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D7" w:rsidRPr="00A076E5" w:rsidRDefault="00784833" w:rsidP="00A076E5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8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krpr-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C7" w:rsidRPr="00C577C7" w:rsidRDefault="00C577C7" w:rsidP="00C577C7">
      <w:pPr>
        <w:keepNext/>
        <w:spacing w:before="36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C577C7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C577C7" w:rsidRPr="00C577C7" w:rsidRDefault="00C577C7" w:rsidP="00C577C7">
      <w:pPr>
        <w:keepNext/>
        <w:spacing w:before="12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C577C7">
        <w:rPr>
          <w:rFonts w:ascii="Times New Roman" w:hAnsi="Times New Roman"/>
          <w:b/>
          <w:bCs/>
          <w:sz w:val="32"/>
          <w:szCs w:val="32"/>
        </w:rPr>
        <w:t>КРАПИВИНСКОГО МУНИЦИПАЛЬНОГО РАЙОНА</w:t>
      </w:r>
    </w:p>
    <w:p w:rsidR="00C577C7" w:rsidRPr="00C577C7" w:rsidRDefault="00C577C7" w:rsidP="00C577C7">
      <w:pPr>
        <w:keepNext/>
        <w:spacing w:before="360"/>
        <w:ind w:firstLine="0"/>
        <w:jc w:val="center"/>
        <w:outlineLvl w:val="3"/>
        <w:rPr>
          <w:rFonts w:ascii="Times New Roman" w:hAnsi="Times New Roman"/>
          <w:spacing w:val="60"/>
          <w:sz w:val="28"/>
          <w:szCs w:val="28"/>
        </w:rPr>
      </w:pPr>
      <w:r w:rsidRPr="00C577C7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C577C7" w:rsidRPr="00C577C7" w:rsidRDefault="00C577C7" w:rsidP="00C577C7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/>
          <w:sz w:val="28"/>
          <w:szCs w:val="28"/>
        </w:rPr>
      </w:pPr>
      <w:r w:rsidRPr="00C577C7">
        <w:rPr>
          <w:rFonts w:ascii="Times New Roman" w:hAnsi="Times New Roman"/>
          <w:sz w:val="20"/>
          <w:szCs w:val="20"/>
        </w:rPr>
        <w:t>от</w:t>
      </w:r>
      <w:r w:rsidRPr="00C577C7">
        <w:rPr>
          <w:rFonts w:ascii="Times New Roman" w:hAnsi="Times New Roman"/>
          <w:sz w:val="28"/>
          <w:szCs w:val="28"/>
        </w:rPr>
        <w:t xml:space="preserve"> «___</w:t>
      </w:r>
      <w:proofErr w:type="gramStart"/>
      <w:r w:rsidRPr="00C577C7">
        <w:rPr>
          <w:rFonts w:ascii="Times New Roman" w:hAnsi="Times New Roman"/>
          <w:sz w:val="28"/>
          <w:szCs w:val="28"/>
        </w:rPr>
        <w:t>_»_</w:t>
      </w:r>
      <w:proofErr w:type="gramEnd"/>
      <w:r w:rsidRPr="00C577C7">
        <w:rPr>
          <w:rFonts w:ascii="Times New Roman" w:hAnsi="Times New Roman"/>
          <w:sz w:val="28"/>
          <w:szCs w:val="28"/>
        </w:rPr>
        <w:t>______________</w:t>
      </w:r>
      <w:r w:rsidRPr="00C577C7">
        <w:rPr>
          <w:rFonts w:ascii="Times New Roman" w:hAnsi="Times New Roman"/>
          <w:sz w:val="20"/>
          <w:szCs w:val="20"/>
        </w:rPr>
        <w:t>г.</w:t>
      </w:r>
      <w:r w:rsidRPr="00C577C7">
        <w:rPr>
          <w:rFonts w:ascii="Times New Roman" w:hAnsi="Times New Roman"/>
          <w:sz w:val="28"/>
          <w:szCs w:val="28"/>
        </w:rPr>
        <w:t xml:space="preserve"> </w:t>
      </w:r>
      <w:r w:rsidRPr="00C577C7">
        <w:rPr>
          <w:rFonts w:ascii="Times New Roman" w:hAnsi="Times New Roman"/>
          <w:sz w:val="20"/>
          <w:szCs w:val="20"/>
        </w:rPr>
        <w:t>№</w:t>
      </w:r>
      <w:r w:rsidRPr="00C577C7">
        <w:rPr>
          <w:rFonts w:ascii="Times New Roman" w:hAnsi="Times New Roman"/>
          <w:sz w:val="28"/>
          <w:szCs w:val="28"/>
        </w:rPr>
        <w:t>_________</w:t>
      </w:r>
    </w:p>
    <w:p w:rsidR="00C577C7" w:rsidRPr="00C577C7" w:rsidRDefault="00C577C7" w:rsidP="00C577C7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577C7">
        <w:rPr>
          <w:rFonts w:ascii="Times New Roman" w:hAnsi="Times New Roman"/>
          <w:sz w:val="20"/>
          <w:szCs w:val="20"/>
        </w:rPr>
        <w:t>пгт</w:t>
      </w:r>
      <w:proofErr w:type="spellEnd"/>
      <w:r w:rsidRPr="00C577C7">
        <w:rPr>
          <w:rFonts w:ascii="Times New Roman" w:hAnsi="Times New Roman"/>
          <w:sz w:val="20"/>
          <w:szCs w:val="20"/>
        </w:rPr>
        <w:t>. Крапивинский</w:t>
      </w:r>
    </w:p>
    <w:p w:rsidR="00A26512" w:rsidRPr="00AB488E" w:rsidRDefault="00A26512" w:rsidP="00A076E5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A26512" w:rsidRPr="00AB488E" w:rsidRDefault="00A26512" w:rsidP="00A076E5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AB488E">
        <w:rPr>
          <w:rFonts w:ascii="Times New Roman" w:hAnsi="Times New Roman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12.11.2014 г. №1605 «Об утверждении муниципальной программы «Профилактика безнадзорности и правонарушений не</w:t>
      </w:r>
      <w:r w:rsidR="00D27EFC" w:rsidRPr="00AB488E">
        <w:rPr>
          <w:rFonts w:ascii="Times New Roman" w:hAnsi="Times New Roman"/>
          <w:b/>
          <w:bCs/>
          <w:kern w:val="28"/>
          <w:sz w:val="32"/>
          <w:szCs w:val="32"/>
        </w:rPr>
        <w:t>совершеннолетних» на 2015 – 2018</w:t>
      </w:r>
      <w:r w:rsidRPr="00AB488E">
        <w:rPr>
          <w:rFonts w:ascii="Times New Roman" w:hAnsi="Times New Roman"/>
          <w:b/>
          <w:bCs/>
          <w:kern w:val="28"/>
          <w:sz w:val="32"/>
          <w:szCs w:val="32"/>
        </w:rPr>
        <w:t xml:space="preserve"> годы»</w:t>
      </w:r>
    </w:p>
    <w:p w:rsidR="00EF30D7" w:rsidRPr="00AB488E" w:rsidRDefault="00EF30D7" w:rsidP="00A26512">
      <w:pPr>
        <w:rPr>
          <w:rFonts w:ascii="Times New Roman" w:hAnsi="Times New Roman"/>
        </w:rPr>
      </w:pPr>
    </w:p>
    <w:p w:rsidR="00EF30D7" w:rsidRPr="00AB488E" w:rsidRDefault="00EF30D7" w:rsidP="00A26512">
      <w:pPr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>1. Внести в постановление администрации Крапивинс</w:t>
      </w:r>
      <w:r w:rsidR="003A697E" w:rsidRPr="00AB488E">
        <w:rPr>
          <w:rFonts w:ascii="Times New Roman" w:hAnsi="Times New Roman"/>
          <w:sz w:val="28"/>
          <w:szCs w:val="28"/>
        </w:rPr>
        <w:t>кого муниципального района от 12.1</w:t>
      </w:r>
      <w:r w:rsidR="00D27EFC" w:rsidRPr="00AB488E">
        <w:rPr>
          <w:rFonts w:ascii="Times New Roman" w:hAnsi="Times New Roman"/>
          <w:sz w:val="28"/>
          <w:szCs w:val="28"/>
        </w:rPr>
        <w:t>1.2014</w:t>
      </w:r>
      <w:r w:rsidR="003A697E" w:rsidRPr="00AB488E">
        <w:rPr>
          <w:rFonts w:ascii="Times New Roman" w:hAnsi="Times New Roman"/>
          <w:sz w:val="28"/>
          <w:szCs w:val="28"/>
        </w:rPr>
        <w:t xml:space="preserve"> г. №1605</w:t>
      </w:r>
      <w:r w:rsidRPr="00AB488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«Профилактика безнадзорности и правонаруш</w:t>
      </w:r>
      <w:r w:rsidR="009E5B47" w:rsidRPr="00AB488E">
        <w:rPr>
          <w:rFonts w:ascii="Times New Roman" w:hAnsi="Times New Roman"/>
          <w:sz w:val="28"/>
          <w:szCs w:val="28"/>
        </w:rPr>
        <w:t>е</w:t>
      </w:r>
      <w:r w:rsidR="003A697E" w:rsidRPr="00AB488E">
        <w:rPr>
          <w:rFonts w:ascii="Times New Roman" w:hAnsi="Times New Roman"/>
          <w:sz w:val="28"/>
          <w:szCs w:val="28"/>
        </w:rPr>
        <w:t>ний не</w:t>
      </w:r>
      <w:r w:rsidR="00BB5E63">
        <w:rPr>
          <w:rFonts w:ascii="Times New Roman" w:hAnsi="Times New Roman"/>
          <w:sz w:val="28"/>
          <w:szCs w:val="28"/>
        </w:rPr>
        <w:t>совершеннолетних» на 2015 – 2018</w:t>
      </w:r>
      <w:r w:rsidRPr="00AB488E">
        <w:rPr>
          <w:rFonts w:ascii="Times New Roman" w:hAnsi="Times New Roman"/>
          <w:sz w:val="28"/>
          <w:szCs w:val="28"/>
        </w:rPr>
        <w:t xml:space="preserve"> годы» </w:t>
      </w:r>
      <w:r w:rsidR="00014CAF">
        <w:rPr>
          <w:rFonts w:ascii="Times New Roman" w:hAnsi="Times New Roman"/>
          <w:sz w:val="28"/>
          <w:szCs w:val="28"/>
        </w:rPr>
        <w:t>(</w:t>
      </w:r>
      <w:r w:rsidR="00A228FF" w:rsidRPr="00AB488E">
        <w:rPr>
          <w:rFonts w:ascii="Times New Roman" w:hAnsi="Times New Roman"/>
          <w:sz w:val="28"/>
          <w:szCs w:val="28"/>
        </w:rPr>
        <w:t>в редакции постановления администрации Крапивинского муниципальног</w:t>
      </w:r>
      <w:r w:rsidR="00014CAF">
        <w:rPr>
          <w:rFonts w:ascii="Times New Roman" w:hAnsi="Times New Roman"/>
          <w:sz w:val="28"/>
          <w:szCs w:val="28"/>
        </w:rPr>
        <w:t>о района от 11.11.2015г. № 1188, от 30.12.2015г. № 1347</w:t>
      </w:r>
      <w:r w:rsidR="00A228FF" w:rsidRPr="00AB488E">
        <w:rPr>
          <w:rFonts w:ascii="Times New Roman" w:hAnsi="Times New Roman"/>
          <w:sz w:val="28"/>
          <w:szCs w:val="28"/>
        </w:rPr>
        <w:t xml:space="preserve">) </w:t>
      </w:r>
      <w:r w:rsidRPr="00AB488E">
        <w:rPr>
          <w:rFonts w:ascii="Times New Roman" w:hAnsi="Times New Roman"/>
          <w:sz w:val="28"/>
          <w:szCs w:val="28"/>
        </w:rPr>
        <w:t>следующие изменения:</w:t>
      </w:r>
    </w:p>
    <w:p w:rsidR="009E5B47" w:rsidRPr="00AB488E" w:rsidRDefault="009E5B47" w:rsidP="00A26512">
      <w:pPr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>1.1. В загол</w:t>
      </w:r>
      <w:r w:rsidR="00D27EFC" w:rsidRPr="00AB488E">
        <w:rPr>
          <w:rFonts w:ascii="Times New Roman" w:hAnsi="Times New Roman"/>
          <w:sz w:val="28"/>
          <w:szCs w:val="28"/>
        </w:rPr>
        <w:t>овке и пункте 1 цифры «2015-2018» заменить цифрами «2015-2019</w:t>
      </w:r>
      <w:r w:rsidRPr="00AB488E">
        <w:rPr>
          <w:rFonts w:ascii="Times New Roman" w:hAnsi="Times New Roman"/>
          <w:sz w:val="28"/>
          <w:szCs w:val="28"/>
        </w:rPr>
        <w:t>».</w:t>
      </w:r>
    </w:p>
    <w:p w:rsidR="009E5B47" w:rsidRPr="00AB488E" w:rsidRDefault="009E5B47" w:rsidP="00A26512">
      <w:pPr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>1.2. Муниципальную программу «Профилактика безнадзорности и правонаруш</w:t>
      </w:r>
      <w:r w:rsidR="003A697E" w:rsidRPr="00AB488E">
        <w:rPr>
          <w:rFonts w:ascii="Times New Roman" w:hAnsi="Times New Roman"/>
          <w:sz w:val="28"/>
          <w:szCs w:val="28"/>
        </w:rPr>
        <w:t>ений не</w:t>
      </w:r>
      <w:r w:rsidR="00D27EFC" w:rsidRPr="00AB488E">
        <w:rPr>
          <w:rFonts w:ascii="Times New Roman" w:hAnsi="Times New Roman"/>
          <w:sz w:val="28"/>
          <w:szCs w:val="28"/>
        </w:rPr>
        <w:t>совершеннолетних» на 2015 – 2018</w:t>
      </w:r>
      <w:r w:rsidRPr="00AB488E">
        <w:rPr>
          <w:rFonts w:ascii="Times New Roman" w:hAnsi="Times New Roman"/>
          <w:sz w:val="28"/>
          <w:szCs w:val="28"/>
        </w:rPr>
        <w:t xml:space="preserve"> годы» (далее – Муниципальная программа) утвержденную постановлением, изложить в новой редакции согласно приложению к настоящему постановлению.</w:t>
      </w:r>
    </w:p>
    <w:p w:rsidR="00EF30D7" w:rsidRPr="00AB488E" w:rsidRDefault="00EF30D7" w:rsidP="00A26512">
      <w:pPr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 xml:space="preserve">2. </w:t>
      </w:r>
      <w:r w:rsidR="00014CAF">
        <w:rPr>
          <w:rFonts w:ascii="Times New Roman" w:hAnsi="Times New Roman"/>
          <w:sz w:val="28"/>
          <w:szCs w:val="28"/>
        </w:rPr>
        <w:t xml:space="preserve">Организационно – территориальному отделу администрации </w:t>
      </w:r>
      <w:r w:rsidR="00014CAF" w:rsidRPr="00014CAF">
        <w:rPr>
          <w:rFonts w:ascii="Times New Roman" w:hAnsi="Times New Roman"/>
          <w:sz w:val="28"/>
          <w:szCs w:val="28"/>
        </w:rPr>
        <w:t xml:space="preserve">Крапивинского муниципального района </w:t>
      </w:r>
      <w:r w:rsidR="00014CAF">
        <w:rPr>
          <w:rFonts w:ascii="Times New Roman" w:hAnsi="Times New Roman"/>
          <w:sz w:val="28"/>
          <w:szCs w:val="28"/>
        </w:rPr>
        <w:t xml:space="preserve">(Е.В. </w:t>
      </w:r>
      <w:proofErr w:type="spellStart"/>
      <w:r w:rsidR="00014CAF">
        <w:rPr>
          <w:rFonts w:ascii="Times New Roman" w:hAnsi="Times New Roman"/>
          <w:sz w:val="28"/>
          <w:szCs w:val="28"/>
        </w:rPr>
        <w:t>Букатина</w:t>
      </w:r>
      <w:proofErr w:type="spellEnd"/>
      <w:r w:rsidR="00014CAF">
        <w:rPr>
          <w:rFonts w:ascii="Times New Roman" w:hAnsi="Times New Roman"/>
          <w:sz w:val="28"/>
          <w:szCs w:val="28"/>
        </w:rPr>
        <w:t>) о</w:t>
      </w:r>
      <w:r w:rsidRPr="00AB488E">
        <w:rPr>
          <w:rFonts w:ascii="Times New Roman" w:hAnsi="Times New Roman"/>
          <w:sz w:val="28"/>
          <w:szCs w:val="28"/>
        </w:rPr>
        <w:t>беспечить размещение настоящего постановления на официальном сайте администрации Крапивинского муниципального района в информационно-</w:t>
      </w:r>
      <w:r w:rsidR="003A697E" w:rsidRPr="00AB488E">
        <w:rPr>
          <w:rFonts w:ascii="Times New Roman" w:hAnsi="Times New Roman"/>
          <w:sz w:val="28"/>
          <w:szCs w:val="28"/>
        </w:rPr>
        <w:t>теле</w:t>
      </w:r>
      <w:r w:rsidRPr="00AB488E">
        <w:rPr>
          <w:rFonts w:ascii="Times New Roman" w:hAnsi="Times New Roman"/>
          <w:sz w:val="28"/>
          <w:szCs w:val="28"/>
        </w:rPr>
        <w:t>коммуникационной сети «Интернет».</w:t>
      </w:r>
    </w:p>
    <w:p w:rsidR="009E5B47" w:rsidRPr="00AB488E" w:rsidRDefault="009E5B47" w:rsidP="00A26512">
      <w:pPr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подписания, за исключением, </w:t>
      </w:r>
      <w:r w:rsidR="003A697E" w:rsidRPr="00AB488E">
        <w:rPr>
          <w:rFonts w:ascii="Times New Roman" w:hAnsi="Times New Roman"/>
          <w:sz w:val="28"/>
          <w:szCs w:val="28"/>
        </w:rPr>
        <w:t xml:space="preserve">положений </w:t>
      </w:r>
      <w:r w:rsidRPr="00AB488E">
        <w:rPr>
          <w:rFonts w:ascii="Times New Roman" w:hAnsi="Times New Roman"/>
          <w:sz w:val="28"/>
          <w:szCs w:val="28"/>
        </w:rPr>
        <w:t>для которых настоящим пунктом установлены иные сроки вступления в силу.</w:t>
      </w:r>
    </w:p>
    <w:p w:rsidR="009E5B47" w:rsidRPr="00AB488E" w:rsidRDefault="00A76C0E" w:rsidP="00A26512">
      <w:pPr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 xml:space="preserve">Положение паспорта Муниципальной программы, раздела 4 текстовой части Муниципальной программы в части ресурсного обеспечения на </w:t>
      </w:r>
      <w:r w:rsidR="00A228FF" w:rsidRPr="00AB488E">
        <w:rPr>
          <w:rFonts w:ascii="Times New Roman" w:hAnsi="Times New Roman"/>
          <w:sz w:val="28"/>
          <w:szCs w:val="28"/>
        </w:rPr>
        <w:t>2015 – 2019</w:t>
      </w:r>
      <w:r w:rsidRPr="00AB488E">
        <w:rPr>
          <w:rFonts w:ascii="Times New Roman" w:hAnsi="Times New Roman"/>
          <w:sz w:val="28"/>
          <w:szCs w:val="28"/>
        </w:rPr>
        <w:t xml:space="preserve"> год, раздела 5 текстовой части Муниципальной программы в части плановых значений целевого показателя (индикатора) на </w:t>
      </w:r>
      <w:r w:rsidR="00A228FF" w:rsidRPr="00AB488E">
        <w:rPr>
          <w:rFonts w:ascii="Times New Roman" w:hAnsi="Times New Roman"/>
          <w:sz w:val="28"/>
          <w:szCs w:val="28"/>
        </w:rPr>
        <w:t>2015 – 2019</w:t>
      </w:r>
      <w:r w:rsidRPr="00AB488E">
        <w:rPr>
          <w:rFonts w:ascii="Times New Roman" w:hAnsi="Times New Roman"/>
          <w:sz w:val="28"/>
          <w:szCs w:val="28"/>
        </w:rPr>
        <w:t xml:space="preserve"> год (в </w:t>
      </w:r>
      <w:r w:rsidRPr="00AB488E">
        <w:rPr>
          <w:rFonts w:ascii="Times New Roman" w:hAnsi="Times New Roman"/>
          <w:sz w:val="28"/>
          <w:szCs w:val="28"/>
        </w:rPr>
        <w:lastRenderedPageBreak/>
        <w:t>редакции настоящего постановления) применяются к правоотношен</w:t>
      </w:r>
      <w:r w:rsidR="00A228FF" w:rsidRPr="00AB488E">
        <w:rPr>
          <w:rFonts w:ascii="Times New Roman" w:hAnsi="Times New Roman"/>
          <w:sz w:val="28"/>
          <w:szCs w:val="28"/>
        </w:rPr>
        <w:t>иям, возникающим при составлении</w:t>
      </w:r>
      <w:r w:rsidRPr="00AB488E">
        <w:rPr>
          <w:rFonts w:ascii="Times New Roman" w:hAnsi="Times New Roman"/>
          <w:sz w:val="28"/>
          <w:szCs w:val="28"/>
        </w:rPr>
        <w:t xml:space="preserve"> и исполнении бюджета</w:t>
      </w:r>
      <w:r w:rsidR="00A228FF" w:rsidRPr="00AB488E">
        <w:rPr>
          <w:rFonts w:ascii="Times New Roman" w:hAnsi="Times New Roman"/>
          <w:sz w:val="28"/>
          <w:szCs w:val="28"/>
        </w:rPr>
        <w:t xml:space="preserve"> района</w:t>
      </w:r>
      <w:r w:rsidR="00AB488E" w:rsidRPr="00AB488E">
        <w:rPr>
          <w:rFonts w:ascii="Times New Roman" w:hAnsi="Times New Roman"/>
          <w:sz w:val="28"/>
          <w:szCs w:val="28"/>
        </w:rPr>
        <w:t>, начиная с бюджета на 2017</w:t>
      </w:r>
      <w:r w:rsidRPr="00AB488E">
        <w:rPr>
          <w:rFonts w:ascii="Times New Roman" w:hAnsi="Times New Roman"/>
          <w:sz w:val="28"/>
          <w:szCs w:val="28"/>
        </w:rPr>
        <w:t xml:space="preserve"> год </w:t>
      </w:r>
      <w:r w:rsidR="00AB488E" w:rsidRPr="00AB488E">
        <w:rPr>
          <w:rFonts w:ascii="Times New Roman" w:hAnsi="Times New Roman"/>
          <w:sz w:val="28"/>
          <w:szCs w:val="28"/>
        </w:rPr>
        <w:t>и на плановый период 2018</w:t>
      </w:r>
      <w:r w:rsidR="003A697E" w:rsidRPr="00AB488E">
        <w:rPr>
          <w:rFonts w:ascii="Times New Roman" w:hAnsi="Times New Roman"/>
          <w:sz w:val="28"/>
          <w:szCs w:val="28"/>
        </w:rPr>
        <w:t xml:space="preserve"> и 201</w:t>
      </w:r>
      <w:r w:rsidR="00AB488E" w:rsidRPr="00AB488E">
        <w:rPr>
          <w:rFonts w:ascii="Times New Roman" w:hAnsi="Times New Roman"/>
          <w:sz w:val="28"/>
          <w:szCs w:val="28"/>
        </w:rPr>
        <w:t>9</w:t>
      </w:r>
      <w:r w:rsidRPr="00AB488E">
        <w:rPr>
          <w:rFonts w:ascii="Times New Roman" w:hAnsi="Times New Roman"/>
          <w:sz w:val="28"/>
          <w:szCs w:val="28"/>
        </w:rPr>
        <w:t xml:space="preserve"> годов. </w:t>
      </w:r>
    </w:p>
    <w:p w:rsidR="00EF30D7" w:rsidRPr="00AB488E" w:rsidRDefault="00A76C0E" w:rsidP="00A26512">
      <w:pPr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>4</w:t>
      </w:r>
      <w:r w:rsidR="00EF30D7" w:rsidRPr="00AB488E">
        <w:rPr>
          <w:rFonts w:ascii="Times New Roman" w:hAnsi="Times New Roman"/>
          <w:sz w:val="28"/>
          <w:szCs w:val="28"/>
        </w:rPr>
        <w:t xml:space="preserve">. Контроль </w:t>
      </w:r>
      <w:r w:rsidRPr="00AB488E">
        <w:rPr>
          <w:rFonts w:ascii="Times New Roman" w:hAnsi="Times New Roman"/>
          <w:sz w:val="28"/>
          <w:szCs w:val="28"/>
        </w:rPr>
        <w:t>за исполнением</w:t>
      </w:r>
      <w:r w:rsidR="00EF30D7" w:rsidRPr="00AB488E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Pr="00AB488E">
        <w:rPr>
          <w:rFonts w:ascii="Times New Roman" w:hAnsi="Times New Roman"/>
          <w:sz w:val="28"/>
          <w:szCs w:val="28"/>
        </w:rPr>
        <w:t xml:space="preserve"> возложить на заместителя главы </w:t>
      </w:r>
      <w:r w:rsidR="00EF30D7" w:rsidRPr="00AB488E">
        <w:rPr>
          <w:rFonts w:ascii="Times New Roman" w:hAnsi="Times New Roman"/>
          <w:sz w:val="28"/>
          <w:szCs w:val="28"/>
        </w:rPr>
        <w:t>Крапивинского муниципального района З.В. Остапенко.</w:t>
      </w:r>
    </w:p>
    <w:p w:rsidR="00EF30D7" w:rsidRDefault="00EF30D7" w:rsidP="00A26512">
      <w:pPr>
        <w:rPr>
          <w:rFonts w:ascii="Times New Roman" w:hAnsi="Times New Roman"/>
          <w:sz w:val="28"/>
          <w:szCs w:val="28"/>
        </w:rPr>
      </w:pPr>
    </w:p>
    <w:p w:rsidR="00AB488E" w:rsidRDefault="00AB488E" w:rsidP="00A26512">
      <w:pPr>
        <w:rPr>
          <w:rFonts w:ascii="Times New Roman" w:hAnsi="Times New Roman"/>
          <w:sz w:val="28"/>
          <w:szCs w:val="28"/>
        </w:rPr>
      </w:pPr>
    </w:p>
    <w:p w:rsidR="00AB488E" w:rsidRDefault="00AB488E" w:rsidP="00A26512">
      <w:pPr>
        <w:rPr>
          <w:rFonts w:ascii="Times New Roman" w:hAnsi="Times New Roman"/>
          <w:sz w:val="28"/>
          <w:szCs w:val="28"/>
        </w:rPr>
      </w:pPr>
    </w:p>
    <w:p w:rsidR="00AB488E" w:rsidRDefault="00AB488E" w:rsidP="00A26512">
      <w:pPr>
        <w:rPr>
          <w:rFonts w:ascii="Times New Roman" w:hAnsi="Times New Roman"/>
          <w:sz w:val="28"/>
          <w:szCs w:val="28"/>
        </w:rPr>
      </w:pPr>
    </w:p>
    <w:p w:rsidR="00AB488E" w:rsidRDefault="00AB488E" w:rsidP="00A26512">
      <w:pPr>
        <w:rPr>
          <w:rFonts w:ascii="Times New Roman" w:hAnsi="Times New Roman"/>
          <w:sz w:val="28"/>
          <w:szCs w:val="28"/>
        </w:rPr>
      </w:pPr>
    </w:p>
    <w:p w:rsidR="00AB488E" w:rsidRPr="00AB488E" w:rsidRDefault="00AB488E" w:rsidP="00A26512">
      <w:pPr>
        <w:rPr>
          <w:rFonts w:ascii="Times New Roman" w:hAnsi="Times New Roman"/>
          <w:sz w:val="28"/>
          <w:szCs w:val="28"/>
        </w:rPr>
      </w:pPr>
    </w:p>
    <w:p w:rsidR="00EF30D7" w:rsidRPr="00AB488E" w:rsidRDefault="00AB488E" w:rsidP="00A26512">
      <w:pPr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 xml:space="preserve">                      </w:t>
      </w:r>
      <w:r w:rsidR="00A76C0E" w:rsidRPr="00AB488E">
        <w:rPr>
          <w:rFonts w:ascii="Times New Roman" w:hAnsi="Times New Roman"/>
          <w:sz w:val="28"/>
          <w:szCs w:val="28"/>
        </w:rPr>
        <w:t>Глава</w:t>
      </w:r>
    </w:p>
    <w:p w:rsidR="00EF30D7" w:rsidRPr="00AB488E" w:rsidRDefault="00EF30D7" w:rsidP="00D27EFC">
      <w:pPr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>Крап</w:t>
      </w:r>
      <w:r w:rsidR="00D17AB5" w:rsidRPr="00AB488E">
        <w:rPr>
          <w:rFonts w:ascii="Times New Roman" w:hAnsi="Times New Roman"/>
          <w:sz w:val="28"/>
          <w:szCs w:val="28"/>
        </w:rPr>
        <w:t>ивинского муниципального района</w:t>
      </w:r>
      <w:r w:rsidR="00D27EFC" w:rsidRPr="00AB488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B488E">
        <w:rPr>
          <w:rFonts w:ascii="Times New Roman" w:hAnsi="Times New Roman"/>
          <w:sz w:val="28"/>
          <w:szCs w:val="28"/>
        </w:rPr>
        <w:t xml:space="preserve">Т.Х. </w:t>
      </w:r>
      <w:proofErr w:type="spellStart"/>
      <w:r w:rsidRPr="00AB488E">
        <w:rPr>
          <w:rFonts w:ascii="Times New Roman" w:hAnsi="Times New Roman"/>
          <w:sz w:val="28"/>
          <w:szCs w:val="28"/>
        </w:rPr>
        <w:t>Биккулов</w:t>
      </w:r>
      <w:proofErr w:type="spellEnd"/>
    </w:p>
    <w:p w:rsidR="00EF30D7" w:rsidRDefault="00EF30D7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26512">
      <w:pPr>
        <w:rPr>
          <w:rFonts w:cs="Arial"/>
        </w:rPr>
      </w:pPr>
    </w:p>
    <w:p w:rsidR="00AB488E" w:rsidRDefault="00AB488E" w:rsidP="00AB488E">
      <w:pPr>
        <w:ind w:firstLine="0"/>
        <w:rPr>
          <w:rFonts w:cs="Arial"/>
        </w:rPr>
      </w:pPr>
    </w:p>
    <w:p w:rsidR="00AB488E" w:rsidRPr="00AB488E" w:rsidRDefault="00AB488E" w:rsidP="00A26512">
      <w:pPr>
        <w:rPr>
          <w:rFonts w:ascii="Times New Roman" w:hAnsi="Times New Roman"/>
        </w:rPr>
      </w:pPr>
      <w:r w:rsidRPr="00AB488E">
        <w:rPr>
          <w:rFonts w:ascii="Times New Roman" w:hAnsi="Times New Roman"/>
        </w:rPr>
        <w:t>Исп. З.В. Остапенко</w:t>
      </w:r>
    </w:p>
    <w:p w:rsidR="00AB488E" w:rsidRDefault="00AB488E" w:rsidP="00AB488E">
      <w:pPr>
        <w:rPr>
          <w:rFonts w:ascii="Times New Roman" w:hAnsi="Times New Roman"/>
        </w:rPr>
      </w:pPr>
      <w:r w:rsidRPr="00AB488E">
        <w:rPr>
          <w:rFonts w:ascii="Times New Roman" w:hAnsi="Times New Roman"/>
        </w:rPr>
        <w:t>Тел.21-1-62</w:t>
      </w:r>
    </w:p>
    <w:p w:rsidR="00AB488E" w:rsidRPr="00AB488E" w:rsidRDefault="00AB488E" w:rsidP="00AB488E">
      <w:pPr>
        <w:rPr>
          <w:rFonts w:ascii="Times New Roman" w:hAnsi="Times New Roman"/>
        </w:rPr>
      </w:pPr>
    </w:p>
    <w:p w:rsidR="00AB488E" w:rsidRPr="00A26512" w:rsidRDefault="00AB488E" w:rsidP="00A26512">
      <w:pPr>
        <w:rPr>
          <w:rFonts w:cs="Arial"/>
        </w:rPr>
      </w:pPr>
    </w:p>
    <w:p w:rsidR="00EF30D7" w:rsidRPr="00AB488E" w:rsidRDefault="00D561DE" w:rsidP="00AB488E">
      <w:pPr>
        <w:ind w:left="3828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EF30D7" w:rsidRPr="00AB488E" w:rsidRDefault="00D561DE" w:rsidP="00AB488E">
      <w:pPr>
        <w:ind w:left="3828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</w:t>
      </w:r>
      <w:r w:rsidR="00EF30D7" w:rsidRPr="00AB488E">
        <w:rPr>
          <w:rFonts w:ascii="Times New Roman" w:hAnsi="Times New Roman"/>
          <w:bCs/>
          <w:kern w:val="28"/>
          <w:sz w:val="28"/>
          <w:szCs w:val="28"/>
        </w:rPr>
        <w:t xml:space="preserve"> администрации</w:t>
      </w:r>
    </w:p>
    <w:p w:rsidR="00EF30D7" w:rsidRPr="00AB488E" w:rsidRDefault="00EF30D7" w:rsidP="00AB488E">
      <w:pPr>
        <w:ind w:left="3828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AB488E" w:rsidRPr="00AB488E" w:rsidRDefault="00AB488E" w:rsidP="00AB488E">
      <w:pPr>
        <w:ind w:left="3828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от «__</w:t>
      </w:r>
      <w:proofErr w:type="gramStart"/>
      <w:r w:rsidRPr="00AB488E">
        <w:rPr>
          <w:rFonts w:ascii="Times New Roman" w:hAnsi="Times New Roman"/>
          <w:bCs/>
          <w:kern w:val="28"/>
          <w:sz w:val="28"/>
          <w:szCs w:val="28"/>
        </w:rPr>
        <w:t>_»_</w:t>
      </w:r>
      <w:proofErr w:type="gramEnd"/>
      <w:r w:rsidRPr="00AB488E">
        <w:rPr>
          <w:rFonts w:ascii="Times New Roman" w:hAnsi="Times New Roman"/>
          <w:bCs/>
          <w:kern w:val="28"/>
          <w:sz w:val="28"/>
          <w:szCs w:val="28"/>
        </w:rPr>
        <w:t>__________г. №___________</w:t>
      </w:r>
    </w:p>
    <w:p w:rsidR="00EF30D7" w:rsidRPr="00AB488E" w:rsidRDefault="00EF30D7" w:rsidP="00A26512">
      <w:pPr>
        <w:rPr>
          <w:rFonts w:ascii="Times New Roman" w:hAnsi="Times New Roman"/>
          <w:sz w:val="28"/>
          <w:szCs w:val="28"/>
        </w:rPr>
      </w:pPr>
    </w:p>
    <w:p w:rsidR="00986FF9" w:rsidRDefault="00EF30D7" w:rsidP="00C577C7">
      <w:pPr>
        <w:ind w:firstLine="0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AB488E">
        <w:rPr>
          <w:rFonts w:ascii="Times New Roman" w:hAnsi="Times New Roman"/>
          <w:bCs/>
          <w:kern w:val="32"/>
          <w:sz w:val="28"/>
          <w:szCs w:val="28"/>
        </w:rPr>
        <w:t>Муниципальная программа</w:t>
      </w:r>
      <w:r w:rsidR="00A26512" w:rsidRPr="00AB488E">
        <w:rPr>
          <w:rFonts w:ascii="Times New Roman" w:hAnsi="Times New Roman"/>
          <w:bCs/>
          <w:kern w:val="32"/>
          <w:sz w:val="28"/>
          <w:szCs w:val="28"/>
        </w:rPr>
        <w:t xml:space="preserve"> </w:t>
      </w:r>
    </w:p>
    <w:p w:rsidR="00EF30D7" w:rsidRPr="00AB488E" w:rsidRDefault="00EF30D7" w:rsidP="00C577C7">
      <w:pPr>
        <w:ind w:firstLine="0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AB488E">
        <w:rPr>
          <w:rFonts w:ascii="Times New Roman" w:hAnsi="Times New Roman"/>
          <w:bCs/>
          <w:kern w:val="32"/>
          <w:sz w:val="28"/>
          <w:szCs w:val="28"/>
        </w:rPr>
        <w:t xml:space="preserve">«Профилактика безнадзорности и правонарушений </w:t>
      </w:r>
      <w:r w:rsidR="00C577C7">
        <w:rPr>
          <w:rFonts w:ascii="Times New Roman" w:hAnsi="Times New Roman"/>
          <w:bCs/>
          <w:kern w:val="32"/>
          <w:sz w:val="28"/>
          <w:szCs w:val="28"/>
        </w:rPr>
        <w:t>н</w:t>
      </w:r>
      <w:r w:rsidR="00D27EFC" w:rsidRPr="00AB488E">
        <w:rPr>
          <w:rFonts w:ascii="Times New Roman" w:hAnsi="Times New Roman"/>
          <w:bCs/>
          <w:kern w:val="32"/>
          <w:sz w:val="28"/>
          <w:szCs w:val="28"/>
        </w:rPr>
        <w:t>есовершеннолетних» на 2015-2019</w:t>
      </w:r>
      <w:r w:rsidRPr="00AB488E">
        <w:rPr>
          <w:rFonts w:ascii="Times New Roman" w:hAnsi="Times New Roman"/>
          <w:bCs/>
          <w:kern w:val="32"/>
          <w:sz w:val="28"/>
          <w:szCs w:val="28"/>
        </w:rPr>
        <w:t xml:space="preserve"> годы</w:t>
      </w:r>
    </w:p>
    <w:p w:rsidR="00EF30D7" w:rsidRPr="00AB488E" w:rsidRDefault="00EF30D7" w:rsidP="00C577C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7EFC" w:rsidRPr="00986FF9" w:rsidRDefault="00EF30D7" w:rsidP="00C577C7">
      <w:pPr>
        <w:ind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86FF9">
        <w:rPr>
          <w:rFonts w:ascii="Times New Roman" w:hAnsi="Times New Roman"/>
          <w:bCs/>
          <w:iCs/>
          <w:sz w:val="28"/>
          <w:szCs w:val="28"/>
        </w:rPr>
        <w:t>ПАСПОРТ</w:t>
      </w:r>
    </w:p>
    <w:p w:rsidR="00D27EFC" w:rsidRPr="00986FF9" w:rsidRDefault="00EF30D7" w:rsidP="00C577C7">
      <w:pPr>
        <w:ind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86FF9">
        <w:rPr>
          <w:rFonts w:ascii="Times New Roman" w:hAnsi="Times New Roman"/>
          <w:bCs/>
          <w:iCs/>
          <w:sz w:val="28"/>
          <w:szCs w:val="28"/>
        </w:rPr>
        <w:t>муниципальной программы</w:t>
      </w:r>
    </w:p>
    <w:p w:rsidR="00EF30D7" w:rsidRPr="00986FF9" w:rsidRDefault="00EF30D7" w:rsidP="00C577C7">
      <w:pPr>
        <w:ind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86FF9">
        <w:rPr>
          <w:rFonts w:ascii="Times New Roman" w:hAnsi="Times New Roman"/>
          <w:bCs/>
          <w:iCs/>
          <w:sz w:val="28"/>
          <w:szCs w:val="28"/>
        </w:rPr>
        <w:t xml:space="preserve">«Профилактика безнадзорности и правонарушений </w:t>
      </w:r>
      <w:r w:rsidR="00D561DE" w:rsidRPr="00986FF9">
        <w:rPr>
          <w:rFonts w:ascii="Times New Roman" w:hAnsi="Times New Roman"/>
          <w:bCs/>
          <w:iCs/>
          <w:sz w:val="28"/>
          <w:szCs w:val="28"/>
        </w:rPr>
        <w:t>несовершеннолетних» на 2015-201</w:t>
      </w:r>
      <w:r w:rsidR="00D27EFC" w:rsidRPr="00986FF9">
        <w:rPr>
          <w:rFonts w:ascii="Times New Roman" w:hAnsi="Times New Roman"/>
          <w:bCs/>
          <w:iCs/>
          <w:sz w:val="28"/>
          <w:szCs w:val="28"/>
        </w:rPr>
        <w:t>9</w:t>
      </w:r>
      <w:r w:rsidRPr="00986FF9">
        <w:rPr>
          <w:rFonts w:ascii="Times New Roman" w:hAnsi="Times New Roman"/>
          <w:bCs/>
          <w:iCs/>
          <w:sz w:val="28"/>
          <w:szCs w:val="28"/>
        </w:rPr>
        <w:t xml:space="preserve"> годы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20"/>
        <w:gridCol w:w="6625"/>
      </w:tblGrid>
      <w:tr w:rsidR="00EF30D7" w:rsidRPr="00C577C7" w:rsidTr="00A076E5">
        <w:trPr>
          <w:trHeight w:val="480"/>
        </w:trPr>
        <w:tc>
          <w:tcPr>
            <w:tcW w:w="2783" w:type="dxa"/>
          </w:tcPr>
          <w:p w:rsidR="00EF30D7" w:rsidRPr="00C577C7" w:rsidRDefault="00EF30D7" w:rsidP="00C577C7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77C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783" w:type="dxa"/>
          </w:tcPr>
          <w:p w:rsidR="00EF30D7" w:rsidRPr="00C577C7" w:rsidRDefault="00EF30D7" w:rsidP="00C577C7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77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«Профилактика безнадзорности и правонарушений </w:t>
            </w:r>
            <w:r w:rsidR="00986FF9" w:rsidRPr="00C577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несовершеннолетних» на 2015-2019 годы (далее – </w:t>
            </w:r>
            <w:r w:rsidR="00C577C7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C577C7">
              <w:rPr>
                <w:rFonts w:ascii="Times New Roman" w:hAnsi="Times New Roman" w:cs="Times New Roman"/>
                <w:b w:val="0"/>
                <w:sz w:val="28"/>
                <w:szCs w:val="28"/>
              </w:rPr>
              <w:t>униципальная программа)</w:t>
            </w:r>
          </w:p>
        </w:tc>
      </w:tr>
      <w:tr w:rsidR="00EF30D7" w:rsidRPr="00986FF9" w:rsidTr="00A076E5">
        <w:trPr>
          <w:trHeight w:val="570"/>
        </w:trPr>
        <w:tc>
          <w:tcPr>
            <w:tcW w:w="2783" w:type="dxa"/>
          </w:tcPr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783" w:type="dxa"/>
          </w:tcPr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района З.В. Остапенко</w:t>
            </w:r>
          </w:p>
        </w:tc>
      </w:tr>
      <w:tr w:rsidR="00EF30D7" w:rsidRPr="00986FF9" w:rsidTr="00A076E5">
        <w:trPr>
          <w:trHeight w:val="966"/>
        </w:trPr>
        <w:tc>
          <w:tcPr>
            <w:tcW w:w="2783" w:type="dxa"/>
          </w:tcPr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6783" w:type="dxa"/>
          </w:tcPr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ответственный секретарь комиссии по делам несовершеннолетних и защите их прав Крап</w:t>
            </w:r>
            <w:r w:rsidR="00A076E5" w:rsidRPr="00986FF9">
              <w:rPr>
                <w:rFonts w:ascii="Times New Roman" w:hAnsi="Times New Roman" w:cs="Times New Roman"/>
                <w:sz w:val="28"/>
                <w:szCs w:val="28"/>
              </w:rPr>
              <w:t>ивинского муниципального района</w:t>
            </w:r>
          </w:p>
        </w:tc>
      </w:tr>
      <w:tr w:rsidR="00EF30D7" w:rsidRPr="00986FF9" w:rsidTr="00A076E5">
        <w:trPr>
          <w:trHeight w:val="966"/>
        </w:trPr>
        <w:tc>
          <w:tcPr>
            <w:tcW w:w="2783" w:type="dxa"/>
          </w:tcPr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783" w:type="dxa"/>
          </w:tcPr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Комиссия по делам несовершеннолетних и защите их прав Крапивинского муниципального района (далее КДН и ЗП);</w:t>
            </w:r>
          </w:p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Управление социальной защиты населения администрации Крапивинского района (далее УСЗН);</w:t>
            </w:r>
          </w:p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Управление образования администрации Крапивинского района (далее УО);</w:t>
            </w:r>
          </w:p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МБУЗ «Крапивинская центральная районная больница» (далее МБУЗ «Крапивинская ЦРБ»);</w:t>
            </w:r>
          </w:p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Отдел МВД России по Крапивинскому району;</w:t>
            </w:r>
          </w:p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Центр занятости населения Крапивинского района (далее ЦЗН);</w:t>
            </w:r>
          </w:p>
          <w:p w:rsidR="007D16BD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Управление культуры администрации Крапивинского района</w:t>
            </w:r>
            <w:r w:rsidR="00A26512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6E5" w:rsidRPr="00986FF9">
              <w:rPr>
                <w:rFonts w:ascii="Times New Roman" w:hAnsi="Times New Roman" w:cs="Times New Roman"/>
                <w:sz w:val="28"/>
                <w:szCs w:val="28"/>
              </w:rPr>
              <w:t>(далее УК).</w:t>
            </w:r>
          </w:p>
        </w:tc>
      </w:tr>
      <w:tr w:rsidR="00D561DE" w:rsidRPr="00986FF9" w:rsidTr="00A076E5">
        <w:trPr>
          <w:trHeight w:val="966"/>
        </w:trPr>
        <w:tc>
          <w:tcPr>
            <w:tcW w:w="2783" w:type="dxa"/>
          </w:tcPr>
          <w:p w:rsidR="00D561DE" w:rsidRPr="00986FF9" w:rsidRDefault="00D561D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783" w:type="dxa"/>
          </w:tcPr>
          <w:p w:rsidR="00D561DE" w:rsidRPr="00986FF9" w:rsidRDefault="00D561D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1.Профилактика безнадзорности и правонарушений несовершеннолетних.</w:t>
            </w:r>
          </w:p>
          <w:p w:rsidR="00D561DE" w:rsidRPr="00986FF9" w:rsidRDefault="00D561D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2.Обеспечение противодействия злоупотреблению наркотиками и психотропными веществами.</w:t>
            </w:r>
          </w:p>
        </w:tc>
      </w:tr>
      <w:tr w:rsidR="00EF30D7" w:rsidRPr="00986FF9" w:rsidTr="00A076E5">
        <w:trPr>
          <w:trHeight w:val="843"/>
        </w:trPr>
        <w:tc>
          <w:tcPr>
            <w:tcW w:w="2783" w:type="dxa"/>
          </w:tcPr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783" w:type="dxa"/>
          </w:tcPr>
          <w:p w:rsidR="00EF30D7" w:rsidRPr="00986FF9" w:rsidRDefault="000626B9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30D7" w:rsidRPr="00986FF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профилактике правонарушений, повторной преступности, криминальной активности несовершеннолетних.</w:t>
            </w:r>
          </w:p>
          <w:p w:rsidR="000626B9" w:rsidRPr="00986FF9" w:rsidRDefault="00D561D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и результативности противодействия злоупотреблению наркотиками и психотропными веществами, сокращение масштабов незаконного потребления наркотических и психотропных веществ.</w:t>
            </w:r>
          </w:p>
        </w:tc>
      </w:tr>
      <w:tr w:rsidR="00EF30D7" w:rsidRPr="00986FF9" w:rsidTr="00A076E5">
        <w:trPr>
          <w:trHeight w:val="525"/>
        </w:trPr>
        <w:tc>
          <w:tcPr>
            <w:tcW w:w="2783" w:type="dxa"/>
          </w:tcPr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83" w:type="dxa"/>
          </w:tcPr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обеспечить:</w:t>
            </w:r>
          </w:p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снижение роста социального сиротства, беспризорности, безнадзорности;</w:t>
            </w:r>
          </w:p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выявление и устранение причин и условий, способствующих безнадзорности, правонарушениям и антиобщественным действиям несовершеннолетних;</w:t>
            </w:r>
          </w:p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предотвращение повторных правонарушений и антиобщественных действий несовершеннолетними, ранее уже совершившими правонарушение и антиобщественное действие;</w:t>
            </w:r>
          </w:p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осуществление мер по защите и восстановлению прав и законных интересов несовершеннолетних;</w:t>
            </w:r>
          </w:p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создание благоприятных социально-экономических условий для стабилизации и повышения жизненного уровня семей, на стадии раннего семейного неблагополучия;</w:t>
            </w:r>
          </w:p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поддержка и восстановление основных социальных функций семьи;</w:t>
            </w:r>
          </w:p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организация досуга и занятости несовершеннолетних;</w:t>
            </w:r>
          </w:p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6512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к здоровому образу жизни</w:t>
            </w:r>
          </w:p>
          <w:p w:rsidR="000626B9" w:rsidRPr="00986FF9" w:rsidRDefault="009C50B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эффективной</w:t>
            </w:r>
            <w:r w:rsidR="000626B9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распространения наркомании, психотропных веществ и связанных с эт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им правонарушений</w:t>
            </w:r>
            <w:r w:rsidR="000626B9" w:rsidRPr="00986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30D7" w:rsidRPr="00986FF9" w:rsidTr="00A076E5">
        <w:trPr>
          <w:trHeight w:val="860"/>
        </w:trPr>
        <w:tc>
          <w:tcPr>
            <w:tcW w:w="2783" w:type="dxa"/>
          </w:tcPr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6783" w:type="dxa"/>
          </w:tcPr>
          <w:p w:rsidR="00EF30D7" w:rsidRPr="00986FF9" w:rsidRDefault="009C50B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2015 – 20</w:t>
            </w:r>
            <w:r w:rsidR="00FE74B0" w:rsidRPr="00986F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F30D7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F30D7" w:rsidRPr="00986FF9" w:rsidTr="00A076E5">
        <w:trPr>
          <w:trHeight w:val="860"/>
        </w:trPr>
        <w:tc>
          <w:tcPr>
            <w:tcW w:w="2783" w:type="dxa"/>
          </w:tcPr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="00A076E5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муниципальной программы в целом и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разбивкой по годам ее реализации</w:t>
            </w:r>
          </w:p>
        </w:tc>
        <w:tc>
          <w:tcPr>
            <w:tcW w:w="6783" w:type="dxa"/>
          </w:tcPr>
          <w:p w:rsidR="00EF30D7" w:rsidRPr="00986FF9" w:rsidRDefault="003A697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средств на реализацию муниципальной программы</w:t>
            </w:r>
            <w:r w:rsidR="00A26512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0C7" w:rsidRPr="00986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09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0972" w:rsidRPr="00EA0972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  <w:r w:rsidR="00EF30D7" w:rsidRPr="00986FF9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117F3E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0D7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руб., в том числе по годам: </w:t>
            </w:r>
          </w:p>
          <w:p w:rsidR="003A697E" w:rsidRPr="00986FF9" w:rsidRDefault="00A2651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637" w:rsidRPr="00986FF9">
              <w:rPr>
                <w:rFonts w:ascii="Times New Roman" w:hAnsi="Times New Roman" w:cs="Times New Roman"/>
                <w:sz w:val="28"/>
                <w:szCs w:val="28"/>
              </w:rPr>
              <w:t>2015 год-</w:t>
            </w:r>
            <w:r w:rsidR="003A697E" w:rsidRPr="00986FF9">
              <w:rPr>
                <w:rFonts w:ascii="Times New Roman" w:hAnsi="Times New Roman" w:cs="Times New Roman"/>
                <w:sz w:val="28"/>
                <w:szCs w:val="28"/>
              </w:rPr>
              <w:t>288,0 тыс.</w:t>
            </w:r>
            <w:r w:rsidR="00117F3E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97E" w:rsidRPr="00986FF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F30D7" w:rsidRPr="00986FF9" w:rsidRDefault="00A2651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637" w:rsidRPr="00986FF9">
              <w:rPr>
                <w:rFonts w:ascii="Times New Roman" w:hAnsi="Times New Roman" w:cs="Times New Roman"/>
                <w:sz w:val="28"/>
                <w:szCs w:val="28"/>
              </w:rPr>
              <w:t>2016 год-</w:t>
            </w:r>
            <w:r w:rsidR="003220C0" w:rsidRPr="0098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20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2017" w:rsidRPr="00E72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30D7" w:rsidRPr="00986FF9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117F3E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0D7" w:rsidRPr="00986FF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F30D7" w:rsidRPr="00986FF9" w:rsidRDefault="00A2651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637" w:rsidRPr="00986FF9">
              <w:rPr>
                <w:rFonts w:ascii="Times New Roman" w:hAnsi="Times New Roman" w:cs="Times New Roman"/>
                <w:sz w:val="28"/>
                <w:szCs w:val="28"/>
              </w:rPr>
              <w:t>2017 год-</w:t>
            </w:r>
            <w:r w:rsidR="003220C0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E720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2017" w:rsidRPr="00E72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30D7" w:rsidRPr="00986FF9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117F3E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0D7" w:rsidRPr="00986FF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F30D7" w:rsidRPr="00986FF9" w:rsidRDefault="00A2651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A7637" w:rsidRPr="00986FF9">
              <w:rPr>
                <w:rFonts w:ascii="Times New Roman" w:hAnsi="Times New Roman" w:cs="Times New Roman"/>
                <w:sz w:val="28"/>
                <w:szCs w:val="28"/>
              </w:rPr>
              <w:t>2018 год-</w:t>
            </w:r>
            <w:r w:rsidR="00E72017" w:rsidRPr="00E72017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  <w:r w:rsidR="00EF30D7" w:rsidRPr="00986FF9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117F3E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0D7" w:rsidRPr="00986FF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2019 год-</w:t>
            </w:r>
            <w:r w:rsidR="00E72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017" w:rsidRPr="00E72017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  <w:r w:rsidR="00986FF9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="00986FF9" w:rsidRPr="00986FF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3A697E" w:rsidRPr="00986FF9" w:rsidRDefault="003A697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из ни</w:t>
            </w:r>
            <w:r w:rsidR="00C74413" w:rsidRPr="00986FF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7637" w:rsidRPr="00986FF9" w:rsidRDefault="003A697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A030C7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E74B0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4E7" w:rsidRPr="00986FF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030C7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117F3E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0C7" w:rsidRPr="00986FF9"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годам:</w:t>
            </w:r>
          </w:p>
          <w:p w:rsidR="00A030C7" w:rsidRPr="00986FF9" w:rsidRDefault="00A2651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0C7" w:rsidRPr="00986FF9">
              <w:rPr>
                <w:rFonts w:ascii="Times New Roman" w:hAnsi="Times New Roman" w:cs="Times New Roman"/>
                <w:sz w:val="28"/>
                <w:szCs w:val="28"/>
              </w:rPr>
              <w:t>2016 год-</w:t>
            </w:r>
            <w:r w:rsidR="000A74E7" w:rsidRPr="0098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76CCE" w:rsidRPr="00986F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A030C7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117F3E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0C7" w:rsidRPr="00986FF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A030C7" w:rsidRPr="00986FF9" w:rsidRDefault="00A2651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0C7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2017 год- </w:t>
            </w:r>
            <w:r w:rsidR="000A74E7" w:rsidRPr="0098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76CCE" w:rsidRPr="00986F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A030C7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117F3E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0C7" w:rsidRPr="00986FF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74413" w:rsidRPr="00986FF9" w:rsidRDefault="00A2651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0C7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2018 год- </w:t>
            </w:r>
            <w:r w:rsidR="000A74E7" w:rsidRPr="0098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76CCE" w:rsidRPr="00986F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A030C7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117F3E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0C7" w:rsidRPr="00986FF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2019 год- </w:t>
            </w:r>
            <w:r w:rsidR="00986FF9" w:rsidRPr="00986FF9">
              <w:rPr>
                <w:rFonts w:ascii="Times New Roman" w:hAnsi="Times New Roman" w:cs="Times New Roman"/>
                <w:sz w:val="28"/>
                <w:szCs w:val="28"/>
              </w:rPr>
              <w:t>20,0 тыс. руб.</w:t>
            </w:r>
          </w:p>
          <w:p w:rsidR="006A7637" w:rsidRPr="00986FF9" w:rsidRDefault="006A763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</w:t>
            </w:r>
            <w:r w:rsidR="00A030C7" w:rsidRPr="00986F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A697E" w:rsidRPr="00986FF9" w:rsidRDefault="003A697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30D7" w:rsidRPr="00986FF9">
              <w:rPr>
                <w:rFonts w:ascii="Times New Roman" w:hAnsi="Times New Roman" w:cs="Times New Roman"/>
                <w:sz w:val="28"/>
                <w:szCs w:val="28"/>
              </w:rPr>
              <w:t>редства областного бюджета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0C7" w:rsidRPr="00986F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20C0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9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0972" w:rsidRPr="00EA0972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 w:rsidR="00EF30D7" w:rsidRPr="00986F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A26512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0D7" w:rsidRPr="00986F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17F3E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0D7" w:rsidRPr="00986FF9"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</w:t>
            </w:r>
            <w:r w:rsidR="001140D4" w:rsidRPr="00986F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F30D7" w:rsidRPr="00986FF9" w:rsidRDefault="00A2651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637" w:rsidRPr="00986FF9">
              <w:rPr>
                <w:rFonts w:ascii="Times New Roman" w:hAnsi="Times New Roman" w:cs="Times New Roman"/>
                <w:sz w:val="28"/>
                <w:szCs w:val="28"/>
              </w:rPr>
              <w:t>2015год-</w:t>
            </w:r>
            <w:r w:rsidR="003A697E" w:rsidRPr="00986FF9">
              <w:rPr>
                <w:rFonts w:ascii="Times New Roman" w:hAnsi="Times New Roman" w:cs="Times New Roman"/>
                <w:sz w:val="28"/>
                <w:szCs w:val="28"/>
              </w:rPr>
              <w:t>288,0 тыс</w:t>
            </w:r>
            <w:r w:rsidR="00117F3E" w:rsidRPr="00986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697E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EF30D7" w:rsidRPr="00986FF9" w:rsidRDefault="00A2651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0C0" w:rsidRPr="00986FF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676CCE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год -28</w:t>
            </w:r>
            <w:r w:rsidR="00E72017" w:rsidRPr="00E72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30D7" w:rsidRPr="00986FF9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117F3E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0D7" w:rsidRPr="00986FF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F30D7" w:rsidRPr="00986FF9" w:rsidRDefault="00A2651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0C0" w:rsidRPr="00986FF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A7637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 w:rsidR="00E72017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E72017" w:rsidRPr="00E72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30D7" w:rsidRPr="00986FF9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117F3E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0D7" w:rsidRPr="00986FF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F30D7" w:rsidRPr="00986FF9" w:rsidRDefault="00A2651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0C0" w:rsidRPr="00986FF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A7637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E72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2017" w:rsidRPr="00EA09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6CCE" w:rsidRPr="00986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30D7" w:rsidRPr="00986FF9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117F3E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0D7" w:rsidRPr="00986FF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2019 год-</w:t>
            </w:r>
            <w:r w:rsidR="00E7201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E72017" w:rsidRPr="00EA097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986FF9" w:rsidRPr="00986FF9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</w:tc>
      </w:tr>
      <w:tr w:rsidR="00EF30D7" w:rsidRPr="00986FF9" w:rsidTr="00A076E5">
        <w:trPr>
          <w:trHeight w:val="1114"/>
        </w:trPr>
        <w:tc>
          <w:tcPr>
            <w:tcW w:w="2783" w:type="dxa"/>
          </w:tcPr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</w:t>
            </w:r>
          </w:p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муниципальной программы</w:t>
            </w:r>
          </w:p>
        </w:tc>
        <w:tc>
          <w:tcPr>
            <w:tcW w:w="6783" w:type="dxa"/>
          </w:tcPr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улучшение взаимодействия органов и учреждений системы профилактики безнадзорности и правонарушений несовершеннолетних;</w:t>
            </w:r>
          </w:p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реализации и развития разносторонних интересов и увлечений детей;</w:t>
            </w:r>
          </w:p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укрепления здоровья детей, привития навыков здорового образа жизни;</w:t>
            </w:r>
          </w:p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социальная адаптация</w:t>
            </w:r>
            <w:r w:rsidR="00A26512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семьи и детей в обществе;</w:t>
            </w:r>
          </w:p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роста социального сиротства, беспризорности, безнадзорности среди несовершеннолетних путем уменьшения числа </w:t>
            </w: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дезадаптированных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детей и сохранения семейных связей;</w:t>
            </w:r>
          </w:p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снижение уровня преступности среди несовершеннолетних;</w:t>
            </w:r>
          </w:p>
          <w:p w:rsidR="00EF30D7" w:rsidRPr="00986FF9" w:rsidRDefault="00EF30D7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выявления и пресечения преступлений несовершеннолетних.</w:t>
            </w:r>
          </w:p>
          <w:p w:rsidR="000626B9" w:rsidRPr="00986FF9" w:rsidRDefault="009C50B7" w:rsidP="00E271B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обеспечить повышение</w:t>
            </w:r>
            <w:r w:rsidR="000626B9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и результативности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злоупотреблению</w:t>
            </w:r>
            <w:r w:rsidR="000626B9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наркотиками и психотропны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ми веществами. Сокращение к 201</w:t>
            </w:r>
            <w:r w:rsidR="00E27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26B9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году по сравнению с 2011 годом масштаба незаконного потребления наркотических средств и психотропных веществ в Крапивинском муниципальном районе.</w:t>
            </w:r>
          </w:p>
        </w:tc>
      </w:tr>
    </w:tbl>
    <w:p w:rsidR="006679AE" w:rsidRPr="00986FF9" w:rsidRDefault="006679AE" w:rsidP="00A26512">
      <w:pPr>
        <w:rPr>
          <w:rFonts w:ascii="Times New Roman" w:hAnsi="Times New Roman"/>
          <w:sz w:val="28"/>
          <w:szCs w:val="28"/>
        </w:rPr>
      </w:pPr>
    </w:p>
    <w:p w:rsidR="00986FF9" w:rsidRDefault="00986FF9" w:rsidP="00A076E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86FF9" w:rsidRDefault="00986FF9" w:rsidP="00A076E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86FF9" w:rsidRDefault="00986FF9" w:rsidP="00A076E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86FF9" w:rsidRDefault="00986FF9" w:rsidP="00A076E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86FF9" w:rsidRPr="00986FF9" w:rsidRDefault="00EF30D7" w:rsidP="00E271BC">
      <w:pPr>
        <w:ind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86FF9">
        <w:rPr>
          <w:rFonts w:ascii="Times New Roman" w:hAnsi="Times New Roman"/>
          <w:b/>
          <w:bCs/>
          <w:iCs/>
          <w:sz w:val="28"/>
          <w:szCs w:val="28"/>
        </w:rPr>
        <w:t xml:space="preserve">1. Характеристика текущего состояния в Крапивинском </w:t>
      </w:r>
    </w:p>
    <w:p w:rsidR="00986FF9" w:rsidRPr="00986FF9" w:rsidRDefault="00EF30D7" w:rsidP="00E271BC">
      <w:pPr>
        <w:ind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86FF9">
        <w:rPr>
          <w:rFonts w:ascii="Times New Roman" w:hAnsi="Times New Roman"/>
          <w:b/>
          <w:bCs/>
          <w:iCs/>
          <w:sz w:val="28"/>
          <w:szCs w:val="28"/>
        </w:rPr>
        <w:t xml:space="preserve">муниципальном районе сферы деятельности, для решения задач которой разработана муниципальная программа, с указанием основных </w:t>
      </w:r>
    </w:p>
    <w:p w:rsidR="00EF30D7" w:rsidRPr="00986FF9" w:rsidRDefault="00EF30D7" w:rsidP="00E271BC">
      <w:pPr>
        <w:ind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86FF9">
        <w:rPr>
          <w:rFonts w:ascii="Times New Roman" w:hAnsi="Times New Roman"/>
          <w:b/>
          <w:bCs/>
          <w:iCs/>
          <w:sz w:val="28"/>
          <w:szCs w:val="28"/>
        </w:rPr>
        <w:t>показателей и формулировкой основных проблем.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 xml:space="preserve">В Крапивинском районе проживает 1536 малообеспеченных семей, </w:t>
      </w:r>
      <w:r w:rsidR="00986FF9" w:rsidRPr="00986FF9">
        <w:rPr>
          <w:rFonts w:ascii="Times New Roman" w:hAnsi="Times New Roman"/>
          <w:sz w:val="28"/>
          <w:szCs w:val="28"/>
        </w:rPr>
        <w:t>в</w:t>
      </w:r>
      <w:r w:rsidRPr="00986FF9">
        <w:rPr>
          <w:rFonts w:ascii="Times New Roman" w:hAnsi="Times New Roman"/>
          <w:sz w:val="28"/>
          <w:szCs w:val="28"/>
        </w:rPr>
        <w:t xml:space="preserve"> которых воспитываются 2715 детей.</w:t>
      </w:r>
    </w:p>
    <w:p w:rsidR="00EF30D7" w:rsidRPr="00986FF9" w:rsidRDefault="00841E3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На 01.11.2015</w:t>
      </w:r>
      <w:r w:rsidR="00EF30D7" w:rsidRPr="00986FF9">
        <w:rPr>
          <w:rFonts w:ascii="Times New Roman" w:hAnsi="Times New Roman"/>
          <w:sz w:val="28"/>
          <w:szCs w:val="28"/>
        </w:rPr>
        <w:t xml:space="preserve"> г. на учёте в комиссии по делам несовершенноле</w:t>
      </w:r>
      <w:r w:rsidRPr="00986FF9">
        <w:rPr>
          <w:rFonts w:ascii="Times New Roman" w:hAnsi="Times New Roman"/>
          <w:sz w:val="28"/>
          <w:szCs w:val="28"/>
        </w:rPr>
        <w:t>тних и защите их прав состоит 46</w:t>
      </w:r>
      <w:r w:rsidR="00EF30D7" w:rsidRPr="00986FF9">
        <w:rPr>
          <w:rFonts w:ascii="Times New Roman" w:hAnsi="Times New Roman"/>
          <w:sz w:val="28"/>
          <w:szCs w:val="28"/>
        </w:rPr>
        <w:t xml:space="preserve"> семьи, находящихся в социально опасном </w:t>
      </w:r>
      <w:r w:rsidRPr="00986FF9">
        <w:rPr>
          <w:rFonts w:ascii="Times New Roman" w:hAnsi="Times New Roman"/>
          <w:sz w:val="28"/>
          <w:szCs w:val="28"/>
        </w:rPr>
        <w:t>положении, в них 97</w:t>
      </w:r>
      <w:r w:rsidR="00EF30D7" w:rsidRPr="00986FF9">
        <w:rPr>
          <w:rFonts w:ascii="Times New Roman" w:hAnsi="Times New Roman"/>
          <w:sz w:val="28"/>
          <w:szCs w:val="28"/>
        </w:rPr>
        <w:t xml:space="preserve"> детей. За 10</w:t>
      </w:r>
      <w:r w:rsidRPr="00986FF9">
        <w:rPr>
          <w:rFonts w:ascii="Times New Roman" w:hAnsi="Times New Roman"/>
          <w:sz w:val="28"/>
          <w:szCs w:val="28"/>
        </w:rPr>
        <w:t xml:space="preserve"> месяцев 2015</w:t>
      </w:r>
      <w:r w:rsidR="00EF30D7" w:rsidRPr="00986FF9">
        <w:rPr>
          <w:rFonts w:ascii="Times New Roman" w:hAnsi="Times New Roman"/>
          <w:sz w:val="28"/>
          <w:szCs w:val="28"/>
        </w:rPr>
        <w:t xml:space="preserve"> года в районе </w:t>
      </w:r>
      <w:r w:rsidRPr="00986FF9">
        <w:rPr>
          <w:rFonts w:ascii="Times New Roman" w:hAnsi="Times New Roman"/>
          <w:sz w:val="28"/>
          <w:szCs w:val="28"/>
        </w:rPr>
        <w:t>поставлено на учет в КДН и ЗП</w:t>
      </w:r>
      <w:r w:rsidR="00A26512" w:rsidRPr="00986FF9">
        <w:rPr>
          <w:rFonts w:ascii="Times New Roman" w:hAnsi="Times New Roman"/>
          <w:sz w:val="28"/>
          <w:szCs w:val="28"/>
        </w:rPr>
        <w:t xml:space="preserve"> </w:t>
      </w:r>
      <w:r w:rsidRPr="00986FF9">
        <w:rPr>
          <w:rFonts w:ascii="Times New Roman" w:hAnsi="Times New Roman"/>
          <w:sz w:val="28"/>
          <w:szCs w:val="28"/>
        </w:rPr>
        <w:t>15</w:t>
      </w:r>
      <w:r w:rsidR="00EF30D7" w:rsidRPr="00986FF9">
        <w:rPr>
          <w:rFonts w:ascii="Times New Roman" w:hAnsi="Times New Roman"/>
          <w:sz w:val="28"/>
          <w:szCs w:val="28"/>
        </w:rPr>
        <w:t xml:space="preserve"> семей, находящихся в социально опа</w:t>
      </w:r>
      <w:r w:rsidRPr="00986FF9">
        <w:rPr>
          <w:rFonts w:ascii="Times New Roman" w:hAnsi="Times New Roman"/>
          <w:sz w:val="28"/>
          <w:szCs w:val="28"/>
        </w:rPr>
        <w:t>сном положении. Снято с учета 31</w:t>
      </w:r>
      <w:r w:rsidR="00EF30D7" w:rsidRPr="00986FF9">
        <w:rPr>
          <w:rFonts w:ascii="Times New Roman" w:hAnsi="Times New Roman"/>
          <w:sz w:val="28"/>
          <w:szCs w:val="28"/>
        </w:rPr>
        <w:t xml:space="preserve"> семей, из них в связи с улучше</w:t>
      </w:r>
      <w:r w:rsidRPr="00986FF9">
        <w:rPr>
          <w:rFonts w:ascii="Times New Roman" w:hAnsi="Times New Roman"/>
          <w:sz w:val="28"/>
          <w:szCs w:val="28"/>
        </w:rPr>
        <w:t>нием внутрисемейной обстановки 20</w:t>
      </w:r>
      <w:r w:rsidR="00EF30D7" w:rsidRPr="00986FF9">
        <w:rPr>
          <w:rFonts w:ascii="Times New Roman" w:hAnsi="Times New Roman"/>
          <w:sz w:val="28"/>
          <w:szCs w:val="28"/>
        </w:rPr>
        <w:t xml:space="preserve"> семей. </w:t>
      </w:r>
    </w:p>
    <w:p w:rsidR="00EF30D7" w:rsidRPr="00986FF9" w:rsidRDefault="00305F69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За период 3 квартала 2015</w:t>
      </w:r>
      <w:r w:rsidR="00EF30D7" w:rsidRPr="00986FF9">
        <w:rPr>
          <w:rFonts w:ascii="Times New Roman" w:hAnsi="Times New Roman"/>
          <w:sz w:val="28"/>
          <w:szCs w:val="28"/>
        </w:rPr>
        <w:t xml:space="preserve"> года на территории Крапивинского района </w:t>
      </w:r>
      <w:r w:rsidRPr="00986FF9">
        <w:rPr>
          <w:rFonts w:ascii="Times New Roman" w:hAnsi="Times New Roman"/>
          <w:sz w:val="28"/>
          <w:szCs w:val="28"/>
        </w:rPr>
        <w:t>уровень преступности среди несовершеннолетних снижен на 23,8%, то есть с 21 в 2014 году до 16 в 2015 году. Удельный вес подростковой преступности в Крапивинском районе составляет 5,8% (АППГ-6,9%).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В МБУЗ «Крапивинская ЦРБ» Крапивинского района на учёте у врача</w:t>
      </w:r>
      <w:r w:rsidR="00312A1B" w:rsidRPr="00986FF9">
        <w:rPr>
          <w:rFonts w:ascii="Times New Roman" w:hAnsi="Times New Roman"/>
          <w:sz w:val="28"/>
          <w:szCs w:val="28"/>
        </w:rPr>
        <w:t xml:space="preserve"> </w:t>
      </w:r>
      <w:r w:rsidRPr="00986FF9">
        <w:rPr>
          <w:rFonts w:ascii="Times New Roman" w:hAnsi="Times New Roman"/>
          <w:sz w:val="28"/>
          <w:szCs w:val="28"/>
        </w:rPr>
        <w:t xml:space="preserve">- нарколога состоит </w:t>
      </w:r>
      <w:r w:rsidR="00547C4C" w:rsidRPr="00986FF9">
        <w:rPr>
          <w:rFonts w:ascii="Times New Roman" w:hAnsi="Times New Roman"/>
          <w:sz w:val="28"/>
          <w:szCs w:val="28"/>
        </w:rPr>
        <w:t>2</w:t>
      </w:r>
      <w:r w:rsidRPr="00986FF9">
        <w:rPr>
          <w:rFonts w:ascii="Times New Roman" w:hAnsi="Times New Roman"/>
          <w:sz w:val="28"/>
          <w:szCs w:val="28"/>
        </w:rPr>
        <w:t xml:space="preserve"> подростка употребляющие алкогольную</w:t>
      </w:r>
      <w:r w:rsidR="00A26512" w:rsidRPr="00986FF9">
        <w:rPr>
          <w:rFonts w:ascii="Times New Roman" w:hAnsi="Times New Roman"/>
          <w:sz w:val="28"/>
          <w:szCs w:val="28"/>
        </w:rPr>
        <w:t xml:space="preserve"> </w:t>
      </w:r>
      <w:r w:rsidRPr="00986FF9">
        <w:rPr>
          <w:rFonts w:ascii="Times New Roman" w:hAnsi="Times New Roman"/>
          <w:sz w:val="28"/>
          <w:szCs w:val="28"/>
        </w:rPr>
        <w:t>прод</w:t>
      </w:r>
      <w:r w:rsidR="00547C4C" w:rsidRPr="00986FF9">
        <w:rPr>
          <w:rFonts w:ascii="Times New Roman" w:hAnsi="Times New Roman"/>
          <w:sz w:val="28"/>
          <w:szCs w:val="28"/>
        </w:rPr>
        <w:t>укцию и наркотические средства.</w:t>
      </w:r>
      <w:r w:rsidRPr="00986FF9">
        <w:rPr>
          <w:rFonts w:ascii="Times New Roman" w:hAnsi="Times New Roman"/>
          <w:sz w:val="28"/>
          <w:szCs w:val="28"/>
        </w:rPr>
        <w:t xml:space="preserve"> Несовершеннолетним гражданам, поступающим в состоянии наркотического, медикаментозного и алкогольного опьянения оказывается экстренная помощь в любое время суток. 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 xml:space="preserve">В связи с этим необходимо уделить внимание предупреждению и раннему выявлению семейного неблагополучия, работе с несовершеннолетними осужденными условно. 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Органами и учреждениями системы профилактики безнадзорности несовершеннолетних проводится профилактическая работа в отношении родителей, законных представителей несовершеннолетних, не исполняющих обязанно</w:t>
      </w:r>
      <w:r w:rsidR="00841E37" w:rsidRPr="00986FF9">
        <w:rPr>
          <w:rFonts w:ascii="Times New Roman" w:hAnsi="Times New Roman"/>
          <w:sz w:val="28"/>
          <w:szCs w:val="28"/>
        </w:rPr>
        <w:t xml:space="preserve">сти по воспитанию детей. За </w:t>
      </w:r>
      <w:r w:rsidR="00547C4C" w:rsidRPr="00986FF9">
        <w:rPr>
          <w:rFonts w:ascii="Times New Roman" w:hAnsi="Times New Roman"/>
          <w:sz w:val="28"/>
          <w:szCs w:val="28"/>
        </w:rPr>
        <w:t xml:space="preserve">10 месяцев </w:t>
      </w:r>
      <w:r w:rsidR="00841E37" w:rsidRPr="00986FF9">
        <w:rPr>
          <w:rFonts w:ascii="Times New Roman" w:hAnsi="Times New Roman"/>
          <w:sz w:val="28"/>
          <w:szCs w:val="28"/>
        </w:rPr>
        <w:t>2015</w:t>
      </w:r>
      <w:r w:rsidRPr="00986FF9">
        <w:rPr>
          <w:rFonts w:ascii="Times New Roman" w:hAnsi="Times New Roman"/>
          <w:sz w:val="28"/>
          <w:szCs w:val="28"/>
        </w:rPr>
        <w:t xml:space="preserve"> год</w:t>
      </w:r>
      <w:r w:rsidR="00547C4C" w:rsidRPr="00986FF9">
        <w:rPr>
          <w:rFonts w:ascii="Times New Roman" w:hAnsi="Times New Roman"/>
          <w:sz w:val="28"/>
          <w:szCs w:val="28"/>
        </w:rPr>
        <w:t>а</w:t>
      </w:r>
      <w:r w:rsidRPr="00986FF9">
        <w:rPr>
          <w:rFonts w:ascii="Times New Roman" w:hAnsi="Times New Roman"/>
          <w:sz w:val="28"/>
          <w:szCs w:val="28"/>
        </w:rPr>
        <w:t xml:space="preserve"> к административной ответственности привлечено </w:t>
      </w:r>
      <w:r w:rsidR="00547C4C" w:rsidRPr="00986FF9">
        <w:rPr>
          <w:rFonts w:ascii="Times New Roman" w:hAnsi="Times New Roman"/>
          <w:sz w:val="28"/>
          <w:szCs w:val="28"/>
        </w:rPr>
        <w:t>296</w:t>
      </w:r>
      <w:r w:rsidRPr="00986FF9">
        <w:rPr>
          <w:rFonts w:ascii="Times New Roman" w:hAnsi="Times New Roman"/>
          <w:sz w:val="28"/>
          <w:szCs w:val="28"/>
        </w:rPr>
        <w:t xml:space="preserve"> родителей, не исполняющих обязанности по воспитанию, содержанию, обучению, защите прав и законных интересов несовершеннолетних.</w:t>
      </w:r>
    </w:p>
    <w:p w:rsidR="00547C4C" w:rsidRPr="00986FF9" w:rsidRDefault="00547C4C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За период 3 квартала 2015 года Отделом МВД Росси по Крапивинскому району</w:t>
      </w:r>
      <w:r w:rsidR="00312A1B" w:rsidRPr="00986FF9">
        <w:rPr>
          <w:rFonts w:ascii="Times New Roman" w:hAnsi="Times New Roman"/>
          <w:sz w:val="28"/>
          <w:szCs w:val="28"/>
        </w:rPr>
        <w:t xml:space="preserve"> принято 14 заявлений о без вести пропавших несовершеннолетних Крапивинского района (АППГ-15), из них воспитанников государственных учреждений – 0 (АППГ-3). Исходя из вышеизложенного следует, что в сравнении </w:t>
      </w:r>
      <w:proofErr w:type="gramStart"/>
      <w:r w:rsidR="00312A1B" w:rsidRPr="00986FF9">
        <w:rPr>
          <w:rFonts w:ascii="Times New Roman" w:hAnsi="Times New Roman"/>
          <w:sz w:val="28"/>
          <w:szCs w:val="28"/>
        </w:rPr>
        <w:t>с аналогичном периодом</w:t>
      </w:r>
      <w:proofErr w:type="gramEnd"/>
      <w:r w:rsidR="00312A1B" w:rsidRPr="00986FF9">
        <w:rPr>
          <w:rFonts w:ascii="Times New Roman" w:hAnsi="Times New Roman"/>
          <w:sz w:val="28"/>
          <w:szCs w:val="28"/>
        </w:rPr>
        <w:t xml:space="preserve"> прошлого года произошло снижение самовольных уходов, имеются факты слабого контроля со стороны родителей, которые не знают друзей своих детей, где они проживают, а также имеется 1 факт самовольного ухода из дома опекаемого ребенка.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 xml:space="preserve">Вот почему актуальным является принятие программы, основной целью которой является профилактика безнадзорности и правонарушений несовершеннолетних. Программа носит межведомственный характер, так как </w:t>
      </w:r>
      <w:r w:rsidRPr="00986FF9">
        <w:rPr>
          <w:rFonts w:ascii="Times New Roman" w:hAnsi="Times New Roman"/>
          <w:sz w:val="28"/>
          <w:szCs w:val="28"/>
        </w:rPr>
        <w:lastRenderedPageBreak/>
        <w:t xml:space="preserve">затрагивает сферы деятельности органов исполнительной власти и правоохранительных органов. </w:t>
      </w:r>
    </w:p>
    <w:p w:rsidR="00EF30D7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Значительная роль в программе отводится комплексу мероприятий, направленных на предупреждение безнадзорности несовершеннолетних, профилактику алкоголизма и наркомании, формирование системы культурного, спортивного, правового, нравственного и военно-патриотического воспитания детей,</w:t>
      </w:r>
      <w:r w:rsidR="00A26512" w:rsidRPr="00986FF9">
        <w:rPr>
          <w:rFonts w:ascii="Times New Roman" w:hAnsi="Times New Roman"/>
          <w:sz w:val="28"/>
          <w:szCs w:val="28"/>
        </w:rPr>
        <w:t xml:space="preserve"> </w:t>
      </w:r>
      <w:r w:rsidRPr="00986FF9">
        <w:rPr>
          <w:rFonts w:ascii="Times New Roman" w:hAnsi="Times New Roman"/>
          <w:sz w:val="28"/>
          <w:szCs w:val="28"/>
        </w:rPr>
        <w:t>укрепление института семьи.</w:t>
      </w:r>
    </w:p>
    <w:p w:rsidR="00986FF9" w:rsidRPr="00986FF9" w:rsidRDefault="00986FF9" w:rsidP="00A26512">
      <w:pPr>
        <w:rPr>
          <w:rFonts w:ascii="Times New Roman" w:hAnsi="Times New Roman"/>
          <w:sz w:val="28"/>
          <w:szCs w:val="28"/>
        </w:rPr>
      </w:pPr>
    </w:p>
    <w:p w:rsidR="006679AE" w:rsidRPr="00986FF9" w:rsidRDefault="006679AE" w:rsidP="00A26512">
      <w:pPr>
        <w:rPr>
          <w:rFonts w:ascii="Times New Roman" w:hAnsi="Times New Roman"/>
          <w:sz w:val="28"/>
          <w:szCs w:val="28"/>
        </w:rPr>
      </w:pPr>
    </w:p>
    <w:p w:rsidR="00EF30D7" w:rsidRPr="00986FF9" w:rsidRDefault="00A076E5" w:rsidP="00A076E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86FF9">
        <w:rPr>
          <w:rFonts w:ascii="Times New Roman" w:hAnsi="Times New Roman"/>
          <w:b/>
          <w:bCs/>
          <w:iCs/>
          <w:sz w:val="28"/>
          <w:szCs w:val="28"/>
        </w:rPr>
        <w:t xml:space="preserve">2. </w:t>
      </w:r>
      <w:r w:rsidR="00EF30D7" w:rsidRPr="00986FF9">
        <w:rPr>
          <w:rFonts w:ascii="Times New Roman" w:hAnsi="Times New Roman"/>
          <w:b/>
          <w:bCs/>
          <w:iCs/>
          <w:sz w:val="28"/>
          <w:szCs w:val="28"/>
        </w:rPr>
        <w:t>Описание целей и задач муниципальной программы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Целью Программы является организация работы по профилактике правонарушений, повторной преступности, криминальной активности несовершеннолетних Крапивинского муниципального района.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Задачи Программы: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- снижение роста социального сиротства, беспризорности, безнадзорности;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- выявление и устранение причин и условий, способствующих безнадзорности, правонарушениям и антиобщественным действиям несовершеннолетних;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- предотвращение повторных правонарушений и антиобщественных действий несовершеннолетними, ранее уже совершившими правонарушение и антиобщественное действие;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- осуществление мер по защите и восстановлению прав и законных интересов несовершеннолетних;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- создание благоприятных социально-экономических условий для стабилизации и повышения жизненного уровня семей, на стадии раннего семейного неблагополучия;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- поддержка и восстановление основных социальных функций семьи;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- организация досуга и занятости несовершеннолетних;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 xml:space="preserve">- формирование и активизация позитивных жизненных установок </w:t>
      </w:r>
      <w:proofErr w:type="spellStart"/>
      <w:r w:rsidRPr="00986FF9">
        <w:rPr>
          <w:rFonts w:ascii="Times New Roman" w:hAnsi="Times New Roman"/>
          <w:sz w:val="28"/>
          <w:szCs w:val="28"/>
        </w:rPr>
        <w:t>алко</w:t>
      </w:r>
      <w:proofErr w:type="spellEnd"/>
      <w:r w:rsidRPr="00986FF9">
        <w:rPr>
          <w:rFonts w:ascii="Times New Roman" w:hAnsi="Times New Roman"/>
          <w:sz w:val="28"/>
          <w:szCs w:val="28"/>
        </w:rPr>
        <w:t>-</w:t>
      </w:r>
      <w:proofErr w:type="spellStart"/>
      <w:r w:rsidRPr="00986FF9">
        <w:rPr>
          <w:rFonts w:ascii="Times New Roman" w:hAnsi="Times New Roman"/>
          <w:sz w:val="28"/>
          <w:szCs w:val="28"/>
        </w:rPr>
        <w:t>нарко</w:t>
      </w:r>
      <w:proofErr w:type="spellEnd"/>
      <w:r w:rsidRPr="00986FF9">
        <w:rPr>
          <w:rFonts w:ascii="Times New Roman" w:hAnsi="Times New Roman"/>
          <w:sz w:val="28"/>
          <w:szCs w:val="28"/>
        </w:rPr>
        <w:t>-зависимых семей, подростков;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-</w:t>
      </w:r>
      <w:r w:rsidR="00A26512" w:rsidRPr="00986FF9">
        <w:rPr>
          <w:rFonts w:ascii="Times New Roman" w:hAnsi="Times New Roman"/>
          <w:sz w:val="28"/>
          <w:szCs w:val="28"/>
        </w:rPr>
        <w:t xml:space="preserve"> </w:t>
      </w:r>
      <w:r w:rsidRPr="00986FF9">
        <w:rPr>
          <w:rFonts w:ascii="Times New Roman" w:hAnsi="Times New Roman"/>
          <w:sz w:val="28"/>
          <w:szCs w:val="28"/>
        </w:rPr>
        <w:t>формирование мотивации к здоровому образу жизни.</w:t>
      </w:r>
    </w:p>
    <w:p w:rsidR="00EF30D7" w:rsidRPr="00986FF9" w:rsidRDefault="00BC4AE5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- повышения качества и результативности противодействия злоупотребления наркотиками и психотропными веществами, сокращение масштабов незаконного потребления наркотических и психотропных веществ.</w:t>
      </w:r>
    </w:p>
    <w:p w:rsidR="00431003" w:rsidRDefault="00431003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 xml:space="preserve">- обеспечение эффективной профилактики распространения наркомании, психотропных веществ и связанных с этим </w:t>
      </w:r>
      <w:r w:rsidR="00E904F3" w:rsidRPr="00986FF9">
        <w:rPr>
          <w:rFonts w:ascii="Times New Roman" w:hAnsi="Times New Roman"/>
          <w:sz w:val="28"/>
          <w:szCs w:val="28"/>
        </w:rPr>
        <w:t>правонарушений</w:t>
      </w:r>
      <w:r w:rsidRPr="00986FF9">
        <w:rPr>
          <w:rFonts w:ascii="Times New Roman" w:hAnsi="Times New Roman"/>
          <w:sz w:val="28"/>
          <w:szCs w:val="28"/>
        </w:rPr>
        <w:t>.</w:t>
      </w:r>
    </w:p>
    <w:p w:rsidR="00986FF9" w:rsidRDefault="00986FF9" w:rsidP="00A26512">
      <w:pPr>
        <w:rPr>
          <w:rFonts w:ascii="Times New Roman" w:hAnsi="Times New Roman"/>
          <w:sz w:val="28"/>
          <w:szCs w:val="28"/>
        </w:rPr>
      </w:pPr>
    </w:p>
    <w:p w:rsidR="00986FF9" w:rsidRDefault="00986FF9" w:rsidP="00A26512">
      <w:pPr>
        <w:rPr>
          <w:rFonts w:ascii="Times New Roman" w:hAnsi="Times New Roman"/>
          <w:sz w:val="28"/>
          <w:szCs w:val="28"/>
        </w:rPr>
      </w:pPr>
    </w:p>
    <w:p w:rsidR="00986FF9" w:rsidRDefault="00986FF9" w:rsidP="00A26512">
      <w:pPr>
        <w:rPr>
          <w:rFonts w:ascii="Times New Roman" w:hAnsi="Times New Roman"/>
          <w:sz w:val="28"/>
          <w:szCs w:val="28"/>
        </w:rPr>
      </w:pPr>
    </w:p>
    <w:p w:rsidR="006A7637" w:rsidRPr="00986FF9" w:rsidRDefault="006A7637" w:rsidP="00BE0984">
      <w:pPr>
        <w:ind w:firstLine="0"/>
        <w:rPr>
          <w:rFonts w:ascii="Times New Roman" w:hAnsi="Times New Roman"/>
          <w:sz w:val="28"/>
          <w:szCs w:val="28"/>
        </w:rPr>
      </w:pPr>
    </w:p>
    <w:p w:rsidR="00EF30D7" w:rsidRPr="00986FF9" w:rsidRDefault="00A26512" w:rsidP="00A076E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86FF9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3. </w:t>
      </w:r>
      <w:r w:rsidR="00EF30D7" w:rsidRPr="00986FF9">
        <w:rPr>
          <w:rFonts w:ascii="Times New Roman" w:hAnsi="Times New Roman"/>
          <w:b/>
          <w:bCs/>
          <w:iCs/>
          <w:sz w:val="28"/>
          <w:szCs w:val="28"/>
        </w:rPr>
        <w:t>Перечень подпрограмм муниципальной программы с кратким описанием подпрограмм (основных мероприятий) и меро</w:t>
      </w:r>
      <w:r w:rsidR="00A076E5" w:rsidRPr="00986FF9">
        <w:rPr>
          <w:rFonts w:ascii="Times New Roman" w:hAnsi="Times New Roman"/>
          <w:b/>
          <w:bCs/>
          <w:iCs/>
          <w:sz w:val="28"/>
          <w:szCs w:val="28"/>
        </w:rPr>
        <w:t>приятий муниципальной программы</w:t>
      </w:r>
    </w:p>
    <w:p w:rsidR="00431003" w:rsidRPr="00986FF9" w:rsidRDefault="00431003" w:rsidP="00A26512">
      <w:pPr>
        <w:rPr>
          <w:rFonts w:ascii="Times New Roman" w:hAnsi="Times New Roman"/>
          <w:sz w:val="28"/>
          <w:szCs w:val="28"/>
        </w:rPr>
      </w:pPr>
    </w:p>
    <w:tbl>
      <w:tblPr>
        <w:tblW w:w="5835" w:type="pct"/>
        <w:tblInd w:w="-9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3525"/>
        <w:gridCol w:w="2224"/>
        <w:gridCol w:w="2028"/>
        <w:gridCol w:w="2411"/>
      </w:tblGrid>
      <w:tr w:rsidR="001140D4" w:rsidRPr="00E271BC" w:rsidTr="00E271B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D4" w:rsidRPr="00E271BC" w:rsidRDefault="001140D4" w:rsidP="00A076E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71BC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0D4" w:rsidRPr="00E271BC" w:rsidRDefault="001140D4" w:rsidP="00A076E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71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0D4" w:rsidRPr="00E271BC" w:rsidRDefault="001140D4" w:rsidP="00A076E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71BC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Краткое описание подпрограммы, основного мероприятия, мероприятия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0D4" w:rsidRPr="00E271BC" w:rsidRDefault="001140D4" w:rsidP="00A076E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71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40D4" w:rsidRPr="00E271BC" w:rsidRDefault="001140D4" w:rsidP="00A076E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71BC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Порядок определения (формула)</w:t>
            </w:r>
          </w:p>
        </w:tc>
      </w:tr>
    </w:tbl>
    <w:p w:rsidR="00E271BC" w:rsidRPr="00E271BC" w:rsidRDefault="00E271BC" w:rsidP="00A076E5">
      <w:pPr>
        <w:pStyle w:val="Table0"/>
        <w:tabs>
          <w:tab w:val="left" w:pos="-280"/>
          <w:tab w:val="left" w:pos="3034"/>
          <w:tab w:val="left" w:pos="5207"/>
          <w:tab w:val="left" w:pos="7252"/>
        </w:tabs>
        <w:ind w:left="-983"/>
        <w:jc w:val="left"/>
        <w:rPr>
          <w:rFonts w:ascii="Times New Roman" w:hAnsi="Times New Roman" w:cs="Times New Roman"/>
          <w:sz w:val="2"/>
          <w:szCs w:val="2"/>
        </w:rPr>
      </w:pPr>
      <w:r w:rsidRPr="00E271BC">
        <w:rPr>
          <w:rFonts w:ascii="Times New Roman" w:hAnsi="Times New Roman" w:cs="Times New Roman"/>
          <w:sz w:val="2"/>
          <w:szCs w:val="2"/>
        </w:rPr>
        <w:tab/>
      </w:r>
      <w:r w:rsidRPr="00E271BC">
        <w:rPr>
          <w:rFonts w:ascii="Times New Roman" w:hAnsi="Times New Roman" w:cs="Times New Roman"/>
          <w:sz w:val="2"/>
          <w:szCs w:val="2"/>
        </w:rPr>
        <w:tab/>
      </w:r>
      <w:r w:rsidRPr="00E271BC">
        <w:rPr>
          <w:rFonts w:ascii="Times New Roman" w:hAnsi="Times New Roman" w:cs="Times New Roman"/>
          <w:sz w:val="2"/>
          <w:szCs w:val="2"/>
        </w:rPr>
        <w:tab/>
      </w:r>
      <w:r w:rsidRPr="00E271BC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837" w:type="pct"/>
        <w:tblInd w:w="-9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954"/>
        <w:gridCol w:w="139"/>
        <w:gridCol w:w="448"/>
        <w:gridCol w:w="1992"/>
        <w:gridCol w:w="195"/>
        <w:gridCol w:w="2045"/>
        <w:gridCol w:w="2433"/>
      </w:tblGrid>
      <w:tr w:rsidR="006A7637" w:rsidRPr="00986FF9" w:rsidTr="00E271BC">
        <w:trPr>
          <w:trHeight w:val="157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37" w:rsidRPr="00986FF9" w:rsidRDefault="006A7637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A7637" w:rsidRPr="00986FF9" w:rsidRDefault="006A7637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A7637" w:rsidRPr="00986FF9" w:rsidRDefault="006A7637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A7637" w:rsidRPr="00986FF9" w:rsidRDefault="006A7637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A7637" w:rsidRPr="00986FF9" w:rsidRDefault="006A7637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1AE3" w:rsidRPr="00986FF9" w:rsidTr="00E271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Цель: Организация работы по профилактике правонарушений, повторной преступности, криминальной активности несовершеннолетних.</w:t>
            </w:r>
          </w:p>
        </w:tc>
      </w:tr>
      <w:tr w:rsidR="00E71AE3" w:rsidRPr="00986FF9" w:rsidTr="00E271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Задача. Улучшение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E71AE3" w:rsidRPr="00986FF9" w:rsidTr="00E271BC">
        <w:trPr>
          <w:trHeight w:val="110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AE3" w:rsidRPr="00986FF9" w:rsidRDefault="00AA4941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55534C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Подпрограмма: </w:t>
            </w:r>
            <w:r w:rsidR="002850A7" w:rsidRPr="00986FF9">
              <w:rPr>
                <w:rFonts w:ascii="Times New Roman" w:hAnsi="Times New Roman" w:cs="Times New Roman"/>
                <w:sz w:val="28"/>
                <w:szCs w:val="28"/>
              </w:rPr>
              <w:t>«Профилактика безнадзорности и правонарушений несовершеннолетних».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E3" w:rsidRPr="00986FF9" w:rsidTr="00E271BC">
        <w:trPr>
          <w:trHeight w:val="110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AE3" w:rsidRPr="00986FF9" w:rsidRDefault="00AA4941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 Обеспечение деятельности комиссии по делам несовершеннолетних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деятельности комиссии по делам несовершеннолетних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заседаний</w:t>
            </w:r>
            <w:r w:rsidR="00A26512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комиссии, единиц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заседаний</w:t>
            </w:r>
            <w:r w:rsidR="00A26512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комиссии в отчетном периоде</w:t>
            </w:r>
          </w:p>
        </w:tc>
      </w:tr>
      <w:tr w:rsidR="00E71AE3" w:rsidRPr="00986FF9" w:rsidTr="00E271BC"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986FF9" w:rsidRDefault="00E71AE3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семей, состоящих на учете в КДН и ЗП, единиц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семей, состоящих на учете в КДН и ЗП в отчетном периоде</w:t>
            </w:r>
          </w:p>
          <w:p w:rsidR="00986FF9" w:rsidRDefault="00986FF9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F9" w:rsidRDefault="00986FF9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F9" w:rsidRDefault="00986FF9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F9" w:rsidRDefault="00986FF9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F9" w:rsidRDefault="00986FF9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F9" w:rsidRPr="00986FF9" w:rsidRDefault="00986FF9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71AE3" w:rsidRPr="00986FF9" w:rsidTr="00E271BC">
        <w:trPr>
          <w:trHeight w:val="400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AE3" w:rsidRPr="00986FF9" w:rsidRDefault="00AA4941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</w:p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организационно – методических мероприятий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проводятся организационно-методические мероприятия, направленные</w:t>
            </w:r>
            <w:r w:rsidR="00A26512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на профилактику безнадзорности несовершеннолетних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выпу</w:t>
            </w:r>
            <w:r w:rsidR="004B5010" w:rsidRPr="00986FF9">
              <w:rPr>
                <w:rFonts w:ascii="Times New Roman" w:hAnsi="Times New Roman" w:cs="Times New Roman"/>
                <w:sz w:val="28"/>
                <w:szCs w:val="28"/>
              </w:rPr>
              <w:t>щенных методических рекомендаций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, баннеров, буклетов, по работе с детьми, находящимися в социально-опасном положении,</w:t>
            </w:r>
          </w:p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выпу</w:t>
            </w:r>
            <w:r w:rsidR="004B5010" w:rsidRPr="00986FF9">
              <w:rPr>
                <w:rFonts w:ascii="Times New Roman" w:hAnsi="Times New Roman" w:cs="Times New Roman"/>
                <w:sz w:val="28"/>
                <w:szCs w:val="28"/>
              </w:rPr>
              <w:t>щенных методических рекомендаций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, баннеров, буклетов, по работе с детьми, находящимися в социально-опасном положении в очередном периоде</w:t>
            </w:r>
          </w:p>
        </w:tc>
      </w:tr>
      <w:tr w:rsidR="00E71AE3" w:rsidRPr="00986FF9" w:rsidTr="00E271BC">
        <w:trPr>
          <w:trHeight w:val="9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986FF9" w:rsidRDefault="00AA4941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Задачи: создание условий для реализации и развития разносторонних интересов и увлечений детей; создание условий для укрепления здоровья детей, привития навыков здорового образа жизни; социальная адаптация</w:t>
            </w:r>
            <w:r w:rsidR="00A26512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семьи и детей в обществе; снижение роста социального сиротства, беспризорности, безнадзорности среди несовершеннолетних путем уменьшения числа </w:t>
            </w: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дезадаптированных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детей и сохранения семейных связей; снижение уровня преступности среди несовершеннолетних; повышение эффективности выявления и пресечения преступлений несовершеннолетних.</w:t>
            </w:r>
          </w:p>
        </w:tc>
      </w:tr>
      <w:tr w:rsidR="00E71AE3" w:rsidRPr="00986FF9" w:rsidTr="00E271BC"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AE3" w:rsidRPr="00986FF9" w:rsidRDefault="00AA4941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мероприятие:</w:t>
            </w:r>
          </w:p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мероприятий</w:t>
            </w:r>
          </w:p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Мероприятие направлено на информирование о работе КДН и ЗП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опубликованных статей по проблемам подростковой преступности, единиц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опубликованных статей по проблемам подростковой преступности отчетном периоде</w:t>
            </w:r>
          </w:p>
        </w:tc>
      </w:tr>
      <w:tr w:rsidR="00E71AE3" w:rsidRPr="00986FF9" w:rsidTr="00E271BC"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986FF9" w:rsidRDefault="00E71AE3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несовершеннолетних, направленных КДН и ЗП в центр занятости, </w:t>
            </w:r>
            <w:r w:rsidR="004B5010" w:rsidRPr="00986FF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направленных КДН и ЗП в центр занятости в отчетном периоде</w:t>
            </w:r>
          </w:p>
        </w:tc>
      </w:tr>
      <w:tr w:rsidR="00521B68" w:rsidRPr="00986FF9" w:rsidTr="00E271BC"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B68" w:rsidRPr="00986FF9" w:rsidRDefault="00521B68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1B68" w:rsidRPr="00986FF9" w:rsidRDefault="00521B68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мероприятия: Защита прав и законных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 несовершеннолетних</w:t>
            </w:r>
          </w:p>
        </w:tc>
        <w:tc>
          <w:tcPr>
            <w:tcW w:w="2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1B68" w:rsidRPr="00986FF9" w:rsidRDefault="00521B68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направлено на организацию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прав и законных интересов несовершеннолетних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1B68" w:rsidRPr="00986FF9" w:rsidRDefault="00521B68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проведенных межведомствен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рейдов, единиц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1B68" w:rsidRPr="00986FF9" w:rsidRDefault="00521B68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проведенных межведомственны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рейдов в отчетном периоде</w:t>
            </w:r>
          </w:p>
        </w:tc>
      </w:tr>
      <w:tr w:rsidR="00014CAF" w:rsidRPr="00986FF9" w:rsidTr="00E271BC">
        <w:trPr>
          <w:trHeight w:val="1932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14CAF" w:rsidRPr="00986FF9" w:rsidRDefault="00014CAF" w:rsidP="00521B6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4CAF" w:rsidRPr="00986FF9" w:rsidRDefault="00014CAF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4CAF" w:rsidRPr="00986FF9" w:rsidRDefault="00014CAF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4CAF" w:rsidRPr="00986FF9" w:rsidRDefault="00014CAF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родителей, восстановившихся в родительских правах, человек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4CAF" w:rsidRPr="00986FF9" w:rsidRDefault="00014CAF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родителей, восстановившихся в родительских правах в отчетном периоде</w:t>
            </w:r>
          </w:p>
        </w:tc>
      </w:tr>
      <w:tr w:rsidR="00E71AE3" w:rsidRPr="00986FF9" w:rsidTr="00E271BC"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AE3" w:rsidRPr="00986FF9" w:rsidRDefault="00AA4941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мероприятие:</w:t>
            </w:r>
          </w:p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-профилактических мероприятий</w:t>
            </w:r>
          </w:p>
        </w:tc>
        <w:tc>
          <w:tcPr>
            <w:tcW w:w="2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Мероприятие направлено на проведение специализированных акций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акций, единиц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акций, в отчетном периоде </w:t>
            </w:r>
          </w:p>
        </w:tc>
      </w:tr>
      <w:tr w:rsidR="00E71AE3" w:rsidRPr="00986FF9" w:rsidTr="00E271BC"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986FF9" w:rsidRDefault="00E71AE3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принявших участие в профилактических акциях, </w:t>
            </w:r>
            <w:r w:rsidR="004B5010" w:rsidRPr="00986FF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детей принявших участие в профилактических акциях в отчетном периоде</w:t>
            </w:r>
          </w:p>
        </w:tc>
      </w:tr>
      <w:tr w:rsidR="00E71AE3" w:rsidRPr="00986FF9" w:rsidTr="00E271BC">
        <w:trPr>
          <w:trHeight w:val="30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AE3" w:rsidRPr="00986FF9" w:rsidRDefault="00AA4941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мероприятие: Организация досуга и занятости несовершеннолетних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Меропр</w:t>
            </w:r>
            <w:r w:rsidR="004B5010" w:rsidRPr="00986FF9">
              <w:rPr>
                <w:rFonts w:ascii="Times New Roman" w:hAnsi="Times New Roman" w:cs="Times New Roman"/>
                <w:sz w:val="28"/>
                <w:szCs w:val="28"/>
              </w:rPr>
              <w:t>иятие направлен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о на организацию занятости и отдыха детей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детей, находящихся в социально-опасном положении, направленных в оздоровительные лагеря,</w:t>
            </w:r>
            <w:r w:rsidR="004B5010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детей, находящихся в социально-опасном положении, направленных в оздоровительные лагеря в отчетном периоде</w:t>
            </w:r>
          </w:p>
        </w:tc>
      </w:tr>
      <w:tr w:rsidR="00E71AE3" w:rsidRPr="00986FF9" w:rsidTr="00E271BC">
        <w:trPr>
          <w:trHeight w:val="257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AE3" w:rsidRPr="00986FF9" w:rsidRDefault="00AA4941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</w:p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Проведение лечебно-диагностических и профилактических мероприятий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Мероприятие направлено на оказание медицинской помощи при алкогольном и наркотическом опьянении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несовершеннолетних, состоящих на учете у врача - нарколога, </w:t>
            </w:r>
            <w:r w:rsidR="004B5010" w:rsidRPr="00986FF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состоящих на учете у врача нарколога в отчетном периоде</w:t>
            </w:r>
          </w:p>
        </w:tc>
      </w:tr>
      <w:tr w:rsidR="00E71AE3" w:rsidRPr="00986FF9" w:rsidTr="00E271B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014CAF" w:rsidRDefault="00AA4941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014CAF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14CA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</w:p>
          <w:p w:rsidR="00E71AE3" w:rsidRPr="00014CAF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14CAF">
              <w:rPr>
                <w:rFonts w:ascii="Times New Roman" w:hAnsi="Times New Roman" w:cs="Times New Roman"/>
                <w:sz w:val="28"/>
                <w:szCs w:val="28"/>
              </w:rPr>
              <w:t>Оказание адресной социальной помощи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014CAF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14CA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предусматривает оказание адресной социальной помощи, малоимущим семьям и </w:t>
            </w:r>
            <w:proofErr w:type="gramStart"/>
            <w:r w:rsidRPr="00014CAF">
              <w:rPr>
                <w:rFonts w:ascii="Times New Roman" w:hAnsi="Times New Roman" w:cs="Times New Roman"/>
                <w:sz w:val="28"/>
                <w:szCs w:val="28"/>
              </w:rPr>
              <w:t>семьям</w:t>
            </w:r>
            <w:proofErr w:type="gramEnd"/>
            <w:r w:rsidR="00521B68" w:rsidRPr="00014CAF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находящим</w:t>
            </w:r>
            <w:r w:rsidRPr="00014CAF">
              <w:rPr>
                <w:rFonts w:ascii="Times New Roman" w:hAnsi="Times New Roman" w:cs="Times New Roman"/>
                <w:sz w:val="28"/>
                <w:szCs w:val="28"/>
              </w:rPr>
              <w:t>ся в социально – опасном положении</w:t>
            </w:r>
          </w:p>
          <w:p w:rsidR="00E71AE3" w:rsidRPr="00014CAF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014CAF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14CAF">
              <w:rPr>
                <w:rFonts w:ascii="Times New Roman" w:hAnsi="Times New Roman" w:cs="Times New Roman"/>
                <w:sz w:val="28"/>
                <w:szCs w:val="28"/>
              </w:rPr>
              <w:t>Количество семей, которым оказана адресная социальная помощь, малоимущим семьям и семьям находящихся в социально – опасном положении</w:t>
            </w:r>
          </w:p>
          <w:p w:rsidR="00E71AE3" w:rsidRPr="00014CAF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14CAF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014CAF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14CAF">
              <w:rPr>
                <w:rFonts w:ascii="Times New Roman" w:hAnsi="Times New Roman" w:cs="Times New Roman"/>
                <w:sz w:val="28"/>
                <w:szCs w:val="28"/>
              </w:rPr>
              <w:t>Количество семей, которым оказана адресная социальная помощь, малоимущим семьям и семьям находящихся в социально – опасном положении в отчетном периоде</w:t>
            </w:r>
          </w:p>
        </w:tc>
      </w:tr>
      <w:tr w:rsidR="00E71AE3" w:rsidRPr="00986FF9" w:rsidTr="00E271BC">
        <w:trPr>
          <w:trHeight w:val="242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986FF9" w:rsidRDefault="00AA4941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 Обеспечение правоохранительной деятельности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 снятых с профилактического учета,</w:t>
            </w:r>
            <w:r w:rsidR="004B5010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 снято с профилактического учета в отчетном периоде</w:t>
            </w:r>
          </w:p>
        </w:tc>
      </w:tr>
      <w:tr w:rsidR="00E71AE3" w:rsidRPr="00986FF9" w:rsidTr="00E271BC">
        <w:trPr>
          <w:trHeight w:val="2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986FF9" w:rsidRDefault="00AA4941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Цель: Повышение качества и результативности противодействия злоупотреблению наркотиками и психотропными веществами, сокращение масштабов незаконного потребления наркотических и психотропных веществ.</w:t>
            </w:r>
          </w:p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E3" w:rsidRPr="00986FF9" w:rsidTr="00E271BC">
        <w:trPr>
          <w:trHeight w:val="74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986FF9" w:rsidRDefault="00E71AE3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Задача: Обеспечение эффективной профилактики распространения, наркомании, психотропных веществ и связанных с этим правонарушении.</w:t>
            </w:r>
          </w:p>
        </w:tc>
      </w:tr>
      <w:tr w:rsidR="00E71AE3" w:rsidRPr="00986FF9" w:rsidTr="00E271BC">
        <w:trPr>
          <w:trHeight w:val="242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986FF9" w:rsidRDefault="00AA4941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«Обеспечение противодействия злоупотреблению наркотиками и психотропными веществами» 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Сокращение масштабов незаконного потребления наркотических средств и психотропных веществ;</w:t>
            </w:r>
          </w:p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профилактики распространения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наркомании, психотропных веществ и связанных с этим правонарушений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E3" w:rsidRPr="00986FF9" w:rsidTr="00E271BC">
        <w:trPr>
          <w:trHeight w:val="242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986FF9" w:rsidRDefault="00AA4941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Публикация в средствах массовой информации материалов, направленных на противодействие злоупотреблению наркоти</w:t>
            </w:r>
            <w:r w:rsidR="00075180" w:rsidRPr="00986FF9">
              <w:rPr>
                <w:rFonts w:ascii="Times New Roman" w:hAnsi="Times New Roman" w:cs="Times New Roman"/>
                <w:sz w:val="28"/>
                <w:szCs w:val="28"/>
              </w:rPr>
              <w:t>ками и психотропными веществами.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4B501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Мероприятие направлен</w:t>
            </w:r>
            <w:r w:rsidR="00DF6551" w:rsidRPr="00986FF9">
              <w:rPr>
                <w:rFonts w:ascii="Times New Roman" w:hAnsi="Times New Roman" w:cs="Times New Roman"/>
                <w:sz w:val="28"/>
                <w:szCs w:val="28"/>
              </w:rPr>
              <w:t>о на с</w:t>
            </w:r>
            <w:r w:rsidR="00E71AE3" w:rsidRPr="00986FF9">
              <w:rPr>
                <w:rFonts w:ascii="Times New Roman" w:hAnsi="Times New Roman" w:cs="Times New Roman"/>
                <w:sz w:val="28"/>
                <w:szCs w:val="28"/>
              </w:rPr>
              <w:t>окращение незаконного потребления наркотических средств и психотропных веществ.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DF6551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212F9" w:rsidRPr="00986FF9">
              <w:rPr>
                <w:rFonts w:ascii="Times New Roman" w:hAnsi="Times New Roman" w:cs="Times New Roman"/>
                <w:sz w:val="28"/>
                <w:szCs w:val="28"/>
              </w:rPr>
              <w:t>публикаций в средствах массовой информации материалов, направленных на противодействие злоупотребления наркотиками и психотропными веществами</w:t>
            </w:r>
            <w:r w:rsidR="00676CCE" w:rsidRPr="00986FF9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676CC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веществами, в отчетном периоде</w:t>
            </w:r>
          </w:p>
        </w:tc>
      </w:tr>
      <w:tr w:rsidR="00E71AE3" w:rsidRPr="00986FF9" w:rsidTr="00E271BC">
        <w:trPr>
          <w:trHeight w:val="242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986FF9" w:rsidRDefault="00AA4941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</w:t>
            </w:r>
            <w:r w:rsidR="00075180" w:rsidRPr="00986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4B501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Мероприятие направлен</w:t>
            </w:r>
            <w:r w:rsidR="001212F9" w:rsidRPr="00986FF9">
              <w:rPr>
                <w:rFonts w:ascii="Times New Roman" w:hAnsi="Times New Roman" w:cs="Times New Roman"/>
                <w:sz w:val="28"/>
                <w:szCs w:val="28"/>
              </w:rPr>
              <w:t>о на сокращение незаконного потребления наркотических средств и психотропных веществ.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1212F9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876D7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распространенных</w:t>
            </w:r>
            <w:r w:rsidR="00676CCE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образовательных материалов для различных целевых групп: подростков, молодежи – по первичной профилактике ВИЧ-инфекции как последствия потребления и</w:t>
            </w:r>
            <w:r w:rsidR="00075180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нъекционных </w:t>
            </w:r>
            <w:r w:rsidR="00676CCE" w:rsidRPr="00986FF9">
              <w:rPr>
                <w:rFonts w:ascii="Times New Roman" w:hAnsi="Times New Roman" w:cs="Times New Roman"/>
                <w:sz w:val="28"/>
                <w:szCs w:val="28"/>
              </w:rPr>
              <w:t>наркотиков и другие,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CCE" w:rsidRPr="00986FF9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676CC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876D7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распространенных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информационно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другие, в отчетном периоде</w:t>
            </w:r>
          </w:p>
        </w:tc>
      </w:tr>
      <w:tr w:rsidR="00E71AE3" w:rsidRPr="00986FF9" w:rsidTr="00E271BC">
        <w:trPr>
          <w:trHeight w:val="242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3" w:rsidRPr="00986FF9" w:rsidRDefault="00AA4941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E71AE3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рекламно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– информационной продукции по профилактике употребления СПАЙСОВ 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4B501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Мероприятие направлен</w:t>
            </w:r>
            <w:r w:rsidR="001212F9" w:rsidRPr="00986FF9">
              <w:rPr>
                <w:rFonts w:ascii="Times New Roman" w:hAnsi="Times New Roman" w:cs="Times New Roman"/>
                <w:sz w:val="28"/>
                <w:szCs w:val="28"/>
              </w:rPr>
              <w:t>о на сокращение незаконного потребления наркотических средств и психотропных веществ.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1212F9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75180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010" w:rsidRPr="00986FF9">
              <w:rPr>
                <w:rFonts w:ascii="Times New Roman" w:hAnsi="Times New Roman" w:cs="Times New Roman"/>
                <w:sz w:val="28"/>
                <w:szCs w:val="28"/>
              </w:rPr>
              <w:t>изготовленной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рекламно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– информационной продукции по профилактике употребления СПАЙСОВ</w:t>
            </w:r>
            <w:r w:rsidR="00676CCE" w:rsidRPr="00986FF9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AE3" w:rsidRPr="00986FF9" w:rsidRDefault="004B501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изготовленной </w:t>
            </w:r>
            <w:proofErr w:type="spellStart"/>
            <w:r w:rsidR="00676CCE" w:rsidRPr="00986FF9">
              <w:rPr>
                <w:rFonts w:ascii="Times New Roman" w:hAnsi="Times New Roman" w:cs="Times New Roman"/>
                <w:sz w:val="28"/>
                <w:szCs w:val="28"/>
              </w:rPr>
              <w:t>рекламно</w:t>
            </w:r>
            <w:proofErr w:type="spellEnd"/>
            <w:r w:rsidR="00676CCE"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– информационной продукции по профилактике употребления СПАЙСОВ, в отчетном периоде</w:t>
            </w:r>
          </w:p>
        </w:tc>
      </w:tr>
      <w:tr w:rsidR="002D4E4E" w:rsidRPr="00986FF9" w:rsidTr="00E271BC">
        <w:trPr>
          <w:trHeight w:val="406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4E" w:rsidRPr="00986FF9" w:rsidRDefault="002D4E4E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4E" w:rsidRPr="00986FF9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4E" w:rsidRPr="00986FF9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Мероприятие направлено на сокращение незаконного потребления наркотических средств и психотропных веществ.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4E" w:rsidRPr="00986FF9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размещенной в электронных средствах массовой информации социальной рекламы антинаркотической направленности, единиц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4E" w:rsidRPr="00986FF9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размещенной в электронных средствах массовой информации социальной рекламы антинаркотической направленности, в отчетном периоде</w:t>
            </w:r>
          </w:p>
        </w:tc>
      </w:tr>
      <w:tr w:rsidR="002D4E4E" w:rsidRPr="00986FF9" w:rsidTr="00E271BC">
        <w:trPr>
          <w:trHeight w:val="441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4E" w:rsidRPr="00986FF9" w:rsidRDefault="002D4E4E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4E" w:rsidRPr="00986FF9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необходимого инвентаря и организация антинаркотических мероприятий в период летнего отдыха подростков из малообеспеченных, многодетных семей.</w:t>
            </w:r>
          </w:p>
          <w:p w:rsidR="002D4E4E" w:rsidRPr="00986FF9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4E" w:rsidRPr="00986FF9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Мероприятие направлено на сокращение незаконного потребления наркотических средств и психотропных веществ.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4E" w:rsidRPr="00986FF9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приобретённого  инвентаря и организация антинаркотических мероприятий в период летнего отдыха подростков из малообеспеченных, многодетных семей, единиц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4E" w:rsidRPr="00986FF9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приобретённого  инвентаря и организация антинаркотических мероприятий в период летнего отдыха подростков из малообеспеченных, многодетных семей, в отчетном периоде</w:t>
            </w:r>
          </w:p>
        </w:tc>
      </w:tr>
      <w:tr w:rsidR="002D4E4E" w:rsidRPr="00986FF9" w:rsidTr="00E271BC">
        <w:trPr>
          <w:trHeight w:val="471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4E" w:rsidRPr="00986FF9" w:rsidRDefault="002D4E4E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4E" w:rsidRPr="00986FF9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4E" w:rsidRPr="00986FF9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Мероприятие направлено на сокращение незаконного потребления наркотических средств и психотропных веществ.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4E" w:rsidRPr="00986FF9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образовательно – воспитательных театрализованных представлений спортивной и антинаркотической направленности, единиц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4E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образовательно – воспитательных театрализованных представлений спортивной и антинаркотической направленности, в отчетном периоде</w:t>
            </w:r>
          </w:p>
          <w:p w:rsidR="002D4E4E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E4E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E4E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E4E" w:rsidRPr="00986FF9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E4E" w:rsidRPr="00986FF9" w:rsidTr="00E271BC">
        <w:trPr>
          <w:trHeight w:val="10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4E" w:rsidRPr="00986FF9" w:rsidRDefault="002D4E4E" w:rsidP="00986F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4E" w:rsidRPr="00986FF9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Уничтожение на территории Крапивинского муниципального района </w:t>
            </w: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растений, используемых для незаконного производства наркотиков.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4E" w:rsidRPr="00986FF9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направлено </w:t>
            </w:r>
            <w:proofErr w:type="gram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на незаконного потребления</w:t>
            </w:r>
            <w:proofErr w:type="gram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наркотических средств и психотропных веществ.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4E" w:rsidRPr="00986FF9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Площадь уничтоженных на территории Крапивинского муниципального района </w:t>
            </w: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растений, используемых для незаконного производства наркотиков, гектаров (Га)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4E" w:rsidRPr="00986FF9" w:rsidRDefault="002D4E4E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Площадь уничтоженных на территории Крапивинского муниципального района </w:t>
            </w: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растений, используемых для незаконного производства наркотиков, в отчетном периоде</w:t>
            </w:r>
          </w:p>
        </w:tc>
      </w:tr>
    </w:tbl>
    <w:p w:rsidR="00EF30D7" w:rsidRPr="00986FF9" w:rsidRDefault="00EF30D7" w:rsidP="00C30436">
      <w:pPr>
        <w:ind w:firstLine="0"/>
        <w:rPr>
          <w:rFonts w:ascii="Times New Roman" w:hAnsi="Times New Roman"/>
          <w:sz w:val="28"/>
          <w:szCs w:val="28"/>
        </w:rPr>
      </w:pPr>
    </w:p>
    <w:p w:rsidR="00EF30D7" w:rsidRPr="00986FF9" w:rsidRDefault="00EF30D7" w:rsidP="00A076E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86FF9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реализации муниципальной программы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</w:p>
    <w:tbl>
      <w:tblPr>
        <w:tblW w:w="5758" w:type="pct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65"/>
        <w:gridCol w:w="1839"/>
        <w:gridCol w:w="971"/>
        <w:gridCol w:w="920"/>
        <w:gridCol w:w="851"/>
        <w:gridCol w:w="852"/>
        <w:gridCol w:w="972"/>
      </w:tblGrid>
      <w:tr w:rsidR="00FE74B0" w:rsidRPr="00FD6435" w:rsidTr="00FD6435">
        <w:trPr>
          <w:trHeight w:val="148"/>
        </w:trPr>
        <w:tc>
          <w:tcPr>
            <w:tcW w:w="692" w:type="dxa"/>
            <w:vMerge w:val="restart"/>
          </w:tcPr>
          <w:p w:rsidR="00FE74B0" w:rsidRPr="00FD6435" w:rsidRDefault="00FE74B0" w:rsidP="00A076E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6435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3665" w:type="dxa"/>
            <w:vMerge w:val="restart"/>
          </w:tcPr>
          <w:p w:rsidR="00FE74B0" w:rsidRPr="00FD6435" w:rsidRDefault="00FE74B0" w:rsidP="00A076E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643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подпрограмм, программных мероприятий</w:t>
            </w:r>
          </w:p>
        </w:tc>
        <w:tc>
          <w:tcPr>
            <w:tcW w:w="1839" w:type="dxa"/>
            <w:vMerge w:val="restart"/>
          </w:tcPr>
          <w:p w:rsidR="00FE74B0" w:rsidRPr="00FD6435" w:rsidRDefault="00FE74B0" w:rsidP="00A076E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6435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566" w:type="dxa"/>
            <w:gridSpan w:val="5"/>
          </w:tcPr>
          <w:p w:rsidR="00FD6435" w:rsidRDefault="00FE74B0" w:rsidP="00A076E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64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Объем финансирования </w:t>
            </w:r>
          </w:p>
          <w:p w:rsidR="00FE74B0" w:rsidRPr="00FD6435" w:rsidRDefault="00FE74B0" w:rsidP="00A076E5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6435">
              <w:rPr>
                <w:rFonts w:ascii="Times New Roman" w:hAnsi="Times New Roman" w:cs="Times New Roman"/>
                <w:b w:val="0"/>
                <w:sz w:val="28"/>
                <w:szCs w:val="28"/>
              </w:rPr>
              <w:t>(тыс. рублей)</w:t>
            </w:r>
          </w:p>
        </w:tc>
      </w:tr>
      <w:tr w:rsidR="00FE74B0" w:rsidRPr="00FD6435" w:rsidTr="00FD6435">
        <w:trPr>
          <w:trHeight w:val="148"/>
        </w:trPr>
        <w:tc>
          <w:tcPr>
            <w:tcW w:w="692" w:type="dxa"/>
            <w:vMerge/>
          </w:tcPr>
          <w:p w:rsidR="00FE74B0" w:rsidRPr="00FD6435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vMerge/>
            <w:vAlign w:val="center"/>
          </w:tcPr>
          <w:p w:rsidR="00FE74B0" w:rsidRPr="00FD6435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  <w:vAlign w:val="center"/>
          </w:tcPr>
          <w:p w:rsidR="00FE74B0" w:rsidRPr="00FD6435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FE74B0" w:rsidRPr="00FD6435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435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20" w:type="dxa"/>
          </w:tcPr>
          <w:p w:rsidR="00FE74B0" w:rsidRPr="00FD6435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435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851" w:type="dxa"/>
          </w:tcPr>
          <w:p w:rsidR="00FE74B0" w:rsidRPr="00FD6435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43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852" w:type="dxa"/>
          </w:tcPr>
          <w:p w:rsidR="00FE74B0" w:rsidRPr="00FD6435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43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72" w:type="dxa"/>
          </w:tcPr>
          <w:p w:rsidR="00FE74B0" w:rsidRPr="00FD6435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43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</w:tbl>
    <w:p w:rsidR="00C30436" w:rsidRPr="00C30436" w:rsidRDefault="00C30436" w:rsidP="002D4E4E">
      <w:pPr>
        <w:pStyle w:val="Table"/>
        <w:tabs>
          <w:tab w:val="left" w:pos="-151"/>
          <w:tab w:val="left" w:pos="3510"/>
          <w:tab w:val="left" w:pos="5307"/>
          <w:tab w:val="left" w:pos="6277"/>
          <w:tab w:val="left" w:pos="7196"/>
          <w:tab w:val="left" w:pos="8046"/>
          <w:tab w:val="left" w:pos="8897"/>
        </w:tabs>
        <w:ind w:left="-843"/>
        <w:rPr>
          <w:rFonts w:ascii="Times New Roman" w:hAnsi="Times New Roman" w:cs="Times New Roman"/>
          <w:sz w:val="2"/>
          <w:szCs w:val="2"/>
        </w:rPr>
      </w:pPr>
      <w:r w:rsidRPr="00C30436">
        <w:rPr>
          <w:rFonts w:ascii="Times New Roman" w:hAnsi="Times New Roman" w:cs="Times New Roman"/>
          <w:sz w:val="2"/>
          <w:szCs w:val="2"/>
        </w:rPr>
        <w:tab/>
      </w:r>
      <w:r w:rsidRPr="00C30436">
        <w:rPr>
          <w:rFonts w:ascii="Times New Roman" w:hAnsi="Times New Roman" w:cs="Times New Roman"/>
          <w:sz w:val="2"/>
          <w:szCs w:val="2"/>
        </w:rPr>
        <w:tab/>
      </w:r>
      <w:r w:rsidRPr="00C30436">
        <w:rPr>
          <w:rFonts w:ascii="Times New Roman" w:hAnsi="Times New Roman" w:cs="Times New Roman"/>
          <w:sz w:val="2"/>
          <w:szCs w:val="2"/>
        </w:rPr>
        <w:tab/>
      </w:r>
      <w:r w:rsidRPr="00C30436">
        <w:rPr>
          <w:rFonts w:ascii="Times New Roman" w:hAnsi="Times New Roman" w:cs="Times New Roman"/>
          <w:sz w:val="2"/>
          <w:szCs w:val="2"/>
        </w:rPr>
        <w:tab/>
      </w:r>
      <w:r w:rsidRPr="00C30436">
        <w:rPr>
          <w:rFonts w:ascii="Times New Roman" w:hAnsi="Times New Roman" w:cs="Times New Roman"/>
          <w:sz w:val="2"/>
          <w:szCs w:val="2"/>
        </w:rPr>
        <w:tab/>
      </w:r>
      <w:r w:rsidRPr="00C30436">
        <w:rPr>
          <w:rFonts w:ascii="Times New Roman" w:hAnsi="Times New Roman" w:cs="Times New Roman"/>
          <w:sz w:val="2"/>
          <w:szCs w:val="2"/>
        </w:rPr>
        <w:tab/>
      </w:r>
      <w:r w:rsidRPr="00C3043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768" w:type="pct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671"/>
        <w:gridCol w:w="1860"/>
        <w:gridCol w:w="973"/>
        <w:gridCol w:w="921"/>
        <w:gridCol w:w="857"/>
        <w:gridCol w:w="848"/>
        <w:gridCol w:w="974"/>
        <w:gridCol w:w="11"/>
      </w:tblGrid>
      <w:tr w:rsidR="00FE74B0" w:rsidRPr="00986FF9" w:rsidTr="00FD6435">
        <w:trPr>
          <w:gridAfter w:val="1"/>
          <w:wAfter w:w="11" w:type="dxa"/>
          <w:trHeight w:val="148"/>
          <w:tblHeader/>
        </w:trPr>
        <w:tc>
          <w:tcPr>
            <w:tcW w:w="665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1" w:type="dxa"/>
            <w:vAlign w:val="center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  <w:vAlign w:val="center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4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E74B0" w:rsidRPr="00986FF9" w:rsidTr="00FD6435">
        <w:trPr>
          <w:gridAfter w:val="1"/>
          <w:wAfter w:w="11" w:type="dxa"/>
          <w:trHeight w:val="280"/>
        </w:trPr>
        <w:tc>
          <w:tcPr>
            <w:tcW w:w="665" w:type="dxa"/>
            <w:vMerge w:val="restart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 w:val="restart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безнадзорности и правонарушений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несовершеннолетних» на </w:t>
            </w:r>
            <w:r w:rsidR="00014CAF" w:rsidRPr="00014CAF">
              <w:rPr>
                <w:rFonts w:ascii="Times New Roman" w:hAnsi="Times New Roman" w:cs="Times New Roman"/>
                <w:sz w:val="28"/>
                <w:szCs w:val="28"/>
              </w:rPr>
              <w:t>2015-2019</w:t>
            </w:r>
            <w:r w:rsidRPr="00014CA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860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73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288,0</w:t>
            </w:r>
          </w:p>
        </w:tc>
        <w:tc>
          <w:tcPr>
            <w:tcW w:w="921" w:type="dxa"/>
          </w:tcPr>
          <w:p w:rsidR="00FE74B0" w:rsidRPr="00986FF9" w:rsidRDefault="00E72017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302</w:t>
            </w:r>
            <w:r w:rsidR="00FE74B0" w:rsidRPr="00986F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7" w:type="dxa"/>
          </w:tcPr>
          <w:p w:rsidR="00FE74B0" w:rsidRPr="00986FF9" w:rsidRDefault="00E72017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302</w:t>
            </w:r>
            <w:r w:rsidR="00FE74B0" w:rsidRPr="00986F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48" w:type="dxa"/>
          </w:tcPr>
          <w:p w:rsidR="00FE74B0" w:rsidRPr="00986FF9" w:rsidRDefault="00E72017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298</w:t>
            </w:r>
            <w:r w:rsidR="00FE74B0" w:rsidRPr="00986F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74" w:type="dxa"/>
          </w:tcPr>
          <w:p w:rsidR="00FE74B0" w:rsidRPr="00986FF9" w:rsidRDefault="00E72017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9577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4E4E" w:rsidRPr="002D4E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E74B0" w:rsidRPr="00986FF9" w:rsidTr="00FD6435">
        <w:trPr>
          <w:gridAfter w:val="1"/>
          <w:wAfter w:w="11" w:type="dxa"/>
          <w:trHeight w:val="298"/>
        </w:trPr>
        <w:tc>
          <w:tcPr>
            <w:tcW w:w="665" w:type="dxa"/>
            <w:vMerge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7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48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74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E74B0" w:rsidRPr="00986FF9" w:rsidTr="00FD6435">
        <w:trPr>
          <w:gridAfter w:val="1"/>
          <w:wAfter w:w="11" w:type="dxa"/>
          <w:trHeight w:val="298"/>
        </w:trPr>
        <w:tc>
          <w:tcPr>
            <w:tcW w:w="665" w:type="dxa"/>
            <w:vMerge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иные не запрещенные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источники:</w:t>
            </w:r>
          </w:p>
        </w:tc>
        <w:tc>
          <w:tcPr>
            <w:tcW w:w="973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0" w:rsidRPr="00986FF9" w:rsidTr="00FD6435">
        <w:trPr>
          <w:gridAfter w:val="1"/>
          <w:wAfter w:w="11" w:type="dxa"/>
          <w:trHeight w:val="298"/>
        </w:trPr>
        <w:tc>
          <w:tcPr>
            <w:tcW w:w="665" w:type="dxa"/>
            <w:vMerge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73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288, 0</w:t>
            </w:r>
          </w:p>
        </w:tc>
        <w:tc>
          <w:tcPr>
            <w:tcW w:w="921" w:type="dxa"/>
          </w:tcPr>
          <w:p w:rsidR="00FE74B0" w:rsidRPr="009577BB" w:rsidRDefault="00E72017" w:rsidP="002D4E4E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9577BB" w:rsidRPr="00957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74B0" w:rsidRPr="009577B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7" w:type="dxa"/>
          </w:tcPr>
          <w:p w:rsidR="00FE74B0" w:rsidRPr="00986FF9" w:rsidRDefault="00E72017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282</w:t>
            </w:r>
            <w:r w:rsidR="00FE74B0" w:rsidRPr="00986F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48" w:type="dxa"/>
          </w:tcPr>
          <w:p w:rsidR="00FE74B0" w:rsidRPr="00986FF9" w:rsidRDefault="00E72017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FE74B0" w:rsidRPr="00986FF9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74" w:type="dxa"/>
          </w:tcPr>
          <w:p w:rsidR="00FE74B0" w:rsidRPr="00986FF9" w:rsidRDefault="00E72017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9577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4E4E" w:rsidRPr="002D4E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E74B0" w:rsidRPr="00986FF9" w:rsidTr="00FD6435">
        <w:trPr>
          <w:gridAfter w:val="1"/>
          <w:wAfter w:w="11" w:type="dxa"/>
          <w:trHeight w:val="1050"/>
        </w:trPr>
        <w:tc>
          <w:tcPr>
            <w:tcW w:w="665" w:type="dxa"/>
            <w:vMerge w:val="restart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1" w:type="dxa"/>
            <w:vMerge w:val="restart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1860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73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E74B0" w:rsidRPr="009577BB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0" w:rsidRPr="00986FF9" w:rsidTr="00FD6435">
        <w:trPr>
          <w:gridAfter w:val="1"/>
          <w:wAfter w:w="11" w:type="dxa"/>
          <w:trHeight w:val="298"/>
        </w:trPr>
        <w:tc>
          <w:tcPr>
            <w:tcW w:w="665" w:type="dxa"/>
            <w:vMerge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E74B0" w:rsidRPr="009577BB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0" w:rsidRPr="00986FF9" w:rsidTr="00FD6435">
        <w:trPr>
          <w:gridAfter w:val="1"/>
          <w:wAfter w:w="11" w:type="dxa"/>
          <w:trHeight w:val="298"/>
        </w:trPr>
        <w:tc>
          <w:tcPr>
            <w:tcW w:w="665" w:type="dxa"/>
            <w:vMerge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73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288, 0</w:t>
            </w:r>
          </w:p>
        </w:tc>
        <w:tc>
          <w:tcPr>
            <w:tcW w:w="921" w:type="dxa"/>
          </w:tcPr>
          <w:p w:rsidR="00FE74B0" w:rsidRPr="009577BB" w:rsidRDefault="007F3FA3" w:rsidP="002D4E4E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3FA3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="009577BB" w:rsidRPr="007F3FA3"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</w:p>
        </w:tc>
        <w:tc>
          <w:tcPr>
            <w:tcW w:w="857" w:type="dxa"/>
          </w:tcPr>
          <w:p w:rsidR="00FE74B0" w:rsidRPr="00986FF9" w:rsidRDefault="009577BB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="00FE74B0" w:rsidRPr="00986FF9"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</w:tcPr>
          <w:p w:rsidR="00FE74B0" w:rsidRPr="00986FF9" w:rsidRDefault="009577BB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E74B0" w:rsidRPr="00986FF9">
              <w:rPr>
                <w:rFonts w:ascii="Times New Roman" w:hAnsi="Times New Roman" w:cs="Times New Roman"/>
                <w:sz w:val="28"/>
                <w:szCs w:val="28"/>
              </w:rPr>
              <w:t>8, 0</w:t>
            </w:r>
          </w:p>
        </w:tc>
        <w:tc>
          <w:tcPr>
            <w:tcW w:w="974" w:type="dxa"/>
          </w:tcPr>
          <w:p w:rsidR="00FE74B0" w:rsidRPr="00986FF9" w:rsidRDefault="009577BB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  <w:r w:rsidR="002D4E4E" w:rsidRPr="002D4E4E"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</w:p>
        </w:tc>
      </w:tr>
      <w:tr w:rsidR="00FE74B0" w:rsidRPr="00986FF9" w:rsidTr="00FD6435">
        <w:trPr>
          <w:gridAfter w:val="1"/>
          <w:wAfter w:w="11" w:type="dxa"/>
          <w:trHeight w:val="140"/>
        </w:trPr>
        <w:tc>
          <w:tcPr>
            <w:tcW w:w="665" w:type="dxa"/>
            <w:vMerge w:val="restart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71" w:type="dxa"/>
            <w:vMerge w:val="restart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 Обеспечение деятельности комиссии по делам несовершеннолетних и защите их прав</w:t>
            </w:r>
          </w:p>
        </w:tc>
        <w:tc>
          <w:tcPr>
            <w:tcW w:w="1860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73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288,0</w:t>
            </w:r>
          </w:p>
        </w:tc>
        <w:tc>
          <w:tcPr>
            <w:tcW w:w="921" w:type="dxa"/>
          </w:tcPr>
          <w:p w:rsidR="00FE74B0" w:rsidRPr="00986FF9" w:rsidRDefault="009577BB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="00FE74B0" w:rsidRPr="00986F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7" w:type="dxa"/>
          </w:tcPr>
          <w:p w:rsidR="00FE74B0" w:rsidRPr="00986FF9" w:rsidRDefault="009577BB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="00FE74B0" w:rsidRPr="00986F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48" w:type="dxa"/>
          </w:tcPr>
          <w:p w:rsidR="00FE74B0" w:rsidRPr="00986FF9" w:rsidRDefault="009577BB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E74B0" w:rsidRPr="00986FF9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74" w:type="dxa"/>
          </w:tcPr>
          <w:p w:rsidR="00FE74B0" w:rsidRPr="00986FF9" w:rsidRDefault="009577BB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  <w:r w:rsidR="002D4E4E" w:rsidRPr="002D4E4E"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</w:p>
        </w:tc>
      </w:tr>
      <w:tr w:rsidR="00FE74B0" w:rsidRPr="00986FF9" w:rsidTr="00FD6435">
        <w:trPr>
          <w:gridAfter w:val="1"/>
          <w:wAfter w:w="11" w:type="dxa"/>
          <w:trHeight w:val="228"/>
        </w:trPr>
        <w:tc>
          <w:tcPr>
            <w:tcW w:w="665" w:type="dxa"/>
            <w:vMerge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FE74B0" w:rsidRPr="00986FF9" w:rsidRDefault="002D4E4E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74B0" w:rsidRPr="00986FF9" w:rsidTr="00FD6435">
        <w:trPr>
          <w:gridAfter w:val="1"/>
          <w:wAfter w:w="11" w:type="dxa"/>
          <w:trHeight w:val="298"/>
        </w:trPr>
        <w:tc>
          <w:tcPr>
            <w:tcW w:w="665" w:type="dxa"/>
            <w:vMerge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73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0" w:rsidRPr="00986FF9" w:rsidTr="00FD6435">
        <w:trPr>
          <w:gridAfter w:val="1"/>
          <w:wAfter w:w="11" w:type="dxa"/>
          <w:trHeight w:val="386"/>
        </w:trPr>
        <w:tc>
          <w:tcPr>
            <w:tcW w:w="665" w:type="dxa"/>
            <w:vMerge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E74B0" w:rsidRPr="00986FF9" w:rsidRDefault="00FE74B0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73" w:type="dxa"/>
          </w:tcPr>
          <w:p w:rsidR="00FE74B0" w:rsidRPr="00986FF9" w:rsidRDefault="00FE74B0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288,0</w:t>
            </w:r>
          </w:p>
        </w:tc>
        <w:tc>
          <w:tcPr>
            <w:tcW w:w="921" w:type="dxa"/>
          </w:tcPr>
          <w:p w:rsidR="00FE74B0" w:rsidRPr="00986FF9" w:rsidRDefault="009577BB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="00FE74B0" w:rsidRPr="00986F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7" w:type="dxa"/>
          </w:tcPr>
          <w:p w:rsidR="00FE74B0" w:rsidRPr="00986FF9" w:rsidRDefault="009577BB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="00FE74B0" w:rsidRPr="00986F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48" w:type="dxa"/>
          </w:tcPr>
          <w:p w:rsidR="00FE74B0" w:rsidRPr="00986FF9" w:rsidRDefault="009577BB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E74B0" w:rsidRPr="00986FF9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74" w:type="dxa"/>
          </w:tcPr>
          <w:p w:rsidR="00FE74B0" w:rsidRPr="00986FF9" w:rsidRDefault="009577BB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  <w:r w:rsidR="002D4E4E" w:rsidRPr="002D4E4E"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</w:p>
        </w:tc>
      </w:tr>
      <w:tr w:rsidR="00AA2862" w:rsidRPr="00986FF9" w:rsidTr="00FD6435">
        <w:trPr>
          <w:gridAfter w:val="1"/>
          <w:wAfter w:w="11" w:type="dxa"/>
          <w:trHeight w:val="140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 Проведение организационно – методических мероприятий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328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328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 принимаемых мер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328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27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6E605F">
        <w:trPr>
          <w:gridAfter w:val="1"/>
          <w:wAfter w:w="11" w:type="dxa"/>
          <w:trHeight w:val="1115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Формирование районного банка данных: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семей, находящихся в социально-опасном положении;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несовершеннолетних, состоящих на учёте у врача-нарколога;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несовершеннолетних, состоящих на учете в </w:t>
            </w: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несовершеннолетних, состоящих на учете в ОДН ОВД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обучающихся, имеющих инвалидность;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несовершеннолетних, находящихся на опеке и попечении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311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определению сферы деятельности несовершеннолетними гражданами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1412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148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«Круглых столов», семинаров и практических занятий на темы: 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«Уголовная и административная ответственность», «Недопустимость самовольных уходов», «Ответственность за попрошайничество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2898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Организация бесед, лекций, классных часов с несовершеннолетними и их родителями на темы: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«Уголовная и административная ответственность», «Недопустимость самовольных уходов», «Меры и способы защиты от преступных посягательств»,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«Заповеди семейного воспитания» и т.п.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6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Работа «Телефона доверия» 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2576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760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Участие специалистов учреждений социальной сферы в областных, районных совещаниях, семинарах, методических объединениях и других мероприятиях по профилактике безнадзорности и правонарушений несовершеннолетних 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966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Проведение ярмарки вакансий учебных мест для несовершеннолетних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1610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потребностей детей, подростков, молодежи в формах организации досуга путем анкетирования, опроса,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собеседования «Молодежь и досуг»</w:t>
            </w:r>
            <w:bookmarkStart w:id="0" w:name="_GoBack"/>
            <w:bookmarkEnd w:id="0"/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6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 Проведение информационных мероприятий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12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2205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1216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33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885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6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Лекторий по правовому всеобучу в образовательных учреждениях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1288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hRule="exact" w:val="1003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1610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86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311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межведомственных рейдов: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в семьи, находящиеся в социально-опасном положении;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по местам концентрации несовершеннолетних;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контроль за поведением подростков, осужденных без лишения свободы,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1288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Работа бригады мобильной социальной скорой помощи на территориях сельских поселений района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966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Выявление семей и детей, оказавшихся в социально опасном положении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1610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1288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Содействие в восстановлении родительских прав матерей, ранее лишенных в отношении детей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D77CFD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966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Отслеживание социальной адаптации выпускников </w:t>
            </w: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интернатных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142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1932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gridAfter w:val="1"/>
          <w:wAfter w:w="11" w:type="dxa"/>
          <w:trHeight w:val="193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Социальные и медико-социальные патронажи по выявлению несовершеннолетних, оставшихся без надзора родителей, занимающихся бродяжничеством, попрошайничеством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966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мероприятие: Проведение </w:t>
            </w: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-профилактических мероприятий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966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комплексной межведомственной операции «Подросток»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Проведение в ОУ районной акции «Полиция и дети»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152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Акция «Мама, найди меня!»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Военно-патриотическая игра «Зарница» 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98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программ: «Путевка в жизнь», «Я+», «Я - гражданин России»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Организация волонтёрского движения (школа волонтёров)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2588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83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Формирование и укрепление семейных ценностей, традиций (семейные клубы)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966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6E605F">
        <w:trPr>
          <w:trHeight w:val="1256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ответственность», «Ответственность за попрошайничество и за бродяжничество»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966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1288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Участие в благотворительных акциях: «Праздник детства», «Неделя добра», «Веселый день рождения»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Операция по предупреждению ДТП с участием детей «Внимание! Дети!»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966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 Проведение организаций досуга и занятости несовершеннолетних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966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Оздоровление детей в лагерях при учреждениях образования, культуры и спорта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943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Оздоровление детей, находящихся в трудной жизненной ситуации, в санаториях и оздоровительных лагерях (за пределами района)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192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63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спортивных площадок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Проведение учебно-тренировочных сборов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63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детских дворовых отрядов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412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Проведение многодневных походов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Районный конкурс «КВН»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966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Конкурс экологических проектов, акций в защиту природы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1288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Внутришкольные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мероприятия, конкурсы, весёлые старты с привлечением детей «групп риска»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2205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Участие спортивных мероприятиях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временной занятости несовершеннолетних 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98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и праздничных мероприятий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Районный туристический слет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Районный велопоход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966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детских праздников (слеты «Парус Надежды», </w:t>
            </w:r>
            <w:proofErr w:type="gram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« Я</w:t>
            </w:r>
            <w:proofErr w:type="gram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 России»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Кинофестиваль «Мы родом из детства»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263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Декады тематических мероприятий, посвященных Дню Победы: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«Только Победа в жизни»;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«Бойцы вспоминают минувшие дни»;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«Дом, в котором живут солдаты»;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«Орден моего отца»;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«Погоны на женских плечах»;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«Победное эхо войны»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1610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Районный День призывника: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«Мы уходим из детства»;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«Сегодня мальчишки, а завтра солдаты»;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 «Солдатами не рождаются»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922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Организация праздников народного календаря для детей: Пасха. Троица, Иван Купала, Престольные праздники, Масленица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966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6E605F">
        <w:trPr>
          <w:trHeight w:val="973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круглосуточного приема несовершеннолетних, находящихся в состоянии алкогольного или наркотического опьянения, для оказания им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помощи при наличии показаний медицинского характера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1835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2576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  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966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327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1610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Лечение от алкогольной зависимости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1288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966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школы молодых матери и отца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54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 Проведение адресной социальной помощи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21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Организация благотворительной акции «Помоги собраться в школу»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308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семьям: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ежемесячное пособие на детей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продуктовые наборы малоимущим, многодетным семьям 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компенсация на хлеб многодетным семьям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питание в школе детей из многодетных семей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малоимущим семьям с детьми субсидий на оплату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жилья и коммунальных услуг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льготы во исполнение ФЗ «О социальной защите инвалидов, семей с детьми-инвалидами в Российской Федерации» 1995г.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2053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Оказание срочной социальной помощи семьям с детьми, оказавшимся в трудной жизненной ситуации: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гос.соц.помощь</w:t>
            </w:r>
            <w:proofErr w:type="spellEnd"/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благотворительный уголь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адресная помощь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308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 Обеспечение правоохранительной помощи</w:t>
            </w:r>
          </w:p>
        </w:tc>
        <w:tc>
          <w:tcPr>
            <w:tcW w:w="1860" w:type="dxa"/>
            <w:vAlign w:val="center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1759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усиления пропускного режима.</w:t>
            </w:r>
          </w:p>
        </w:tc>
        <w:tc>
          <w:tcPr>
            <w:tcW w:w="1860" w:type="dxa"/>
            <w:vAlign w:val="center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966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1325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1610"/>
        </w:trPr>
        <w:tc>
          <w:tcPr>
            <w:tcW w:w="665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415"/>
        </w:trPr>
        <w:tc>
          <w:tcPr>
            <w:tcW w:w="665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71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противодействия злоупотреблению наркотиками и психотропными веществами»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A2862" w:rsidRPr="00986FF9" w:rsidTr="00FD6435">
        <w:trPr>
          <w:trHeight w:val="701"/>
        </w:trPr>
        <w:tc>
          <w:tcPr>
            <w:tcW w:w="665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A2862" w:rsidRPr="00986FF9" w:rsidTr="00FD6435">
        <w:trPr>
          <w:trHeight w:val="1539"/>
        </w:trPr>
        <w:tc>
          <w:tcPr>
            <w:tcW w:w="665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71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609"/>
        </w:trPr>
        <w:tc>
          <w:tcPr>
            <w:tcW w:w="665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62" w:rsidRPr="00986FF9" w:rsidTr="00FD6435">
        <w:trPr>
          <w:trHeight w:val="319"/>
        </w:trPr>
        <w:tc>
          <w:tcPr>
            <w:tcW w:w="665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71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A2862" w:rsidRPr="00986FF9" w:rsidTr="00FD6435">
        <w:trPr>
          <w:trHeight w:val="3104"/>
        </w:trPr>
        <w:tc>
          <w:tcPr>
            <w:tcW w:w="665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A2862" w:rsidRPr="00986FF9" w:rsidTr="00FD6435">
        <w:trPr>
          <w:trHeight w:val="459"/>
        </w:trPr>
        <w:tc>
          <w:tcPr>
            <w:tcW w:w="665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671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рекламно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– информационной продукции по профилактике употребления СПАЙСОВ.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A2862" w:rsidRPr="00986FF9" w:rsidTr="00FD6435">
        <w:trPr>
          <w:trHeight w:val="834"/>
        </w:trPr>
        <w:tc>
          <w:tcPr>
            <w:tcW w:w="665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A2862" w:rsidRPr="00986FF9" w:rsidTr="00FD6435">
        <w:trPr>
          <w:trHeight w:val="421"/>
        </w:trPr>
        <w:tc>
          <w:tcPr>
            <w:tcW w:w="665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671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2862" w:rsidRPr="00986FF9" w:rsidTr="00FD6435">
        <w:trPr>
          <w:trHeight w:val="994"/>
        </w:trPr>
        <w:tc>
          <w:tcPr>
            <w:tcW w:w="665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62" w:rsidRPr="00986FF9" w:rsidTr="006E605F">
        <w:trPr>
          <w:trHeight w:val="831"/>
        </w:trPr>
        <w:tc>
          <w:tcPr>
            <w:tcW w:w="665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671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необходимого инвентаря и организация антинаркотических мероприятий в период летнего отдыха подростков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малообеспеченных, многодетных семей.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A2862" w:rsidRPr="00986FF9" w:rsidTr="00FD6435">
        <w:trPr>
          <w:trHeight w:val="1577"/>
        </w:trPr>
        <w:tc>
          <w:tcPr>
            <w:tcW w:w="665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A2862" w:rsidRPr="00986FF9" w:rsidTr="00FD6435">
        <w:trPr>
          <w:trHeight w:val="403"/>
        </w:trPr>
        <w:tc>
          <w:tcPr>
            <w:tcW w:w="665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671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A2862" w:rsidRPr="00986FF9" w:rsidTr="00FD6435">
        <w:trPr>
          <w:trHeight w:val="1156"/>
        </w:trPr>
        <w:tc>
          <w:tcPr>
            <w:tcW w:w="665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A2862" w:rsidRPr="00986FF9" w:rsidTr="00FD6435">
        <w:trPr>
          <w:trHeight w:val="833"/>
        </w:trPr>
        <w:tc>
          <w:tcPr>
            <w:tcW w:w="665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671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Уничтожение на территории Крапивинского муниципального района </w:t>
            </w: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растений, используемых для незаконного производства наркотиков.</w:t>
            </w: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A2862" w:rsidRPr="00986FF9" w:rsidTr="00FD6435">
        <w:trPr>
          <w:trHeight w:val="776"/>
        </w:trPr>
        <w:tc>
          <w:tcPr>
            <w:tcW w:w="665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73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21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7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8" w:type="dxa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85" w:type="dxa"/>
            <w:gridSpan w:val="2"/>
          </w:tcPr>
          <w:p w:rsidR="00AA2862" w:rsidRPr="00986FF9" w:rsidRDefault="00AA2862" w:rsidP="002D4E4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FD4083" w:rsidRPr="00986FF9" w:rsidRDefault="00FD4083" w:rsidP="00A26512">
      <w:pPr>
        <w:rPr>
          <w:rFonts w:ascii="Times New Roman" w:hAnsi="Times New Roman"/>
          <w:sz w:val="28"/>
          <w:szCs w:val="28"/>
        </w:rPr>
      </w:pPr>
      <w:bookmarkStart w:id="1" w:name="Par175"/>
      <w:bookmarkEnd w:id="1"/>
    </w:p>
    <w:p w:rsidR="00EF30D7" w:rsidRPr="00986FF9" w:rsidRDefault="00EF30D7" w:rsidP="00FD6435">
      <w:pPr>
        <w:ind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86FF9">
        <w:rPr>
          <w:rFonts w:ascii="Times New Roman" w:hAnsi="Times New Roman"/>
          <w:b/>
          <w:bCs/>
          <w:iCs/>
          <w:sz w:val="28"/>
          <w:szCs w:val="28"/>
        </w:rPr>
        <w:t>5. Сведения о планируемых значениях целевых показателей</w:t>
      </w:r>
      <w:r w:rsidR="00A26512" w:rsidRPr="00986FF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86FF9">
        <w:rPr>
          <w:rFonts w:ascii="Times New Roman" w:hAnsi="Times New Roman"/>
          <w:b/>
          <w:bCs/>
          <w:iCs/>
          <w:sz w:val="28"/>
          <w:szCs w:val="28"/>
        </w:rPr>
        <w:t>(индикаторов) муниципальной программы</w:t>
      </w:r>
      <w:r w:rsidR="00A26512" w:rsidRPr="00986FF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86FF9">
        <w:rPr>
          <w:rFonts w:ascii="Times New Roman" w:hAnsi="Times New Roman"/>
          <w:b/>
          <w:bCs/>
          <w:iCs/>
          <w:sz w:val="28"/>
          <w:szCs w:val="28"/>
        </w:rPr>
        <w:t>(по годам реализации муниципальной программы)</w:t>
      </w:r>
    </w:p>
    <w:p w:rsidR="00A26512" w:rsidRPr="00986FF9" w:rsidRDefault="00A26512" w:rsidP="00A26512">
      <w:pPr>
        <w:rPr>
          <w:rFonts w:ascii="Times New Roman" w:hAnsi="Times New Roman"/>
          <w:sz w:val="28"/>
          <w:szCs w:val="28"/>
        </w:rPr>
      </w:pPr>
    </w:p>
    <w:tbl>
      <w:tblPr>
        <w:tblW w:w="5784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9"/>
        <w:gridCol w:w="2412"/>
        <w:gridCol w:w="2126"/>
        <w:gridCol w:w="1107"/>
        <w:gridCol w:w="904"/>
        <w:gridCol w:w="786"/>
        <w:gridCol w:w="920"/>
        <w:gridCol w:w="922"/>
        <w:gridCol w:w="864"/>
      </w:tblGrid>
      <w:tr w:rsidR="00AA2862" w:rsidRPr="00FD6435" w:rsidTr="00FD6435">
        <w:trPr>
          <w:trHeight w:val="499"/>
          <w:tblCellSpacing w:w="5" w:type="nil"/>
        </w:trPr>
        <w:tc>
          <w:tcPr>
            <w:tcW w:w="769" w:type="dxa"/>
            <w:vMerge w:val="restart"/>
          </w:tcPr>
          <w:p w:rsidR="00AA2862" w:rsidRPr="00FD6435" w:rsidRDefault="00AA2862" w:rsidP="00A076E5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FD6435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2412" w:type="dxa"/>
            <w:vMerge w:val="restart"/>
          </w:tcPr>
          <w:p w:rsidR="00AA2862" w:rsidRPr="00FD6435" w:rsidRDefault="00AA2862" w:rsidP="00A076E5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FD6435">
              <w:rPr>
                <w:rFonts w:ascii="Times New Roman" w:hAnsi="Times New Roman" w:cs="Times New Roman"/>
                <w:b w:val="0"/>
                <w:szCs w:val="24"/>
              </w:rPr>
              <w:t>Наименование</w:t>
            </w:r>
          </w:p>
          <w:p w:rsidR="00AA2862" w:rsidRPr="00FD6435" w:rsidRDefault="00AA2862" w:rsidP="00A076E5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proofErr w:type="gramStart"/>
            <w:r w:rsidRPr="00FD6435">
              <w:rPr>
                <w:rFonts w:ascii="Times New Roman" w:hAnsi="Times New Roman" w:cs="Times New Roman"/>
                <w:b w:val="0"/>
                <w:szCs w:val="24"/>
              </w:rPr>
              <w:t>муниципальной  программы</w:t>
            </w:r>
            <w:proofErr w:type="gramEnd"/>
            <w:r w:rsidRPr="00FD6435">
              <w:rPr>
                <w:rFonts w:ascii="Times New Roman" w:hAnsi="Times New Roman" w:cs="Times New Roman"/>
                <w:b w:val="0"/>
                <w:szCs w:val="24"/>
              </w:rPr>
              <w:t>,</w:t>
            </w:r>
          </w:p>
          <w:p w:rsidR="00AA2862" w:rsidRPr="00FD6435" w:rsidRDefault="00AA2862" w:rsidP="00A076E5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FD6435">
              <w:rPr>
                <w:rFonts w:ascii="Times New Roman" w:hAnsi="Times New Roman" w:cs="Times New Roman"/>
                <w:b w:val="0"/>
                <w:szCs w:val="24"/>
              </w:rPr>
              <w:t>подпрограммы,</w:t>
            </w:r>
          </w:p>
          <w:p w:rsidR="00AA2862" w:rsidRPr="00FD6435" w:rsidRDefault="00AA2862" w:rsidP="00A076E5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FD6435">
              <w:rPr>
                <w:rFonts w:ascii="Times New Roman" w:hAnsi="Times New Roman" w:cs="Times New Roman"/>
                <w:b w:val="0"/>
                <w:szCs w:val="24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AA2862" w:rsidRPr="00FD6435" w:rsidRDefault="00AA2862" w:rsidP="00A076E5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FD6435">
              <w:rPr>
                <w:rFonts w:ascii="Times New Roman" w:hAnsi="Times New Roman" w:cs="Times New Roman"/>
                <w:b w:val="0"/>
                <w:szCs w:val="24"/>
              </w:rPr>
              <w:t>Наименование целевого</w:t>
            </w:r>
          </w:p>
          <w:p w:rsidR="00AA2862" w:rsidRPr="00FD6435" w:rsidRDefault="00AA2862" w:rsidP="00A076E5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FD6435">
              <w:rPr>
                <w:rFonts w:ascii="Times New Roman" w:hAnsi="Times New Roman" w:cs="Times New Roman"/>
                <w:b w:val="0"/>
                <w:szCs w:val="24"/>
              </w:rPr>
              <w:t>показателя (индикатора)</w:t>
            </w:r>
          </w:p>
        </w:tc>
        <w:tc>
          <w:tcPr>
            <w:tcW w:w="1107" w:type="dxa"/>
            <w:vMerge w:val="restart"/>
          </w:tcPr>
          <w:p w:rsidR="00AA2862" w:rsidRPr="00FD6435" w:rsidRDefault="00AA2862" w:rsidP="00A076E5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FD6435">
              <w:rPr>
                <w:rFonts w:ascii="Times New Roman" w:hAnsi="Times New Roman" w:cs="Times New Roman"/>
                <w:b w:val="0"/>
                <w:szCs w:val="24"/>
              </w:rPr>
              <w:t>Единица</w:t>
            </w:r>
          </w:p>
          <w:p w:rsidR="00AA2862" w:rsidRPr="00FD6435" w:rsidRDefault="00AA2862" w:rsidP="00A076E5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FD6435">
              <w:rPr>
                <w:rFonts w:ascii="Times New Roman" w:hAnsi="Times New Roman" w:cs="Times New Roman"/>
                <w:b w:val="0"/>
                <w:szCs w:val="24"/>
              </w:rPr>
              <w:t>измерения</w:t>
            </w:r>
          </w:p>
        </w:tc>
        <w:tc>
          <w:tcPr>
            <w:tcW w:w="4396" w:type="dxa"/>
            <w:gridSpan w:val="5"/>
          </w:tcPr>
          <w:p w:rsidR="00AA2862" w:rsidRPr="00FD6435" w:rsidRDefault="00AA2862" w:rsidP="00BB5E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435">
              <w:rPr>
                <w:rFonts w:ascii="Times New Roman" w:hAnsi="Times New Roman" w:cs="Times New Roman"/>
                <w:szCs w:val="24"/>
              </w:rPr>
              <w:t>Плановое значение целевого</w:t>
            </w:r>
          </w:p>
          <w:p w:rsidR="00AA2862" w:rsidRPr="00FD6435" w:rsidRDefault="00AA2862" w:rsidP="00BB5E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435">
              <w:rPr>
                <w:rFonts w:ascii="Times New Roman" w:hAnsi="Times New Roman" w:cs="Times New Roman"/>
                <w:szCs w:val="24"/>
              </w:rPr>
              <w:t>показателя (индикатора)</w:t>
            </w:r>
          </w:p>
        </w:tc>
      </w:tr>
      <w:tr w:rsidR="00AA2862" w:rsidRPr="00986FF9" w:rsidTr="00FD6435">
        <w:trPr>
          <w:trHeight w:val="499"/>
          <w:tblCellSpacing w:w="5" w:type="nil"/>
        </w:trPr>
        <w:tc>
          <w:tcPr>
            <w:tcW w:w="769" w:type="dxa"/>
            <w:vMerge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2" w:type="dxa"/>
            <w:vMerge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7" w:type="dxa"/>
            <w:vMerge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4" w:type="dxa"/>
          </w:tcPr>
          <w:p w:rsidR="00AA2862" w:rsidRPr="00BE0984" w:rsidRDefault="00AA2862" w:rsidP="00BB5E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2015</w:t>
            </w:r>
          </w:p>
          <w:p w:rsidR="00AA2862" w:rsidRPr="00BE0984" w:rsidRDefault="00AA2862" w:rsidP="00BB5E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86" w:type="dxa"/>
          </w:tcPr>
          <w:p w:rsidR="00AA2862" w:rsidRPr="00BE0984" w:rsidRDefault="00AA2862" w:rsidP="00BB5E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2016</w:t>
            </w:r>
          </w:p>
          <w:p w:rsidR="00AA2862" w:rsidRPr="00BE0984" w:rsidRDefault="00AA2862" w:rsidP="00BB5E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920" w:type="dxa"/>
          </w:tcPr>
          <w:p w:rsidR="00AA2862" w:rsidRPr="00BE0984" w:rsidRDefault="00AA2862" w:rsidP="00BB5E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2017</w:t>
            </w:r>
          </w:p>
          <w:p w:rsidR="00AA2862" w:rsidRPr="00BE0984" w:rsidRDefault="00AA2862" w:rsidP="00BB5E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922" w:type="dxa"/>
          </w:tcPr>
          <w:p w:rsidR="00AA2862" w:rsidRPr="00BE0984" w:rsidRDefault="00AA2862" w:rsidP="00BB5E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2018</w:t>
            </w:r>
          </w:p>
          <w:p w:rsidR="00AA2862" w:rsidRPr="00BE0984" w:rsidRDefault="00AA2862" w:rsidP="00BB5E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64" w:type="dxa"/>
          </w:tcPr>
          <w:p w:rsidR="00AA2862" w:rsidRPr="00BE0984" w:rsidRDefault="00AA2862" w:rsidP="00BB5E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</w:tr>
    </w:tbl>
    <w:p w:rsidR="00FD6435" w:rsidRPr="00FD6435" w:rsidRDefault="00FD6435" w:rsidP="00BB5E63">
      <w:pPr>
        <w:pStyle w:val="Table"/>
        <w:tabs>
          <w:tab w:val="left" w:pos="-139"/>
          <w:tab w:val="left" w:pos="2367"/>
          <w:tab w:val="left" w:pos="4455"/>
          <w:tab w:val="left" w:pos="5570"/>
          <w:tab w:val="left" w:pos="6391"/>
          <w:tab w:val="left" w:pos="7105"/>
          <w:tab w:val="left" w:pos="7941"/>
          <w:tab w:val="left" w:pos="8778"/>
        </w:tabs>
        <w:ind w:left="-838"/>
        <w:rPr>
          <w:rFonts w:ascii="Times New Roman" w:hAnsi="Times New Roman" w:cs="Times New Roman"/>
          <w:sz w:val="2"/>
          <w:szCs w:val="2"/>
        </w:rPr>
      </w:pPr>
      <w:r w:rsidRPr="00FD6435">
        <w:rPr>
          <w:rFonts w:ascii="Times New Roman" w:hAnsi="Times New Roman" w:cs="Times New Roman"/>
          <w:sz w:val="2"/>
          <w:szCs w:val="2"/>
        </w:rPr>
        <w:tab/>
      </w:r>
      <w:r w:rsidRPr="00FD6435">
        <w:rPr>
          <w:rFonts w:ascii="Times New Roman" w:hAnsi="Times New Roman" w:cs="Times New Roman"/>
          <w:sz w:val="2"/>
          <w:szCs w:val="2"/>
        </w:rPr>
        <w:tab/>
      </w:r>
      <w:r w:rsidRPr="00FD6435">
        <w:rPr>
          <w:rFonts w:ascii="Times New Roman" w:hAnsi="Times New Roman" w:cs="Times New Roman"/>
          <w:sz w:val="2"/>
          <w:szCs w:val="2"/>
        </w:rPr>
        <w:tab/>
      </w:r>
      <w:r w:rsidRPr="00FD6435">
        <w:rPr>
          <w:rFonts w:ascii="Times New Roman" w:hAnsi="Times New Roman" w:cs="Times New Roman"/>
          <w:sz w:val="2"/>
          <w:szCs w:val="2"/>
        </w:rPr>
        <w:tab/>
      </w:r>
      <w:r w:rsidRPr="00FD6435">
        <w:rPr>
          <w:rFonts w:ascii="Times New Roman" w:hAnsi="Times New Roman" w:cs="Times New Roman"/>
          <w:sz w:val="2"/>
          <w:szCs w:val="2"/>
        </w:rPr>
        <w:tab/>
      </w:r>
      <w:r w:rsidRPr="00FD6435">
        <w:rPr>
          <w:rFonts w:ascii="Times New Roman" w:hAnsi="Times New Roman" w:cs="Times New Roman"/>
          <w:sz w:val="2"/>
          <w:szCs w:val="2"/>
        </w:rPr>
        <w:tab/>
      </w:r>
      <w:r w:rsidRPr="00FD6435">
        <w:rPr>
          <w:rFonts w:ascii="Times New Roman" w:hAnsi="Times New Roman" w:cs="Times New Roman"/>
          <w:sz w:val="2"/>
          <w:szCs w:val="2"/>
        </w:rPr>
        <w:tab/>
      </w:r>
      <w:r w:rsidRPr="00FD6435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774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9"/>
        <w:gridCol w:w="2506"/>
        <w:gridCol w:w="2088"/>
        <w:gridCol w:w="1115"/>
        <w:gridCol w:w="916"/>
        <w:gridCol w:w="770"/>
        <w:gridCol w:w="938"/>
        <w:gridCol w:w="924"/>
        <w:gridCol w:w="836"/>
      </w:tblGrid>
      <w:tr w:rsidR="00AA2862" w:rsidRPr="00986FF9" w:rsidTr="006E605F">
        <w:trPr>
          <w:trHeight w:val="265"/>
          <w:tblHeader/>
          <w:tblCellSpacing w:w="5" w:type="nil"/>
        </w:trPr>
        <w:tc>
          <w:tcPr>
            <w:tcW w:w="699" w:type="dxa"/>
          </w:tcPr>
          <w:p w:rsidR="00AA2862" w:rsidRPr="00BE0984" w:rsidRDefault="00AA2862" w:rsidP="00BB5E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06" w:type="dxa"/>
          </w:tcPr>
          <w:p w:rsidR="00AA2862" w:rsidRPr="00BE0984" w:rsidRDefault="00AA2862" w:rsidP="00BB5E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88" w:type="dxa"/>
          </w:tcPr>
          <w:p w:rsidR="00AA2862" w:rsidRPr="00BE0984" w:rsidRDefault="00AA2862" w:rsidP="00BB5E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15" w:type="dxa"/>
          </w:tcPr>
          <w:p w:rsidR="00AA2862" w:rsidRPr="00BE0984" w:rsidRDefault="00AA2862" w:rsidP="00BB5E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16" w:type="dxa"/>
          </w:tcPr>
          <w:p w:rsidR="00AA2862" w:rsidRPr="00BE0984" w:rsidRDefault="00AA2862" w:rsidP="00BB5E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70" w:type="dxa"/>
          </w:tcPr>
          <w:p w:rsidR="00AA2862" w:rsidRPr="00BE0984" w:rsidRDefault="00AA2862" w:rsidP="00BB5E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38" w:type="dxa"/>
          </w:tcPr>
          <w:p w:rsidR="00AA2862" w:rsidRPr="00BE0984" w:rsidRDefault="00AA2862" w:rsidP="00BB5E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24" w:type="dxa"/>
          </w:tcPr>
          <w:p w:rsidR="00AA2862" w:rsidRPr="00BE0984" w:rsidRDefault="00AA2862" w:rsidP="00BB5E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36" w:type="dxa"/>
          </w:tcPr>
          <w:p w:rsidR="00AA2862" w:rsidRPr="00BE0984" w:rsidRDefault="00AA2862" w:rsidP="00BB5E6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6E605F" w:rsidRPr="00986FF9" w:rsidTr="004203BA">
        <w:trPr>
          <w:trHeight w:val="499"/>
          <w:tblCellSpacing w:w="5" w:type="nil"/>
        </w:trPr>
        <w:tc>
          <w:tcPr>
            <w:tcW w:w="10792" w:type="dxa"/>
            <w:gridSpan w:val="9"/>
          </w:tcPr>
          <w:p w:rsidR="006E605F" w:rsidRPr="00986FF9" w:rsidRDefault="006E605F" w:rsidP="006E605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proofErr w:type="gram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программа  «</w:t>
            </w:r>
            <w:proofErr w:type="gram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 несовершеннолетних» на 2015-201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E605F" w:rsidRPr="00986FF9" w:rsidTr="006C36AE">
        <w:trPr>
          <w:trHeight w:val="499"/>
          <w:tblCellSpacing w:w="5" w:type="nil"/>
        </w:trPr>
        <w:tc>
          <w:tcPr>
            <w:tcW w:w="699" w:type="dxa"/>
          </w:tcPr>
          <w:p w:rsidR="006E605F" w:rsidRPr="00986FF9" w:rsidRDefault="006E605F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9" w:type="dxa"/>
            <w:gridSpan w:val="3"/>
          </w:tcPr>
          <w:p w:rsidR="006E605F" w:rsidRPr="00986FF9" w:rsidRDefault="006E605F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916" w:type="dxa"/>
          </w:tcPr>
          <w:p w:rsidR="006E605F" w:rsidRPr="00986FF9" w:rsidRDefault="006E605F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6E605F" w:rsidRPr="00986FF9" w:rsidRDefault="006E605F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6E605F" w:rsidRPr="00986FF9" w:rsidRDefault="006E605F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6E605F" w:rsidRPr="00986FF9" w:rsidRDefault="006E605F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6E605F" w:rsidRPr="00986FF9" w:rsidRDefault="006E605F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862" w:rsidRPr="00986FF9" w:rsidTr="006E605F">
        <w:trPr>
          <w:trHeight w:val="499"/>
          <w:tblCellSpacing w:w="5" w:type="nil"/>
        </w:trPr>
        <w:tc>
          <w:tcPr>
            <w:tcW w:w="699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06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деятельности комиссии по делам несовершеннолетних</w:t>
            </w:r>
          </w:p>
        </w:tc>
        <w:tc>
          <w:tcPr>
            <w:tcW w:w="2088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заседаний комиссии</w:t>
            </w:r>
          </w:p>
        </w:tc>
        <w:tc>
          <w:tcPr>
            <w:tcW w:w="1115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1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70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938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924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36" w:type="dxa"/>
          </w:tcPr>
          <w:p w:rsidR="00AA2862" w:rsidRPr="00BE0984" w:rsidRDefault="00BB5E63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AA2862" w:rsidRPr="00986FF9" w:rsidTr="006E605F">
        <w:trPr>
          <w:trHeight w:val="1038"/>
          <w:tblCellSpacing w:w="5" w:type="nil"/>
        </w:trPr>
        <w:tc>
          <w:tcPr>
            <w:tcW w:w="699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семей, состоящих на учете в КДН и ЗП</w:t>
            </w:r>
          </w:p>
        </w:tc>
        <w:tc>
          <w:tcPr>
            <w:tcW w:w="1115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1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770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938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924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3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AA2862" w:rsidRPr="00986FF9" w:rsidTr="006E605F">
        <w:trPr>
          <w:trHeight w:val="499"/>
          <w:tblCellSpacing w:w="5" w:type="nil"/>
        </w:trPr>
        <w:tc>
          <w:tcPr>
            <w:tcW w:w="699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506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организационно – методических мероприятий</w:t>
            </w:r>
          </w:p>
        </w:tc>
        <w:tc>
          <w:tcPr>
            <w:tcW w:w="2088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1115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1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70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38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24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3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AA2862" w:rsidRPr="00986FF9" w:rsidTr="006E605F">
        <w:trPr>
          <w:trHeight w:val="263"/>
          <w:tblCellSpacing w:w="5" w:type="nil"/>
        </w:trPr>
        <w:tc>
          <w:tcPr>
            <w:tcW w:w="699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506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мероприятий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статей по проблемам подростковой преступности</w:t>
            </w:r>
          </w:p>
        </w:tc>
        <w:tc>
          <w:tcPr>
            <w:tcW w:w="1115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1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70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38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24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3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AA2862" w:rsidRPr="00986FF9" w:rsidTr="006E605F">
        <w:trPr>
          <w:trHeight w:val="499"/>
          <w:tblCellSpacing w:w="5" w:type="nil"/>
        </w:trPr>
        <w:tc>
          <w:tcPr>
            <w:tcW w:w="699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115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16" w:type="dxa"/>
          </w:tcPr>
          <w:p w:rsidR="00AA2862" w:rsidRPr="00BE0984" w:rsidRDefault="00D77CFD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70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38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24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3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AA2862" w:rsidRPr="00986FF9" w:rsidTr="006E605F">
        <w:trPr>
          <w:trHeight w:val="499"/>
          <w:tblCellSpacing w:w="5" w:type="nil"/>
        </w:trPr>
        <w:tc>
          <w:tcPr>
            <w:tcW w:w="699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506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2088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межведомственных рейдов</w:t>
            </w:r>
          </w:p>
        </w:tc>
        <w:tc>
          <w:tcPr>
            <w:tcW w:w="1115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16" w:type="dxa"/>
          </w:tcPr>
          <w:p w:rsidR="00AA2862" w:rsidRPr="00BE0984" w:rsidRDefault="00BE0984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770" w:type="dxa"/>
          </w:tcPr>
          <w:p w:rsidR="00AA2862" w:rsidRPr="00BE0984" w:rsidRDefault="00BE0984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938" w:type="dxa"/>
          </w:tcPr>
          <w:p w:rsidR="00AA2862" w:rsidRPr="00BE0984" w:rsidRDefault="00BE0984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924" w:type="dxa"/>
          </w:tcPr>
          <w:p w:rsidR="00AA2862" w:rsidRPr="00BE0984" w:rsidRDefault="00BE0984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36" w:type="dxa"/>
          </w:tcPr>
          <w:p w:rsidR="00AA2862" w:rsidRPr="00BE0984" w:rsidRDefault="00BE0984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AA2862" w:rsidRPr="00986FF9" w:rsidTr="006E605F">
        <w:trPr>
          <w:trHeight w:val="499"/>
          <w:tblCellSpacing w:w="5" w:type="nil"/>
        </w:trPr>
        <w:tc>
          <w:tcPr>
            <w:tcW w:w="699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родителей, восстановившихся в родительских правах</w:t>
            </w:r>
          </w:p>
        </w:tc>
        <w:tc>
          <w:tcPr>
            <w:tcW w:w="1115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16" w:type="dxa"/>
          </w:tcPr>
          <w:p w:rsidR="00AA2862" w:rsidRPr="00BE0984" w:rsidRDefault="00D77CFD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70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38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24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36" w:type="dxa"/>
          </w:tcPr>
          <w:p w:rsidR="00AA2862" w:rsidRPr="00BE0984" w:rsidRDefault="00BB5E63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A2862" w:rsidRPr="00986FF9" w:rsidTr="006E605F">
        <w:trPr>
          <w:trHeight w:val="499"/>
          <w:tblCellSpacing w:w="5" w:type="nil"/>
        </w:trPr>
        <w:tc>
          <w:tcPr>
            <w:tcW w:w="699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506" w:type="dxa"/>
            <w:vMerge w:val="restart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-профилактических работ</w:t>
            </w:r>
          </w:p>
        </w:tc>
        <w:tc>
          <w:tcPr>
            <w:tcW w:w="2088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акций</w:t>
            </w:r>
          </w:p>
        </w:tc>
        <w:tc>
          <w:tcPr>
            <w:tcW w:w="1115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1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70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938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924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83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AA2862" w:rsidRPr="00986FF9" w:rsidTr="006E605F">
        <w:trPr>
          <w:trHeight w:val="499"/>
          <w:tblCellSpacing w:w="5" w:type="nil"/>
        </w:trPr>
        <w:tc>
          <w:tcPr>
            <w:tcW w:w="699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детей принявших участие в профилактических акциях</w:t>
            </w:r>
          </w:p>
        </w:tc>
        <w:tc>
          <w:tcPr>
            <w:tcW w:w="1115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1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770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938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924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3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1500</w:t>
            </w:r>
          </w:p>
        </w:tc>
      </w:tr>
      <w:tr w:rsidR="006E605F" w:rsidRPr="00986FF9" w:rsidTr="006E605F">
        <w:trPr>
          <w:trHeight w:val="499"/>
          <w:tblCellSpacing w:w="5" w:type="nil"/>
        </w:trPr>
        <w:tc>
          <w:tcPr>
            <w:tcW w:w="699" w:type="dxa"/>
            <w:vMerge w:val="restart"/>
          </w:tcPr>
          <w:p w:rsidR="006E605F" w:rsidRPr="00986FF9" w:rsidRDefault="006E605F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506" w:type="dxa"/>
            <w:vMerge w:val="restart"/>
          </w:tcPr>
          <w:p w:rsidR="006E605F" w:rsidRPr="00986FF9" w:rsidRDefault="006E605F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</w:p>
          <w:p w:rsidR="006E605F" w:rsidRPr="00986FF9" w:rsidRDefault="006E605F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организаций досуга и занятости несовершеннолетних</w:t>
            </w:r>
          </w:p>
        </w:tc>
        <w:tc>
          <w:tcPr>
            <w:tcW w:w="2088" w:type="dxa"/>
            <w:vMerge w:val="restart"/>
          </w:tcPr>
          <w:p w:rsidR="006E605F" w:rsidRPr="00986FF9" w:rsidRDefault="006E605F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115" w:type="dxa"/>
            <w:vMerge w:val="restart"/>
          </w:tcPr>
          <w:p w:rsidR="006E605F" w:rsidRPr="00BE0984" w:rsidRDefault="006E605F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16" w:type="dxa"/>
            <w:vMerge w:val="restart"/>
          </w:tcPr>
          <w:p w:rsidR="006E605F" w:rsidRPr="00BE0984" w:rsidRDefault="006E605F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770" w:type="dxa"/>
            <w:vMerge w:val="restart"/>
          </w:tcPr>
          <w:p w:rsidR="006E605F" w:rsidRPr="00BE0984" w:rsidRDefault="006E605F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938" w:type="dxa"/>
            <w:vMerge w:val="restart"/>
          </w:tcPr>
          <w:p w:rsidR="006E605F" w:rsidRPr="00BE0984" w:rsidRDefault="006E605F" w:rsidP="0003511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924" w:type="dxa"/>
            <w:vMerge w:val="restart"/>
          </w:tcPr>
          <w:p w:rsidR="006E605F" w:rsidRPr="00BE0984" w:rsidRDefault="006E605F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36" w:type="dxa"/>
            <w:vMerge w:val="restart"/>
          </w:tcPr>
          <w:p w:rsidR="006E605F" w:rsidRPr="00BE0984" w:rsidRDefault="006E605F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</w:t>
            </w:r>
          </w:p>
        </w:tc>
      </w:tr>
      <w:tr w:rsidR="006E605F" w:rsidRPr="00986FF9" w:rsidTr="006E605F">
        <w:trPr>
          <w:trHeight w:val="1992"/>
          <w:tblCellSpacing w:w="5" w:type="nil"/>
        </w:trPr>
        <w:tc>
          <w:tcPr>
            <w:tcW w:w="699" w:type="dxa"/>
            <w:vMerge/>
          </w:tcPr>
          <w:p w:rsidR="006E605F" w:rsidRPr="00986FF9" w:rsidRDefault="006E605F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6E605F" w:rsidRPr="00986FF9" w:rsidRDefault="006E605F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6E605F" w:rsidRPr="00986FF9" w:rsidRDefault="006E605F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</w:tcPr>
          <w:p w:rsidR="006E605F" w:rsidRPr="00BE0984" w:rsidRDefault="006E605F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6" w:type="dxa"/>
            <w:vMerge/>
          </w:tcPr>
          <w:p w:rsidR="006E605F" w:rsidRPr="00BE0984" w:rsidRDefault="006E605F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" w:type="dxa"/>
            <w:vMerge/>
          </w:tcPr>
          <w:p w:rsidR="006E605F" w:rsidRPr="00BE0984" w:rsidRDefault="006E605F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8" w:type="dxa"/>
            <w:vMerge/>
          </w:tcPr>
          <w:p w:rsidR="006E605F" w:rsidRPr="00BE0984" w:rsidRDefault="006E605F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vMerge/>
          </w:tcPr>
          <w:p w:rsidR="006E605F" w:rsidRPr="00BE0984" w:rsidRDefault="006E605F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  <w:vMerge/>
          </w:tcPr>
          <w:p w:rsidR="006E605F" w:rsidRPr="00BE0984" w:rsidRDefault="006E605F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2862" w:rsidRPr="00986FF9" w:rsidTr="006E605F">
        <w:trPr>
          <w:trHeight w:val="1912"/>
          <w:tblCellSpacing w:w="5" w:type="nil"/>
        </w:trPr>
        <w:tc>
          <w:tcPr>
            <w:tcW w:w="699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506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мероприятие: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Проведение лечебно-диагностических и профилактических мероприятий</w:t>
            </w:r>
          </w:p>
        </w:tc>
        <w:tc>
          <w:tcPr>
            <w:tcW w:w="2088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состоящих на учете у врача - нарколога</w:t>
            </w:r>
          </w:p>
        </w:tc>
        <w:tc>
          <w:tcPr>
            <w:tcW w:w="1115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91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70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38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24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3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A2862" w:rsidRPr="00986FF9" w:rsidTr="006E605F">
        <w:trPr>
          <w:trHeight w:val="2625"/>
          <w:tblCellSpacing w:w="5" w:type="nil"/>
        </w:trPr>
        <w:tc>
          <w:tcPr>
            <w:tcW w:w="699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2506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</w:p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Оказание адресной социальной помощи</w:t>
            </w:r>
          </w:p>
        </w:tc>
        <w:tc>
          <w:tcPr>
            <w:tcW w:w="2088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семей, которым оказана адресная социальная помощь, малоимущим семьям и семьям находящихся в социально – опасном положении</w:t>
            </w:r>
          </w:p>
        </w:tc>
        <w:tc>
          <w:tcPr>
            <w:tcW w:w="1115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1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770" w:type="dxa"/>
          </w:tcPr>
          <w:p w:rsidR="00AA2862" w:rsidRPr="00E72017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72017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938" w:type="dxa"/>
          </w:tcPr>
          <w:p w:rsidR="00AA2862" w:rsidRPr="00E72017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72017">
              <w:rPr>
                <w:rFonts w:ascii="Times New Roman" w:hAnsi="Times New Roman" w:cs="Times New Roman"/>
                <w:szCs w:val="24"/>
              </w:rPr>
              <w:t>1035</w:t>
            </w:r>
          </w:p>
        </w:tc>
        <w:tc>
          <w:tcPr>
            <w:tcW w:w="924" w:type="dxa"/>
          </w:tcPr>
          <w:p w:rsidR="00AA2862" w:rsidRPr="00E72017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72017">
              <w:rPr>
                <w:rFonts w:ascii="Times New Roman" w:hAnsi="Times New Roman" w:cs="Times New Roman"/>
                <w:szCs w:val="24"/>
              </w:rPr>
              <w:t>1035</w:t>
            </w:r>
          </w:p>
        </w:tc>
        <w:tc>
          <w:tcPr>
            <w:tcW w:w="836" w:type="dxa"/>
          </w:tcPr>
          <w:p w:rsidR="00AA2862" w:rsidRPr="00E72017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72017">
              <w:rPr>
                <w:rFonts w:ascii="Times New Roman" w:hAnsi="Times New Roman" w:cs="Times New Roman"/>
                <w:szCs w:val="24"/>
              </w:rPr>
              <w:t>1035</w:t>
            </w:r>
          </w:p>
        </w:tc>
      </w:tr>
      <w:tr w:rsidR="00AA2862" w:rsidRPr="00986FF9" w:rsidTr="006E605F">
        <w:trPr>
          <w:trHeight w:val="499"/>
          <w:tblCellSpacing w:w="5" w:type="nil"/>
        </w:trPr>
        <w:tc>
          <w:tcPr>
            <w:tcW w:w="699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2506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 Обеспечения правоохранительной деятельности</w:t>
            </w:r>
          </w:p>
        </w:tc>
        <w:tc>
          <w:tcPr>
            <w:tcW w:w="2088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несовершеннолетних снятых с профилактического учета. </w:t>
            </w:r>
          </w:p>
        </w:tc>
        <w:tc>
          <w:tcPr>
            <w:tcW w:w="1115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1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70" w:type="dxa"/>
          </w:tcPr>
          <w:p w:rsidR="00AA2862" w:rsidRPr="00BE0984" w:rsidRDefault="00072A8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38" w:type="dxa"/>
          </w:tcPr>
          <w:p w:rsidR="00AA2862" w:rsidRPr="00BE0984" w:rsidRDefault="00072A8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24" w:type="dxa"/>
          </w:tcPr>
          <w:p w:rsidR="00AA2862" w:rsidRPr="00BE0984" w:rsidRDefault="00072A8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36" w:type="dxa"/>
          </w:tcPr>
          <w:p w:rsidR="00AA2862" w:rsidRPr="00BE0984" w:rsidRDefault="00072A8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6E605F" w:rsidRPr="00986FF9" w:rsidTr="00D57AAF">
        <w:trPr>
          <w:trHeight w:val="499"/>
          <w:tblCellSpacing w:w="5" w:type="nil"/>
        </w:trPr>
        <w:tc>
          <w:tcPr>
            <w:tcW w:w="699" w:type="dxa"/>
          </w:tcPr>
          <w:p w:rsidR="006E605F" w:rsidRPr="00986FF9" w:rsidRDefault="006E605F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9" w:type="dxa"/>
            <w:gridSpan w:val="3"/>
          </w:tcPr>
          <w:p w:rsidR="006E605F" w:rsidRPr="00BE0984" w:rsidRDefault="006E605F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противодействия злоупотреблению наркотиками и психотропными веществами»</w:t>
            </w:r>
          </w:p>
        </w:tc>
        <w:tc>
          <w:tcPr>
            <w:tcW w:w="916" w:type="dxa"/>
          </w:tcPr>
          <w:p w:rsidR="006E605F" w:rsidRPr="00BE0984" w:rsidRDefault="006E605F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" w:type="dxa"/>
          </w:tcPr>
          <w:p w:rsidR="006E605F" w:rsidRPr="00BE0984" w:rsidRDefault="006E605F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8" w:type="dxa"/>
          </w:tcPr>
          <w:p w:rsidR="006E605F" w:rsidRPr="00BE0984" w:rsidRDefault="006E605F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</w:tcPr>
          <w:p w:rsidR="006E605F" w:rsidRPr="00BE0984" w:rsidRDefault="006E605F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6E605F" w:rsidRPr="00BE0984" w:rsidRDefault="006E605F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2A82" w:rsidRPr="00986FF9" w:rsidTr="006E605F">
        <w:trPr>
          <w:trHeight w:val="499"/>
          <w:tblCellSpacing w:w="5" w:type="nil"/>
        </w:trPr>
        <w:tc>
          <w:tcPr>
            <w:tcW w:w="699" w:type="dxa"/>
          </w:tcPr>
          <w:p w:rsidR="00072A82" w:rsidRPr="00986FF9" w:rsidRDefault="00072A8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506" w:type="dxa"/>
          </w:tcPr>
          <w:p w:rsidR="00072A82" w:rsidRPr="00986FF9" w:rsidRDefault="00072A8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средствах массовой информации материалов, направленных на противодействие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злоупотреблению наркотиками и психотропными веществами,</w:t>
            </w:r>
          </w:p>
        </w:tc>
        <w:tc>
          <w:tcPr>
            <w:tcW w:w="2088" w:type="dxa"/>
          </w:tcPr>
          <w:p w:rsidR="00072A82" w:rsidRPr="00986FF9" w:rsidRDefault="00072A8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публикаций в средствах массовой информации материалов,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направленных на противодействие злоупотребления наркотиками и психотропными веществами.</w:t>
            </w:r>
          </w:p>
        </w:tc>
        <w:tc>
          <w:tcPr>
            <w:tcW w:w="1115" w:type="dxa"/>
          </w:tcPr>
          <w:p w:rsidR="00072A82" w:rsidRPr="00BE0984" w:rsidRDefault="00072A8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916" w:type="dxa"/>
          </w:tcPr>
          <w:p w:rsidR="00072A82" w:rsidRPr="00BE0984" w:rsidRDefault="00072A82" w:rsidP="009577B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70" w:type="dxa"/>
          </w:tcPr>
          <w:p w:rsidR="00072A82" w:rsidRPr="00BE0984" w:rsidRDefault="00072A82" w:rsidP="009577B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38" w:type="dxa"/>
          </w:tcPr>
          <w:p w:rsidR="00072A82" w:rsidRPr="00BE0984" w:rsidRDefault="00072A82" w:rsidP="009577B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24" w:type="dxa"/>
          </w:tcPr>
          <w:p w:rsidR="00072A82" w:rsidRPr="00BE0984" w:rsidRDefault="00072A82" w:rsidP="009577B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36" w:type="dxa"/>
          </w:tcPr>
          <w:p w:rsidR="00072A82" w:rsidRPr="00BE0984" w:rsidRDefault="00072A82" w:rsidP="009577B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AA2862" w:rsidRPr="00986FF9" w:rsidTr="006E605F">
        <w:trPr>
          <w:trHeight w:val="499"/>
          <w:tblCellSpacing w:w="5" w:type="nil"/>
        </w:trPr>
        <w:tc>
          <w:tcPr>
            <w:tcW w:w="699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506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</w:t>
            </w:r>
          </w:p>
        </w:tc>
        <w:tc>
          <w:tcPr>
            <w:tcW w:w="2088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распространеных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115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1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770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938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924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3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1000</w:t>
            </w:r>
          </w:p>
        </w:tc>
      </w:tr>
      <w:tr w:rsidR="00AA2862" w:rsidRPr="00986FF9" w:rsidTr="006E605F">
        <w:trPr>
          <w:trHeight w:val="499"/>
          <w:tblCellSpacing w:w="5" w:type="nil"/>
        </w:trPr>
        <w:tc>
          <w:tcPr>
            <w:tcW w:w="699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506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рекламно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– информационной продукции по профилактике употребления СПАЙСОВ</w:t>
            </w:r>
          </w:p>
        </w:tc>
        <w:tc>
          <w:tcPr>
            <w:tcW w:w="2088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изготовленной </w:t>
            </w: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рекламно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– информационной продукции по профилактике употребления СПАЙСОВ.</w:t>
            </w:r>
          </w:p>
        </w:tc>
        <w:tc>
          <w:tcPr>
            <w:tcW w:w="1115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1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70" w:type="dxa"/>
          </w:tcPr>
          <w:p w:rsidR="00AA2862" w:rsidRPr="00BE0984" w:rsidRDefault="00072A8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938" w:type="dxa"/>
          </w:tcPr>
          <w:p w:rsidR="00AA2862" w:rsidRPr="00BE0984" w:rsidRDefault="00072A8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924" w:type="dxa"/>
          </w:tcPr>
          <w:p w:rsidR="00AA2862" w:rsidRPr="00BE0984" w:rsidRDefault="00072A8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836" w:type="dxa"/>
          </w:tcPr>
          <w:p w:rsidR="00AA2862" w:rsidRPr="00BE0984" w:rsidRDefault="00072A8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350</w:t>
            </w:r>
          </w:p>
        </w:tc>
      </w:tr>
      <w:tr w:rsidR="00AA2862" w:rsidRPr="00986FF9" w:rsidTr="006E605F">
        <w:trPr>
          <w:trHeight w:val="3119"/>
          <w:tblCellSpacing w:w="5" w:type="nil"/>
        </w:trPr>
        <w:tc>
          <w:tcPr>
            <w:tcW w:w="699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506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2088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размещенной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115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1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38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24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36" w:type="dxa"/>
          </w:tcPr>
          <w:p w:rsidR="00AA2862" w:rsidRPr="00BE0984" w:rsidRDefault="004E3CD8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A2862" w:rsidRPr="00986FF9" w:rsidTr="006E605F">
        <w:trPr>
          <w:trHeight w:val="499"/>
          <w:tblCellSpacing w:w="5" w:type="nil"/>
        </w:trPr>
        <w:tc>
          <w:tcPr>
            <w:tcW w:w="699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506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Приобретение необходимого инвентаря и организация антинаркотических мероприятий в период летнего отдыха подростков из малообеспеченных, многодетных семей</w:t>
            </w:r>
          </w:p>
        </w:tc>
        <w:tc>
          <w:tcPr>
            <w:tcW w:w="2088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приобретённого  инвентаря и организация антинаркотических мероприятий в период летнего отдыха подростков из малообеспеченных, многодетных семей</w:t>
            </w:r>
          </w:p>
        </w:tc>
        <w:tc>
          <w:tcPr>
            <w:tcW w:w="1115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1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38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24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36" w:type="dxa"/>
          </w:tcPr>
          <w:p w:rsidR="00AA2862" w:rsidRPr="00BE0984" w:rsidRDefault="00BB5E63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AA2862" w:rsidRPr="00986FF9" w:rsidTr="006E605F">
        <w:trPr>
          <w:trHeight w:val="499"/>
          <w:tblCellSpacing w:w="5" w:type="nil"/>
        </w:trPr>
        <w:tc>
          <w:tcPr>
            <w:tcW w:w="699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506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2088" w:type="dxa"/>
          </w:tcPr>
          <w:p w:rsidR="00AA2862" w:rsidRPr="00986FF9" w:rsidRDefault="00AA286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115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916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70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38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24" w:type="dxa"/>
          </w:tcPr>
          <w:p w:rsidR="00AA2862" w:rsidRPr="00BE0984" w:rsidRDefault="00AA286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36" w:type="dxa"/>
          </w:tcPr>
          <w:p w:rsidR="00AA2862" w:rsidRPr="00BE0984" w:rsidRDefault="00BB5E63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072A82" w:rsidRPr="00986FF9" w:rsidTr="006E605F">
        <w:trPr>
          <w:trHeight w:val="499"/>
          <w:tblCellSpacing w:w="5" w:type="nil"/>
        </w:trPr>
        <w:tc>
          <w:tcPr>
            <w:tcW w:w="699" w:type="dxa"/>
          </w:tcPr>
          <w:p w:rsidR="00072A82" w:rsidRPr="00986FF9" w:rsidRDefault="00072A8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506" w:type="dxa"/>
          </w:tcPr>
          <w:p w:rsidR="00072A82" w:rsidRPr="00986FF9" w:rsidRDefault="00072A8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Уничтожение на территории Крапивинского муниципального района </w:t>
            </w: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растений, используемых для незаконного производства наркотиков.</w:t>
            </w:r>
          </w:p>
        </w:tc>
        <w:tc>
          <w:tcPr>
            <w:tcW w:w="2088" w:type="dxa"/>
          </w:tcPr>
          <w:p w:rsidR="00072A82" w:rsidRPr="00986FF9" w:rsidRDefault="00072A82" w:rsidP="00A076E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Площадь уничтоженных на территории Крапивинского муниципального района </w:t>
            </w:r>
            <w:proofErr w:type="spellStart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наркосодержащих</w:t>
            </w:r>
            <w:proofErr w:type="spellEnd"/>
            <w:r w:rsidRPr="00986FF9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растений, используемых для незаконного производства наркотиков.</w:t>
            </w:r>
          </w:p>
        </w:tc>
        <w:tc>
          <w:tcPr>
            <w:tcW w:w="1115" w:type="dxa"/>
          </w:tcPr>
          <w:p w:rsidR="00072A82" w:rsidRPr="00BE0984" w:rsidRDefault="00072A8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lastRenderedPageBreak/>
              <w:t>Га</w:t>
            </w:r>
          </w:p>
        </w:tc>
        <w:tc>
          <w:tcPr>
            <w:tcW w:w="916" w:type="dxa"/>
          </w:tcPr>
          <w:p w:rsidR="00072A82" w:rsidRPr="00BE0984" w:rsidRDefault="00072A8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12,7</w:t>
            </w:r>
          </w:p>
        </w:tc>
        <w:tc>
          <w:tcPr>
            <w:tcW w:w="770" w:type="dxa"/>
          </w:tcPr>
          <w:p w:rsidR="00072A82" w:rsidRPr="00BE0984" w:rsidRDefault="00072A8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938" w:type="dxa"/>
          </w:tcPr>
          <w:p w:rsidR="00072A82" w:rsidRPr="00BE0984" w:rsidRDefault="00072A82" w:rsidP="00A076E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924" w:type="dxa"/>
          </w:tcPr>
          <w:p w:rsidR="00072A82" w:rsidRPr="00BE0984" w:rsidRDefault="00072A82" w:rsidP="009577B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E0984"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836" w:type="dxa"/>
          </w:tcPr>
          <w:p w:rsidR="00072A82" w:rsidRPr="00BE0984" w:rsidRDefault="00072A82" w:rsidP="009577B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13,5</w:t>
            </w:r>
          </w:p>
        </w:tc>
      </w:tr>
    </w:tbl>
    <w:p w:rsidR="00E72017" w:rsidRPr="006E605F" w:rsidRDefault="00E72017" w:rsidP="00A26512">
      <w:pPr>
        <w:rPr>
          <w:rFonts w:ascii="Times New Roman" w:hAnsi="Times New Roman"/>
          <w:sz w:val="16"/>
          <w:szCs w:val="16"/>
        </w:rPr>
      </w:pPr>
      <w:bookmarkStart w:id="2" w:name="Par293"/>
      <w:bookmarkEnd w:id="2"/>
    </w:p>
    <w:p w:rsidR="00EF30D7" w:rsidRPr="00986FF9" w:rsidRDefault="00C9172E" w:rsidP="00A076E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3" w:name="Par222"/>
      <w:bookmarkEnd w:id="3"/>
      <w:r w:rsidRPr="00986FF9">
        <w:rPr>
          <w:rFonts w:ascii="Times New Roman" w:hAnsi="Times New Roman"/>
          <w:b/>
          <w:bCs/>
          <w:iCs/>
          <w:sz w:val="28"/>
          <w:szCs w:val="28"/>
        </w:rPr>
        <w:t>6</w:t>
      </w:r>
      <w:r w:rsidR="00EF30D7" w:rsidRPr="00986FF9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BB5E6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EF30D7" w:rsidRPr="00986FF9">
        <w:rPr>
          <w:rFonts w:ascii="Times New Roman" w:hAnsi="Times New Roman"/>
          <w:b/>
          <w:bCs/>
          <w:iCs/>
          <w:sz w:val="28"/>
          <w:szCs w:val="28"/>
        </w:rPr>
        <w:t>Методика оценки эффективности муниципальной программы</w:t>
      </w:r>
    </w:p>
    <w:p w:rsidR="00EF30D7" w:rsidRPr="006E605F" w:rsidRDefault="00EF30D7" w:rsidP="00A26512">
      <w:pPr>
        <w:rPr>
          <w:rFonts w:ascii="Times New Roman" w:hAnsi="Times New Roman"/>
          <w:sz w:val="16"/>
          <w:szCs w:val="16"/>
        </w:rPr>
      </w:pP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9" w:history="1">
        <w:r w:rsidRPr="00986FF9">
          <w:rPr>
            <w:rStyle w:val="af0"/>
            <w:rFonts w:ascii="Times New Roman" w:hAnsi="Times New Roman"/>
            <w:color w:val="auto"/>
            <w:sz w:val="28"/>
            <w:szCs w:val="28"/>
          </w:rPr>
          <w:t>мероприятий</w:t>
        </w:r>
      </w:hyperlink>
      <w:r w:rsidRPr="00986FF9">
        <w:rPr>
          <w:rFonts w:ascii="Times New Roman" w:hAnsi="Times New Roman"/>
          <w:sz w:val="28"/>
          <w:szCs w:val="28"/>
        </w:rPr>
        <w:t>.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Коэффициент эффективности муниципальной программы (КЭП) рассчитывается по формуле:</w:t>
      </w:r>
    </w:p>
    <w:p w:rsidR="00EF30D7" w:rsidRPr="00986FF9" w:rsidRDefault="00784833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C8291AF" wp14:editId="781BB090">
            <wp:extent cx="1587500" cy="254000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0D7" w:rsidRPr="00986FF9">
        <w:rPr>
          <w:rFonts w:ascii="Times New Roman" w:hAnsi="Times New Roman"/>
          <w:sz w:val="28"/>
          <w:szCs w:val="28"/>
        </w:rPr>
        <w:t xml:space="preserve"> , где:</w:t>
      </w:r>
    </w:p>
    <w:p w:rsidR="00EF30D7" w:rsidRPr="00986FF9" w:rsidRDefault="00784833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9517F7E" wp14:editId="2694F64B">
            <wp:extent cx="431800" cy="254000"/>
            <wp:effectExtent l="0" t="0" r="635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0D7" w:rsidRPr="00986FF9">
        <w:rPr>
          <w:rFonts w:ascii="Times New Roman" w:hAnsi="Times New Roman"/>
          <w:sz w:val="28"/>
          <w:szCs w:val="28"/>
        </w:rPr>
        <w:t xml:space="preserve"> - сумма условных индексов по всем целевым показателям (индикаторам);</w:t>
      </w:r>
    </w:p>
    <w:p w:rsidR="00EF30D7" w:rsidRPr="00986FF9" w:rsidRDefault="00784833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BB955D7" wp14:editId="501EF498">
            <wp:extent cx="660400" cy="2540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0D7" w:rsidRPr="00986FF9">
        <w:rPr>
          <w:rFonts w:ascii="Times New Roman" w:hAnsi="Times New Roman"/>
          <w:sz w:val="28"/>
          <w:szCs w:val="28"/>
        </w:rPr>
        <w:t xml:space="preserve"> - сумма максимальных значений условных индексов по всем целевым показателям (индикаторам).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Условный индекс целевого показателя (индикатора) определяется исходя из следующих условий: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 xml:space="preserve">«хорошо» - при КЭП </w:t>
      </w:r>
      <w:r w:rsidR="00784833" w:rsidRPr="00986FF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9A3CBD" wp14:editId="0E19107B">
            <wp:extent cx="177800" cy="203200"/>
            <wp:effectExtent l="0" t="0" r="0" b="635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FF9">
        <w:rPr>
          <w:rFonts w:ascii="Times New Roman" w:hAnsi="Times New Roman"/>
          <w:sz w:val="28"/>
          <w:szCs w:val="28"/>
        </w:rPr>
        <w:t xml:space="preserve"> 0,75;</w:t>
      </w:r>
    </w:p>
    <w:p w:rsidR="00EF30D7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 xml:space="preserve">«удовлетворительно» - при 0,5 </w:t>
      </w:r>
      <w:r w:rsidR="00784833" w:rsidRPr="00986FF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299EEC9" wp14:editId="166A8664">
            <wp:extent cx="177800" cy="203200"/>
            <wp:effectExtent l="0" t="0" r="0" b="635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FF9">
        <w:rPr>
          <w:rFonts w:ascii="Times New Roman" w:hAnsi="Times New Roman"/>
          <w:sz w:val="28"/>
          <w:szCs w:val="28"/>
        </w:rPr>
        <w:t xml:space="preserve"> КЭП &lt; 0,75;</w:t>
      </w:r>
    </w:p>
    <w:p w:rsidR="00843F5B" w:rsidRPr="00986FF9" w:rsidRDefault="00EF30D7" w:rsidP="00A26512">
      <w:pPr>
        <w:rPr>
          <w:rFonts w:ascii="Times New Roman" w:hAnsi="Times New Roman"/>
          <w:sz w:val="28"/>
          <w:szCs w:val="28"/>
        </w:rPr>
      </w:pPr>
      <w:r w:rsidRPr="00986FF9">
        <w:rPr>
          <w:rFonts w:ascii="Times New Roman" w:hAnsi="Times New Roman"/>
          <w:sz w:val="28"/>
          <w:szCs w:val="28"/>
        </w:rPr>
        <w:t>«неудовлетворительно» - при КЭП &lt; 0,5.</w:t>
      </w:r>
    </w:p>
    <w:sectPr w:rsidR="00843F5B" w:rsidRPr="00986FF9" w:rsidSect="00BE0984">
      <w:headerReference w:type="default" r:id="rId15"/>
      <w:headerReference w:type="first" r:id="rId16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63" w:rsidRDefault="00DD0863" w:rsidP="00C56DB7">
      <w:r>
        <w:separator/>
      </w:r>
    </w:p>
  </w:endnote>
  <w:endnote w:type="continuationSeparator" w:id="0">
    <w:p w:rsidR="00DD0863" w:rsidRDefault="00DD0863" w:rsidP="00C5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63" w:rsidRDefault="00DD0863" w:rsidP="00C56DB7">
      <w:r>
        <w:separator/>
      </w:r>
    </w:p>
  </w:footnote>
  <w:footnote w:type="continuationSeparator" w:id="0">
    <w:p w:rsidR="00DD0863" w:rsidRDefault="00DD0863" w:rsidP="00C56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916815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C577C7" w:rsidRPr="00035119" w:rsidRDefault="00C577C7">
        <w:pPr>
          <w:pStyle w:val="af1"/>
          <w:jc w:val="center"/>
          <w:rPr>
            <w:rFonts w:ascii="Times New Roman" w:hAnsi="Times New Roman"/>
            <w:sz w:val="22"/>
            <w:szCs w:val="22"/>
          </w:rPr>
        </w:pPr>
        <w:r w:rsidRPr="00035119">
          <w:rPr>
            <w:rFonts w:ascii="Times New Roman" w:hAnsi="Times New Roman"/>
            <w:sz w:val="22"/>
            <w:szCs w:val="22"/>
          </w:rPr>
          <w:fldChar w:fldCharType="begin"/>
        </w:r>
        <w:r w:rsidRPr="00035119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035119">
          <w:rPr>
            <w:rFonts w:ascii="Times New Roman" w:hAnsi="Times New Roman"/>
            <w:sz w:val="22"/>
            <w:szCs w:val="22"/>
          </w:rPr>
          <w:fldChar w:fldCharType="separate"/>
        </w:r>
        <w:r w:rsidR="006E605F">
          <w:rPr>
            <w:rFonts w:ascii="Times New Roman" w:hAnsi="Times New Roman"/>
            <w:noProof/>
            <w:sz w:val="22"/>
            <w:szCs w:val="22"/>
          </w:rPr>
          <w:t>9</w:t>
        </w:r>
        <w:r w:rsidRPr="00035119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C577C7" w:rsidRDefault="00C577C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7C7" w:rsidRDefault="00C577C7">
    <w:pPr>
      <w:pStyle w:val="af1"/>
      <w:jc w:val="center"/>
    </w:pPr>
  </w:p>
  <w:p w:rsidR="00C577C7" w:rsidRDefault="00C577C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0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7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19"/>
  </w:num>
  <w:num w:numId="21">
    <w:abstractNumId w:val="11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D4"/>
    <w:rsid w:val="00014CAF"/>
    <w:rsid w:val="00035119"/>
    <w:rsid w:val="000422FC"/>
    <w:rsid w:val="000537DB"/>
    <w:rsid w:val="000626B9"/>
    <w:rsid w:val="00071B83"/>
    <w:rsid w:val="00072A82"/>
    <w:rsid w:val="00075180"/>
    <w:rsid w:val="0008736B"/>
    <w:rsid w:val="000907E1"/>
    <w:rsid w:val="000A0B35"/>
    <w:rsid w:val="000A74E7"/>
    <w:rsid w:val="000F5D4C"/>
    <w:rsid w:val="001140D4"/>
    <w:rsid w:val="00117F3E"/>
    <w:rsid w:val="001212F9"/>
    <w:rsid w:val="00142FA3"/>
    <w:rsid w:val="00150554"/>
    <w:rsid w:val="00153AC3"/>
    <w:rsid w:val="00187081"/>
    <w:rsid w:val="001876D7"/>
    <w:rsid w:val="00193855"/>
    <w:rsid w:val="001B7A8B"/>
    <w:rsid w:val="002850A7"/>
    <w:rsid w:val="002A4969"/>
    <w:rsid w:val="002C43E7"/>
    <w:rsid w:val="002D4E4E"/>
    <w:rsid w:val="00305F69"/>
    <w:rsid w:val="00312A1B"/>
    <w:rsid w:val="003220C0"/>
    <w:rsid w:val="00327628"/>
    <w:rsid w:val="00362720"/>
    <w:rsid w:val="00382EBF"/>
    <w:rsid w:val="0039332E"/>
    <w:rsid w:val="003A697E"/>
    <w:rsid w:val="003A69CC"/>
    <w:rsid w:val="003F406E"/>
    <w:rsid w:val="00422FC4"/>
    <w:rsid w:val="00431003"/>
    <w:rsid w:val="00464893"/>
    <w:rsid w:val="00484DE1"/>
    <w:rsid w:val="004A3B7C"/>
    <w:rsid w:val="004B5010"/>
    <w:rsid w:val="004C70F9"/>
    <w:rsid w:val="004E3CD8"/>
    <w:rsid w:val="00521B68"/>
    <w:rsid w:val="00547C4C"/>
    <w:rsid w:val="0055534C"/>
    <w:rsid w:val="00576BE7"/>
    <w:rsid w:val="005954AC"/>
    <w:rsid w:val="005E19BC"/>
    <w:rsid w:val="00602778"/>
    <w:rsid w:val="0061046A"/>
    <w:rsid w:val="006679AE"/>
    <w:rsid w:val="00676CCE"/>
    <w:rsid w:val="006902CA"/>
    <w:rsid w:val="006A26C8"/>
    <w:rsid w:val="006A7637"/>
    <w:rsid w:val="006E605F"/>
    <w:rsid w:val="0073507C"/>
    <w:rsid w:val="007525BA"/>
    <w:rsid w:val="00784833"/>
    <w:rsid w:val="00785AF0"/>
    <w:rsid w:val="007D16BD"/>
    <w:rsid w:val="007D218D"/>
    <w:rsid w:val="007F1CD8"/>
    <w:rsid w:val="007F3FA3"/>
    <w:rsid w:val="007F7902"/>
    <w:rsid w:val="0080108B"/>
    <w:rsid w:val="00841E37"/>
    <w:rsid w:val="00843F5B"/>
    <w:rsid w:val="00856CEA"/>
    <w:rsid w:val="008B0EBA"/>
    <w:rsid w:val="00923A56"/>
    <w:rsid w:val="009439D4"/>
    <w:rsid w:val="009461B7"/>
    <w:rsid w:val="00951862"/>
    <w:rsid w:val="00955CE8"/>
    <w:rsid w:val="009577BB"/>
    <w:rsid w:val="00982DDE"/>
    <w:rsid w:val="00986FF9"/>
    <w:rsid w:val="009B0FC3"/>
    <w:rsid w:val="009B2FC0"/>
    <w:rsid w:val="009C50B7"/>
    <w:rsid w:val="009E5B47"/>
    <w:rsid w:val="00A030C7"/>
    <w:rsid w:val="00A076E5"/>
    <w:rsid w:val="00A228FF"/>
    <w:rsid w:val="00A26512"/>
    <w:rsid w:val="00A74654"/>
    <w:rsid w:val="00A76742"/>
    <w:rsid w:val="00A76C0E"/>
    <w:rsid w:val="00A9075E"/>
    <w:rsid w:val="00AA0509"/>
    <w:rsid w:val="00AA2862"/>
    <w:rsid w:val="00AA4941"/>
    <w:rsid w:val="00AB488E"/>
    <w:rsid w:val="00AC424A"/>
    <w:rsid w:val="00B1009F"/>
    <w:rsid w:val="00B7247A"/>
    <w:rsid w:val="00BB5E63"/>
    <w:rsid w:val="00BC4AE5"/>
    <w:rsid w:val="00BE0984"/>
    <w:rsid w:val="00C248A9"/>
    <w:rsid w:val="00C30436"/>
    <w:rsid w:val="00C56DB7"/>
    <w:rsid w:val="00C577C7"/>
    <w:rsid w:val="00C742D9"/>
    <w:rsid w:val="00C74413"/>
    <w:rsid w:val="00C9172E"/>
    <w:rsid w:val="00CB434E"/>
    <w:rsid w:val="00CC17AC"/>
    <w:rsid w:val="00CE1274"/>
    <w:rsid w:val="00CE3D5E"/>
    <w:rsid w:val="00D06267"/>
    <w:rsid w:val="00D17AB5"/>
    <w:rsid w:val="00D274A4"/>
    <w:rsid w:val="00D27EFC"/>
    <w:rsid w:val="00D50E10"/>
    <w:rsid w:val="00D561DE"/>
    <w:rsid w:val="00D67483"/>
    <w:rsid w:val="00D77CFD"/>
    <w:rsid w:val="00DC1BAD"/>
    <w:rsid w:val="00DC53AC"/>
    <w:rsid w:val="00DD0863"/>
    <w:rsid w:val="00DE2214"/>
    <w:rsid w:val="00DF5ED4"/>
    <w:rsid w:val="00DF6551"/>
    <w:rsid w:val="00E271BC"/>
    <w:rsid w:val="00E276DC"/>
    <w:rsid w:val="00E71AE3"/>
    <w:rsid w:val="00E72017"/>
    <w:rsid w:val="00E76F59"/>
    <w:rsid w:val="00E828B4"/>
    <w:rsid w:val="00E904F3"/>
    <w:rsid w:val="00EA0972"/>
    <w:rsid w:val="00EC1A68"/>
    <w:rsid w:val="00EE27B1"/>
    <w:rsid w:val="00EF30D7"/>
    <w:rsid w:val="00F4381B"/>
    <w:rsid w:val="00F55128"/>
    <w:rsid w:val="00F55EEB"/>
    <w:rsid w:val="00F679E4"/>
    <w:rsid w:val="00F75B30"/>
    <w:rsid w:val="00F950C3"/>
    <w:rsid w:val="00FB0065"/>
    <w:rsid w:val="00FD4083"/>
    <w:rsid w:val="00FD6435"/>
    <w:rsid w:val="00FE2494"/>
    <w:rsid w:val="00FE74B0"/>
    <w:rsid w:val="00FF12A3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9B3883-398C-458D-8E12-B7DB949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B488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76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76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76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76E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aliases w:val="!Части документа Знак"/>
    <w:link w:val="1"/>
    <w:rsid w:val="00EF30D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F30D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F30D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F30D7"/>
    <w:rPr>
      <w:rFonts w:ascii="Arial" w:hAnsi="Arial"/>
      <w:b/>
      <w:bCs/>
      <w:sz w:val="26"/>
      <w:szCs w:val="28"/>
    </w:rPr>
  </w:style>
  <w:style w:type="paragraph" w:styleId="a6">
    <w:name w:val="footer"/>
    <w:basedOn w:val="a"/>
    <w:link w:val="a7"/>
    <w:uiPriority w:val="99"/>
    <w:rsid w:val="00EF30D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30D7"/>
  </w:style>
  <w:style w:type="paragraph" w:styleId="a8">
    <w:name w:val="Title"/>
    <w:basedOn w:val="a"/>
    <w:link w:val="a9"/>
    <w:uiPriority w:val="99"/>
    <w:qFormat/>
    <w:rsid w:val="00EF30D7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link w:val="a8"/>
    <w:uiPriority w:val="99"/>
    <w:rsid w:val="00EF30D7"/>
    <w:rPr>
      <w:sz w:val="28"/>
    </w:rPr>
  </w:style>
  <w:style w:type="paragraph" w:styleId="aa">
    <w:name w:val="Body Text"/>
    <w:basedOn w:val="a"/>
    <w:link w:val="ab"/>
    <w:uiPriority w:val="99"/>
    <w:rsid w:val="00EF30D7"/>
    <w:pPr>
      <w:jc w:val="center"/>
    </w:pPr>
    <w:rPr>
      <w:lang w:val="x-none" w:eastAsia="x-none"/>
    </w:rPr>
  </w:style>
  <w:style w:type="character" w:customStyle="1" w:styleId="ab">
    <w:name w:val="Основной текст Знак"/>
    <w:link w:val="aa"/>
    <w:uiPriority w:val="99"/>
    <w:rsid w:val="00EF30D7"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EF30D7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EF30D7"/>
    <w:rPr>
      <w:sz w:val="24"/>
      <w:szCs w:val="24"/>
    </w:rPr>
  </w:style>
  <w:style w:type="paragraph" w:styleId="ae">
    <w:name w:val="Subtitle"/>
    <w:basedOn w:val="a"/>
    <w:link w:val="af"/>
    <w:uiPriority w:val="99"/>
    <w:qFormat/>
    <w:rsid w:val="00EF30D7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link w:val="ae"/>
    <w:uiPriority w:val="99"/>
    <w:rsid w:val="00EF30D7"/>
    <w:rPr>
      <w:b/>
      <w:sz w:val="32"/>
      <w:szCs w:val="32"/>
    </w:rPr>
  </w:style>
  <w:style w:type="paragraph" w:styleId="21">
    <w:name w:val="Body Text 2"/>
    <w:basedOn w:val="a"/>
    <w:link w:val="22"/>
    <w:uiPriority w:val="99"/>
    <w:rsid w:val="00EF30D7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EF30D7"/>
    <w:rPr>
      <w:color w:val="000000"/>
      <w:sz w:val="24"/>
      <w:szCs w:val="24"/>
      <w:shd w:val="clear" w:color="auto" w:fill="FFFFFF"/>
    </w:rPr>
  </w:style>
  <w:style w:type="paragraph" w:styleId="31">
    <w:name w:val="Body Text 3"/>
    <w:basedOn w:val="a"/>
    <w:link w:val="32"/>
    <w:uiPriority w:val="99"/>
    <w:rsid w:val="00EF30D7"/>
    <w:rPr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EF30D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EF30D7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EF30D7"/>
    <w:rPr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EF30D7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EF30D7"/>
    <w:pPr>
      <w:snapToGrid w:val="0"/>
      <w:spacing w:line="300" w:lineRule="auto"/>
    </w:pPr>
    <w:rPr>
      <w:sz w:val="22"/>
    </w:rPr>
  </w:style>
  <w:style w:type="paragraph" w:customStyle="1" w:styleId="ConsTitle">
    <w:name w:val="ConsTitle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F30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EF3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A076E5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EF30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F30D7"/>
  </w:style>
  <w:style w:type="paragraph" w:styleId="af3">
    <w:name w:val="List Paragraph"/>
    <w:basedOn w:val="a"/>
    <w:uiPriority w:val="99"/>
    <w:qFormat/>
    <w:rsid w:val="00EF30D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EF30D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EF30D7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EF30D7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EF30D7"/>
    <w:rPr>
      <w:b/>
      <w:bCs/>
      <w:sz w:val="28"/>
      <w:szCs w:val="28"/>
      <w:lang w:val="en-GB"/>
    </w:rPr>
  </w:style>
  <w:style w:type="character" w:styleId="HTML">
    <w:name w:val="HTML Variable"/>
    <w:aliases w:val="!Ссылки в документе"/>
    <w:basedOn w:val="a0"/>
    <w:rsid w:val="00A076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A076E5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A076E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076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076E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76E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76E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E9298BF81B267F84BFDA33D7F80FA49281676FC2AB412D0CBA07B9B17FBC4E943D6CB09C047C2C268470l9u5I" TargetMode="External"/><Relationship Id="rId1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E189-ECDF-4049-BAFD-C5A2EBD4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35</Pages>
  <Words>6577</Words>
  <Characters>37489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43979</CharactersWithSpaces>
  <SharedDoc>false</SharedDoc>
  <HLinks>
    <vt:vector size="6" baseType="variant">
      <vt:variant>
        <vt:i4>655360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consultantplus://offline/ref=44E9298BF81B267F84BFDA33D7F80FA49281676FC2AB412D0CBA07B9B17FBC4E943D6CB09C047C2C268470l9u5I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008</dc:creator>
  <cp:lastModifiedBy>Экономист 4</cp:lastModifiedBy>
  <cp:revision>3</cp:revision>
  <cp:lastPrinted>2016-11-15T04:23:00Z</cp:lastPrinted>
  <dcterms:created xsi:type="dcterms:W3CDTF">2016-11-15T05:46:00Z</dcterms:created>
  <dcterms:modified xsi:type="dcterms:W3CDTF">2016-11-15T05:55:00Z</dcterms:modified>
</cp:coreProperties>
</file>