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FA" w:rsidRPr="004B6D15" w:rsidRDefault="00B729FA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sub_100"/>
      <w:r w:rsidRPr="004B6D15">
        <w:rPr>
          <w:rFonts w:cs="Arial"/>
          <w:b/>
          <w:bCs/>
          <w:kern w:val="28"/>
          <w:sz w:val="32"/>
          <w:szCs w:val="32"/>
        </w:rPr>
        <w:t>Приложение к постановлению</w:t>
      </w:r>
    </w:p>
    <w:p w:rsidR="00B729FA" w:rsidRPr="004B6D15" w:rsidRDefault="00B729FA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администрации Крапивинского</w:t>
      </w:r>
    </w:p>
    <w:p w:rsidR="00B729FA" w:rsidRDefault="00B729FA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101B41" w:rsidRPr="004B6D15" w:rsidRDefault="00101B41" w:rsidP="00101B4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от 09.06.2016 г. №366</w:t>
      </w:r>
    </w:p>
    <w:p w:rsidR="00101B41" w:rsidRPr="004B6D15" w:rsidRDefault="00101B41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4B6D15">
        <w:rPr>
          <w:rFonts w:cs="Arial"/>
          <w:b/>
          <w:bCs/>
          <w:kern w:val="32"/>
          <w:sz w:val="32"/>
          <w:szCs w:val="32"/>
        </w:rPr>
        <w:t>АДМИНИСТР</w:t>
      </w:r>
      <w:bookmarkStart w:id="1" w:name="_GoBack"/>
      <w:bookmarkEnd w:id="1"/>
      <w:r w:rsidRPr="004B6D15">
        <w:rPr>
          <w:rFonts w:cs="Arial"/>
          <w:b/>
          <w:bCs/>
          <w:kern w:val="32"/>
          <w:sz w:val="32"/>
          <w:szCs w:val="32"/>
        </w:rPr>
        <w:t>АТИВНЫЙ РЕГЛАМЕНТ</w:t>
      </w:r>
      <w:r w:rsidR="000B3A8C" w:rsidRPr="004B6D15">
        <w:rPr>
          <w:rFonts w:cs="Arial"/>
          <w:b/>
          <w:bCs/>
          <w:kern w:val="32"/>
          <w:sz w:val="32"/>
          <w:szCs w:val="32"/>
        </w:rPr>
        <w:t xml:space="preserve"> </w:t>
      </w:r>
      <w:r w:rsidRPr="004B6D15">
        <w:rPr>
          <w:rFonts w:cs="Arial"/>
          <w:b/>
          <w:bCs/>
          <w:kern w:val="32"/>
          <w:sz w:val="32"/>
          <w:szCs w:val="32"/>
        </w:rPr>
        <w:t>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jc w:val="center"/>
        <w:rPr>
          <w:rFonts w:cs="Arial"/>
          <w:b/>
          <w:bCs/>
          <w:iCs/>
          <w:sz w:val="30"/>
          <w:szCs w:val="28"/>
        </w:rPr>
      </w:pPr>
      <w:r w:rsidRPr="004B6D15">
        <w:rPr>
          <w:rFonts w:cs="Arial"/>
          <w:b/>
          <w:bCs/>
          <w:iCs/>
          <w:sz w:val="30"/>
          <w:szCs w:val="28"/>
        </w:rPr>
        <w:t>I. Общие положения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Предмет регулирования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Административный регламент предоставления муниципальной услуги 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 (далее - Административный регламент)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органов, уполномоченных органами местного самоуправления (далее - Уполномоченные органы), при предоставлении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Уполномоченным органом является образовательное учреждение, реализующее основную общеобразовательную программу дошкольного, начального общего, основного общего, среднего общего образования, а также дополнительного образования, расположенное на территории Крапивинского муниципального района (далее – образовательное учреждение). Ответственным, за предоставление муниципальной услуги, лицом является руководитель образовательного учреждения.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Органом местного самоуправления является муниципальное образование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Крапивинского муниципального района – управление образования администрации Крапивинского муниципального района (далее Управление образования).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Круг заявителей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Муниципальная услуга предоставляется: физическим и юридическим лицам (далее – заявители).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Интересы заявителей могут представлять иные лица в соответствии с законодательством Российской Федерации (далее – представители).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От имени физических лиц заявления могут подавать: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законные представители (родители, усыновители, опекуны) несовершеннолетних в возрасте до 14 лет;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несовершеннолетние в возрасте от 14 до 18 лет;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опекуны недееспособных граждан;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представители, действующие в силу полномочий, основанных на доверенности или договоре.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От имени юридического лица заявления могут подавать: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представители в силу полномочий, основанных на доверенности или договоре;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участники юридического лица в предусмотренных законом случаях.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Требования к порядку информирования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о предоставлении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Справочная информация о месте нахождения муниципальных образовательных учреждений Крапивинского муниципального района, непосредственно предоставляющих муниципальную услугу, их почтовые адреса, официальные сайты в сети Интернет, информация о телефонных номерах и адресах электронной почты представлена в Приложении 3 к Административному регламенту.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Справочная информация о месте нахождения многофункционального центра (МФЦ), участвующем в предоставлении муниципальной услуги, его почтовый адрес, официальный сайт в сети Интернет, информация о графике работы, телефонных номерах и адресе электронной почты представлена в Приложении 2 к Административному регламенту.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Информация о муниципальной услуге предоставляется: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 информационных стендах в помещениях Уполномоченного органа и многофункциональных центрах предоставления государственных и муниципальных услуг;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 на официальном сайте Уполномоченного органа в сети Интернет;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размещение на Интернет-ресурсах организаций, участвующих в предоставлении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федеральной государственной информационной системе "Единый портал государственных и муниципальных услуг (функций)" (www.gosuslugi.ru) (далее - Единый портал государственных услуг);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средствах массовой информации: публикации в газетах, журналах, выступления по радио, на телевидении;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путем издания печатных информационных материалов (брошюр, буклетов, листовок);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устном обращении (лично либо по телефонам горячей линии) в Уполномоченный орган или многофункциональный центр;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письменном обращении (в том числе в форме электронного документа) в Уполномоченный орган или многофункциональный центр.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 информационных стендах подлежит размещению следующая информация: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2. в отношении организаций, участвующих в предоставлении муниципальной услуги: почтовый адрес, адрес электронной почты, номера телефонов справочной </w:t>
      </w:r>
      <w:r w:rsidRPr="004B6D15">
        <w:rPr>
          <w:rFonts w:cs="Arial"/>
        </w:rPr>
        <w:lastRenderedPageBreak/>
        <w:t>службы, график (режим) приема посетителей, фамилия, имя, отчество (последнее - при наличии) руководителя организации;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3. сроки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4. формы заявлений и образцы их заполнения;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5. порядок и способы подачи заявления;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6.перечень многофункциональных центров, в которых предоставляется муниципальная услуга, адреса местонахождения, телефоны, график (режим) работы;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7. порядок и способы предварительной записи на подачу заявления;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8. порядок записи на личный прием к должностным лицам;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9.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 официальном сайте в сети Интернет подлежит размещению следующая информация: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3. Административный регламент с приложениями;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4. тексты нормативных правовых актов, регулирующих предоставление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5. формы заявлений и образцы их заполнения;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6. порядок и способы подачи заявления;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7.перечень документов, необходимых для предоставления муниципальной услуги (далее - необходимые документы);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8. порядок и способы получения результата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9. порядок и способы получения разъяснений по порядку получения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10. порядок и способы предварительной записи на подачу заявления;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11.порядок информирования о ходе рассмотрения заявления и о результатах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12.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Консультирование заявителей осуществляется по следующим вопросам: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1. В отношении органа предоставляющего муниципальную услугу: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органа предоставляющего муниципальную услугу;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2. в отношении организаций, участвующих в предоставлении муниципальной услуги: почтовый адрес, адрес электронной почты, номера телефонов справочной службы, график (режим) приема посетителей, фамилия, имя, отчество (последнее - при наличии) руководителя организации;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3. перечень необходимых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4. график приема заявителей;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5. месторасположение и графиках работы организациях, участвующих в предоставлении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6. местонахождение и график работы вышестоящего органа, осуществляющего контроль за деятельностью Уполномоченного органа, в том числе за соблюдением и исполнением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7. время ожидания в очереди на прием документов и получение результата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8. сроки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9. порядок обжалования действий (бездействия) и решений, осуществляемых и принимаемых в ходе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10. порядок и способы предварительной записи для подачи документов на предоставление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jc w:val="center"/>
        <w:rPr>
          <w:rFonts w:cs="Arial"/>
          <w:b/>
          <w:bCs/>
          <w:iCs/>
          <w:sz w:val="30"/>
          <w:szCs w:val="28"/>
        </w:rPr>
      </w:pPr>
      <w:r w:rsidRPr="004B6D15">
        <w:rPr>
          <w:rFonts w:cs="Arial"/>
          <w:b/>
          <w:bCs/>
          <w:iCs/>
          <w:sz w:val="30"/>
          <w:szCs w:val="28"/>
        </w:rPr>
        <w:t>II. Стандарт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Наименование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«Предоставление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графиков».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Наименование уполномоченного органа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организаций, обращение в которые необходимо для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Муниципальная услуга предоставляется органом местного самоуправления – муниципальным образованием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Крапивинского муниципального района,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 xml:space="preserve">осуществляется </w:t>
      </w:r>
      <w:proofErr w:type="gramStart"/>
      <w:r w:rsidRPr="004B6D15">
        <w:rPr>
          <w:rFonts w:cs="Arial"/>
        </w:rPr>
        <w:t>муниципальными образовательными учреждениями</w:t>
      </w:r>
      <w:proofErr w:type="gramEnd"/>
      <w:r w:rsidRPr="004B6D15">
        <w:rPr>
          <w:rFonts w:cs="Arial"/>
        </w:rPr>
        <w:t xml:space="preserve"> расположенными на территории Крапивинского муниципального района: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дошкольные образовательные учреждения;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образовательные учреждения для детей дошкольного и младшего школьного возраста;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общеобразовательные учреждения (начальные, основные, средние общеобразовательные школы);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специальное (коррекционное) образовательное учреждение для обучающихся, воспитанников с ограниченными возможностями здоровья;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образовательные учреждения дополнительного образования детей;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образовательное учреждение для детей, нуждающихся в психолого-педагогической и медико-социальной помощи: «Центр </w:t>
      </w:r>
      <w:proofErr w:type="spellStart"/>
      <w:r w:rsidRPr="004B6D15">
        <w:rPr>
          <w:rFonts w:cs="Arial"/>
        </w:rPr>
        <w:t>ДиК</w:t>
      </w:r>
      <w:proofErr w:type="spellEnd"/>
      <w:r w:rsidRPr="004B6D15">
        <w:rPr>
          <w:rFonts w:cs="Arial"/>
        </w:rPr>
        <w:t>».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Многофункциональный центр участвует в предоставлении муниципальной услуги в части: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-консультирования по вопросам предоставления муниципальной услуги,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-формирования и направления межведомственных запросов в органы и организации, участвующие в предоставлении муниципальной услуги;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-приема заявлений и документов, необходимых для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-выдачи результата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утвержденный перечень услуг, которые являются необходимыми и обязательными для предоставления муниципальных услуг.</w:t>
      </w: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Результат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предоставления муниципальной услуги являются: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предоставление заявителю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мотивированный отказ в предоставлении муниципальной услуги, оформленный на бумажном носителе или в электронной форме в соответствии с требованиями действующего законодательства.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Процедура предоставления муниципальной услуги завершается путем выдачи (направления) заявителю следующих документов (информации):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1. информация в устной форме (лично по телефону);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2. информация на бумажном носителе или в электронной форме;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3. мотивированный отказ на бумажном носителе или в электронной форме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Результат предоставления муниципальной услуги может быть получен: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в Уполномоченном органе, на бумажном носителе при личном обращении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в многофункциональном центре на бумажном носителе, при личном обращении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на Едином портале государственных услуг.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Срок предоставления муниципальной услуги,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срок приостановления предоставления муниципальной услуги, срок выдачи (направления) документов, являющихся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результатом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В случае предоставления документов в Уполномоченный орган предоставление муниципальной услуги осуществляются в срок не более 30 календарных дней с момента поступления заявления. В случае устного обращения заявителя муниципальная услуга предоставляется в момент обращения.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представления документов в многофункциональный центр срок предоставления муниципальной услуги исчисляется со дня передачи многофункциональным центром соответствующих документов в Уполномоченный орган.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подачи документов на получение муниципальной услуги через Единый портал государственных услуг срок предоставления муниципальной услуги составляет не более 30 календарных дней с момента поступления заявления в Уполномоченный орган.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Перечень нормативных правовых актов, регулирующих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отношения, возникающие в связи с предоставлением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Предоставление муниципальной услуги осуществляется в соответствии с: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федеральным законом от 29 декабря 2012 г. N 273-ФЗ «Об образовании в Российской Федерации» (с изменениями и дополнениями);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законом Российской Федерации от 07.02.1992 N2300-1 «О защите прав потребителей» (с изменениями и дополнениями);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федеральным законом от 27.07.2010 N 210-ФЗ «Об организации предоставления государственных и муниципальных услуг» (Собрание законодательства РФ», 02.08.2010, N 31, ст. 4179);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федеральным законом от 02.05.2006 N 59-ФЗ «О порядке рассмотрения обращений граждан Российской Федерации» («Собрание законодательства РФ», 08.05.2006, N 19, ст. 2060);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федеральным законом от 06.04.2011 N 63-ФЗ «Об электронной подписи»;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законом Кемеровской области от 05.07.2013 №86-03 «Об образовании» (с изменениями и дополнениями);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постановлением Правительства РФ от 27.09.2011 N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N 40, ст. 5559);</w:t>
      </w:r>
    </w:p>
    <w:p w:rsidR="00B729FA" w:rsidRPr="004B6D15" w:rsidRDefault="00FD04E4" w:rsidP="00CC4BC0">
      <w:pPr>
        <w:rPr>
          <w:rFonts w:cs="Arial"/>
        </w:rPr>
      </w:pPr>
      <w:hyperlink r:id="rId7" w:history="1">
        <w:r w:rsidR="00B729FA" w:rsidRPr="004B6D15">
          <w:rPr>
            <w:rStyle w:val="a8"/>
            <w:rFonts w:cs="Arial"/>
            <w:color w:val="auto"/>
          </w:rPr>
          <w:t>постановлением</w:t>
        </w:r>
      </w:hyperlink>
      <w:r w:rsidR="00B729FA" w:rsidRPr="004B6D15">
        <w:rPr>
          <w:rFonts w:cs="Arial"/>
        </w:rPr>
        <w:t xml:space="preserve"> Правительства Российской Федерации от 16.08.2012 г. N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Государственной корпорации по атомной энергии «</w:t>
      </w:r>
      <w:proofErr w:type="spellStart"/>
      <w:r w:rsidR="00B729FA" w:rsidRPr="004B6D15">
        <w:rPr>
          <w:rFonts w:cs="Arial"/>
        </w:rPr>
        <w:t>Росатом</w:t>
      </w:r>
      <w:proofErr w:type="spellEnd"/>
      <w:r w:rsidR="00B729FA" w:rsidRPr="004B6D15">
        <w:rPr>
          <w:rFonts w:cs="Arial"/>
        </w:rPr>
        <w:t>» и ее должностных лиц» (Собрание законодательства Российской Федерации, 2012, N 35, ст. 4829; 2014, N 50, ст. 7113);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концепцией модернизации российского образования до </w:t>
      </w:r>
      <w:smartTag w:uri="urn:schemas-microsoft-com:office:smarttags" w:element="metricconverter">
        <w:smartTagPr>
          <w:attr w:name="ProductID" w:val="2010 г"/>
        </w:smartTagPr>
        <w:r w:rsidRPr="004B6D15">
          <w:rPr>
            <w:rFonts w:cs="Arial"/>
          </w:rPr>
          <w:t>2010 г</w:t>
        </w:r>
      </w:smartTag>
      <w:r w:rsidRPr="004B6D15">
        <w:rPr>
          <w:rFonts w:cs="Arial"/>
        </w:rPr>
        <w:t>. (Приказ МО РФ от 29.12.2001 г. № 1756-р);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приказом Министерства образования РФ от 18.07.2002 г. № 2783 «Об утверждении Концепции профильного обучения на старшей ступени общего образования»;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(первоначальный текст документа опубликован в издании «Российская газета» от 23.10.2013 №238);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приказом Министерства образования и науки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приказом Министерства образования и науки от 05.03.2004 г. № 1089 «Об утверждении Федерального компонента государственных образовательных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стандартов начального общего, основного общего и среднего (полного) общего образования»;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приказом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4B6D15">
          <w:rPr>
            <w:rFonts w:cs="Arial"/>
          </w:rPr>
          <w:t>2008 г</w:t>
        </w:r>
      </w:smartTag>
      <w:r w:rsidRPr="004B6D15">
        <w:rPr>
          <w:rFonts w:cs="Arial"/>
        </w:rPr>
        <w:t xml:space="preserve">.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</w:t>
      </w:r>
      <w:r w:rsidRPr="004B6D15">
        <w:rPr>
          <w:rFonts w:cs="Arial"/>
        </w:rPr>
        <w:lastRenderedPageBreak/>
        <w:t>приказом Министерства образования и науки от 09.03.2004 г.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уставом муниципального образования «Крапивинский муниципальный район»;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уставами муниципальных образовательных учреждений Крапивинского муниципального района;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соглашением о взаимодействии от 01.08.2012 №25 Муниципального автономного учреждения «Многофункциональный центр предоставления государственных и муниципальных услуг» Крапивинского муниципального района и Управления образования администрации Крапивинского муниципального района по предоставлению государственных (муниципальных) услуг.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Исчерпывающий перечень документов, необходимых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в соответствии с нормативными правовыми актами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для пред</w:t>
      </w:r>
      <w:r w:rsidR="00CC4BC0" w:rsidRPr="004B6D15">
        <w:rPr>
          <w:rFonts w:cs="Arial"/>
          <w:b/>
          <w:bCs/>
          <w:sz w:val="28"/>
          <w:szCs w:val="26"/>
        </w:rPr>
        <w:t>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Для предоставления муниципальной услуги заявитель представляет следующие документы: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1. заявление, которое должно содержать следующие сведения: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для физических лиц: фамилию, имя, отчество (последнее - при наличии), личную подпись и дату;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для юридических лиц: полное и сокращенное (при наличии) наименование, организационно-правовую форму, подпись руководителя и дату.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2. В случае если предоставление информации предполагает обработку персональных данных, то к заявлению физические лица прикладывают документ, удостоверяющий личность заявителя.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личном приеме заявитель - физическое лицо представляет документ, удостоверяющий личность.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Заявителем представляется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Форма заявления представлена в Приложении 4 к административному регламенту. 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Заявление и необходимые документы могут быть представлены: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в Уполномоченный орган, посредством личного обращения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в Уполномоченный орган, посредством направления почтовой связью;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в многофункциональный центр, посредством личного обращения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- через Единый портал государственных услуг.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предоставлении муниципальной услуги не требуется взаимодействие с органами, предоставляющими государственные услуги, иными государственными органами, органами местного самоуправления и организациями.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Уполномоченный орган не вправе требовать от заявителя или его представителя: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представления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Данные документы и информация должны запрашиваться в порядке межведомственного электронного взаимодействия без участия граждан.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Заявитель вправе представить указанные документы, по собственной инициативе.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Исчерпывающий перечень оснований для отказа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в приеме документов, необходимых для предоставления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Основания для отказа в приеме заявления и необходимых документов не предусмотрены.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Исчерпывающий перечень оснований для приостановления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или отказа в предоставлении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Основаниями для отказа в предоставлении муниципальной услуги при письменном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обращении заявителя являются: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выявление в запросе на предоставление муниципальной услуги или в представленных документах недостоверной, искаженной или неполной информации, в том числе представление заявителем документов, срок действительности которых на момент поступления в Уполномоченный орган, МФЦ в соответствии с действующим законодательством истек;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запрашиваемая информация не относится к вопросам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текст в запросе на предоставление муниципальной услуги не поддается прочтению либо отсутствует.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Письменное решение об отказе в предоставлении муниципальной услуги подписывается начальником Управления образования администрации Крапивинского муниципального района и выдается заявителю с указанием причин отказа.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 требованию заявителя, решение об отказе в предоставлении муниципальной услуги предоставляется в электронной форме или может выдаваться лично или направляться по почте в письменной форме либо выдается через МФЦ.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Основания для отказа в предоставлении муниципальной услуги при устном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обращении заявителя в Уполномоченный орган не предусмотрены законодательством Российской Федерации.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Перечень услуг, которые являются необходимыми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обязательными для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Порядок, размер и основания взимания государственной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пошлины или иной платы, взимаемой за предоставление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Предоставление муниципальной услуги осуществляется бесплатно.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Максимальный срок ожидания в очереди при подаче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заявления о предоставлении муниципальной услуги, услуги,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предоставляемой организацией, участвующей в предоставлении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услуги, и при получении результата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предоставления таких услуг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учреждении, осуществляющем прием заявлений и выдачу результата предоставления муниципальной услуги не должен превышать 15 минут.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Срок регистрации запроса заявителя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о предоставлении муниципальной услуги, услуги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организации, участвующей в ее представлении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Заявление, представленное заявителем лично, регистрируется в установленном порядке в Уполномоченным органе в день обращения заявителя.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Заявление, представленное посредством почтового отправления, регистрируется в установленном порядке в Уполномоченным органе в день его поступления от организации почтовой связи.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Заявление, представленное заявителем через многофункциональный центр, регистрируется в установленном порядке Уполномоченным органом в день поступления от многофункционального центра.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Заявление, поступившее в электронной форме, регистрируется в установленном порядке в Уполномоченным органе в день его поступления. Заявление, поступившее в нерабочее время, регистрируется в первый рабочий день.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Требования к помещениям, в которых предоставляется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муниципальная услуга, услуга, предоставляемая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организацией, участвующей в предоставлении муниципальной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услуги, к месту ожидания и приема заявителей, размещению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оформлению визуальной, текстовой и мультимедийной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информации о порядке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Помещение, в котором предоставляется муниципальная услуга, обеспечивается необходимыми для предоставления муниципальной услуги оборудованием, канцелярскими принадлежностями, офисной мебелью, а также </w:t>
      </w:r>
      <w:r w:rsidRPr="004B6D15">
        <w:rPr>
          <w:rFonts w:cs="Arial"/>
        </w:rPr>
        <w:lastRenderedPageBreak/>
        <w:t>информационными стендами, содержащими информацию о порядке предоставления муниципальных услуг.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Вход и передвижение по помещению, в котором осуществляется прием документов, не должны создавать затруднений для лиц с ограниченными возможностями здоровья.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помещении приема и выдачи документов должны быть созданы все условия для беспрепятственного доступа к местам предоставления услуг инвалидов и других маломобильных групп населения, в том числе обеспечение сопровождения инвалидов по зрению и с нарушением опорно-двигательного аппарата, а также создано специальное оборудование санитарных узлов.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Прилегающая территория (тротуары) должна быть выложена тактильной плиткой с наличием адаптированных бордюрных камней.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 здании рядом с входом должна быть размещена информационная табличка (вывеска), содержащая следующую информацию: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наименование органа;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место нахождения и юридический адрес;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режим работы;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номера телефонов для справок;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адрес официального сайта.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Помещения приема и выдачи документов должны предусматривать места для ожидания, информирования и приема заявителей. В местах для ожидания устанавливаются стулья (кресельные секции, кресла) для заявителей.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помещении приема и выдачи документов организуется работа справочных окон, в количестве, обеспечивающем потребности граждан.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Помещение приема и выдачи документов в многофункциональном центре оборудовано информационным табло, регулирующим поток «электронной очереди».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Информационное табло размещается рядом со входом в помещение таким образом, чтобы обеспечить видимость и слышимость максимально возможному количеству заинтересованных лиц.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 xml:space="preserve"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Для заявителя, находящегося на приеме, должно быть предусмотрено место для раскладки документов.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помещениях приема и выдачи документов могут быть размещены платежные терминалы, мини-офисы кредитных учреждений по приему платы за предоставление муниципальных услуг.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Информация о фамилии, имени, отчестве и должности сотрудника Уполномоченного органа и многофункционального центра, должна быть размещена на личной информационной табличке и на рабочем месте специалиста.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Каждое рабочее место должностного лица, уполномоченного на предоставление муниципальной услуги, оборудовано персональным компьютером с возможностью доступа к необходимым информационным базам данных, печатающим и сканирующим устройством.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Должностные лица, уполномоченные на предоставление муниципальной услуги должны быть специально обучены для работы с инвалидами и лицами с ограниченными возможностями здоровья (лица с нарушением зрения, слуха, опорно-двигательного аппарата и т.д.)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Прием комплекта документов, необходимых для осуществления муниципальной услуги, и выдача документов, при наличии возможности, должны осуществляться в разных окнах (кабинетах).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помещениях приема и выдачи документов размещается абонентский ящик, а также стенд по антикоррупционной тематике. Кроме того, в помещениях приема и выдачи документов могут распространяться иные материалы (брошюры, сборники) по антикоррупционной тематике.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Показатели доступности и качества предоставления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 показателям, характеризующим качество и доступность муниципальной услуги, относятся: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сроки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достоверность предоставляемой информации;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время ожидания в очереди для получения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4) доступность муниципальной услуги в многофункциональном центре;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5) полнота, актуальность и доступность информации о порядке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6) количество взаимодействий заявителя с должностными лицами при предоставлении муниципальной услуги и их продолжительность;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7) соблюдение сроков исполнения отдельных административных процедур и предоставления муниципальной услуги в целом;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8) соблюдений требований стандарта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9) отсутствие жалоб на решения, действия (бездействие) должностных лиц Уполномоченного органа и муниципальных служащих в ходе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10) востребованность муниципальной услуги в электронном виде.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Соблюдение сроков предоставления муниципальной услуги определяется как отношение количества заявлений, исполненных с нарушением сроков, к общему количеству рассмотренных заявлений за отчетный период.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Доступность предварительной записи отражает, через какое количество дней заявитель попадет на прием при осуществлении предварительной записи.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Среднее время ожидания в очереди при обращении заявителей о предоставлении муниципальной услуги определяется путем опроса заявителей, обратившихся на прием, с последующим расчетом среднего времени ожидания заявителем своей очереди.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Доступность муниципальной услуги в многофункциональном центре определяется как количество заявлений, принятых через многофункциональные центры, от общего количества заявлений.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Полнота, актуальность и доступность информации о порядке предоставления муниципальной услуги определяется путем опроса заявителей.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Количество взаимодействий заявителя с должностными лицами при предоставлении муниципальной услуги и их продолжительность определяется путем опроса заявителей.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Востребованность муниципальной услуги в электронном виде определяется как отношение количества рассмотренных заявлений, представленных с использованием Единого портала государственных услуг, в форме электронных документов, к общему количеству заявлений, рассмотренных за отчетный период.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Иные требования, в том числе учитывающие особенности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предоставления муниципальной услуги в многофункциональных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центрах и особенности предоставления муниципальной услуги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в электронной форме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Прием заявления и необходимых документов и выдача документов по результатам предоставления муниципальной услуги осуществляются в многофункциональном центре в соответствии с заключенными в установленном порядке соглашениями о взаимодействии.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Муниципальная услуга оказывается в МФЦ в рамках Жизненной ситуации: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«Рождение ребенка»;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«Смена места жительства».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Муниципальная услуга может быть оказана в электронной форме посредством использования Единого портала государственных услуг.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Если заявление и необходимые документы представляются в форме электронных документов, такое заявление должно быть подписано усиленной квалифицированной электронной подписью (ЭП) заявителя либо усиленной квалифицированной ЭП его представителя. Подлинность ЭП подтверждается в порядке, установленном Федеральным законом от 6 апреля 2011 г. N 63-ФЗ "Об электронной подписи".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jc w:val="center"/>
        <w:rPr>
          <w:rFonts w:cs="Arial"/>
          <w:b/>
          <w:bCs/>
          <w:iCs/>
          <w:sz w:val="30"/>
          <w:szCs w:val="28"/>
        </w:rPr>
      </w:pPr>
      <w:r w:rsidRPr="004B6D15">
        <w:rPr>
          <w:rFonts w:cs="Arial"/>
          <w:b/>
          <w:bCs/>
          <w:iCs/>
          <w:sz w:val="30"/>
          <w:szCs w:val="28"/>
        </w:rPr>
        <w:t>III. Состав, последовательность и сроки выполнения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>административных процедур по предоставлению муниципальной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 xml:space="preserve">услуги, требования к порядку их </w:t>
      </w:r>
      <w:r w:rsidRPr="004B6D15">
        <w:rPr>
          <w:rFonts w:cs="Arial"/>
          <w:b/>
          <w:bCs/>
          <w:iCs/>
          <w:sz w:val="30"/>
          <w:szCs w:val="28"/>
        </w:rPr>
        <w:lastRenderedPageBreak/>
        <w:t>выполнения, в том числе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>особенности выполнения административных процедур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>в электронной форме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Перечень административных процедур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Предоставление муниципальной услуги включает в себя следующие административные процедуры: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прием и регистрация заявления и необходимых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рассмотрение заявления и необходимых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подготовка документов по результатам рассмотрения заявления и необходимых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4) выдача (направление) документов по результатам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Блок-схема предоставления муниципальной услуги приведена в приложении 1 к Административному регламенту.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Прием и регистрация заявления и документов, необходимых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для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Прием и регистрация заявления и документов,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необходимых для предоставления муниципальной услуги,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при обращении заявителя в многофункциональный центр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Основанием для начала административной процедуры является личное обращение заявителя в многофункциональный центр.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 окончании приема заявления и необходимых документов, специалист, осуществляющий прием документов, регистрирует заявление в автоматизированной системе (далее - АИС МФЦ) возвращает Заявителю документы, подлежащие возврату.</w:t>
      </w:r>
      <w:r w:rsidR="00CC4BC0" w:rsidRPr="004B6D15">
        <w:rPr>
          <w:rFonts w:cs="Arial"/>
        </w:rPr>
        <w:t xml:space="preserve">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К расписке специалист, осуществляющий прием документов, прикладывает уведомление о том, что невостребованные документы хранятся в </w:t>
      </w:r>
      <w:r w:rsidRPr="004B6D15">
        <w:rPr>
          <w:rFonts w:cs="Arial"/>
        </w:rPr>
        <w:lastRenderedPageBreak/>
        <w:t>многофункциональном центре в течение 30 дней после чего передаются в Уполномоченный орган.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 для передачи в Уполномоченный орган.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Учетные дела на бумажных носителях передаются в Уполномоченный орган в срок не более одного рабочего дня с момента предоставления заявления по сопроводительным реестрам, оформляемым в двух экземплярах, один из которых остается Уполномоченном органе, второй - с отметкой о приеме - в многофункциональном центре.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Учетное дело в электронном виде направляется в Уполномоченный орган по защищенной сети передачи данных.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Прием и регистрация заявления и документов,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необходимых для предоставления муниципальной услуги,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при обращении заявителя в Уполномоченный орган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Основанием для начала административной процедуры является личное обращение заявителя в Уполномоченный орган с заявлением и прилагаемыми документами, необходимыми для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ходе приема документов от Заявителя специалист, ответственный за прием документов, проверяет представленные заявление и документы на предмет: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оформления заявления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наличия прилагаемых документов, необходимых для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предъявлении Заявителем документа, удостоверяющего личность, специалист, осуществляющий прием документов, проверяет срок действия документа и соответствие данных документа, удостоверяющего личность, данным, указанным в заявлении и необходимых документах.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Специалист, ответственный за прием документов, проверяет наличие документов, подтверждающих полномочия представителя.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работник,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Результатом административной процедуры по приему и регистрации заявления и документов, необходимых для предоставления муниципальной услуги является сформированное учетное дело. 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Прием и регистрация заявления и документов, необходимых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для предоставления муниципальной услуги, при направлении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заявления почтовым отправлением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Основанием для начала административной процедуры является поступление в Уполномоченный орган почтового отправления, содержащего заявление и прилагаемые необходимые документы.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ходе приема документов сотрудник Уполномоченного органа проверяет представленные документы на предмет: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оформления заявления в соответствии с требованиями законодательства Российской Федерации;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наличия прилагаемых документов необходимых для получения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Заявление и прилагаемые документы регистрируются в Уполномоченном органе.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Независимо от способа получения документов, представленных посредством почтового отправления, в Уполномоченном органе от работника организации почтовой связи или в организации почтовой связи не принимаются документы в случаях, если документы повреждены таким образом, что невозможно их прочитать, удостовериться в том, кем эти документы составлены.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сформированное учетное дело.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Прием и регистрация заявления и документов, необходимых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для предоставления муниципальной услуги, в форме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 xml:space="preserve">электронных документов 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Основанием для начала административной процедуры является поступление в Уполномоченный орган заявления и прилагаемых необходимых документов в форме электронных документов от заявителя с использованием Единого портала государственных услуг.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направлении заявления о предоставлении государственной услуги в электронной форме заявителю необходимо заполнить на Едином портале государственных услуг заявление на предоставление муниципальной услуги, приложить к заявлению в электронном виде документы, необходимые для предоставления муниципальной услуги, а также выбрать место получения результата предоставления муниципальной услуги и предъявления оригиналов документов для сверки.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Заявление и прилагаемые необходимые документы, представленные в форме электронных документов, регистрируются в установленном порядке.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Специалист Уполномоченного органа при поступлении документов в электронном виде проверяет документы на отсутствие компьютерных вирусов и искаженной информации. Регистрирует документы в журнале регистрации принятых документов в электронном виде.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по приему и регистрации заявления и необходимых документов в форме электронных документов является сформированное учетное дело.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Рассмотрение заявления и документов, необходимых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для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Основанием для начала административной процедуры является сформированное учетное дело.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В рамках рассмотрения заявления и прилагаемых необходимых документов осуществляется проверка заявления и прилагаемых необходимых документов на </w:t>
      </w:r>
      <w:r w:rsidRPr="004B6D15">
        <w:rPr>
          <w:rFonts w:cs="Arial"/>
        </w:rPr>
        <w:lastRenderedPageBreak/>
        <w:t>предмет наличия (отсутствия) оснований для приостановления или отказа в оказании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Сотрудник, ответственный за подготовку документов, проверяя представленные документы устанавливает: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наличие всех необходимых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наличие полномочий заявителя, полномочий представителя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соответствие необходимых документов требованиям законодательству Российской Федерации;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соответствии с результатами проверки документов сотрудник, ответственный за подготовку документов, подготавливает проект соответствующего решения.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решениях о приостановлении муниципальной услуги и отказе в ее осуществлении должны быть указаны все причины (основания), приведшие к принятию соответствующего решения.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Помимо этого, в обязательном порядке в решении о приостановлении и отказе применительно к конкретной ситуации должны быть указаны конкретные (подробные) обстоятельства, послужившие основанием для его принятия, а также возможные причины их возникновения.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по рассмотрению заявления и необходимых документов является принятие соответствующего решения (предоставление муниципальной услуги, либо отказ в предоставлении).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Копия решения о приостановлении (отказе) в оказании муниципальной услуги приобщаются к соответствующему учетному делу.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Подготовка документов по результатам рассмотрения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заявления и документов, необходимых для предоставления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Основанием для начала административной процедуры является принятие решения о предоставлении (об отказе в предоставлении) муниципальной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В случае если заявление оформлено в соответствии с требованиями Административного регламента и в случае отсутствия оснований для отказа в предоставлении муниципальной услуги сотрудник образовательной организации, ответственный за подготовку документов, принимает решение о предоставлении муниципальной услуги и подготавливает письменный ответ с указанием запрашиваемой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графиков, и в течении 25 дней направляет указанные документы на подпись начальнику Управления образования.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Продолжительность административной процедуры составляет не более 25 календарных дней.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наличия оснований для отказа в предоставлении муниципальной услуги сотрудник, ответственный за подготовку документов готовит мотивированный отказ в предоставлении муниципальной услуги и направляет на подпись начальнику Управления образования.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Продолжительность и (или) максимальный срок выполнения административного действия по подготовке мотивированного отказа в предоставлении муниципальной услуги составляет 20 календарных дней.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по подготовке документом является подписанный мотивированный отказ в предоставлении муниципальной услуги или письменный ответ, содержащий запрашиваемую информацию.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Результат выполнения административной процедуры фиксируется в журнале регистрации исходящей корреспонденции.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обращении заявителя за получением муниципальной услуги в электронной форме Уполномоченный орган направляет на Единый портал государственных и муниципальных услуг или Портал государственных и муниципальных услуг Кемеровской области посредством технических средств связи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Способ фиксации результата выполнения административной процедуры, в том числе в электронной форме в информационной системе Уполномоченного органа, многофункционального центра содержащий указание на формат обязательного отображения административной процедуры.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Отказ в предоставлении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Отказ в предоставлении муниципальной услуги сопровождается принятием соответствующего решения уполномоченного должностного лица.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Уполномоченный орган не позднее рабочего дня, следующего за днем принятия решения об отказе в предоставлении муниципальной услуги направляет уведомление о принятии такого решения по указанному в соответствующем заявлении адресу электронной почты (при наличии в данном заявлении сведений о таком адресе).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если в заявлении указано о необходимости получения решения об отказе в предоставлении муниципальной услуги в форме документа на бумажном носителе, Уполномоченный орган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дня, следующего за днем принятия решения,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наличии в заявлении соответствующего указания, Уполномоченный орган не позднее рабочего дня, следующего за днем принятия решения об отказе в предоставлении муниципальной услуги, в порядке установленном соглашением о взаимодействии, в многофункциональный центр для выдачи заявителю.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Выдача</w:t>
      </w:r>
      <w:r w:rsidR="00CC4BC0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(направление) документов</w:t>
      </w:r>
      <w:r w:rsidR="00CC4BC0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по результатам 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Выдача документов по результатам предоставления муниципальной услуги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в многофункциональном центре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Основанием для начала процедуры выдачи документов является поступление в многофункциональный центр соответствующих документов, сформированных по результатам рассмотрения заявления, для выдачи заявителю и обращение заявителя для получения документов.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документ, удостоверяющий личность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расписка в получении документов (при ее наличии у заявителя).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Сотрудник ответственный за выдачу документов: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1) устанавливает личность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находит копию заявления и документы, подлежащие выдаче заявителю;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5) выдает документы заявителю;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6) вносит запись о выдаче документов Заявителю в АИС МФЦ;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многофункциональный центр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является выдача заявителю документов, являющихся результатом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Выдача (направление) документов по результатам предоставления муниципальной услуги в Уполномоченном органе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Для получения результатов предоставления муниципальной услуги заявитель предъявляет следующие документы: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документ, удостоверяющий личность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расписка в получении документов (при ее наличии у заявителя).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Сотрудник, ответственный за выдачу (направление) документов: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устанавливает личность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проверяет правомочия заявителя действовать от его имени при получении документов;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находит копию заявления и документы, подлежащие выдаче заявителю;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4) знакомит заявителя с перечнем выдаваемых документов (оглашает названия выдаваемых документов);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5) выдает документы заявителю;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6) регистрирует факт выдачи документов заявителю;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7) отказывает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 копии заявления, хранящейся в многофункциональном центре, проставляет отметку об отказе в получении документов путем внесения слов «Получить документы отказался», заверяет своей подписью.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 Не позднее следующего рабочего дня, со дня обращения заявителя в Уполномоченный орган, либо поступлении не выданных документов из многофункционального центра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 о вручении.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подачи документов в электронном виде, при получении результата предоставления муниципальной услуги, заявитель обязан предоставить в Уполномоченный орган оригиналы документов, с целью их сверки с данными документов и заявления поданными в электронном виде посредством Единого портала государственных услуг.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выдается, о чем составляется акт.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Направление документов по результатам рассмотрения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заявления и документов, необходимых для предоставления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муниципальной услуги,</w:t>
      </w:r>
      <w:r w:rsidR="000B3A8C" w:rsidRPr="004B6D15">
        <w:rPr>
          <w:b/>
          <w:bCs/>
          <w:sz w:val="26"/>
          <w:szCs w:val="28"/>
        </w:rPr>
        <w:t xml:space="preserve"> в форме электронных документов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Результатом выдачи (направления) заявителю результата предоставления муниципальной услуги является направление уведомления в личный кабинет заявителя на Портале государственных услуг содержащего результат оказания услуги.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Способом фиксации результата выполнения административной процедуры является появление отметки о дате поступления результата в личный кабинет заявителя на Портале государственных услуг, а также изменения статуса заявления в личном кабинете с «Находится в обработке» на «Готово».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личном кабинете на Портале государственных услуг заявителю предоставляется возможность распечатать результат услуги на бумажном носителе.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jc w:val="center"/>
        <w:rPr>
          <w:rFonts w:cs="Arial"/>
          <w:b/>
          <w:bCs/>
          <w:iCs/>
          <w:sz w:val="30"/>
          <w:szCs w:val="28"/>
        </w:rPr>
      </w:pPr>
      <w:r w:rsidRPr="004B6D15">
        <w:rPr>
          <w:rFonts w:cs="Arial"/>
          <w:b/>
          <w:bCs/>
          <w:iCs/>
          <w:sz w:val="30"/>
          <w:szCs w:val="28"/>
        </w:rPr>
        <w:t>IV. Формы контроля за исполнением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>Административного регламента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Порядок осуществления текущего контроля за соблюдением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исполнением ответственными должностными лицами положений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 xml:space="preserve">Административного регламента и иных нормативных </w:t>
      </w:r>
      <w:r w:rsidRPr="004B6D15">
        <w:rPr>
          <w:rFonts w:cs="Arial"/>
          <w:b/>
          <w:bCs/>
          <w:sz w:val="28"/>
          <w:szCs w:val="26"/>
        </w:rPr>
        <w:lastRenderedPageBreak/>
        <w:t>правовых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актов, устанавливающих требования к предоставлению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услуги, а также принятием ими решений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Текущий контроль за соблюдением и исполнением должностными лицами Уполномоченного органа учета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Управление образования администрации Крапивинского муниципального района.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Ответственность за предоставление муниципальной услуги и соблюдение сроков ее исполнения возлагается на руководителей образовательных учреждений, начальника Управления образования, директора многофункционального центра и заместителя главы администрации Крапивинского муниципального района по социальному развитию.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0B3A8C" w:rsidRPr="004B6D15" w:rsidRDefault="000B3A8C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Порядок и периодичность осуществления плановых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внеплановых проверок полноты и качества предоставления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услуги, в том числе порядок и формы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контроля за полнотой и качеством предоставления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Проверки полноты и качества предоставления муниципальной услуги осуществляются на основании локальных актов Уполномоченного органа.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Внеплановые проверки проводятся в связи с проверкой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Ответственность должностных лиц за решения и действия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(бездействие), принимаемые (осуществляемые) ими в ходе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предоставления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 результатам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Порядок и формы контроля за предоставлением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муниципальной услуги стороны граждан,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их объединений и организаций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целях осуществления оперативного контроля за ведением приема заявителей помещения приема и выдачи документов по мере технической возможности оснащаются системами видеонаблюдения, аудиозаписи и соответствующим программным обеспечением, позволяющими в режиме прямой трансляции осуществлять наблюдение за ведением приема на официальном сайте.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Контроль за исполнением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Уполномоченный орган, а также путем обжалования действий (бездействия) и решений, осуществляемых (принятых) в ходе исполнения Административного регламента, в вышестоящие органы.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jc w:val="center"/>
        <w:rPr>
          <w:rFonts w:cs="Arial"/>
          <w:b/>
          <w:bCs/>
          <w:iCs/>
          <w:sz w:val="30"/>
          <w:szCs w:val="28"/>
        </w:rPr>
      </w:pPr>
      <w:r w:rsidRPr="004B6D15">
        <w:rPr>
          <w:rFonts w:cs="Arial"/>
          <w:b/>
          <w:bCs/>
          <w:iCs/>
          <w:sz w:val="30"/>
          <w:szCs w:val="28"/>
        </w:rPr>
        <w:t>V. Досудебный (внесудебный) порядок обжалования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>решений и действий (бездействия) органа, предоставляющего</w:t>
      </w:r>
      <w:r w:rsidR="000B3A8C" w:rsidRPr="004B6D15">
        <w:rPr>
          <w:rFonts w:cs="Arial"/>
          <w:b/>
          <w:bCs/>
          <w:iCs/>
          <w:sz w:val="30"/>
          <w:szCs w:val="28"/>
        </w:rPr>
        <w:t xml:space="preserve"> </w:t>
      </w:r>
      <w:r w:rsidRPr="004B6D15">
        <w:rPr>
          <w:rFonts w:cs="Arial"/>
          <w:b/>
          <w:bCs/>
          <w:iCs/>
          <w:sz w:val="30"/>
          <w:szCs w:val="28"/>
        </w:rPr>
        <w:t>муниципальную услугу, а также его должностных лиц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Информация для заявителя о его праве подать жалобу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на решение и (или) действие (бездействие) Уполномоченного органа (или) его должностных лиц при предоставлении 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Заявители имеют право подать жалобу (приложение 5) на решение и (или) действие (бездействие) органа, предоставляющего муниципальную услугу, а также его должностных лиц при предоставлении муниципальной услуги.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lastRenderedPageBreak/>
        <w:t>Предмет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Предметом жалобы является нарушение прав и законных интересов заинтересованных лиц, противоправные решения, действия (бездействие) должностных лиц, нарушение положений Административного регламента.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Заинтересованное лицо может обратиться с жалобой, в том числе в следующих случаях: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нарушение срока регистрации запроса заявителя о предоставлении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нарушение срока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7) отказ органа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Жалоба должна содержать: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наименование органа, предоставляющего муниципальную услугу, должностного лица, предоставляющего муниципальную услугу, решения и действия (бездействие) которых обжалуются;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сведения об обжалуемых решениях и действиях (бездействии) Уполномоченного органа, его должностного лица;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доводы, на основании которых заявитель не согласен с решением и действием (бездействием) Уполномоченного органа, его должностного лица.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Заявителем могут быть представлены документы (при наличии), подтверждающие доводы такого лица, либо их копии.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Порядок подачи и рассмотрения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Жалоба направляется по почте, посредством официального сайта Уполномоченного органа в сети Интернет, Единого портала государственных </w:t>
      </w:r>
      <w:r w:rsidRPr="004B6D15">
        <w:rPr>
          <w:rFonts w:cs="Arial"/>
        </w:rPr>
        <w:lastRenderedPageBreak/>
        <w:t>услуг, через многофункциональный центр, а также может быть принята при личном приеме заявителя.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оформленная в соответствии с законодательством Российской Федерации доверенность (для физических лиц);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если жалоба подана заявителем в орган (должностному лицу),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 поступлении жалобы многофункциональный центр обеспечивает ее передачу в уполномоченный на ее рассмотрение орган в порядке и в сроки, которые установлены соглашением о взаимодействии, но не позднее следующего рабочего дня со дня поступления жалобы.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Сроки рассмотрения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Перечень оснований для приостановления рассмотрения жалобы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в случае, если возможность приостановления предусмотрена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законодательством Российской Федерации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Оснований для приостановления рассмотрения жалобы законодательством Российской Федерации не предусмотрено.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Результат рассмотрения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 результатам рассмотрения жалобы принимается одно из следующих решений: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удовлетворить жалобу;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отказать в удовлетворении жалобы.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удовлетворении жалобы отказывается в следующих случаях: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наличие решения по жалобе, принятого ранее в отношении того же заявителя и по тому же предмету жалобы.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Уполномоченный орган, вправе оставить жалобу без ответа в следующих случаях: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  <w:b/>
          <w:bCs/>
          <w:sz w:val="28"/>
          <w:szCs w:val="26"/>
        </w:rPr>
        <w:t>Порядок информирования заявителя о результатах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рассмотрения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Не позднее дня, следующего за днем принятия решения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ответе по результатам рассмотрения жалобы указываются: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1)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3) фамилия, имя, отчество (при наличии) или наименование заявителя;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4) основания для принятия решения по жалобе;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5) принятое по жалобе решение;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7) сведения о порядке обжалования принятого по жалобе решения.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Порядок обжалования решения по жалобе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Заявитель вправе обжаловать решения, принятые по результатам рассмотрения жалобы, в вышестоящий орган, осуществляющий контроль за деятельностью Уполномоченного органа, а также в судебном порядке.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Право заинтересованного лица на получение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информации и документов, необходимых для обоснования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рассмотрения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Заинтересованное лицо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Способы информирования заявителей о порядке подачи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и рассмотрения жалобы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Информация о порядке подачи и рассмотрения жалобы размещается на официальном сайте Уполномоченного органа в сети Интернет, Едином портале государственных услуг, информационных стендах в помещениях приема и выдачи документов, в том числе в помещениях многофункциональных центров, а также предоставляется непосредственно сотрудниками Уполномоченного органа, многофункциональных центров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0B3A8C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Приложение 1</w:t>
      </w:r>
    </w:p>
    <w:p w:rsidR="00B729FA" w:rsidRPr="004B6D15" w:rsidRDefault="00B729FA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БЛОК-СХЕМА</w:t>
      </w:r>
    </w:p>
    <w:p w:rsidR="00B729FA" w:rsidRPr="004B6D15" w:rsidRDefault="00B729FA" w:rsidP="00CC4BC0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6"/>
      </w:tblGrid>
      <w:tr w:rsidR="00B729FA" w:rsidRPr="004B6D15" w:rsidTr="00B729FA">
        <w:trPr>
          <w:trHeight w:val="757"/>
          <w:jc w:val="center"/>
        </w:trPr>
        <w:tc>
          <w:tcPr>
            <w:tcW w:w="7366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Начало исполнения услуги:</w:t>
            </w:r>
          </w:p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Заявитель обращается (устно или письменно) с комплектом документом, необходимых для предоставления муниципальной услуги</w:t>
            </w:r>
          </w:p>
        </w:tc>
      </w:tr>
    </w:tbl>
    <w:p w:rsidR="00B729FA" w:rsidRPr="004B6D15" w:rsidRDefault="002862CA" w:rsidP="00CC4BC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55168" behindDoc="0" locked="0" layoutInCell="1" allowOverlap="1">
                <wp:simplePos x="0" y="0"/>
                <wp:positionH relativeFrom="column">
                  <wp:posOffset>3023869</wp:posOffset>
                </wp:positionH>
                <wp:positionV relativeFrom="paragraph">
                  <wp:posOffset>34925</wp:posOffset>
                </wp:positionV>
                <wp:extent cx="0" cy="447675"/>
                <wp:effectExtent l="76200" t="0" r="76200" b="47625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51B0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0" o:spid="_x0000_s1026" type="#_x0000_t32" style="position:absolute;margin-left:238.1pt;margin-top:2.75pt;width:0;height:35.25pt;z-index:2516551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GnNGgIAAN8DAAAOAAAAZHJzL2Uyb0RvYy54bWysU0tu2zAQ3RfoHQjua9lu4gSC5Szsppug&#10;NZD0ABOKkojyB5K17F3aC+QIvUI3XfSDnEG6UYeU7TTtrqgWA5LD9zhv5ml+sVWSbLjzwuiCTkZj&#10;SrhmphS6Lui7m8sX55T4ALoEaTQv6I57erF4/mze2pxPTWNkyR1BEu3z1ha0CcHmWeZZwxX4kbFc&#10;Y7IyTkHArauz0kGL7Epm0/F4lrXGldYZxr3H09WQpIvEX1WchbdV5XkgsqBYW0jRpXgbY7aYQ147&#10;sI1g+zLgH6pQIDQ+eqRaQQDywYm/qJRgznhThREzKjNVJRhPGlDNZPyHmusGLE9asDneHtvk/x8t&#10;e7NZOyLKgk6xPRoUzqj73N/1993P7kt/T/qP3QOG/lN/133tfnTfu4fuG8HL2LnW+hwJlnrtona2&#10;1df2yrD3HnPZk2TceDtc21ZOxesonmzTJHbHSfBtIGw4ZHh6cnI2OzuNT2WQH3DW+fCaG0XioqA+&#10;OBB1E5ZGaxy3cZM0CNhc+TAAD4D4qDaXQko8h1xq0hZ09vIUhTNA71USAi6VxW54XVMCskZTs+AS&#10;ozdSlBEdwX7nl9KRDaCv0I6laW+wdkok+IAJFJS+felPoLGcFfhmAKfUYEMlAv4LUqiCnh/RkAcQ&#10;8pUuSdhZHE5wAnQt+Z5Z6lgNT07fC37sdVzdmnK3doeBoItSL/eOjzb9fZ/G9vhfLn4BAAD//wMA&#10;UEsDBBQABgAIAAAAIQDpK4Ui3AAAAAgBAAAPAAAAZHJzL2Rvd25yZXYueG1sTI/BTsMwEETvSPyD&#10;tUhcEHVaaIpCNlWFxKlIEYUP2MaLE4jXUey2ga/HiAMcRzOaeVOuJ9erI4+h84Iwn2WgWBpvOrEI&#10;ry+P13egQiQx1HthhE8OsK7Oz0oqjD/JMx930apUIqEghDbGodA6NC07CjM/sCTvzY+OYpKj1Wak&#10;Uyp3vV5kWa4ddZIWWhr4oeXmY3dwCHxFUs/r7Ov9qY7Djd3UdrvViJcX0+YeVOQp/oXhBz+hQ5WY&#10;9v4gJqge4XaVL1IUYbkElfxfvUdY5RnoqtT/D1TfAAAA//8DAFBLAQItABQABgAIAAAAIQC2gziS&#10;/gAAAOEBAAATAAAAAAAAAAAAAAAAAAAAAABbQ29udGVudF9UeXBlc10ueG1sUEsBAi0AFAAGAAgA&#10;AAAhADj9If/WAAAAlAEAAAsAAAAAAAAAAAAAAAAALwEAAF9yZWxzLy5yZWxzUEsBAi0AFAAGAAgA&#10;AAAhAFzIac0aAgAA3wMAAA4AAAAAAAAAAAAAAAAALgIAAGRycy9lMm9Eb2MueG1sUEsBAi0AFAAG&#10;AAgAAAAhAOkrhSL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46"/>
      </w:tblGrid>
      <w:tr w:rsidR="00B729FA" w:rsidRPr="004B6D15" w:rsidTr="00B729FA">
        <w:trPr>
          <w:trHeight w:val="610"/>
          <w:jc w:val="center"/>
        </w:trPr>
        <w:tc>
          <w:tcPr>
            <w:tcW w:w="6946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Проверка оснований для приема документов</w:t>
            </w:r>
          </w:p>
        </w:tc>
      </w:tr>
    </w:tbl>
    <w:p w:rsidR="00B729FA" w:rsidRPr="004B6D15" w:rsidRDefault="002862CA" w:rsidP="00CC4BC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56192" behindDoc="0" locked="0" layoutInCell="1" allowOverlap="1">
                <wp:simplePos x="0" y="0"/>
                <wp:positionH relativeFrom="column">
                  <wp:posOffset>3023869</wp:posOffset>
                </wp:positionH>
                <wp:positionV relativeFrom="paragraph">
                  <wp:posOffset>33020</wp:posOffset>
                </wp:positionV>
                <wp:extent cx="0" cy="466725"/>
                <wp:effectExtent l="76200" t="0" r="76200" b="4762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67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1A95F" id="Прямая со стрелкой 21" o:spid="_x0000_s1026" type="#_x0000_t32" style="position:absolute;margin-left:238.1pt;margin-top:2.6pt;width:0;height:36.75pt;z-index:2516561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zJGgIAAN8DAAAOAAAAZHJzL2Uyb0RvYy54bWysU0tyEzEQ3VPFHVTa47ENMakpj7OICZsU&#10;pCrhAB2NZkaFfqUWHnsXuECOwBXYsOBTOcP4RrRkxyGwo5hFl6TWe+rX/WZ+sjaarWRA5WzFJ6Mx&#10;Z9IKVyvbVvzd1dmzY84wgq1BOysrvpHITxZPn8x7X8qp65yuZWBEYrHsfcW7GH1ZFCg6aQBHzktL&#10;ycYFA5G2oS3qAD2xG11Mx+NZ0btQ++CERKTT5S7JF5m/aaSIb5sGZWS64lRbzDHkeJ1isZhD2Qbw&#10;nRL7MuAfqjCgLD16oFpCBPYhqL+ojBLBoWviSDhTuKZRQmYNpGYy/kPNZQdeZi3UHPSHNuH/oxVv&#10;VheBqbri0wlnFgzNaPi8vdneDj+HL9tbtv043FHYftreDF+HH8P34W74xugyda73WBLBqb0ISbtY&#10;20t/7sR7pFzxKJk26HfX1k0w6TqJZ+s8ic1hEnIdmdgdCjp9MZu9nB6lpwoo73E+YHwtnWFpUXGM&#10;AVTbxVNnLY3bhUkeBKzOMe6A94D0qHVnSms6h1Jb1ld89vyIfCGAvNdoiLQ0nrqBtuUMdEumFjFk&#10;RnRa1QmdwLjBUx3YCshXZMfa9VdUO2caMFKCBOVvX/ojaCpnCdjtwDm1s6FRkf4FrUzFjw9oKCMo&#10;/crWLG48DScGBbbVcs+sbapGZqfvBT/0Oq2uXb25CPcDIRflXu4dn2z6+z6P7eG/XPwCAAD//wMA&#10;UEsDBBQABgAIAAAAIQCsyPMt3AAAAAgBAAAPAAAAZHJzL2Rvd25yZXYueG1sTI9BS8NAEIXvgv9h&#10;GcGL2E2rNiVmUorgqUKw+gOm2XETzc6G7LaN/npXPOhpeLzHm++V68n16shj6LwgzGcZKJbGm04s&#10;wuvL4/UKVIgkhnovjPDJAdbV+VlJhfEneebjLlqVSiQUhNDGOBRah6ZlR2HmB5bkvfnRUUxytNqM&#10;dErlrteLLFtqR52kDy0N/NBy87E7OAS+Iqnndfb1/lTH4cZuarvdasTLi2lzDyryFP/C8IOf0KFK&#10;THt/EBNUj3CbLxcpinCXTvJ/9R4hX+Wgq1L/H1B9AwAA//8DAFBLAQItABQABgAIAAAAIQC2gziS&#10;/gAAAOEBAAATAAAAAAAAAAAAAAAAAAAAAABbQ29udGVudF9UeXBlc10ueG1sUEsBAi0AFAAGAAgA&#10;AAAhADj9If/WAAAAlAEAAAsAAAAAAAAAAAAAAAAALwEAAF9yZWxzLy5yZWxzUEsBAi0AFAAGAAgA&#10;AAAhANlqjMkaAgAA3wMAAA4AAAAAAAAAAAAAAAAALgIAAGRycy9lMm9Eb2MueG1sUEsBAi0AFAAG&#10;AAgAAAAhAKzI8y3cAAAACAEAAA8AAAAAAAAAAAAAAAAAdA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3"/>
      </w:tblGrid>
      <w:tr w:rsidR="00B729FA" w:rsidRPr="004B6D15" w:rsidTr="00B729FA">
        <w:trPr>
          <w:trHeight w:val="561"/>
        </w:trPr>
        <w:tc>
          <w:tcPr>
            <w:tcW w:w="7083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Прием и регистрация заявления и необходимых документов</w:t>
            </w:r>
          </w:p>
          <w:p w:rsidR="00B729FA" w:rsidRPr="004B6D15" w:rsidRDefault="00B729FA" w:rsidP="00CC4BC0">
            <w:pPr>
              <w:rPr>
                <w:rFonts w:cs="Arial"/>
              </w:rPr>
            </w:pP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2862CA" w:rsidP="00CC4BC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>
                <wp:simplePos x="0" y="0"/>
                <wp:positionH relativeFrom="column">
                  <wp:posOffset>3023869</wp:posOffset>
                </wp:positionH>
                <wp:positionV relativeFrom="paragraph">
                  <wp:posOffset>59690</wp:posOffset>
                </wp:positionV>
                <wp:extent cx="0" cy="485775"/>
                <wp:effectExtent l="76200" t="0" r="76200" b="4762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85E9B" id="Прямая со стрелкой 22" o:spid="_x0000_s1026" type="#_x0000_t32" style="position:absolute;margin-left:238.1pt;margin-top:4.7pt;width:0;height:38.25pt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8MKGwIAAN8DAAAOAAAAZHJzL2Uyb0RvYy54bWysU01uEzEU3iNxB8t7MkkgbTTKpIuEsqmg&#10;UssBXj2eGQv/yTaZZFe4QI/AFdiwKKCeYeZGPHuSlMIOMYsn28/f5/e9983ibKsk2XDnhdEFnYzG&#10;lHDNTCl0XdD31+cv5pT4ALoEaTQv6I57erZ8/mzR2pxPTWNkyR1BEu3z1ha0CcHmWeZZwxX4kbFc&#10;Y7IyTkHArauz0kGL7Epm0/H4JGuNK60zjHuPp+shSZeJv6o4C++qyvNAZEGxtpCiS/Emxmy5gLx2&#10;YBvB9mXAP1ShQGh89Ei1hgDkoxN/USnBnPGmCiNmVGaqSjCeNKCayfgPNVcNWJ60YHO8PbbJ/z9a&#10;9nZz6YgoCzqdUqJB4Yy6L/1tf9f97L72d6T/1D1g6D/3t9237kf3vXvo7glexs611udIsNKXLmpn&#10;W31lLwz74DGXPUnGjbfDtW3lVLyO4sk2TWJ3nATfBsKGQ4anr+az09NZfCqD/ICzzoc33CgSFwX1&#10;wYGom7AyWuO4jZukQcDmwocBeADER7U5F1LiOeRSk7agJy9n6AsG6L1KQsClstgNr2tKQNZoahZc&#10;YvRGijKiI9jv/Eo6sgH0FdqxNO011k6JBB8wgYLSty/9CTSWswbfDOCUGmyoRMB/QQpV0PkRDXkA&#10;IV/rkoSdxeEEJ0DXku+ZpY7V8OT0veDHXsfVjSl3l+4wEHRR6uXe8dGmv+/T2B7/y+UvAAAA//8D&#10;AFBLAwQUAAYACAAAACEAhFv/ONwAAAAIAQAADwAAAGRycy9kb3ducmV2LnhtbEyPwU7DMBBE70j8&#10;g7VIXBB1WkppQzZVhcSpSBGFD9jGixOI11HstoGvx4gDHEczmnlTrEfXqSMPofWCMJ1koFhqb1qx&#10;CK8vj9dLUCGSGOq8MMInB1iX52cF5caf5JmPu2hVKpGQE0ITY59rHeqGHYWJ71mS9+YHRzHJwWoz&#10;0CmVu07PsmyhHbWSFhrq+aHh+mN3cAh8RVJNq+zr/amK/Y3dVHa71YiXF+PmHlTkMf6F4Qc/oUOZ&#10;mPb+ICaoDmF+t5ilKMJqDir5v3qPsLxdgS4L/f9A+Q0AAP//AwBQSwECLQAUAAYACAAAACEAtoM4&#10;kv4AAADhAQAAEwAAAAAAAAAAAAAAAAAAAAAAW0NvbnRlbnRfVHlwZXNdLnhtbFBLAQItABQABgAI&#10;AAAAIQA4/SH/1gAAAJQBAAALAAAAAAAAAAAAAAAAAC8BAABfcmVscy8ucmVsc1BLAQItABQABgAI&#10;AAAAIQAzj8MKGwIAAN8DAAAOAAAAAAAAAAAAAAAAAC4CAABkcnMvZTJvRG9jLnhtbFBLAQItABQA&#10;BgAIAAAAIQCEW/843AAAAAgBAAAPAAAAAAAAAAAAAAAAAHU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44"/>
      </w:tblGrid>
      <w:tr w:rsidR="00B729FA" w:rsidRPr="004B6D15" w:rsidTr="00B729FA">
        <w:trPr>
          <w:trHeight w:val="693"/>
        </w:trPr>
        <w:tc>
          <w:tcPr>
            <w:tcW w:w="7044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Рассмотрение заявления и необходимых документов</w:t>
            </w: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2862CA" w:rsidP="00CC4BC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2775584</wp:posOffset>
                </wp:positionH>
                <wp:positionV relativeFrom="paragraph">
                  <wp:posOffset>384175</wp:posOffset>
                </wp:positionV>
                <wp:extent cx="514985" cy="0"/>
                <wp:effectExtent l="28893" t="9207" r="66357" b="47308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1498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70EAA" id="Прямая со стрелкой 2" o:spid="_x0000_s1026" type="#_x0000_t32" style="position:absolute;margin-left:218.55pt;margin-top:30.25pt;width:40.55pt;height:0;rotation:90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dFbwIAAJAEAAAOAAAAZHJzL2Uyb0RvYy54bWysVEtu2zAQ3RfoHQjubUmO7DpC5KCQ7G7S&#10;NkDSA9AiZRGlSIFkLBtFgbQXyBF6hW666Ac5g3yjDinHqdtNUdQLmp/hmzePb3R2vqkFWjNtuJIp&#10;joYhRkwWinK5SvGb68VgipGxRFIilGQp3jKDz2dPn5y1TcJGqlKCMo0ARJqkbVJcWdskQWCKitXE&#10;DFXDJByWStfEwlKvAqpJC+i1CEZhOAlapWmjVcGMgd28P8Qzj1+WrLCvy9Iwi0SKgZv1o/bj0o3B&#10;7IwkK02aihd7GuQfWNSES0h6gMqJJehG8z+gal5oZVRph4WqA1WWvGC+BqgmCn+r5qoiDfO1gDim&#10;Ochk/h9s8Wp9qRGnKR5hJEkNT9R92t3u7rof3efdHdp96O5h2H3c3XZfuu/dt+6++4pGTre2MQlc&#10;z+SldpUXG3nVXKjirUFSZRWRK+b5X28bAI3cjeDoiluYBrIv25eKQgy5scqLuCl1jbSCxxrHofv5&#10;XRALbfzLbQ8vxzYWFbA5juLT6Rij4uEoIIlDccQabewLpmrkJik2VhO+qmympAR7KB15dLK+MNZx&#10;fLzgLku14EJ4lwiJ2hRPTsY9HaMEp+7QhRm9WmZCozVxPus592BHYTW34HbB6xRPD0EkqRihc0l9&#10;Fku4gDmyXjarOQgpGHapa0YxEgz6zM16eCFdepAB2O9nve/enYan8+l8Gg/i0WQ+iMM8HzxfZPFg&#10;soiejfOTPMvy6L0rPYqTilPKpCvmoQei+O88tu/G3r2HLjioFhyje3mB7MO/J+1d4YzQW2qp6PZS&#10;u+qcQcD2Pnjfoq6vfl37qMcPyewnAAAA//8DAFBLAwQUAAYACAAAACEAMiCXT94AAAAKAQAADwAA&#10;AGRycy9kb3ducmV2LnhtbEyPQUvDQBCF74L/YRnBm92NqEljNqUKBelBsErB2zY7ZoPZ2TS7beO/&#10;d8SDHue9jzfvVYvJ9+KIY+wCachmCgRSE2xHrYa319VVASImQ9b0gVDDF0ZY1OdnlSltONELHjep&#10;FRxCsTQaXEpDKWVsHHoTZ2FAYu8jjN4kPsdW2tGcONz38lqpO+lNR/zBmQEfHTafm4PXsM/ew/Zp&#10;/7xcr26LbSFzt1bqQevLi2l5DyLhlP5g+KnP1aHmTrtwIBtFr+Emz3NG2ZjPQTDwK+xYUJkCWVfy&#10;/4T6GwAA//8DAFBLAQItABQABgAIAAAAIQC2gziS/gAAAOEBAAATAAAAAAAAAAAAAAAAAAAAAABb&#10;Q29udGVudF9UeXBlc10ueG1sUEsBAi0AFAAGAAgAAAAhADj9If/WAAAAlAEAAAsAAAAAAAAAAAAA&#10;AAAALwEAAF9yZWxzLy5yZWxzUEsBAi0AFAAGAAgAAAAhABi7J0VvAgAAkAQAAA4AAAAAAAAAAAAA&#10;AAAALgIAAGRycy9lMm9Eb2MueG1sUEsBAi0AFAAGAAgAAAAhADIgl0/eAAAACgEAAA8AAAAAAAAA&#10;AAAAAAAAyQQAAGRycy9kb3ducmV2LnhtbFBLBQYAAAAABAAEAPMAAADUBQAAAAA=&#10;" strokeweight=".5pt">
                <v:stroke endarrow="block" joinstyle="miter"/>
              </v:shape>
            </w:pict>
          </mc:Fallback>
        </mc:AlternateConten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8"/>
      </w:tblGrid>
      <w:tr w:rsidR="00B729FA" w:rsidRPr="004B6D15" w:rsidTr="00B729FA">
        <w:trPr>
          <w:trHeight w:val="630"/>
          <w:jc w:val="center"/>
        </w:trPr>
        <w:tc>
          <w:tcPr>
            <w:tcW w:w="7138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Проверка оснований для отказа в предоставлении муниципальной услуги</w:t>
            </w:r>
          </w:p>
        </w:tc>
      </w:tr>
    </w:tbl>
    <w:p w:rsidR="00B729FA" w:rsidRPr="004B6D15" w:rsidRDefault="002862CA" w:rsidP="00CC4BC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3033395</wp:posOffset>
                </wp:positionH>
                <wp:positionV relativeFrom="paragraph">
                  <wp:posOffset>59690</wp:posOffset>
                </wp:positionV>
                <wp:extent cx="9525" cy="504825"/>
                <wp:effectExtent l="38100" t="0" r="6667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ECF27" id="Прямая со стрелкой 25" o:spid="_x0000_s1026" type="#_x0000_t32" style="position:absolute;margin-left:238.85pt;margin-top:4.7pt;width: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fpYHQIAAOIDAAAOAAAAZHJzL2Uyb0RvYy54bWysU0tyEzEQ3VPFHVTa43EMTpkpj7NICJsU&#10;uCrhAB2NZkaFfqUWHnsXuECOwBXYsOBTOcP4RrRkxySwo5hFlzStfnqv+2l+sjaarWRA5WzFj0Zj&#10;zqQVrla2rfi7q/NnM84wgq1BOysrvpHITxZPn8x7X8qJ65yuZWAEYrHsfcW7GH1ZFCg6aQBHzktL&#10;ycYFA5G2oS3qAD2hG11MxuPjoneh9sEJiUh/z3ZJvsj4TSNFfNs0KCPTFSduMceQ43WKxWIOZRvA&#10;d0rsacA/sDCgLF16gDqDCOxDUH9BGSWCQ9fEkXCmcE2jhMwaSM3R+A81lx14mbVQc9Af2oT/D1a8&#10;WS0DU3XFJ1POLBia0fB5e7O9HX4OX7a3bPtxuKOw/bS9Gb4OP4bvw93wjdFh6lzvsSSAU7sMSbtY&#10;20t/4cR7pFzxKJk26HfH1k0w6TiJZ+s8ic1hEnIdmaCfL6eJjqDEdPxitrutgPK+1AeMr6UzLC0q&#10;jjGAart46qylibtwlGcBqwuMiQqU9wXpXuvOldZ58NqyvuLHz6dkDQFkv0ZDpKXx1BC0LWegW/K1&#10;iCEjotOqTtUJBzd4qgNbAVmLHFm7/oroc6YBIyVIU/5So4jBo9JE5wyw2xXn1M6JRkV6DlqZis8O&#10;1VBGUPqVrVnceJpPDApsq+UeWdvERmaz7wX/bndaXbt6swz3MyEjZUJ70yenPtzT+uHTXPwCAAD/&#10;/wMAUEsDBBQABgAIAAAAIQCmVQ0t3gAAAAgBAAAPAAAAZHJzL2Rvd25yZXYueG1sTI/NTsMwEITv&#10;SLyDtUhcUOu0ROSHOFWFxKlIEYUH2MZbJxCvo9htA0+POcFxNKOZb6rNbAdxpsn3jhWslgkI4tbp&#10;no2C97fnRQ7CB2SNg2NS8EUeNvX1VYWldhd+pfM+GBFL2JeooAthLKX0bUcW/dKNxNE7usliiHIy&#10;Uk94ieV2kOskeZAWe44LHY701FH7uT9ZBXSH3Kya5PvjpQnjvdk2ZreTSt3ezNtHEIHm8BeGX/yI&#10;DnVkOrgTay8GBWmWZTGqoEhBRD/NijWIg4I8L0DWlfx/oP4BAAD//wMAUEsBAi0AFAAGAAgAAAAh&#10;ALaDOJL+AAAA4QEAABMAAAAAAAAAAAAAAAAAAAAAAFtDb250ZW50X1R5cGVzXS54bWxQSwECLQAU&#10;AAYACAAAACEAOP0h/9YAAACUAQAACwAAAAAAAAAAAAAAAAAvAQAAX3JlbHMvLnJlbHNQSwECLQAU&#10;AAYACAAAACEAjJX6WB0CAADiAwAADgAAAAAAAAAAAAAAAAAuAgAAZHJzL2Uyb0RvYy54bWxQSwEC&#10;LQAUAAYACAAAACEAplUNLd4AAAAIAQAADwAAAAAAAAAAAAAAAAB3BAAAZHJzL2Rvd25yZXYueG1s&#10;UEsFBgAAAAAEAAQA8wAAAII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5"/>
      </w:tblGrid>
      <w:tr w:rsidR="00B729FA" w:rsidRPr="004B6D15" w:rsidTr="00B729FA">
        <w:trPr>
          <w:trHeight w:val="700"/>
        </w:trPr>
        <w:tc>
          <w:tcPr>
            <w:tcW w:w="7135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Подготовка документов по результатам рассмотрения заявления и необходимых документов</w:t>
            </w: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2862CA" w:rsidP="00CC4BC0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298" distR="114298" simplePos="0" relativeHeight="251660288" behindDoc="0" locked="0" layoutInCell="1" allowOverlap="1">
                <wp:simplePos x="0" y="0"/>
                <wp:positionH relativeFrom="column">
                  <wp:posOffset>3042919</wp:posOffset>
                </wp:positionH>
                <wp:positionV relativeFrom="paragraph">
                  <wp:posOffset>124460</wp:posOffset>
                </wp:positionV>
                <wp:extent cx="0" cy="504825"/>
                <wp:effectExtent l="76200" t="0" r="76200" b="476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A2AC5A" id="Прямая со стрелкой 26" o:spid="_x0000_s1026" type="#_x0000_t32" style="position:absolute;margin-left:239.6pt;margin-top:9.8pt;width:0;height:39.75pt;z-index:25166028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RQGgIAAN8DAAAOAAAAZHJzL2Uyb0RvYy54bWysU01uEzEU3iNxB8t7MkkgUTXKpIuEsqkg&#10;UssBXj2eGQv/yTaZZFe4QI/AFdiwoKCeYeZGPHuSlMIOMYsn28/f5/e9983ifKck2XLnhdEFnYzG&#10;lHDNTCl0XdD31xcvzijxAXQJ0mhe0D339Hz5/NmitTmfmsbIkjuCJNrnrS1oE4LNs8yzhivwI2O5&#10;xmRlnIKAW1dnpYMW2ZXMpuPxPGuNK60zjHuPp+shSZeJv6o4C++qyvNAZEGxtpCiS/Emxmy5gLx2&#10;YBvBDmXAP1ShQGh89ES1hgDkoxN/USnBnPGmCiNmVGaqSjCeNKCayfgPNVcNWJ60YHO8PbXJ/z9a&#10;9na7cUSUBZ3OKdGgcEbdl/62v+t+dl/7O9J/6h4w9J/72+5b96O77x667wQvY+da63MkWOmNi9rZ&#10;Tl/ZS8M+eMxlT5Jx4+1wbVc5Fa+jeLJLk9ifJsF3gbDhkOHpbPzqbDqLT2WQH3HW+fCGG0XioqA+&#10;OBB1E1ZGaxy3cZM0CNhe+jAAj4D4qDYXQko8h1xq0hZ0/nKGvmCA3qskBFwqi93wuqYEZI2mZsEl&#10;Rm+kKCM6gv3er6QjW0BfoR1L015j7ZRI8AETKCh9h9KfQGM5a/DNAE6pwYZKBPwXpFAFPTuhIQ8g&#10;5GtdkrC3OJzgBOha8gOz1LEanpx+EPzY67i6MeV+444DQRelXh4cH236+z6N7fG/XP4CAAD//wMA&#10;UEsDBBQABgAIAAAAIQAYZXk43QAAAAkBAAAPAAAAZHJzL2Rvd25yZXYueG1sTI/BTsMwDIbvSLxD&#10;ZCQuaEs70FhL02lC4jSkaoMH8BrTFhqnarKt8PQYcYCj/X/6/blYT65XJxpD59lAOk9AEdfedtwY&#10;eH15mq1AhYhssfdMBj4pwLq8vCgwt/7MOzrtY6OkhEOOBtoYh1zrULfkMMz9QCzZmx8dRhnHRtsR&#10;z1Luer1IkqV22LFcaHGgx5bqj/3RGaAb5Cqtkq/35yoOt82marZbbcz11bR5ABVpin8w/OiLOpTi&#10;dPBHtkH1Bu7us4WgEmRLUAL8Lg4GsiwFXRb6/wflNwAAAP//AwBQSwECLQAUAAYACAAAACEAtoM4&#10;kv4AAADhAQAAEwAAAAAAAAAAAAAAAAAAAAAAW0NvbnRlbnRfVHlwZXNdLnhtbFBLAQItABQABgAI&#10;AAAAIQA4/SH/1gAAAJQBAAALAAAAAAAAAAAAAAAAAC8BAABfcmVscy8ucmVsc1BLAQItABQABgAI&#10;AAAAIQDraxRQGgIAAN8DAAAOAAAAAAAAAAAAAAAAAC4CAABkcnMvZTJvRG9jLnhtbFBLAQItABQA&#10;BgAIAAAAIQAYZXk43QAAAAkBAAAPAAAAAAAAAAAAAAAAAHQEAABkcnMvZG93bnJldi54bWxQSwUG&#10;AAAAAAQABADzAAAAfg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tbl>
      <w:tblPr>
        <w:tblpPr w:leftFromText="180" w:rightFromText="180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25"/>
      </w:tblGrid>
      <w:tr w:rsidR="00B729FA" w:rsidRPr="004B6D15" w:rsidTr="00B729FA">
        <w:trPr>
          <w:trHeight w:val="987"/>
        </w:trPr>
        <w:tc>
          <w:tcPr>
            <w:tcW w:w="7225" w:type="dxa"/>
          </w:tcPr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Завершение исполнения муниципальной</w:t>
            </w:r>
          </w:p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Услуги:</w:t>
            </w:r>
          </w:p>
          <w:p w:rsidR="00B729FA" w:rsidRPr="004B6D15" w:rsidRDefault="00B729FA" w:rsidP="00CC4BC0">
            <w:pPr>
              <w:rPr>
                <w:rFonts w:cs="Arial"/>
              </w:rPr>
            </w:pPr>
            <w:r w:rsidRPr="004B6D15">
              <w:rPr>
                <w:rFonts w:cs="Arial"/>
              </w:rPr>
              <w:t>Выдача (направление) документов по результатам предоставления муниципальной услуги</w:t>
            </w: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0B3A8C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Приложение 2</w:t>
      </w:r>
    </w:p>
    <w:p w:rsidR="00B729FA" w:rsidRPr="004B6D15" w:rsidRDefault="00B729FA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Прием граждан в Управлении образования</w:t>
      </w:r>
      <w:r w:rsidR="000B3A8C" w:rsidRPr="004B6D15">
        <w:rPr>
          <w:rFonts w:cs="Arial"/>
          <w:b/>
          <w:bCs/>
          <w:sz w:val="28"/>
          <w:szCs w:val="26"/>
        </w:rPr>
        <w:t xml:space="preserve"> </w:t>
      </w:r>
      <w:r w:rsidRPr="004B6D15">
        <w:rPr>
          <w:rFonts w:cs="Arial"/>
          <w:b/>
          <w:bCs/>
          <w:sz w:val="28"/>
          <w:szCs w:val="26"/>
        </w:rPr>
        <w:t>администрации Крапивинского муниципального района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Адрес управления: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Ул. Юбилейная, 11, </w:t>
      </w:r>
      <w:proofErr w:type="spellStart"/>
      <w:r w:rsidRPr="004B6D15">
        <w:rPr>
          <w:rFonts w:cs="Arial"/>
        </w:rPr>
        <w:t>пгт</w:t>
      </w:r>
      <w:proofErr w:type="spellEnd"/>
      <w:r w:rsidRPr="004B6D15">
        <w:rPr>
          <w:rFonts w:cs="Arial"/>
        </w:rPr>
        <w:t>. Крапивинский,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Крапивинского района</w:t>
      </w:r>
      <w:r w:rsidR="00CC4BC0" w:rsidRPr="004B6D15">
        <w:rPr>
          <w:rFonts w:cs="Arial"/>
        </w:rPr>
        <w:t xml:space="preserve">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Кемеровской области, 652440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Телефоны: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начальник управления образования: 22 -2-36;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заместитель начальника управления образования: 22-2-12;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методисты по общему образованию: 21-1-22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методист по дошкольному образованию: 21-0-73;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методист по воспитательной работе и дополнительному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образованию: 22-1-47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главный специалист по кадровой работе: 22-2-14.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Адрес сайта: </w:t>
      </w:r>
      <w:hyperlink r:id="rId8" w:history="1">
        <w:r w:rsidRPr="004B6D15">
          <w:rPr>
            <w:rStyle w:val="a8"/>
            <w:rFonts w:cs="Arial"/>
            <w:color w:val="auto"/>
          </w:rPr>
          <w:t>http://krap-edu.ru</w:t>
        </w:r>
      </w:hyperlink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Адрес электронной почты: </w:t>
      </w:r>
      <w:hyperlink r:id="rId9" w:history="1">
        <w:r w:rsidRPr="004B6D15">
          <w:rPr>
            <w:rStyle w:val="a8"/>
            <w:rFonts w:cs="Arial"/>
            <w:color w:val="auto"/>
          </w:rPr>
          <w:t>uo_krap@kemtel.ru</w:t>
        </w:r>
      </w:hyperlink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Часы работы: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понедельник - пятница с 8.30 до 17.30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Перерыв: с 13.00 час. до 14.00 час.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Прием граждан по личным вопросам нач</w:t>
      </w:r>
      <w:r w:rsidR="00CC4BC0" w:rsidRPr="004B6D15">
        <w:rPr>
          <w:rFonts w:cs="Arial"/>
        </w:rPr>
        <w:t>альником управления образования</w:t>
      </w:r>
      <w:r w:rsidRPr="004B6D15">
        <w:rPr>
          <w:rFonts w:cs="Arial"/>
        </w:rPr>
        <w:t xml:space="preserve">: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вторник каждой недели с 10.00 до 14.00 часов.</w:t>
      </w:r>
      <w:bookmarkStart w:id="2" w:name="sub_2000"/>
    </w:p>
    <w:bookmarkEnd w:id="2"/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Информация о Муниципальном автономном учреждении «Многофункциональный центр предоставления государственных и муниципальных услуг» Крапивинского муниципального района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lastRenderedPageBreak/>
        <w:t>Адрес МФЦ: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Ул. Советская, 16, </w:t>
      </w:r>
      <w:proofErr w:type="spellStart"/>
      <w:r w:rsidRPr="004B6D15">
        <w:rPr>
          <w:rFonts w:cs="Arial"/>
        </w:rPr>
        <w:t>пгт</w:t>
      </w:r>
      <w:proofErr w:type="spellEnd"/>
      <w:r w:rsidRPr="004B6D15">
        <w:rPr>
          <w:rFonts w:cs="Arial"/>
        </w:rPr>
        <w:t>. Крапивинский,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Крапивинского района</w:t>
      </w:r>
      <w:r w:rsidR="00CC4BC0" w:rsidRPr="004B6D15">
        <w:rPr>
          <w:rFonts w:cs="Arial"/>
        </w:rPr>
        <w:t xml:space="preserve"> 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Кемеровской области, 652440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Телефоны: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директор: 21 -2-22;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заместитель директора: 22-7-52;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главный специалист информационно аналитического отдела: 22-4-78;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специалисты: 22-2-22.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Адрес сайта: </w:t>
      </w:r>
      <w:hyperlink r:id="rId10" w:history="1">
        <w:r w:rsidRPr="004B6D15">
          <w:rPr>
            <w:rStyle w:val="a8"/>
            <w:rFonts w:cs="Arial"/>
            <w:color w:val="auto"/>
          </w:rPr>
          <w:t>http://mfc-krapivino.ru</w:t>
        </w:r>
      </w:hyperlink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Адрес электронной почты: </w:t>
      </w:r>
      <w:hyperlink r:id="rId11" w:history="1">
        <w:r w:rsidRPr="004B6D15">
          <w:rPr>
            <w:rStyle w:val="a8"/>
            <w:rFonts w:cs="Arial"/>
            <w:color w:val="auto"/>
          </w:rPr>
          <w:t>mfc-krapiv@yandex.ru</w:t>
        </w:r>
      </w:hyperlink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График работы, часы приема граждан: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694"/>
      </w:tblGrid>
      <w:tr w:rsidR="004B6D15" w:rsidRPr="004B6D15" w:rsidTr="00CC4BC0">
        <w:tc>
          <w:tcPr>
            <w:tcW w:w="2268" w:type="dxa"/>
          </w:tcPr>
          <w:p w:rsidR="00B729FA" w:rsidRPr="004B6D15" w:rsidRDefault="00B729FA" w:rsidP="00CC4BC0">
            <w:pPr>
              <w:pStyle w:val="Table0"/>
            </w:pPr>
            <w:r w:rsidRPr="004B6D15">
              <w:t>понедельник</w:t>
            </w:r>
          </w:p>
        </w:tc>
        <w:tc>
          <w:tcPr>
            <w:tcW w:w="2694" w:type="dxa"/>
          </w:tcPr>
          <w:p w:rsidR="00B729FA" w:rsidRPr="004B6D15" w:rsidRDefault="00B729FA" w:rsidP="00CC4BC0">
            <w:pPr>
              <w:pStyle w:val="Table0"/>
            </w:pPr>
            <w:r w:rsidRPr="004B6D15">
              <w:t>8.30 – 18.00</w:t>
            </w:r>
          </w:p>
        </w:tc>
      </w:tr>
      <w:tr w:rsidR="004B6D15" w:rsidRPr="004B6D15" w:rsidTr="00CC4BC0">
        <w:tc>
          <w:tcPr>
            <w:tcW w:w="2268" w:type="dxa"/>
          </w:tcPr>
          <w:p w:rsidR="00B729FA" w:rsidRPr="004B6D15" w:rsidRDefault="00B729FA" w:rsidP="00CC4BC0">
            <w:pPr>
              <w:pStyle w:val="Table"/>
            </w:pPr>
            <w:r w:rsidRPr="004B6D15">
              <w:t>вторник</w:t>
            </w:r>
          </w:p>
        </w:tc>
        <w:tc>
          <w:tcPr>
            <w:tcW w:w="2694" w:type="dxa"/>
          </w:tcPr>
          <w:p w:rsidR="00B729FA" w:rsidRPr="004B6D15" w:rsidRDefault="00B729FA" w:rsidP="00CC4BC0">
            <w:pPr>
              <w:pStyle w:val="Table"/>
            </w:pPr>
            <w:r w:rsidRPr="004B6D15">
              <w:t>8.30 – 18.00</w:t>
            </w:r>
          </w:p>
        </w:tc>
      </w:tr>
      <w:tr w:rsidR="004B6D15" w:rsidRPr="004B6D15" w:rsidTr="00CC4BC0">
        <w:tc>
          <w:tcPr>
            <w:tcW w:w="2268" w:type="dxa"/>
          </w:tcPr>
          <w:p w:rsidR="00B729FA" w:rsidRPr="004B6D15" w:rsidRDefault="00B729FA" w:rsidP="00CC4BC0">
            <w:pPr>
              <w:pStyle w:val="Table"/>
            </w:pPr>
            <w:r w:rsidRPr="004B6D15">
              <w:t>среда</w:t>
            </w:r>
            <w:r w:rsidR="00CC4BC0" w:rsidRPr="004B6D15">
              <w:t xml:space="preserve"> </w:t>
            </w:r>
            <w:r w:rsidRPr="004B6D15">
              <w:t xml:space="preserve"> </w:t>
            </w:r>
          </w:p>
        </w:tc>
        <w:tc>
          <w:tcPr>
            <w:tcW w:w="2694" w:type="dxa"/>
          </w:tcPr>
          <w:p w:rsidR="00B729FA" w:rsidRPr="004B6D15" w:rsidRDefault="00B729FA" w:rsidP="00CC4BC0">
            <w:pPr>
              <w:pStyle w:val="Table"/>
            </w:pPr>
            <w:r w:rsidRPr="004B6D15">
              <w:t>8.30 – 18.00</w:t>
            </w:r>
          </w:p>
        </w:tc>
      </w:tr>
      <w:tr w:rsidR="004B6D15" w:rsidRPr="004B6D15" w:rsidTr="00CC4BC0">
        <w:tc>
          <w:tcPr>
            <w:tcW w:w="2268" w:type="dxa"/>
          </w:tcPr>
          <w:p w:rsidR="00B729FA" w:rsidRPr="004B6D15" w:rsidRDefault="00B729FA" w:rsidP="00CC4BC0">
            <w:pPr>
              <w:pStyle w:val="Table"/>
            </w:pPr>
            <w:r w:rsidRPr="004B6D15">
              <w:t>четверг</w:t>
            </w:r>
          </w:p>
        </w:tc>
        <w:tc>
          <w:tcPr>
            <w:tcW w:w="2694" w:type="dxa"/>
          </w:tcPr>
          <w:p w:rsidR="00B729FA" w:rsidRPr="004B6D15" w:rsidRDefault="00B729FA" w:rsidP="00CC4BC0">
            <w:pPr>
              <w:pStyle w:val="Table"/>
            </w:pPr>
            <w:r w:rsidRPr="004B6D15">
              <w:t>8.30 – 18.00</w:t>
            </w:r>
          </w:p>
        </w:tc>
      </w:tr>
      <w:tr w:rsidR="004B6D15" w:rsidRPr="004B6D15" w:rsidTr="00CC4BC0">
        <w:tc>
          <w:tcPr>
            <w:tcW w:w="2268" w:type="dxa"/>
          </w:tcPr>
          <w:p w:rsidR="00B729FA" w:rsidRPr="004B6D15" w:rsidRDefault="00B729FA" w:rsidP="00CC4BC0">
            <w:pPr>
              <w:pStyle w:val="Table"/>
            </w:pPr>
            <w:r w:rsidRPr="004B6D15">
              <w:t>суббота</w:t>
            </w:r>
          </w:p>
        </w:tc>
        <w:tc>
          <w:tcPr>
            <w:tcW w:w="2694" w:type="dxa"/>
          </w:tcPr>
          <w:p w:rsidR="00B729FA" w:rsidRPr="004B6D15" w:rsidRDefault="00B729FA" w:rsidP="00CC4BC0">
            <w:pPr>
              <w:pStyle w:val="Table"/>
            </w:pPr>
            <w:r w:rsidRPr="004B6D15">
              <w:t>9.00 – 14.30</w:t>
            </w:r>
          </w:p>
        </w:tc>
      </w:tr>
      <w:tr w:rsidR="004B6D15" w:rsidRPr="004B6D15" w:rsidTr="00CC4BC0">
        <w:tc>
          <w:tcPr>
            <w:tcW w:w="2268" w:type="dxa"/>
          </w:tcPr>
          <w:p w:rsidR="00B729FA" w:rsidRPr="004B6D15" w:rsidRDefault="00B729FA" w:rsidP="00CC4BC0">
            <w:pPr>
              <w:pStyle w:val="Table"/>
            </w:pPr>
            <w:r w:rsidRPr="004B6D15">
              <w:t>воскресенье</w:t>
            </w:r>
          </w:p>
        </w:tc>
        <w:tc>
          <w:tcPr>
            <w:tcW w:w="2694" w:type="dxa"/>
          </w:tcPr>
          <w:p w:rsidR="00B729FA" w:rsidRPr="004B6D15" w:rsidRDefault="00B729FA" w:rsidP="00CC4BC0">
            <w:pPr>
              <w:pStyle w:val="Table"/>
            </w:pPr>
            <w:r w:rsidRPr="004B6D15">
              <w:t>выходной</w:t>
            </w: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0B3A8C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Приложение 3</w:t>
      </w:r>
    </w:p>
    <w:p w:rsidR="00B729FA" w:rsidRPr="004B6D15" w:rsidRDefault="00B729FA" w:rsidP="00CC4BC0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Информация о местонахождении, электронных адресах, телефонах, Интернет-сайтах муниципальных образовательных учреждений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bookmarkStart w:id="3" w:name="sub_2001"/>
      <w:r w:rsidRPr="004B6D15">
        <w:rPr>
          <w:rFonts w:cs="Arial"/>
        </w:rPr>
        <w:t>I. Дошкольные образовательные учреждения</w:t>
      </w:r>
      <w:bookmarkEnd w:id="3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0"/>
            </w:pPr>
            <w:r w:rsidRPr="004B6D15">
              <w:t>Наименование по Уставу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0"/>
            </w:pPr>
            <w:r w:rsidRPr="004B6D15">
              <w:t>Почтовый индекс, адрес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0"/>
            </w:pPr>
            <w:r w:rsidRPr="004B6D15">
              <w:t>Теле</w:t>
            </w:r>
          </w:p>
          <w:p w:rsidR="00B729FA" w:rsidRPr="004B6D15" w:rsidRDefault="00B729FA" w:rsidP="00CC4BC0">
            <w:pPr>
              <w:pStyle w:val="Table0"/>
            </w:pPr>
            <w:r w:rsidRPr="004B6D15">
              <w:t>фон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Адрес электронной почты, Интернет - сайта</w:t>
            </w: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Банновский</w:t>
            </w:r>
            <w:proofErr w:type="spellEnd"/>
            <w:r w:rsidRPr="004B6D15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652445 с. </w:t>
            </w:r>
            <w:proofErr w:type="spellStart"/>
            <w:r w:rsidRPr="004B6D15">
              <w:t>Банново</w:t>
            </w:r>
            <w:proofErr w:type="spellEnd"/>
            <w:r w:rsidRPr="004B6D15">
              <w:t>,</w:t>
            </w:r>
            <w:r w:rsidR="00CC4BC0" w:rsidRPr="004B6D15">
              <w:t xml:space="preserve">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ул. Центральная, 6а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31-3-34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12" w:history="1">
              <w:r w:rsidR="00B729FA" w:rsidRPr="004B6D15">
                <w:rPr>
                  <w:rStyle w:val="a8"/>
                  <w:color w:val="auto"/>
                  <w:szCs w:val="24"/>
                </w:rPr>
                <w:t>doubannovo@mail.ru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13" w:history="1">
              <w:r w:rsidR="00B729FA" w:rsidRPr="004B6D15">
                <w:rPr>
                  <w:rStyle w:val="a8"/>
                  <w:color w:val="auto"/>
                  <w:szCs w:val="24"/>
                </w:rPr>
                <w:t>http://bannovskiisad.ucoz.ru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rPr>
          <w:trHeight w:val="98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автономное дошкольное образовательное учреждение «</w:t>
            </w:r>
            <w:proofErr w:type="spellStart"/>
            <w:r w:rsidRPr="004B6D15">
              <w:t>Барачатский</w:t>
            </w:r>
            <w:proofErr w:type="spellEnd"/>
            <w:r w:rsidRPr="004B6D15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652443,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Кемеровская область, Крапивинский район,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с. </w:t>
            </w:r>
            <w:proofErr w:type="spellStart"/>
            <w:r w:rsidRPr="004B6D15">
              <w:t>Барачаты</w:t>
            </w:r>
            <w:proofErr w:type="spellEnd"/>
            <w:r w:rsidRPr="004B6D15">
              <w:t>,</w:t>
            </w:r>
            <w:r w:rsidR="00CC4BC0" w:rsidRPr="004B6D15">
              <w:t xml:space="preserve">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>ул. Октябрьская, 9а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36-3-38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14" w:history="1">
              <w:r w:rsidR="00B729FA" w:rsidRPr="004B6D15">
                <w:rPr>
                  <w:rStyle w:val="a8"/>
                  <w:color w:val="auto"/>
                  <w:szCs w:val="24"/>
                </w:rPr>
                <w:t>bdetsad42@mail.ru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15" w:history="1">
              <w:r w:rsidR="00B729FA" w:rsidRPr="004B6D15">
                <w:rPr>
                  <w:rStyle w:val="a8"/>
                  <w:color w:val="auto"/>
                  <w:szCs w:val="24"/>
                </w:rPr>
                <w:t>http://детскийсад42.рф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Борисовский</w:t>
            </w:r>
            <w:proofErr w:type="spellEnd"/>
            <w:r w:rsidRPr="004B6D15"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652452 с. Борисово,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ул. Юбилейная, 16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30-3-20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>30-3-14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16" w:history="1">
              <w:r w:rsidR="00B729FA" w:rsidRPr="004B6D15">
                <w:rPr>
                  <w:rStyle w:val="a8"/>
                  <w:color w:val="auto"/>
                  <w:szCs w:val="24"/>
                </w:rPr>
                <w:t>borisovodou@mail.ru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17" w:history="1">
              <w:r w:rsidR="00B729FA" w:rsidRPr="004B6D15">
                <w:rPr>
                  <w:rStyle w:val="a8"/>
                  <w:color w:val="auto"/>
                  <w:szCs w:val="24"/>
                </w:rPr>
                <w:t>http://borisovosad.ucoz.ru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Зеленовский</w:t>
            </w:r>
            <w:proofErr w:type="spellEnd"/>
            <w:r w:rsidRPr="004B6D15">
              <w:t xml:space="preserve"> </w:t>
            </w:r>
            <w:r w:rsidRPr="004B6D15">
              <w:lastRenderedPageBreak/>
              <w:t xml:space="preserve">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lastRenderedPageBreak/>
              <w:t xml:space="preserve">652460 п. </w:t>
            </w:r>
            <w:proofErr w:type="spellStart"/>
            <w:r w:rsidRPr="004B6D15">
              <w:t>Зеленовский</w:t>
            </w:r>
            <w:proofErr w:type="spellEnd"/>
            <w:r w:rsidRPr="004B6D15">
              <w:t>,</w:t>
            </w:r>
            <w:r w:rsidR="00CC4BC0" w:rsidRPr="004B6D15">
              <w:t xml:space="preserve">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ул. Школьная, 22 Крапивинский район </w:t>
            </w:r>
            <w:r w:rsidRPr="004B6D15">
              <w:lastRenderedPageBreak/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lastRenderedPageBreak/>
              <w:t xml:space="preserve">38-3-45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18" w:history="1">
              <w:r w:rsidR="00B729FA" w:rsidRPr="004B6D15">
                <w:rPr>
                  <w:rStyle w:val="a8"/>
                  <w:color w:val="auto"/>
                  <w:szCs w:val="24"/>
                </w:rPr>
                <w:t>http://zelenovskiisad.ucoz.ru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«Зеленогорский детский сад № 2 общеразвивающего вида с приоритетным</w:t>
            </w:r>
            <w:r w:rsidR="00CC4BC0" w:rsidRPr="004B6D15">
              <w:t xml:space="preserve"> </w:t>
            </w:r>
            <w:r w:rsidRPr="004B6D15">
              <w:t>осуществлением</w:t>
            </w:r>
            <w:r w:rsidR="00CC4BC0" w:rsidRPr="004B6D15">
              <w:t xml:space="preserve"> </w:t>
            </w:r>
            <w:r w:rsidRPr="004B6D15">
              <w:t>художественно-эстетического развития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652449 </w:t>
            </w:r>
          </w:p>
          <w:p w:rsidR="00B729FA" w:rsidRPr="004B6D15" w:rsidRDefault="00B729FA" w:rsidP="00CC4BC0">
            <w:pPr>
              <w:pStyle w:val="Table"/>
            </w:pPr>
            <w:proofErr w:type="spellStart"/>
            <w:r w:rsidRPr="004B6D15">
              <w:t>р.п</w:t>
            </w:r>
            <w:proofErr w:type="spellEnd"/>
            <w:r w:rsidRPr="004B6D15">
              <w:t xml:space="preserve">. Зеленогорский, д. 27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25-9-29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19" w:history="1">
              <w:r w:rsidR="00B729FA" w:rsidRPr="004B6D15">
                <w:rPr>
                  <w:rStyle w:val="a8"/>
                  <w:color w:val="auto"/>
                  <w:szCs w:val="24"/>
                </w:rPr>
                <w:t>rodnichok_2@mail.ru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20" w:history="1">
              <w:r w:rsidR="00B729FA" w:rsidRPr="004B6D15">
                <w:rPr>
                  <w:rStyle w:val="a8"/>
                  <w:color w:val="auto"/>
                  <w:szCs w:val="24"/>
                </w:rPr>
                <w:t>http://rodnichok22.ucoz.ru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комбинированного вида «Зеленогорский детский сад № 3 «Мишутка»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652449 </w:t>
            </w:r>
          </w:p>
          <w:p w:rsidR="00B729FA" w:rsidRPr="004B6D15" w:rsidRDefault="00B729FA" w:rsidP="00CC4BC0">
            <w:pPr>
              <w:pStyle w:val="Table"/>
            </w:pPr>
            <w:proofErr w:type="spellStart"/>
            <w:r w:rsidRPr="004B6D15">
              <w:t>р.п</w:t>
            </w:r>
            <w:proofErr w:type="spellEnd"/>
            <w:r w:rsidRPr="004B6D15">
              <w:t xml:space="preserve">. Зеленогорский, д. 26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26-1-65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21" w:history="1">
              <w:r w:rsidR="00B729FA" w:rsidRPr="004B6D15">
                <w:rPr>
                  <w:rStyle w:val="a8"/>
                  <w:color w:val="auto"/>
                  <w:szCs w:val="24"/>
                </w:rPr>
                <w:t>sadmishutka@bk.ru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22" w:history="1">
              <w:r w:rsidR="00B729FA" w:rsidRPr="004B6D15">
                <w:rPr>
                  <w:rStyle w:val="a8"/>
                  <w:color w:val="auto"/>
                  <w:szCs w:val="24"/>
                </w:rPr>
                <w:t>http://sad-mishtka.ru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общеразвивающего вида «Зеленогорский детский сад № 6 «Улыбка»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652449 </w:t>
            </w:r>
          </w:p>
          <w:p w:rsidR="00B729FA" w:rsidRPr="004B6D15" w:rsidRDefault="00B729FA" w:rsidP="00CC4BC0">
            <w:pPr>
              <w:pStyle w:val="Table"/>
            </w:pPr>
            <w:proofErr w:type="spellStart"/>
            <w:r w:rsidRPr="004B6D15">
              <w:t>р.п</w:t>
            </w:r>
            <w:proofErr w:type="spellEnd"/>
            <w:r w:rsidRPr="004B6D15">
              <w:t xml:space="preserve">. Зеленогорский, ул. Центральная, 24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25-003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23" w:history="1">
              <w:r w:rsidR="00B729FA" w:rsidRPr="004B6D15">
                <w:rPr>
                  <w:rStyle w:val="a8"/>
                  <w:color w:val="auto"/>
                  <w:szCs w:val="24"/>
                </w:rPr>
                <w:t>detsad.ulibka@mail.ru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24" w:history="1">
              <w:r w:rsidR="00B729FA" w:rsidRPr="004B6D15">
                <w:rPr>
                  <w:rStyle w:val="a8"/>
                  <w:color w:val="auto"/>
                  <w:szCs w:val="24"/>
                </w:rPr>
                <w:t>http://ulibka6.ucoz.ru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бюджетное</w:t>
            </w:r>
            <w:r w:rsidR="00CC4BC0" w:rsidRPr="004B6D15">
              <w:t xml:space="preserve"> </w:t>
            </w:r>
            <w:r w:rsidRPr="004B6D15">
              <w:t>дошкольное образовательное учреждение</w:t>
            </w:r>
            <w:r w:rsidR="00CC4BC0" w:rsidRPr="004B6D15">
              <w:t xml:space="preserve"> </w:t>
            </w:r>
            <w:r w:rsidRPr="004B6D15">
              <w:t xml:space="preserve">«Крапивинский детский сад №1 «Солнышко» </w:t>
            </w:r>
          </w:p>
          <w:p w:rsidR="00B729FA" w:rsidRPr="004B6D15" w:rsidRDefault="00B729FA" w:rsidP="00CC4BC0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652440 </w:t>
            </w:r>
            <w:proofErr w:type="spellStart"/>
            <w:r w:rsidRPr="004B6D15">
              <w:t>п.г.т</w:t>
            </w:r>
            <w:proofErr w:type="spellEnd"/>
            <w:r w:rsidRPr="004B6D15">
              <w:t>.</w:t>
            </w:r>
            <w:r w:rsidR="00CC4BC0" w:rsidRPr="004B6D15">
              <w:t xml:space="preserve"> </w:t>
            </w:r>
            <w:r w:rsidRPr="004B6D15">
              <w:t>Крапивинский</w:t>
            </w:r>
            <w:r w:rsidR="00CC4BC0" w:rsidRPr="004B6D15">
              <w:t xml:space="preserve"> </w:t>
            </w:r>
            <w:r w:rsidRPr="004B6D15">
              <w:t>ул. Кирова, 22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22-3-31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25" w:history="1">
              <w:r w:rsidR="00B729FA" w:rsidRPr="004B6D15">
                <w:rPr>
                  <w:rStyle w:val="a8"/>
                  <w:color w:val="auto"/>
                  <w:szCs w:val="24"/>
                </w:rPr>
                <w:t>solnushko1-2013@mail.ru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26" w:history="1">
              <w:r w:rsidR="00B729FA" w:rsidRPr="004B6D15">
                <w:rPr>
                  <w:rStyle w:val="a8"/>
                  <w:color w:val="auto"/>
                  <w:szCs w:val="24"/>
                </w:rPr>
                <w:t>http://solnishko1.ucoz.net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</w:t>
            </w:r>
            <w:r w:rsidR="00CC4BC0" w:rsidRPr="004B6D15">
              <w:t xml:space="preserve"> </w:t>
            </w:r>
            <w:r w:rsidRPr="004B6D15">
              <w:t>«Крапивинский</w:t>
            </w:r>
            <w:r w:rsidR="00CC4BC0" w:rsidRPr="004B6D15">
              <w:t xml:space="preserve"> </w:t>
            </w:r>
            <w:r w:rsidRPr="004B6D15">
              <w:t xml:space="preserve">детский сад №3 «Колосок» </w:t>
            </w:r>
          </w:p>
          <w:p w:rsidR="00B729FA" w:rsidRPr="004B6D15" w:rsidRDefault="00B729FA" w:rsidP="00CC4BC0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652440 </w:t>
            </w:r>
            <w:proofErr w:type="spellStart"/>
            <w:r w:rsidRPr="004B6D15">
              <w:t>п.г.т</w:t>
            </w:r>
            <w:proofErr w:type="spellEnd"/>
            <w:r w:rsidRPr="004B6D15">
              <w:t xml:space="preserve">. Крапивинский, ул. Кирова, 92а Крапивинский район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22-3-33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27" w:history="1">
              <w:r w:rsidR="00B729FA" w:rsidRPr="004B6D15">
                <w:rPr>
                  <w:rStyle w:val="a8"/>
                  <w:color w:val="auto"/>
                  <w:szCs w:val="24"/>
                </w:rPr>
                <w:t>kolosok.dietskiisad3.00@mail.ru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28" w:history="1">
              <w:r w:rsidR="00B729FA" w:rsidRPr="004B6D15">
                <w:rPr>
                  <w:rStyle w:val="a8"/>
                  <w:color w:val="auto"/>
                  <w:szCs w:val="24"/>
                </w:rPr>
                <w:t>http://kolosok3krap.ucoz.ru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Муниципальное казенное дошкольное образовательное учреждение «Крапивинский детский сад № 4 «Теремок»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652440 </w:t>
            </w:r>
            <w:proofErr w:type="spellStart"/>
            <w:r w:rsidRPr="004B6D15">
              <w:t>п.г.т</w:t>
            </w:r>
            <w:proofErr w:type="spellEnd"/>
            <w:r w:rsidRPr="004B6D15">
              <w:t xml:space="preserve">. Крапивинский, ул. Энергетиков, 59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22-6-43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29" w:history="1">
              <w:r w:rsidR="00B729FA" w:rsidRPr="004B6D15">
                <w:rPr>
                  <w:rStyle w:val="a8"/>
                  <w:color w:val="auto"/>
                  <w:szCs w:val="24"/>
                </w:rPr>
                <w:t>teremok-krapivino@yandex.ru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30" w:history="1">
              <w:r w:rsidR="00B729FA" w:rsidRPr="004B6D15">
                <w:rPr>
                  <w:rStyle w:val="a8"/>
                  <w:color w:val="auto"/>
                  <w:szCs w:val="24"/>
                </w:rPr>
                <w:t>teremok_krap@mail.ru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31" w:history="1">
              <w:r w:rsidR="00B729FA" w:rsidRPr="004B6D15">
                <w:rPr>
                  <w:rStyle w:val="a8"/>
                  <w:color w:val="auto"/>
                  <w:szCs w:val="24"/>
                </w:rPr>
                <w:t>http://teremok.krap-edu.ru</w:t>
              </w:r>
            </w:hyperlink>
          </w:p>
        </w:tc>
      </w:tr>
      <w:tr w:rsidR="004B6D15" w:rsidRPr="004B6D15" w:rsidTr="00CC4BC0">
        <w:trPr>
          <w:trHeight w:val="99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бюджетное дошкольное образовательное учреждение «Крапивинский детский сад «Светлячок 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652440 </w:t>
            </w:r>
            <w:proofErr w:type="spellStart"/>
            <w:r w:rsidRPr="004B6D15">
              <w:t>п.г.т</w:t>
            </w:r>
            <w:proofErr w:type="spellEnd"/>
            <w:r w:rsidRPr="004B6D15">
              <w:t xml:space="preserve">. Крапивинский, ул. Рекордная, 16 Крапивинский район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22-3-88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32" w:history="1">
              <w:r w:rsidR="00B729FA" w:rsidRPr="004B6D15">
                <w:rPr>
                  <w:rStyle w:val="a8"/>
                  <w:color w:val="auto"/>
                  <w:szCs w:val="24"/>
                </w:rPr>
                <w:t>kolotova60@bk.ru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33" w:history="1">
              <w:r w:rsidR="00B729FA" w:rsidRPr="004B6D15">
                <w:rPr>
                  <w:rStyle w:val="a8"/>
                  <w:color w:val="auto"/>
                  <w:szCs w:val="24"/>
                </w:rPr>
                <w:t>http://krapsvetl.ucoz.ru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lastRenderedPageBreak/>
              <w:t>Муниципальное бюджетное дошкольное образовательное учреждение «Детский сад № 5 «Росинка» комбинированного вида»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652440 </w:t>
            </w:r>
            <w:proofErr w:type="spellStart"/>
            <w:r w:rsidRPr="004B6D15">
              <w:t>п.г.т</w:t>
            </w:r>
            <w:proofErr w:type="spellEnd"/>
            <w:r w:rsidRPr="004B6D15">
              <w:t>. Крапивинский, ул. Мостовая, 25 «в» Крапивинский район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22-6-55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>22-6-56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>22-8-01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34" w:history="1">
              <w:r w:rsidR="00B729FA" w:rsidRPr="004B6D15">
                <w:rPr>
                  <w:rStyle w:val="a8"/>
                  <w:color w:val="auto"/>
                  <w:szCs w:val="24"/>
                </w:rPr>
                <w:t>detsckiisadrosincka@yandex.ru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35" w:history="1">
              <w:r w:rsidR="00B729FA" w:rsidRPr="004B6D15">
                <w:rPr>
                  <w:rStyle w:val="a8"/>
                  <w:color w:val="auto"/>
                  <w:szCs w:val="24"/>
                </w:rPr>
                <w:t>http://rosinkakrap.ucoz.ru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Красноключинский</w:t>
            </w:r>
            <w:proofErr w:type="spellEnd"/>
            <w:r w:rsidRPr="004B6D15">
              <w:t xml:space="preserve"> детский сад»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652448 п. Красные Ключи, ул. Центральная,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34-3-08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36" w:history="1">
              <w:r w:rsidR="00B729FA" w:rsidRPr="004B6D15">
                <w:rPr>
                  <w:rStyle w:val="a8"/>
                  <w:color w:val="auto"/>
                  <w:szCs w:val="24"/>
                </w:rPr>
                <w:t>redkeykindergarten@mail.ru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37" w:history="1">
              <w:r w:rsidR="00B729FA" w:rsidRPr="004B6D15">
                <w:rPr>
                  <w:rStyle w:val="a8"/>
                  <w:color w:val="auto"/>
                  <w:szCs w:val="24"/>
                </w:rPr>
                <w:t>http://krasnklsad.ucoz.ru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Мунгатский</w:t>
            </w:r>
            <w:proofErr w:type="spellEnd"/>
            <w:r w:rsidRPr="004B6D15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652461 с. Каменка,</w:t>
            </w:r>
            <w:r w:rsidR="00CC4BC0" w:rsidRPr="004B6D15">
              <w:t xml:space="preserve">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ул. Парковая, 10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32-3-53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38" w:history="1">
              <w:r w:rsidR="00B729FA" w:rsidRPr="004B6D15">
                <w:rPr>
                  <w:rStyle w:val="a8"/>
                  <w:color w:val="auto"/>
                  <w:szCs w:val="24"/>
                </w:rPr>
                <w:t>myngat@yandex.ru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39" w:history="1">
              <w:r w:rsidR="00B729FA" w:rsidRPr="004B6D15">
                <w:rPr>
                  <w:rStyle w:val="a8"/>
                  <w:color w:val="auto"/>
                  <w:szCs w:val="24"/>
                </w:rPr>
                <w:t>http://myngatskiidou.ucoz.net</w:t>
              </w:r>
            </w:hyperlink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Перехляйский</w:t>
            </w:r>
            <w:proofErr w:type="spellEnd"/>
            <w:r w:rsidRPr="004B6D15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652451 п. </w:t>
            </w:r>
            <w:proofErr w:type="spellStart"/>
            <w:r w:rsidRPr="004B6D15">
              <w:t>Перехляй</w:t>
            </w:r>
            <w:proofErr w:type="spellEnd"/>
            <w:r w:rsidRPr="004B6D15">
              <w:t xml:space="preserve">,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ул. Школьная, 7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33-4-32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40" w:history="1">
              <w:r w:rsidR="00B729FA" w:rsidRPr="004B6D15">
                <w:rPr>
                  <w:rStyle w:val="a8"/>
                  <w:color w:val="auto"/>
                  <w:szCs w:val="24"/>
                </w:rPr>
                <w:t>koroleva-elena00@bk.ru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41" w:history="1">
              <w:r w:rsidR="00B729FA" w:rsidRPr="004B6D15">
                <w:rPr>
                  <w:rStyle w:val="a8"/>
                  <w:color w:val="auto"/>
                  <w:szCs w:val="24"/>
                </w:rPr>
                <w:t>http://perexlyiskiisad.ucoz.ru</w:t>
              </w:r>
            </w:hyperlink>
          </w:p>
          <w:p w:rsidR="00B729FA" w:rsidRPr="004B6D15" w:rsidRDefault="00B729FA" w:rsidP="00CC4BC0">
            <w:pPr>
              <w:pStyle w:val="Table"/>
            </w:pPr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Тарадановский</w:t>
            </w:r>
            <w:proofErr w:type="spellEnd"/>
            <w:r w:rsidRPr="004B6D15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652453 с. </w:t>
            </w:r>
            <w:proofErr w:type="spellStart"/>
            <w:r w:rsidRPr="004B6D15">
              <w:t>Тараданово</w:t>
            </w:r>
            <w:proofErr w:type="spellEnd"/>
            <w:r w:rsidRPr="004B6D15">
              <w:t>,</w:t>
            </w:r>
            <w:r w:rsidR="00CC4BC0" w:rsidRPr="004B6D15">
              <w:t xml:space="preserve"> 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ул. Весенняя, 21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41-3-76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42" w:history="1">
              <w:r w:rsidR="00B729FA" w:rsidRPr="004B6D15">
                <w:rPr>
                  <w:rStyle w:val="a8"/>
                  <w:color w:val="auto"/>
                  <w:szCs w:val="24"/>
                </w:rPr>
                <w:t>taradanovodou@yandex.ru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43" w:history="1">
              <w:r w:rsidR="00B729FA" w:rsidRPr="004B6D15">
                <w:rPr>
                  <w:rStyle w:val="a8"/>
                  <w:color w:val="auto"/>
                  <w:szCs w:val="24"/>
                </w:rPr>
                <w:t>http://taradanovodou.ucoz.net</w:t>
              </w:r>
            </w:hyperlink>
          </w:p>
        </w:tc>
      </w:tr>
      <w:tr w:rsidR="004B6D15" w:rsidRPr="004B6D15" w:rsidTr="00CC4BC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Муниципальное казенное дошкольное образовательное учреждение «</w:t>
            </w:r>
            <w:proofErr w:type="spellStart"/>
            <w:r w:rsidRPr="004B6D15">
              <w:t>Шевелевский</w:t>
            </w:r>
            <w:proofErr w:type="spellEnd"/>
            <w:r w:rsidRPr="004B6D15">
              <w:t xml:space="preserve"> детский сад»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>652466 д. Шевели,</w:t>
            </w:r>
          </w:p>
          <w:p w:rsidR="00B729FA" w:rsidRPr="004B6D15" w:rsidRDefault="00B729FA" w:rsidP="00CC4BC0">
            <w:pPr>
              <w:pStyle w:val="Table"/>
            </w:pPr>
            <w:r w:rsidRPr="004B6D15">
              <w:t xml:space="preserve"> ул. Звездная, 1 Крапивинский район Кемеровская область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CC4BC0">
            <w:pPr>
              <w:pStyle w:val="Table"/>
            </w:pPr>
            <w:r w:rsidRPr="004B6D15">
              <w:t xml:space="preserve">37-3-26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FD04E4" w:rsidP="00CC4BC0">
            <w:pPr>
              <w:pStyle w:val="Table"/>
            </w:pPr>
            <w:hyperlink r:id="rId44" w:history="1">
              <w:r w:rsidR="00B729FA" w:rsidRPr="004B6D15">
                <w:rPr>
                  <w:rStyle w:val="a8"/>
                  <w:color w:val="auto"/>
                  <w:szCs w:val="24"/>
                </w:rPr>
                <w:t>mkdou_sheveli@mail.ru</w:t>
              </w:r>
            </w:hyperlink>
          </w:p>
          <w:p w:rsidR="00B729FA" w:rsidRPr="004B6D15" w:rsidRDefault="00FD04E4" w:rsidP="00CC4BC0">
            <w:pPr>
              <w:pStyle w:val="Table"/>
            </w:pPr>
            <w:hyperlink r:id="rId45" w:history="1">
              <w:r w:rsidR="00B729FA" w:rsidRPr="004B6D15">
                <w:rPr>
                  <w:rStyle w:val="a8"/>
                  <w:color w:val="auto"/>
                  <w:szCs w:val="24"/>
                </w:rPr>
                <w:t>http://shevelevskiidou.ucoz.net</w:t>
              </w:r>
            </w:hyperlink>
          </w:p>
          <w:p w:rsidR="00B729FA" w:rsidRPr="004B6D15" w:rsidRDefault="00B729FA" w:rsidP="00CC4BC0">
            <w:pPr>
              <w:pStyle w:val="Table"/>
            </w:pP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bookmarkStart w:id="4" w:name="sub_2003"/>
      <w:r w:rsidRPr="004B6D15">
        <w:rPr>
          <w:rFonts w:cs="Arial"/>
        </w:rPr>
        <w:t>II. Образовательные учреждения для детей дошкольного и младшего школьного возраста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26"/>
        <w:gridCol w:w="931"/>
        <w:gridCol w:w="2703"/>
      </w:tblGrid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B729FA" w:rsidP="004B6D15">
            <w:pPr>
              <w:pStyle w:val="Table0"/>
            </w:pPr>
            <w:r w:rsidRPr="004B6D15">
              <w:t>Муниципальное казенное образовательное учреждение</w:t>
            </w:r>
            <w:r w:rsidR="00CC4BC0" w:rsidRPr="004B6D15">
              <w:t xml:space="preserve"> </w:t>
            </w:r>
            <w:r w:rsidRPr="004B6D15">
              <w:t>для детей дошкольного и младшего школьного возраста «</w:t>
            </w:r>
            <w:proofErr w:type="spellStart"/>
            <w:r w:rsidRPr="004B6D15">
              <w:t>Берёзовская</w:t>
            </w:r>
            <w:proofErr w:type="spellEnd"/>
            <w:r w:rsidRPr="004B6D15">
              <w:t xml:space="preserve"> начальная школа-детский сад»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0"/>
            </w:pPr>
            <w:r w:rsidRPr="004B6D15">
              <w:t xml:space="preserve">652455 п. Березовка, 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>ул. Новая,5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9FA" w:rsidRPr="004B6D15" w:rsidRDefault="00B729FA" w:rsidP="004B6D15">
            <w:pPr>
              <w:pStyle w:val="Table"/>
            </w:pPr>
            <w:r w:rsidRPr="004B6D15">
              <w:t>35-3-30</w:t>
            </w: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46" w:history="1">
              <w:r w:rsidR="00B729FA" w:rsidRPr="004B6D15">
                <w:rPr>
                  <w:rStyle w:val="a8"/>
                  <w:color w:val="auto"/>
                  <w:szCs w:val="24"/>
                </w:rPr>
                <w:t>berezovkashkoola@mail.ru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47" w:history="1">
              <w:r w:rsidR="00B729FA" w:rsidRPr="004B6D15">
                <w:rPr>
                  <w:rStyle w:val="a8"/>
                  <w:color w:val="auto"/>
                  <w:szCs w:val="24"/>
                </w:rPr>
                <w:t>http://berezovkashkool.ucoz.ru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</w:t>
            </w:r>
            <w:r w:rsidR="00CC4BC0" w:rsidRPr="004B6D15">
              <w:t xml:space="preserve"> </w:t>
            </w:r>
            <w:r w:rsidRPr="004B6D15">
              <w:t>казенное образовательное</w:t>
            </w:r>
            <w:r w:rsidR="00CC4BC0" w:rsidRPr="004B6D15">
              <w:t xml:space="preserve"> </w:t>
            </w:r>
            <w:r w:rsidRPr="004B6D15">
              <w:t xml:space="preserve">учреждение для детей дошкольного и младшего школьного возраста </w:t>
            </w:r>
            <w:r w:rsidRPr="004B6D15">
              <w:lastRenderedPageBreak/>
              <w:t>«Каменская начальная</w:t>
            </w:r>
            <w:r w:rsidR="00CC4BC0" w:rsidRPr="004B6D15">
              <w:t xml:space="preserve"> </w:t>
            </w:r>
            <w:r w:rsidRPr="004B6D15">
              <w:t>школа-детский сад»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lastRenderedPageBreak/>
              <w:t>652450 п. Каменный,</w:t>
            </w:r>
            <w:r w:rsidR="00CC4BC0" w:rsidRPr="004B6D15">
              <w:t xml:space="preserve">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Мира, 1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39-3-08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48" w:history="1">
              <w:r w:rsidR="00B729FA" w:rsidRPr="004B6D15">
                <w:rPr>
                  <w:rStyle w:val="a8"/>
                  <w:color w:val="auto"/>
                  <w:szCs w:val="24"/>
                </w:rPr>
                <w:t>anast.burakova2011@yandex.ru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49" w:history="1">
              <w:r w:rsidR="00B729FA" w:rsidRPr="004B6D15">
                <w:rPr>
                  <w:rStyle w:val="a8"/>
                  <w:color w:val="auto"/>
                  <w:szCs w:val="24"/>
                </w:rPr>
                <w:t>http://kamenskayshoola.ucoz.ru</w:t>
              </w:r>
            </w:hyperlink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Муниципальное казенное образовательное учреждение для детей дошкольного и младшего школьного возраста «Ключевская начальная школа-детский сад»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652465 д. Ключи,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Новая, 20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40-3-52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50" w:history="1">
              <w:r w:rsidR="00B729FA" w:rsidRPr="004B6D15">
                <w:rPr>
                  <w:rStyle w:val="a8"/>
                  <w:color w:val="auto"/>
                  <w:szCs w:val="24"/>
                </w:rPr>
                <w:t>klychi2009@list.ru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51" w:history="1">
              <w:r w:rsidR="00B729FA" w:rsidRPr="004B6D15">
                <w:rPr>
                  <w:rStyle w:val="a8"/>
                  <w:color w:val="auto"/>
                  <w:szCs w:val="24"/>
                </w:rPr>
                <w:t>klychi@list.ru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52" w:history="1">
              <w:r w:rsidR="00B729FA" w:rsidRPr="004B6D15">
                <w:rPr>
                  <w:rStyle w:val="a8"/>
                  <w:color w:val="auto"/>
                  <w:szCs w:val="24"/>
                </w:rPr>
                <w:t>http://kluchevshkola.ucoz.ru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</w:tbl>
    <w:p w:rsidR="00B729FA" w:rsidRPr="004B6D15" w:rsidRDefault="00B729FA" w:rsidP="00CC4BC0">
      <w:pPr>
        <w:rPr>
          <w:rFonts w:cs="Arial"/>
        </w:rPr>
      </w:pPr>
      <w:bookmarkStart w:id="5" w:name="sub_2002"/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III. Общеобразовательные учреждения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26"/>
        <w:gridCol w:w="931"/>
        <w:gridCol w:w="2703"/>
      </w:tblGrid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5"/>
          <w:p w:rsidR="00B729FA" w:rsidRPr="004B6D15" w:rsidRDefault="00B729FA" w:rsidP="004B6D15">
            <w:pPr>
              <w:pStyle w:val="Table0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Банновская</w:t>
            </w:r>
            <w:proofErr w:type="spellEnd"/>
            <w:r w:rsidRPr="004B6D15">
              <w:t xml:space="preserve">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0"/>
            </w:pPr>
            <w:r w:rsidRPr="004B6D15">
              <w:t xml:space="preserve">652445с. </w:t>
            </w:r>
            <w:proofErr w:type="spellStart"/>
            <w:r w:rsidRPr="004B6D15">
              <w:t>Банново</w:t>
            </w:r>
            <w:proofErr w:type="spellEnd"/>
            <w:r w:rsidRPr="004B6D15">
              <w:t xml:space="preserve">, 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 xml:space="preserve">ул. Центральная,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0"/>
            </w:pPr>
            <w:r w:rsidRPr="004B6D15">
              <w:t xml:space="preserve">31-3-26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53" w:history="1">
              <w:r w:rsidR="00B729FA" w:rsidRPr="004B6D15">
                <w:rPr>
                  <w:rStyle w:val="a8"/>
                  <w:color w:val="auto"/>
                  <w:szCs w:val="24"/>
                </w:rPr>
                <w:t>oubannowo@rambler.ru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54" w:history="1">
              <w:r w:rsidR="00B729FA" w:rsidRPr="004B6D15">
                <w:rPr>
                  <w:rStyle w:val="a8"/>
                  <w:color w:val="auto"/>
                  <w:szCs w:val="24"/>
                </w:rPr>
                <w:t>bannowo@yandex.ru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55" w:history="1">
              <w:r w:rsidR="00B729FA" w:rsidRPr="004B6D15">
                <w:rPr>
                  <w:rStyle w:val="a8"/>
                  <w:color w:val="auto"/>
                  <w:szCs w:val="24"/>
                </w:rPr>
                <w:t>http://bannowo.krap-edu.ru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Барачатская</w:t>
            </w:r>
            <w:proofErr w:type="spellEnd"/>
            <w:r w:rsidRPr="004B6D15">
              <w:t xml:space="preserve">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652443 с. </w:t>
            </w:r>
            <w:proofErr w:type="spellStart"/>
            <w:r w:rsidRPr="004B6D15">
              <w:t>Барачаты</w:t>
            </w:r>
            <w:proofErr w:type="spellEnd"/>
            <w:r w:rsidRPr="004B6D15">
              <w:t xml:space="preserve">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Школьная, 1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36-3-26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56" w:history="1">
              <w:r w:rsidR="00B729FA" w:rsidRPr="004B6D15">
                <w:rPr>
                  <w:rStyle w:val="a8"/>
                  <w:color w:val="auto"/>
                  <w:szCs w:val="24"/>
                </w:rPr>
                <w:t>barachata-sch@mail.ru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57" w:history="1">
              <w:r w:rsidR="00B729FA" w:rsidRPr="004B6D15">
                <w:rPr>
                  <w:rStyle w:val="a8"/>
                  <w:color w:val="auto"/>
                  <w:szCs w:val="24"/>
                </w:rPr>
                <w:t>http://mbou-barachati.ru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Борисовская</w:t>
            </w:r>
            <w:proofErr w:type="spellEnd"/>
            <w:r w:rsidRPr="004B6D15">
              <w:t xml:space="preserve">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652452 с. Борисово,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Кирова, 79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30-3-47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30-4-22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58" w:history="1">
              <w:r w:rsidR="00B729FA" w:rsidRPr="004B6D15">
                <w:rPr>
                  <w:rStyle w:val="a8"/>
                  <w:color w:val="auto"/>
                  <w:szCs w:val="24"/>
                </w:rPr>
                <w:t>borisovo77@list.ru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59" w:history="1">
              <w:r w:rsidR="00B729FA" w:rsidRPr="004B6D15">
                <w:rPr>
                  <w:rStyle w:val="a8"/>
                  <w:color w:val="auto"/>
                  <w:szCs w:val="24"/>
                </w:rPr>
                <w:t>http://borisovo-shkola.narod.ru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Зеленовская</w:t>
            </w:r>
            <w:proofErr w:type="spellEnd"/>
            <w:r w:rsidRPr="004B6D15">
              <w:t xml:space="preserve">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652460 п. </w:t>
            </w:r>
            <w:proofErr w:type="spellStart"/>
            <w:r w:rsidRPr="004B6D15">
              <w:t>Зеленовский</w:t>
            </w:r>
            <w:proofErr w:type="spellEnd"/>
            <w:r w:rsidRPr="004B6D15">
              <w:t xml:space="preserve">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Школьная, 16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38-4-08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60" w:history="1">
              <w:r w:rsidR="00B729FA" w:rsidRPr="004B6D15">
                <w:rPr>
                  <w:rStyle w:val="a8"/>
                  <w:color w:val="auto"/>
                  <w:szCs w:val="24"/>
                </w:rPr>
                <w:t>zelen_school@mail.ru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61" w:history="1">
              <w:r w:rsidR="00B729FA" w:rsidRPr="004B6D15">
                <w:rPr>
                  <w:rStyle w:val="a8"/>
                  <w:color w:val="auto"/>
                  <w:szCs w:val="24"/>
                </w:rPr>
                <w:t>http://zelenschool.blogspot.ru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</w:t>
            </w:r>
            <w:r w:rsidR="00CC4BC0" w:rsidRPr="004B6D15">
              <w:t xml:space="preserve"> </w:t>
            </w:r>
            <w:r w:rsidRPr="004B6D15">
              <w:t xml:space="preserve">общеобразовательное учреждение «Зеленогорская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652449</w:t>
            </w:r>
          </w:p>
          <w:p w:rsidR="00B729FA" w:rsidRPr="004B6D15" w:rsidRDefault="00B729FA" w:rsidP="004B6D15">
            <w:pPr>
              <w:pStyle w:val="Table"/>
            </w:pPr>
            <w:proofErr w:type="spellStart"/>
            <w:r w:rsidRPr="004B6D15">
              <w:t>п.г.т</w:t>
            </w:r>
            <w:proofErr w:type="spellEnd"/>
            <w:r w:rsidRPr="004B6D15">
              <w:t>.</w:t>
            </w:r>
            <w:r w:rsidR="00CC4BC0" w:rsidRPr="004B6D15">
              <w:t xml:space="preserve"> </w:t>
            </w:r>
            <w:r w:rsidRPr="004B6D15">
              <w:t xml:space="preserve">Зеленогорский, 29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25-1-91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25-8-09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26-0-90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62" w:history="1">
              <w:r w:rsidR="00B729FA" w:rsidRPr="004B6D15">
                <w:rPr>
                  <w:rStyle w:val="a8"/>
                  <w:color w:val="auto"/>
                  <w:szCs w:val="24"/>
                </w:rPr>
                <w:t>school_zelenogor@mail.ru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63" w:history="1">
              <w:r w:rsidR="00B729FA" w:rsidRPr="004B6D15">
                <w:rPr>
                  <w:rStyle w:val="a8"/>
                  <w:color w:val="auto"/>
                  <w:szCs w:val="24"/>
                </w:rPr>
                <w:t>http://zelenschool.blogspot.ru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Крапивинская</w:t>
            </w:r>
            <w:proofErr w:type="spellEnd"/>
            <w:r w:rsidRPr="004B6D15">
              <w:t xml:space="preserve"> средняя общеобразовательная </w:t>
            </w:r>
            <w:r w:rsidRPr="004B6D15">
              <w:lastRenderedPageBreak/>
              <w:t xml:space="preserve">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lastRenderedPageBreak/>
              <w:t xml:space="preserve">652440 </w:t>
            </w:r>
          </w:p>
          <w:p w:rsidR="00B729FA" w:rsidRPr="004B6D15" w:rsidRDefault="00B729FA" w:rsidP="004B6D15">
            <w:pPr>
              <w:pStyle w:val="Table"/>
            </w:pPr>
            <w:proofErr w:type="spellStart"/>
            <w:r w:rsidRPr="004B6D15">
              <w:t>п.г.т</w:t>
            </w:r>
            <w:proofErr w:type="spellEnd"/>
            <w:r w:rsidRPr="004B6D15">
              <w:t xml:space="preserve">. Крапивинский,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Мостовая, 28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22-5-13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22-2-59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64" w:history="1">
              <w:r w:rsidR="00B729FA" w:rsidRPr="004B6D15">
                <w:rPr>
                  <w:rStyle w:val="a8"/>
                  <w:color w:val="auto"/>
                  <w:szCs w:val="24"/>
                </w:rPr>
                <w:t>krapiv_school@mail.ru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65" w:history="1">
              <w:r w:rsidR="00B729FA" w:rsidRPr="004B6D15">
                <w:rPr>
                  <w:rStyle w:val="a8"/>
                  <w:color w:val="auto"/>
                  <w:szCs w:val="24"/>
                </w:rPr>
                <w:t>http://krapiv-school.ru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Мунгатская</w:t>
            </w:r>
            <w:proofErr w:type="spellEnd"/>
            <w:r w:rsidRPr="004B6D15">
              <w:t xml:space="preserve">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652461 с. Каменка,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Парковая, 6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32-3-70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66" w:history="1">
              <w:r w:rsidR="00B729FA" w:rsidRPr="004B6D15">
                <w:rPr>
                  <w:rStyle w:val="a8"/>
                  <w:color w:val="auto"/>
                  <w:szCs w:val="24"/>
                </w:rPr>
                <w:t>mungat_school@mail.ru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67" w:history="1">
              <w:r w:rsidR="00B729FA" w:rsidRPr="004B6D15">
                <w:rPr>
                  <w:rStyle w:val="a8"/>
                  <w:color w:val="auto"/>
                  <w:szCs w:val="24"/>
                </w:rPr>
                <w:t>http://mungatschool.nethouse.ru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</w:t>
            </w:r>
            <w:r w:rsidR="00CC4BC0" w:rsidRPr="004B6D15">
              <w:t xml:space="preserve"> </w:t>
            </w:r>
            <w:r w:rsidRPr="004B6D15">
              <w:t>бюджетное общеобразовательное учреждение «</w:t>
            </w:r>
            <w:proofErr w:type="spellStart"/>
            <w:r w:rsidRPr="004B6D15">
              <w:t>Перехляйская</w:t>
            </w:r>
            <w:proofErr w:type="spellEnd"/>
            <w:r w:rsidRPr="004B6D15">
              <w:t xml:space="preserve">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652451 п. </w:t>
            </w:r>
            <w:proofErr w:type="spellStart"/>
            <w:r w:rsidRPr="004B6D15">
              <w:t>Перехляй</w:t>
            </w:r>
            <w:proofErr w:type="spellEnd"/>
            <w:r w:rsidRPr="004B6D15">
              <w:t xml:space="preserve">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Школьная, 43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33-3-74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33-3-94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68" w:history="1">
              <w:r w:rsidR="00B729FA" w:rsidRPr="004B6D15">
                <w:rPr>
                  <w:rStyle w:val="a8"/>
                  <w:color w:val="auto"/>
                  <w:szCs w:val="24"/>
                </w:rPr>
                <w:t>Pereh77@list.ru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69" w:history="1">
              <w:r w:rsidR="00B729FA" w:rsidRPr="004B6D15">
                <w:rPr>
                  <w:rStyle w:val="a8"/>
                  <w:color w:val="auto"/>
                  <w:szCs w:val="24"/>
                </w:rPr>
                <w:t>http://uhregdenie-pereh.ru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Тарадановская</w:t>
            </w:r>
            <w:proofErr w:type="spellEnd"/>
            <w:r w:rsidRPr="004B6D15">
              <w:t xml:space="preserve"> средняя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652453 с. </w:t>
            </w:r>
            <w:proofErr w:type="spellStart"/>
            <w:r w:rsidRPr="004B6D15">
              <w:t>Тараданово</w:t>
            </w:r>
            <w:proofErr w:type="spellEnd"/>
            <w:r w:rsidRPr="004B6D15">
              <w:t>,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 ул. Весенняя, 23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41-3-74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70" w:history="1">
              <w:r w:rsidR="00B729FA" w:rsidRPr="004B6D15">
                <w:rPr>
                  <w:rStyle w:val="a8"/>
                  <w:color w:val="auto"/>
                  <w:szCs w:val="24"/>
                </w:rPr>
                <w:t>taradanovoschool@yandex.ru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71" w:history="1">
              <w:r w:rsidR="00B729FA" w:rsidRPr="004B6D15">
                <w:rPr>
                  <w:rStyle w:val="a8"/>
                  <w:color w:val="auto"/>
                  <w:szCs w:val="24"/>
                </w:rPr>
                <w:t>http://shkola-tar.ucoz.org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Шевелёвская</w:t>
            </w:r>
            <w:proofErr w:type="spellEnd"/>
            <w:r w:rsidRPr="004B6D15">
              <w:t xml:space="preserve"> средняя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652466 д. Шевели,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Школьная, 2 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37-3-45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37-4-39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72" w:history="1">
              <w:r w:rsidR="00B729FA" w:rsidRPr="004B6D15">
                <w:rPr>
                  <w:rStyle w:val="a8"/>
                  <w:color w:val="auto"/>
                  <w:szCs w:val="24"/>
                </w:rPr>
                <w:t>shevelsch@mail.ru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73" w:history="1">
              <w:r w:rsidR="00B729FA" w:rsidRPr="004B6D15">
                <w:rPr>
                  <w:rStyle w:val="a8"/>
                  <w:color w:val="auto"/>
                  <w:szCs w:val="24"/>
                </w:rPr>
                <w:t>http://schevelischoola.ucoz.ru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общеобразовательное учреждение «</w:t>
            </w:r>
            <w:proofErr w:type="spellStart"/>
            <w:r w:rsidRPr="004B6D15">
              <w:t>Красноключинская</w:t>
            </w:r>
            <w:proofErr w:type="spellEnd"/>
            <w:r w:rsidRPr="004B6D15">
              <w:t xml:space="preserve"> основная общеобразовательная школа»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652448 п. Красные Ключи, ул. Новая, 7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Крапивинский район Кемеровская область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34-3-27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74" w:history="1">
              <w:r w:rsidR="00B729FA" w:rsidRPr="004B6D15">
                <w:rPr>
                  <w:rStyle w:val="a8"/>
                  <w:color w:val="auto"/>
                  <w:szCs w:val="24"/>
                </w:rPr>
                <w:t>Kranklschool@yandex.ru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75" w:history="1">
              <w:r w:rsidR="00B729FA" w:rsidRPr="004B6D15">
                <w:rPr>
                  <w:rStyle w:val="a8"/>
                  <w:color w:val="auto"/>
                  <w:szCs w:val="24"/>
                </w:rPr>
                <w:t>http://school.krap-edu.ru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</w:t>
            </w:r>
            <w:r w:rsidR="00CC4BC0" w:rsidRPr="004B6D15">
              <w:t xml:space="preserve"> </w:t>
            </w:r>
            <w:r w:rsidRPr="004B6D15">
              <w:t>бюджетное общеобразовательное учреждение «</w:t>
            </w:r>
            <w:proofErr w:type="spellStart"/>
            <w:r w:rsidRPr="004B6D15">
              <w:t>Крапивинская</w:t>
            </w:r>
            <w:proofErr w:type="spellEnd"/>
            <w:r w:rsidRPr="004B6D15">
              <w:t xml:space="preserve"> начальная общеобразовательная школа»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652440 </w:t>
            </w:r>
          </w:p>
          <w:p w:rsidR="00B729FA" w:rsidRPr="004B6D15" w:rsidRDefault="00B729FA" w:rsidP="004B6D15">
            <w:pPr>
              <w:pStyle w:val="Table"/>
            </w:pPr>
            <w:proofErr w:type="spellStart"/>
            <w:r w:rsidRPr="004B6D15">
              <w:t>п.г.т</w:t>
            </w:r>
            <w:proofErr w:type="spellEnd"/>
            <w:r w:rsidRPr="004B6D15">
              <w:t xml:space="preserve">. Крапивинский,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ул. Юбилейная, 4 Крапивинский район Кемеровская область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22-2-06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22-3-55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76" w:history="1">
              <w:r w:rsidR="00B729FA" w:rsidRPr="004B6D15">
                <w:rPr>
                  <w:rStyle w:val="a8"/>
                  <w:color w:val="auto"/>
                  <w:szCs w:val="24"/>
                </w:rPr>
                <w:t>mach@krap-edu.ru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77" w:history="1">
              <w:r w:rsidR="00B729FA" w:rsidRPr="004B6D15">
                <w:rPr>
                  <w:rStyle w:val="a8"/>
                  <w:color w:val="auto"/>
                  <w:szCs w:val="24"/>
                </w:rPr>
                <w:t>http://krapschool.ru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</w:tbl>
    <w:p w:rsidR="00B729FA" w:rsidRPr="004B6D15" w:rsidRDefault="00B729FA" w:rsidP="00CC4BC0">
      <w:pPr>
        <w:rPr>
          <w:rFonts w:cs="Arial"/>
        </w:rPr>
      </w:pPr>
      <w:bookmarkStart w:id="6" w:name="sub_2004"/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IV. Специальные (коррекционные) образовательные учреждения </w:t>
      </w:r>
      <w:r w:rsidRPr="004B6D15">
        <w:rPr>
          <w:rFonts w:cs="Arial"/>
        </w:rPr>
        <w:br/>
        <w:t>для обучающихся, воспитанников с отклонениями в развитии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B729FA" w:rsidRPr="004B6D15" w:rsidRDefault="00B729FA" w:rsidP="004B6D15">
            <w:pPr>
              <w:pStyle w:val="Table0"/>
            </w:pPr>
            <w:r w:rsidRPr="004B6D15">
              <w:t>Муниципальное</w:t>
            </w:r>
            <w:r w:rsidR="00CC4BC0" w:rsidRPr="004B6D15">
              <w:t xml:space="preserve"> </w:t>
            </w:r>
            <w:r w:rsidRPr="004B6D15">
              <w:t>казенное общеобразовательное учреждение «</w:t>
            </w:r>
            <w:proofErr w:type="spellStart"/>
            <w:r w:rsidRPr="004B6D15">
              <w:t>Крапивинская</w:t>
            </w:r>
            <w:proofErr w:type="spellEnd"/>
            <w:r w:rsidRPr="004B6D15">
              <w:t xml:space="preserve"> </w:t>
            </w:r>
            <w:r w:rsidRPr="004B6D15">
              <w:lastRenderedPageBreak/>
              <w:t>общеобразовательная школа-интернат для детей с ограниченными возможностями здоровья»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0"/>
            </w:pPr>
            <w:r w:rsidRPr="004B6D15">
              <w:lastRenderedPageBreak/>
              <w:t xml:space="preserve">652450 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>п. Каменный,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 xml:space="preserve"> ул. Мира, 44;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43 (2 корпус)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Крапивинский район </w:t>
            </w:r>
            <w:r w:rsidRPr="004B6D15">
              <w:lastRenderedPageBreak/>
              <w:t>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lastRenderedPageBreak/>
              <w:t>39-3-16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39-3-18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78" w:history="1">
              <w:r w:rsidR="00B729FA" w:rsidRPr="004B6D15">
                <w:rPr>
                  <w:rStyle w:val="a8"/>
                  <w:color w:val="auto"/>
                  <w:szCs w:val="24"/>
                </w:rPr>
                <w:t>korrekcionka_krap@mail.ru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79" w:history="1">
              <w:r w:rsidR="00B729FA" w:rsidRPr="004B6D15">
                <w:rPr>
                  <w:rStyle w:val="a8"/>
                  <w:color w:val="auto"/>
                  <w:szCs w:val="24"/>
                </w:rPr>
                <w:t>http://korrekciya.krap-edu.ru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</w:tbl>
    <w:p w:rsidR="00B729FA" w:rsidRPr="004B6D15" w:rsidRDefault="00B729FA" w:rsidP="00CC4BC0">
      <w:pPr>
        <w:rPr>
          <w:rFonts w:cs="Arial"/>
        </w:rPr>
      </w:pPr>
      <w:bookmarkStart w:id="7" w:name="sub_2005"/>
      <w:r w:rsidRPr="004B6D15">
        <w:rPr>
          <w:rFonts w:cs="Arial"/>
        </w:rPr>
        <w:t>V. Образовательные учреждения дополнительного образования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1"/>
        <w:gridCol w:w="2703"/>
        <w:gridCol w:w="954"/>
        <w:gridCol w:w="2703"/>
      </w:tblGrid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7"/>
          <w:p w:rsidR="00B729FA" w:rsidRPr="004B6D15" w:rsidRDefault="00B729FA" w:rsidP="004B6D15">
            <w:pPr>
              <w:pStyle w:val="Table0"/>
            </w:pPr>
            <w:r w:rsidRPr="004B6D15">
              <w:t>Муниципальное бюджетное учреждение дополнительного образования Крапивинский</w:t>
            </w:r>
            <w:r w:rsidR="00CC4BC0" w:rsidRPr="004B6D15">
              <w:t xml:space="preserve"> </w:t>
            </w:r>
            <w:r w:rsidRPr="004B6D15">
              <w:t>Дом детского творчества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0"/>
            </w:pPr>
            <w:r w:rsidRPr="004B6D15">
              <w:t xml:space="preserve">652440 </w:t>
            </w:r>
          </w:p>
          <w:p w:rsidR="00B729FA" w:rsidRPr="004B6D15" w:rsidRDefault="00B729FA" w:rsidP="004B6D15">
            <w:pPr>
              <w:pStyle w:val="Table0"/>
            </w:pPr>
            <w:proofErr w:type="spellStart"/>
            <w:r w:rsidRPr="004B6D15">
              <w:t>пгт</w:t>
            </w:r>
            <w:proofErr w:type="spellEnd"/>
            <w:r w:rsidRPr="004B6D15">
              <w:t xml:space="preserve">. Крапивинский, 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>ул. Юбилейная, 4 Крапивинский район Кемеровская область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22-4-49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21-2-10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80" w:history="1">
              <w:r w:rsidR="00B729FA" w:rsidRPr="004B6D15">
                <w:rPr>
                  <w:rStyle w:val="a8"/>
                  <w:color w:val="auto"/>
                  <w:szCs w:val="24"/>
                </w:rPr>
                <w:t>krapddt@rambler.ru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81" w:history="1">
              <w:r w:rsidR="00B729FA" w:rsidRPr="004B6D15">
                <w:rPr>
                  <w:rStyle w:val="a8"/>
                  <w:color w:val="auto"/>
                  <w:szCs w:val="24"/>
                </w:rPr>
                <w:t>http://krapddt.ucoz.ru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Муниципальное бюджетное учреждение дополнительного образования «Зеленогорский Дом детского творчества»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652449, Кемеровская область, Крапивинский район, </w:t>
            </w:r>
            <w:proofErr w:type="spellStart"/>
            <w:r w:rsidRPr="004B6D15">
              <w:t>пгт.Зеленогорский</w:t>
            </w:r>
            <w:proofErr w:type="spellEnd"/>
            <w:r w:rsidRPr="004B6D15">
              <w:t>, ул. Центральная, 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25-7-77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25-6-48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82" w:history="1">
              <w:r w:rsidR="00B729FA" w:rsidRPr="004B6D15">
                <w:rPr>
                  <w:rStyle w:val="a8"/>
                  <w:color w:val="auto"/>
                  <w:szCs w:val="24"/>
                </w:rPr>
                <w:t>zddt2012@yandex.ru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83" w:history="1">
              <w:r w:rsidR="00B729FA" w:rsidRPr="004B6D15">
                <w:rPr>
                  <w:rStyle w:val="a8"/>
                  <w:color w:val="auto"/>
                  <w:szCs w:val="24"/>
                </w:rPr>
                <w:t>http://ddt-zelenogorsk.ucoz.ru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</w:tc>
      </w:tr>
      <w:tr w:rsidR="004B6D15" w:rsidRPr="004B6D15" w:rsidTr="004B6D15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Муниципальное бюджетное учреждение дополнительного образования «Детско-юношеская спортивная школа» Крапивинского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 xml:space="preserve">652440 Кемеровская область, Крапивинский район, </w:t>
            </w:r>
            <w:proofErr w:type="spellStart"/>
            <w:r w:rsidRPr="004B6D15">
              <w:t>пгт</w:t>
            </w:r>
            <w:proofErr w:type="spellEnd"/>
            <w:r w:rsidRPr="004B6D15">
              <w:t>. Крапивинский,</w:t>
            </w:r>
            <w:r w:rsidR="00CC4BC0" w:rsidRPr="004B6D15">
              <w:t xml:space="preserve"> 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 xml:space="preserve">ул. 60 лет Октября, д.17«б»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B729FA" w:rsidP="004B6D15">
            <w:pPr>
              <w:pStyle w:val="Table"/>
            </w:pPr>
            <w:r w:rsidRPr="004B6D15">
              <w:t>21-1-28</w:t>
            </w:r>
          </w:p>
          <w:p w:rsidR="00B729FA" w:rsidRPr="004B6D15" w:rsidRDefault="00B729FA" w:rsidP="004B6D15">
            <w:pPr>
              <w:pStyle w:val="Table"/>
            </w:pPr>
            <w:r w:rsidRPr="004B6D15">
              <w:t>26-1-00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9FA" w:rsidRPr="004B6D15" w:rsidRDefault="00FD04E4" w:rsidP="004B6D15">
            <w:pPr>
              <w:pStyle w:val="Table"/>
            </w:pPr>
            <w:hyperlink r:id="rId84" w:history="1">
              <w:r w:rsidR="00B729FA" w:rsidRPr="004B6D15">
                <w:rPr>
                  <w:rStyle w:val="a8"/>
                  <w:color w:val="auto"/>
                  <w:szCs w:val="24"/>
                </w:rPr>
                <w:t>sport-krap@yandex.ru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85" w:history="1">
              <w:r w:rsidR="00B729FA" w:rsidRPr="004B6D15">
                <w:rPr>
                  <w:rStyle w:val="a8"/>
                  <w:color w:val="auto"/>
                  <w:szCs w:val="24"/>
                </w:rPr>
                <w:t>sport-krap@mail.ru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86" w:history="1">
              <w:r w:rsidR="00B729FA" w:rsidRPr="004B6D15">
                <w:rPr>
                  <w:rStyle w:val="a8"/>
                  <w:color w:val="auto"/>
                  <w:szCs w:val="24"/>
                </w:rPr>
                <w:t>http://sport-krap1.ucoz.ru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</w:tbl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VI. Образовательные учреждения для детей, нуждающихся в психолого-педагогической и медико-социальной помощи: </w:t>
      </w:r>
      <w:proofErr w:type="spellStart"/>
      <w:r w:rsidRPr="004B6D15">
        <w:rPr>
          <w:rFonts w:cs="Arial"/>
        </w:rPr>
        <w:t>ДиК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2703"/>
        <w:gridCol w:w="954"/>
        <w:gridCol w:w="2703"/>
      </w:tblGrid>
      <w:tr w:rsidR="004B6D15" w:rsidRPr="004B6D15" w:rsidTr="004B6D15">
        <w:tc>
          <w:tcPr>
            <w:tcW w:w="3369" w:type="dxa"/>
          </w:tcPr>
          <w:p w:rsidR="00B729FA" w:rsidRPr="004B6D15" w:rsidRDefault="00B729FA" w:rsidP="004B6D15">
            <w:pPr>
              <w:pStyle w:val="Table0"/>
            </w:pPr>
            <w:r w:rsidRPr="004B6D15">
              <w:t>Муниципальное бюджетное учреждение для детей, нуждающихся в психолого-педагогической и медико-социальной помощи «Крапивинский Центр диагностики и консультирования»</w:t>
            </w:r>
          </w:p>
        </w:tc>
        <w:tc>
          <w:tcPr>
            <w:tcW w:w="2835" w:type="dxa"/>
          </w:tcPr>
          <w:p w:rsidR="00B729FA" w:rsidRPr="004B6D15" w:rsidRDefault="00B729FA" w:rsidP="004B6D15">
            <w:pPr>
              <w:pStyle w:val="Table0"/>
            </w:pPr>
            <w:r w:rsidRPr="004B6D15">
              <w:t>652440</w:t>
            </w:r>
          </w:p>
          <w:p w:rsidR="00B729FA" w:rsidRPr="004B6D15" w:rsidRDefault="00B729FA" w:rsidP="004B6D15">
            <w:pPr>
              <w:pStyle w:val="Table0"/>
            </w:pPr>
            <w:proofErr w:type="spellStart"/>
            <w:r w:rsidRPr="004B6D15">
              <w:t>п.г.т</w:t>
            </w:r>
            <w:proofErr w:type="spellEnd"/>
            <w:r w:rsidRPr="004B6D15">
              <w:t>. Крапивинский</w:t>
            </w:r>
          </w:p>
          <w:p w:rsidR="00B729FA" w:rsidRPr="004B6D15" w:rsidRDefault="00B729FA" w:rsidP="004B6D15">
            <w:pPr>
              <w:pStyle w:val="Table0"/>
            </w:pPr>
            <w:r w:rsidRPr="004B6D15">
              <w:t>ул. Юбилейная, 4 Крапивинский район Кемеровская область</w:t>
            </w:r>
          </w:p>
        </w:tc>
        <w:tc>
          <w:tcPr>
            <w:tcW w:w="992" w:type="dxa"/>
          </w:tcPr>
          <w:p w:rsidR="00B729FA" w:rsidRPr="004B6D15" w:rsidRDefault="00B729FA" w:rsidP="004B6D15">
            <w:pPr>
              <w:pStyle w:val="Table"/>
            </w:pPr>
            <w:r w:rsidRPr="004B6D15">
              <w:t>21-0-26</w:t>
            </w:r>
          </w:p>
        </w:tc>
        <w:tc>
          <w:tcPr>
            <w:tcW w:w="2835" w:type="dxa"/>
          </w:tcPr>
          <w:p w:rsidR="00B729FA" w:rsidRPr="004B6D15" w:rsidRDefault="00FD04E4" w:rsidP="004B6D15">
            <w:pPr>
              <w:pStyle w:val="Table"/>
            </w:pPr>
            <w:hyperlink r:id="rId87" w:history="1">
              <w:r w:rsidR="00B729FA" w:rsidRPr="004B6D15">
                <w:rPr>
                  <w:rStyle w:val="a8"/>
                  <w:color w:val="auto"/>
                  <w:szCs w:val="24"/>
                </w:rPr>
                <w:t>kcdik@mail.ru</w:t>
              </w:r>
            </w:hyperlink>
          </w:p>
          <w:p w:rsidR="00B729FA" w:rsidRPr="004B6D15" w:rsidRDefault="00FD04E4" w:rsidP="004B6D15">
            <w:pPr>
              <w:pStyle w:val="Table"/>
            </w:pPr>
            <w:hyperlink r:id="rId88" w:history="1">
              <w:r w:rsidR="00B729FA" w:rsidRPr="004B6D15">
                <w:rPr>
                  <w:rStyle w:val="a8"/>
                  <w:color w:val="auto"/>
                  <w:szCs w:val="24"/>
                </w:rPr>
                <w:t>http://kcdik.ucoz.ru</w:t>
              </w:r>
            </w:hyperlink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  <w:p w:rsidR="00B729FA" w:rsidRPr="004B6D15" w:rsidRDefault="00B729FA" w:rsidP="004B6D15">
            <w:pPr>
              <w:pStyle w:val="Table"/>
            </w:pPr>
          </w:p>
        </w:tc>
      </w:tr>
    </w:tbl>
    <w:p w:rsidR="000B3A8C" w:rsidRPr="004B6D15" w:rsidRDefault="000B3A8C" w:rsidP="00CC4BC0">
      <w:pPr>
        <w:rPr>
          <w:rFonts w:cs="Arial"/>
        </w:rPr>
      </w:pPr>
    </w:p>
    <w:p w:rsidR="00B729FA" w:rsidRPr="004B6D15" w:rsidRDefault="000B3A8C" w:rsidP="004B6D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Приложение 4</w:t>
      </w:r>
    </w:p>
    <w:p w:rsidR="00B729FA" w:rsidRPr="004B6D15" w:rsidRDefault="00B729FA" w:rsidP="004B6D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(указывается уполномоченный орган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на предоставление услуги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Крапивинского муниципального района)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Для физических лиц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Фамилия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 xml:space="preserve">________________________________ 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lastRenderedPageBreak/>
        <w:t xml:space="preserve">Имя 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 xml:space="preserve">________________________________ 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Отчество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(при наличии)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Для юридических лиц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организационно-правовая форма,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 xml:space="preserve">полное (или сокращенное) 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наименование юридического лица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rPr>
          <w:rFonts w:cs="Arial"/>
          <w:b/>
          <w:bCs/>
          <w:sz w:val="28"/>
          <w:szCs w:val="26"/>
        </w:rPr>
      </w:pPr>
      <w:r w:rsidRPr="004B6D15">
        <w:rPr>
          <w:rFonts w:cs="Arial"/>
          <w:b/>
          <w:bCs/>
          <w:sz w:val="28"/>
          <w:szCs w:val="26"/>
        </w:rPr>
        <w:t>ЗАЯВЛЕНИЕ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Прошу Вас предоставить следующую информацию об образовательных программах и учебных планах, рабочих программах учебных курсов, предметов, дисциплин (модулей), годовых календарных учебных графиков: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1._________________________________________________________________________________________________________________________</w:t>
      </w:r>
      <w:r w:rsidR="004B6D15" w:rsidRPr="004B6D15">
        <w:rPr>
          <w:rFonts w:cs="Arial"/>
        </w:rPr>
        <w:t>_________________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2._________________________________________________________________________________________________________________________</w:t>
      </w:r>
      <w:r w:rsidR="004B6D15" w:rsidRPr="004B6D15">
        <w:rPr>
          <w:rFonts w:cs="Arial"/>
        </w:rPr>
        <w:t>_________________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Результат муниципальной услуги выдать следующим способом: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 посредством личного обращения в Уполномоченный орган;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форме электронного документа;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форме документа на бумажном носителе;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 почтовым отправлением на адрес, указанный в заявлении (только на бумажном носителе);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посредством личного обращения в многофункциональный центр (только на бумажном носителе);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"_____" _____________ 20_____ года</w:t>
      </w:r>
      <w:r w:rsidR="00CC4BC0" w:rsidRPr="004B6D15">
        <w:rPr>
          <w:rFonts w:cs="Arial"/>
        </w:rPr>
        <w:t xml:space="preserve">    </w:t>
      </w:r>
      <w:r w:rsidRPr="004B6D15">
        <w:rPr>
          <w:rFonts w:cs="Arial"/>
        </w:rPr>
        <w:t xml:space="preserve"> ______________</w:t>
      </w:r>
    </w:p>
    <w:p w:rsidR="00B729FA" w:rsidRPr="004B6D15" w:rsidRDefault="00CC4BC0" w:rsidP="00CC4BC0">
      <w:pPr>
        <w:rPr>
          <w:rFonts w:cs="Arial"/>
        </w:rPr>
      </w:pPr>
      <w:r w:rsidRPr="004B6D15">
        <w:rPr>
          <w:rFonts w:cs="Arial"/>
        </w:rPr>
        <w:t xml:space="preserve">                                                </w:t>
      </w:r>
      <w:r w:rsidR="00B729FA" w:rsidRPr="004B6D15">
        <w:rPr>
          <w:rFonts w:cs="Arial"/>
        </w:rPr>
        <w:t>(подпись)</w:t>
      </w:r>
    </w:p>
    <w:bookmarkEnd w:id="0"/>
    <w:p w:rsidR="00B729FA" w:rsidRPr="004B6D15" w:rsidRDefault="00B729FA" w:rsidP="00CC4BC0">
      <w:pPr>
        <w:rPr>
          <w:rFonts w:cs="Arial"/>
        </w:rPr>
      </w:pPr>
    </w:p>
    <w:p w:rsidR="00B729FA" w:rsidRPr="004B6D15" w:rsidRDefault="000B3A8C" w:rsidP="004B6D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Приложение 5</w:t>
      </w:r>
    </w:p>
    <w:p w:rsidR="00B729FA" w:rsidRPr="004B6D15" w:rsidRDefault="00B729FA" w:rsidP="004B6D15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4B6D15">
        <w:rPr>
          <w:rFonts w:cs="Arial"/>
          <w:b/>
          <w:bCs/>
          <w:kern w:val="28"/>
          <w:sz w:val="32"/>
          <w:szCs w:val="32"/>
        </w:rPr>
        <w:t>к Административному регламенту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___________________________________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(лицевая сторона)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___________________________________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(ФИО начальника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управления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 xml:space="preserve">образования 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администрации Крапивинского муниципального района)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от _________________________________</w:t>
      </w:r>
    </w:p>
    <w:p w:rsidR="00B729FA" w:rsidRPr="004B6D15" w:rsidRDefault="00B729FA" w:rsidP="004B6D15">
      <w:pPr>
        <w:jc w:val="right"/>
        <w:rPr>
          <w:rFonts w:cs="Arial"/>
        </w:rPr>
      </w:pPr>
      <w:r w:rsidRPr="004B6D15">
        <w:rPr>
          <w:rFonts w:cs="Arial"/>
        </w:rPr>
        <w:t>(ФИО заявителя)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rPr>
          <w:b/>
          <w:bCs/>
          <w:sz w:val="26"/>
          <w:szCs w:val="28"/>
        </w:rPr>
      </w:pPr>
      <w:r w:rsidRPr="004B6D15">
        <w:rPr>
          <w:b/>
          <w:bCs/>
          <w:sz w:val="26"/>
          <w:szCs w:val="28"/>
        </w:rPr>
        <w:t>Жалоба на нарушение требований регламента предоставления</w:t>
      </w:r>
      <w:r w:rsidR="000B3A8C" w:rsidRPr="004B6D15">
        <w:rPr>
          <w:b/>
          <w:bCs/>
          <w:sz w:val="26"/>
          <w:szCs w:val="28"/>
        </w:rPr>
        <w:t xml:space="preserve"> </w:t>
      </w:r>
      <w:r w:rsidRPr="004B6D15">
        <w:rPr>
          <w:b/>
          <w:bCs/>
          <w:sz w:val="26"/>
          <w:szCs w:val="28"/>
        </w:rPr>
        <w:t>муниципальной услуги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Я,____________________________________________</w:t>
      </w:r>
      <w:r w:rsidR="004B6D15" w:rsidRPr="004B6D15">
        <w:rPr>
          <w:rFonts w:cs="Arial"/>
        </w:rPr>
        <w:t>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(ФИО заявителя)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проживающий по адресу___________________________________________</w:t>
      </w:r>
      <w:r w:rsidR="002862CA">
        <w:rPr>
          <w:rFonts w:cs="Arial"/>
        </w:rPr>
        <w:t>_</w:t>
      </w:r>
      <w:r w:rsidRPr="004B6D15">
        <w:rPr>
          <w:rFonts w:cs="Arial"/>
        </w:rPr>
        <w:t>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_____________________________________________</w:t>
      </w:r>
      <w:r w:rsidR="004B6D15" w:rsidRPr="004B6D15">
        <w:rPr>
          <w:rFonts w:cs="Arial"/>
        </w:rPr>
        <w:t>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(индекс, населённый пункт, улица, дом, квартира)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подаю жалобу от имени_________________________________________________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______________________________________________________________________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(своего, или ФИО лица, которого представляет заявитель)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на нарушение регламента предоставления муниципальной услуги____________________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___________________________________________________________________________________________________________________________________________,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допущенное___________________________________________________________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(заведующим дошкольным образовательным учреждением или комиссией, допустивших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нарушение регламента)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 части следующих требований: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1.____________________________________________________________________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______________________________________________________________________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(описание нарушения, в </w:t>
      </w:r>
      <w:proofErr w:type="spellStart"/>
      <w:r w:rsidRPr="004B6D15">
        <w:rPr>
          <w:rFonts w:cs="Arial"/>
        </w:rPr>
        <w:t>т.ч</w:t>
      </w:r>
      <w:proofErr w:type="spellEnd"/>
      <w:r w:rsidRPr="004B6D15">
        <w:rPr>
          <w:rFonts w:cs="Arial"/>
        </w:rPr>
        <w:t>. участники, место, дата и время фиксации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нарушения)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2.__________________________________________________________________________________________________________________________________________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(описание нарушения, в </w:t>
      </w:r>
      <w:proofErr w:type="spellStart"/>
      <w:r w:rsidRPr="004B6D15">
        <w:rPr>
          <w:rFonts w:cs="Arial"/>
        </w:rPr>
        <w:t>т.ч</w:t>
      </w:r>
      <w:proofErr w:type="spellEnd"/>
      <w:r w:rsidRPr="004B6D15">
        <w:rPr>
          <w:rFonts w:cs="Arial"/>
        </w:rPr>
        <w:t>. участники, место, дата и время фиксации нарушения)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3.__________________________________________________________________________________________________________________________________________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 xml:space="preserve">(описание нарушения, в </w:t>
      </w:r>
      <w:proofErr w:type="spellStart"/>
      <w:r w:rsidRPr="004B6D15">
        <w:rPr>
          <w:rFonts w:cs="Arial"/>
        </w:rPr>
        <w:t>т.ч</w:t>
      </w:r>
      <w:proofErr w:type="spellEnd"/>
      <w:r w:rsidRPr="004B6D15">
        <w:rPr>
          <w:rFonts w:cs="Arial"/>
        </w:rPr>
        <w:t>. участники, место, дата и время фиксации нарушения)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(обратная сторона)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 момента подачи настоящей жалобы мною (моим доверителем) были использованы следующие способы обжалования вышеуказанных нарушений: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обращение к заведующему дошкольным образовательным учреждением,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оказывающим</w:t>
      </w:r>
      <w:r w:rsidR="00CC4BC0" w:rsidRPr="004B6D15">
        <w:rPr>
          <w:rFonts w:cs="Arial"/>
        </w:rPr>
        <w:t xml:space="preserve"> </w:t>
      </w:r>
      <w:r w:rsidRPr="004B6D15">
        <w:rPr>
          <w:rFonts w:cs="Arial"/>
        </w:rPr>
        <w:t>услугу ___________ (да/нет)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Для подтверждения представленной мной информации у меня имеются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следующие материалы: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1.____________________________________________________________________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2.____________________________________________________________________</w:t>
      </w:r>
    </w:p>
    <w:p w:rsidR="00B729FA" w:rsidRPr="004B6D15" w:rsidRDefault="00B729FA" w:rsidP="004B6D15">
      <w:pPr>
        <w:ind w:firstLine="0"/>
        <w:rPr>
          <w:rFonts w:cs="Arial"/>
        </w:rPr>
      </w:pPr>
      <w:r w:rsidRPr="004B6D15">
        <w:rPr>
          <w:rFonts w:cs="Arial"/>
        </w:rPr>
        <w:t>3.____________________________________________________________________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Достоверность представленных мною сведений подтверждаю.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ФИО______________________________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паспорт серия _______________N________________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выдан______________________________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___________________________________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дата выдачи________________________</w:t>
      </w: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контактный телефон_________________</w:t>
      </w:r>
    </w:p>
    <w:p w:rsidR="00B729FA" w:rsidRPr="004B6D15" w:rsidRDefault="00B729FA" w:rsidP="00CC4BC0">
      <w:pPr>
        <w:rPr>
          <w:rFonts w:cs="Arial"/>
        </w:rPr>
      </w:pPr>
    </w:p>
    <w:p w:rsidR="00B729FA" w:rsidRPr="004B6D15" w:rsidRDefault="00B729FA" w:rsidP="00CC4BC0">
      <w:pPr>
        <w:rPr>
          <w:rFonts w:cs="Arial"/>
        </w:rPr>
      </w:pPr>
      <w:r w:rsidRPr="004B6D15">
        <w:rPr>
          <w:rFonts w:cs="Arial"/>
        </w:rPr>
        <w:t>подпись____________</w:t>
      </w:r>
      <w:r w:rsidR="004B6D15" w:rsidRPr="004B6D15">
        <w:rPr>
          <w:rFonts w:cs="Arial"/>
        </w:rPr>
        <w:t xml:space="preserve"> </w:t>
      </w:r>
      <w:r w:rsidRPr="004B6D15">
        <w:rPr>
          <w:rFonts w:cs="Arial"/>
        </w:rPr>
        <w:t>дата_______________</w:t>
      </w:r>
    </w:p>
    <w:p w:rsidR="007B4E19" w:rsidRPr="004B6D15" w:rsidRDefault="007B4E19" w:rsidP="00CC4BC0">
      <w:pPr>
        <w:rPr>
          <w:rFonts w:cs="Arial"/>
        </w:rPr>
      </w:pPr>
    </w:p>
    <w:sectPr w:rsidR="007B4E19" w:rsidRPr="004B6D15" w:rsidSect="00CC4BC0">
      <w:headerReference w:type="even" r:id="rId89"/>
      <w:headerReference w:type="default" r:id="rId90"/>
      <w:pgSz w:w="11906" w:h="16838"/>
      <w:pgMar w:top="1134" w:right="850" w:bottom="1134" w:left="1701" w:header="28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4E4" w:rsidRDefault="00FD04E4">
      <w:r>
        <w:separator/>
      </w:r>
    </w:p>
  </w:endnote>
  <w:endnote w:type="continuationSeparator" w:id="0">
    <w:p w:rsidR="00FD04E4" w:rsidRDefault="00FD0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4E4" w:rsidRDefault="00FD04E4">
      <w:r>
        <w:separator/>
      </w:r>
    </w:p>
  </w:footnote>
  <w:footnote w:type="continuationSeparator" w:id="0">
    <w:p w:rsidR="00FD04E4" w:rsidRDefault="00FD0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15" w:rsidRDefault="004B6D15" w:rsidP="00B729FA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4B6D15" w:rsidRDefault="004B6D15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6D15" w:rsidRDefault="004B6D15" w:rsidP="00B729FA">
    <w:pPr>
      <w:pStyle w:val="af0"/>
      <w:framePr w:wrap="around" w:vAnchor="text" w:hAnchor="margin" w:xAlign="center" w:y="1"/>
      <w:rPr>
        <w:rStyle w:val="af2"/>
      </w:rPr>
    </w:pPr>
  </w:p>
  <w:p w:rsidR="004B6D15" w:rsidRPr="002A452B" w:rsidRDefault="004B6D15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E29CC"/>
    <w:multiLevelType w:val="multilevel"/>
    <w:tmpl w:val="FC749A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" w15:restartNumberingAfterBreak="0">
    <w:nsid w:val="14C6266F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DE7F5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3070B47"/>
    <w:multiLevelType w:val="hybridMultilevel"/>
    <w:tmpl w:val="95824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22CE3"/>
    <w:multiLevelType w:val="hybridMultilevel"/>
    <w:tmpl w:val="754EAF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794C7E"/>
    <w:multiLevelType w:val="singleLevel"/>
    <w:tmpl w:val="8368CD0C"/>
    <w:lvl w:ilvl="0">
      <w:start w:val="2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366174E3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07D1B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BDE650E"/>
    <w:multiLevelType w:val="hybridMultilevel"/>
    <w:tmpl w:val="E36C2608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535709"/>
    <w:multiLevelType w:val="hybridMultilevel"/>
    <w:tmpl w:val="8D0228EE"/>
    <w:lvl w:ilvl="0" w:tplc="90EAFB54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0A43D3"/>
    <w:multiLevelType w:val="hybridMultilevel"/>
    <w:tmpl w:val="2E66810C"/>
    <w:lvl w:ilvl="0" w:tplc="8DF6847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BA2964"/>
    <w:multiLevelType w:val="hybridMultilevel"/>
    <w:tmpl w:val="70C6C45E"/>
    <w:lvl w:ilvl="0" w:tplc="7D803D94">
      <w:start w:val="2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37304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775B86"/>
    <w:multiLevelType w:val="hybridMultilevel"/>
    <w:tmpl w:val="BE86BE68"/>
    <w:lvl w:ilvl="0" w:tplc="B2D4DD46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3D0D8D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5B849CA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09803BF"/>
    <w:multiLevelType w:val="hybridMultilevel"/>
    <w:tmpl w:val="B832C5C6"/>
    <w:lvl w:ilvl="0" w:tplc="584016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1748EC"/>
    <w:multiLevelType w:val="singleLevel"/>
    <w:tmpl w:val="7D803D94"/>
    <w:lvl w:ilvl="0">
      <w:start w:val="2"/>
      <w:numFmt w:val="decimal"/>
      <w:lvlText w:val="%1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C832E9B"/>
    <w:multiLevelType w:val="hybridMultilevel"/>
    <w:tmpl w:val="7DB62D52"/>
    <w:lvl w:ilvl="0" w:tplc="B970A5F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44AD2"/>
    <w:multiLevelType w:val="hybridMultilevel"/>
    <w:tmpl w:val="9572E3AA"/>
    <w:lvl w:ilvl="0" w:tplc="58D8AEA6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2917CEB"/>
    <w:multiLevelType w:val="hybridMultilevel"/>
    <w:tmpl w:val="22BCCE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73E26EAC"/>
    <w:multiLevelType w:val="multilevel"/>
    <w:tmpl w:val="90883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CEA7706"/>
    <w:multiLevelType w:val="hybridMultilevel"/>
    <w:tmpl w:val="E09AF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2"/>
    </w:lvlOverride>
  </w:num>
  <w:num w:numId="2">
    <w:abstractNumId w:val="18"/>
    <w:lvlOverride w:ilvl="0">
      <w:startOverride w:val="2"/>
    </w:lvlOverride>
  </w:num>
  <w:num w:numId="3">
    <w:abstractNumId w:val="11"/>
  </w:num>
  <w:num w:numId="4">
    <w:abstractNumId w:val="20"/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21"/>
  </w:num>
  <w:num w:numId="9">
    <w:abstractNumId w:val="15"/>
  </w:num>
  <w:num w:numId="10">
    <w:abstractNumId w:val="2"/>
  </w:num>
  <w:num w:numId="11">
    <w:abstractNumId w:val="4"/>
  </w:num>
  <w:num w:numId="12">
    <w:abstractNumId w:val="7"/>
  </w:num>
  <w:num w:numId="13">
    <w:abstractNumId w:val="16"/>
  </w:num>
  <w:num w:numId="14">
    <w:abstractNumId w:val="12"/>
  </w:num>
  <w:num w:numId="15">
    <w:abstractNumId w:val="1"/>
  </w:num>
  <w:num w:numId="16">
    <w:abstractNumId w:val="9"/>
  </w:num>
  <w:num w:numId="17">
    <w:abstractNumId w:val="19"/>
  </w:num>
  <w:num w:numId="18">
    <w:abstractNumId w:val="23"/>
  </w:num>
  <w:num w:numId="19">
    <w:abstractNumId w:val="3"/>
  </w:num>
  <w:num w:numId="20">
    <w:abstractNumId w:val="8"/>
  </w:num>
  <w:num w:numId="21">
    <w:abstractNumId w:val="22"/>
  </w:num>
  <w:num w:numId="22">
    <w:abstractNumId w:val="10"/>
  </w:num>
  <w:num w:numId="23">
    <w:abstractNumId w:val="6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FA"/>
    <w:rsid w:val="000B3A8C"/>
    <w:rsid w:val="000D7C2D"/>
    <w:rsid w:val="00101B41"/>
    <w:rsid w:val="002862CA"/>
    <w:rsid w:val="004B6D15"/>
    <w:rsid w:val="00592A50"/>
    <w:rsid w:val="00625F35"/>
    <w:rsid w:val="007B4E19"/>
    <w:rsid w:val="007D5E48"/>
    <w:rsid w:val="00B729FA"/>
    <w:rsid w:val="00CC4BC0"/>
    <w:rsid w:val="00F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76BB16-0599-4276-94BE-3D97F78E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CC4BC0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0">
    <w:name w:val="heading 1"/>
    <w:aliases w:val="!Части документа"/>
    <w:basedOn w:val="a"/>
    <w:next w:val="a"/>
    <w:link w:val="11"/>
    <w:qFormat/>
    <w:rsid w:val="00CC4BC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CC4BC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CC4BC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CC4BC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!Части документа Знак"/>
    <w:link w:val="10"/>
    <w:rsid w:val="00B729FA"/>
    <w:rPr>
      <w:rFonts w:ascii="Arial" w:eastAsia="Times New Roman" w:hAnsi="Arial" w:cs="Arial"/>
      <w:b/>
      <w:bCs/>
      <w:kern w:val="32"/>
      <w:sz w:val="32"/>
      <w:szCs w:val="32"/>
    </w:rPr>
  </w:style>
  <w:style w:type="numbering" w:customStyle="1" w:styleId="12">
    <w:name w:val="Нет списка1"/>
    <w:next w:val="a2"/>
    <w:uiPriority w:val="99"/>
    <w:semiHidden/>
    <w:unhideWhenUsed/>
    <w:rsid w:val="00B729FA"/>
  </w:style>
  <w:style w:type="character" w:customStyle="1" w:styleId="a3">
    <w:name w:val="Цветовое выделение"/>
    <w:rsid w:val="00B729FA"/>
    <w:rPr>
      <w:b/>
      <w:bCs/>
      <w:color w:val="000080"/>
    </w:rPr>
  </w:style>
  <w:style w:type="character" w:customStyle="1" w:styleId="a4">
    <w:name w:val="Гипертекстовая ссылка"/>
    <w:rsid w:val="00B729FA"/>
    <w:rPr>
      <w:b/>
      <w:bCs/>
      <w:color w:val="008000"/>
    </w:rPr>
  </w:style>
  <w:style w:type="paragraph" w:customStyle="1" w:styleId="a5">
    <w:name w:val="Комментарий"/>
    <w:basedOn w:val="a"/>
    <w:next w:val="a"/>
    <w:rsid w:val="00B729FA"/>
    <w:pPr>
      <w:widowControl w:val="0"/>
      <w:autoSpaceDE w:val="0"/>
      <w:autoSpaceDN w:val="0"/>
      <w:adjustRightInd w:val="0"/>
      <w:ind w:left="170"/>
    </w:pPr>
    <w:rPr>
      <w:rFonts w:cs="Arial"/>
      <w:i/>
      <w:iCs/>
      <w:color w:val="800080"/>
    </w:rPr>
  </w:style>
  <w:style w:type="paragraph" w:customStyle="1" w:styleId="a6">
    <w:name w:val="Нормальный (таблица)"/>
    <w:basedOn w:val="a"/>
    <w:next w:val="a"/>
    <w:rsid w:val="00B729FA"/>
    <w:pPr>
      <w:widowControl w:val="0"/>
      <w:autoSpaceDE w:val="0"/>
      <w:autoSpaceDN w:val="0"/>
      <w:adjustRightInd w:val="0"/>
    </w:pPr>
    <w:rPr>
      <w:rFonts w:cs="Arial"/>
    </w:rPr>
  </w:style>
  <w:style w:type="paragraph" w:customStyle="1" w:styleId="a7">
    <w:name w:val="Прижатый влево"/>
    <w:basedOn w:val="a"/>
    <w:next w:val="a"/>
    <w:rsid w:val="00B729FA"/>
    <w:pPr>
      <w:widowControl w:val="0"/>
      <w:autoSpaceDE w:val="0"/>
      <w:autoSpaceDN w:val="0"/>
      <w:adjustRightInd w:val="0"/>
    </w:pPr>
    <w:rPr>
      <w:rFonts w:cs="Arial"/>
    </w:rPr>
  </w:style>
  <w:style w:type="character" w:styleId="a8">
    <w:name w:val="Hyperlink"/>
    <w:basedOn w:val="a0"/>
    <w:rsid w:val="00CC4BC0"/>
    <w:rPr>
      <w:color w:val="0000FF"/>
      <w:u w:val="none"/>
    </w:rPr>
  </w:style>
  <w:style w:type="paragraph" w:styleId="a9">
    <w:name w:val="Balloon Text"/>
    <w:basedOn w:val="a"/>
    <w:link w:val="aa"/>
    <w:uiPriority w:val="99"/>
    <w:rsid w:val="00B729FA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rsid w:val="00B729FA"/>
    <w:rPr>
      <w:rFonts w:ascii="Tahoma" w:eastAsia="Times New Roman" w:hAnsi="Tahoma" w:cs="Times New Roman"/>
      <w:sz w:val="16"/>
      <w:szCs w:val="16"/>
      <w:lang w:eastAsia="ru-RU"/>
    </w:rPr>
  </w:style>
  <w:style w:type="paragraph" w:styleId="ab">
    <w:name w:val="Title"/>
    <w:basedOn w:val="a"/>
    <w:link w:val="ac"/>
    <w:qFormat/>
    <w:rsid w:val="00B729FA"/>
    <w:pPr>
      <w:jc w:val="center"/>
    </w:pPr>
    <w:rPr>
      <w:rFonts w:ascii="Times New Roman" w:hAnsi="Times New Roman"/>
      <w:sz w:val="28"/>
    </w:rPr>
  </w:style>
  <w:style w:type="character" w:customStyle="1" w:styleId="ac">
    <w:name w:val="Название Знак"/>
    <w:link w:val="ab"/>
    <w:rsid w:val="00B72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Subtitle"/>
    <w:basedOn w:val="a"/>
    <w:link w:val="ae"/>
    <w:qFormat/>
    <w:rsid w:val="00B729FA"/>
    <w:pPr>
      <w:spacing w:before="240"/>
      <w:jc w:val="center"/>
    </w:pPr>
    <w:rPr>
      <w:rFonts w:ascii="Times New Roman" w:hAnsi="Times New Roman"/>
      <w:sz w:val="28"/>
    </w:rPr>
  </w:style>
  <w:style w:type="character" w:customStyle="1" w:styleId="ae">
    <w:name w:val="Подзаголовок Знак"/>
    <w:link w:val="ad"/>
    <w:rsid w:val="00B729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Знак2"/>
    <w:basedOn w:val="a"/>
    <w:rsid w:val="00B729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af">
    <w:name w:val="Table Grid"/>
    <w:basedOn w:val="a1"/>
    <w:uiPriority w:val="39"/>
    <w:rsid w:val="00B72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729F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B729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1">
    <w:name w:val="Верхний колонтитул Знак"/>
    <w:link w:val="af0"/>
    <w:uiPriority w:val="99"/>
    <w:rsid w:val="00B729FA"/>
    <w:rPr>
      <w:rFonts w:ascii="Arial" w:eastAsia="Times New Roman" w:hAnsi="Arial" w:cs="Times New Roman"/>
      <w:sz w:val="24"/>
      <w:szCs w:val="24"/>
      <w:lang w:eastAsia="ru-RU"/>
    </w:rPr>
  </w:style>
  <w:style w:type="character" w:styleId="af2">
    <w:name w:val="page number"/>
    <w:basedOn w:val="a0"/>
    <w:rsid w:val="00B729FA"/>
  </w:style>
  <w:style w:type="paragraph" w:styleId="af3">
    <w:name w:val="footer"/>
    <w:basedOn w:val="a"/>
    <w:link w:val="af4"/>
    <w:rsid w:val="00B729FA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cs="Arial"/>
    </w:rPr>
  </w:style>
  <w:style w:type="character" w:customStyle="1" w:styleId="af4">
    <w:name w:val="Нижний колонтитул Знак"/>
    <w:link w:val="af3"/>
    <w:rsid w:val="00B729FA"/>
    <w:rPr>
      <w:rFonts w:ascii="Arial" w:eastAsia="Times New Roman" w:hAnsi="Arial" w:cs="Arial"/>
      <w:sz w:val="24"/>
      <w:szCs w:val="24"/>
      <w:lang w:eastAsia="ru-RU"/>
    </w:rPr>
  </w:style>
  <w:style w:type="character" w:styleId="af5">
    <w:name w:val="Book Title"/>
    <w:uiPriority w:val="33"/>
    <w:qFormat/>
    <w:rsid w:val="00B729FA"/>
    <w:rPr>
      <w:b/>
      <w:bCs/>
      <w:smallCaps/>
      <w:spacing w:val="5"/>
    </w:rPr>
  </w:style>
  <w:style w:type="paragraph" w:customStyle="1" w:styleId="ConsPlusNonformat">
    <w:name w:val="ConsPlusNonformat"/>
    <w:uiPriority w:val="99"/>
    <w:rsid w:val="00B729F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 Знак Знак1 Знак Знак Знак Знак Знак Знак Знак Знак Знак Знак Знак Знак Знак"/>
    <w:basedOn w:val="a"/>
    <w:semiHidden/>
    <w:rsid w:val="00B729FA"/>
    <w:pPr>
      <w:numPr>
        <w:numId w:val="5"/>
      </w:numPr>
      <w:spacing w:before="120"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f6">
    <w:name w:val="Знак Знак"/>
    <w:basedOn w:val="a"/>
    <w:semiHidden/>
    <w:rsid w:val="00B729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/>
    </w:rPr>
  </w:style>
  <w:style w:type="paragraph" w:styleId="22">
    <w:name w:val="Body Text 2"/>
    <w:basedOn w:val="a"/>
    <w:link w:val="23"/>
    <w:rsid w:val="00B729FA"/>
    <w:pPr>
      <w:spacing w:after="120" w:line="480" w:lineRule="auto"/>
    </w:pPr>
    <w:rPr>
      <w:rFonts w:ascii="Times New Roman" w:hAnsi="Times New Roman"/>
    </w:rPr>
  </w:style>
  <w:style w:type="character" w:customStyle="1" w:styleId="23">
    <w:name w:val="Основной текст 2 Знак"/>
    <w:link w:val="22"/>
    <w:rsid w:val="00B72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Знак1"/>
    <w:basedOn w:val="a"/>
    <w:semiHidden/>
    <w:rsid w:val="00B729FA"/>
    <w:pPr>
      <w:tabs>
        <w:tab w:val="num" w:pos="709"/>
      </w:tabs>
      <w:spacing w:before="120" w:after="160" w:line="240" w:lineRule="exact"/>
      <w:ind w:left="709" w:hanging="284"/>
    </w:pPr>
    <w:rPr>
      <w:rFonts w:ascii="Verdana" w:hAnsi="Verdana"/>
      <w:sz w:val="20"/>
      <w:szCs w:val="20"/>
      <w:lang w:val="en-US"/>
    </w:rPr>
  </w:style>
  <w:style w:type="paragraph" w:styleId="af7">
    <w:name w:val="Body Text"/>
    <w:basedOn w:val="a"/>
    <w:link w:val="af8"/>
    <w:uiPriority w:val="99"/>
    <w:rsid w:val="00B729FA"/>
    <w:pPr>
      <w:spacing w:after="120"/>
    </w:pPr>
    <w:rPr>
      <w:rFonts w:ascii="Verdana" w:hAnsi="Verdana"/>
      <w:lang w:val="en-US"/>
    </w:rPr>
  </w:style>
  <w:style w:type="character" w:customStyle="1" w:styleId="af8">
    <w:name w:val="Основной текст Знак"/>
    <w:link w:val="af7"/>
    <w:uiPriority w:val="99"/>
    <w:rsid w:val="00B729FA"/>
    <w:rPr>
      <w:rFonts w:ascii="Verdana" w:eastAsia="Times New Roman" w:hAnsi="Verdana" w:cs="Times New Roman"/>
      <w:sz w:val="24"/>
      <w:szCs w:val="24"/>
      <w:lang w:val="en-US"/>
    </w:rPr>
  </w:style>
  <w:style w:type="character" w:styleId="af9">
    <w:name w:val="Emphasis"/>
    <w:uiPriority w:val="20"/>
    <w:qFormat/>
    <w:rsid w:val="00B729FA"/>
    <w:rPr>
      <w:i/>
      <w:iCs/>
    </w:rPr>
  </w:style>
  <w:style w:type="character" w:customStyle="1" w:styleId="apple-converted-space">
    <w:name w:val="apple-converted-space"/>
    <w:rsid w:val="00B729FA"/>
  </w:style>
  <w:style w:type="paragraph" w:customStyle="1" w:styleId="31">
    <w:name w:val="Основной текст3"/>
    <w:basedOn w:val="a"/>
    <w:link w:val="afa"/>
    <w:rsid w:val="00B729FA"/>
    <w:pPr>
      <w:shd w:val="clear" w:color="auto" w:fill="FFFFFF"/>
      <w:spacing w:line="317" w:lineRule="exact"/>
    </w:pPr>
    <w:rPr>
      <w:rFonts w:ascii="Times New Roman" w:hAnsi="Times New Roman"/>
      <w:color w:val="000000"/>
      <w:sz w:val="25"/>
      <w:szCs w:val="25"/>
    </w:rPr>
  </w:style>
  <w:style w:type="character" w:customStyle="1" w:styleId="afa">
    <w:name w:val="Основной текст_"/>
    <w:link w:val="31"/>
    <w:rsid w:val="00B729FA"/>
    <w:rPr>
      <w:rFonts w:ascii="Times New Roman" w:eastAsia="Times New Roman" w:hAnsi="Times New Roman" w:cs="Times New Roman"/>
      <w:color w:val="000000"/>
      <w:sz w:val="25"/>
      <w:szCs w:val="25"/>
      <w:shd w:val="clear" w:color="auto" w:fill="FFFFFF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B729FA"/>
  </w:style>
  <w:style w:type="paragraph" w:customStyle="1" w:styleId="ConsPlusTitle">
    <w:name w:val="ConsPlusTitle"/>
    <w:uiPriority w:val="99"/>
    <w:rsid w:val="00B729F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B729FA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fb">
    <w:name w:val="List Paragraph"/>
    <w:basedOn w:val="a"/>
    <w:uiPriority w:val="34"/>
    <w:qFormat/>
    <w:rsid w:val="00B729FA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character" w:styleId="afc">
    <w:name w:val="footnote reference"/>
    <w:uiPriority w:val="99"/>
    <w:rsid w:val="00B729FA"/>
    <w:rPr>
      <w:rFonts w:cs="Times New Roman"/>
      <w:vertAlign w:val="superscript"/>
    </w:rPr>
  </w:style>
  <w:style w:type="numbering" w:customStyle="1" w:styleId="24">
    <w:name w:val="Нет списка2"/>
    <w:next w:val="a2"/>
    <w:uiPriority w:val="99"/>
    <w:semiHidden/>
    <w:unhideWhenUsed/>
    <w:rsid w:val="00B729FA"/>
  </w:style>
  <w:style w:type="paragraph" w:customStyle="1" w:styleId="ConsPlusTitlePage">
    <w:name w:val="ConsPlusTitlePage"/>
    <w:uiPriority w:val="99"/>
    <w:rsid w:val="00B729FA"/>
    <w:pPr>
      <w:autoSpaceDE w:val="0"/>
      <w:autoSpaceDN w:val="0"/>
      <w:adjustRightInd w:val="0"/>
    </w:pPr>
    <w:rPr>
      <w:rFonts w:ascii="Tahoma" w:hAnsi="Tahoma" w:cs="Tahoma"/>
      <w:lang w:eastAsia="en-US"/>
    </w:rPr>
  </w:style>
  <w:style w:type="table" w:customStyle="1" w:styleId="14">
    <w:name w:val="Сетка таблицы1"/>
    <w:basedOn w:val="a1"/>
    <w:next w:val="af"/>
    <w:uiPriority w:val="39"/>
    <w:rsid w:val="00B7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uiPriority w:val="99"/>
    <w:semiHidden/>
    <w:unhideWhenUsed/>
    <w:rsid w:val="00B729FA"/>
  </w:style>
  <w:style w:type="table" w:customStyle="1" w:styleId="25">
    <w:name w:val="Сетка таблицы2"/>
    <w:basedOn w:val="a1"/>
    <w:next w:val="af"/>
    <w:uiPriority w:val="39"/>
    <w:rsid w:val="00B72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unhideWhenUsed/>
    <w:rsid w:val="00B729FA"/>
    <w:pPr>
      <w:spacing w:before="100" w:beforeAutospacing="1" w:after="100" w:afterAutospacing="1"/>
    </w:pPr>
    <w:rPr>
      <w:rFonts w:ascii="Times New Roman" w:hAnsi="Times New Roman"/>
    </w:rPr>
  </w:style>
  <w:style w:type="numbering" w:customStyle="1" w:styleId="41">
    <w:name w:val="Нет списка4"/>
    <w:next w:val="a2"/>
    <w:semiHidden/>
    <w:rsid w:val="00B729FA"/>
  </w:style>
  <w:style w:type="table" w:customStyle="1" w:styleId="33">
    <w:name w:val="Сетка таблицы3"/>
    <w:basedOn w:val="a1"/>
    <w:next w:val="af"/>
    <w:rsid w:val="00B729F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Revision"/>
    <w:hidden/>
    <w:uiPriority w:val="99"/>
    <w:semiHidden/>
    <w:rsid w:val="00B729FA"/>
    <w:rPr>
      <w:rFonts w:ascii="Arial" w:eastAsia="Times New Roman" w:hAnsi="Arial" w:cs="Arial"/>
      <w:sz w:val="24"/>
      <w:szCs w:val="24"/>
    </w:rPr>
  </w:style>
  <w:style w:type="character" w:customStyle="1" w:styleId="blk">
    <w:name w:val="blk"/>
    <w:rsid w:val="00B729FA"/>
  </w:style>
  <w:style w:type="paragraph" w:customStyle="1" w:styleId="aff">
    <w:name w:val="Таблицы (моноширинный)"/>
    <w:basedOn w:val="a"/>
    <w:next w:val="a"/>
    <w:rsid w:val="00B729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CC4BC0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CC4BC0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CC4BC0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CC4BC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0">
    <w:name w:val="annotation text"/>
    <w:aliases w:val="!Равноширинный текст документа"/>
    <w:basedOn w:val="a"/>
    <w:link w:val="aff1"/>
    <w:semiHidden/>
    <w:rsid w:val="00CC4BC0"/>
    <w:rPr>
      <w:rFonts w:ascii="Courier" w:hAnsi="Courier"/>
      <w:sz w:val="22"/>
      <w:szCs w:val="20"/>
    </w:rPr>
  </w:style>
  <w:style w:type="character" w:customStyle="1" w:styleId="aff1">
    <w:name w:val="Текст примечания Знак"/>
    <w:aliases w:val="!Равноширинный текст документа Знак"/>
    <w:basedOn w:val="a0"/>
    <w:link w:val="aff0"/>
    <w:semiHidden/>
    <w:rsid w:val="00CC4BC0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CC4BC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CC4BC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CC4BC0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CC4BC0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nnovskiisad.ucoz.ru/" TargetMode="External"/><Relationship Id="rId18" Type="http://schemas.openxmlformats.org/officeDocument/2006/relationships/hyperlink" Target="http://zelenovskiisad.ucoz.ru/" TargetMode="External"/><Relationship Id="rId26" Type="http://schemas.openxmlformats.org/officeDocument/2006/relationships/hyperlink" Target="http://solnishko1.ucoz.net/" TargetMode="External"/><Relationship Id="rId39" Type="http://schemas.openxmlformats.org/officeDocument/2006/relationships/hyperlink" Target="http://myngatskiidou.ucoz.net/" TargetMode="External"/><Relationship Id="rId21" Type="http://schemas.openxmlformats.org/officeDocument/2006/relationships/hyperlink" Target="mailto:sadmishutka@bk.ru" TargetMode="External"/><Relationship Id="rId34" Type="http://schemas.openxmlformats.org/officeDocument/2006/relationships/hyperlink" Target="mailto:detsckiisadrosincka@yandex.ru" TargetMode="External"/><Relationship Id="rId42" Type="http://schemas.openxmlformats.org/officeDocument/2006/relationships/hyperlink" Target="mailto:taradanovodou@yandex.ru" TargetMode="External"/><Relationship Id="rId47" Type="http://schemas.openxmlformats.org/officeDocument/2006/relationships/hyperlink" Target="http://berezovkashkool.ucoz.ru/" TargetMode="External"/><Relationship Id="rId50" Type="http://schemas.openxmlformats.org/officeDocument/2006/relationships/hyperlink" Target="mailto:klychi2009@list.ru" TargetMode="External"/><Relationship Id="rId55" Type="http://schemas.openxmlformats.org/officeDocument/2006/relationships/hyperlink" Target="http://bannowo.krap-edu.ru/" TargetMode="External"/><Relationship Id="rId63" Type="http://schemas.openxmlformats.org/officeDocument/2006/relationships/hyperlink" Target="http://zelenschool.blogspot.ru/" TargetMode="External"/><Relationship Id="rId68" Type="http://schemas.openxmlformats.org/officeDocument/2006/relationships/hyperlink" Target="mailto:Pereh77@list.ru" TargetMode="External"/><Relationship Id="rId76" Type="http://schemas.openxmlformats.org/officeDocument/2006/relationships/hyperlink" Target="mailto:mach@krap-edu.ru" TargetMode="External"/><Relationship Id="rId84" Type="http://schemas.openxmlformats.org/officeDocument/2006/relationships/hyperlink" Target="mailto:sport-krap@yandex.ru" TargetMode="External"/><Relationship Id="rId89" Type="http://schemas.openxmlformats.org/officeDocument/2006/relationships/header" Target="header1.xml"/><Relationship Id="rId7" Type="http://schemas.openxmlformats.org/officeDocument/2006/relationships/hyperlink" Target="consultantplus://offline/ref=E8F0C503DB6CBB3942AEB14E59251B9F2E8845B6E7BA8432CD52E31908l6rBB" TargetMode="External"/><Relationship Id="rId71" Type="http://schemas.openxmlformats.org/officeDocument/2006/relationships/hyperlink" Target="http://shkola-tar.ucoz.org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borisovodou@mail.ru" TargetMode="External"/><Relationship Id="rId29" Type="http://schemas.openxmlformats.org/officeDocument/2006/relationships/hyperlink" Target="mailto:teremok-krapivino@yandex.ru" TargetMode="External"/><Relationship Id="rId11" Type="http://schemas.openxmlformats.org/officeDocument/2006/relationships/hyperlink" Target="mailto:mfc-krapiv@yandex.ru" TargetMode="External"/><Relationship Id="rId24" Type="http://schemas.openxmlformats.org/officeDocument/2006/relationships/hyperlink" Target="http://ulibka6.ucoz.ru/" TargetMode="External"/><Relationship Id="rId32" Type="http://schemas.openxmlformats.org/officeDocument/2006/relationships/hyperlink" Target="mailto:kolotova60@bk.ru" TargetMode="External"/><Relationship Id="rId37" Type="http://schemas.openxmlformats.org/officeDocument/2006/relationships/hyperlink" Target="http://krasnklsad.ucoz.ru/" TargetMode="External"/><Relationship Id="rId40" Type="http://schemas.openxmlformats.org/officeDocument/2006/relationships/hyperlink" Target="mailto:koroleva-elena00@bk.ru" TargetMode="External"/><Relationship Id="rId45" Type="http://schemas.openxmlformats.org/officeDocument/2006/relationships/hyperlink" Target="http://shevelevskiidou.ucoz.net/" TargetMode="External"/><Relationship Id="rId53" Type="http://schemas.openxmlformats.org/officeDocument/2006/relationships/hyperlink" Target="mailto:oubannowo@rambler.ru" TargetMode="External"/><Relationship Id="rId58" Type="http://schemas.openxmlformats.org/officeDocument/2006/relationships/hyperlink" Target="mailto:borisovo77@list.ru" TargetMode="External"/><Relationship Id="rId66" Type="http://schemas.openxmlformats.org/officeDocument/2006/relationships/hyperlink" Target="mailto:mungat_school@mail.ru" TargetMode="External"/><Relationship Id="rId74" Type="http://schemas.openxmlformats.org/officeDocument/2006/relationships/hyperlink" Target="mailto:Kranklschool@yandex.ru" TargetMode="External"/><Relationship Id="rId79" Type="http://schemas.openxmlformats.org/officeDocument/2006/relationships/hyperlink" Target="http://korrekciya.krap-edu.ru/" TargetMode="External"/><Relationship Id="rId87" Type="http://schemas.openxmlformats.org/officeDocument/2006/relationships/hyperlink" Target="mailto:kcdik@mail.ru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zelenschool.blogspot.ru/" TargetMode="External"/><Relationship Id="rId82" Type="http://schemas.openxmlformats.org/officeDocument/2006/relationships/hyperlink" Target="mailto:zddt2012@yandex.ru" TargetMode="External"/><Relationship Id="rId90" Type="http://schemas.openxmlformats.org/officeDocument/2006/relationships/header" Target="header2.xml"/><Relationship Id="rId19" Type="http://schemas.openxmlformats.org/officeDocument/2006/relationships/hyperlink" Target="mailto:rodnichok_2@mail.ru" TargetMode="External"/><Relationship Id="rId14" Type="http://schemas.openxmlformats.org/officeDocument/2006/relationships/hyperlink" Target="mailto:bdetsad42@mail.ru" TargetMode="External"/><Relationship Id="rId22" Type="http://schemas.openxmlformats.org/officeDocument/2006/relationships/hyperlink" Target="http://sad-mishtka.ru/" TargetMode="External"/><Relationship Id="rId27" Type="http://schemas.openxmlformats.org/officeDocument/2006/relationships/hyperlink" Target="mailto:kolosok.dietskiisad3.00@mail.ru" TargetMode="External"/><Relationship Id="rId30" Type="http://schemas.openxmlformats.org/officeDocument/2006/relationships/hyperlink" Target="mailto:teremok_krap@mail.ru" TargetMode="External"/><Relationship Id="rId35" Type="http://schemas.openxmlformats.org/officeDocument/2006/relationships/hyperlink" Target="http://rosinkakrap.ucoz.ru/" TargetMode="External"/><Relationship Id="rId43" Type="http://schemas.openxmlformats.org/officeDocument/2006/relationships/hyperlink" Target="http://taradanovodou.ucoz.net/" TargetMode="External"/><Relationship Id="rId48" Type="http://schemas.openxmlformats.org/officeDocument/2006/relationships/hyperlink" Target="mailto:anast.burakova2011@yandex.ru" TargetMode="External"/><Relationship Id="rId56" Type="http://schemas.openxmlformats.org/officeDocument/2006/relationships/hyperlink" Target="mailto:barachata-sch@mail.ru" TargetMode="External"/><Relationship Id="rId64" Type="http://schemas.openxmlformats.org/officeDocument/2006/relationships/hyperlink" Target="mailto:krapiv_school@mail.ru" TargetMode="External"/><Relationship Id="rId69" Type="http://schemas.openxmlformats.org/officeDocument/2006/relationships/hyperlink" Target="http://uhregdenie-pereh.ru/" TargetMode="External"/><Relationship Id="rId77" Type="http://schemas.openxmlformats.org/officeDocument/2006/relationships/hyperlink" Target="http://krapschool.ru/" TargetMode="External"/><Relationship Id="rId8" Type="http://schemas.openxmlformats.org/officeDocument/2006/relationships/hyperlink" Target="http://krap-edu.ru/" TargetMode="External"/><Relationship Id="rId51" Type="http://schemas.openxmlformats.org/officeDocument/2006/relationships/hyperlink" Target="mailto:klychi@list.ru" TargetMode="External"/><Relationship Id="rId72" Type="http://schemas.openxmlformats.org/officeDocument/2006/relationships/hyperlink" Target="mailto:shevelsch@mail.ru" TargetMode="External"/><Relationship Id="rId80" Type="http://schemas.openxmlformats.org/officeDocument/2006/relationships/hyperlink" Target="mailto:krapddt@rambler.ru" TargetMode="External"/><Relationship Id="rId85" Type="http://schemas.openxmlformats.org/officeDocument/2006/relationships/hyperlink" Target="mailto:sport-krap@mail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doubannovo@mail.ru" TargetMode="External"/><Relationship Id="rId17" Type="http://schemas.openxmlformats.org/officeDocument/2006/relationships/hyperlink" Target="http://borisovosad.ucoz.ru/" TargetMode="External"/><Relationship Id="rId25" Type="http://schemas.openxmlformats.org/officeDocument/2006/relationships/hyperlink" Target="mailto:solnushko1-2013@mail.ru" TargetMode="External"/><Relationship Id="rId33" Type="http://schemas.openxmlformats.org/officeDocument/2006/relationships/hyperlink" Target="http://krapsvetl.ucoz.ru/" TargetMode="External"/><Relationship Id="rId38" Type="http://schemas.openxmlformats.org/officeDocument/2006/relationships/hyperlink" Target="mailto:myngat@yandex.ru" TargetMode="External"/><Relationship Id="rId46" Type="http://schemas.openxmlformats.org/officeDocument/2006/relationships/hyperlink" Target="mailto:berezovkashkoola@mail.ru" TargetMode="External"/><Relationship Id="rId59" Type="http://schemas.openxmlformats.org/officeDocument/2006/relationships/hyperlink" Target="http://borisovo-shkola.narod.ru/" TargetMode="External"/><Relationship Id="rId67" Type="http://schemas.openxmlformats.org/officeDocument/2006/relationships/hyperlink" Target="http://mungatschool.nethouse.ru/" TargetMode="External"/><Relationship Id="rId20" Type="http://schemas.openxmlformats.org/officeDocument/2006/relationships/hyperlink" Target="http://rodnichok22.ucoz.ru/" TargetMode="External"/><Relationship Id="rId41" Type="http://schemas.openxmlformats.org/officeDocument/2006/relationships/hyperlink" Target="http://perexlyiskiisad.ucoz.ru/" TargetMode="External"/><Relationship Id="rId54" Type="http://schemas.openxmlformats.org/officeDocument/2006/relationships/hyperlink" Target="mailto:bannowo@yandex.ru" TargetMode="External"/><Relationship Id="rId62" Type="http://schemas.openxmlformats.org/officeDocument/2006/relationships/hyperlink" Target="mailto:school_zelenogor@mail.ru" TargetMode="External"/><Relationship Id="rId70" Type="http://schemas.openxmlformats.org/officeDocument/2006/relationships/hyperlink" Target="mailto:taradanovoschool@yandex.ru" TargetMode="External"/><Relationship Id="rId75" Type="http://schemas.openxmlformats.org/officeDocument/2006/relationships/hyperlink" Target="http://school.krap-edu.ru/" TargetMode="External"/><Relationship Id="rId83" Type="http://schemas.openxmlformats.org/officeDocument/2006/relationships/hyperlink" Target="http://ddt-zelenogorsk.ucoz.ru/" TargetMode="External"/><Relationship Id="rId88" Type="http://schemas.openxmlformats.org/officeDocument/2006/relationships/hyperlink" Target="http://kcdik.ucoz.ru/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&#1076;&#1077;&#1090;&#1089;&#1082;&#1080;&#1081;&#1089;&#1072;&#1076;42.&#1088;&#1092;/" TargetMode="External"/><Relationship Id="rId23" Type="http://schemas.openxmlformats.org/officeDocument/2006/relationships/hyperlink" Target="mailto:detsad.ulibka@mail.ru" TargetMode="External"/><Relationship Id="rId28" Type="http://schemas.openxmlformats.org/officeDocument/2006/relationships/hyperlink" Target="http://kolosok3krap.ucoz.ru/" TargetMode="External"/><Relationship Id="rId36" Type="http://schemas.openxmlformats.org/officeDocument/2006/relationships/hyperlink" Target="mailto:redkeykindergarten@mail.ru" TargetMode="External"/><Relationship Id="rId49" Type="http://schemas.openxmlformats.org/officeDocument/2006/relationships/hyperlink" Target="http://kamenskayshoola.ucoz.ru/" TargetMode="External"/><Relationship Id="rId57" Type="http://schemas.openxmlformats.org/officeDocument/2006/relationships/hyperlink" Target="http://mbou-barachati.ru/" TargetMode="External"/><Relationship Id="rId10" Type="http://schemas.openxmlformats.org/officeDocument/2006/relationships/hyperlink" Target="http://mfc-krapivino.ru/" TargetMode="External"/><Relationship Id="rId31" Type="http://schemas.openxmlformats.org/officeDocument/2006/relationships/hyperlink" Target="http://teremok.krap-edu.ru/" TargetMode="External"/><Relationship Id="rId44" Type="http://schemas.openxmlformats.org/officeDocument/2006/relationships/hyperlink" Target="mailto:mkdou_sheveli@mail.ru" TargetMode="External"/><Relationship Id="rId52" Type="http://schemas.openxmlformats.org/officeDocument/2006/relationships/hyperlink" Target="http://kluchevshkola.ucoz.ru/" TargetMode="External"/><Relationship Id="rId60" Type="http://schemas.openxmlformats.org/officeDocument/2006/relationships/hyperlink" Target="mailto:zelen_school@mail.ru" TargetMode="External"/><Relationship Id="rId65" Type="http://schemas.openxmlformats.org/officeDocument/2006/relationships/hyperlink" Target="http://krapiv-school.ru/" TargetMode="External"/><Relationship Id="rId73" Type="http://schemas.openxmlformats.org/officeDocument/2006/relationships/hyperlink" Target="http://schevelischoola.ucoz.ru/" TargetMode="External"/><Relationship Id="rId78" Type="http://schemas.openxmlformats.org/officeDocument/2006/relationships/hyperlink" Target="mailto:korrekcionka_krap@mail.ru" TargetMode="External"/><Relationship Id="rId81" Type="http://schemas.openxmlformats.org/officeDocument/2006/relationships/hyperlink" Target="http://krapddt.ucoz.ru/" TargetMode="External"/><Relationship Id="rId86" Type="http://schemas.openxmlformats.org/officeDocument/2006/relationships/hyperlink" Target="http://sport-krap1.ucoz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o_krap@kemte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66</TotalTime>
  <Pages>35</Pages>
  <Words>12744</Words>
  <Characters>72642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85216</CharactersWithSpaces>
  <SharedDoc>false</SharedDoc>
  <HLinks>
    <vt:vector size="492" baseType="variant">
      <vt:variant>
        <vt:i4>917574</vt:i4>
      </vt:variant>
      <vt:variant>
        <vt:i4>243</vt:i4>
      </vt:variant>
      <vt:variant>
        <vt:i4>0</vt:i4>
      </vt:variant>
      <vt:variant>
        <vt:i4>5</vt:i4>
      </vt:variant>
      <vt:variant>
        <vt:lpwstr>http://kcdik.ucoz.ru/</vt:lpwstr>
      </vt:variant>
      <vt:variant>
        <vt:lpwstr/>
      </vt:variant>
      <vt:variant>
        <vt:i4>5832831</vt:i4>
      </vt:variant>
      <vt:variant>
        <vt:i4>240</vt:i4>
      </vt:variant>
      <vt:variant>
        <vt:i4>0</vt:i4>
      </vt:variant>
      <vt:variant>
        <vt:i4>5</vt:i4>
      </vt:variant>
      <vt:variant>
        <vt:lpwstr>mailto:kcdik@mail.ru</vt:lpwstr>
      </vt:variant>
      <vt:variant>
        <vt:lpwstr/>
      </vt:variant>
      <vt:variant>
        <vt:i4>3735649</vt:i4>
      </vt:variant>
      <vt:variant>
        <vt:i4>237</vt:i4>
      </vt:variant>
      <vt:variant>
        <vt:i4>0</vt:i4>
      </vt:variant>
      <vt:variant>
        <vt:i4>5</vt:i4>
      </vt:variant>
      <vt:variant>
        <vt:lpwstr>http://sport-krap1.ucoz.ru/</vt:lpwstr>
      </vt:variant>
      <vt:variant>
        <vt:lpwstr/>
      </vt:variant>
      <vt:variant>
        <vt:i4>4128845</vt:i4>
      </vt:variant>
      <vt:variant>
        <vt:i4>234</vt:i4>
      </vt:variant>
      <vt:variant>
        <vt:i4>0</vt:i4>
      </vt:variant>
      <vt:variant>
        <vt:i4>5</vt:i4>
      </vt:variant>
      <vt:variant>
        <vt:lpwstr>mailto:sport-krap@mail.ru</vt:lpwstr>
      </vt:variant>
      <vt:variant>
        <vt:lpwstr/>
      </vt:variant>
      <vt:variant>
        <vt:i4>5177403</vt:i4>
      </vt:variant>
      <vt:variant>
        <vt:i4>231</vt:i4>
      </vt:variant>
      <vt:variant>
        <vt:i4>0</vt:i4>
      </vt:variant>
      <vt:variant>
        <vt:i4>5</vt:i4>
      </vt:variant>
      <vt:variant>
        <vt:lpwstr>mailto:sport-krap@yandex.ru</vt:lpwstr>
      </vt:variant>
      <vt:variant>
        <vt:lpwstr/>
      </vt:variant>
      <vt:variant>
        <vt:i4>8126582</vt:i4>
      </vt:variant>
      <vt:variant>
        <vt:i4>228</vt:i4>
      </vt:variant>
      <vt:variant>
        <vt:i4>0</vt:i4>
      </vt:variant>
      <vt:variant>
        <vt:i4>5</vt:i4>
      </vt:variant>
      <vt:variant>
        <vt:lpwstr>http://ddt-zelenogorsk.ucoz.ru/</vt:lpwstr>
      </vt:variant>
      <vt:variant>
        <vt:lpwstr/>
      </vt:variant>
      <vt:variant>
        <vt:i4>3145732</vt:i4>
      </vt:variant>
      <vt:variant>
        <vt:i4>225</vt:i4>
      </vt:variant>
      <vt:variant>
        <vt:i4>0</vt:i4>
      </vt:variant>
      <vt:variant>
        <vt:i4>5</vt:i4>
      </vt:variant>
      <vt:variant>
        <vt:lpwstr>mailto:zddt2012@yandex.ru</vt:lpwstr>
      </vt:variant>
      <vt:variant>
        <vt:lpwstr/>
      </vt:variant>
      <vt:variant>
        <vt:i4>7340074</vt:i4>
      </vt:variant>
      <vt:variant>
        <vt:i4>222</vt:i4>
      </vt:variant>
      <vt:variant>
        <vt:i4>0</vt:i4>
      </vt:variant>
      <vt:variant>
        <vt:i4>5</vt:i4>
      </vt:variant>
      <vt:variant>
        <vt:lpwstr>http://krapddt.ucoz.ru/</vt:lpwstr>
      </vt:variant>
      <vt:variant>
        <vt:lpwstr/>
      </vt:variant>
      <vt:variant>
        <vt:i4>720932</vt:i4>
      </vt:variant>
      <vt:variant>
        <vt:i4>219</vt:i4>
      </vt:variant>
      <vt:variant>
        <vt:i4>0</vt:i4>
      </vt:variant>
      <vt:variant>
        <vt:i4>5</vt:i4>
      </vt:variant>
      <vt:variant>
        <vt:lpwstr>mailto:krapddt@rambler.ru</vt:lpwstr>
      </vt:variant>
      <vt:variant>
        <vt:lpwstr/>
      </vt:variant>
      <vt:variant>
        <vt:i4>2883695</vt:i4>
      </vt:variant>
      <vt:variant>
        <vt:i4>216</vt:i4>
      </vt:variant>
      <vt:variant>
        <vt:i4>0</vt:i4>
      </vt:variant>
      <vt:variant>
        <vt:i4>5</vt:i4>
      </vt:variant>
      <vt:variant>
        <vt:lpwstr>http://korrekciya.krap-edu.ru/</vt:lpwstr>
      </vt:variant>
      <vt:variant>
        <vt:lpwstr/>
      </vt:variant>
      <vt:variant>
        <vt:i4>8061039</vt:i4>
      </vt:variant>
      <vt:variant>
        <vt:i4>213</vt:i4>
      </vt:variant>
      <vt:variant>
        <vt:i4>0</vt:i4>
      </vt:variant>
      <vt:variant>
        <vt:i4>5</vt:i4>
      </vt:variant>
      <vt:variant>
        <vt:lpwstr>mailto:korrekcionka_krap@mail.ru</vt:lpwstr>
      </vt:variant>
      <vt:variant>
        <vt:lpwstr/>
      </vt:variant>
      <vt:variant>
        <vt:i4>917529</vt:i4>
      </vt:variant>
      <vt:variant>
        <vt:i4>210</vt:i4>
      </vt:variant>
      <vt:variant>
        <vt:i4>0</vt:i4>
      </vt:variant>
      <vt:variant>
        <vt:i4>5</vt:i4>
      </vt:variant>
      <vt:variant>
        <vt:lpwstr>http://krapschool.ru/</vt:lpwstr>
      </vt:variant>
      <vt:variant>
        <vt:lpwstr/>
      </vt:variant>
      <vt:variant>
        <vt:i4>4980782</vt:i4>
      </vt:variant>
      <vt:variant>
        <vt:i4>207</vt:i4>
      </vt:variant>
      <vt:variant>
        <vt:i4>0</vt:i4>
      </vt:variant>
      <vt:variant>
        <vt:i4>5</vt:i4>
      </vt:variant>
      <vt:variant>
        <vt:lpwstr>mailto:mach@krap-edu.ru</vt:lpwstr>
      </vt:variant>
      <vt:variant>
        <vt:lpwstr/>
      </vt:variant>
      <vt:variant>
        <vt:i4>4063345</vt:i4>
      </vt:variant>
      <vt:variant>
        <vt:i4>204</vt:i4>
      </vt:variant>
      <vt:variant>
        <vt:i4>0</vt:i4>
      </vt:variant>
      <vt:variant>
        <vt:i4>5</vt:i4>
      </vt:variant>
      <vt:variant>
        <vt:lpwstr>http://school.krap-edu.ru/</vt:lpwstr>
      </vt:variant>
      <vt:variant>
        <vt:lpwstr/>
      </vt:variant>
      <vt:variant>
        <vt:i4>3670022</vt:i4>
      </vt:variant>
      <vt:variant>
        <vt:i4>201</vt:i4>
      </vt:variant>
      <vt:variant>
        <vt:i4>0</vt:i4>
      </vt:variant>
      <vt:variant>
        <vt:i4>5</vt:i4>
      </vt:variant>
      <vt:variant>
        <vt:lpwstr>mailto:Kranklschool@yandex.ru</vt:lpwstr>
      </vt:variant>
      <vt:variant>
        <vt:lpwstr/>
      </vt:variant>
      <vt:variant>
        <vt:i4>8257574</vt:i4>
      </vt:variant>
      <vt:variant>
        <vt:i4>198</vt:i4>
      </vt:variant>
      <vt:variant>
        <vt:i4>0</vt:i4>
      </vt:variant>
      <vt:variant>
        <vt:i4>5</vt:i4>
      </vt:variant>
      <vt:variant>
        <vt:lpwstr>http://schevelischoola.ucoz.ru/</vt:lpwstr>
      </vt:variant>
      <vt:variant>
        <vt:lpwstr/>
      </vt:variant>
      <vt:variant>
        <vt:i4>5570660</vt:i4>
      </vt:variant>
      <vt:variant>
        <vt:i4>195</vt:i4>
      </vt:variant>
      <vt:variant>
        <vt:i4>0</vt:i4>
      </vt:variant>
      <vt:variant>
        <vt:i4>5</vt:i4>
      </vt:variant>
      <vt:variant>
        <vt:lpwstr>mailto:shevelsch@mail.ru</vt:lpwstr>
      </vt:variant>
      <vt:variant>
        <vt:lpwstr/>
      </vt:variant>
      <vt:variant>
        <vt:i4>2883631</vt:i4>
      </vt:variant>
      <vt:variant>
        <vt:i4>192</vt:i4>
      </vt:variant>
      <vt:variant>
        <vt:i4>0</vt:i4>
      </vt:variant>
      <vt:variant>
        <vt:i4>5</vt:i4>
      </vt:variant>
      <vt:variant>
        <vt:lpwstr>http://shkola-tar.ucoz.org/</vt:lpwstr>
      </vt:variant>
      <vt:variant>
        <vt:lpwstr/>
      </vt:variant>
      <vt:variant>
        <vt:i4>2293783</vt:i4>
      </vt:variant>
      <vt:variant>
        <vt:i4>189</vt:i4>
      </vt:variant>
      <vt:variant>
        <vt:i4>0</vt:i4>
      </vt:variant>
      <vt:variant>
        <vt:i4>5</vt:i4>
      </vt:variant>
      <vt:variant>
        <vt:lpwstr>mailto:taradanovoschool@yandex.ru</vt:lpwstr>
      </vt:variant>
      <vt:variant>
        <vt:lpwstr/>
      </vt:variant>
      <vt:variant>
        <vt:i4>3211379</vt:i4>
      </vt:variant>
      <vt:variant>
        <vt:i4>186</vt:i4>
      </vt:variant>
      <vt:variant>
        <vt:i4>0</vt:i4>
      </vt:variant>
      <vt:variant>
        <vt:i4>5</vt:i4>
      </vt:variant>
      <vt:variant>
        <vt:lpwstr>http://uhregdenie-pereh.ru/</vt:lpwstr>
      </vt:variant>
      <vt:variant>
        <vt:lpwstr/>
      </vt:variant>
      <vt:variant>
        <vt:i4>8061010</vt:i4>
      </vt:variant>
      <vt:variant>
        <vt:i4>183</vt:i4>
      </vt:variant>
      <vt:variant>
        <vt:i4>0</vt:i4>
      </vt:variant>
      <vt:variant>
        <vt:i4>5</vt:i4>
      </vt:variant>
      <vt:variant>
        <vt:lpwstr>mailto:Pereh77@list.ru</vt:lpwstr>
      </vt:variant>
      <vt:variant>
        <vt:lpwstr/>
      </vt:variant>
      <vt:variant>
        <vt:i4>5439570</vt:i4>
      </vt:variant>
      <vt:variant>
        <vt:i4>180</vt:i4>
      </vt:variant>
      <vt:variant>
        <vt:i4>0</vt:i4>
      </vt:variant>
      <vt:variant>
        <vt:i4>5</vt:i4>
      </vt:variant>
      <vt:variant>
        <vt:lpwstr>http://mungatschool.nethouse.ru/</vt:lpwstr>
      </vt:variant>
      <vt:variant>
        <vt:lpwstr/>
      </vt:variant>
      <vt:variant>
        <vt:i4>6291559</vt:i4>
      </vt:variant>
      <vt:variant>
        <vt:i4>177</vt:i4>
      </vt:variant>
      <vt:variant>
        <vt:i4>0</vt:i4>
      </vt:variant>
      <vt:variant>
        <vt:i4>5</vt:i4>
      </vt:variant>
      <vt:variant>
        <vt:lpwstr>mailto:mungat_school@mail.ru</vt:lpwstr>
      </vt:variant>
      <vt:variant>
        <vt:lpwstr/>
      </vt:variant>
      <vt:variant>
        <vt:i4>5767250</vt:i4>
      </vt:variant>
      <vt:variant>
        <vt:i4>174</vt:i4>
      </vt:variant>
      <vt:variant>
        <vt:i4>0</vt:i4>
      </vt:variant>
      <vt:variant>
        <vt:i4>5</vt:i4>
      </vt:variant>
      <vt:variant>
        <vt:lpwstr>http://krapiv-school.ru/</vt:lpwstr>
      </vt:variant>
      <vt:variant>
        <vt:lpwstr/>
      </vt:variant>
      <vt:variant>
        <vt:i4>6357109</vt:i4>
      </vt:variant>
      <vt:variant>
        <vt:i4>171</vt:i4>
      </vt:variant>
      <vt:variant>
        <vt:i4>0</vt:i4>
      </vt:variant>
      <vt:variant>
        <vt:i4>5</vt:i4>
      </vt:variant>
      <vt:variant>
        <vt:lpwstr>mailto:krapiv_school@mail.ru</vt:lpwstr>
      </vt:variant>
      <vt:variant>
        <vt:lpwstr/>
      </vt:variant>
      <vt:variant>
        <vt:i4>7929902</vt:i4>
      </vt:variant>
      <vt:variant>
        <vt:i4>168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7733357</vt:i4>
      </vt:variant>
      <vt:variant>
        <vt:i4>165</vt:i4>
      </vt:variant>
      <vt:variant>
        <vt:i4>0</vt:i4>
      </vt:variant>
      <vt:variant>
        <vt:i4>5</vt:i4>
      </vt:variant>
      <vt:variant>
        <vt:lpwstr>mailto:school_zelenogor@mail.ru</vt:lpwstr>
      </vt:variant>
      <vt:variant>
        <vt:lpwstr/>
      </vt:variant>
      <vt:variant>
        <vt:i4>7929902</vt:i4>
      </vt:variant>
      <vt:variant>
        <vt:i4>162</vt:i4>
      </vt:variant>
      <vt:variant>
        <vt:i4>0</vt:i4>
      </vt:variant>
      <vt:variant>
        <vt:i4>5</vt:i4>
      </vt:variant>
      <vt:variant>
        <vt:lpwstr>http://zelenschool.blogspot.ru/</vt:lpwstr>
      </vt:variant>
      <vt:variant>
        <vt:lpwstr/>
      </vt:variant>
      <vt:variant>
        <vt:i4>5308511</vt:i4>
      </vt:variant>
      <vt:variant>
        <vt:i4>159</vt:i4>
      </vt:variant>
      <vt:variant>
        <vt:i4>0</vt:i4>
      </vt:variant>
      <vt:variant>
        <vt:i4>5</vt:i4>
      </vt:variant>
      <vt:variant>
        <vt:lpwstr>mailto:zelen_school@mail.ru</vt:lpwstr>
      </vt:variant>
      <vt:variant>
        <vt:lpwstr/>
      </vt:variant>
      <vt:variant>
        <vt:i4>5242880</vt:i4>
      </vt:variant>
      <vt:variant>
        <vt:i4>156</vt:i4>
      </vt:variant>
      <vt:variant>
        <vt:i4>0</vt:i4>
      </vt:variant>
      <vt:variant>
        <vt:i4>5</vt:i4>
      </vt:variant>
      <vt:variant>
        <vt:lpwstr>http://borisovo-shkola.narod.ru/</vt:lpwstr>
      </vt:variant>
      <vt:variant>
        <vt:lpwstr/>
      </vt:variant>
      <vt:variant>
        <vt:i4>7274570</vt:i4>
      </vt:variant>
      <vt:variant>
        <vt:i4>153</vt:i4>
      </vt:variant>
      <vt:variant>
        <vt:i4>0</vt:i4>
      </vt:variant>
      <vt:variant>
        <vt:i4>5</vt:i4>
      </vt:variant>
      <vt:variant>
        <vt:lpwstr>mailto:borisovo77@list.ru</vt:lpwstr>
      </vt:variant>
      <vt:variant>
        <vt:lpwstr/>
      </vt:variant>
      <vt:variant>
        <vt:i4>4390935</vt:i4>
      </vt:variant>
      <vt:variant>
        <vt:i4>150</vt:i4>
      </vt:variant>
      <vt:variant>
        <vt:i4>0</vt:i4>
      </vt:variant>
      <vt:variant>
        <vt:i4>5</vt:i4>
      </vt:variant>
      <vt:variant>
        <vt:lpwstr>http://mbou-barachati.ru/</vt:lpwstr>
      </vt:variant>
      <vt:variant>
        <vt:lpwstr/>
      </vt:variant>
      <vt:variant>
        <vt:i4>5570599</vt:i4>
      </vt:variant>
      <vt:variant>
        <vt:i4>147</vt:i4>
      </vt:variant>
      <vt:variant>
        <vt:i4>0</vt:i4>
      </vt:variant>
      <vt:variant>
        <vt:i4>5</vt:i4>
      </vt:variant>
      <vt:variant>
        <vt:lpwstr>mailto:barachata-sch@mail.ru</vt:lpwstr>
      </vt:variant>
      <vt:variant>
        <vt:lpwstr/>
      </vt:variant>
      <vt:variant>
        <vt:i4>4128831</vt:i4>
      </vt:variant>
      <vt:variant>
        <vt:i4>144</vt:i4>
      </vt:variant>
      <vt:variant>
        <vt:i4>0</vt:i4>
      </vt:variant>
      <vt:variant>
        <vt:i4>5</vt:i4>
      </vt:variant>
      <vt:variant>
        <vt:lpwstr>http://bannowo.krap-edu.ru/</vt:lpwstr>
      </vt:variant>
      <vt:variant>
        <vt:lpwstr/>
      </vt:variant>
      <vt:variant>
        <vt:i4>4653181</vt:i4>
      </vt:variant>
      <vt:variant>
        <vt:i4>141</vt:i4>
      </vt:variant>
      <vt:variant>
        <vt:i4>0</vt:i4>
      </vt:variant>
      <vt:variant>
        <vt:i4>5</vt:i4>
      </vt:variant>
      <vt:variant>
        <vt:lpwstr>mailto:bannowo@yandex.ru</vt:lpwstr>
      </vt:variant>
      <vt:variant>
        <vt:lpwstr/>
      </vt:variant>
      <vt:variant>
        <vt:i4>7471183</vt:i4>
      </vt:variant>
      <vt:variant>
        <vt:i4>138</vt:i4>
      </vt:variant>
      <vt:variant>
        <vt:i4>0</vt:i4>
      </vt:variant>
      <vt:variant>
        <vt:i4>5</vt:i4>
      </vt:variant>
      <vt:variant>
        <vt:lpwstr>mailto:oubannowo@rambler.ru</vt:lpwstr>
      </vt:variant>
      <vt:variant>
        <vt:lpwstr/>
      </vt:variant>
      <vt:variant>
        <vt:i4>786514</vt:i4>
      </vt:variant>
      <vt:variant>
        <vt:i4>135</vt:i4>
      </vt:variant>
      <vt:variant>
        <vt:i4>0</vt:i4>
      </vt:variant>
      <vt:variant>
        <vt:i4>5</vt:i4>
      </vt:variant>
      <vt:variant>
        <vt:lpwstr>http://kluchevshkola.ucoz.ru/</vt:lpwstr>
      </vt:variant>
      <vt:variant>
        <vt:lpwstr/>
      </vt:variant>
      <vt:variant>
        <vt:i4>3604509</vt:i4>
      </vt:variant>
      <vt:variant>
        <vt:i4>132</vt:i4>
      </vt:variant>
      <vt:variant>
        <vt:i4>0</vt:i4>
      </vt:variant>
      <vt:variant>
        <vt:i4>5</vt:i4>
      </vt:variant>
      <vt:variant>
        <vt:lpwstr>mailto:klychi@list.ru</vt:lpwstr>
      </vt:variant>
      <vt:variant>
        <vt:lpwstr/>
      </vt:variant>
      <vt:variant>
        <vt:i4>3473428</vt:i4>
      </vt:variant>
      <vt:variant>
        <vt:i4>129</vt:i4>
      </vt:variant>
      <vt:variant>
        <vt:i4>0</vt:i4>
      </vt:variant>
      <vt:variant>
        <vt:i4>5</vt:i4>
      </vt:variant>
      <vt:variant>
        <vt:lpwstr>mailto:klychi2009@list.ru</vt:lpwstr>
      </vt:variant>
      <vt:variant>
        <vt:lpwstr/>
      </vt:variant>
      <vt:variant>
        <vt:i4>7733290</vt:i4>
      </vt:variant>
      <vt:variant>
        <vt:i4>126</vt:i4>
      </vt:variant>
      <vt:variant>
        <vt:i4>0</vt:i4>
      </vt:variant>
      <vt:variant>
        <vt:i4>5</vt:i4>
      </vt:variant>
      <vt:variant>
        <vt:lpwstr>http://kamenskayshoola.ucoz.ru/</vt:lpwstr>
      </vt:variant>
      <vt:variant>
        <vt:lpwstr/>
      </vt:variant>
      <vt:variant>
        <vt:i4>5701694</vt:i4>
      </vt:variant>
      <vt:variant>
        <vt:i4>123</vt:i4>
      </vt:variant>
      <vt:variant>
        <vt:i4>0</vt:i4>
      </vt:variant>
      <vt:variant>
        <vt:i4>5</vt:i4>
      </vt:variant>
      <vt:variant>
        <vt:lpwstr>mailto:anast.burakova2011@yandex.ru</vt:lpwstr>
      </vt:variant>
      <vt:variant>
        <vt:lpwstr/>
      </vt:variant>
      <vt:variant>
        <vt:i4>8126527</vt:i4>
      </vt:variant>
      <vt:variant>
        <vt:i4>120</vt:i4>
      </vt:variant>
      <vt:variant>
        <vt:i4>0</vt:i4>
      </vt:variant>
      <vt:variant>
        <vt:i4>5</vt:i4>
      </vt:variant>
      <vt:variant>
        <vt:lpwstr>http://berezovkashkool.ucoz.ru/</vt:lpwstr>
      </vt:variant>
      <vt:variant>
        <vt:lpwstr/>
      </vt:variant>
      <vt:variant>
        <vt:i4>4915314</vt:i4>
      </vt:variant>
      <vt:variant>
        <vt:i4>117</vt:i4>
      </vt:variant>
      <vt:variant>
        <vt:i4>0</vt:i4>
      </vt:variant>
      <vt:variant>
        <vt:i4>5</vt:i4>
      </vt:variant>
      <vt:variant>
        <vt:lpwstr>mailto:berezovkashkoola@mail.ru</vt:lpwstr>
      </vt:variant>
      <vt:variant>
        <vt:lpwstr/>
      </vt:variant>
      <vt:variant>
        <vt:i4>4718669</vt:i4>
      </vt:variant>
      <vt:variant>
        <vt:i4>114</vt:i4>
      </vt:variant>
      <vt:variant>
        <vt:i4>0</vt:i4>
      </vt:variant>
      <vt:variant>
        <vt:i4>5</vt:i4>
      </vt:variant>
      <vt:variant>
        <vt:lpwstr>http://shevelevskiidou.ucoz.net/</vt:lpwstr>
      </vt:variant>
      <vt:variant>
        <vt:lpwstr/>
      </vt:variant>
      <vt:variant>
        <vt:i4>5963868</vt:i4>
      </vt:variant>
      <vt:variant>
        <vt:i4>111</vt:i4>
      </vt:variant>
      <vt:variant>
        <vt:i4>0</vt:i4>
      </vt:variant>
      <vt:variant>
        <vt:i4>5</vt:i4>
      </vt:variant>
      <vt:variant>
        <vt:lpwstr>mailto:mkdou_sheveli@mail.ru</vt:lpwstr>
      </vt:variant>
      <vt:variant>
        <vt:lpwstr/>
      </vt:variant>
      <vt:variant>
        <vt:i4>4063274</vt:i4>
      </vt:variant>
      <vt:variant>
        <vt:i4>108</vt:i4>
      </vt:variant>
      <vt:variant>
        <vt:i4>0</vt:i4>
      </vt:variant>
      <vt:variant>
        <vt:i4>5</vt:i4>
      </vt:variant>
      <vt:variant>
        <vt:lpwstr>http://taradanovodou.ucoz.net/</vt:lpwstr>
      </vt:variant>
      <vt:variant>
        <vt:lpwstr/>
      </vt:variant>
      <vt:variant>
        <vt:i4>2097163</vt:i4>
      </vt:variant>
      <vt:variant>
        <vt:i4>105</vt:i4>
      </vt:variant>
      <vt:variant>
        <vt:i4>0</vt:i4>
      </vt:variant>
      <vt:variant>
        <vt:i4>5</vt:i4>
      </vt:variant>
      <vt:variant>
        <vt:lpwstr>mailto:taradanovodou@yandex.ru</vt:lpwstr>
      </vt:variant>
      <vt:variant>
        <vt:lpwstr/>
      </vt:variant>
      <vt:variant>
        <vt:i4>6553642</vt:i4>
      </vt:variant>
      <vt:variant>
        <vt:i4>102</vt:i4>
      </vt:variant>
      <vt:variant>
        <vt:i4>0</vt:i4>
      </vt:variant>
      <vt:variant>
        <vt:i4>5</vt:i4>
      </vt:variant>
      <vt:variant>
        <vt:lpwstr>http://perexlyiskiisad.ucoz.ru/</vt:lpwstr>
      </vt:variant>
      <vt:variant>
        <vt:lpwstr/>
      </vt:variant>
      <vt:variant>
        <vt:i4>2555987</vt:i4>
      </vt:variant>
      <vt:variant>
        <vt:i4>99</vt:i4>
      </vt:variant>
      <vt:variant>
        <vt:i4>0</vt:i4>
      </vt:variant>
      <vt:variant>
        <vt:i4>5</vt:i4>
      </vt:variant>
      <vt:variant>
        <vt:lpwstr>mailto:koroleva-elena00@bk.ru</vt:lpwstr>
      </vt:variant>
      <vt:variant>
        <vt:lpwstr/>
      </vt:variant>
      <vt:variant>
        <vt:i4>3932195</vt:i4>
      </vt:variant>
      <vt:variant>
        <vt:i4>96</vt:i4>
      </vt:variant>
      <vt:variant>
        <vt:i4>0</vt:i4>
      </vt:variant>
      <vt:variant>
        <vt:i4>5</vt:i4>
      </vt:variant>
      <vt:variant>
        <vt:lpwstr>http://myngatskiidou.ucoz.net/</vt:lpwstr>
      </vt:variant>
      <vt:variant>
        <vt:lpwstr/>
      </vt:variant>
      <vt:variant>
        <vt:i4>5177468</vt:i4>
      </vt:variant>
      <vt:variant>
        <vt:i4>93</vt:i4>
      </vt:variant>
      <vt:variant>
        <vt:i4>0</vt:i4>
      </vt:variant>
      <vt:variant>
        <vt:i4>5</vt:i4>
      </vt:variant>
      <vt:variant>
        <vt:lpwstr>mailto:myngat@yandex.ru</vt:lpwstr>
      </vt:variant>
      <vt:variant>
        <vt:lpwstr/>
      </vt:variant>
      <vt:variant>
        <vt:i4>2621493</vt:i4>
      </vt:variant>
      <vt:variant>
        <vt:i4>90</vt:i4>
      </vt:variant>
      <vt:variant>
        <vt:i4>0</vt:i4>
      </vt:variant>
      <vt:variant>
        <vt:i4>5</vt:i4>
      </vt:variant>
      <vt:variant>
        <vt:lpwstr>http://krasnklsad.ucoz.ru/</vt:lpwstr>
      </vt:variant>
      <vt:variant>
        <vt:lpwstr/>
      </vt:variant>
      <vt:variant>
        <vt:i4>4063251</vt:i4>
      </vt:variant>
      <vt:variant>
        <vt:i4>87</vt:i4>
      </vt:variant>
      <vt:variant>
        <vt:i4>0</vt:i4>
      </vt:variant>
      <vt:variant>
        <vt:i4>5</vt:i4>
      </vt:variant>
      <vt:variant>
        <vt:lpwstr>mailto:redkeykindergarten@mail.ru</vt:lpwstr>
      </vt:variant>
      <vt:variant>
        <vt:lpwstr/>
      </vt:variant>
      <vt:variant>
        <vt:i4>6684715</vt:i4>
      </vt:variant>
      <vt:variant>
        <vt:i4>84</vt:i4>
      </vt:variant>
      <vt:variant>
        <vt:i4>0</vt:i4>
      </vt:variant>
      <vt:variant>
        <vt:i4>5</vt:i4>
      </vt:variant>
      <vt:variant>
        <vt:lpwstr>http://rosinkakrap.ucoz.ru/</vt:lpwstr>
      </vt:variant>
      <vt:variant>
        <vt:lpwstr/>
      </vt:variant>
      <vt:variant>
        <vt:i4>4325492</vt:i4>
      </vt:variant>
      <vt:variant>
        <vt:i4>81</vt:i4>
      </vt:variant>
      <vt:variant>
        <vt:i4>0</vt:i4>
      </vt:variant>
      <vt:variant>
        <vt:i4>5</vt:i4>
      </vt:variant>
      <vt:variant>
        <vt:lpwstr>mailto:detsckiisadrosincka@yandex.ru</vt:lpwstr>
      </vt:variant>
      <vt:variant>
        <vt:lpwstr/>
      </vt:variant>
      <vt:variant>
        <vt:i4>1704012</vt:i4>
      </vt:variant>
      <vt:variant>
        <vt:i4>78</vt:i4>
      </vt:variant>
      <vt:variant>
        <vt:i4>0</vt:i4>
      </vt:variant>
      <vt:variant>
        <vt:i4>5</vt:i4>
      </vt:variant>
      <vt:variant>
        <vt:lpwstr>http://krapsvetl.ucoz.ru/</vt:lpwstr>
      </vt:variant>
      <vt:variant>
        <vt:lpwstr/>
      </vt:variant>
      <vt:variant>
        <vt:i4>524344</vt:i4>
      </vt:variant>
      <vt:variant>
        <vt:i4>75</vt:i4>
      </vt:variant>
      <vt:variant>
        <vt:i4>0</vt:i4>
      </vt:variant>
      <vt:variant>
        <vt:i4>5</vt:i4>
      </vt:variant>
      <vt:variant>
        <vt:lpwstr>mailto:kolotova60@bk.ru</vt:lpwstr>
      </vt:variant>
      <vt:variant>
        <vt:lpwstr/>
      </vt:variant>
      <vt:variant>
        <vt:i4>3342376</vt:i4>
      </vt:variant>
      <vt:variant>
        <vt:i4>72</vt:i4>
      </vt:variant>
      <vt:variant>
        <vt:i4>0</vt:i4>
      </vt:variant>
      <vt:variant>
        <vt:i4>5</vt:i4>
      </vt:variant>
      <vt:variant>
        <vt:lpwstr>http://teremok.krap-edu.ru/</vt:lpwstr>
      </vt:variant>
      <vt:variant>
        <vt:lpwstr/>
      </vt:variant>
      <vt:variant>
        <vt:i4>5701714</vt:i4>
      </vt:variant>
      <vt:variant>
        <vt:i4>69</vt:i4>
      </vt:variant>
      <vt:variant>
        <vt:i4>0</vt:i4>
      </vt:variant>
      <vt:variant>
        <vt:i4>5</vt:i4>
      </vt:variant>
      <vt:variant>
        <vt:lpwstr>mailto:teremok_krap@mail.ru</vt:lpwstr>
      </vt:variant>
      <vt:variant>
        <vt:lpwstr/>
      </vt:variant>
      <vt:variant>
        <vt:i4>3014749</vt:i4>
      </vt:variant>
      <vt:variant>
        <vt:i4>66</vt:i4>
      </vt:variant>
      <vt:variant>
        <vt:i4>0</vt:i4>
      </vt:variant>
      <vt:variant>
        <vt:i4>5</vt:i4>
      </vt:variant>
      <vt:variant>
        <vt:lpwstr>mailto:teremok-krapivino@yandex.ru</vt:lpwstr>
      </vt:variant>
      <vt:variant>
        <vt:lpwstr/>
      </vt:variant>
      <vt:variant>
        <vt:i4>5505046</vt:i4>
      </vt:variant>
      <vt:variant>
        <vt:i4>63</vt:i4>
      </vt:variant>
      <vt:variant>
        <vt:i4>0</vt:i4>
      </vt:variant>
      <vt:variant>
        <vt:i4>5</vt:i4>
      </vt:variant>
      <vt:variant>
        <vt:lpwstr>http://kolosok3krap.ucoz.ru/</vt:lpwstr>
      </vt:variant>
      <vt:variant>
        <vt:lpwstr/>
      </vt:variant>
      <vt:variant>
        <vt:i4>3145801</vt:i4>
      </vt:variant>
      <vt:variant>
        <vt:i4>60</vt:i4>
      </vt:variant>
      <vt:variant>
        <vt:i4>0</vt:i4>
      </vt:variant>
      <vt:variant>
        <vt:i4>5</vt:i4>
      </vt:variant>
      <vt:variant>
        <vt:lpwstr>mailto:kolosok.dietskiisad3.00@mail.ru</vt:lpwstr>
      </vt:variant>
      <vt:variant>
        <vt:lpwstr/>
      </vt:variant>
      <vt:variant>
        <vt:i4>7798896</vt:i4>
      </vt:variant>
      <vt:variant>
        <vt:i4>57</vt:i4>
      </vt:variant>
      <vt:variant>
        <vt:i4>0</vt:i4>
      </vt:variant>
      <vt:variant>
        <vt:i4>5</vt:i4>
      </vt:variant>
      <vt:variant>
        <vt:lpwstr>http://solnishko1.ucoz.net/</vt:lpwstr>
      </vt:variant>
      <vt:variant>
        <vt:lpwstr/>
      </vt:variant>
      <vt:variant>
        <vt:i4>8257630</vt:i4>
      </vt:variant>
      <vt:variant>
        <vt:i4>54</vt:i4>
      </vt:variant>
      <vt:variant>
        <vt:i4>0</vt:i4>
      </vt:variant>
      <vt:variant>
        <vt:i4>5</vt:i4>
      </vt:variant>
      <vt:variant>
        <vt:lpwstr>mailto:solnushko1-2013@mail.ru</vt:lpwstr>
      </vt:variant>
      <vt:variant>
        <vt:lpwstr/>
      </vt:variant>
      <vt:variant>
        <vt:i4>2818083</vt:i4>
      </vt:variant>
      <vt:variant>
        <vt:i4>51</vt:i4>
      </vt:variant>
      <vt:variant>
        <vt:i4>0</vt:i4>
      </vt:variant>
      <vt:variant>
        <vt:i4>5</vt:i4>
      </vt:variant>
      <vt:variant>
        <vt:lpwstr>http://ulibka6.ucoz.ru/</vt:lpwstr>
      </vt:variant>
      <vt:variant>
        <vt:lpwstr/>
      </vt:variant>
      <vt:variant>
        <vt:i4>852080</vt:i4>
      </vt:variant>
      <vt:variant>
        <vt:i4>48</vt:i4>
      </vt:variant>
      <vt:variant>
        <vt:i4>0</vt:i4>
      </vt:variant>
      <vt:variant>
        <vt:i4>5</vt:i4>
      </vt:variant>
      <vt:variant>
        <vt:lpwstr>mailto:detsad.ulibka@mail.ru</vt:lpwstr>
      </vt:variant>
      <vt:variant>
        <vt:lpwstr/>
      </vt:variant>
      <vt:variant>
        <vt:i4>6946932</vt:i4>
      </vt:variant>
      <vt:variant>
        <vt:i4>45</vt:i4>
      </vt:variant>
      <vt:variant>
        <vt:i4>0</vt:i4>
      </vt:variant>
      <vt:variant>
        <vt:i4>5</vt:i4>
      </vt:variant>
      <vt:variant>
        <vt:lpwstr>http://sad-mishtka.ru/</vt:lpwstr>
      </vt:variant>
      <vt:variant>
        <vt:lpwstr/>
      </vt:variant>
      <vt:variant>
        <vt:i4>5767282</vt:i4>
      </vt:variant>
      <vt:variant>
        <vt:i4>42</vt:i4>
      </vt:variant>
      <vt:variant>
        <vt:i4>0</vt:i4>
      </vt:variant>
      <vt:variant>
        <vt:i4>5</vt:i4>
      </vt:variant>
      <vt:variant>
        <vt:lpwstr>mailto:sadmishutka@bk.ru</vt:lpwstr>
      </vt:variant>
      <vt:variant>
        <vt:lpwstr/>
      </vt:variant>
      <vt:variant>
        <vt:i4>2359411</vt:i4>
      </vt:variant>
      <vt:variant>
        <vt:i4>39</vt:i4>
      </vt:variant>
      <vt:variant>
        <vt:i4>0</vt:i4>
      </vt:variant>
      <vt:variant>
        <vt:i4>5</vt:i4>
      </vt:variant>
      <vt:variant>
        <vt:lpwstr>http://rodnichok22.ucoz.ru/</vt:lpwstr>
      </vt:variant>
      <vt:variant>
        <vt:lpwstr/>
      </vt:variant>
      <vt:variant>
        <vt:i4>7536679</vt:i4>
      </vt:variant>
      <vt:variant>
        <vt:i4>36</vt:i4>
      </vt:variant>
      <vt:variant>
        <vt:i4>0</vt:i4>
      </vt:variant>
      <vt:variant>
        <vt:i4>5</vt:i4>
      </vt:variant>
      <vt:variant>
        <vt:lpwstr>mailto:rodnichok_2@mail.ru</vt:lpwstr>
      </vt:variant>
      <vt:variant>
        <vt:lpwstr/>
      </vt:variant>
      <vt:variant>
        <vt:i4>2883626</vt:i4>
      </vt:variant>
      <vt:variant>
        <vt:i4>33</vt:i4>
      </vt:variant>
      <vt:variant>
        <vt:i4>0</vt:i4>
      </vt:variant>
      <vt:variant>
        <vt:i4>5</vt:i4>
      </vt:variant>
      <vt:variant>
        <vt:lpwstr>http://zelenovskiisad.ucoz.ru/</vt:lpwstr>
      </vt:variant>
      <vt:variant>
        <vt:lpwstr/>
      </vt:variant>
      <vt:variant>
        <vt:i4>6815787</vt:i4>
      </vt:variant>
      <vt:variant>
        <vt:i4>30</vt:i4>
      </vt:variant>
      <vt:variant>
        <vt:i4>0</vt:i4>
      </vt:variant>
      <vt:variant>
        <vt:i4>5</vt:i4>
      </vt:variant>
      <vt:variant>
        <vt:lpwstr>http://borisovosad.ucoz.ru/</vt:lpwstr>
      </vt:variant>
      <vt:variant>
        <vt:lpwstr/>
      </vt:variant>
      <vt:variant>
        <vt:i4>3735580</vt:i4>
      </vt:variant>
      <vt:variant>
        <vt:i4>27</vt:i4>
      </vt:variant>
      <vt:variant>
        <vt:i4>0</vt:i4>
      </vt:variant>
      <vt:variant>
        <vt:i4>5</vt:i4>
      </vt:variant>
      <vt:variant>
        <vt:lpwstr>mailto:borisovodou@mail.ru</vt:lpwstr>
      </vt:variant>
      <vt:variant>
        <vt:lpwstr/>
      </vt:variant>
      <vt:variant>
        <vt:i4>3145794</vt:i4>
      </vt:variant>
      <vt:variant>
        <vt:i4>24</vt:i4>
      </vt:variant>
      <vt:variant>
        <vt:i4>0</vt:i4>
      </vt:variant>
      <vt:variant>
        <vt:i4>5</vt:i4>
      </vt:variant>
      <vt:variant>
        <vt:lpwstr>http://детскийсад42.рф/</vt:lpwstr>
      </vt:variant>
      <vt:variant>
        <vt:lpwstr/>
      </vt:variant>
      <vt:variant>
        <vt:i4>2031664</vt:i4>
      </vt:variant>
      <vt:variant>
        <vt:i4>21</vt:i4>
      </vt:variant>
      <vt:variant>
        <vt:i4>0</vt:i4>
      </vt:variant>
      <vt:variant>
        <vt:i4>5</vt:i4>
      </vt:variant>
      <vt:variant>
        <vt:lpwstr>mailto:bdetsad42@mail.ru</vt:lpwstr>
      </vt:variant>
      <vt:variant>
        <vt:lpwstr/>
      </vt:variant>
      <vt:variant>
        <vt:i4>262230</vt:i4>
      </vt:variant>
      <vt:variant>
        <vt:i4>18</vt:i4>
      </vt:variant>
      <vt:variant>
        <vt:i4>0</vt:i4>
      </vt:variant>
      <vt:variant>
        <vt:i4>5</vt:i4>
      </vt:variant>
      <vt:variant>
        <vt:lpwstr>http://bannovskiisad.ucoz.ru/</vt:lpwstr>
      </vt:variant>
      <vt:variant>
        <vt:lpwstr/>
      </vt:variant>
      <vt:variant>
        <vt:i4>3473411</vt:i4>
      </vt:variant>
      <vt:variant>
        <vt:i4>15</vt:i4>
      </vt:variant>
      <vt:variant>
        <vt:i4>0</vt:i4>
      </vt:variant>
      <vt:variant>
        <vt:i4>5</vt:i4>
      </vt:variant>
      <vt:variant>
        <vt:lpwstr>mailto:doubannovo@mail.ru</vt:lpwstr>
      </vt:variant>
      <vt:variant>
        <vt:lpwstr/>
      </vt:variant>
      <vt:variant>
        <vt:i4>4194345</vt:i4>
      </vt:variant>
      <vt:variant>
        <vt:i4>12</vt:i4>
      </vt:variant>
      <vt:variant>
        <vt:i4>0</vt:i4>
      </vt:variant>
      <vt:variant>
        <vt:i4>5</vt:i4>
      </vt:variant>
      <vt:variant>
        <vt:lpwstr>mailto:mfc-krapiv@yandex.ru</vt:lpwstr>
      </vt:variant>
      <vt:variant>
        <vt:lpwstr/>
      </vt:variant>
      <vt:variant>
        <vt:i4>1900547</vt:i4>
      </vt:variant>
      <vt:variant>
        <vt:i4>9</vt:i4>
      </vt:variant>
      <vt:variant>
        <vt:i4>0</vt:i4>
      </vt:variant>
      <vt:variant>
        <vt:i4>5</vt:i4>
      </vt:variant>
      <vt:variant>
        <vt:lpwstr>http://mfc-krapivino.ru/</vt:lpwstr>
      </vt:variant>
      <vt:variant>
        <vt:lpwstr/>
      </vt:variant>
      <vt:variant>
        <vt:i4>7471200</vt:i4>
      </vt:variant>
      <vt:variant>
        <vt:i4>6</vt:i4>
      </vt:variant>
      <vt:variant>
        <vt:i4>0</vt:i4>
      </vt:variant>
      <vt:variant>
        <vt:i4>5</vt:i4>
      </vt:variant>
      <vt:variant>
        <vt:lpwstr>mailto:uo_krap@kemtel.ru</vt:lpwstr>
      </vt:variant>
      <vt:variant>
        <vt:lpwstr/>
      </vt:variant>
      <vt:variant>
        <vt:i4>3342441</vt:i4>
      </vt:variant>
      <vt:variant>
        <vt:i4>3</vt:i4>
      </vt:variant>
      <vt:variant>
        <vt:i4>0</vt:i4>
      </vt:variant>
      <vt:variant>
        <vt:i4>5</vt:i4>
      </vt:variant>
      <vt:variant>
        <vt:lpwstr>http://krap-edu.ru/</vt:lpwstr>
      </vt:variant>
      <vt:variant>
        <vt:lpwstr/>
      </vt:variant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consultantplus://offline/ref=E8F0C503DB6CBB3942AEB14E59251B9F2E8845B6E7BA8432CD52E31908l6rBB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Экономист 4</cp:lastModifiedBy>
  <cp:revision>2</cp:revision>
  <cp:lastPrinted>2016-06-22T09:49:00Z</cp:lastPrinted>
  <dcterms:created xsi:type="dcterms:W3CDTF">2016-06-23T04:17:00Z</dcterms:created>
  <dcterms:modified xsi:type="dcterms:W3CDTF">2016-09-21T08:14:00Z</dcterms:modified>
</cp:coreProperties>
</file>