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127" w:rsidRPr="00BD7A43" w:rsidRDefault="003E7824">
      <w:pPr>
        <w:pStyle w:val="a7"/>
      </w:pPr>
      <w:r>
        <w:t>Сведения о членах</w:t>
      </w:r>
      <w:r w:rsidR="008505B0">
        <w:t xml:space="preserve"> </w:t>
      </w:r>
      <w:bookmarkStart w:id="0" w:name="viduik"/>
      <w:bookmarkEnd w:id="0"/>
      <w:r w:rsidR="002E1300">
        <w:t>постоянных</w:t>
      </w:r>
      <w:r w:rsidR="006A56A8" w:rsidRPr="00544E81">
        <w:t xml:space="preserve"> </w:t>
      </w:r>
      <w:r>
        <w:rPr>
          <w:bCs w:val="0"/>
          <w:color w:val="000000"/>
          <w:szCs w:val="24"/>
        </w:rPr>
        <w:t>участковых избирательных комиссий</w:t>
      </w:r>
    </w:p>
    <w:p w:rsidR="00E420C7" w:rsidRPr="00E420C7" w:rsidRDefault="002E1300" w:rsidP="00E420C7">
      <w:pPr>
        <w:pStyle w:val="a7"/>
        <w:ind w:firstLine="0"/>
        <w:jc w:val="left"/>
        <w:rPr>
          <w:lang w:val="en-US"/>
        </w:rPr>
      </w:pPr>
      <w:proofErr w:type="spellStart"/>
      <w:r>
        <w:rPr>
          <w:lang w:val="en-US"/>
        </w:rPr>
        <w:t>Кемеровская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область</w:t>
      </w:r>
      <w:proofErr w:type="spellEnd"/>
    </w:p>
    <w:p w:rsidR="007E7127" w:rsidRPr="00772B61" w:rsidRDefault="007E7127">
      <w:pPr>
        <w:pStyle w:val="a7"/>
      </w:pPr>
      <w:bookmarkStart w:id="1" w:name="vib"/>
      <w:bookmarkEnd w:id="1"/>
    </w:p>
    <w:tbl>
      <w:tblPr>
        <w:tblW w:w="15926" w:type="dxa"/>
        <w:tblLook w:val="04A0" w:firstRow="1" w:lastRow="0" w:firstColumn="1" w:lastColumn="0" w:noHBand="0" w:noVBand="1"/>
      </w:tblPr>
      <w:tblGrid>
        <w:gridCol w:w="2802"/>
        <w:gridCol w:w="13124"/>
      </w:tblGrid>
      <w:tr w:rsidR="00772B61" w:rsidRPr="004A3537" w:rsidTr="00544E81">
        <w:tc>
          <w:tcPr>
            <w:tcW w:w="2802" w:type="dxa"/>
          </w:tcPr>
          <w:p w:rsidR="00772B61" w:rsidRPr="007E6A2A" w:rsidRDefault="002E1300" w:rsidP="007E6A2A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lang w:val="en-US"/>
              </w:rPr>
            </w:pPr>
            <w:proofErr w:type="spellStart"/>
            <w:r>
              <w:rPr>
                <w:b/>
                <w:sz w:val="22"/>
                <w:lang w:val="en-US"/>
              </w:rPr>
              <w:t>должность</w:t>
            </w:r>
            <w:proofErr w:type="spellEnd"/>
            <w:r>
              <w:rPr>
                <w:b/>
                <w:sz w:val="22"/>
                <w:lang w:val="en-US"/>
              </w:rPr>
              <w:t xml:space="preserve"> (</w:t>
            </w:r>
            <w:proofErr w:type="spellStart"/>
            <w:r>
              <w:rPr>
                <w:b/>
                <w:sz w:val="22"/>
                <w:lang w:val="en-US"/>
              </w:rPr>
              <w:t>статус</w:t>
            </w:r>
            <w:proofErr w:type="spellEnd"/>
            <w:r>
              <w:rPr>
                <w:b/>
                <w:sz w:val="22"/>
                <w:lang w:val="en-US"/>
              </w:rPr>
              <w:t>) в ИК:</w:t>
            </w:r>
          </w:p>
        </w:tc>
        <w:tc>
          <w:tcPr>
            <w:tcW w:w="13124" w:type="dxa"/>
          </w:tcPr>
          <w:p w:rsidR="00772B61" w:rsidRPr="002E1300" w:rsidRDefault="002E1300" w:rsidP="00DE2C99">
            <w:pPr>
              <w:suppressAutoHyphens/>
              <w:autoSpaceDE w:val="0"/>
              <w:autoSpaceDN w:val="0"/>
              <w:adjustRightInd w:val="0"/>
              <w:ind w:firstLine="0"/>
              <w:jc w:val="left"/>
              <w:rPr>
                <w:sz w:val="22"/>
              </w:rPr>
            </w:pPr>
            <w:r w:rsidRPr="002E1300">
              <w:rPr>
                <w:sz w:val="22"/>
              </w:rPr>
              <w:t xml:space="preserve">председатель, </w:t>
            </w:r>
            <w:proofErr w:type="spellStart"/>
            <w:r w:rsidRPr="002E1300">
              <w:rPr>
                <w:sz w:val="22"/>
              </w:rPr>
              <w:t>зам.председателя</w:t>
            </w:r>
            <w:proofErr w:type="spellEnd"/>
            <w:r w:rsidRPr="002E1300">
              <w:rPr>
                <w:sz w:val="22"/>
              </w:rPr>
              <w:t>, секретарь, член ИК с правом решающего голоса</w:t>
            </w:r>
          </w:p>
        </w:tc>
      </w:tr>
    </w:tbl>
    <w:p w:rsidR="005E1E1F" w:rsidRPr="002E1300" w:rsidRDefault="005E1E1F" w:rsidP="0046392F">
      <w:pPr>
        <w:ind w:firstLine="0"/>
        <w:jc w:val="left"/>
        <w:rPr>
          <w:b/>
          <w:sz w:val="22"/>
          <w:szCs w:val="22"/>
        </w:rPr>
      </w:pPr>
    </w:p>
    <w:p w:rsidR="00ED3137" w:rsidRPr="002E1300" w:rsidRDefault="0046392F" w:rsidP="0046392F">
      <w:pPr>
        <w:ind w:firstLine="0"/>
        <w:jc w:val="left"/>
        <w:rPr>
          <w:b/>
          <w:sz w:val="22"/>
          <w:szCs w:val="22"/>
        </w:rPr>
      </w:pPr>
      <w:r w:rsidRPr="0046392F">
        <w:rPr>
          <w:b/>
          <w:sz w:val="22"/>
          <w:szCs w:val="22"/>
        </w:rPr>
        <w:t xml:space="preserve">Всего УИК - </w:t>
      </w:r>
      <w:bookmarkStart w:id="2" w:name="uik"/>
      <w:bookmarkEnd w:id="2"/>
      <w:r w:rsidR="002E1300">
        <w:rPr>
          <w:b/>
          <w:sz w:val="22"/>
          <w:szCs w:val="22"/>
        </w:rPr>
        <w:t>29</w:t>
      </w:r>
    </w:p>
    <w:p w:rsidR="0046392F" w:rsidRPr="0046392F" w:rsidRDefault="0046392F" w:rsidP="0046392F">
      <w:pPr>
        <w:ind w:firstLine="0"/>
        <w:jc w:val="left"/>
        <w:rPr>
          <w:b/>
          <w:sz w:val="22"/>
          <w:szCs w:val="22"/>
        </w:rPr>
      </w:pPr>
      <w:r w:rsidRPr="0046392F">
        <w:rPr>
          <w:b/>
          <w:sz w:val="22"/>
          <w:szCs w:val="22"/>
        </w:rPr>
        <w:t xml:space="preserve">Всего лиц - </w:t>
      </w:r>
      <w:bookmarkStart w:id="3" w:name="clik"/>
      <w:bookmarkEnd w:id="3"/>
      <w:r w:rsidR="002E1300">
        <w:rPr>
          <w:b/>
          <w:sz w:val="22"/>
          <w:szCs w:val="22"/>
        </w:rPr>
        <w:t>230</w:t>
      </w:r>
    </w:p>
    <w:p w:rsidR="00980663" w:rsidRDefault="00980663" w:rsidP="00980663">
      <w:pPr>
        <w:jc w:val="left"/>
        <w:rPr>
          <w:sz w:val="20"/>
        </w:rPr>
      </w:pPr>
    </w:p>
    <w:p w:rsidR="007E7127" w:rsidRDefault="003E7824" w:rsidP="00980663">
      <w:pPr>
        <w:jc w:val="left"/>
        <w:rPr>
          <w:sz w:val="20"/>
        </w:rPr>
      </w:pPr>
      <w:r>
        <w:rPr>
          <w:sz w:val="20"/>
        </w:rPr>
        <w:t xml:space="preserve">по состоянию на </w:t>
      </w:r>
      <w:r w:rsidR="002E1300" w:rsidRPr="002E1300">
        <w:rPr>
          <w:sz w:val="20"/>
        </w:rPr>
        <w:t>01</w:t>
      </w:r>
      <w:r w:rsidR="002E1300" w:rsidRPr="00D14DAC">
        <w:rPr>
          <w:sz w:val="20"/>
        </w:rPr>
        <w:t>.01.</w:t>
      </w:r>
      <w:r w:rsidR="002E1300" w:rsidRPr="002E1300">
        <w:rPr>
          <w:sz w:val="20"/>
        </w:rPr>
        <w:t>2019 г.</w:t>
      </w:r>
    </w:p>
    <w:p w:rsidR="00980663" w:rsidRPr="002E1300" w:rsidRDefault="00980663" w:rsidP="00980663">
      <w:pPr>
        <w:jc w:val="left"/>
        <w:rPr>
          <w:sz w:val="20"/>
        </w:rPr>
      </w:pPr>
      <w:bookmarkStart w:id="4" w:name="_GoBack"/>
      <w:bookmarkEnd w:id="4"/>
    </w:p>
    <w:tbl>
      <w:tblPr>
        <w:tblW w:w="0" w:type="auto"/>
        <w:tblLook w:val="0000" w:firstRow="0" w:lastRow="0" w:firstColumn="0" w:lastColumn="0" w:noHBand="0" w:noVBand="0"/>
      </w:tblPr>
      <w:tblGrid>
        <w:gridCol w:w="8755"/>
      </w:tblGrid>
      <w:tr w:rsidR="00980663" w:rsidTr="00980663">
        <w:tc>
          <w:tcPr>
            <w:tcW w:w="8755" w:type="dxa"/>
          </w:tcPr>
          <w:p w:rsidR="00980663" w:rsidRPr="002E1300" w:rsidRDefault="00980663" w:rsidP="009A5FE8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2E1300">
              <w:rPr>
                <w:sz w:val="22"/>
                <w:szCs w:val="22"/>
              </w:rPr>
              <w:t>Территориальная избирательная комиссия Крапивинского муниципального района</w:t>
            </w:r>
          </w:p>
        </w:tc>
      </w:tr>
      <w:tr w:rsidR="00980663" w:rsidTr="00980663">
        <w:tc>
          <w:tcPr>
            <w:tcW w:w="8755" w:type="dxa"/>
          </w:tcPr>
          <w:p w:rsidR="00980663" w:rsidRDefault="00980663" w:rsidP="009A5FE8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Участковая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избирательная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комиссия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№1117</w:t>
            </w:r>
          </w:p>
        </w:tc>
      </w:tr>
    </w:tbl>
    <w:p w:rsidR="007E7127" w:rsidRDefault="007E7127">
      <w:pPr>
        <w:jc w:val="right"/>
        <w:rPr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D14DAC" w:rsidRPr="002E1300" w:rsidTr="00D20E49">
        <w:trPr>
          <w:trHeight w:val="976"/>
          <w:tblHeader/>
        </w:trPr>
        <w:tc>
          <w:tcPr>
            <w:tcW w:w="361" w:type="dxa"/>
            <w:vAlign w:val="center"/>
          </w:tcPr>
          <w:p w:rsidR="00D14DAC" w:rsidRPr="002E1300" w:rsidRDefault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D14DAC" w:rsidRPr="002E1300" w:rsidRDefault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D14DAC" w:rsidRPr="002E1300" w:rsidRDefault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D14DAC" w:rsidRPr="002E1300" w:rsidRDefault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D14DAC" w:rsidRPr="002E1300" w:rsidRDefault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D14DAC" w:rsidRPr="002E1300" w:rsidRDefault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D14DAC" w:rsidRPr="002E1300" w:rsidRDefault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7E7127" w:rsidRPr="002E1300" w:rsidRDefault="007E7127">
      <w:pPr>
        <w:jc w:val="right"/>
        <w:rPr>
          <w:rFonts w:ascii="Arial Narrow" w:hAnsi="Arial Narrow"/>
          <w:sz w:val="2"/>
        </w:rPr>
      </w:pPr>
    </w:p>
    <w:tbl>
      <w:tblPr>
        <w:tblW w:w="9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6"/>
        <w:gridCol w:w="3083"/>
        <w:gridCol w:w="682"/>
      </w:tblGrid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28/122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Ксендзык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Ирина Валерьевна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МУК "Социально-реабилитационный центр для несовершеннолетних"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35/186 от 10.08.2018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Казакова Татьяна Викторовна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МБУК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центральная библиотека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1/6 от 06.06.2018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Короткова Ирина Александровна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28/121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Байкалов Николай Иванович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Администрация Крапивинского муниципального района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28/121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Байкалова Ольга Николаевна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жителями ул. Кирова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28/121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Воробьев Игорь Владимирович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отделение КПРФ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28/121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Гнетова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Мария Ивановна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МБДОУ "Крапивинский детский сад №1 "Солнышко"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lastRenderedPageBreak/>
              <w:t>8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28/121 от 30.04.2018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Ильина Лариса Александровна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МКУ "Социально-реабилитационный центр для несовершеннолетних" Крапивинского муниципального района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28/121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Калишук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Татьяна Ивановна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Отделение №14 Управления Федерального казначейства по Кемеровской области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35/186 от 10.08.2018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Кустова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Ольга Васильевна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МКУ СРЦ Крапивинского района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35/186 от 10.08.2018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Левенцова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Татьяна Николаевна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СКЦ Крапивинского района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28/121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Можайко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Сергей Юрьевич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пенсионер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13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28/121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Морозова Мария Юрьевна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МКУ "Социально-реабилитационный Центр для несовершеннолетних" Крапивинского муниципального района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14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28/121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Окунев Поль Евгеньевич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Кемеровское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28/121 от 30.04.2018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Чушкин Юрий Михайлович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Крапивинского городского поселения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188"/>
      </w:tblGrid>
      <w:tr w:rsidR="00980663" w:rsidRPr="002E1300" w:rsidTr="00980663">
        <w:tc>
          <w:tcPr>
            <w:tcW w:w="8188" w:type="dxa"/>
          </w:tcPr>
          <w:p w:rsidR="00980663" w:rsidRPr="002E1300" w:rsidRDefault="00980663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980663" w:rsidRPr="002E1300" w:rsidTr="00980663">
        <w:tc>
          <w:tcPr>
            <w:tcW w:w="8188" w:type="dxa"/>
          </w:tcPr>
          <w:p w:rsidR="00980663" w:rsidRPr="002E1300" w:rsidRDefault="00980663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№1118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D14DAC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D14DAC" w:rsidRPr="002E1300" w:rsidRDefault="00D14DAC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D14DAC" w:rsidRPr="002E1300" w:rsidRDefault="00D14DAC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D14DAC" w:rsidRPr="002E1300" w:rsidRDefault="00D14DAC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D14DAC" w:rsidRPr="002E1300" w:rsidRDefault="00D14DAC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D14DAC" w:rsidRPr="002E1300" w:rsidRDefault="00D14DAC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D14DAC" w:rsidRPr="002E1300" w:rsidRDefault="00D14DAC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D14DAC" w:rsidRPr="002E1300" w:rsidRDefault="00D14DAC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6"/>
        <w:gridCol w:w="3083"/>
        <w:gridCol w:w="682"/>
      </w:tblGrid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37/187 от 10.08.2018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Цыркун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Вера Юрьевна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Кемеровское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28/123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Румянцева Олеся Сергеевна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37/187 от 10.08.2018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Вахрушева Наталья Владимировна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МБУ "Комплексный центр социального обслуживания населения" Крапивинского района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28/123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Андреева Олеся Сергеевна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МБУ "Автохозяйство КМР"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28/123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Болотникова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Наталья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Маркеловна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МКУ "Централизованная бухгалтерия образования КМР" Крапивинского муниципального района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28/123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Воробьева Зоя Ивановна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отделение КПРФ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28/123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Гомоюнова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Наталья Ивановна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Совет народных депутатов Крапивинского городского поселения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28/123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Гущина Софья Давыдовна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собраием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избирателей КЦСОН Крапивинского района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28/123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Денисенко Анастасия Игоревна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МБУ "Комплексный центр социального обслуживания населения" Крапивинского района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. голоса, № </w:t>
            </w:r>
            <w:r w:rsidRPr="002E1300">
              <w:rPr>
                <w:rFonts w:ascii="Arial Narrow" w:hAnsi="Arial Narrow"/>
                <w:sz w:val="20"/>
              </w:rPr>
              <w:lastRenderedPageBreak/>
              <w:t>28/123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lastRenderedPageBreak/>
              <w:t>Краснова Наталья Сер</w:t>
            </w:r>
            <w:r w:rsidRPr="002E1300">
              <w:rPr>
                <w:rFonts w:ascii="Arial Narrow" w:hAnsi="Arial Narrow"/>
                <w:sz w:val="20"/>
              </w:rPr>
              <w:lastRenderedPageBreak/>
              <w:t>геевна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МБК КЦСОН Крапивинского райо</w:t>
            </w:r>
            <w:r w:rsidRPr="002E1300">
              <w:rPr>
                <w:rFonts w:ascii="Arial Narrow" w:hAnsi="Arial Narrow"/>
                <w:sz w:val="20"/>
              </w:rPr>
              <w:lastRenderedPageBreak/>
              <w:t>на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lastRenderedPageBreak/>
              <w:t>да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lastRenderedPageBreak/>
              <w:t>11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28/123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Недбайлик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Денис Сергеевич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собрание коллектива ФГКУ "19 отряд противопожарной службы по Кемеровской области"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1/6 от 06.06.2018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Недбайлик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Наталья Юрьевна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МБУ КЦСОН Крапивинского района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13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28/123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Петрунева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Валентина Ивановна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МКУ КЦСОН Крапивинского района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14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28/123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Узбеков Денис Геннадьевич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КЦСОН Крапивинского района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28/123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Худяшов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Владислав Петрович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МАУ "Много функциональный центр предоставления государственных и муниципальных услуг " Крапивинского муниципального района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</w:tblGrid>
      <w:tr w:rsidR="00D14DAC" w:rsidRPr="002E1300" w:rsidTr="00D14DAC">
        <w:tc>
          <w:tcPr>
            <w:tcW w:w="8046" w:type="dxa"/>
          </w:tcPr>
          <w:p w:rsidR="00D14DAC" w:rsidRPr="002E1300" w:rsidRDefault="00D14DAC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D14DAC" w:rsidRPr="002E1300" w:rsidTr="00D14DAC">
        <w:tc>
          <w:tcPr>
            <w:tcW w:w="8046" w:type="dxa"/>
          </w:tcPr>
          <w:p w:rsidR="00D14DAC" w:rsidRPr="002E1300" w:rsidRDefault="00D14DAC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№1119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D14DAC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D14DAC" w:rsidRPr="002E1300" w:rsidRDefault="00D14DAC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D14DAC" w:rsidRPr="002E1300" w:rsidRDefault="00D14DAC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D14DAC" w:rsidRPr="002E1300" w:rsidRDefault="00D14DAC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D14DAC" w:rsidRPr="002E1300" w:rsidRDefault="00D14DAC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D14DAC" w:rsidRPr="002E1300" w:rsidRDefault="00D14DAC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D14DAC" w:rsidRPr="002E1300" w:rsidRDefault="00D14DAC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D14DAC" w:rsidRPr="002E1300" w:rsidRDefault="00D14DAC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6"/>
        <w:gridCol w:w="3083"/>
        <w:gridCol w:w="682"/>
      </w:tblGrid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28/126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Шутова Мария Николаевна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Совет народных депутатов Крапивинского городского поселения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Стельмахович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Наталья Витальевна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службы - коллективом ОАО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Крапивиноавтодор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Окунева Татьяна Ивановна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ОАО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Крапивиноавтодор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28/125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Бабаева Елена Геннадьевна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ОАО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Крапивиноавтодор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35/188 от 10.08.2018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Башкирцева Валентина Викторовна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собранием жителей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пгт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Крапивинский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28/125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Клейменова Татьяна Юрьевна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Совет народных депутатов Крапивинского городского поселения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28/125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Кузнецов Владимир Дмитриевич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МБУ "Комплексный центр социального обслуживания населения" Крапивинского района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28/125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Курочка Анатолий Сергеевич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отделение КПРФ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38/188 от 10.08.2018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Махнева Наталья Николаевна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Кемеровское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28/125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Олейник Надежда Николаевна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 избирателей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пгт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Крапивинский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lastRenderedPageBreak/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28/125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lastRenderedPageBreak/>
              <w:t>Орлов Стани</w:t>
            </w:r>
            <w:r w:rsidRPr="002E1300">
              <w:rPr>
                <w:rFonts w:ascii="Arial Narrow" w:hAnsi="Arial Narrow"/>
                <w:sz w:val="20"/>
              </w:rPr>
              <w:lastRenderedPageBreak/>
              <w:t>слав Анатольевич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lastRenderedPageBreak/>
              <w:t>территориальная избира</w:t>
            </w:r>
            <w:r w:rsidRPr="002E1300">
              <w:rPr>
                <w:rFonts w:ascii="Arial Narrow" w:hAnsi="Arial Narrow"/>
                <w:sz w:val="20"/>
              </w:rPr>
              <w:lastRenderedPageBreak/>
              <w:t>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lastRenderedPageBreak/>
              <w:t>собрание избирателей по месту рабо</w:t>
            </w:r>
            <w:r w:rsidRPr="002E1300">
              <w:rPr>
                <w:rFonts w:ascii="Arial Narrow" w:hAnsi="Arial Narrow"/>
                <w:sz w:val="20"/>
              </w:rPr>
              <w:lastRenderedPageBreak/>
              <w:t>ты - коллективом ОАО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Крапивиноавтодор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lastRenderedPageBreak/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lastRenderedPageBreak/>
              <w:t>12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28/125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Петропавлова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Татьяна Юрьевна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ОАО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Крапивиноавтодор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13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28/125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Тимофеев Константин Николаевич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ОАО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Крапивино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автодор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14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28/125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Чумакова Оксана Николаевна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28/125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Шмидт Ирина Анатольевна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магазин "Мария"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05"/>
      </w:tblGrid>
      <w:tr w:rsidR="00D14DAC" w:rsidRPr="002E1300" w:rsidTr="00D14DAC">
        <w:tc>
          <w:tcPr>
            <w:tcW w:w="7905" w:type="dxa"/>
          </w:tcPr>
          <w:p w:rsidR="00D14DAC" w:rsidRPr="002E1300" w:rsidRDefault="00D14DAC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D14DAC" w:rsidRPr="002E1300" w:rsidTr="00D14DAC">
        <w:tc>
          <w:tcPr>
            <w:tcW w:w="7905" w:type="dxa"/>
          </w:tcPr>
          <w:p w:rsidR="00D14DAC" w:rsidRPr="002E1300" w:rsidRDefault="00D14DAC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№1120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D14DAC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D14DAC" w:rsidRPr="002E1300" w:rsidRDefault="00D14DAC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D14DAC" w:rsidRPr="002E1300" w:rsidRDefault="00D14DAC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D14DAC" w:rsidRPr="002E1300" w:rsidRDefault="00D14DAC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D14DAC" w:rsidRPr="002E1300" w:rsidRDefault="00D14DAC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D14DAC" w:rsidRPr="002E1300" w:rsidRDefault="00D14DAC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D14DAC" w:rsidRPr="002E1300" w:rsidRDefault="00D14DAC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D14DAC" w:rsidRPr="002E1300" w:rsidRDefault="00D14DAC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6"/>
        <w:gridCol w:w="3083"/>
        <w:gridCol w:w="682"/>
      </w:tblGrid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28/128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Ларин Андрей Анатольевич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ООО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ТСК"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Мерзликина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Ирина Михайловна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отделение по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Крапиврнскому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району УФК по Кемеровской области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28/127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Чирун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Ольга Олеговна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Зеленогорская поселковая администрация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28/127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Годунова Елена Владимировна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МБОУ "Зеленогорская средняя общеобразовательная школа"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28/127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Гуляева Марина Валерьевна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ГКУЗ КО "ГДРС "Остров доброты"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28/127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Метальникова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Марина Анатольевна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администрация Зеленогорского городского поселения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28/127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Нефедова Елена Владимировна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28/127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Пестриков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Николай Иванович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Кемеровское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28/127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Плоцкий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Михаил Николаевич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Собранием Совета ветеранов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пгт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Зеленогорский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28/127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Саенко Оксана Григорьевна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МБУ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центральная библиотека"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lastRenderedPageBreak/>
              <w:t>11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28/127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Скворцова Надежда Борисовна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 избирателей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пгт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Зеленогорский ул. Центральная дом №21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28/127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Теняев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Дмитрий Николаевич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ООО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ТСК"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13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28/127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Фолина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Любовь Викторовна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 избирателей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пгт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Зеленогорский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14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28/127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Шестакова Ольга Николаевна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ГБЗКУ КО 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районная больница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D14DAC" w:rsidRPr="002E1300" w:rsidTr="00D14DAC">
        <w:tc>
          <w:tcPr>
            <w:tcW w:w="360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15</w:t>
            </w:r>
          </w:p>
        </w:tc>
        <w:tc>
          <w:tcPr>
            <w:tcW w:w="1591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28/127 от 30.05.2018</w:t>
            </w:r>
          </w:p>
        </w:tc>
        <w:tc>
          <w:tcPr>
            <w:tcW w:w="127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Шумаева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Елена Александровна</w:t>
            </w:r>
          </w:p>
        </w:tc>
        <w:tc>
          <w:tcPr>
            <w:tcW w:w="2126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ООО "Уют"</w:t>
            </w:r>
          </w:p>
        </w:tc>
        <w:tc>
          <w:tcPr>
            <w:tcW w:w="682" w:type="dxa"/>
            <w:shd w:val="clear" w:color="auto" w:fill="auto"/>
          </w:tcPr>
          <w:p w:rsidR="00D14DAC" w:rsidRPr="002E1300" w:rsidRDefault="00D14DAC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</w:tblGrid>
      <w:tr w:rsidR="00AF66D3" w:rsidRPr="002E1300" w:rsidTr="00AF66D3">
        <w:tc>
          <w:tcPr>
            <w:tcW w:w="8046" w:type="dxa"/>
          </w:tcPr>
          <w:p w:rsidR="00AF66D3" w:rsidRPr="002E1300" w:rsidRDefault="00AF66D3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AF66D3" w:rsidRPr="002E1300" w:rsidTr="00AF66D3">
        <w:tc>
          <w:tcPr>
            <w:tcW w:w="8046" w:type="dxa"/>
          </w:tcPr>
          <w:p w:rsidR="00AF66D3" w:rsidRPr="002E1300" w:rsidRDefault="00AF66D3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№1121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AF66D3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AF66D3" w:rsidRPr="002E1300" w:rsidRDefault="00AF66D3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AF66D3" w:rsidRPr="002E1300" w:rsidRDefault="00AF66D3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AF66D3" w:rsidRPr="002E1300" w:rsidRDefault="00AF66D3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AF66D3" w:rsidRPr="002E1300" w:rsidRDefault="00AF66D3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6"/>
        <w:gridCol w:w="3083"/>
        <w:gridCol w:w="682"/>
      </w:tblGrid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28/130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Конашков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Руслан Владимирович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МБОУ "Зеленогорская средняя общеобразовательная школа"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Заруцкая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Вера Викторовна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Кемеровское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Трофимова Наталья Михайловна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собранием избирателей ООО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КЭиК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" филиал "Энергосеть Крапивинского района"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28/129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Ефанова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Виктория Георгиевна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собранием жителей дома №60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пгт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Зеленогорского городского поселения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28/129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Ковалевский Олег Витальевич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Администрация Зеленогорского городского поселения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28/129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Ломакин Федор Васильевич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МКУ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Централизованая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бухгалтерия образования Крапивинского района"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28/129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Лопаткина Елена Евгеньевна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собранием жителей дома №5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пгт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Зеленогорский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28/129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Михель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Светлана Михайловна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МБУК "МКДЦ "Лидер"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28/129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Мустаев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Иван Михайлович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МБОУ "Зеленогорская общеобразовательная школа"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. голоса, № </w:t>
            </w:r>
            <w:r w:rsidRPr="002E1300">
              <w:rPr>
                <w:rFonts w:ascii="Arial Narrow" w:hAnsi="Arial Narrow"/>
                <w:sz w:val="20"/>
              </w:rPr>
              <w:lastRenderedPageBreak/>
              <w:t>28/129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lastRenderedPageBreak/>
              <w:t>Тихомиров Евгений Алек</w:t>
            </w:r>
            <w:r w:rsidRPr="002E1300">
              <w:rPr>
                <w:rFonts w:ascii="Arial Narrow" w:hAnsi="Arial Narrow"/>
                <w:sz w:val="20"/>
              </w:rPr>
              <w:lastRenderedPageBreak/>
              <w:t>сандрович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lastRenderedPageBreak/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</w:t>
            </w:r>
            <w:r w:rsidRPr="002E1300">
              <w:rPr>
                <w:rFonts w:ascii="Arial Narrow" w:hAnsi="Arial Narrow"/>
                <w:sz w:val="20"/>
              </w:rPr>
              <w:lastRenderedPageBreak/>
              <w:t>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lastRenderedPageBreak/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lastRenderedPageBreak/>
              <w:t>11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28/129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Трубина Ирина Юрьевна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отделение КПРФ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28/129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Ушакова Людмила Владимировна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собранием избирателей дома №3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пгт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Зеленогорский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13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28/129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Шалецкая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Елена Владимировна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Зеленогорское городское поселение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14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28/129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Шарыпова Ольга Сергеевна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ООО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КЭиК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" филиал "Энергосеть Крапивинского района"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</w:tblGrid>
      <w:tr w:rsidR="00AF66D3" w:rsidRPr="002E1300" w:rsidTr="00AF66D3">
        <w:tc>
          <w:tcPr>
            <w:tcW w:w="8046" w:type="dxa"/>
          </w:tcPr>
          <w:p w:rsidR="00AF66D3" w:rsidRPr="002E1300" w:rsidRDefault="00AF66D3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AF66D3" w:rsidRPr="002E1300" w:rsidTr="00AF66D3">
        <w:tc>
          <w:tcPr>
            <w:tcW w:w="8046" w:type="dxa"/>
          </w:tcPr>
          <w:p w:rsidR="00AF66D3" w:rsidRPr="002E1300" w:rsidRDefault="00AF66D3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№1122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AF66D3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AF66D3" w:rsidRPr="002E1300" w:rsidRDefault="00AF66D3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AF66D3" w:rsidRPr="002E1300" w:rsidRDefault="00AF66D3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AF66D3" w:rsidRPr="002E1300" w:rsidRDefault="00AF66D3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AF66D3" w:rsidRPr="002E1300" w:rsidRDefault="00AF66D3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4"/>
        <w:gridCol w:w="3083"/>
        <w:gridCol w:w="682"/>
      </w:tblGrid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28/132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Конева Зоя Ильинична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Совет народных депутатов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Банновского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Никитина Светлана Митрофановна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Совет народных депутатов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Банновского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1/6 от 06.06.2018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Эндебера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Евгения Игоревна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28/131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Гришина Ольга Валерьевна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Коллективом Администрации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Банновского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28/131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Кузнецов Владимир Михайлович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Банновский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СДК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28/131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Филиппова Александра Андреевна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МКДОУ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Банновский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детский сад"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28/131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Чеснокова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Валентина Васильевна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собранием избирателей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Банновского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330"/>
      </w:tblGrid>
      <w:tr w:rsidR="00AF66D3" w:rsidRPr="002E1300" w:rsidTr="00AF66D3">
        <w:tc>
          <w:tcPr>
            <w:tcW w:w="8330" w:type="dxa"/>
          </w:tcPr>
          <w:p w:rsidR="00AF66D3" w:rsidRPr="002E1300" w:rsidRDefault="00AF66D3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AF66D3" w:rsidRPr="002E1300" w:rsidTr="00AF66D3">
        <w:tc>
          <w:tcPr>
            <w:tcW w:w="8330" w:type="dxa"/>
          </w:tcPr>
          <w:p w:rsidR="00AF66D3" w:rsidRPr="002E1300" w:rsidRDefault="00AF66D3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№1123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AF66D3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AF66D3" w:rsidRPr="002E1300" w:rsidRDefault="00AF66D3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AF66D3" w:rsidRPr="002E1300" w:rsidRDefault="00AF66D3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AF66D3" w:rsidRPr="002E1300" w:rsidRDefault="00AF66D3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AF66D3" w:rsidRPr="002E1300" w:rsidRDefault="00AF66D3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6"/>
        <w:gridCol w:w="3083"/>
        <w:gridCol w:w="682"/>
      </w:tblGrid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28/134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Михель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Елена Альфредовна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Совет народных депутатов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Банновского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Матюшенко Наталья Викторовна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1/6 от 06.06.2018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Кобер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Светлана Александровна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собранием жителей (ул.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Центральнаяп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Михайловский)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28/133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Кобер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Ирина Александровна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собранием жителей (ул.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Центральнаяп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Михайловский)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28/133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Михель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Александр Давыдович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собранием жителей пер. Тенистый п. Михайловский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</w:tblGrid>
      <w:tr w:rsidR="00AF66D3" w:rsidRPr="002E1300" w:rsidTr="00AF66D3">
        <w:tc>
          <w:tcPr>
            <w:tcW w:w="8046" w:type="dxa"/>
          </w:tcPr>
          <w:p w:rsidR="00AF66D3" w:rsidRPr="002E1300" w:rsidRDefault="00AF66D3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AF66D3" w:rsidRPr="002E1300" w:rsidTr="00AF66D3">
        <w:tc>
          <w:tcPr>
            <w:tcW w:w="8046" w:type="dxa"/>
          </w:tcPr>
          <w:p w:rsidR="00AF66D3" w:rsidRPr="002E1300" w:rsidRDefault="00AF66D3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№1124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AF66D3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AF66D3" w:rsidRPr="002E1300" w:rsidRDefault="00AF66D3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AF66D3" w:rsidRPr="002E1300" w:rsidRDefault="00AF66D3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AF66D3" w:rsidRPr="002E1300" w:rsidRDefault="00AF66D3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AF66D3" w:rsidRPr="002E1300" w:rsidRDefault="00AF66D3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4"/>
        <w:gridCol w:w="3083"/>
        <w:gridCol w:w="682"/>
      </w:tblGrid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28/136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Куренинова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Татьяна Викторовна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 избирателей с.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Барачаты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Мышко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Татьяна Николаевна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коллективом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Барачатский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СДК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Аношкина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Ольга Сергеевна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28/135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Гончарова Елена Павловна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коллективом администрация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Барачатского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28/135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Гутова Наталья Валерьевна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собранием избирателей ул. Ленина с.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Барачаты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28/135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Деменева Олеся Викторовна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 избирателей ул. Школьная с.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Барачаты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28/135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Кабанов Александр Алексеевич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Кемеровское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28/135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Павленко Тамара Николаевна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МБОУ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Барачастская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основная общеобразовательная школа"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28/135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Садова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Елена Викторовна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собранире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избирателей ул. Ленина, с.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Барачаты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</w:tblGrid>
      <w:tr w:rsidR="00AF66D3" w:rsidRPr="002E1300" w:rsidTr="00AF66D3">
        <w:tc>
          <w:tcPr>
            <w:tcW w:w="8046" w:type="dxa"/>
          </w:tcPr>
          <w:p w:rsidR="00AF66D3" w:rsidRPr="002E1300" w:rsidRDefault="00AF66D3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AF66D3" w:rsidRPr="002E1300" w:rsidTr="00AF66D3">
        <w:tc>
          <w:tcPr>
            <w:tcW w:w="8046" w:type="dxa"/>
          </w:tcPr>
          <w:p w:rsidR="00AF66D3" w:rsidRPr="002E1300" w:rsidRDefault="00AF66D3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№1125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AF66D3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AF66D3" w:rsidRPr="002E1300" w:rsidRDefault="00AF66D3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AF66D3" w:rsidRPr="002E1300" w:rsidRDefault="00AF66D3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AF66D3" w:rsidRPr="002E1300" w:rsidRDefault="00AF66D3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AF66D3" w:rsidRPr="002E1300" w:rsidRDefault="00AF66D3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6"/>
        <w:gridCol w:w="3083"/>
        <w:gridCol w:w="682"/>
      </w:tblGrid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28/138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Дудина Татьяна Николаевна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Иванова Мария Викторовна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Администрация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Барачатской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сельской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территоории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Маслова Елена Петровна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Администрация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Барачатская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сельская территория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28/137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Артемьев Александр Анатольевич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собранием избирателей по месту жительства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28/137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Гаус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Ирина Алексеевна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МБОУ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Красноключинская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основная общеобразовательная школа"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28/137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Давыденко Александра Сергеевна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 избирателей ул.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Слветская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п. Красный Ключ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28/137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Елкина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Надежда Анатольевна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 избирателей ул. Советская п. Красный Ключ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28/137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Илюшкина Татьяна Александровна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МБОУ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Красноключинская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средняя общеобразовательная школа"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188"/>
      </w:tblGrid>
      <w:tr w:rsidR="00AF66D3" w:rsidRPr="002E1300" w:rsidTr="00AF66D3">
        <w:tc>
          <w:tcPr>
            <w:tcW w:w="8188" w:type="dxa"/>
          </w:tcPr>
          <w:p w:rsidR="00AF66D3" w:rsidRPr="002E1300" w:rsidRDefault="00AF66D3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AF66D3" w:rsidRPr="002E1300" w:rsidTr="00AF66D3">
        <w:tc>
          <w:tcPr>
            <w:tcW w:w="8188" w:type="dxa"/>
          </w:tcPr>
          <w:p w:rsidR="00AF66D3" w:rsidRPr="002E1300" w:rsidRDefault="00AF66D3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№1126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AF66D3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AF66D3" w:rsidRPr="002E1300" w:rsidRDefault="00AF66D3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AF66D3" w:rsidRPr="002E1300" w:rsidRDefault="00AF66D3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AF66D3" w:rsidRPr="002E1300" w:rsidRDefault="00AF66D3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AF66D3" w:rsidRPr="002E1300" w:rsidRDefault="00AF66D3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6"/>
        <w:gridCol w:w="3083"/>
        <w:gridCol w:w="682"/>
      </w:tblGrid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28/140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Малашкина Ирина Федоровна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Меньщикова Мария Сергеевна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коллективом СДК с.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Барачаты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Салтымакова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Жанна Владимировна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коллективом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Скарюпинский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сельский клуб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28/139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Лештаева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Раиса Алексеевна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 избирателей д.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Скарюпино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28/139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Смолечкова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Галина Антоновна</w:t>
            </w:r>
          </w:p>
        </w:tc>
        <w:tc>
          <w:tcPr>
            <w:tcW w:w="212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собранием избирателей по месту жительства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</w:tblGrid>
      <w:tr w:rsidR="00AF66D3" w:rsidRPr="002E1300" w:rsidTr="00AF66D3">
        <w:tc>
          <w:tcPr>
            <w:tcW w:w="8046" w:type="dxa"/>
          </w:tcPr>
          <w:p w:rsidR="00AF66D3" w:rsidRPr="002E1300" w:rsidRDefault="00AF66D3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AF66D3" w:rsidRPr="002E1300" w:rsidTr="00AF66D3">
        <w:tc>
          <w:tcPr>
            <w:tcW w:w="8046" w:type="dxa"/>
          </w:tcPr>
          <w:p w:rsidR="00AF66D3" w:rsidRPr="002E1300" w:rsidRDefault="00AF66D3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№1127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AF66D3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AF66D3" w:rsidRPr="002E1300" w:rsidRDefault="00AF66D3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AF66D3" w:rsidRPr="002E1300" w:rsidRDefault="00AF66D3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AF66D3" w:rsidRPr="002E1300" w:rsidRDefault="00AF66D3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AF66D3" w:rsidRPr="002E1300" w:rsidRDefault="00AF66D3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AF66D3" w:rsidRPr="002E1300" w:rsidRDefault="00AF66D3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4"/>
        <w:gridCol w:w="3083"/>
        <w:gridCol w:w="682"/>
      </w:tblGrid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28/142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Гаврилова Нина Ивановна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35/191 от 10.08.2018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Ускова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Ирина Васильевна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МКДЦ "Лидер"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Мамаева Лариса Николаевна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КЦСОН Крапивинского района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28/141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Ефимов Сергей Николаевич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отделение КПРФ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28/141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Кадашникова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Екатерина Анатольевна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Администрация Борисовского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28/141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Кленова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Ксения Сергеевна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Кемеровское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28/141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Лейбер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Светлана Николаевна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МКДОУ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Борисовский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детский сад"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28/141 от 30.05.2018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Овчинникова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Ольга Петровна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администрация Борисовского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AF66D3" w:rsidRPr="002E1300" w:rsidTr="00AF66D3">
        <w:tc>
          <w:tcPr>
            <w:tcW w:w="360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35/191 от 10.08.2018</w:t>
            </w:r>
          </w:p>
        </w:tc>
        <w:tc>
          <w:tcPr>
            <w:tcW w:w="1276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Шамина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Ольга Александровна</w:t>
            </w:r>
          </w:p>
        </w:tc>
        <w:tc>
          <w:tcPr>
            <w:tcW w:w="2124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 жителей с. Борисово</w:t>
            </w:r>
          </w:p>
        </w:tc>
        <w:tc>
          <w:tcPr>
            <w:tcW w:w="682" w:type="dxa"/>
            <w:shd w:val="clear" w:color="auto" w:fill="auto"/>
          </w:tcPr>
          <w:p w:rsidR="00AF66D3" w:rsidRPr="002E1300" w:rsidRDefault="00AF66D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</w:tblGrid>
      <w:tr w:rsidR="00B87909" w:rsidRPr="002E1300" w:rsidTr="00B87909">
        <w:tc>
          <w:tcPr>
            <w:tcW w:w="8046" w:type="dxa"/>
          </w:tcPr>
          <w:p w:rsidR="00B87909" w:rsidRPr="002E1300" w:rsidRDefault="00B87909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B87909" w:rsidRPr="002E1300" w:rsidTr="00B87909">
        <w:tc>
          <w:tcPr>
            <w:tcW w:w="8046" w:type="dxa"/>
          </w:tcPr>
          <w:p w:rsidR="00B87909" w:rsidRPr="002E1300" w:rsidRDefault="00B87909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№1128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B87909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B87909" w:rsidRPr="002E1300" w:rsidRDefault="00B87909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B87909" w:rsidRPr="002E1300" w:rsidRDefault="00B87909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B87909" w:rsidRPr="002E1300" w:rsidRDefault="00B87909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B87909" w:rsidRPr="002E1300" w:rsidRDefault="00B87909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6"/>
        <w:gridCol w:w="3083"/>
        <w:gridCol w:w="682"/>
      </w:tblGrid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18/88 от 12.02.2018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Монш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Наталья Юрьевна</w:t>
            </w:r>
          </w:p>
        </w:tc>
        <w:tc>
          <w:tcPr>
            <w:tcW w:w="212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МКДОУ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Борисовский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детский сад"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18/88 от 12.02.2018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Попов Алексей Викторович</w:t>
            </w:r>
          </w:p>
        </w:tc>
        <w:tc>
          <w:tcPr>
            <w:tcW w:w="212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колективом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администрация Борисовского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18/88 от 12.02.2018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Лысенко Марина Николаевна</w:t>
            </w:r>
          </w:p>
        </w:tc>
        <w:tc>
          <w:tcPr>
            <w:tcW w:w="212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05"/>
      </w:tblGrid>
      <w:tr w:rsidR="00B87909" w:rsidRPr="002E1300" w:rsidTr="00B87909">
        <w:tc>
          <w:tcPr>
            <w:tcW w:w="7905" w:type="dxa"/>
          </w:tcPr>
          <w:p w:rsidR="00B87909" w:rsidRPr="002E1300" w:rsidRDefault="00B87909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B87909" w:rsidRPr="002E1300" w:rsidTr="00B87909">
        <w:tc>
          <w:tcPr>
            <w:tcW w:w="7905" w:type="dxa"/>
          </w:tcPr>
          <w:p w:rsidR="00B87909" w:rsidRPr="002E1300" w:rsidRDefault="00B87909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№1129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B87909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B87909" w:rsidRPr="002E1300" w:rsidRDefault="00B87909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B87909" w:rsidRPr="002E1300" w:rsidRDefault="00B87909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B87909" w:rsidRPr="002E1300" w:rsidRDefault="00B87909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B87909" w:rsidRPr="002E1300" w:rsidRDefault="00B87909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4"/>
        <w:gridCol w:w="3083"/>
        <w:gridCol w:w="682"/>
      </w:tblGrid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28/144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Исионова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Анна Николаевна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32/192 от 10.08.2018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Ботенко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Ирина Николаевна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МБОУ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Борисовская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средняя общеобразовательная школа"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32/192 от 10.08.2018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Агафонова Людмила Сергеевна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ООО "ПКФ" Триумф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05"/>
      </w:tblGrid>
      <w:tr w:rsidR="00B87909" w:rsidRPr="002E1300" w:rsidTr="00B87909">
        <w:tc>
          <w:tcPr>
            <w:tcW w:w="7905" w:type="dxa"/>
          </w:tcPr>
          <w:p w:rsidR="00B87909" w:rsidRPr="002E1300" w:rsidRDefault="00B87909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B87909" w:rsidRPr="002E1300" w:rsidTr="00B87909">
        <w:tc>
          <w:tcPr>
            <w:tcW w:w="7905" w:type="dxa"/>
          </w:tcPr>
          <w:p w:rsidR="00B87909" w:rsidRPr="002E1300" w:rsidRDefault="00B87909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№1130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B87909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B87909" w:rsidRPr="002E1300" w:rsidRDefault="00B87909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B87909" w:rsidRPr="002E1300" w:rsidRDefault="00B87909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B87909" w:rsidRPr="002E1300" w:rsidRDefault="00B87909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B87909" w:rsidRPr="002E1300" w:rsidRDefault="00B87909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4"/>
        <w:gridCol w:w="3083"/>
        <w:gridCol w:w="682"/>
      </w:tblGrid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28/146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Курбатова Ольга Сергеевна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Толмасова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Елена Владимировна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ихбирателей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п.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Зеленовский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Максимова Ирина Игоревна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Совет народных депутатов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Зеленовского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28/145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Ненашева Татьяна Викторовна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 избирателей  п.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Зеленовский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28/145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Пермякова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Татьяна Петровна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собранием избирателей п.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Зеленовский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28/145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Помогова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Людмила Николаевна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 избирателей п.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Зеленовский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28/145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Харитонова Тамара Александровна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отделение КПРФ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28/145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Черданцева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Нурзия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Гильмутдиновна</w:t>
            </w:r>
            <w:proofErr w:type="spellEnd"/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собранием жителей ул. Совхозная п.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Зеленовский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05"/>
      </w:tblGrid>
      <w:tr w:rsidR="00B87909" w:rsidRPr="002E1300" w:rsidTr="00B87909">
        <w:tc>
          <w:tcPr>
            <w:tcW w:w="7905" w:type="dxa"/>
          </w:tcPr>
          <w:p w:rsidR="00B87909" w:rsidRPr="002E1300" w:rsidRDefault="00B87909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B87909" w:rsidRPr="002E1300" w:rsidTr="00B87909">
        <w:tc>
          <w:tcPr>
            <w:tcW w:w="7905" w:type="dxa"/>
          </w:tcPr>
          <w:p w:rsidR="00B87909" w:rsidRPr="002E1300" w:rsidRDefault="00B87909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№1131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B87909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B87909" w:rsidRPr="002E1300" w:rsidRDefault="00B87909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B87909" w:rsidRPr="002E1300" w:rsidRDefault="00B87909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B87909" w:rsidRPr="002E1300" w:rsidRDefault="00B87909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B87909" w:rsidRPr="002E1300" w:rsidRDefault="00B87909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4"/>
        <w:gridCol w:w="3083"/>
        <w:gridCol w:w="682"/>
      </w:tblGrid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28/148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Гетц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Ирина Рудольфовна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Совет народных депутатов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Зеленовского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Гаан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Ольга Николаевна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МБОУ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Шевелевская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средняя общеобразовательная школа"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Горюнова Татьяна Яковлевна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собранием жителей п.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Плотниковский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28/147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Гергенредер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Валентина Геннадьевна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 избирателей п.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Плотниковский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28/147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Гетц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Екатерина Александровна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28/147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Лебедева Светлана Евгеньевна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 избирателей п.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Плотниковский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05"/>
      </w:tblGrid>
      <w:tr w:rsidR="00B87909" w:rsidRPr="002E1300" w:rsidTr="00B87909">
        <w:tc>
          <w:tcPr>
            <w:tcW w:w="7905" w:type="dxa"/>
          </w:tcPr>
          <w:p w:rsidR="00B87909" w:rsidRPr="002E1300" w:rsidRDefault="00B87909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B87909" w:rsidRPr="002E1300" w:rsidTr="00B87909">
        <w:tc>
          <w:tcPr>
            <w:tcW w:w="7905" w:type="dxa"/>
          </w:tcPr>
          <w:p w:rsidR="00B87909" w:rsidRPr="002E1300" w:rsidRDefault="00B87909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№1132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B87909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B87909" w:rsidRPr="002E1300" w:rsidRDefault="00B87909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B87909" w:rsidRPr="002E1300" w:rsidRDefault="00B87909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B87909" w:rsidRPr="002E1300" w:rsidRDefault="00B87909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B87909" w:rsidRPr="002E1300" w:rsidRDefault="00B87909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4"/>
        <w:gridCol w:w="3083"/>
        <w:gridCol w:w="682"/>
      </w:tblGrid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28/150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Устименко Лариса Ивановна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Совет народных депутатов Каменского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Черданцева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Наталья Анатольевна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Каменский СДК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Спиридонова Елена Николаевна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собранием избирателей ул. Парковая с. Каменка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28/149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Гергет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Любовь Николаевна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МБОУ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Мунгатская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средняя общеобразовательная школа"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28/149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Зубан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Ольга Владимировна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28/149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Иванова Раиса Петровна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собранием жителей с. Каменка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28/149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Илларионова Надежда Васильевна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отделение КПРФ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28/149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Позднышева Ольга Павловна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 м избирателей ул. Цветочная с. Каменка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28/149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Худякова Любовь Аркадьевна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МДОУ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Мунгатский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детский сад развивающего вида"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05"/>
      </w:tblGrid>
      <w:tr w:rsidR="00B87909" w:rsidRPr="002E1300" w:rsidTr="00B87909">
        <w:tc>
          <w:tcPr>
            <w:tcW w:w="7905" w:type="dxa"/>
          </w:tcPr>
          <w:p w:rsidR="00B87909" w:rsidRPr="002E1300" w:rsidRDefault="00B87909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B87909" w:rsidRPr="002E1300" w:rsidTr="00B87909">
        <w:tc>
          <w:tcPr>
            <w:tcW w:w="7905" w:type="dxa"/>
          </w:tcPr>
          <w:p w:rsidR="00B87909" w:rsidRPr="002E1300" w:rsidRDefault="00B87909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№1133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B87909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B87909" w:rsidRPr="002E1300" w:rsidRDefault="00B87909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B87909" w:rsidRPr="002E1300" w:rsidRDefault="00B87909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B87909" w:rsidRPr="002E1300" w:rsidRDefault="00B87909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B87909" w:rsidRPr="002E1300" w:rsidRDefault="00B87909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6"/>
        <w:gridCol w:w="3083"/>
        <w:gridCol w:w="682"/>
      </w:tblGrid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28/152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Унгефуг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Елена Максимовна</w:t>
            </w:r>
          </w:p>
        </w:tc>
        <w:tc>
          <w:tcPr>
            <w:tcW w:w="212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Совет народных депутатов Каменского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Волегжанина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Анна Александровна</w:t>
            </w:r>
          </w:p>
        </w:tc>
        <w:tc>
          <w:tcPr>
            <w:tcW w:w="212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Балышева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Татьяна Ивановна</w:t>
            </w:r>
          </w:p>
        </w:tc>
        <w:tc>
          <w:tcPr>
            <w:tcW w:w="212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собранием жителей ул. Центральная с.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Арсеново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28/153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Волегжанина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Мария Николаевна</w:t>
            </w:r>
          </w:p>
        </w:tc>
        <w:tc>
          <w:tcPr>
            <w:tcW w:w="212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собранием жителей  ул. Новая с.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Арсеново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28/153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Парфенова Алеся Леонидовна</w:t>
            </w:r>
          </w:p>
        </w:tc>
        <w:tc>
          <w:tcPr>
            <w:tcW w:w="212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собранием избирателей с.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Арсеново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330"/>
      </w:tblGrid>
      <w:tr w:rsidR="00B87909" w:rsidRPr="002E1300" w:rsidTr="00B87909">
        <w:tc>
          <w:tcPr>
            <w:tcW w:w="8330" w:type="dxa"/>
          </w:tcPr>
          <w:p w:rsidR="00B87909" w:rsidRPr="002E1300" w:rsidRDefault="00B87909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B87909" w:rsidRPr="002E1300" w:rsidTr="00B87909">
        <w:tc>
          <w:tcPr>
            <w:tcW w:w="8330" w:type="dxa"/>
          </w:tcPr>
          <w:p w:rsidR="00B87909" w:rsidRPr="002E1300" w:rsidRDefault="00B87909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№1134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B87909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B87909" w:rsidRPr="002E1300" w:rsidRDefault="00B87909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B87909" w:rsidRPr="002E1300" w:rsidRDefault="00B87909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B87909" w:rsidRPr="002E1300" w:rsidRDefault="00B87909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B87909" w:rsidRPr="002E1300" w:rsidRDefault="00B87909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6"/>
        <w:gridCol w:w="3083"/>
        <w:gridCol w:w="682"/>
      </w:tblGrid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28/156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Шмидт Елена Евгеньевна</w:t>
            </w:r>
          </w:p>
        </w:tc>
        <w:tc>
          <w:tcPr>
            <w:tcW w:w="212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Совет народных депутатов Каменского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Унгефуг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Лариса Викторовна</w:t>
            </w:r>
          </w:p>
        </w:tc>
        <w:tc>
          <w:tcPr>
            <w:tcW w:w="212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 избирателей ул. Таежная с. Ключи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Трофимова Наталья Ивановна</w:t>
            </w:r>
          </w:p>
        </w:tc>
        <w:tc>
          <w:tcPr>
            <w:tcW w:w="212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28/155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Алексеева Людмила Юрьевна</w:t>
            </w:r>
          </w:p>
        </w:tc>
        <w:tc>
          <w:tcPr>
            <w:tcW w:w="212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собранием жителей (д. Ключи)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28/155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Попова Надежда Васильевна</w:t>
            </w:r>
          </w:p>
        </w:tc>
        <w:tc>
          <w:tcPr>
            <w:tcW w:w="212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собранием жителей (д. Ключи)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05"/>
      </w:tblGrid>
      <w:tr w:rsidR="00B87909" w:rsidRPr="002E1300" w:rsidTr="00B87909">
        <w:tc>
          <w:tcPr>
            <w:tcW w:w="7905" w:type="dxa"/>
          </w:tcPr>
          <w:p w:rsidR="00B87909" w:rsidRPr="002E1300" w:rsidRDefault="00B87909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B87909" w:rsidRPr="002E1300" w:rsidTr="00B87909">
        <w:tc>
          <w:tcPr>
            <w:tcW w:w="7905" w:type="dxa"/>
          </w:tcPr>
          <w:p w:rsidR="00B87909" w:rsidRPr="002E1300" w:rsidRDefault="00B87909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№1135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B87909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B87909" w:rsidRPr="002E1300" w:rsidRDefault="00B87909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B87909" w:rsidRPr="002E1300" w:rsidRDefault="00B87909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B87909" w:rsidRPr="002E1300" w:rsidRDefault="00B87909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B87909" w:rsidRPr="002E1300" w:rsidRDefault="00B87909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4"/>
        <w:gridCol w:w="3083"/>
        <w:gridCol w:w="682"/>
      </w:tblGrid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28/156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Никитина Валентина Ильинична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Советом народных депутатов Крапивинского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Бабанина Ирина Андреевна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ООО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Златозара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"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Качканова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Марина Валерьевна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 жителей п. Каменный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28/155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Гордеев Андрей Ильич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собранием жителей (п. Каменный)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28/155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Конькова Татьяна Александровна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 избирателей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28/155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Малофеева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Марина Алексеевна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собринием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избирателей п. Каменный ул. Молодежная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28/155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Муратова Ольга Сергеевна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28/155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Экова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Юлия Сергеевна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собранием жителей п. Каменный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188"/>
      </w:tblGrid>
      <w:tr w:rsidR="0079481B" w:rsidRPr="002E1300" w:rsidTr="0079481B">
        <w:tc>
          <w:tcPr>
            <w:tcW w:w="8188" w:type="dxa"/>
          </w:tcPr>
          <w:p w:rsidR="0079481B" w:rsidRPr="002E1300" w:rsidRDefault="0079481B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79481B" w:rsidRPr="002E1300" w:rsidTr="0079481B">
        <w:tc>
          <w:tcPr>
            <w:tcW w:w="8188" w:type="dxa"/>
          </w:tcPr>
          <w:p w:rsidR="0079481B" w:rsidRPr="002E1300" w:rsidRDefault="0079481B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№1136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B87909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B87909" w:rsidRPr="002E1300" w:rsidRDefault="00B87909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B87909" w:rsidRPr="002E1300" w:rsidRDefault="00B87909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B87909" w:rsidRPr="002E1300" w:rsidRDefault="00B87909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B87909" w:rsidRPr="002E1300" w:rsidRDefault="00B87909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B87909" w:rsidRPr="002E1300" w:rsidRDefault="00B87909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4"/>
        <w:gridCol w:w="3083"/>
        <w:gridCol w:w="682"/>
      </w:tblGrid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28/158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Выметнина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Виктория Вадимовна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Харитонова Валентина Михайловна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собранием избирателей с. Междугорное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28/157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Корнишина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Марина Сергеевна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МДОУ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Междугорский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детский сад"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28/157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Ивлева Ольга Антоновна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собранием избирателей с. Междугорное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28/157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Корнишина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Екатерина Викторовна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 избирателей с. Междугорное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B87909" w:rsidRPr="002E1300" w:rsidTr="00B87909">
        <w:tc>
          <w:tcPr>
            <w:tcW w:w="360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28/157 от 30.05.2018</w:t>
            </w:r>
          </w:p>
        </w:tc>
        <w:tc>
          <w:tcPr>
            <w:tcW w:w="1276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Трошкова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Анастасия Игоревна</w:t>
            </w:r>
          </w:p>
        </w:tc>
        <w:tc>
          <w:tcPr>
            <w:tcW w:w="2124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 избирателей с. Междугорное</w:t>
            </w:r>
          </w:p>
        </w:tc>
        <w:tc>
          <w:tcPr>
            <w:tcW w:w="682" w:type="dxa"/>
            <w:shd w:val="clear" w:color="auto" w:fill="auto"/>
          </w:tcPr>
          <w:p w:rsidR="00B87909" w:rsidRPr="002E1300" w:rsidRDefault="00B87909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05"/>
      </w:tblGrid>
      <w:tr w:rsidR="0079481B" w:rsidRPr="002E1300" w:rsidTr="0079481B">
        <w:tc>
          <w:tcPr>
            <w:tcW w:w="7905" w:type="dxa"/>
          </w:tcPr>
          <w:p w:rsidR="0079481B" w:rsidRPr="002E1300" w:rsidRDefault="0079481B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79481B" w:rsidRPr="002E1300" w:rsidTr="0079481B">
        <w:tc>
          <w:tcPr>
            <w:tcW w:w="7905" w:type="dxa"/>
          </w:tcPr>
          <w:p w:rsidR="0079481B" w:rsidRPr="002E1300" w:rsidRDefault="0079481B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№1137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79481B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79481B" w:rsidRPr="002E1300" w:rsidRDefault="0079481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79481B" w:rsidRPr="002E1300" w:rsidRDefault="0079481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79481B" w:rsidRPr="002E1300" w:rsidRDefault="0079481B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79481B" w:rsidRPr="002E1300" w:rsidRDefault="0079481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79481B" w:rsidRPr="002E1300" w:rsidRDefault="0079481B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79481B" w:rsidRPr="002E1300" w:rsidRDefault="0079481B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79481B" w:rsidRPr="002E1300" w:rsidRDefault="0079481B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4"/>
        <w:gridCol w:w="3083"/>
        <w:gridCol w:w="682"/>
      </w:tblGrid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28/160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Лукина Елена Ивановна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Совет народных депутатов Крапивинского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Терзицкая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Надежда Алексеевна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собранием жителей с. Поперечное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Емельянова Татьяна Ивановна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28/159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Андреева Ирина Александровна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 избирателей с. Поперечное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28/159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Конева Вера Николаевна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МБУК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центральная районная библиотека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35/193 от 10.08.2018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Лукина Инна Олеговна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собранием жителей с. Поперечное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</w:tblGrid>
      <w:tr w:rsidR="0079481B" w:rsidRPr="002E1300" w:rsidTr="0079481B">
        <w:tc>
          <w:tcPr>
            <w:tcW w:w="8046" w:type="dxa"/>
          </w:tcPr>
          <w:p w:rsidR="0079481B" w:rsidRPr="002E1300" w:rsidRDefault="0079481B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79481B" w:rsidRPr="002E1300" w:rsidTr="0079481B">
        <w:tc>
          <w:tcPr>
            <w:tcW w:w="8046" w:type="dxa"/>
          </w:tcPr>
          <w:p w:rsidR="0079481B" w:rsidRPr="002E1300" w:rsidRDefault="0079481B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№1138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79481B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79481B" w:rsidRPr="002E1300" w:rsidRDefault="0079481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79481B" w:rsidRPr="002E1300" w:rsidRDefault="0079481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79481B" w:rsidRPr="002E1300" w:rsidRDefault="0079481B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79481B" w:rsidRPr="002E1300" w:rsidRDefault="0079481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79481B" w:rsidRPr="002E1300" w:rsidRDefault="0079481B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79481B" w:rsidRPr="002E1300" w:rsidRDefault="0079481B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79481B" w:rsidRPr="002E1300" w:rsidRDefault="0079481B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6"/>
        <w:gridCol w:w="3083"/>
        <w:gridCol w:w="682"/>
      </w:tblGrid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28/162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Шабалина Юлия Сергеевна</w:t>
            </w:r>
          </w:p>
        </w:tc>
        <w:tc>
          <w:tcPr>
            <w:tcW w:w="212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коллективом администрация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Мельковского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Петухова Елена Александровна</w:t>
            </w:r>
          </w:p>
        </w:tc>
        <w:tc>
          <w:tcPr>
            <w:tcW w:w="212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коллективом администрация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Мельковской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сельской территории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Горшкова Ирина Владимировна</w:t>
            </w:r>
          </w:p>
        </w:tc>
        <w:tc>
          <w:tcPr>
            <w:tcW w:w="212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Администрация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мельковского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35/192 от 10.08.2018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Агошкова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Татьяна Федоровна</w:t>
            </w:r>
          </w:p>
        </w:tc>
        <w:tc>
          <w:tcPr>
            <w:tcW w:w="212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ООО "ТЭП"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28/161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Бурко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Ольга Михайловна</w:t>
            </w:r>
          </w:p>
        </w:tc>
        <w:tc>
          <w:tcPr>
            <w:tcW w:w="212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МБУ "Комплексный центр социального обслуживания населения" Крапивинского района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28/161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Камышова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Наталья Анатольевна</w:t>
            </w:r>
          </w:p>
        </w:tc>
        <w:tc>
          <w:tcPr>
            <w:tcW w:w="212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собранием жителей ул. Молодежная п.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Перехляй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28/161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Карамышев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Сергей Николаевич</w:t>
            </w:r>
          </w:p>
        </w:tc>
        <w:tc>
          <w:tcPr>
            <w:tcW w:w="212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службы - собранием коллектива ООО "Тепло-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энергитические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предприятия"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28/161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Федеряшина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Мария Геннадьевна</w:t>
            </w:r>
          </w:p>
        </w:tc>
        <w:tc>
          <w:tcPr>
            <w:tcW w:w="212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28/161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Циммерман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Инна Анатольевна</w:t>
            </w:r>
          </w:p>
        </w:tc>
        <w:tc>
          <w:tcPr>
            <w:tcW w:w="212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собранием избирателей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</w:tblGrid>
      <w:tr w:rsidR="0079481B" w:rsidRPr="002E1300" w:rsidTr="0079481B">
        <w:tc>
          <w:tcPr>
            <w:tcW w:w="8046" w:type="dxa"/>
          </w:tcPr>
          <w:p w:rsidR="0079481B" w:rsidRPr="002E1300" w:rsidRDefault="0079481B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79481B" w:rsidRPr="002E1300" w:rsidTr="0079481B">
        <w:tc>
          <w:tcPr>
            <w:tcW w:w="8046" w:type="dxa"/>
          </w:tcPr>
          <w:p w:rsidR="0079481B" w:rsidRPr="002E1300" w:rsidRDefault="0079481B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№1139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79481B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79481B" w:rsidRPr="002E1300" w:rsidRDefault="0079481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79481B" w:rsidRPr="002E1300" w:rsidRDefault="0079481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79481B" w:rsidRPr="002E1300" w:rsidRDefault="0079481B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79481B" w:rsidRPr="002E1300" w:rsidRDefault="0079481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79481B" w:rsidRPr="002E1300" w:rsidRDefault="0079481B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79481B" w:rsidRPr="002E1300" w:rsidRDefault="0079481B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79481B" w:rsidRPr="002E1300" w:rsidRDefault="0079481B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4"/>
        <w:gridCol w:w="3083"/>
        <w:gridCol w:w="682"/>
      </w:tblGrid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28/164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Черданцева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Августина Федоровна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Слабкина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Елена Викторовна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Собранием жителей ул. Владимира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Черданцева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Чернова Галина Анатольевна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Бердюгинский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ФАП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28/163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Бердиева Марина Викторовна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 избирателей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28/163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Мурашкина Маргарита Александровна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 избирателей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8046"/>
      </w:tblGrid>
      <w:tr w:rsidR="0079481B" w:rsidRPr="002E1300" w:rsidTr="0079481B">
        <w:tc>
          <w:tcPr>
            <w:tcW w:w="8046" w:type="dxa"/>
          </w:tcPr>
          <w:p w:rsidR="0079481B" w:rsidRPr="002E1300" w:rsidRDefault="0079481B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79481B" w:rsidRPr="002E1300" w:rsidTr="0079481B">
        <w:tc>
          <w:tcPr>
            <w:tcW w:w="8046" w:type="dxa"/>
          </w:tcPr>
          <w:p w:rsidR="0079481B" w:rsidRPr="002E1300" w:rsidRDefault="0079481B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№1140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79481B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79481B" w:rsidRPr="002E1300" w:rsidRDefault="0079481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79481B" w:rsidRPr="002E1300" w:rsidRDefault="0079481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79481B" w:rsidRPr="002E1300" w:rsidRDefault="0079481B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79481B" w:rsidRPr="002E1300" w:rsidRDefault="0079481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79481B" w:rsidRPr="002E1300" w:rsidRDefault="0079481B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79481B" w:rsidRPr="002E1300" w:rsidRDefault="0079481B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79481B" w:rsidRPr="002E1300" w:rsidRDefault="0079481B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4"/>
        <w:gridCol w:w="3083"/>
        <w:gridCol w:w="682"/>
      </w:tblGrid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28/166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Гладышева Тамара Николаевна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Советом народных депутатов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Тарадановской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сельской территории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Коростелева Наталья Васильевна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работы - Администрация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Тарадановского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Маркосян Оксана Александровна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Совет народных депутатов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Тарадановского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28/165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Биткова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Анастасия Викторовна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собранием избирателей ул. Красные Орлы с.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Тараданово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28/165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Брюхачева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Елена Петровна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службы - собрание избирателей ул. Весенняя с.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Тараданово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28/165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Жеребцова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Екатерина Александровна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 избирателей ул. Новая с.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Тараданово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28/165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Маркосян Евгения Вячеславовна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собрание избирателей по месту жительства - собрание избирателей ул. Новая с.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Тараданово</w:t>
            </w:r>
            <w:proofErr w:type="spellEnd"/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28/165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Попкова Наталья Владимировна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ООО "Золотая Нива"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28/165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Трефилова Елена Тимофеевна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05"/>
      </w:tblGrid>
      <w:tr w:rsidR="0079481B" w:rsidRPr="002E1300" w:rsidTr="0079481B">
        <w:tc>
          <w:tcPr>
            <w:tcW w:w="7905" w:type="dxa"/>
          </w:tcPr>
          <w:p w:rsidR="0079481B" w:rsidRPr="002E1300" w:rsidRDefault="0079481B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79481B" w:rsidRPr="002E1300" w:rsidTr="0079481B">
        <w:tc>
          <w:tcPr>
            <w:tcW w:w="7905" w:type="dxa"/>
          </w:tcPr>
          <w:p w:rsidR="0079481B" w:rsidRPr="002E1300" w:rsidRDefault="0079481B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№1141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79481B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79481B" w:rsidRPr="002E1300" w:rsidRDefault="0079481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79481B" w:rsidRPr="002E1300" w:rsidRDefault="0079481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79481B" w:rsidRPr="002E1300" w:rsidRDefault="0079481B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79481B" w:rsidRPr="002E1300" w:rsidRDefault="0079481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79481B" w:rsidRPr="002E1300" w:rsidRDefault="0079481B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79481B" w:rsidRPr="002E1300" w:rsidRDefault="0079481B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79481B" w:rsidRPr="002E1300" w:rsidRDefault="0079481B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6"/>
        <w:gridCol w:w="3083"/>
        <w:gridCol w:w="682"/>
      </w:tblGrid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28/168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Гилева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Валентина Евгеньевна</w:t>
            </w:r>
          </w:p>
        </w:tc>
        <w:tc>
          <w:tcPr>
            <w:tcW w:w="212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Совет народных депутатов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Тарадановского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Ощепкова Галина Викторовна</w:t>
            </w:r>
          </w:p>
        </w:tc>
        <w:tc>
          <w:tcPr>
            <w:tcW w:w="212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Суворова Любовь Анатольевна</w:t>
            </w:r>
          </w:p>
        </w:tc>
        <w:tc>
          <w:tcPr>
            <w:tcW w:w="212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Совет народных депутатов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Тарадановского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сельского поселения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28/167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Переверзева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Татьяна Леонидовна</w:t>
            </w:r>
          </w:p>
        </w:tc>
        <w:tc>
          <w:tcPr>
            <w:tcW w:w="212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собранием избирателей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28/167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Шайдуллина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Галина Владимировна</w:t>
            </w:r>
          </w:p>
        </w:tc>
        <w:tc>
          <w:tcPr>
            <w:tcW w:w="212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собранием избирателей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05"/>
      </w:tblGrid>
      <w:tr w:rsidR="0079481B" w:rsidRPr="002E1300" w:rsidTr="0079481B">
        <w:tc>
          <w:tcPr>
            <w:tcW w:w="7905" w:type="dxa"/>
          </w:tcPr>
          <w:p w:rsidR="0079481B" w:rsidRPr="002E1300" w:rsidRDefault="0079481B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79481B" w:rsidRPr="002E1300" w:rsidTr="0079481B">
        <w:tc>
          <w:tcPr>
            <w:tcW w:w="7905" w:type="dxa"/>
          </w:tcPr>
          <w:p w:rsidR="0079481B" w:rsidRPr="002E1300" w:rsidRDefault="0079481B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№1142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79481B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79481B" w:rsidRPr="002E1300" w:rsidRDefault="0079481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79481B" w:rsidRPr="002E1300" w:rsidRDefault="0079481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79481B" w:rsidRPr="002E1300" w:rsidRDefault="0079481B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79481B" w:rsidRPr="002E1300" w:rsidRDefault="0079481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79481B" w:rsidRPr="002E1300" w:rsidRDefault="0079481B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79481B" w:rsidRPr="002E1300" w:rsidRDefault="0079481B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79481B" w:rsidRPr="002E1300" w:rsidRDefault="0079481B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4"/>
        <w:gridCol w:w="3083"/>
        <w:gridCol w:w="682"/>
      </w:tblGrid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28/170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Алексеева Светлана Николаевна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МБОУ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Шевелевская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средняя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общеоброазовательная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школа"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Жаркова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Наталья Афанасьевна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МБОУ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Шевелевская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средняя общеобразовательная школа"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Гаус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Елена Витальевна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МБОУ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Шевелевская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средняя общеобразовательная школа"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28/169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Авдеев Владимир Викторович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отделение КПРФ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28/169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Вервейн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Ольга Анатольевна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 избирателей д. Шевели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28/169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Винтер Прасковья Леонидовна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МК ДОУ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Шевелевский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детский сад"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28/169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Рубанюк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Анна Владимировна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Кемеровское региональное отделение Политической партии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28/169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Сафонова Любовь Васильевна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79481B" w:rsidRPr="002E1300" w:rsidTr="0079481B">
        <w:tc>
          <w:tcPr>
            <w:tcW w:w="360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28/169 от 30.05.2018</w:t>
            </w:r>
          </w:p>
        </w:tc>
        <w:tc>
          <w:tcPr>
            <w:tcW w:w="1276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Хайрулина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Ирина Михайловна</w:t>
            </w:r>
          </w:p>
        </w:tc>
        <w:tc>
          <w:tcPr>
            <w:tcW w:w="2124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МКДОУ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Шевелевский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детский сад</w:t>
            </w:r>
          </w:p>
        </w:tc>
        <w:tc>
          <w:tcPr>
            <w:tcW w:w="682" w:type="dxa"/>
            <w:shd w:val="clear" w:color="auto" w:fill="auto"/>
          </w:tcPr>
          <w:p w:rsidR="0079481B" w:rsidRPr="002E1300" w:rsidRDefault="0079481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05"/>
      </w:tblGrid>
      <w:tr w:rsidR="008968EB" w:rsidRPr="002E1300" w:rsidTr="008968EB">
        <w:tc>
          <w:tcPr>
            <w:tcW w:w="7905" w:type="dxa"/>
          </w:tcPr>
          <w:p w:rsidR="008968EB" w:rsidRPr="002E1300" w:rsidRDefault="008968EB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8968EB" w:rsidRPr="002E1300" w:rsidTr="008968EB">
        <w:tc>
          <w:tcPr>
            <w:tcW w:w="7905" w:type="dxa"/>
          </w:tcPr>
          <w:p w:rsidR="008968EB" w:rsidRPr="002E1300" w:rsidRDefault="008968EB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№1143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8968EB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8968EB" w:rsidRPr="002E1300" w:rsidRDefault="008968E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8968EB" w:rsidRPr="002E1300" w:rsidRDefault="008968E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8968EB" w:rsidRPr="002E1300" w:rsidRDefault="008968EB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8968EB" w:rsidRPr="002E1300" w:rsidRDefault="008968E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8968EB" w:rsidRPr="002E1300" w:rsidRDefault="008968EB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8968EB" w:rsidRPr="002E1300" w:rsidRDefault="008968EB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8968EB" w:rsidRPr="002E1300" w:rsidRDefault="008968EB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4"/>
        <w:gridCol w:w="3083"/>
        <w:gridCol w:w="682"/>
      </w:tblGrid>
      <w:tr w:rsidR="008968EB" w:rsidRPr="002E1300" w:rsidTr="008968EB">
        <w:tc>
          <w:tcPr>
            <w:tcW w:w="360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28/172 от 30.05.2018</w:t>
            </w:r>
          </w:p>
        </w:tc>
        <w:tc>
          <w:tcPr>
            <w:tcW w:w="1276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Румянцева Людмила Ивановна</w:t>
            </w:r>
          </w:p>
        </w:tc>
        <w:tc>
          <w:tcPr>
            <w:tcW w:w="2124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 избирателей ул. Молодежная п. Березовка</w:t>
            </w:r>
          </w:p>
        </w:tc>
        <w:tc>
          <w:tcPr>
            <w:tcW w:w="682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8968EB" w:rsidRPr="002E1300" w:rsidTr="008968EB">
        <w:tc>
          <w:tcPr>
            <w:tcW w:w="360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Сыслова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Нина Даниловна</w:t>
            </w:r>
          </w:p>
        </w:tc>
        <w:tc>
          <w:tcPr>
            <w:tcW w:w="2124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Березовский сельский клуб</w:t>
            </w:r>
          </w:p>
        </w:tc>
        <w:tc>
          <w:tcPr>
            <w:tcW w:w="682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8968EB" w:rsidRPr="002E1300" w:rsidTr="008968EB">
        <w:tc>
          <w:tcPr>
            <w:tcW w:w="360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Епонешникова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Ольга Михайловна</w:t>
            </w:r>
          </w:p>
        </w:tc>
        <w:tc>
          <w:tcPr>
            <w:tcW w:w="2124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собранием работников культуры Березовского СК, Березовской СБ</w:t>
            </w:r>
          </w:p>
        </w:tc>
        <w:tc>
          <w:tcPr>
            <w:tcW w:w="682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8968EB" w:rsidRPr="002E1300" w:rsidTr="008968EB">
        <w:tc>
          <w:tcPr>
            <w:tcW w:w="360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28/171 от 30.05.2018</w:t>
            </w:r>
          </w:p>
        </w:tc>
        <w:tc>
          <w:tcPr>
            <w:tcW w:w="1276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Гудзюк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Лариса Николаевна</w:t>
            </w:r>
          </w:p>
        </w:tc>
        <w:tc>
          <w:tcPr>
            <w:tcW w:w="2124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собранием жителей ул. Лесная</w:t>
            </w:r>
          </w:p>
        </w:tc>
        <w:tc>
          <w:tcPr>
            <w:tcW w:w="682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8968EB" w:rsidRPr="002E1300" w:rsidTr="008968EB">
        <w:tc>
          <w:tcPr>
            <w:tcW w:w="360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28/171 от 30.05.2018</w:t>
            </w:r>
          </w:p>
        </w:tc>
        <w:tc>
          <w:tcPr>
            <w:tcW w:w="1276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Денисов Борис Николаевич</w:t>
            </w:r>
          </w:p>
        </w:tc>
        <w:tc>
          <w:tcPr>
            <w:tcW w:w="2124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отделение КПРФ</w:t>
            </w:r>
          </w:p>
        </w:tc>
        <w:tc>
          <w:tcPr>
            <w:tcW w:w="682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8968EB" w:rsidRPr="002E1300" w:rsidTr="008968EB">
        <w:tc>
          <w:tcPr>
            <w:tcW w:w="360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28/171 от 30.05.2018</w:t>
            </w:r>
          </w:p>
        </w:tc>
        <w:tc>
          <w:tcPr>
            <w:tcW w:w="1276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Епонешникова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Юлия Александровна</w:t>
            </w:r>
          </w:p>
        </w:tc>
        <w:tc>
          <w:tcPr>
            <w:tcW w:w="2124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8968EB" w:rsidRPr="002E1300" w:rsidTr="008968EB">
        <w:tc>
          <w:tcPr>
            <w:tcW w:w="360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28/171 от 30.05.2018</w:t>
            </w:r>
          </w:p>
        </w:tc>
        <w:tc>
          <w:tcPr>
            <w:tcW w:w="1276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Санникова Татьяна Николаевна</w:t>
            </w:r>
          </w:p>
        </w:tc>
        <w:tc>
          <w:tcPr>
            <w:tcW w:w="2124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3083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собранием избирателей ул. Лесная п. Березовка</w:t>
            </w:r>
          </w:p>
        </w:tc>
        <w:tc>
          <w:tcPr>
            <w:tcW w:w="682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05"/>
      </w:tblGrid>
      <w:tr w:rsidR="008968EB" w:rsidRPr="002E1300" w:rsidTr="008968EB">
        <w:tc>
          <w:tcPr>
            <w:tcW w:w="7905" w:type="dxa"/>
          </w:tcPr>
          <w:p w:rsidR="008968EB" w:rsidRPr="002E1300" w:rsidRDefault="008968EB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8968EB" w:rsidRPr="002E1300" w:rsidTr="008968EB">
        <w:tc>
          <w:tcPr>
            <w:tcW w:w="7905" w:type="dxa"/>
          </w:tcPr>
          <w:p w:rsidR="008968EB" w:rsidRPr="002E1300" w:rsidRDefault="008968EB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№1144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8968EB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8968EB" w:rsidRPr="002E1300" w:rsidRDefault="008968E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8968EB" w:rsidRPr="002E1300" w:rsidRDefault="008968E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8968EB" w:rsidRPr="002E1300" w:rsidRDefault="008968EB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8968EB" w:rsidRPr="002E1300" w:rsidRDefault="008968E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8968EB" w:rsidRPr="002E1300" w:rsidRDefault="008968EB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8968EB" w:rsidRPr="002E1300" w:rsidRDefault="008968EB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8968EB" w:rsidRPr="002E1300" w:rsidRDefault="008968EB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6"/>
        <w:gridCol w:w="3083"/>
        <w:gridCol w:w="682"/>
      </w:tblGrid>
      <w:tr w:rsidR="008968EB" w:rsidRPr="002E1300" w:rsidTr="008968EB">
        <w:tc>
          <w:tcPr>
            <w:tcW w:w="360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28/174 от 30.05.2018</w:t>
            </w:r>
          </w:p>
        </w:tc>
        <w:tc>
          <w:tcPr>
            <w:tcW w:w="1276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Мультаева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Татьяна Михайловна</w:t>
            </w:r>
          </w:p>
        </w:tc>
        <w:tc>
          <w:tcPr>
            <w:tcW w:w="2126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ООО "Хутор"</w:t>
            </w:r>
          </w:p>
        </w:tc>
        <w:tc>
          <w:tcPr>
            <w:tcW w:w="682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8968EB" w:rsidRPr="002E1300" w:rsidTr="008968EB">
        <w:tc>
          <w:tcPr>
            <w:tcW w:w="360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Гаврилкина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Светлана Георгиевна</w:t>
            </w:r>
          </w:p>
        </w:tc>
        <w:tc>
          <w:tcPr>
            <w:tcW w:w="2126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да</w:t>
            </w:r>
          </w:p>
        </w:tc>
      </w:tr>
      <w:tr w:rsidR="008968EB" w:rsidRPr="002E1300" w:rsidTr="008968EB">
        <w:tc>
          <w:tcPr>
            <w:tcW w:w="360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Трошина Ирина Владимировна</w:t>
            </w:r>
          </w:p>
        </w:tc>
        <w:tc>
          <w:tcPr>
            <w:tcW w:w="2126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пенсионерка</w:t>
            </w:r>
          </w:p>
        </w:tc>
        <w:tc>
          <w:tcPr>
            <w:tcW w:w="682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8968EB" w:rsidRPr="002E1300" w:rsidTr="008968EB">
        <w:tc>
          <w:tcPr>
            <w:tcW w:w="360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28/173 от 30.05.2018</w:t>
            </w:r>
          </w:p>
        </w:tc>
        <w:tc>
          <w:tcPr>
            <w:tcW w:w="1276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Науменко Екатерина Евгеньевна</w:t>
            </w:r>
          </w:p>
        </w:tc>
        <w:tc>
          <w:tcPr>
            <w:tcW w:w="2126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собранием жителей ул. Советская</w:t>
            </w:r>
          </w:p>
        </w:tc>
        <w:tc>
          <w:tcPr>
            <w:tcW w:w="682" w:type="dxa"/>
            <w:shd w:val="clear" w:color="auto" w:fill="auto"/>
          </w:tcPr>
          <w:p w:rsidR="008968EB" w:rsidRPr="002E1300" w:rsidRDefault="008968EB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2E1300" w:rsidRPr="002E1300" w:rsidRDefault="002E1300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p w:rsidR="002E1300" w:rsidRPr="002E1300" w:rsidRDefault="002E1300">
      <w:pPr>
        <w:ind w:firstLine="0"/>
        <w:jc w:val="left"/>
        <w:rPr>
          <w:rFonts w:ascii="Arial Narrow" w:hAnsi="Arial Narrow"/>
          <w:sz w:val="20"/>
        </w:rPr>
      </w:pPr>
      <w:r w:rsidRPr="002E1300">
        <w:rPr>
          <w:rFonts w:ascii="Arial Narrow" w:hAnsi="Arial Narrow"/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905"/>
      </w:tblGrid>
      <w:tr w:rsidR="00980663" w:rsidRPr="002E1300" w:rsidTr="00980663">
        <w:tc>
          <w:tcPr>
            <w:tcW w:w="7905" w:type="dxa"/>
          </w:tcPr>
          <w:p w:rsidR="00980663" w:rsidRPr="002E1300" w:rsidRDefault="00980663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E1300">
              <w:rPr>
                <w:rFonts w:ascii="Arial Narrow" w:hAnsi="Arial Narrow"/>
                <w:sz w:val="22"/>
                <w:szCs w:val="22"/>
              </w:rPr>
              <w:lastRenderedPageBreak/>
              <w:t>Территориальная избирательная комиссия Крапивинского муниципального района</w:t>
            </w:r>
          </w:p>
        </w:tc>
      </w:tr>
      <w:tr w:rsidR="00980663" w:rsidRPr="002E1300" w:rsidTr="00980663">
        <w:tc>
          <w:tcPr>
            <w:tcW w:w="7905" w:type="dxa"/>
          </w:tcPr>
          <w:p w:rsidR="00980663" w:rsidRPr="002E1300" w:rsidRDefault="00980663" w:rsidP="00D14DAC">
            <w:pPr>
              <w:pStyle w:val="a7"/>
              <w:ind w:firstLine="0"/>
              <w:jc w:val="left"/>
              <w:rPr>
                <w:rFonts w:ascii="Arial Narrow" w:hAnsi="Arial Narrow"/>
                <w:sz w:val="22"/>
                <w:szCs w:val="22"/>
                <w:lang w:val="en-US"/>
              </w:rPr>
            </w:pP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Участковая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избирательная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>комиссия</w:t>
            </w:r>
            <w:proofErr w:type="spellEnd"/>
            <w:r w:rsidRPr="002E1300">
              <w:rPr>
                <w:rFonts w:ascii="Arial Narrow" w:hAnsi="Arial Narrow"/>
                <w:sz w:val="22"/>
                <w:szCs w:val="22"/>
                <w:lang w:val="en-US"/>
              </w:rPr>
              <w:t xml:space="preserve"> №1145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10"/>
          <w:szCs w:val="1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"/>
        <w:gridCol w:w="1590"/>
        <w:gridCol w:w="1276"/>
        <w:gridCol w:w="2126"/>
        <w:gridCol w:w="3090"/>
        <w:gridCol w:w="675"/>
      </w:tblGrid>
      <w:tr w:rsidR="008968EB" w:rsidRPr="002E1300" w:rsidTr="00D14DAC">
        <w:trPr>
          <w:trHeight w:val="976"/>
          <w:tblHeader/>
        </w:trPr>
        <w:tc>
          <w:tcPr>
            <w:tcW w:w="361" w:type="dxa"/>
            <w:vAlign w:val="center"/>
          </w:tcPr>
          <w:p w:rsidR="008968EB" w:rsidRPr="002E1300" w:rsidRDefault="008968E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№ п/п</w:t>
            </w:r>
          </w:p>
        </w:tc>
        <w:tc>
          <w:tcPr>
            <w:tcW w:w="1590" w:type="dxa"/>
            <w:vAlign w:val="center"/>
          </w:tcPr>
          <w:p w:rsidR="008968EB" w:rsidRPr="002E1300" w:rsidRDefault="008968E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Должность в комиссии</w:t>
            </w:r>
          </w:p>
        </w:tc>
        <w:tc>
          <w:tcPr>
            <w:tcW w:w="1276" w:type="dxa"/>
            <w:vAlign w:val="center"/>
          </w:tcPr>
          <w:p w:rsidR="008968EB" w:rsidRPr="002E1300" w:rsidRDefault="008968EB" w:rsidP="00D14DAC">
            <w:pPr>
              <w:ind w:left="-57" w:right="-57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:rsidR="008968EB" w:rsidRPr="002E1300" w:rsidRDefault="008968EB" w:rsidP="00D14DAC">
            <w:pPr>
              <w:ind w:left="-113" w:right="-113" w:firstLine="0"/>
              <w:jc w:val="center"/>
              <w:rPr>
                <w:rFonts w:ascii="Arial Narrow" w:hAnsi="Arial Narrow"/>
                <w:b/>
                <w:bCs/>
                <w:sz w:val="18"/>
              </w:rPr>
            </w:pPr>
            <w:r w:rsidRPr="002E1300">
              <w:rPr>
                <w:rFonts w:ascii="Arial Narrow" w:hAnsi="Arial Narrow"/>
                <w:b/>
                <w:bCs/>
                <w:color w:val="000000"/>
                <w:sz w:val="18"/>
              </w:rPr>
              <w:t>Кем назначен в состав комиссии</w:t>
            </w:r>
          </w:p>
        </w:tc>
        <w:tc>
          <w:tcPr>
            <w:tcW w:w="3090" w:type="dxa"/>
            <w:vAlign w:val="center"/>
          </w:tcPr>
          <w:p w:rsidR="008968EB" w:rsidRPr="002E1300" w:rsidRDefault="008968EB" w:rsidP="00D14DAC">
            <w:pPr>
              <w:pStyle w:val="4"/>
              <w:rPr>
                <w:rFonts w:ascii="Arial Narrow" w:hAnsi="Arial Narrow"/>
                <w:color w:val="000000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 xml:space="preserve">Кем предложен в состав комиссии  (член ИК с ПРГ)/ </w:t>
            </w:r>
          </w:p>
          <w:p w:rsidR="008968EB" w:rsidRPr="002E1300" w:rsidRDefault="008968EB" w:rsidP="00D14DAC">
            <w:pPr>
              <w:pStyle w:val="4"/>
              <w:rPr>
                <w:rFonts w:ascii="Arial Narrow" w:hAnsi="Arial Narrow"/>
                <w:sz w:val="18"/>
              </w:rPr>
            </w:pPr>
            <w:r w:rsidRPr="002E1300">
              <w:rPr>
                <w:rFonts w:ascii="Arial Narrow" w:hAnsi="Arial Narrow"/>
                <w:color w:val="000000"/>
                <w:sz w:val="18"/>
              </w:rPr>
              <w:t>Наименование избирательной кампании (член ИК с ПСГ)</w:t>
            </w:r>
          </w:p>
        </w:tc>
        <w:tc>
          <w:tcPr>
            <w:tcW w:w="675" w:type="dxa"/>
            <w:vAlign w:val="center"/>
          </w:tcPr>
          <w:p w:rsidR="008968EB" w:rsidRPr="002E1300" w:rsidRDefault="008968EB" w:rsidP="00D14DAC">
            <w:pPr>
              <w:pStyle w:val="4"/>
              <w:rPr>
                <w:rFonts w:ascii="Arial Narrow" w:hAnsi="Arial Narrow"/>
                <w:sz w:val="16"/>
              </w:rPr>
            </w:pP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явл.гос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или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муниц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служащ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 xml:space="preserve"> на дату </w:t>
            </w:r>
            <w:proofErr w:type="spellStart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назнач</w:t>
            </w:r>
            <w:proofErr w:type="spellEnd"/>
            <w:r w:rsidRPr="002E1300">
              <w:rPr>
                <w:rFonts w:ascii="Arial Narrow" w:hAnsi="Arial Narrow"/>
                <w:color w:val="000000"/>
                <w:sz w:val="16"/>
                <w:szCs w:val="16"/>
              </w:rPr>
              <w:t>.</w:t>
            </w:r>
          </w:p>
        </w:tc>
      </w:tr>
    </w:tbl>
    <w:p w:rsidR="002E1300" w:rsidRPr="002E1300" w:rsidRDefault="002E1300" w:rsidP="002E1300">
      <w:pPr>
        <w:jc w:val="right"/>
        <w:rPr>
          <w:rFonts w:ascii="Arial Narrow" w:hAnsi="Arial Narrow"/>
          <w:sz w:val="2"/>
        </w:rPr>
      </w:pPr>
    </w:p>
    <w:tbl>
      <w:tblPr>
        <w:tblW w:w="9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0"/>
        <w:gridCol w:w="1591"/>
        <w:gridCol w:w="1276"/>
        <w:gridCol w:w="2126"/>
        <w:gridCol w:w="3083"/>
        <w:gridCol w:w="682"/>
      </w:tblGrid>
      <w:tr w:rsidR="00980663" w:rsidRPr="002E1300" w:rsidTr="00980663">
        <w:tc>
          <w:tcPr>
            <w:tcW w:w="360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Председатель, № 28/176 от 30.05.2018</w:t>
            </w:r>
          </w:p>
        </w:tc>
        <w:tc>
          <w:tcPr>
            <w:tcW w:w="1276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Култаева Олеся Александровна</w:t>
            </w:r>
          </w:p>
        </w:tc>
        <w:tc>
          <w:tcPr>
            <w:tcW w:w="2126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МКДОУ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Шевелевский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детский сад"</w:t>
            </w:r>
          </w:p>
        </w:tc>
        <w:tc>
          <w:tcPr>
            <w:tcW w:w="682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980663" w:rsidRPr="002E1300" w:rsidTr="00980663">
        <w:tc>
          <w:tcPr>
            <w:tcW w:w="360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Зам.председателя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, № 1/6 от 06.06.2018</w:t>
            </w:r>
          </w:p>
        </w:tc>
        <w:tc>
          <w:tcPr>
            <w:tcW w:w="1276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Шипилина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Валентина Сергеевна</w:t>
            </w:r>
          </w:p>
        </w:tc>
        <w:tc>
          <w:tcPr>
            <w:tcW w:w="2126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собранием жителей ул. Молодежная</w:t>
            </w:r>
          </w:p>
        </w:tc>
        <w:tc>
          <w:tcPr>
            <w:tcW w:w="682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980663" w:rsidRPr="002E1300" w:rsidTr="00980663">
        <w:tc>
          <w:tcPr>
            <w:tcW w:w="360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Секретарь, № 1/8 от 06.06.2018</w:t>
            </w:r>
          </w:p>
        </w:tc>
        <w:tc>
          <w:tcPr>
            <w:tcW w:w="1276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Покачайло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Вера Владимировна</w:t>
            </w:r>
          </w:p>
        </w:tc>
        <w:tc>
          <w:tcPr>
            <w:tcW w:w="2126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коллективом МКДОУ "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Шевелевский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детский сад"</w:t>
            </w:r>
          </w:p>
        </w:tc>
        <w:tc>
          <w:tcPr>
            <w:tcW w:w="682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980663" w:rsidRPr="002E1300" w:rsidTr="00980663">
        <w:tc>
          <w:tcPr>
            <w:tcW w:w="360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28/175 от 30.05.2018</w:t>
            </w:r>
          </w:p>
        </w:tc>
        <w:tc>
          <w:tcPr>
            <w:tcW w:w="1276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Метаева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Светлана Константиновна</w:t>
            </w:r>
          </w:p>
        </w:tc>
        <w:tc>
          <w:tcPr>
            <w:tcW w:w="2126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жительства - собранием жителей ул. Центральная</w:t>
            </w:r>
          </w:p>
        </w:tc>
        <w:tc>
          <w:tcPr>
            <w:tcW w:w="682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980663" w:rsidRPr="002E1300" w:rsidTr="00980663">
        <w:tc>
          <w:tcPr>
            <w:tcW w:w="360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28/175 от 30.05.2018</w:t>
            </w:r>
          </w:p>
        </w:tc>
        <w:tc>
          <w:tcPr>
            <w:tcW w:w="1276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Смердина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Светлана Михайловна</w:t>
            </w:r>
          </w:p>
        </w:tc>
        <w:tc>
          <w:tcPr>
            <w:tcW w:w="2126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собрание избирателей по месту работы - собранием жителей ул. Молодежная</w:t>
            </w:r>
          </w:p>
        </w:tc>
        <w:tc>
          <w:tcPr>
            <w:tcW w:w="682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  <w:tr w:rsidR="00980663" w:rsidRPr="002E1300" w:rsidTr="00980663">
        <w:tc>
          <w:tcPr>
            <w:tcW w:w="360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 xml:space="preserve">Член УИК с правом </w:t>
            </w:r>
            <w:proofErr w:type="spellStart"/>
            <w:r w:rsidRPr="002E1300">
              <w:rPr>
                <w:rFonts w:ascii="Arial Narrow" w:hAnsi="Arial Narrow"/>
                <w:sz w:val="20"/>
              </w:rPr>
              <w:t>реш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>. голоса, № 28/175 от 30.05.2018</w:t>
            </w:r>
          </w:p>
        </w:tc>
        <w:tc>
          <w:tcPr>
            <w:tcW w:w="1276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Тележанина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Ирина Николаевна</w:t>
            </w:r>
          </w:p>
        </w:tc>
        <w:tc>
          <w:tcPr>
            <w:tcW w:w="2126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территориальная избирательная комиссия</w:t>
            </w:r>
          </w:p>
        </w:tc>
        <w:tc>
          <w:tcPr>
            <w:tcW w:w="3083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proofErr w:type="spellStart"/>
            <w:r w:rsidRPr="002E1300">
              <w:rPr>
                <w:rFonts w:ascii="Arial Narrow" w:hAnsi="Arial Narrow"/>
                <w:sz w:val="20"/>
              </w:rPr>
              <w:t>Крапивинское</w:t>
            </w:r>
            <w:proofErr w:type="spellEnd"/>
            <w:r w:rsidRPr="002E1300">
              <w:rPr>
                <w:rFonts w:ascii="Arial Narrow" w:hAnsi="Arial Narrow"/>
                <w:sz w:val="20"/>
              </w:rPr>
              <w:t xml:space="preserve"> районное местное отделение  Всероссийской политической партии "ЕДИНАЯ РОССИЯ"</w:t>
            </w:r>
          </w:p>
        </w:tc>
        <w:tc>
          <w:tcPr>
            <w:tcW w:w="682" w:type="dxa"/>
            <w:shd w:val="clear" w:color="auto" w:fill="auto"/>
          </w:tcPr>
          <w:p w:rsidR="00980663" w:rsidRPr="002E1300" w:rsidRDefault="00980663" w:rsidP="002E1300">
            <w:pPr>
              <w:ind w:left="-60" w:right="-113" w:firstLine="0"/>
              <w:jc w:val="left"/>
              <w:rPr>
                <w:rFonts w:ascii="Arial Narrow" w:hAnsi="Arial Narrow"/>
                <w:sz w:val="20"/>
              </w:rPr>
            </w:pPr>
            <w:r w:rsidRPr="002E1300">
              <w:rPr>
                <w:rFonts w:ascii="Arial Narrow" w:hAnsi="Arial Narrow"/>
                <w:sz w:val="20"/>
              </w:rPr>
              <w:t>нет</w:t>
            </w:r>
          </w:p>
        </w:tc>
      </w:tr>
    </w:tbl>
    <w:p w:rsidR="009D76D6" w:rsidRPr="002E1300" w:rsidRDefault="009D76D6" w:rsidP="002E1300">
      <w:pPr>
        <w:tabs>
          <w:tab w:val="left" w:pos="5025"/>
        </w:tabs>
        <w:ind w:right="-113" w:firstLine="0"/>
        <w:jc w:val="left"/>
        <w:rPr>
          <w:rFonts w:ascii="Arial Narrow" w:hAnsi="Arial Narrow"/>
          <w:sz w:val="20"/>
        </w:rPr>
      </w:pPr>
    </w:p>
    <w:sectPr w:rsidR="009D76D6" w:rsidRPr="002E1300" w:rsidSect="002E1300">
      <w:footerReference w:type="default" r:id="rId6"/>
      <w:footerReference w:type="first" r:id="rId7"/>
      <w:type w:val="continuous"/>
      <w:pgSz w:w="16840" w:h="11907" w:orient="landscape" w:code="9"/>
      <w:pgMar w:top="426" w:right="567" w:bottom="624" w:left="567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944" w:rsidRDefault="00AD3944">
      <w:r>
        <w:separator/>
      </w:r>
    </w:p>
  </w:endnote>
  <w:endnote w:type="continuationSeparator" w:id="0">
    <w:p w:rsidR="00AD3944" w:rsidRDefault="00AD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AC" w:rsidRPr="00D54EA7" w:rsidRDefault="00D14DAC" w:rsidP="00D54EA7">
    <w:pPr>
      <w:pStyle w:val="a5"/>
      <w:rPr>
        <w:sz w:val="20"/>
        <w:lang w:val="en-US"/>
      </w:rPr>
    </w:pPr>
    <w:r>
      <w:rPr>
        <w:sz w:val="20"/>
      </w:rPr>
      <w:t xml:space="preserve">Форма </w:t>
    </w:r>
    <w:r>
      <w:rPr>
        <w:sz w:val="20"/>
        <w:lang w:val="en-US"/>
      </w:rPr>
      <w:t xml:space="preserve">22-552, </w:t>
    </w:r>
    <w:r>
      <w:rPr>
        <w:sz w:val="20"/>
      </w:rPr>
      <w:t xml:space="preserve"> версия </w:t>
    </w:r>
    <w:r>
      <w:rPr>
        <w:sz w:val="20"/>
        <w:lang w:val="en-US"/>
      </w:rPr>
      <w:t>4</w:t>
    </w:r>
    <w:r>
      <w:rPr>
        <w:sz w:val="20"/>
      </w:rPr>
      <w:t xml:space="preserve">   Страница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 w:rsidR="00980663"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 w:rsidR="00980663">
      <w:rPr>
        <w:noProof/>
        <w:sz w:val="20"/>
      </w:rPr>
      <w:t>34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AC" w:rsidRDefault="00D14DAC" w:rsidP="004B1FC4">
    <w:pPr>
      <w:pStyle w:val="a5"/>
      <w:rPr>
        <w:sz w:val="20"/>
        <w:lang w:val="en-US"/>
      </w:rPr>
    </w:pPr>
    <w:r>
      <w:rPr>
        <w:sz w:val="20"/>
      </w:rPr>
      <w:t xml:space="preserve">Форма </w:t>
    </w:r>
    <w:r>
      <w:rPr>
        <w:sz w:val="20"/>
        <w:lang w:val="en-US"/>
      </w:rPr>
      <w:t xml:space="preserve">22-52, </w:t>
    </w:r>
    <w:r>
      <w:rPr>
        <w:sz w:val="20"/>
      </w:rPr>
      <w:t xml:space="preserve"> версия </w:t>
    </w:r>
    <w:r>
      <w:rPr>
        <w:sz w:val="20"/>
        <w:lang w:val="en-US"/>
      </w:rPr>
      <w:t>3</w:t>
    </w:r>
    <w:r>
      <w:rPr>
        <w:sz w:val="20"/>
      </w:rPr>
      <w:t xml:space="preserve">   Страница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944" w:rsidRDefault="00AD3944">
      <w:r>
        <w:separator/>
      </w:r>
    </w:p>
  </w:footnote>
  <w:footnote w:type="continuationSeparator" w:id="0">
    <w:p w:rsidR="00AD3944" w:rsidRDefault="00AD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autoHyphenation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1A1"/>
    <w:rsid w:val="00007B3E"/>
    <w:rsid w:val="000A3492"/>
    <w:rsid w:val="000C02CF"/>
    <w:rsid w:val="000C1CCD"/>
    <w:rsid w:val="000C37A7"/>
    <w:rsid w:val="00142ED3"/>
    <w:rsid w:val="001B5088"/>
    <w:rsid w:val="00274D3F"/>
    <w:rsid w:val="002A1EF8"/>
    <w:rsid w:val="002E1300"/>
    <w:rsid w:val="00322FEA"/>
    <w:rsid w:val="003426EA"/>
    <w:rsid w:val="003D08BE"/>
    <w:rsid w:val="003E19C1"/>
    <w:rsid w:val="003E7824"/>
    <w:rsid w:val="0046392F"/>
    <w:rsid w:val="004B1FC4"/>
    <w:rsid w:val="00544E81"/>
    <w:rsid w:val="005E1E1F"/>
    <w:rsid w:val="006112CB"/>
    <w:rsid w:val="00612EE4"/>
    <w:rsid w:val="006A56A8"/>
    <w:rsid w:val="006B4B9E"/>
    <w:rsid w:val="006E2EDC"/>
    <w:rsid w:val="00772B61"/>
    <w:rsid w:val="0079481B"/>
    <w:rsid w:val="007C36CC"/>
    <w:rsid w:val="007E6A2A"/>
    <w:rsid w:val="007E7127"/>
    <w:rsid w:val="008505B0"/>
    <w:rsid w:val="00882E9D"/>
    <w:rsid w:val="008968EB"/>
    <w:rsid w:val="008A29A9"/>
    <w:rsid w:val="00942C00"/>
    <w:rsid w:val="00980663"/>
    <w:rsid w:val="009A16A5"/>
    <w:rsid w:val="009A5FE8"/>
    <w:rsid w:val="009D092B"/>
    <w:rsid w:val="009D64C7"/>
    <w:rsid w:val="009D76D6"/>
    <w:rsid w:val="009E3409"/>
    <w:rsid w:val="00A306CE"/>
    <w:rsid w:val="00A461A1"/>
    <w:rsid w:val="00A83513"/>
    <w:rsid w:val="00A94715"/>
    <w:rsid w:val="00AA5CD1"/>
    <w:rsid w:val="00AB4CEC"/>
    <w:rsid w:val="00AD3944"/>
    <w:rsid w:val="00AF66D3"/>
    <w:rsid w:val="00B7390A"/>
    <w:rsid w:val="00B85975"/>
    <w:rsid w:val="00B87909"/>
    <w:rsid w:val="00BD7A43"/>
    <w:rsid w:val="00C355AB"/>
    <w:rsid w:val="00C47556"/>
    <w:rsid w:val="00C61CFB"/>
    <w:rsid w:val="00C6602F"/>
    <w:rsid w:val="00C754E9"/>
    <w:rsid w:val="00C84026"/>
    <w:rsid w:val="00CE7CA8"/>
    <w:rsid w:val="00D100A9"/>
    <w:rsid w:val="00D14DAC"/>
    <w:rsid w:val="00D17E3D"/>
    <w:rsid w:val="00D20E49"/>
    <w:rsid w:val="00D54EA7"/>
    <w:rsid w:val="00D6306A"/>
    <w:rsid w:val="00D73F3C"/>
    <w:rsid w:val="00DA40F2"/>
    <w:rsid w:val="00DE2C99"/>
    <w:rsid w:val="00DE3B03"/>
    <w:rsid w:val="00DF243F"/>
    <w:rsid w:val="00E40C44"/>
    <w:rsid w:val="00E420C7"/>
    <w:rsid w:val="00E4677C"/>
    <w:rsid w:val="00EC18AB"/>
    <w:rsid w:val="00ED3137"/>
    <w:rsid w:val="00F26EE4"/>
    <w:rsid w:val="00F30D3D"/>
    <w:rsid w:val="00F97C4D"/>
    <w:rsid w:val="00FC628F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E9DFD-504D-4C98-ACD8-F134245B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127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7E7127"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E7127"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E7127"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7E7127"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7E7127"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E7127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7E7127"/>
  </w:style>
  <w:style w:type="paragraph" w:styleId="a5">
    <w:name w:val="footer"/>
    <w:basedOn w:val="a"/>
    <w:link w:val="a6"/>
    <w:uiPriority w:val="99"/>
    <w:semiHidden/>
    <w:rsid w:val="007E7127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7E7127"/>
    <w:pPr>
      <w:jc w:val="center"/>
    </w:pPr>
    <w:rPr>
      <w:b/>
      <w:bCs/>
    </w:rPr>
  </w:style>
  <w:style w:type="paragraph" w:styleId="a8">
    <w:name w:val="Balloon Text"/>
    <w:basedOn w:val="a"/>
    <w:semiHidden/>
    <w:unhideWhenUsed/>
    <w:rsid w:val="007E71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7E712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B1FC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22_52_UI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22_52_UIK</Template>
  <TotalTime>20</TotalTime>
  <Pages>34</Pages>
  <Words>8361</Words>
  <Characters>47660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УИК</vt:lpstr>
    </vt:vector>
  </TitlesOfParts>
  <Company>MO</Company>
  <LinksUpToDate>false</LinksUpToDate>
  <CharactersWithSpaces>55910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УИК</dc:title>
  <dc:creator>admin</dc:creator>
  <cp:lastModifiedBy>diman</cp:lastModifiedBy>
  <cp:revision>3</cp:revision>
  <cp:lastPrinted>2010-02-05T11:32:00Z</cp:lastPrinted>
  <dcterms:created xsi:type="dcterms:W3CDTF">2019-04-11T02:14:00Z</dcterms:created>
  <dcterms:modified xsi:type="dcterms:W3CDTF">2019-04-23T05:41:00Z</dcterms:modified>
</cp:coreProperties>
</file>