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3DD" w:rsidRPr="00B903DD" w:rsidRDefault="00B903DD" w:rsidP="00B903DD">
      <w:pPr>
        <w:jc w:val="right"/>
        <w:rPr>
          <w:rFonts w:cs="Arial"/>
          <w:b/>
          <w:bCs/>
          <w:kern w:val="28"/>
          <w:sz w:val="32"/>
          <w:szCs w:val="32"/>
        </w:rPr>
      </w:pPr>
      <w:bookmarkStart w:id="0" w:name="_GoBack"/>
      <w:bookmarkEnd w:id="0"/>
      <w:r w:rsidRPr="00B903DD">
        <w:rPr>
          <w:rFonts w:cs="Arial"/>
          <w:b/>
          <w:bCs/>
          <w:kern w:val="28"/>
          <w:sz w:val="32"/>
          <w:szCs w:val="32"/>
        </w:rPr>
        <w:t>Приложение</w:t>
      </w:r>
    </w:p>
    <w:p w:rsidR="00B903DD" w:rsidRDefault="00B903DD" w:rsidP="00B903DD">
      <w:pPr>
        <w:jc w:val="right"/>
        <w:rPr>
          <w:rFonts w:cs="Arial"/>
          <w:b/>
          <w:bCs/>
          <w:kern w:val="28"/>
          <w:sz w:val="32"/>
          <w:szCs w:val="32"/>
        </w:rPr>
      </w:pPr>
      <w:proofErr w:type="gramStart"/>
      <w:r w:rsidRPr="00B903DD">
        <w:rPr>
          <w:rFonts w:cs="Arial"/>
          <w:b/>
          <w:bCs/>
          <w:kern w:val="28"/>
          <w:sz w:val="32"/>
          <w:szCs w:val="32"/>
        </w:rPr>
        <w:t>к</w:t>
      </w:r>
      <w:proofErr w:type="gramEnd"/>
      <w:r w:rsidRPr="00B903DD">
        <w:rPr>
          <w:rFonts w:cs="Arial"/>
          <w:b/>
          <w:bCs/>
          <w:kern w:val="28"/>
          <w:sz w:val="32"/>
          <w:szCs w:val="32"/>
        </w:rPr>
        <w:t xml:space="preserve"> постановлению администрации </w:t>
      </w:r>
    </w:p>
    <w:p w:rsidR="00B903DD" w:rsidRPr="00B903DD" w:rsidRDefault="00B903DD" w:rsidP="00B903DD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B903DD">
        <w:rPr>
          <w:rFonts w:cs="Arial"/>
          <w:b/>
          <w:bCs/>
          <w:kern w:val="28"/>
          <w:sz w:val="32"/>
          <w:szCs w:val="32"/>
        </w:rPr>
        <w:t xml:space="preserve">Крапивинского муниципального района </w:t>
      </w:r>
    </w:p>
    <w:p w:rsidR="004B3585" w:rsidRPr="00B903DD" w:rsidRDefault="00B903DD" w:rsidP="00B903DD">
      <w:pPr>
        <w:jc w:val="right"/>
        <w:rPr>
          <w:rFonts w:cs="Arial"/>
          <w:b/>
          <w:bCs/>
          <w:kern w:val="28"/>
          <w:sz w:val="32"/>
          <w:szCs w:val="32"/>
        </w:rPr>
      </w:pPr>
      <w:proofErr w:type="gramStart"/>
      <w:r w:rsidRPr="00B903DD">
        <w:rPr>
          <w:rFonts w:cs="Arial"/>
          <w:b/>
          <w:bCs/>
          <w:kern w:val="28"/>
          <w:sz w:val="32"/>
          <w:szCs w:val="32"/>
        </w:rPr>
        <w:t>от</w:t>
      </w:r>
      <w:proofErr w:type="gramEnd"/>
      <w:r w:rsidRPr="00B903DD">
        <w:rPr>
          <w:rFonts w:cs="Arial"/>
          <w:b/>
          <w:bCs/>
          <w:kern w:val="28"/>
          <w:sz w:val="32"/>
          <w:szCs w:val="32"/>
        </w:rPr>
        <w:t xml:space="preserve"> 19.12.2019 № 1187</w:t>
      </w:r>
    </w:p>
    <w:p w:rsidR="0001193E" w:rsidRPr="00B903DD" w:rsidRDefault="0001193E" w:rsidP="00B903DD"/>
    <w:p w:rsidR="00B72077" w:rsidRPr="00B903DD" w:rsidRDefault="00B72077" w:rsidP="00B903DD">
      <w:pPr>
        <w:jc w:val="center"/>
        <w:rPr>
          <w:rFonts w:cs="Arial"/>
          <w:b/>
          <w:bCs/>
          <w:iCs/>
          <w:sz w:val="30"/>
          <w:szCs w:val="28"/>
        </w:rPr>
      </w:pPr>
      <w:r w:rsidRPr="00B903DD">
        <w:rPr>
          <w:rFonts w:cs="Arial"/>
          <w:b/>
          <w:bCs/>
          <w:iCs/>
          <w:sz w:val="30"/>
          <w:szCs w:val="28"/>
        </w:rPr>
        <w:t>СОСТАВ</w:t>
      </w:r>
      <w:r w:rsidR="00B903DD" w:rsidRPr="00B903DD">
        <w:rPr>
          <w:rFonts w:cs="Arial"/>
          <w:b/>
          <w:bCs/>
          <w:iCs/>
          <w:sz w:val="30"/>
          <w:szCs w:val="28"/>
        </w:rPr>
        <w:t xml:space="preserve"> </w:t>
      </w:r>
      <w:r w:rsidRPr="00B903DD">
        <w:rPr>
          <w:rFonts w:cs="Arial"/>
          <w:b/>
          <w:bCs/>
          <w:iCs/>
          <w:sz w:val="30"/>
          <w:szCs w:val="28"/>
        </w:rPr>
        <w:t>межведомственной комиссии по профилактике правонарушений на территории Крапивинского муниципального района</w:t>
      </w:r>
    </w:p>
    <w:p w:rsidR="00B72077" w:rsidRPr="00B903DD" w:rsidRDefault="00B72077" w:rsidP="00B903DD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3"/>
        <w:gridCol w:w="3457"/>
        <w:gridCol w:w="5713"/>
      </w:tblGrid>
      <w:tr w:rsidR="00B72077" w:rsidRPr="00B903DD" w:rsidTr="00B903DD">
        <w:trPr>
          <w:jc w:val="center"/>
        </w:trPr>
        <w:tc>
          <w:tcPr>
            <w:tcW w:w="675" w:type="dxa"/>
          </w:tcPr>
          <w:p w:rsidR="00B72077" w:rsidRPr="00B903DD" w:rsidRDefault="00B72077" w:rsidP="00B903DD">
            <w:pPr>
              <w:pStyle w:val="Table0"/>
            </w:pPr>
            <w:r w:rsidRPr="00B903DD">
              <w:t>№ п/п</w:t>
            </w:r>
          </w:p>
        </w:tc>
        <w:tc>
          <w:tcPr>
            <w:tcW w:w="3420" w:type="dxa"/>
          </w:tcPr>
          <w:p w:rsidR="00B72077" w:rsidRPr="00B903DD" w:rsidRDefault="00B72077" w:rsidP="00B903DD">
            <w:pPr>
              <w:pStyle w:val="Table0"/>
            </w:pPr>
            <w:r w:rsidRPr="00B903DD">
              <w:t xml:space="preserve">Фамилия, </w:t>
            </w:r>
          </w:p>
          <w:p w:rsidR="00B72077" w:rsidRPr="00B903DD" w:rsidRDefault="00B72077" w:rsidP="00B903DD">
            <w:pPr>
              <w:pStyle w:val="Table0"/>
            </w:pPr>
            <w:proofErr w:type="gramStart"/>
            <w:r w:rsidRPr="00B903DD">
              <w:t>имя</w:t>
            </w:r>
            <w:proofErr w:type="gramEnd"/>
            <w:r w:rsidRPr="00B903DD">
              <w:t>, отчество</w:t>
            </w:r>
          </w:p>
        </w:tc>
        <w:tc>
          <w:tcPr>
            <w:tcW w:w="5652" w:type="dxa"/>
          </w:tcPr>
          <w:p w:rsidR="00B72077" w:rsidRPr="00B903DD" w:rsidRDefault="00B72077" w:rsidP="00B903DD">
            <w:pPr>
              <w:pStyle w:val="Table"/>
              <w:rPr>
                <w:b/>
              </w:rPr>
            </w:pPr>
            <w:r w:rsidRPr="00B903DD">
              <w:rPr>
                <w:b/>
              </w:rPr>
              <w:t xml:space="preserve">Занимаемая </w:t>
            </w:r>
          </w:p>
          <w:p w:rsidR="00B72077" w:rsidRPr="00B903DD" w:rsidRDefault="00B72077" w:rsidP="00B903DD">
            <w:pPr>
              <w:pStyle w:val="Table"/>
              <w:rPr>
                <w:b/>
              </w:rPr>
            </w:pPr>
            <w:proofErr w:type="gramStart"/>
            <w:r w:rsidRPr="00B903DD">
              <w:rPr>
                <w:b/>
              </w:rPr>
              <w:t>должность</w:t>
            </w:r>
            <w:proofErr w:type="gramEnd"/>
          </w:p>
        </w:tc>
      </w:tr>
      <w:tr w:rsidR="00B72077" w:rsidRPr="00B903DD" w:rsidTr="00B903DD">
        <w:trPr>
          <w:jc w:val="center"/>
        </w:trPr>
        <w:tc>
          <w:tcPr>
            <w:tcW w:w="9747" w:type="dxa"/>
            <w:gridSpan w:val="3"/>
          </w:tcPr>
          <w:p w:rsidR="00B72077" w:rsidRPr="00B903DD" w:rsidRDefault="00B72077" w:rsidP="00B903DD">
            <w:pPr>
              <w:pStyle w:val="Table"/>
            </w:pPr>
            <w:r w:rsidRPr="00B903DD">
              <w:t>Председатель комиссии</w:t>
            </w:r>
          </w:p>
        </w:tc>
      </w:tr>
      <w:tr w:rsidR="00B72077" w:rsidRPr="00B903DD" w:rsidTr="00B903DD">
        <w:trPr>
          <w:jc w:val="center"/>
        </w:trPr>
        <w:tc>
          <w:tcPr>
            <w:tcW w:w="675" w:type="dxa"/>
          </w:tcPr>
          <w:p w:rsidR="00B72077" w:rsidRPr="00B903DD" w:rsidRDefault="00B72077" w:rsidP="00B903DD">
            <w:pPr>
              <w:pStyle w:val="Table"/>
            </w:pPr>
            <w:r w:rsidRPr="00B903DD">
              <w:t>1</w:t>
            </w:r>
          </w:p>
        </w:tc>
        <w:tc>
          <w:tcPr>
            <w:tcW w:w="3420" w:type="dxa"/>
          </w:tcPr>
          <w:p w:rsidR="005407AC" w:rsidRPr="00B903DD" w:rsidRDefault="00B72077" w:rsidP="00B903DD">
            <w:pPr>
              <w:pStyle w:val="Table"/>
            </w:pPr>
            <w:r w:rsidRPr="00B903DD">
              <w:t xml:space="preserve">Остапенко </w:t>
            </w:r>
          </w:p>
          <w:p w:rsidR="00B72077" w:rsidRPr="00B903DD" w:rsidRDefault="00B72077" w:rsidP="00B903DD">
            <w:pPr>
              <w:pStyle w:val="Table"/>
            </w:pPr>
            <w:r w:rsidRPr="00B903DD">
              <w:t>Зинаида Викторовна</w:t>
            </w:r>
          </w:p>
        </w:tc>
        <w:tc>
          <w:tcPr>
            <w:tcW w:w="5652" w:type="dxa"/>
          </w:tcPr>
          <w:p w:rsidR="00B72077" w:rsidRPr="00B903DD" w:rsidRDefault="005407AC" w:rsidP="00B903DD">
            <w:pPr>
              <w:pStyle w:val="Table"/>
            </w:pPr>
            <w:proofErr w:type="gramStart"/>
            <w:r w:rsidRPr="00B903DD">
              <w:t>з</w:t>
            </w:r>
            <w:r w:rsidR="00B72077" w:rsidRPr="00B903DD">
              <w:t>аместитель</w:t>
            </w:r>
            <w:proofErr w:type="gramEnd"/>
            <w:r w:rsidR="00B72077" w:rsidRPr="00B903DD">
              <w:t xml:space="preserve"> главы Крапивинского муниципального района</w:t>
            </w:r>
          </w:p>
        </w:tc>
      </w:tr>
      <w:tr w:rsidR="00B72077" w:rsidRPr="00B903DD" w:rsidTr="00B903DD">
        <w:trPr>
          <w:jc w:val="center"/>
        </w:trPr>
        <w:tc>
          <w:tcPr>
            <w:tcW w:w="9747" w:type="dxa"/>
            <w:gridSpan w:val="3"/>
          </w:tcPr>
          <w:p w:rsidR="00B72077" w:rsidRPr="00B903DD" w:rsidRDefault="00B72077" w:rsidP="00B903DD">
            <w:pPr>
              <w:pStyle w:val="Table"/>
            </w:pPr>
            <w:r w:rsidRPr="00B903DD">
              <w:t>Заместители председателя комиссии</w:t>
            </w:r>
          </w:p>
        </w:tc>
      </w:tr>
      <w:tr w:rsidR="00DB4596" w:rsidRPr="00B903DD" w:rsidTr="00B903DD">
        <w:trPr>
          <w:jc w:val="center"/>
        </w:trPr>
        <w:tc>
          <w:tcPr>
            <w:tcW w:w="675" w:type="dxa"/>
          </w:tcPr>
          <w:p w:rsidR="00DB4596" w:rsidRPr="00B903DD" w:rsidRDefault="00DB4596" w:rsidP="00B903DD">
            <w:pPr>
              <w:pStyle w:val="Table"/>
            </w:pPr>
            <w:r w:rsidRPr="00B903DD">
              <w:t>2</w:t>
            </w:r>
          </w:p>
        </w:tc>
        <w:tc>
          <w:tcPr>
            <w:tcW w:w="3420" w:type="dxa"/>
          </w:tcPr>
          <w:p w:rsidR="00DB4596" w:rsidRPr="00B903DD" w:rsidRDefault="00DB4596" w:rsidP="00B903DD">
            <w:pPr>
              <w:pStyle w:val="Table"/>
            </w:pPr>
            <w:r w:rsidRPr="00B903DD">
              <w:t xml:space="preserve">Слонов </w:t>
            </w:r>
          </w:p>
          <w:p w:rsidR="00DB4596" w:rsidRPr="00B903DD" w:rsidRDefault="00DB4596" w:rsidP="00B903DD">
            <w:pPr>
              <w:pStyle w:val="Table"/>
            </w:pPr>
            <w:r w:rsidRPr="00B903DD">
              <w:t>Евгений Александрович</w:t>
            </w:r>
          </w:p>
        </w:tc>
        <w:tc>
          <w:tcPr>
            <w:tcW w:w="5652" w:type="dxa"/>
          </w:tcPr>
          <w:p w:rsidR="00DB4596" w:rsidRPr="00B903DD" w:rsidRDefault="00DB4596" w:rsidP="00B903DD">
            <w:pPr>
              <w:pStyle w:val="Table"/>
            </w:pPr>
            <w:proofErr w:type="gramStart"/>
            <w:r w:rsidRPr="00B903DD">
              <w:t>заместитель</w:t>
            </w:r>
            <w:proofErr w:type="gramEnd"/>
            <w:r w:rsidRPr="00B903DD">
              <w:t xml:space="preserve"> главы Крапивинского муниципального района</w:t>
            </w:r>
          </w:p>
        </w:tc>
      </w:tr>
      <w:tr w:rsidR="00DB4596" w:rsidRPr="00B903DD" w:rsidTr="00B903DD">
        <w:trPr>
          <w:jc w:val="center"/>
        </w:trPr>
        <w:tc>
          <w:tcPr>
            <w:tcW w:w="675" w:type="dxa"/>
          </w:tcPr>
          <w:p w:rsidR="00DB4596" w:rsidRPr="00B903DD" w:rsidRDefault="00DB4596" w:rsidP="00B903DD">
            <w:pPr>
              <w:pStyle w:val="Table"/>
            </w:pPr>
            <w:r w:rsidRPr="00B903DD">
              <w:t>3</w:t>
            </w:r>
          </w:p>
        </w:tc>
        <w:tc>
          <w:tcPr>
            <w:tcW w:w="3420" w:type="dxa"/>
          </w:tcPr>
          <w:p w:rsidR="00DB4596" w:rsidRPr="00B903DD" w:rsidRDefault="00DB4596" w:rsidP="00B903DD">
            <w:pPr>
              <w:pStyle w:val="Table"/>
            </w:pPr>
            <w:r w:rsidRPr="00B903DD">
              <w:t xml:space="preserve">Гуров </w:t>
            </w:r>
          </w:p>
          <w:p w:rsidR="00DB4596" w:rsidRPr="00B903DD" w:rsidRDefault="00DB4596" w:rsidP="00B903DD">
            <w:pPr>
              <w:pStyle w:val="Table"/>
            </w:pPr>
            <w:r w:rsidRPr="00B903DD">
              <w:t>Юрий Борисович</w:t>
            </w:r>
          </w:p>
        </w:tc>
        <w:tc>
          <w:tcPr>
            <w:tcW w:w="5652" w:type="dxa"/>
          </w:tcPr>
          <w:p w:rsidR="00DB4596" w:rsidRPr="00B903DD" w:rsidRDefault="00DB4596" w:rsidP="00B903DD">
            <w:pPr>
              <w:pStyle w:val="Table"/>
            </w:pPr>
            <w:r w:rsidRPr="00B903DD">
              <w:t>Начальник Отдела МВД России по Крапивинскому району</w:t>
            </w:r>
            <w:r w:rsidR="002E0AF0" w:rsidRPr="00B903DD">
              <w:t xml:space="preserve"> (по согласованию)</w:t>
            </w:r>
          </w:p>
        </w:tc>
      </w:tr>
      <w:tr w:rsidR="00DB4596" w:rsidRPr="00B903DD" w:rsidTr="00B903DD">
        <w:trPr>
          <w:jc w:val="center"/>
        </w:trPr>
        <w:tc>
          <w:tcPr>
            <w:tcW w:w="9747" w:type="dxa"/>
            <w:gridSpan w:val="3"/>
          </w:tcPr>
          <w:p w:rsidR="00DB4596" w:rsidRPr="00B903DD" w:rsidRDefault="00DB4596" w:rsidP="00B903DD">
            <w:pPr>
              <w:pStyle w:val="Table"/>
            </w:pPr>
            <w:r w:rsidRPr="00B903DD">
              <w:t>Ответственный секретарь комиссии</w:t>
            </w:r>
          </w:p>
        </w:tc>
      </w:tr>
      <w:tr w:rsidR="00DB4596" w:rsidRPr="00B903DD" w:rsidTr="00B903DD">
        <w:trPr>
          <w:jc w:val="center"/>
        </w:trPr>
        <w:tc>
          <w:tcPr>
            <w:tcW w:w="675" w:type="dxa"/>
          </w:tcPr>
          <w:p w:rsidR="00DB4596" w:rsidRPr="00B903DD" w:rsidRDefault="00DB4596" w:rsidP="00B903DD">
            <w:pPr>
              <w:pStyle w:val="Table"/>
            </w:pPr>
            <w:r w:rsidRPr="00B903DD">
              <w:t>4</w:t>
            </w:r>
          </w:p>
        </w:tc>
        <w:tc>
          <w:tcPr>
            <w:tcW w:w="3420" w:type="dxa"/>
          </w:tcPr>
          <w:p w:rsidR="00DB4596" w:rsidRPr="00B903DD" w:rsidRDefault="00DB4596" w:rsidP="00B903DD">
            <w:pPr>
              <w:pStyle w:val="Table"/>
            </w:pPr>
            <w:proofErr w:type="spellStart"/>
            <w:r w:rsidRPr="00B903DD">
              <w:t>Гусарова</w:t>
            </w:r>
            <w:proofErr w:type="spellEnd"/>
            <w:r w:rsidRPr="00B903DD">
              <w:t xml:space="preserve"> </w:t>
            </w:r>
          </w:p>
          <w:p w:rsidR="00DB4596" w:rsidRPr="00B903DD" w:rsidRDefault="00DB4596" w:rsidP="00B903DD">
            <w:pPr>
              <w:pStyle w:val="Table"/>
            </w:pPr>
            <w:r w:rsidRPr="00B903DD">
              <w:t>Екатерина Юрьевна</w:t>
            </w:r>
          </w:p>
        </w:tc>
        <w:tc>
          <w:tcPr>
            <w:tcW w:w="5652" w:type="dxa"/>
          </w:tcPr>
          <w:p w:rsidR="00DB4596" w:rsidRPr="00B903DD" w:rsidRDefault="00DB4596" w:rsidP="00B903DD">
            <w:pPr>
              <w:pStyle w:val="Table"/>
            </w:pPr>
            <w:proofErr w:type="gramStart"/>
            <w:r w:rsidRPr="00B903DD">
              <w:t>заместитель</w:t>
            </w:r>
            <w:proofErr w:type="gramEnd"/>
            <w:r w:rsidRPr="00B903DD">
              <w:t xml:space="preserve"> директора Муниципального бюджетного учреждения «Комплексный центр социального обслуживания населения» Крапивинского муниципального района</w:t>
            </w:r>
          </w:p>
        </w:tc>
      </w:tr>
      <w:tr w:rsidR="00DB4596" w:rsidRPr="00B903DD" w:rsidTr="00B903DD">
        <w:trPr>
          <w:jc w:val="center"/>
        </w:trPr>
        <w:tc>
          <w:tcPr>
            <w:tcW w:w="9747" w:type="dxa"/>
            <w:gridSpan w:val="3"/>
          </w:tcPr>
          <w:p w:rsidR="00DB4596" w:rsidRPr="00B903DD" w:rsidRDefault="00DB4596" w:rsidP="00B903DD">
            <w:pPr>
              <w:pStyle w:val="Table"/>
            </w:pPr>
            <w:r w:rsidRPr="00B903DD">
              <w:t>Члены комиссии</w:t>
            </w:r>
          </w:p>
        </w:tc>
      </w:tr>
      <w:tr w:rsidR="00DB4596" w:rsidRPr="00B903DD" w:rsidTr="00B903DD">
        <w:trPr>
          <w:jc w:val="center"/>
        </w:trPr>
        <w:tc>
          <w:tcPr>
            <w:tcW w:w="675" w:type="dxa"/>
          </w:tcPr>
          <w:p w:rsidR="00DB4596" w:rsidRPr="00B903DD" w:rsidRDefault="00DB4596" w:rsidP="00B903DD">
            <w:pPr>
              <w:pStyle w:val="Table"/>
            </w:pPr>
            <w:r w:rsidRPr="00B903DD">
              <w:t>5</w:t>
            </w:r>
          </w:p>
        </w:tc>
        <w:tc>
          <w:tcPr>
            <w:tcW w:w="3420" w:type="dxa"/>
          </w:tcPr>
          <w:p w:rsidR="00DB4596" w:rsidRPr="00B903DD" w:rsidRDefault="00DB4596" w:rsidP="00B903DD">
            <w:pPr>
              <w:pStyle w:val="Table"/>
            </w:pPr>
            <w:r w:rsidRPr="00B903DD">
              <w:t>Калинин</w:t>
            </w:r>
          </w:p>
          <w:p w:rsidR="00DB4596" w:rsidRPr="00B903DD" w:rsidRDefault="00DB4596" w:rsidP="00B903DD">
            <w:pPr>
              <w:pStyle w:val="Table"/>
            </w:pPr>
            <w:r w:rsidRPr="00B903DD">
              <w:t>Андрей Андреевич</w:t>
            </w:r>
          </w:p>
        </w:tc>
        <w:tc>
          <w:tcPr>
            <w:tcW w:w="5652" w:type="dxa"/>
          </w:tcPr>
          <w:p w:rsidR="00DB4596" w:rsidRPr="00B903DD" w:rsidRDefault="00DB4596" w:rsidP="00B903DD">
            <w:pPr>
              <w:pStyle w:val="Table"/>
            </w:pPr>
            <w:r w:rsidRPr="00B903DD">
              <w:t>Прокурор Крапивинского района</w:t>
            </w:r>
          </w:p>
          <w:p w:rsidR="002E0AF0" w:rsidRPr="00B903DD" w:rsidRDefault="002E0AF0" w:rsidP="00B903DD">
            <w:pPr>
              <w:pStyle w:val="Table"/>
            </w:pPr>
            <w:r w:rsidRPr="00B903DD">
              <w:t>(</w:t>
            </w:r>
            <w:proofErr w:type="gramStart"/>
            <w:r w:rsidRPr="00B903DD">
              <w:t>по</w:t>
            </w:r>
            <w:proofErr w:type="gramEnd"/>
            <w:r w:rsidRPr="00B903DD">
              <w:t xml:space="preserve"> согласованию)</w:t>
            </w:r>
          </w:p>
        </w:tc>
      </w:tr>
      <w:tr w:rsidR="00DB4596" w:rsidRPr="00B903DD" w:rsidTr="00B903DD">
        <w:trPr>
          <w:jc w:val="center"/>
        </w:trPr>
        <w:tc>
          <w:tcPr>
            <w:tcW w:w="675" w:type="dxa"/>
          </w:tcPr>
          <w:p w:rsidR="00DB4596" w:rsidRPr="00B903DD" w:rsidRDefault="00DB4596" w:rsidP="00B903DD">
            <w:pPr>
              <w:pStyle w:val="Table"/>
            </w:pPr>
            <w:r w:rsidRPr="00B903DD">
              <w:t>6</w:t>
            </w:r>
          </w:p>
        </w:tc>
        <w:tc>
          <w:tcPr>
            <w:tcW w:w="3420" w:type="dxa"/>
          </w:tcPr>
          <w:p w:rsidR="00DB4596" w:rsidRPr="00B903DD" w:rsidRDefault="00DB4596" w:rsidP="00B903DD">
            <w:pPr>
              <w:pStyle w:val="Table"/>
            </w:pPr>
            <w:proofErr w:type="spellStart"/>
            <w:r w:rsidRPr="00B903DD">
              <w:t>Гизатулина</w:t>
            </w:r>
            <w:proofErr w:type="spellEnd"/>
            <w:r w:rsidRPr="00B903DD">
              <w:t xml:space="preserve"> </w:t>
            </w:r>
          </w:p>
          <w:p w:rsidR="00DB4596" w:rsidRPr="00B903DD" w:rsidRDefault="00DB4596" w:rsidP="00B903DD">
            <w:pPr>
              <w:pStyle w:val="Table"/>
            </w:pPr>
            <w:r w:rsidRPr="00B903DD">
              <w:t>Юлия Ивановна</w:t>
            </w:r>
          </w:p>
        </w:tc>
        <w:tc>
          <w:tcPr>
            <w:tcW w:w="5652" w:type="dxa"/>
          </w:tcPr>
          <w:p w:rsidR="00DB4596" w:rsidRPr="00B903DD" w:rsidRDefault="00DB4596" w:rsidP="00B903DD">
            <w:pPr>
              <w:pStyle w:val="Table"/>
            </w:pPr>
            <w:proofErr w:type="gramStart"/>
            <w:r w:rsidRPr="00B903DD">
              <w:t>начальник</w:t>
            </w:r>
            <w:proofErr w:type="gramEnd"/>
            <w:r w:rsidRPr="00B903DD">
              <w:t xml:space="preserve"> управления культуры, молодежной политики и спорта администрации Крапивинского муниципального района</w:t>
            </w:r>
          </w:p>
        </w:tc>
      </w:tr>
      <w:tr w:rsidR="00DB4596" w:rsidRPr="00B903DD" w:rsidTr="00B903DD">
        <w:trPr>
          <w:jc w:val="center"/>
        </w:trPr>
        <w:tc>
          <w:tcPr>
            <w:tcW w:w="675" w:type="dxa"/>
          </w:tcPr>
          <w:p w:rsidR="00DB4596" w:rsidRPr="00B903DD" w:rsidRDefault="00DB4596" w:rsidP="00B903DD">
            <w:pPr>
              <w:pStyle w:val="Table"/>
            </w:pPr>
            <w:r w:rsidRPr="00B903DD">
              <w:t>7</w:t>
            </w:r>
          </w:p>
        </w:tc>
        <w:tc>
          <w:tcPr>
            <w:tcW w:w="3420" w:type="dxa"/>
          </w:tcPr>
          <w:p w:rsidR="00DB4596" w:rsidRPr="00B903DD" w:rsidRDefault="00DB4596" w:rsidP="00B903DD">
            <w:pPr>
              <w:pStyle w:val="Table"/>
            </w:pPr>
            <w:proofErr w:type="spellStart"/>
            <w:r w:rsidRPr="00B903DD">
              <w:t>Заворин</w:t>
            </w:r>
            <w:proofErr w:type="spellEnd"/>
            <w:r w:rsidRPr="00B903DD">
              <w:t xml:space="preserve"> </w:t>
            </w:r>
          </w:p>
          <w:p w:rsidR="00DB4596" w:rsidRPr="00B903DD" w:rsidRDefault="00DB4596" w:rsidP="00B903DD">
            <w:pPr>
              <w:pStyle w:val="Table"/>
            </w:pPr>
            <w:r w:rsidRPr="00B903DD">
              <w:t>Денис Сергеевич</w:t>
            </w:r>
          </w:p>
        </w:tc>
        <w:tc>
          <w:tcPr>
            <w:tcW w:w="5652" w:type="dxa"/>
          </w:tcPr>
          <w:p w:rsidR="00DB4596" w:rsidRPr="00B903DD" w:rsidRDefault="00DB4596" w:rsidP="00B903DD">
            <w:pPr>
              <w:pStyle w:val="Table"/>
            </w:pPr>
            <w:proofErr w:type="gramStart"/>
            <w:r w:rsidRPr="00B903DD">
              <w:t>начальник</w:t>
            </w:r>
            <w:proofErr w:type="gramEnd"/>
            <w:r w:rsidRPr="00B903DD">
              <w:t xml:space="preserve"> управления образования администрации Крапивинского муниципального района</w:t>
            </w:r>
          </w:p>
        </w:tc>
      </w:tr>
      <w:tr w:rsidR="00DB4596" w:rsidRPr="00B903DD" w:rsidTr="00B903DD">
        <w:trPr>
          <w:jc w:val="center"/>
        </w:trPr>
        <w:tc>
          <w:tcPr>
            <w:tcW w:w="675" w:type="dxa"/>
          </w:tcPr>
          <w:p w:rsidR="00DB4596" w:rsidRPr="00B903DD" w:rsidRDefault="00DB4596" w:rsidP="00B903DD">
            <w:pPr>
              <w:pStyle w:val="Table"/>
            </w:pPr>
            <w:r w:rsidRPr="00B903DD">
              <w:t>8</w:t>
            </w:r>
          </w:p>
        </w:tc>
        <w:tc>
          <w:tcPr>
            <w:tcW w:w="3420" w:type="dxa"/>
          </w:tcPr>
          <w:p w:rsidR="00DB4596" w:rsidRPr="00B903DD" w:rsidRDefault="00DB4596" w:rsidP="00B903DD">
            <w:pPr>
              <w:pStyle w:val="Table"/>
            </w:pPr>
            <w:r w:rsidRPr="00B903DD">
              <w:t xml:space="preserve">Карпова </w:t>
            </w:r>
          </w:p>
          <w:p w:rsidR="00DB4596" w:rsidRPr="00B903DD" w:rsidRDefault="00DB4596" w:rsidP="00B903DD">
            <w:pPr>
              <w:pStyle w:val="Table"/>
            </w:pPr>
            <w:r w:rsidRPr="00B903DD">
              <w:t>Людмила Ивановна</w:t>
            </w:r>
          </w:p>
        </w:tc>
        <w:tc>
          <w:tcPr>
            <w:tcW w:w="5652" w:type="dxa"/>
          </w:tcPr>
          <w:p w:rsidR="00DB4596" w:rsidRPr="00B903DD" w:rsidRDefault="00DB4596" w:rsidP="00B903DD">
            <w:pPr>
              <w:pStyle w:val="Table"/>
            </w:pPr>
            <w:proofErr w:type="gramStart"/>
            <w:r w:rsidRPr="00B903DD">
              <w:t>начальник</w:t>
            </w:r>
            <w:proofErr w:type="gramEnd"/>
            <w:r w:rsidRPr="00B903DD">
              <w:t xml:space="preserve"> Управления социальной защиты населения администрации Крапивинского муниципального района</w:t>
            </w:r>
          </w:p>
        </w:tc>
      </w:tr>
      <w:tr w:rsidR="00DB4596" w:rsidRPr="00B903DD" w:rsidTr="00B903DD">
        <w:trPr>
          <w:jc w:val="center"/>
        </w:trPr>
        <w:tc>
          <w:tcPr>
            <w:tcW w:w="675" w:type="dxa"/>
          </w:tcPr>
          <w:p w:rsidR="00DB4596" w:rsidRPr="00B903DD" w:rsidRDefault="00DB4596" w:rsidP="00B903DD">
            <w:pPr>
              <w:pStyle w:val="Table"/>
            </w:pPr>
            <w:r w:rsidRPr="00B903DD">
              <w:t>9</w:t>
            </w:r>
          </w:p>
        </w:tc>
        <w:tc>
          <w:tcPr>
            <w:tcW w:w="3420" w:type="dxa"/>
          </w:tcPr>
          <w:p w:rsidR="00DB4596" w:rsidRPr="00B903DD" w:rsidRDefault="00DB4596" w:rsidP="00B903DD">
            <w:pPr>
              <w:pStyle w:val="Table"/>
            </w:pPr>
            <w:proofErr w:type="spellStart"/>
            <w:r w:rsidRPr="00B903DD">
              <w:t>Букатина</w:t>
            </w:r>
            <w:proofErr w:type="spellEnd"/>
            <w:r w:rsidRPr="00B903DD">
              <w:t xml:space="preserve"> </w:t>
            </w:r>
          </w:p>
          <w:p w:rsidR="00DB4596" w:rsidRPr="00B903DD" w:rsidRDefault="00DB4596" w:rsidP="00B903DD">
            <w:pPr>
              <w:pStyle w:val="Table"/>
            </w:pPr>
            <w:r w:rsidRPr="00B903DD">
              <w:t>Елена Владимировна</w:t>
            </w:r>
          </w:p>
        </w:tc>
        <w:tc>
          <w:tcPr>
            <w:tcW w:w="5652" w:type="dxa"/>
          </w:tcPr>
          <w:p w:rsidR="00DB4596" w:rsidRPr="00B903DD" w:rsidRDefault="00DB4596" w:rsidP="00B903DD">
            <w:pPr>
              <w:pStyle w:val="Table"/>
            </w:pPr>
            <w:proofErr w:type="gramStart"/>
            <w:r w:rsidRPr="00B903DD">
              <w:t>начальник</w:t>
            </w:r>
            <w:proofErr w:type="gramEnd"/>
            <w:r w:rsidRPr="00B903DD">
              <w:t xml:space="preserve"> организационно-территориального отдела администрации Крапивинского муниципального района</w:t>
            </w:r>
          </w:p>
        </w:tc>
      </w:tr>
      <w:tr w:rsidR="00DB4596" w:rsidRPr="00B903DD" w:rsidTr="00B903DD">
        <w:trPr>
          <w:jc w:val="center"/>
        </w:trPr>
        <w:tc>
          <w:tcPr>
            <w:tcW w:w="675" w:type="dxa"/>
          </w:tcPr>
          <w:p w:rsidR="00DB4596" w:rsidRPr="00B903DD" w:rsidRDefault="00DB4596" w:rsidP="00B903DD">
            <w:pPr>
              <w:pStyle w:val="Table"/>
            </w:pPr>
            <w:r w:rsidRPr="00B903DD">
              <w:t>10</w:t>
            </w:r>
          </w:p>
        </w:tc>
        <w:tc>
          <w:tcPr>
            <w:tcW w:w="3420" w:type="dxa"/>
          </w:tcPr>
          <w:p w:rsidR="00DB4596" w:rsidRPr="00B903DD" w:rsidRDefault="00DB4596" w:rsidP="00B903DD">
            <w:pPr>
              <w:pStyle w:val="Table"/>
            </w:pPr>
            <w:proofErr w:type="spellStart"/>
            <w:r w:rsidRPr="00B903DD">
              <w:t>Голошумова</w:t>
            </w:r>
            <w:proofErr w:type="spellEnd"/>
            <w:r w:rsidRPr="00B903DD">
              <w:t xml:space="preserve"> </w:t>
            </w:r>
          </w:p>
          <w:p w:rsidR="00DB4596" w:rsidRPr="00B903DD" w:rsidRDefault="00DB4596" w:rsidP="00B903DD">
            <w:pPr>
              <w:pStyle w:val="Table"/>
            </w:pPr>
            <w:r w:rsidRPr="00B903DD">
              <w:t>Екатерина Анатольевна</w:t>
            </w:r>
          </w:p>
        </w:tc>
        <w:tc>
          <w:tcPr>
            <w:tcW w:w="5652" w:type="dxa"/>
          </w:tcPr>
          <w:p w:rsidR="00DB4596" w:rsidRPr="00B903DD" w:rsidRDefault="00DB4596" w:rsidP="00B903DD">
            <w:pPr>
              <w:pStyle w:val="Table"/>
            </w:pPr>
            <w:proofErr w:type="gramStart"/>
            <w:r w:rsidRPr="00B903DD">
              <w:t>начальник</w:t>
            </w:r>
            <w:proofErr w:type="gramEnd"/>
            <w:r w:rsidRPr="00B903DD">
              <w:t xml:space="preserve"> юридического отдела администрации Крапивинского муниципального района</w:t>
            </w:r>
          </w:p>
        </w:tc>
      </w:tr>
      <w:tr w:rsidR="00DB4596" w:rsidRPr="00B903DD" w:rsidTr="00B903DD">
        <w:trPr>
          <w:jc w:val="center"/>
        </w:trPr>
        <w:tc>
          <w:tcPr>
            <w:tcW w:w="675" w:type="dxa"/>
          </w:tcPr>
          <w:p w:rsidR="00DB4596" w:rsidRPr="00B903DD" w:rsidRDefault="00DB4596" w:rsidP="00B903DD">
            <w:pPr>
              <w:pStyle w:val="Table"/>
            </w:pPr>
            <w:r w:rsidRPr="00B903DD">
              <w:t>11</w:t>
            </w:r>
          </w:p>
        </w:tc>
        <w:tc>
          <w:tcPr>
            <w:tcW w:w="3420" w:type="dxa"/>
          </w:tcPr>
          <w:p w:rsidR="00DB4596" w:rsidRPr="00B903DD" w:rsidRDefault="00DB4596" w:rsidP="00B903DD">
            <w:pPr>
              <w:pStyle w:val="Table"/>
            </w:pPr>
            <w:r w:rsidRPr="00B903DD">
              <w:t xml:space="preserve">Яковлев </w:t>
            </w:r>
          </w:p>
          <w:p w:rsidR="00DB4596" w:rsidRPr="00B903DD" w:rsidRDefault="00DB4596" w:rsidP="00B903DD">
            <w:pPr>
              <w:pStyle w:val="Table"/>
            </w:pPr>
            <w:r w:rsidRPr="00B903DD">
              <w:t>Александр Иванович</w:t>
            </w:r>
          </w:p>
        </w:tc>
        <w:tc>
          <w:tcPr>
            <w:tcW w:w="5652" w:type="dxa"/>
          </w:tcPr>
          <w:p w:rsidR="00DB4596" w:rsidRPr="00B903DD" w:rsidRDefault="00DB4596" w:rsidP="00B903DD">
            <w:pPr>
              <w:pStyle w:val="Table"/>
            </w:pPr>
            <w:proofErr w:type="gramStart"/>
            <w:r w:rsidRPr="00B903DD">
              <w:t>начальник</w:t>
            </w:r>
            <w:proofErr w:type="gramEnd"/>
            <w:r w:rsidRPr="00B903DD">
              <w:t xml:space="preserve"> отдела по ГО, ЧС и мобилизационной подготовке администрации Крапивинского муниципального района</w:t>
            </w:r>
          </w:p>
        </w:tc>
      </w:tr>
      <w:tr w:rsidR="00DB4596" w:rsidRPr="00B903DD" w:rsidTr="00B903DD">
        <w:trPr>
          <w:jc w:val="center"/>
        </w:trPr>
        <w:tc>
          <w:tcPr>
            <w:tcW w:w="675" w:type="dxa"/>
          </w:tcPr>
          <w:p w:rsidR="00DB4596" w:rsidRPr="00B903DD" w:rsidRDefault="00DB4596" w:rsidP="00B903DD">
            <w:pPr>
              <w:pStyle w:val="Table"/>
            </w:pPr>
            <w:r w:rsidRPr="00B903DD">
              <w:t>12</w:t>
            </w:r>
          </w:p>
        </w:tc>
        <w:tc>
          <w:tcPr>
            <w:tcW w:w="3420" w:type="dxa"/>
          </w:tcPr>
          <w:p w:rsidR="00DB4596" w:rsidRPr="00B903DD" w:rsidRDefault="004220F8" w:rsidP="00B903DD">
            <w:pPr>
              <w:pStyle w:val="Table"/>
            </w:pPr>
            <w:r w:rsidRPr="00B903DD">
              <w:t>Лузина</w:t>
            </w:r>
            <w:r w:rsidR="00DB4596" w:rsidRPr="00B903DD">
              <w:t xml:space="preserve"> </w:t>
            </w:r>
          </w:p>
          <w:p w:rsidR="00DB4596" w:rsidRPr="00B903DD" w:rsidRDefault="004220F8" w:rsidP="00B903DD">
            <w:pPr>
              <w:pStyle w:val="Table"/>
            </w:pPr>
            <w:r w:rsidRPr="00B903DD">
              <w:t>Валентина Петровна</w:t>
            </w:r>
          </w:p>
        </w:tc>
        <w:tc>
          <w:tcPr>
            <w:tcW w:w="5652" w:type="dxa"/>
          </w:tcPr>
          <w:p w:rsidR="00DB4596" w:rsidRPr="00B903DD" w:rsidRDefault="00DB4596" w:rsidP="00B903DD">
            <w:pPr>
              <w:pStyle w:val="Table"/>
            </w:pPr>
            <w:proofErr w:type="gramStart"/>
            <w:r w:rsidRPr="00B903DD">
              <w:t>главный</w:t>
            </w:r>
            <w:proofErr w:type="gramEnd"/>
            <w:r w:rsidRPr="00B903DD">
              <w:t xml:space="preserve"> специалист – ответственный секретарь комиссии по делам несовершеннолетних и защите их прав администрации Крапивинского муниципального района</w:t>
            </w:r>
          </w:p>
        </w:tc>
      </w:tr>
      <w:tr w:rsidR="00DB4596" w:rsidRPr="00B903DD" w:rsidTr="00B903DD">
        <w:trPr>
          <w:jc w:val="center"/>
        </w:trPr>
        <w:tc>
          <w:tcPr>
            <w:tcW w:w="675" w:type="dxa"/>
          </w:tcPr>
          <w:p w:rsidR="00DB4596" w:rsidRPr="00B903DD" w:rsidRDefault="00DB4596" w:rsidP="00B903DD">
            <w:pPr>
              <w:pStyle w:val="Table"/>
            </w:pPr>
            <w:r w:rsidRPr="00B903DD">
              <w:t>13</w:t>
            </w:r>
          </w:p>
        </w:tc>
        <w:tc>
          <w:tcPr>
            <w:tcW w:w="3420" w:type="dxa"/>
          </w:tcPr>
          <w:p w:rsidR="00DB4596" w:rsidRPr="00B903DD" w:rsidRDefault="00DB4596" w:rsidP="00B903DD">
            <w:pPr>
              <w:pStyle w:val="Table"/>
            </w:pPr>
            <w:r w:rsidRPr="00B903DD">
              <w:t>Чушкин</w:t>
            </w:r>
          </w:p>
          <w:p w:rsidR="00DB4596" w:rsidRPr="00B903DD" w:rsidRDefault="00DB4596" w:rsidP="00B903DD">
            <w:pPr>
              <w:pStyle w:val="Table"/>
            </w:pPr>
            <w:r w:rsidRPr="00B903DD">
              <w:t>Юрий Михайлович</w:t>
            </w:r>
          </w:p>
        </w:tc>
        <w:tc>
          <w:tcPr>
            <w:tcW w:w="5652" w:type="dxa"/>
          </w:tcPr>
          <w:p w:rsidR="002E0AF0" w:rsidRPr="00B903DD" w:rsidRDefault="00DB4596" w:rsidP="00B903DD">
            <w:pPr>
              <w:pStyle w:val="Table"/>
            </w:pPr>
            <w:r w:rsidRPr="00B903DD">
              <w:t xml:space="preserve">Председатель Крапивинского районного отделения Всероссийской общественной </w:t>
            </w:r>
            <w:r w:rsidRPr="00B903DD">
              <w:lastRenderedPageBreak/>
              <w:t>организации ветеранов, пенсионеров войны, труда, вооруженных сил и правоохранительных органов</w:t>
            </w:r>
            <w:r w:rsidR="002E0AF0" w:rsidRPr="00B903DD">
              <w:t xml:space="preserve"> </w:t>
            </w:r>
          </w:p>
          <w:p w:rsidR="00DB4596" w:rsidRPr="00B903DD" w:rsidRDefault="002E0AF0" w:rsidP="00B903DD">
            <w:pPr>
              <w:pStyle w:val="Table"/>
            </w:pPr>
            <w:r w:rsidRPr="00B903DD">
              <w:t>(</w:t>
            </w:r>
            <w:proofErr w:type="gramStart"/>
            <w:r w:rsidRPr="00B903DD">
              <w:t>по</w:t>
            </w:r>
            <w:proofErr w:type="gramEnd"/>
            <w:r w:rsidRPr="00B903DD">
              <w:t xml:space="preserve"> согласованию)</w:t>
            </w:r>
          </w:p>
        </w:tc>
      </w:tr>
      <w:tr w:rsidR="00DB4596" w:rsidRPr="00B903DD" w:rsidTr="00B903DD">
        <w:trPr>
          <w:jc w:val="center"/>
        </w:trPr>
        <w:tc>
          <w:tcPr>
            <w:tcW w:w="675" w:type="dxa"/>
          </w:tcPr>
          <w:p w:rsidR="00DB4596" w:rsidRPr="00B903DD" w:rsidRDefault="00DB4596" w:rsidP="00B903DD">
            <w:pPr>
              <w:pStyle w:val="Table"/>
            </w:pPr>
            <w:r w:rsidRPr="00B903DD">
              <w:lastRenderedPageBreak/>
              <w:t>14</w:t>
            </w:r>
          </w:p>
        </w:tc>
        <w:tc>
          <w:tcPr>
            <w:tcW w:w="3420" w:type="dxa"/>
          </w:tcPr>
          <w:p w:rsidR="00DB4596" w:rsidRPr="00B903DD" w:rsidRDefault="004220F8" w:rsidP="00B903DD">
            <w:pPr>
              <w:pStyle w:val="Table"/>
            </w:pPr>
            <w:r w:rsidRPr="00B903DD">
              <w:t>Логинова</w:t>
            </w:r>
          </w:p>
          <w:p w:rsidR="004220F8" w:rsidRPr="00B903DD" w:rsidRDefault="004220F8" w:rsidP="00B903DD">
            <w:pPr>
              <w:pStyle w:val="Table"/>
            </w:pPr>
            <w:r w:rsidRPr="00B903DD">
              <w:t xml:space="preserve">Анна </w:t>
            </w:r>
            <w:r w:rsidR="00B15D18" w:rsidRPr="00B903DD">
              <w:t>Александровна</w:t>
            </w:r>
          </w:p>
        </w:tc>
        <w:tc>
          <w:tcPr>
            <w:tcW w:w="5652" w:type="dxa"/>
          </w:tcPr>
          <w:p w:rsidR="00DB4596" w:rsidRPr="00B903DD" w:rsidRDefault="00DB4596" w:rsidP="00B903DD">
            <w:pPr>
              <w:pStyle w:val="Table"/>
            </w:pPr>
            <w:r w:rsidRPr="00B903DD">
              <w:t>Директор (главный редактор) МБУ «Медиа-центр Крапивинского муниципального района»</w:t>
            </w:r>
          </w:p>
        </w:tc>
      </w:tr>
      <w:tr w:rsidR="00DB4596" w:rsidRPr="00B903DD" w:rsidTr="00B903DD">
        <w:trPr>
          <w:jc w:val="center"/>
        </w:trPr>
        <w:tc>
          <w:tcPr>
            <w:tcW w:w="675" w:type="dxa"/>
          </w:tcPr>
          <w:p w:rsidR="00DB4596" w:rsidRPr="00B903DD" w:rsidRDefault="00DB4596" w:rsidP="00B903DD">
            <w:pPr>
              <w:pStyle w:val="Table"/>
            </w:pPr>
            <w:r w:rsidRPr="00B903DD">
              <w:t>15</w:t>
            </w:r>
          </w:p>
        </w:tc>
        <w:tc>
          <w:tcPr>
            <w:tcW w:w="3420" w:type="dxa"/>
          </w:tcPr>
          <w:p w:rsidR="00DB4596" w:rsidRPr="00B903DD" w:rsidRDefault="00DB4596" w:rsidP="00B903DD">
            <w:pPr>
              <w:pStyle w:val="Table"/>
            </w:pPr>
            <w:proofErr w:type="spellStart"/>
            <w:r w:rsidRPr="00B903DD">
              <w:t>Чебокчинов</w:t>
            </w:r>
            <w:proofErr w:type="spellEnd"/>
            <w:r w:rsidRPr="00B903DD">
              <w:t xml:space="preserve"> </w:t>
            </w:r>
          </w:p>
          <w:p w:rsidR="00DB4596" w:rsidRPr="00B903DD" w:rsidRDefault="00DB4596" w:rsidP="00B903DD">
            <w:pPr>
              <w:pStyle w:val="Table"/>
            </w:pPr>
            <w:r w:rsidRPr="00B903DD">
              <w:t>Петр Михайлович</w:t>
            </w:r>
          </w:p>
        </w:tc>
        <w:tc>
          <w:tcPr>
            <w:tcW w:w="5652" w:type="dxa"/>
          </w:tcPr>
          <w:p w:rsidR="00DB4596" w:rsidRPr="00B903DD" w:rsidRDefault="00DB4596" w:rsidP="00B903DD">
            <w:pPr>
              <w:pStyle w:val="Table"/>
            </w:pPr>
            <w:proofErr w:type="gramStart"/>
            <w:r w:rsidRPr="00B903DD">
              <w:t>глава</w:t>
            </w:r>
            <w:proofErr w:type="gramEnd"/>
            <w:r w:rsidRPr="00B903DD">
              <w:t xml:space="preserve"> Зеленогорского городского поселения (по согласованию)</w:t>
            </w:r>
          </w:p>
        </w:tc>
      </w:tr>
      <w:tr w:rsidR="00DB4596" w:rsidRPr="00B903DD" w:rsidTr="00B903DD">
        <w:trPr>
          <w:jc w:val="center"/>
        </w:trPr>
        <w:tc>
          <w:tcPr>
            <w:tcW w:w="675" w:type="dxa"/>
          </w:tcPr>
          <w:p w:rsidR="00DB4596" w:rsidRPr="00B903DD" w:rsidRDefault="00DB4596" w:rsidP="00B903DD">
            <w:pPr>
              <w:pStyle w:val="Table"/>
            </w:pPr>
            <w:r w:rsidRPr="00B903DD">
              <w:t>16</w:t>
            </w:r>
          </w:p>
        </w:tc>
        <w:tc>
          <w:tcPr>
            <w:tcW w:w="3420" w:type="dxa"/>
          </w:tcPr>
          <w:p w:rsidR="00DB4596" w:rsidRPr="00B903DD" w:rsidRDefault="00DB4596" w:rsidP="00B903DD">
            <w:pPr>
              <w:pStyle w:val="Table"/>
            </w:pPr>
            <w:proofErr w:type="spellStart"/>
            <w:r w:rsidRPr="00B903DD">
              <w:t>Мязин</w:t>
            </w:r>
            <w:proofErr w:type="spellEnd"/>
            <w:r w:rsidRPr="00B903DD">
              <w:t xml:space="preserve"> </w:t>
            </w:r>
          </w:p>
          <w:p w:rsidR="00DB4596" w:rsidRPr="00B903DD" w:rsidRDefault="00DB4596" w:rsidP="00B903DD">
            <w:pPr>
              <w:pStyle w:val="Table"/>
            </w:pPr>
            <w:r w:rsidRPr="00B903DD">
              <w:t>Сергей Григорьевич</w:t>
            </w:r>
          </w:p>
        </w:tc>
        <w:tc>
          <w:tcPr>
            <w:tcW w:w="5652" w:type="dxa"/>
          </w:tcPr>
          <w:p w:rsidR="00DB4596" w:rsidRPr="00B903DD" w:rsidRDefault="00DB4596" w:rsidP="00B903DD">
            <w:pPr>
              <w:pStyle w:val="Table"/>
            </w:pPr>
            <w:proofErr w:type="gramStart"/>
            <w:r w:rsidRPr="00B903DD">
              <w:t>глава</w:t>
            </w:r>
            <w:proofErr w:type="gramEnd"/>
            <w:r w:rsidRPr="00B903DD">
              <w:t xml:space="preserve"> Крапивинского городского поселения (по согласованию)</w:t>
            </w:r>
          </w:p>
        </w:tc>
      </w:tr>
      <w:tr w:rsidR="00DB4596" w:rsidRPr="00B903DD" w:rsidTr="00B903DD">
        <w:trPr>
          <w:jc w:val="center"/>
        </w:trPr>
        <w:tc>
          <w:tcPr>
            <w:tcW w:w="675" w:type="dxa"/>
          </w:tcPr>
          <w:p w:rsidR="00DB4596" w:rsidRPr="00B903DD" w:rsidRDefault="00DB4596" w:rsidP="00B903DD">
            <w:pPr>
              <w:pStyle w:val="Table"/>
            </w:pPr>
            <w:r w:rsidRPr="00B903DD">
              <w:t>17</w:t>
            </w:r>
          </w:p>
        </w:tc>
        <w:tc>
          <w:tcPr>
            <w:tcW w:w="3420" w:type="dxa"/>
          </w:tcPr>
          <w:p w:rsidR="00DB4596" w:rsidRPr="00B903DD" w:rsidRDefault="00DB4596" w:rsidP="00B903DD">
            <w:pPr>
              <w:pStyle w:val="Table"/>
            </w:pPr>
            <w:r w:rsidRPr="00B903DD">
              <w:t xml:space="preserve">Ермолаев </w:t>
            </w:r>
          </w:p>
          <w:p w:rsidR="00DB4596" w:rsidRPr="00B903DD" w:rsidRDefault="00DB4596" w:rsidP="00B903DD">
            <w:pPr>
              <w:pStyle w:val="Table"/>
            </w:pPr>
            <w:r w:rsidRPr="00B903DD">
              <w:t>Владимир Владимирович</w:t>
            </w:r>
          </w:p>
        </w:tc>
        <w:tc>
          <w:tcPr>
            <w:tcW w:w="5652" w:type="dxa"/>
          </w:tcPr>
          <w:p w:rsidR="00DB4596" w:rsidRPr="00B903DD" w:rsidRDefault="00DB4596" w:rsidP="00B903DD">
            <w:pPr>
              <w:pStyle w:val="Table"/>
            </w:pPr>
            <w:proofErr w:type="gramStart"/>
            <w:r w:rsidRPr="00B903DD">
              <w:t>главный</w:t>
            </w:r>
            <w:proofErr w:type="gramEnd"/>
            <w:r w:rsidRPr="00B903DD">
              <w:t xml:space="preserve"> врач ГБУЗ КО «</w:t>
            </w:r>
            <w:proofErr w:type="spellStart"/>
            <w:r w:rsidRPr="00B903DD">
              <w:t>Крапивинская</w:t>
            </w:r>
            <w:proofErr w:type="spellEnd"/>
            <w:r w:rsidRPr="00B903DD">
              <w:t xml:space="preserve"> районная больница» (по согласованию)</w:t>
            </w:r>
          </w:p>
        </w:tc>
      </w:tr>
      <w:tr w:rsidR="00DB4596" w:rsidRPr="00B903DD" w:rsidTr="00B903DD">
        <w:trPr>
          <w:jc w:val="center"/>
        </w:trPr>
        <w:tc>
          <w:tcPr>
            <w:tcW w:w="675" w:type="dxa"/>
          </w:tcPr>
          <w:p w:rsidR="00DB4596" w:rsidRPr="00B903DD" w:rsidRDefault="00DB4596" w:rsidP="00B903DD">
            <w:pPr>
              <w:pStyle w:val="Table"/>
            </w:pPr>
            <w:r w:rsidRPr="00B903DD">
              <w:t>18</w:t>
            </w:r>
          </w:p>
        </w:tc>
        <w:tc>
          <w:tcPr>
            <w:tcW w:w="3420" w:type="dxa"/>
          </w:tcPr>
          <w:p w:rsidR="00DB4596" w:rsidRPr="00B903DD" w:rsidRDefault="00DB4596" w:rsidP="00B903DD">
            <w:pPr>
              <w:pStyle w:val="Table"/>
            </w:pPr>
            <w:proofErr w:type="spellStart"/>
            <w:r w:rsidRPr="00B903DD">
              <w:t>Биккулов</w:t>
            </w:r>
            <w:proofErr w:type="spellEnd"/>
            <w:r w:rsidRPr="00B903DD">
              <w:t xml:space="preserve"> </w:t>
            </w:r>
          </w:p>
          <w:p w:rsidR="00DB4596" w:rsidRPr="00B903DD" w:rsidRDefault="00DB4596" w:rsidP="00B903DD">
            <w:pPr>
              <w:pStyle w:val="Table"/>
            </w:pPr>
            <w:proofErr w:type="spellStart"/>
            <w:r w:rsidRPr="00B903DD">
              <w:t>Тахир</w:t>
            </w:r>
            <w:proofErr w:type="spellEnd"/>
            <w:r w:rsidRPr="00B903DD">
              <w:t xml:space="preserve"> </w:t>
            </w:r>
            <w:proofErr w:type="spellStart"/>
            <w:r w:rsidRPr="00B903DD">
              <w:t>Хальфутдинович</w:t>
            </w:r>
            <w:proofErr w:type="spellEnd"/>
          </w:p>
        </w:tc>
        <w:tc>
          <w:tcPr>
            <w:tcW w:w="5652" w:type="dxa"/>
          </w:tcPr>
          <w:p w:rsidR="00DB4596" w:rsidRPr="00B903DD" w:rsidRDefault="00DB4596" w:rsidP="00B903DD">
            <w:pPr>
              <w:pStyle w:val="Table"/>
            </w:pPr>
            <w:proofErr w:type="gramStart"/>
            <w:r w:rsidRPr="00B903DD">
              <w:t>директор</w:t>
            </w:r>
            <w:proofErr w:type="gramEnd"/>
            <w:r w:rsidRPr="00B903DD">
              <w:t xml:space="preserve"> ГКУ Центр занятости населения Крапивинского района (по согласованию)</w:t>
            </w:r>
          </w:p>
        </w:tc>
      </w:tr>
      <w:tr w:rsidR="00DB4596" w:rsidRPr="00B903DD" w:rsidTr="00B903DD">
        <w:trPr>
          <w:jc w:val="center"/>
        </w:trPr>
        <w:tc>
          <w:tcPr>
            <w:tcW w:w="675" w:type="dxa"/>
          </w:tcPr>
          <w:p w:rsidR="00DB4596" w:rsidRPr="00B903DD" w:rsidRDefault="00DB4596" w:rsidP="00B903DD">
            <w:pPr>
              <w:pStyle w:val="Table"/>
            </w:pPr>
            <w:r w:rsidRPr="00B903DD">
              <w:t>19</w:t>
            </w:r>
          </w:p>
        </w:tc>
        <w:tc>
          <w:tcPr>
            <w:tcW w:w="3420" w:type="dxa"/>
          </w:tcPr>
          <w:p w:rsidR="00DB4596" w:rsidRPr="00B903DD" w:rsidRDefault="00DB4596" w:rsidP="00B903DD">
            <w:pPr>
              <w:pStyle w:val="Table"/>
            </w:pPr>
            <w:proofErr w:type="spellStart"/>
            <w:r w:rsidRPr="00B903DD">
              <w:t>Мизюркин</w:t>
            </w:r>
            <w:proofErr w:type="spellEnd"/>
            <w:r w:rsidRPr="00B903DD">
              <w:t xml:space="preserve"> </w:t>
            </w:r>
          </w:p>
          <w:p w:rsidR="00DB4596" w:rsidRPr="00B903DD" w:rsidRDefault="00DB4596" w:rsidP="00B903DD">
            <w:pPr>
              <w:pStyle w:val="Table"/>
            </w:pPr>
            <w:r w:rsidRPr="00B903DD">
              <w:t>Анатолий Юрьевич</w:t>
            </w:r>
          </w:p>
        </w:tc>
        <w:tc>
          <w:tcPr>
            <w:tcW w:w="5652" w:type="dxa"/>
          </w:tcPr>
          <w:p w:rsidR="00DB4596" w:rsidRPr="00B903DD" w:rsidRDefault="00DB4596" w:rsidP="00B903DD">
            <w:pPr>
              <w:pStyle w:val="Table"/>
            </w:pPr>
            <w:proofErr w:type="gramStart"/>
            <w:r w:rsidRPr="00B903DD">
              <w:t>депутат</w:t>
            </w:r>
            <w:proofErr w:type="gramEnd"/>
            <w:r w:rsidRPr="00B903DD">
              <w:t xml:space="preserve"> Совета народных депутатов Крапивинского муниципального района </w:t>
            </w:r>
          </w:p>
          <w:p w:rsidR="00DB4596" w:rsidRPr="00B903DD" w:rsidRDefault="00DB4596" w:rsidP="00B903DD">
            <w:pPr>
              <w:pStyle w:val="Table"/>
            </w:pPr>
            <w:r w:rsidRPr="00B903DD">
              <w:t>(</w:t>
            </w:r>
            <w:proofErr w:type="gramStart"/>
            <w:r w:rsidRPr="00B903DD">
              <w:t>по</w:t>
            </w:r>
            <w:proofErr w:type="gramEnd"/>
            <w:r w:rsidRPr="00B903DD">
              <w:t xml:space="preserve"> согласованию)</w:t>
            </w:r>
          </w:p>
        </w:tc>
      </w:tr>
      <w:tr w:rsidR="00DB4596" w:rsidRPr="00B903DD" w:rsidTr="00B903DD">
        <w:trPr>
          <w:jc w:val="center"/>
        </w:trPr>
        <w:tc>
          <w:tcPr>
            <w:tcW w:w="675" w:type="dxa"/>
          </w:tcPr>
          <w:p w:rsidR="00DB4596" w:rsidRPr="00B903DD" w:rsidRDefault="00DB4596" w:rsidP="00B903DD">
            <w:pPr>
              <w:pStyle w:val="Table"/>
            </w:pPr>
            <w:r w:rsidRPr="00B903DD">
              <w:t>20</w:t>
            </w:r>
          </w:p>
        </w:tc>
        <w:tc>
          <w:tcPr>
            <w:tcW w:w="3420" w:type="dxa"/>
          </w:tcPr>
          <w:p w:rsidR="00DB4596" w:rsidRPr="00B903DD" w:rsidRDefault="00DB4596" w:rsidP="00B903DD">
            <w:pPr>
              <w:pStyle w:val="Table"/>
            </w:pPr>
            <w:r w:rsidRPr="00B903DD">
              <w:t xml:space="preserve">Котенкова </w:t>
            </w:r>
          </w:p>
          <w:p w:rsidR="00DB4596" w:rsidRPr="00B903DD" w:rsidRDefault="00DB4596" w:rsidP="00B903DD">
            <w:pPr>
              <w:pStyle w:val="Table"/>
            </w:pPr>
            <w:r w:rsidRPr="00B903DD">
              <w:t>Любовь Александровна</w:t>
            </w:r>
          </w:p>
        </w:tc>
        <w:tc>
          <w:tcPr>
            <w:tcW w:w="5652" w:type="dxa"/>
          </w:tcPr>
          <w:p w:rsidR="00DB4596" w:rsidRPr="00B903DD" w:rsidRDefault="00DB4596" w:rsidP="00B903DD">
            <w:pPr>
              <w:pStyle w:val="Table"/>
            </w:pPr>
            <w:proofErr w:type="gramStart"/>
            <w:r w:rsidRPr="00B903DD">
              <w:t>начальник</w:t>
            </w:r>
            <w:proofErr w:type="gramEnd"/>
            <w:r w:rsidRPr="00B903DD">
              <w:t xml:space="preserve"> филиала по Крапивинскому району ФКУ «Уголовно-исполнительная инспекция» ГУФСИН России по Кемеровской области (по согласованию)</w:t>
            </w:r>
          </w:p>
        </w:tc>
      </w:tr>
      <w:tr w:rsidR="00DB4596" w:rsidRPr="00B903DD" w:rsidTr="00B903DD">
        <w:trPr>
          <w:jc w:val="center"/>
        </w:trPr>
        <w:tc>
          <w:tcPr>
            <w:tcW w:w="675" w:type="dxa"/>
          </w:tcPr>
          <w:p w:rsidR="00DB4596" w:rsidRPr="00B903DD" w:rsidRDefault="00DB4596" w:rsidP="00B903DD">
            <w:pPr>
              <w:pStyle w:val="Table"/>
            </w:pPr>
            <w:r w:rsidRPr="00B903DD">
              <w:t>21</w:t>
            </w:r>
          </w:p>
        </w:tc>
        <w:tc>
          <w:tcPr>
            <w:tcW w:w="3420" w:type="dxa"/>
          </w:tcPr>
          <w:p w:rsidR="00DB4596" w:rsidRPr="00B903DD" w:rsidRDefault="00DB4596" w:rsidP="00B903DD">
            <w:pPr>
              <w:pStyle w:val="Table"/>
            </w:pPr>
            <w:r w:rsidRPr="00B903DD">
              <w:t>Хасанова</w:t>
            </w:r>
          </w:p>
          <w:p w:rsidR="00DB4596" w:rsidRPr="00B903DD" w:rsidRDefault="00DB4596" w:rsidP="00B903DD">
            <w:pPr>
              <w:pStyle w:val="Table"/>
            </w:pPr>
            <w:r w:rsidRPr="00B903DD">
              <w:t>Наталья Евгеньевна</w:t>
            </w:r>
          </w:p>
        </w:tc>
        <w:tc>
          <w:tcPr>
            <w:tcW w:w="5652" w:type="dxa"/>
          </w:tcPr>
          <w:p w:rsidR="00DB4596" w:rsidRPr="00B903DD" w:rsidRDefault="00DB4596" w:rsidP="00B903DD">
            <w:pPr>
              <w:pStyle w:val="Table"/>
            </w:pPr>
            <w:r w:rsidRPr="00B903DD">
              <w:t xml:space="preserve">Начальник отдела - старший судебный пристав ОСП по Крапивинскому району УФССП по Кемеровской области </w:t>
            </w:r>
          </w:p>
          <w:p w:rsidR="00DB4596" w:rsidRPr="00B903DD" w:rsidRDefault="00DB4596" w:rsidP="00B903DD">
            <w:pPr>
              <w:pStyle w:val="Table"/>
            </w:pPr>
            <w:r w:rsidRPr="00B903DD">
              <w:t>(</w:t>
            </w:r>
            <w:proofErr w:type="gramStart"/>
            <w:r w:rsidRPr="00B903DD">
              <w:t>по</w:t>
            </w:r>
            <w:proofErr w:type="gramEnd"/>
            <w:r w:rsidRPr="00B903DD">
              <w:t xml:space="preserve"> согласованию)</w:t>
            </w:r>
          </w:p>
        </w:tc>
      </w:tr>
    </w:tbl>
    <w:p w:rsidR="005407AC" w:rsidRPr="00B903DD" w:rsidRDefault="005407AC" w:rsidP="0043795E"/>
    <w:sectPr w:rsidR="005407AC" w:rsidRPr="00B903DD" w:rsidSect="00B903D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943153"/>
    <w:multiLevelType w:val="multilevel"/>
    <w:tmpl w:val="175808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57022710"/>
    <w:multiLevelType w:val="multilevel"/>
    <w:tmpl w:val="FF46DFC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ED4"/>
    <w:rsid w:val="0001132B"/>
    <w:rsid w:val="0001193E"/>
    <w:rsid w:val="00014C0F"/>
    <w:rsid w:val="00021489"/>
    <w:rsid w:val="00050EA2"/>
    <w:rsid w:val="0005387C"/>
    <w:rsid w:val="00062FA2"/>
    <w:rsid w:val="00070224"/>
    <w:rsid w:val="00071B83"/>
    <w:rsid w:val="00073EC0"/>
    <w:rsid w:val="000A5648"/>
    <w:rsid w:val="000F204C"/>
    <w:rsid w:val="00102AD6"/>
    <w:rsid w:val="001279F8"/>
    <w:rsid w:val="001355A8"/>
    <w:rsid w:val="001404CC"/>
    <w:rsid w:val="001411BE"/>
    <w:rsid w:val="00142FA3"/>
    <w:rsid w:val="001A2C66"/>
    <w:rsid w:val="001B3BED"/>
    <w:rsid w:val="001C6684"/>
    <w:rsid w:val="001E31CA"/>
    <w:rsid w:val="00240FD3"/>
    <w:rsid w:val="00253937"/>
    <w:rsid w:val="00261AD2"/>
    <w:rsid w:val="00276323"/>
    <w:rsid w:val="00281216"/>
    <w:rsid w:val="002A4969"/>
    <w:rsid w:val="002E0AF0"/>
    <w:rsid w:val="002E0C84"/>
    <w:rsid w:val="002E47BB"/>
    <w:rsid w:val="00316E77"/>
    <w:rsid w:val="00344BF2"/>
    <w:rsid w:val="00347AE3"/>
    <w:rsid w:val="00393B96"/>
    <w:rsid w:val="003D7767"/>
    <w:rsid w:val="003F406E"/>
    <w:rsid w:val="004220F8"/>
    <w:rsid w:val="0043795E"/>
    <w:rsid w:val="00494B98"/>
    <w:rsid w:val="004B3585"/>
    <w:rsid w:val="004C24F5"/>
    <w:rsid w:val="004D2291"/>
    <w:rsid w:val="004D3EAC"/>
    <w:rsid w:val="00514D05"/>
    <w:rsid w:val="005407AC"/>
    <w:rsid w:val="00571530"/>
    <w:rsid w:val="005748E3"/>
    <w:rsid w:val="00576BE7"/>
    <w:rsid w:val="005828BE"/>
    <w:rsid w:val="00594590"/>
    <w:rsid w:val="00596C19"/>
    <w:rsid w:val="005C1D2E"/>
    <w:rsid w:val="005C3C16"/>
    <w:rsid w:val="005D6AE7"/>
    <w:rsid w:val="005E5DC8"/>
    <w:rsid w:val="005F7DD4"/>
    <w:rsid w:val="00647BF1"/>
    <w:rsid w:val="006A714A"/>
    <w:rsid w:val="006B0BEF"/>
    <w:rsid w:val="006F17C7"/>
    <w:rsid w:val="006F29CC"/>
    <w:rsid w:val="00704295"/>
    <w:rsid w:val="007525BA"/>
    <w:rsid w:val="00760A26"/>
    <w:rsid w:val="007B2070"/>
    <w:rsid w:val="007C3D95"/>
    <w:rsid w:val="007D768F"/>
    <w:rsid w:val="008077A0"/>
    <w:rsid w:val="00880EC0"/>
    <w:rsid w:val="008813BA"/>
    <w:rsid w:val="00890723"/>
    <w:rsid w:val="008D2B60"/>
    <w:rsid w:val="00972C64"/>
    <w:rsid w:val="009B2E77"/>
    <w:rsid w:val="009B5D1D"/>
    <w:rsid w:val="009F202E"/>
    <w:rsid w:val="00AA40CA"/>
    <w:rsid w:val="00AC0E84"/>
    <w:rsid w:val="00AD5511"/>
    <w:rsid w:val="00B051D0"/>
    <w:rsid w:val="00B05BFA"/>
    <w:rsid w:val="00B1009F"/>
    <w:rsid w:val="00B15D18"/>
    <w:rsid w:val="00B309DB"/>
    <w:rsid w:val="00B630DA"/>
    <w:rsid w:val="00B72077"/>
    <w:rsid w:val="00B903DD"/>
    <w:rsid w:val="00BA547B"/>
    <w:rsid w:val="00C608D7"/>
    <w:rsid w:val="00C672F0"/>
    <w:rsid w:val="00CF68F5"/>
    <w:rsid w:val="00D274A4"/>
    <w:rsid w:val="00D3055F"/>
    <w:rsid w:val="00D40145"/>
    <w:rsid w:val="00D47E88"/>
    <w:rsid w:val="00D6211A"/>
    <w:rsid w:val="00DB3FC8"/>
    <w:rsid w:val="00DB4596"/>
    <w:rsid w:val="00DE52CB"/>
    <w:rsid w:val="00DF5ED4"/>
    <w:rsid w:val="00E100B8"/>
    <w:rsid w:val="00E113B5"/>
    <w:rsid w:val="00E344C8"/>
    <w:rsid w:val="00E71183"/>
    <w:rsid w:val="00E72FB7"/>
    <w:rsid w:val="00EA17EB"/>
    <w:rsid w:val="00EB2403"/>
    <w:rsid w:val="00EC6C01"/>
    <w:rsid w:val="00ED36CD"/>
    <w:rsid w:val="00F04D50"/>
    <w:rsid w:val="00F506E7"/>
    <w:rsid w:val="00F55EEB"/>
    <w:rsid w:val="00F6273A"/>
    <w:rsid w:val="00FB0D29"/>
    <w:rsid w:val="00FB4B6C"/>
    <w:rsid w:val="00FE0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D8F67F6-9F33-42BD-B5C9-C8675957C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B903DD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903D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903D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903D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B903DD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qFormat/>
    <w:rsid w:val="00DF5ED4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5E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auiue">
    <w:name w:val="Iau?iue"/>
    <w:rsid w:val="00DF5ED4"/>
  </w:style>
  <w:style w:type="paragraph" w:styleId="a4">
    <w:name w:val="Balloon Text"/>
    <w:basedOn w:val="a"/>
    <w:semiHidden/>
    <w:rsid w:val="002A496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494B98"/>
  </w:style>
  <w:style w:type="character" w:styleId="a5">
    <w:name w:val="Hyperlink"/>
    <w:basedOn w:val="a0"/>
    <w:rsid w:val="00B903DD"/>
    <w:rPr>
      <w:color w:val="0000FF"/>
      <w:u w:val="none"/>
    </w:rPr>
  </w:style>
  <w:style w:type="paragraph" w:customStyle="1" w:styleId="consplusnormal">
    <w:name w:val="consplusnormal"/>
    <w:basedOn w:val="a"/>
    <w:rsid w:val="005D6AE7"/>
    <w:pPr>
      <w:spacing w:before="100" w:beforeAutospacing="1" w:after="100" w:afterAutospacing="1"/>
    </w:pPr>
  </w:style>
  <w:style w:type="paragraph" w:styleId="a6">
    <w:name w:val="Normal (Web)"/>
    <w:basedOn w:val="a"/>
    <w:uiPriority w:val="99"/>
    <w:unhideWhenUsed/>
    <w:rsid w:val="005F7DD4"/>
    <w:pPr>
      <w:spacing w:before="100" w:beforeAutospacing="1" w:after="100" w:afterAutospacing="1"/>
    </w:pPr>
  </w:style>
  <w:style w:type="character" w:customStyle="1" w:styleId="10">
    <w:name w:val="Заголовок 1 Знак"/>
    <w:aliases w:val="!Части документа Знак"/>
    <w:basedOn w:val="a0"/>
    <w:link w:val="1"/>
    <w:rsid w:val="00B903DD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B903DD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B903DD"/>
    <w:rPr>
      <w:rFonts w:ascii="Arial" w:hAnsi="Arial" w:cs="Arial"/>
      <w:b/>
      <w:bCs/>
      <w:sz w:val="28"/>
      <w:szCs w:val="26"/>
    </w:rPr>
  </w:style>
  <w:style w:type="character" w:styleId="HTML">
    <w:name w:val="HTML Variable"/>
    <w:aliases w:val="!Ссылки в документе"/>
    <w:basedOn w:val="a0"/>
    <w:rsid w:val="00B903DD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rsid w:val="00B903DD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basedOn w:val="a0"/>
    <w:link w:val="a7"/>
    <w:rsid w:val="00B903DD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B903D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B903DD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903DD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903DD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B903DD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B903DD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86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1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>MoBIL GROUP</Company>
  <LinksUpToDate>false</LinksUpToDate>
  <CharactersWithSpaces>3018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creator>008</dc:creator>
  <cp:lastModifiedBy>""</cp:lastModifiedBy>
  <cp:revision>4</cp:revision>
  <cp:lastPrinted>2019-07-11T02:21:00Z</cp:lastPrinted>
  <dcterms:created xsi:type="dcterms:W3CDTF">2020-12-16T07:27:00Z</dcterms:created>
  <dcterms:modified xsi:type="dcterms:W3CDTF">2021-03-31T01:55:00Z</dcterms:modified>
</cp:coreProperties>
</file>