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17" w:rsidRPr="00B45752" w:rsidRDefault="00B45752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17" w:rsidRPr="00B45752" w:rsidRDefault="00BA4BC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45752" w:rsidRPr="00B45752" w:rsidRDefault="00B45752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45752" w:rsidRPr="00B45752" w:rsidRDefault="00B45752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от</w:t>
      </w:r>
      <w:r w:rsidR="00BA4BC7" w:rsidRPr="00B45752">
        <w:rPr>
          <w:rFonts w:cs="Arial"/>
          <w:b/>
          <w:bCs/>
          <w:kern w:val="28"/>
          <w:sz w:val="32"/>
          <w:szCs w:val="32"/>
        </w:rPr>
        <w:t xml:space="preserve"> 16.11.2015 </w:t>
      </w:r>
      <w:r w:rsidRPr="00B45752">
        <w:rPr>
          <w:rFonts w:cs="Arial"/>
          <w:b/>
          <w:bCs/>
          <w:kern w:val="28"/>
          <w:sz w:val="32"/>
          <w:szCs w:val="32"/>
        </w:rPr>
        <w:t>г. №</w:t>
      </w:r>
      <w:r w:rsidR="00BA4BC7" w:rsidRPr="00B45752">
        <w:rPr>
          <w:rFonts w:cs="Arial"/>
          <w:b/>
          <w:bCs/>
          <w:kern w:val="28"/>
          <w:sz w:val="32"/>
          <w:szCs w:val="32"/>
        </w:rPr>
        <w:t>1186</w:t>
      </w: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752" w:rsidRDefault="00AD1B17" w:rsidP="00B4575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 №1619 «Об утверждении муниципальной программы «Развитие муниципальной службы Крапивинского муниципального района» на 2014-2017 годы»</w:t>
      </w:r>
    </w:p>
    <w:p w:rsidR="00AD1B17" w:rsidRPr="00B45752" w:rsidRDefault="00AD1B17" w:rsidP="00B45752">
      <w:pPr>
        <w:rPr>
          <w:rFonts w:cs="Arial"/>
        </w:rPr>
      </w:pP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 xml:space="preserve">1. Внести в постановление администрации Крапивинского муниципального района от 08.11.2013 </w:t>
      </w:r>
      <w:r w:rsidR="00BA4BC7" w:rsidRPr="00B45752">
        <w:rPr>
          <w:rFonts w:cs="Arial"/>
        </w:rPr>
        <w:t xml:space="preserve">г. </w:t>
      </w:r>
      <w:r w:rsidRPr="00B45752">
        <w:rPr>
          <w:rFonts w:cs="Arial"/>
        </w:rPr>
        <w:t>№1619 «Об утверждении муниципальной программы «Развитие муниципальной службы Крапивинского муниципального района» на 2014-2017 годы» (в редакции постановлений администрации Крапивинского муниципального района от 2</w:t>
      </w:r>
      <w:r w:rsidR="00BA4BC7" w:rsidRPr="00B45752">
        <w:rPr>
          <w:rFonts w:cs="Arial"/>
        </w:rPr>
        <w:t>1.05.2014 №639, от 10.11.2014 №</w:t>
      </w:r>
      <w:r w:rsidRPr="00B45752">
        <w:rPr>
          <w:rFonts w:cs="Arial"/>
        </w:rPr>
        <w:t>1569, от 21.01.2015 №67) следующие изменения: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1.1. В заголовке и пункте 1 цифры «2014-2017» заменить цифрами «2014-2018».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1.2. Муниципальную программу «Развитие муниципальной службы Крапивинского муниципального района» на 2014-2017 годы (далее – Муниципальная программа),</w:t>
      </w:r>
      <w:r w:rsidR="00074342" w:rsidRPr="00B45752">
        <w:rPr>
          <w:rFonts w:cs="Arial"/>
        </w:rPr>
        <w:t xml:space="preserve"> </w:t>
      </w:r>
      <w:r w:rsidR="00522B85" w:rsidRPr="00B45752">
        <w:rPr>
          <w:rFonts w:cs="Arial"/>
        </w:rPr>
        <w:t>утвержденную постановлением,</w:t>
      </w:r>
      <w:r w:rsidRPr="00B45752">
        <w:rPr>
          <w:rFonts w:cs="Arial"/>
        </w:rPr>
        <w:t xml:space="preserve"> изложить в новой редакции согласно приложению к настоящему постановлению.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AD1B17" w:rsidRPr="00B45752" w:rsidRDefault="00AD1B17" w:rsidP="00B45752">
      <w:pPr>
        <w:rPr>
          <w:rFonts w:cs="Arial"/>
        </w:rPr>
      </w:pPr>
      <w:r w:rsidRPr="00B45752">
        <w:rPr>
          <w:rFonts w:cs="Arial"/>
        </w:rPr>
        <w:t>4. Контроль за исполнением настоящего постановления возложить на заместителя главы Крапивинского муниципального района А.В. Димитриева.</w:t>
      </w:r>
    </w:p>
    <w:p w:rsidR="00AD1B17" w:rsidRPr="00B45752" w:rsidRDefault="00AD1B17" w:rsidP="00B45752">
      <w:pPr>
        <w:rPr>
          <w:rFonts w:cs="Arial"/>
        </w:rPr>
      </w:pPr>
    </w:p>
    <w:p w:rsidR="00AD1B17" w:rsidRPr="00B45752" w:rsidRDefault="00BA4BC7" w:rsidP="00B45752">
      <w:pPr>
        <w:rPr>
          <w:rFonts w:cs="Arial"/>
        </w:rPr>
      </w:pPr>
      <w:r w:rsidRPr="00B45752">
        <w:rPr>
          <w:rFonts w:cs="Arial"/>
        </w:rPr>
        <w:lastRenderedPageBreak/>
        <w:t>Глава</w:t>
      </w:r>
    </w:p>
    <w:p w:rsidR="00AD1B17" w:rsidRPr="00B45752" w:rsidRDefault="00BA4BC7" w:rsidP="00B45752">
      <w:pPr>
        <w:rPr>
          <w:rFonts w:cs="Arial"/>
        </w:rPr>
      </w:pPr>
      <w:r w:rsidRPr="00B45752">
        <w:rPr>
          <w:rFonts w:cs="Arial"/>
        </w:rPr>
        <w:t>Крапивинского муниципального района</w:t>
      </w:r>
    </w:p>
    <w:p w:rsidR="00BA4BC7" w:rsidRPr="00B45752" w:rsidRDefault="00BA4BC7" w:rsidP="00B45752">
      <w:pPr>
        <w:rPr>
          <w:rFonts w:cs="Arial"/>
        </w:rPr>
      </w:pPr>
      <w:r w:rsidRPr="00B45752">
        <w:rPr>
          <w:rFonts w:cs="Arial"/>
        </w:rPr>
        <w:t>Т.Х. Биккулов</w:t>
      </w:r>
    </w:p>
    <w:p w:rsidR="00BA4BC7" w:rsidRPr="00B45752" w:rsidRDefault="00BA4BC7" w:rsidP="00B45752">
      <w:pPr>
        <w:rPr>
          <w:rFonts w:cs="Arial"/>
        </w:rPr>
      </w:pPr>
    </w:p>
    <w:p w:rsidR="00BA4BC7" w:rsidRPr="00B45752" w:rsidRDefault="00BA4BC7" w:rsidP="00B4575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A4BC7" w:rsidRPr="00B45752" w:rsidRDefault="00BA4BC7" w:rsidP="00B4575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D1B17" w:rsidRPr="00B45752" w:rsidRDefault="00BA4BC7" w:rsidP="00B4575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D1B17" w:rsidRPr="00B45752" w:rsidRDefault="00BA4BC7" w:rsidP="00B4575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752">
        <w:rPr>
          <w:rFonts w:cs="Arial"/>
          <w:b/>
          <w:bCs/>
          <w:kern w:val="28"/>
          <w:sz w:val="32"/>
          <w:szCs w:val="32"/>
        </w:rPr>
        <w:t>от 16.11.2015 г. №1186</w:t>
      </w:r>
    </w:p>
    <w:p w:rsidR="00AD1B17" w:rsidRPr="00B45752" w:rsidRDefault="00AD1B17" w:rsidP="00B45752">
      <w:pPr>
        <w:rPr>
          <w:rFonts w:cs="Arial"/>
        </w:rPr>
      </w:pPr>
    </w:p>
    <w:p w:rsidR="006A3B1D" w:rsidRPr="00B45752" w:rsidRDefault="00033DC7" w:rsidP="00B4575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B45752">
        <w:rPr>
          <w:rFonts w:cs="Arial"/>
          <w:b/>
          <w:bCs/>
          <w:kern w:val="32"/>
          <w:sz w:val="32"/>
          <w:szCs w:val="32"/>
        </w:rPr>
        <w:t xml:space="preserve">Муниципальная программа </w:t>
      </w:r>
      <w:r w:rsidR="006A3B1D" w:rsidRPr="00B45752">
        <w:rPr>
          <w:rFonts w:cs="Arial"/>
          <w:b/>
          <w:bCs/>
          <w:kern w:val="32"/>
          <w:sz w:val="32"/>
          <w:szCs w:val="32"/>
        </w:rPr>
        <w:t>«Развитие муниципальной службы Крапивинского муниципального района»</w:t>
      </w:r>
      <w:r w:rsidR="004077D6" w:rsidRPr="00B45752">
        <w:rPr>
          <w:rFonts w:cs="Arial"/>
          <w:b/>
          <w:bCs/>
          <w:kern w:val="32"/>
          <w:sz w:val="32"/>
          <w:szCs w:val="32"/>
        </w:rPr>
        <w:t xml:space="preserve"> </w:t>
      </w:r>
      <w:r w:rsidR="006A3B1D" w:rsidRPr="00B45752">
        <w:rPr>
          <w:rFonts w:cs="Arial"/>
          <w:b/>
          <w:bCs/>
          <w:kern w:val="32"/>
          <w:sz w:val="32"/>
          <w:szCs w:val="32"/>
        </w:rPr>
        <w:t>на 2014-2018 годы</w:t>
      </w:r>
    </w:p>
    <w:p w:rsidR="00330504" w:rsidRPr="00B45752" w:rsidRDefault="00330504" w:rsidP="00B45752">
      <w:pPr>
        <w:rPr>
          <w:rFonts w:cs="Arial"/>
        </w:rPr>
      </w:pPr>
    </w:p>
    <w:p w:rsidR="003B4557" w:rsidRPr="00B45752" w:rsidRDefault="003B4557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>ПАСПОРТ</w:t>
      </w:r>
      <w:r w:rsidR="00BA4BC7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6A76C2" w:rsidRPr="00B45752">
        <w:rPr>
          <w:rFonts w:cs="Arial"/>
          <w:b/>
          <w:bCs/>
          <w:iCs/>
          <w:sz w:val="30"/>
          <w:szCs w:val="28"/>
        </w:rPr>
        <w:t>м</w:t>
      </w:r>
      <w:r w:rsidRPr="00B45752">
        <w:rPr>
          <w:rFonts w:cs="Arial"/>
          <w:b/>
          <w:bCs/>
          <w:iCs/>
          <w:sz w:val="30"/>
          <w:szCs w:val="28"/>
        </w:rPr>
        <w:t>униципальн</w:t>
      </w:r>
      <w:r w:rsidR="00AA4F59" w:rsidRPr="00B45752">
        <w:rPr>
          <w:rFonts w:cs="Arial"/>
          <w:b/>
          <w:bCs/>
          <w:iCs/>
          <w:sz w:val="30"/>
          <w:szCs w:val="28"/>
        </w:rPr>
        <w:t>ой</w:t>
      </w:r>
      <w:r w:rsidRPr="00B45752">
        <w:rPr>
          <w:rFonts w:cs="Arial"/>
          <w:b/>
          <w:bCs/>
          <w:iCs/>
          <w:sz w:val="30"/>
          <w:szCs w:val="28"/>
        </w:rPr>
        <w:t xml:space="preserve"> программы</w:t>
      </w:r>
      <w:r w:rsidR="00BA4BC7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72428D" w:rsidRPr="00B45752">
        <w:rPr>
          <w:rFonts w:cs="Arial"/>
          <w:b/>
          <w:bCs/>
          <w:iCs/>
          <w:sz w:val="30"/>
          <w:szCs w:val="28"/>
        </w:rPr>
        <w:t>«Развитие муниципальной службы Крапивинского муниципального района»</w:t>
      </w:r>
      <w:r w:rsidR="004077D6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460769" w:rsidRPr="00B45752">
        <w:rPr>
          <w:rFonts w:cs="Arial"/>
          <w:b/>
          <w:bCs/>
          <w:iCs/>
          <w:sz w:val="30"/>
          <w:szCs w:val="28"/>
        </w:rPr>
        <w:t>н</w:t>
      </w:r>
      <w:r w:rsidR="0072428D" w:rsidRPr="00B45752">
        <w:rPr>
          <w:rFonts w:cs="Arial"/>
          <w:b/>
          <w:bCs/>
          <w:iCs/>
          <w:sz w:val="30"/>
          <w:szCs w:val="28"/>
        </w:rPr>
        <w:t>а 201</w:t>
      </w:r>
      <w:r w:rsidR="00A9014F" w:rsidRPr="00B45752">
        <w:rPr>
          <w:rFonts w:cs="Arial"/>
          <w:b/>
          <w:bCs/>
          <w:iCs/>
          <w:sz w:val="30"/>
          <w:szCs w:val="28"/>
        </w:rPr>
        <w:t>4</w:t>
      </w:r>
      <w:r w:rsidR="0072428D" w:rsidRPr="00B45752">
        <w:rPr>
          <w:rFonts w:cs="Arial"/>
          <w:b/>
          <w:bCs/>
          <w:iCs/>
          <w:sz w:val="30"/>
          <w:szCs w:val="28"/>
        </w:rPr>
        <w:t>-201</w:t>
      </w:r>
      <w:r w:rsidR="00222CB6" w:rsidRPr="00B45752">
        <w:rPr>
          <w:rFonts w:cs="Arial"/>
          <w:b/>
          <w:bCs/>
          <w:iCs/>
          <w:sz w:val="30"/>
          <w:szCs w:val="28"/>
        </w:rPr>
        <w:t>8</w:t>
      </w:r>
      <w:r w:rsidR="0072428D" w:rsidRPr="00B45752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9C7DE3" w:rsidRPr="00B45752" w:rsidRDefault="009C7DE3" w:rsidP="00B45752">
      <w:pPr>
        <w:rPr>
          <w:rFonts w:cs="Arial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6098"/>
      </w:tblGrid>
      <w:tr w:rsidR="003B4557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57" w:rsidRPr="00B45752" w:rsidRDefault="003B4557" w:rsidP="00B45752">
            <w:pPr>
              <w:pStyle w:val="Table0"/>
            </w:pPr>
            <w:r w:rsidRPr="00B45752">
              <w:t xml:space="preserve">Наименование </w:t>
            </w:r>
            <w:r w:rsidR="00175E51" w:rsidRPr="00B45752">
              <w:t xml:space="preserve">муниципальной </w:t>
            </w:r>
            <w:r w:rsidRPr="00B45752">
              <w:t>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57" w:rsidRPr="00B45752" w:rsidRDefault="003B4557" w:rsidP="00B45752">
            <w:pPr>
              <w:pStyle w:val="Table0"/>
            </w:pPr>
            <w:r w:rsidRPr="00B45752">
              <w:t xml:space="preserve">Муниципальная программа </w:t>
            </w:r>
            <w:r w:rsidR="0072428D" w:rsidRPr="00B45752">
              <w:t>«Развитие муниципальной службы Крапивинского муниципального района» на 201</w:t>
            </w:r>
            <w:r w:rsidR="00A9014F" w:rsidRPr="00B45752">
              <w:t>4</w:t>
            </w:r>
            <w:r w:rsidR="0072428D" w:rsidRPr="00B45752">
              <w:t>-201</w:t>
            </w:r>
            <w:r w:rsidR="00222CB6" w:rsidRPr="00B45752">
              <w:t>8</w:t>
            </w:r>
            <w:r w:rsidR="0072428D" w:rsidRPr="00B45752">
              <w:t xml:space="preserve"> годы</w:t>
            </w:r>
            <w:r w:rsidR="006A3B1D" w:rsidRPr="00B45752">
              <w:t xml:space="preserve"> (</w:t>
            </w:r>
            <w:r w:rsidR="00B31993" w:rsidRPr="00B45752">
              <w:t xml:space="preserve">далее - </w:t>
            </w:r>
            <w:r w:rsidR="006A3B1D" w:rsidRPr="00B45752">
              <w:t>муниципальная программа</w:t>
            </w:r>
            <w:r w:rsidR="00595A89" w:rsidRPr="00B45752">
              <w:t>)</w:t>
            </w:r>
          </w:p>
        </w:tc>
      </w:tr>
      <w:tr w:rsidR="003B4557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57" w:rsidRPr="00B45752" w:rsidRDefault="003B4557" w:rsidP="00B45752">
            <w:pPr>
              <w:pStyle w:val="Table"/>
            </w:pPr>
            <w:r w:rsidRPr="00B45752">
              <w:t xml:space="preserve">Директор </w:t>
            </w:r>
            <w:r w:rsidR="004720D1" w:rsidRPr="00B45752">
              <w:t>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57" w:rsidRPr="00B45752" w:rsidRDefault="003B4557" w:rsidP="00B45752">
            <w:pPr>
              <w:pStyle w:val="Table"/>
            </w:pPr>
            <w:r w:rsidRPr="00B45752">
              <w:t xml:space="preserve">Заместитель главы Крапивинского </w:t>
            </w:r>
            <w:r w:rsidR="001A20B0" w:rsidRPr="00B45752">
              <w:t xml:space="preserve">муниципального </w:t>
            </w:r>
            <w:r w:rsidRPr="00B45752">
              <w:t xml:space="preserve">района </w:t>
            </w:r>
            <w:r w:rsidR="00222CB6" w:rsidRPr="00B45752">
              <w:t>А.В. Димитриев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Ответственный исполнитель (координатор)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Структурные подразделения администрации Крапивинского муниципального района, администрации городских и сельских поселений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 xml:space="preserve">Целью настоящей </w:t>
            </w:r>
            <w:r w:rsidR="00234552" w:rsidRPr="00B45752">
              <w:t xml:space="preserve">муниципальной программы </w:t>
            </w:r>
            <w:r w:rsidRPr="00B45752">
              <w:t>является:</w:t>
            </w:r>
          </w:p>
          <w:p w:rsidR="00175E51" w:rsidRPr="00B45752" w:rsidRDefault="00175E51" w:rsidP="00B45752">
            <w:pPr>
              <w:pStyle w:val="Table"/>
            </w:pPr>
            <w:r w:rsidRPr="00B45752">
              <w:t xml:space="preserve">- совершенствование </w:t>
            </w:r>
            <w:r w:rsidR="002D461E" w:rsidRPr="00B45752">
              <w:t xml:space="preserve">организации </w:t>
            </w:r>
            <w:r w:rsidRPr="00B45752">
              <w:t>муниципальной службы</w:t>
            </w:r>
            <w:r w:rsidR="002D461E" w:rsidRPr="00B45752">
              <w:t xml:space="preserve"> в Крапивинском муниципальном районе</w:t>
            </w:r>
            <w:r w:rsidR="001A20B0" w:rsidRPr="00B45752">
              <w:t>.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 xml:space="preserve">Задачами </w:t>
            </w:r>
            <w:r w:rsidR="00234552" w:rsidRPr="00B45752">
              <w:t xml:space="preserve">муниципальной программы </w:t>
            </w:r>
            <w:r w:rsidRPr="00B45752">
              <w:t>являются:</w:t>
            </w:r>
          </w:p>
          <w:p w:rsidR="00175E51" w:rsidRPr="00B45752" w:rsidRDefault="00175E51" w:rsidP="00B45752">
            <w:pPr>
              <w:pStyle w:val="Table"/>
            </w:pPr>
            <w:r w:rsidRPr="00B45752">
              <w:t xml:space="preserve">- </w:t>
            </w:r>
            <w:r w:rsidR="002D461E" w:rsidRPr="00B45752">
              <w:t xml:space="preserve">совершенствование правовой основы </w:t>
            </w:r>
            <w:r w:rsidRPr="00B45752">
              <w:t>муниципальной службы;</w:t>
            </w:r>
          </w:p>
          <w:p w:rsidR="00175E51" w:rsidRPr="00B45752" w:rsidRDefault="00175E51" w:rsidP="00B45752">
            <w:pPr>
              <w:pStyle w:val="Table"/>
            </w:pPr>
            <w:r w:rsidRPr="00B45752">
              <w:t xml:space="preserve">- </w:t>
            </w:r>
            <w:r w:rsidR="002D461E" w:rsidRPr="00B45752">
              <w:t xml:space="preserve">развитие системы подготовки кадров </w:t>
            </w:r>
            <w:r w:rsidRPr="00B45752">
              <w:t>для муниципальной службы;</w:t>
            </w:r>
          </w:p>
          <w:p w:rsidR="00175E51" w:rsidRPr="00B45752" w:rsidRDefault="00175E51" w:rsidP="00B45752">
            <w:pPr>
              <w:pStyle w:val="Table"/>
            </w:pPr>
            <w:r w:rsidRPr="00B45752">
              <w:t>- формирование квалифицированного кадрового состава муниципальных служащих</w:t>
            </w:r>
            <w:r w:rsidR="002D461E" w:rsidRPr="00B45752">
              <w:t>.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Срок реализации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A9014F" w:rsidP="00B45752">
            <w:pPr>
              <w:pStyle w:val="Table"/>
            </w:pPr>
            <w:r w:rsidRPr="00B45752">
              <w:t>2014</w:t>
            </w:r>
            <w:r w:rsidR="00175E51" w:rsidRPr="00B45752">
              <w:t>-201</w:t>
            </w:r>
            <w:r w:rsidR="00222CB6" w:rsidRPr="00B45752">
              <w:t>8</w:t>
            </w:r>
            <w:r w:rsidR="00175E51" w:rsidRPr="00B45752">
              <w:t xml:space="preserve"> годы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FD7" w:rsidRPr="00B45752" w:rsidRDefault="007E4FD7" w:rsidP="00B45752">
            <w:pPr>
              <w:pStyle w:val="Table"/>
            </w:pPr>
            <w:r w:rsidRPr="00B45752">
              <w:t>Объем средств на реализацию муниципальной программы</w:t>
            </w:r>
            <w:r w:rsidR="00CA6553" w:rsidRPr="00B45752">
              <w:t xml:space="preserve"> за счет средств местного</w:t>
            </w:r>
            <w:r w:rsidR="00B45752">
              <w:t xml:space="preserve"> </w:t>
            </w:r>
            <w:r w:rsidR="00CA6553" w:rsidRPr="00B45752">
              <w:t>бюджета</w:t>
            </w:r>
            <w:r w:rsidRPr="00B45752">
              <w:t xml:space="preserve"> - 373,8532</w:t>
            </w:r>
            <w:r w:rsidR="00B45752">
              <w:t xml:space="preserve"> </w:t>
            </w:r>
            <w:r w:rsidRPr="00B45752">
              <w:t xml:space="preserve">тыс. руб., в том числе по годам: </w:t>
            </w:r>
          </w:p>
          <w:p w:rsidR="00595A89" w:rsidRPr="00B45752" w:rsidRDefault="00595A89" w:rsidP="00B45752">
            <w:pPr>
              <w:pStyle w:val="Table"/>
            </w:pPr>
            <w:r w:rsidRPr="00B45752">
              <w:t xml:space="preserve">2014 - </w:t>
            </w:r>
            <w:r w:rsidR="006B7B33" w:rsidRPr="00B45752">
              <w:t>113</w:t>
            </w:r>
            <w:r w:rsidR="00094C29" w:rsidRPr="00B45752">
              <w:t>,</w:t>
            </w:r>
            <w:r w:rsidR="006B7B33" w:rsidRPr="00B45752">
              <w:t>8532</w:t>
            </w:r>
            <w:r w:rsidRPr="00B45752">
              <w:t xml:space="preserve"> тыс. руб.;</w:t>
            </w:r>
          </w:p>
          <w:p w:rsidR="00595A89" w:rsidRPr="00B45752" w:rsidRDefault="0030443A" w:rsidP="00B45752">
            <w:pPr>
              <w:pStyle w:val="Table"/>
            </w:pPr>
            <w:r w:rsidRPr="00B45752">
              <w:t>2015 - 65</w:t>
            </w:r>
            <w:r w:rsidR="00595A89" w:rsidRPr="00B45752">
              <w:t>,0 тыс. руб.;</w:t>
            </w:r>
          </w:p>
          <w:p w:rsidR="00175E51" w:rsidRPr="00B45752" w:rsidRDefault="0030443A" w:rsidP="00B45752">
            <w:pPr>
              <w:pStyle w:val="Table"/>
            </w:pPr>
            <w:r w:rsidRPr="00B45752">
              <w:t>2016 – 65</w:t>
            </w:r>
            <w:r w:rsidR="00595A89" w:rsidRPr="00B45752">
              <w:t>,0 тыс. руб</w:t>
            </w:r>
            <w:r w:rsidR="001A20B0" w:rsidRPr="00B45752">
              <w:t>.;</w:t>
            </w:r>
          </w:p>
          <w:p w:rsidR="001A20B0" w:rsidRPr="00B45752" w:rsidRDefault="0030443A" w:rsidP="00B45752">
            <w:pPr>
              <w:pStyle w:val="Table"/>
            </w:pPr>
            <w:r w:rsidRPr="00B45752">
              <w:t>2017 – 65</w:t>
            </w:r>
            <w:r w:rsidR="001A20B0" w:rsidRPr="00B45752">
              <w:t>,0 тыс. руб.</w:t>
            </w:r>
            <w:r w:rsidR="00222CB6" w:rsidRPr="00B45752">
              <w:t>;</w:t>
            </w:r>
          </w:p>
          <w:p w:rsidR="00B63324" w:rsidRPr="00B45752" w:rsidRDefault="00222CB6" w:rsidP="00B45752">
            <w:pPr>
              <w:pStyle w:val="Table"/>
            </w:pPr>
            <w:r w:rsidRPr="00B45752">
              <w:lastRenderedPageBreak/>
              <w:t xml:space="preserve">2018 </w:t>
            </w:r>
            <w:r w:rsidR="0030443A" w:rsidRPr="00B45752">
              <w:t>–</w:t>
            </w:r>
            <w:r w:rsidRPr="00B45752">
              <w:t xml:space="preserve"> </w:t>
            </w:r>
            <w:r w:rsidR="0030443A" w:rsidRPr="00B45752">
              <w:t>65,0 тыс. руб.</w:t>
            </w:r>
          </w:p>
        </w:tc>
      </w:tr>
      <w:tr w:rsidR="00175E51" w:rsidRPr="00B45752" w:rsidTr="00B4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51" w:rsidRPr="00B45752" w:rsidRDefault="00175E51" w:rsidP="00B45752">
            <w:pPr>
              <w:pStyle w:val="Table"/>
            </w:pPr>
            <w:r w:rsidRPr="00B45752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61F" w:rsidRPr="00B45752" w:rsidRDefault="00BE661F" w:rsidP="00B45752">
            <w:pPr>
              <w:pStyle w:val="Table"/>
            </w:pPr>
            <w:r w:rsidRPr="00B45752">
              <w:t>К 201</w:t>
            </w:r>
            <w:r w:rsidR="00694D7E" w:rsidRPr="00B45752">
              <w:t>8</w:t>
            </w:r>
            <w:r w:rsidRPr="00B45752">
              <w:t xml:space="preserve"> году:</w:t>
            </w:r>
          </w:p>
          <w:p w:rsidR="00BE661F" w:rsidRPr="00B45752" w:rsidRDefault="00BE661F" w:rsidP="00B45752">
            <w:pPr>
              <w:pStyle w:val="Table"/>
            </w:pPr>
            <w:r w:rsidRPr="00B45752">
              <w:t xml:space="preserve">- обеспечить разработку и принятие не менее </w:t>
            </w:r>
            <w:r w:rsidR="0026218E" w:rsidRPr="00B45752">
              <w:t>7</w:t>
            </w:r>
            <w:r w:rsidRPr="00B45752">
              <w:t xml:space="preserve"> муниципальных нормативных правовых актов по вопросам муниципальной службы в год;</w:t>
            </w:r>
          </w:p>
          <w:p w:rsidR="007E6D1B" w:rsidRPr="00B45752" w:rsidRDefault="00D94DCD" w:rsidP="00B45752">
            <w:pPr>
              <w:pStyle w:val="Table"/>
            </w:pPr>
            <w:r w:rsidRPr="00B45752">
              <w:t>- увеличить к</w:t>
            </w:r>
            <w:r w:rsidR="007E6D1B" w:rsidRPr="00B45752">
              <w:t>оличество муниципальных служащих, принявших участие в различных формах обучения</w:t>
            </w:r>
            <w:r w:rsidRPr="00B45752">
              <w:t>, до 30 человек в год;</w:t>
            </w:r>
          </w:p>
          <w:p w:rsidR="00BE661F" w:rsidRPr="00B45752" w:rsidRDefault="00BE661F" w:rsidP="00B45752">
            <w:pPr>
              <w:pStyle w:val="Table"/>
            </w:pPr>
            <w:r w:rsidRPr="00B45752">
              <w:t xml:space="preserve">- обеспечить повышение квалификации не менее </w:t>
            </w:r>
            <w:r w:rsidR="0026218E" w:rsidRPr="00B45752">
              <w:t>1</w:t>
            </w:r>
            <w:r w:rsidRPr="00B45752">
              <w:t>0 муниципальных служащих в год;</w:t>
            </w:r>
          </w:p>
          <w:p w:rsidR="0026218E" w:rsidRPr="00B45752" w:rsidRDefault="0026218E" w:rsidP="00B45752">
            <w:pPr>
              <w:pStyle w:val="Table"/>
            </w:pPr>
            <w:r w:rsidRPr="00B45752">
              <w:t>- обеспечить проведение совещаний, семинаров, занятий для муниципальных служащих</w:t>
            </w:r>
            <w:r w:rsidR="00E24A04" w:rsidRPr="00B45752">
              <w:t xml:space="preserve"> не менее 5 в год;</w:t>
            </w:r>
          </w:p>
          <w:p w:rsidR="00570782" w:rsidRPr="00B45752" w:rsidRDefault="00570782" w:rsidP="00B45752">
            <w:pPr>
              <w:pStyle w:val="Table"/>
            </w:pPr>
            <w:r w:rsidRPr="00B45752">
              <w:t xml:space="preserve">- </w:t>
            </w:r>
            <w:r w:rsidR="00805CA8" w:rsidRPr="00B45752">
              <w:t>увеличить к</w:t>
            </w:r>
            <w:r w:rsidRPr="00B45752">
              <w:t>оличество направленных органам местного самоуправления рекомендаций и разъяснений по вопросам муниципальной службы</w:t>
            </w:r>
            <w:r w:rsidR="00805CA8" w:rsidRPr="00B45752">
              <w:t xml:space="preserve"> до 7 штук в год;</w:t>
            </w:r>
          </w:p>
          <w:p w:rsidR="00E24A04" w:rsidRPr="00B45752" w:rsidRDefault="00E24A04" w:rsidP="00B45752">
            <w:pPr>
              <w:pStyle w:val="Table"/>
            </w:pPr>
            <w:r w:rsidRPr="00B45752">
              <w:t>- снизить долю вакантных должностей муниципальной службы от общего количества должностей муниципальной службы в органах местного самоуправления до 6,5</w:t>
            </w:r>
            <w:r w:rsidR="0044079D" w:rsidRPr="00B45752">
              <w:t>%</w:t>
            </w:r>
            <w:r w:rsidRPr="00B45752">
              <w:t>;</w:t>
            </w:r>
          </w:p>
          <w:p w:rsidR="00E24A04" w:rsidRPr="00B45752" w:rsidRDefault="00E24A04" w:rsidP="00B45752">
            <w:pPr>
              <w:pStyle w:val="Table"/>
            </w:pPr>
            <w:r w:rsidRPr="00B45752">
              <w:t xml:space="preserve">- увеличить </w:t>
            </w:r>
            <w:r w:rsidR="0044079D" w:rsidRPr="00B45752">
              <w:t>д</w:t>
            </w:r>
            <w:r w:rsidRPr="00B45752">
              <w:t>ол</w:t>
            </w:r>
            <w:r w:rsidR="0044079D" w:rsidRPr="00B45752">
              <w:t>ю</w:t>
            </w:r>
            <w:r w:rsidRPr="00B45752">
              <w:t xml:space="preserve"> муниципальных служащих соответствующих замещаемой должности по результатам аттестации</w:t>
            </w:r>
            <w:r w:rsidR="0044079D" w:rsidRPr="00B45752">
              <w:t xml:space="preserve"> до 95%;</w:t>
            </w:r>
          </w:p>
          <w:p w:rsidR="00322B31" w:rsidRPr="00B45752" w:rsidRDefault="00BE661F" w:rsidP="00B45752">
            <w:pPr>
              <w:pStyle w:val="Table"/>
            </w:pPr>
            <w:r w:rsidRPr="00B45752">
              <w:t xml:space="preserve">- увеличить количество муниципальных служащих, находящихся в кадровом резерве, до </w:t>
            </w:r>
            <w:r w:rsidR="007B265B" w:rsidRPr="00B45752">
              <w:t>5</w:t>
            </w:r>
            <w:r w:rsidR="0044079D" w:rsidRPr="00B45752">
              <w:t>5</w:t>
            </w:r>
            <w:r w:rsidRPr="00B45752">
              <w:t xml:space="preserve"> человек</w:t>
            </w:r>
            <w:r w:rsidR="00322B31" w:rsidRPr="00B45752">
              <w:t>;</w:t>
            </w:r>
          </w:p>
          <w:p w:rsidR="00175E51" w:rsidRPr="00B45752" w:rsidRDefault="00322B31" w:rsidP="00B45752">
            <w:pPr>
              <w:pStyle w:val="Table"/>
            </w:pPr>
            <w:r w:rsidRPr="00B45752">
              <w:t>- увеличить количество муниципальных служащих принявших участие в конкурсе на звание «Лучший муниципальный служащий Крапивинского муниципального района» до 20 человек</w:t>
            </w:r>
            <w:r w:rsidR="00BE661F" w:rsidRPr="00B45752">
              <w:t>.</w:t>
            </w:r>
          </w:p>
        </w:tc>
      </w:tr>
    </w:tbl>
    <w:p w:rsidR="007B265B" w:rsidRPr="00B45752" w:rsidRDefault="007B265B" w:rsidP="00B45752">
      <w:pPr>
        <w:rPr>
          <w:rFonts w:cs="Arial"/>
        </w:rPr>
      </w:pPr>
    </w:p>
    <w:p w:rsidR="000618A9" w:rsidRPr="00B45752" w:rsidRDefault="00B45752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 xml:space="preserve">1. </w:t>
      </w:r>
      <w:r w:rsidR="000618A9" w:rsidRPr="00B45752">
        <w:rPr>
          <w:rFonts w:cs="Arial"/>
          <w:b/>
          <w:bCs/>
          <w:iCs/>
          <w:sz w:val="30"/>
          <w:szCs w:val="28"/>
        </w:rPr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8B5C8D" w:rsidRPr="00B45752" w:rsidRDefault="008B5C8D" w:rsidP="00B45752">
      <w:pPr>
        <w:rPr>
          <w:rFonts w:cs="Arial"/>
        </w:rPr>
      </w:pP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Программа разработана в соответствии со стать</w:t>
      </w:r>
      <w:r w:rsidR="002B7A84" w:rsidRPr="00B45752">
        <w:rPr>
          <w:rFonts w:cs="Arial"/>
        </w:rPr>
        <w:t>е</w:t>
      </w:r>
      <w:r w:rsidRPr="00B45752">
        <w:rPr>
          <w:rFonts w:cs="Arial"/>
        </w:rPr>
        <w:t>й 35 Феде</w:t>
      </w:r>
      <w:r w:rsidR="00B45752">
        <w:rPr>
          <w:rFonts w:cs="Arial"/>
        </w:rPr>
        <w:t>рального закона от 02.03.2007 №</w:t>
      </w:r>
      <w:r w:rsidRPr="00B45752">
        <w:rPr>
          <w:rFonts w:cs="Arial"/>
        </w:rPr>
        <w:t xml:space="preserve">25-ФЗ «О муниципальной службе в Российской Федерации», </w:t>
      </w:r>
      <w:r w:rsidR="002B7A84" w:rsidRPr="00B45752">
        <w:rPr>
          <w:rFonts w:cs="Arial"/>
        </w:rPr>
        <w:t>Закон</w:t>
      </w:r>
      <w:r w:rsidR="00D646AA" w:rsidRPr="00B45752">
        <w:rPr>
          <w:rFonts w:cs="Arial"/>
        </w:rPr>
        <w:t>ом</w:t>
      </w:r>
      <w:r w:rsidR="002B7A84" w:rsidRPr="00B45752">
        <w:rPr>
          <w:rFonts w:cs="Arial"/>
        </w:rPr>
        <w:t xml:space="preserve"> Кемеровской области от </w:t>
      </w:r>
      <w:r w:rsidR="00D646AA" w:rsidRPr="00B45752">
        <w:rPr>
          <w:rFonts w:cs="Arial"/>
        </w:rPr>
        <w:t>30.06.2007</w:t>
      </w:r>
      <w:r w:rsidR="002B7A84" w:rsidRPr="00B45752">
        <w:rPr>
          <w:rFonts w:cs="Arial"/>
        </w:rPr>
        <w:t xml:space="preserve"> №103-ОЗ «О некоторых вопросах прохождения муниципальной службы», </w:t>
      </w:r>
      <w:r w:rsidR="00D646AA" w:rsidRPr="00B45752">
        <w:rPr>
          <w:rFonts w:cs="Arial"/>
        </w:rPr>
        <w:t>Положением</w:t>
      </w:r>
      <w:r w:rsidR="002B7A84" w:rsidRPr="00B45752">
        <w:rPr>
          <w:rFonts w:cs="Arial"/>
        </w:rPr>
        <w:t xml:space="preserve"> о муниципальной службе в Крапивинском районе, утвержденн</w:t>
      </w:r>
      <w:r w:rsidR="0099624C" w:rsidRPr="00B45752">
        <w:rPr>
          <w:rFonts w:cs="Arial"/>
        </w:rPr>
        <w:t>ым</w:t>
      </w:r>
      <w:r w:rsidR="002B7A84" w:rsidRPr="00B45752">
        <w:rPr>
          <w:rFonts w:cs="Arial"/>
        </w:rPr>
        <w:t xml:space="preserve"> решением Крапивинского районного Совета народных депутатов от 26.11.2007г. №02-100, </w:t>
      </w:r>
      <w:r w:rsidRPr="00B45752">
        <w:rPr>
          <w:rFonts w:cs="Arial"/>
        </w:rPr>
        <w:t>согласно котор</w:t>
      </w:r>
      <w:r w:rsidR="002B7A84" w:rsidRPr="00B45752">
        <w:rPr>
          <w:rFonts w:cs="Arial"/>
        </w:rPr>
        <w:t>ым</w:t>
      </w:r>
      <w:r w:rsidRPr="00B45752">
        <w:rPr>
          <w:rFonts w:cs="Arial"/>
        </w:rPr>
        <w:t xml:space="preserve"> развитие муниципальной службы обеспечивается муниципальными программами развития муниципальной службы.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lastRenderedPageBreak/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органов местного самоуправления.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обществом, значительно возросли.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В связи с этим,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В настоящее время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Опыт работы и проведенный анализ организации</w:t>
      </w:r>
      <w:r w:rsidR="00834FBB" w:rsidRPr="00B45752">
        <w:rPr>
          <w:rFonts w:cs="Arial"/>
        </w:rPr>
        <w:t xml:space="preserve"> работы</w:t>
      </w:r>
      <w:r w:rsidRPr="00B45752">
        <w:rPr>
          <w:rFonts w:cs="Arial"/>
        </w:rPr>
        <w:t xml:space="preserve"> с</w:t>
      </w:r>
      <w:r w:rsidR="00834FBB" w:rsidRPr="00B45752">
        <w:rPr>
          <w:rFonts w:cs="Arial"/>
        </w:rPr>
        <w:t xml:space="preserve"> кадровым </w:t>
      </w:r>
      <w:r w:rsidRPr="00B45752">
        <w:rPr>
          <w:rFonts w:cs="Arial"/>
        </w:rPr>
        <w:t>составом муниципальных служащих</w:t>
      </w:r>
      <w:r w:rsidR="00834FBB" w:rsidRPr="00B45752">
        <w:rPr>
          <w:rFonts w:cs="Arial"/>
        </w:rPr>
        <w:t xml:space="preserve"> в</w:t>
      </w:r>
      <w:r w:rsidRPr="00B45752">
        <w:rPr>
          <w:rFonts w:cs="Arial"/>
        </w:rPr>
        <w:t xml:space="preserve"> </w:t>
      </w:r>
      <w:r w:rsidR="00834FBB" w:rsidRPr="00B45752">
        <w:rPr>
          <w:rFonts w:cs="Arial"/>
        </w:rPr>
        <w:t xml:space="preserve">органах местного самоуправления Крапивинского муниципального района </w:t>
      </w:r>
      <w:r w:rsidRPr="00B45752">
        <w:rPr>
          <w:rFonts w:cs="Arial"/>
        </w:rPr>
        <w:t>выявил необходимость организации системной</w:t>
      </w:r>
      <w:r w:rsidR="00834FBB" w:rsidRPr="00B45752">
        <w:rPr>
          <w:rFonts w:cs="Arial"/>
        </w:rPr>
        <w:t xml:space="preserve"> работы</w:t>
      </w:r>
      <w:r w:rsidRPr="00B45752">
        <w:rPr>
          <w:rFonts w:cs="Arial"/>
        </w:rPr>
        <w:t xml:space="preserve"> по реализации законодательства о</w:t>
      </w:r>
      <w:r w:rsidR="00834FBB" w:rsidRPr="00B45752">
        <w:rPr>
          <w:rFonts w:cs="Arial"/>
        </w:rPr>
        <w:t xml:space="preserve"> муниципальной</w:t>
      </w:r>
      <w:r w:rsidRPr="00B45752">
        <w:rPr>
          <w:rFonts w:cs="Arial"/>
        </w:rPr>
        <w:t xml:space="preserve"> службе</w:t>
      </w:r>
      <w:r w:rsidR="00834FBB" w:rsidRPr="00B45752">
        <w:rPr>
          <w:rFonts w:cs="Arial"/>
        </w:rPr>
        <w:t xml:space="preserve"> и</w:t>
      </w:r>
      <w:r w:rsidRPr="00B45752">
        <w:rPr>
          <w:rFonts w:cs="Arial"/>
        </w:rPr>
        <w:t xml:space="preserve"> выхода на новый уровень</w:t>
      </w:r>
      <w:r w:rsidR="00834FBB" w:rsidRPr="00B45752">
        <w:rPr>
          <w:rFonts w:cs="Arial"/>
        </w:rPr>
        <w:t xml:space="preserve"> развития</w:t>
      </w:r>
      <w:r w:rsidRPr="00B45752">
        <w:rPr>
          <w:rFonts w:cs="Arial"/>
        </w:rPr>
        <w:t xml:space="preserve"> системы</w:t>
      </w:r>
      <w:r w:rsidR="00834FBB" w:rsidRPr="00B45752">
        <w:rPr>
          <w:rFonts w:cs="Arial"/>
        </w:rPr>
        <w:t xml:space="preserve"> муниципальной службы.</w:t>
      </w:r>
      <w:r w:rsidRPr="00B45752">
        <w:rPr>
          <w:rFonts w:cs="Arial"/>
        </w:rPr>
        <w:t xml:space="preserve"> Решение указанных проблем и обеспечение должного качества кадрового состава будут являться приоритетным</w:t>
      </w:r>
      <w:r w:rsidR="00834FBB" w:rsidRPr="00B45752">
        <w:rPr>
          <w:rFonts w:cs="Arial"/>
        </w:rPr>
        <w:t>и</w:t>
      </w:r>
      <w:r w:rsidRPr="00B45752">
        <w:rPr>
          <w:rFonts w:cs="Arial"/>
        </w:rPr>
        <w:t xml:space="preserve"> </w:t>
      </w:r>
      <w:r w:rsidR="00834FBB" w:rsidRPr="00B45752">
        <w:rPr>
          <w:rFonts w:cs="Arial"/>
        </w:rPr>
        <w:t>направлениями</w:t>
      </w:r>
      <w:r w:rsidRPr="00B45752">
        <w:rPr>
          <w:rFonts w:cs="Arial"/>
        </w:rPr>
        <w:t xml:space="preserve"> деятельности на весь период действия настоящей Программы.</w:t>
      </w:r>
    </w:p>
    <w:p w:rsidR="00C436A1" w:rsidRPr="00B45752" w:rsidRDefault="00C436A1" w:rsidP="00B45752">
      <w:pPr>
        <w:rPr>
          <w:rFonts w:cs="Arial"/>
        </w:rPr>
      </w:pPr>
      <w:r w:rsidRPr="00B45752">
        <w:rPr>
          <w:rFonts w:cs="Arial"/>
        </w:rPr>
        <w:t>Реализация настоящей Программы</w:t>
      </w:r>
      <w:r w:rsidR="00834FBB" w:rsidRPr="00B45752">
        <w:rPr>
          <w:rFonts w:cs="Arial"/>
        </w:rPr>
        <w:t xml:space="preserve"> позволит</w:t>
      </w:r>
      <w:r w:rsidRPr="00B45752">
        <w:rPr>
          <w:rFonts w:cs="Arial"/>
        </w:rPr>
        <w:t xml:space="preserve">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920C41" w:rsidRPr="00B45752" w:rsidRDefault="00920C41" w:rsidP="00B45752">
      <w:pPr>
        <w:rPr>
          <w:rFonts w:cs="Arial"/>
        </w:rPr>
      </w:pPr>
    </w:p>
    <w:p w:rsidR="00C1009C" w:rsidRPr="00B45752" w:rsidRDefault="007B62F0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>2.</w:t>
      </w:r>
      <w:r w:rsidR="002B7A84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D966C5" w:rsidRPr="00B45752">
        <w:rPr>
          <w:rFonts w:cs="Arial"/>
          <w:b/>
          <w:bCs/>
          <w:iCs/>
          <w:sz w:val="30"/>
          <w:szCs w:val="28"/>
        </w:rPr>
        <w:t xml:space="preserve">Описание целей </w:t>
      </w:r>
      <w:r w:rsidR="00B45752" w:rsidRPr="00B45752">
        <w:rPr>
          <w:rFonts w:cs="Arial"/>
          <w:b/>
          <w:bCs/>
          <w:iCs/>
          <w:sz w:val="30"/>
          <w:szCs w:val="28"/>
        </w:rPr>
        <w:t>и задач муниципальной программы</w:t>
      </w:r>
    </w:p>
    <w:p w:rsidR="008B5C8D" w:rsidRPr="00B45752" w:rsidRDefault="008B5C8D" w:rsidP="00B45752">
      <w:pPr>
        <w:rPr>
          <w:rFonts w:cs="Arial"/>
        </w:rPr>
      </w:pPr>
    </w:p>
    <w:p w:rsidR="00834FBB" w:rsidRPr="00B45752" w:rsidRDefault="00834FBB" w:rsidP="00B45752">
      <w:pPr>
        <w:rPr>
          <w:rFonts w:cs="Arial"/>
        </w:rPr>
      </w:pPr>
      <w:r w:rsidRPr="00B45752">
        <w:rPr>
          <w:rFonts w:cs="Arial"/>
        </w:rPr>
        <w:t>Настоящая Программа разработана для достижения основной цели:</w:t>
      </w:r>
    </w:p>
    <w:p w:rsidR="00834FBB" w:rsidRPr="00B45752" w:rsidRDefault="00834FBB" w:rsidP="00B45752">
      <w:pPr>
        <w:rPr>
          <w:rFonts w:cs="Arial"/>
        </w:rPr>
      </w:pPr>
      <w:r w:rsidRPr="00B45752">
        <w:rPr>
          <w:rFonts w:cs="Arial"/>
        </w:rPr>
        <w:t xml:space="preserve">- </w:t>
      </w:r>
      <w:r w:rsidR="002D461E" w:rsidRPr="00B45752">
        <w:rPr>
          <w:rFonts w:cs="Arial"/>
        </w:rPr>
        <w:t>совершенствование организации муниципальной службы в Крапивинском муниципальном районе</w:t>
      </w:r>
      <w:r w:rsidRPr="00B45752">
        <w:rPr>
          <w:rFonts w:cs="Arial"/>
        </w:rPr>
        <w:t>.</w:t>
      </w:r>
    </w:p>
    <w:p w:rsidR="00C77E68" w:rsidRPr="00B45752" w:rsidRDefault="00C77E68" w:rsidP="00B45752">
      <w:pPr>
        <w:rPr>
          <w:rFonts w:cs="Arial"/>
        </w:rPr>
      </w:pPr>
      <w:r w:rsidRPr="00B45752">
        <w:rPr>
          <w:rFonts w:cs="Arial"/>
        </w:rPr>
        <w:t>Условием достижения цели Программы является решение следующих задач:</w:t>
      </w:r>
    </w:p>
    <w:p w:rsidR="002D461E" w:rsidRPr="00B45752" w:rsidRDefault="002D461E" w:rsidP="00B45752">
      <w:pPr>
        <w:rPr>
          <w:rFonts w:cs="Arial"/>
        </w:rPr>
      </w:pPr>
      <w:r w:rsidRPr="00B45752">
        <w:rPr>
          <w:rFonts w:cs="Arial"/>
        </w:rPr>
        <w:t>- совершенствование правовой основы муниципальной службы;</w:t>
      </w:r>
    </w:p>
    <w:p w:rsidR="002D461E" w:rsidRPr="00B45752" w:rsidRDefault="002D461E" w:rsidP="00B45752">
      <w:pPr>
        <w:rPr>
          <w:rFonts w:cs="Arial"/>
        </w:rPr>
      </w:pPr>
      <w:r w:rsidRPr="00B45752">
        <w:rPr>
          <w:rFonts w:cs="Arial"/>
        </w:rPr>
        <w:t>- развитие системы подготовки кадров для муниципальной службы;</w:t>
      </w:r>
    </w:p>
    <w:p w:rsidR="00834FBB" w:rsidRPr="00B45752" w:rsidRDefault="002D461E" w:rsidP="00B45752">
      <w:pPr>
        <w:rPr>
          <w:rFonts w:cs="Arial"/>
        </w:rPr>
      </w:pPr>
      <w:r w:rsidRPr="00B45752">
        <w:rPr>
          <w:rFonts w:cs="Arial"/>
        </w:rPr>
        <w:t>- формирование квалифицированного кадрового состава муниципальных служащих.</w:t>
      </w:r>
    </w:p>
    <w:p w:rsidR="007B62F0" w:rsidRPr="00B45752" w:rsidRDefault="007B62F0" w:rsidP="00B45752">
      <w:pPr>
        <w:rPr>
          <w:rFonts w:cs="Arial"/>
        </w:rPr>
      </w:pPr>
    </w:p>
    <w:p w:rsidR="00C1009C" w:rsidRPr="00B45752" w:rsidRDefault="00C1009C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>3.</w:t>
      </w:r>
      <w:r w:rsidR="0052006E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D966C5" w:rsidRPr="00B45752">
        <w:rPr>
          <w:rFonts w:cs="Arial"/>
          <w:b/>
          <w:bCs/>
          <w:iCs/>
          <w:sz w:val="30"/>
          <w:szCs w:val="28"/>
        </w:rPr>
        <w:t xml:space="preserve">Перечень подпрограмм муниципальной программы с кратким описанием подпрограмм (в случае их наличия) и </w:t>
      </w:r>
      <w:r w:rsidR="00290D71" w:rsidRPr="00B45752">
        <w:rPr>
          <w:rFonts w:cs="Arial"/>
          <w:b/>
          <w:bCs/>
          <w:iCs/>
          <w:sz w:val="30"/>
          <w:szCs w:val="28"/>
        </w:rPr>
        <w:t xml:space="preserve">(или) </w:t>
      </w:r>
      <w:r w:rsidR="00D966C5" w:rsidRPr="00B45752">
        <w:rPr>
          <w:rFonts w:cs="Arial"/>
          <w:b/>
          <w:bCs/>
          <w:iCs/>
          <w:sz w:val="30"/>
          <w:szCs w:val="28"/>
        </w:rPr>
        <w:t>основных мероприятий муниципальной программы</w:t>
      </w:r>
    </w:p>
    <w:p w:rsidR="007B62F0" w:rsidRPr="00B45752" w:rsidRDefault="007B62F0" w:rsidP="00B45752">
      <w:pPr>
        <w:rPr>
          <w:rFonts w:cs="Arial"/>
        </w:rPr>
      </w:pPr>
    </w:p>
    <w:p w:rsidR="00C620D7" w:rsidRPr="00B45752" w:rsidRDefault="00C620D7" w:rsidP="00B45752">
      <w:pPr>
        <w:rPr>
          <w:rFonts w:cs="Arial"/>
        </w:rPr>
      </w:pPr>
      <w:r w:rsidRPr="00B45752">
        <w:rPr>
          <w:rFonts w:cs="Arial"/>
        </w:rPr>
        <w:t>Программа не предусматривает разделение на подпрограммы.</w:t>
      </w:r>
    </w:p>
    <w:p w:rsidR="00C620D7" w:rsidRPr="00B45752" w:rsidRDefault="00C620D7" w:rsidP="00B45752">
      <w:pPr>
        <w:rPr>
          <w:rFonts w:cs="Arial"/>
        </w:rPr>
      </w:pPr>
    </w:p>
    <w:tbl>
      <w:tblPr>
        <w:tblW w:w="507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672"/>
        <w:gridCol w:w="2246"/>
        <w:gridCol w:w="1974"/>
        <w:gridCol w:w="2111"/>
      </w:tblGrid>
      <w:tr w:rsidR="00934429" w:rsidRPr="00B45752" w:rsidTr="00B45752">
        <w:tc>
          <w:tcPr>
            <w:tcW w:w="562" w:type="dxa"/>
          </w:tcPr>
          <w:p w:rsidR="00934429" w:rsidRPr="00B45752" w:rsidRDefault="00B63324" w:rsidP="00B45752">
            <w:pPr>
              <w:pStyle w:val="Table0"/>
            </w:pPr>
            <w:r w:rsidRPr="00B45752">
              <w:t>№</w:t>
            </w:r>
          </w:p>
          <w:p w:rsidR="00B63324" w:rsidRPr="00B45752" w:rsidRDefault="00B63324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83061A" w:rsidP="00B45752">
            <w:pPr>
              <w:pStyle w:val="Table0"/>
            </w:pPr>
            <w:r w:rsidRPr="00B45752">
              <w:t>Наименование подпрограммы</w:t>
            </w:r>
            <w:r w:rsidR="00405158" w:rsidRPr="00B45752">
              <w:t>,</w:t>
            </w:r>
            <w:r w:rsidRPr="00B45752">
              <w:t xml:space="preserve"> </w:t>
            </w:r>
            <w:r w:rsidR="00934429" w:rsidRPr="00B45752">
              <w:t xml:space="preserve">основного </w:t>
            </w:r>
            <w:r w:rsidR="006C75DD" w:rsidRPr="00B45752">
              <w:t>м</w:t>
            </w:r>
            <w:r w:rsidR="00934429" w:rsidRPr="00B45752">
              <w:t>е</w:t>
            </w:r>
            <w:r w:rsidRPr="00B45752">
              <w:t>роприятия</w:t>
            </w:r>
            <w:r w:rsidR="00934429" w:rsidRPr="00B45752">
              <w:t>,</w:t>
            </w:r>
            <w:r w:rsidR="006C75DD" w:rsidRPr="00B45752">
              <w:t xml:space="preserve"> </w:t>
            </w:r>
            <w:r w:rsidR="00934429" w:rsidRPr="00B45752">
              <w:t>мероприятия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83061A" w:rsidP="00B45752">
            <w:pPr>
              <w:pStyle w:val="Table0"/>
            </w:pPr>
            <w:r w:rsidRPr="00B45752">
              <w:t>Краткое описание подпрограммы основного мероприятия</w:t>
            </w:r>
            <w:r w:rsidR="00934429" w:rsidRPr="00B45752">
              <w:t>, мероприятия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Наименование целевого показателя (индикатора)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Порядок определения (формула)</w:t>
            </w:r>
          </w:p>
        </w:tc>
      </w:tr>
      <w:tr w:rsidR="00934429" w:rsidRPr="00B45752" w:rsidTr="00B45752">
        <w:trPr>
          <w:trHeight w:hRule="exact" w:val="345"/>
          <w:tblHeader/>
        </w:trPr>
        <w:tc>
          <w:tcPr>
            <w:tcW w:w="562" w:type="dxa"/>
          </w:tcPr>
          <w:p w:rsidR="00934429" w:rsidRPr="00B45752" w:rsidRDefault="001259C6" w:rsidP="00B45752">
            <w:pPr>
              <w:pStyle w:val="Table"/>
            </w:pPr>
            <w:r w:rsidRPr="00B45752">
              <w:lastRenderedPageBreak/>
              <w:tab/>
            </w:r>
            <w:r w:rsidR="006C75DD" w:rsidRPr="00B45752">
              <w:t>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6C75DD" w:rsidP="00B45752">
            <w:pPr>
              <w:pStyle w:val="Table"/>
            </w:pPr>
            <w:r w:rsidRPr="00B45752">
              <w:t>2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6C75DD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6C75DD" w:rsidP="00B45752">
            <w:pPr>
              <w:pStyle w:val="Table"/>
            </w:pPr>
            <w:r w:rsidRPr="00B45752">
              <w:t>4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6C75DD" w:rsidP="00B45752">
            <w:pPr>
              <w:pStyle w:val="Table"/>
            </w:pPr>
            <w:r w:rsidRPr="00B45752">
              <w:t>5</w:t>
            </w:r>
          </w:p>
        </w:tc>
      </w:tr>
      <w:tr w:rsidR="004F2EA2" w:rsidRPr="00B45752" w:rsidTr="00B45752">
        <w:trPr>
          <w:trHeight w:hRule="exact" w:val="1111"/>
        </w:trPr>
        <w:tc>
          <w:tcPr>
            <w:tcW w:w="562" w:type="dxa"/>
          </w:tcPr>
          <w:p w:rsidR="004F2EA2" w:rsidRPr="00B45752" w:rsidRDefault="004F2EA2" w:rsidP="00B45752">
            <w:pPr>
              <w:pStyle w:val="Table"/>
            </w:pPr>
          </w:p>
        </w:tc>
        <w:tc>
          <w:tcPr>
            <w:tcW w:w="9003" w:type="dxa"/>
            <w:gridSpan w:val="4"/>
          </w:tcPr>
          <w:p w:rsidR="004F2EA2" w:rsidRPr="00B45752" w:rsidRDefault="004F2EA2" w:rsidP="00B45752">
            <w:pPr>
              <w:pStyle w:val="Table"/>
            </w:pPr>
            <w:r w:rsidRPr="00B45752">
              <w:t xml:space="preserve">Муниципальная программа «Развитие муниципальной службы Крапивинского муниципального района» </w:t>
            </w:r>
            <w:r w:rsidR="00B45752" w:rsidRPr="00B45752">
              <w:t>на 2014-2018 годы</w:t>
            </w:r>
          </w:p>
        </w:tc>
      </w:tr>
      <w:tr w:rsidR="00934429" w:rsidRPr="00B45752" w:rsidTr="00B45752">
        <w:trPr>
          <w:trHeight w:val="421"/>
        </w:trPr>
        <w:tc>
          <w:tcPr>
            <w:tcW w:w="562" w:type="dxa"/>
          </w:tcPr>
          <w:p w:rsidR="00934429" w:rsidRPr="00B45752" w:rsidRDefault="00BA7E68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Цель: совершенствование организации муниципальной службы в Крапивинском муниципальном районе</w:t>
            </w:r>
          </w:p>
        </w:tc>
      </w:tr>
      <w:tr w:rsidR="00934429" w:rsidRPr="00B45752" w:rsidTr="00B45752">
        <w:tc>
          <w:tcPr>
            <w:tcW w:w="562" w:type="dxa"/>
          </w:tcPr>
          <w:p w:rsidR="00934429" w:rsidRPr="00B45752" w:rsidRDefault="00BA7E68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Задача: совершенствование правовой основы муниципальной службы</w:t>
            </w:r>
          </w:p>
        </w:tc>
      </w:tr>
      <w:tr w:rsidR="00934429" w:rsidRPr="00B45752" w:rsidTr="00B45752">
        <w:trPr>
          <w:trHeight w:val="2744"/>
        </w:trPr>
        <w:tc>
          <w:tcPr>
            <w:tcW w:w="562" w:type="dxa"/>
          </w:tcPr>
          <w:p w:rsidR="00934429" w:rsidRPr="00B45752" w:rsidRDefault="00BA7E68" w:rsidP="00B45752">
            <w:pPr>
              <w:pStyle w:val="Table"/>
            </w:pPr>
            <w:r w:rsidRPr="00B45752">
              <w:t xml:space="preserve"> 1.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AD614D" w:rsidP="00B45752">
            <w:pPr>
              <w:pStyle w:val="Table"/>
            </w:pPr>
            <w:r w:rsidRPr="00B45752">
              <w:t>Основное мероприятие</w:t>
            </w:r>
            <w:r w:rsidR="00B14540" w:rsidRPr="00B45752">
              <w:t xml:space="preserve">: </w:t>
            </w:r>
            <w:r w:rsidR="00934429" w:rsidRPr="00B45752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Создание системы муниципальных правовых актов, регламентирующей все аспекты прохождения муниципальной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Количество изданных документов по вопросам муниципальной службы,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Абсолютное количество изданных документов по вопросам муниципальной службы в отчетном периоде</w:t>
            </w:r>
          </w:p>
        </w:tc>
      </w:tr>
      <w:tr w:rsidR="00934429" w:rsidRPr="00B45752" w:rsidTr="00B45752">
        <w:trPr>
          <w:trHeight w:val="341"/>
        </w:trPr>
        <w:tc>
          <w:tcPr>
            <w:tcW w:w="562" w:type="dxa"/>
          </w:tcPr>
          <w:p w:rsidR="00934429" w:rsidRPr="00B45752" w:rsidRDefault="00BA7E68" w:rsidP="00B45752">
            <w:pPr>
              <w:pStyle w:val="Table"/>
            </w:pPr>
            <w:r w:rsidRPr="00B45752">
              <w:t xml:space="preserve"> 2.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 xml:space="preserve"> Задача: развитие системы подготовки кадров для муниципальной службы</w:t>
            </w:r>
          </w:p>
        </w:tc>
      </w:tr>
      <w:tr w:rsidR="00934429" w:rsidRPr="00B45752" w:rsidTr="00B45752">
        <w:tc>
          <w:tcPr>
            <w:tcW w:w="562" w:type="dxa"/>
          </w:tcPr>
          <w:p w:rsidR="00934429" w:rsidRPr="00B45752" w:rsidRDefault="00BA7E68" w:rsidP="00B45752">
            <w:pPr>
              <w:pStyle w:val="Table"/>
            </w:pPr>
            <w:r w:rsidRPr="00B45752">
              <w:t xml:space="preserve"> 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B14540" w:rsidP="00B45752">
            <w:pPr>
              <w:pStyle w:val="Table"/>
            </w:pPr>
            <w:r w:rsidRPr="00B45752">
              <w:t xml:space="preserve">Основное мероприятие: </w:t>
            </w:r>
            <w:r w:rsidR="00934429" w:rsidRPr="00B45752">
              <w:t>Организация профессиональной подготовки и повышения квалификации муниципальных служащих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Подготовка кадров для органов местного самоуправления в целях повышение эффективности муниципального 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Количество муниципальных служащих, принявших участие в различных формах обучения,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Абсолютное количество муниципальных служащих, принявших участие в различных формах обучения, в отчетном периоде</w:t>
            </w:r>
          </w:p>
        </w:tc>
      </w:tr>
      <w:tr w:rsidR="00934429" w:rsidRPr="00B45752" w:rsidTr="00B45752">
        <w:tc>
          <w:tcPr>
            <w:tcW w:w="562" w:type="dxa"/>
          </w:tcPr>
          <w:p w:rsidR="00934429" w:rsidRPr="00B45752" w:rsidRDefault="00C06D24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40" w:rsidRPr="00B45752" w:rsidRDefault="00B14540" w:rsidP="00B45752">
            <w:pPr>
              <w:pStyle w:val="Table"/>
            </w:pPr>
            <w:r w:rsidRPr="00B45752">
              <w:t>Мероприятие:</w:t>
            </w:r>
          </w:p>
          <w:p w:rsidR="00934429" w:rsidRPr="00B45752" w:rsidRDefault="00934429" w:rsidP="00B45752">
            <w:pPr>
              <w:pStyle w:val="Table"/>
            </w:pPr>
            <w:r w:rsidRPr="00B45752">
              <w:t xml:space="preserve"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</w:t>
            </w:r>
            <w:r w:rsidRPr="00B45752">
              <w:lastRenderedPageBreak/>
              <w:t>краткосрочным программам, участие муниципальных служащих в совещаниях и обучающих семинарах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lastRenderedPageBreak/>
              <w:t>Участие муниципальных служащих в курсах повышения квалификации, совещаниях и обучающих семинарах по наиболее актуальным вопросам местного самоуправления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Количество муниципальных служащих, прошедших повышение квалификации, принявших участие в обучающих семинарах,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Абсолютное количество муниципальных служащих, прошедших повышение квалификации, принявших участие в обучающих семинарах, в отчетном периоде</w:t>
            </w:r>
          </w:p>
        </w:tc>
      </w:tr>
      <w:tr w:rsidR="00934429" w:rsidRPr="00B45752" w:rsidTr="00B45752">
        <w:trPr>
          <w:trHeight w:val="3305"/>
        </w:trPr>
        <w:tc>
          <w:tcPr>
            <w:tcW w:w="562" w:type="dxa"/>
          </w:tcPr>
          <w:p w:rsidR="00934429" w:rsidRPr="00B45752" w:rsidRDefault="00C06D24" w:rsidP="00B45752">
            <w:pPr>
              <w:pStyle w:val="Table"/>
            </w:pPr>
            <w:r w:rsidRPr="00B45752">
              <w:lastRenderedPageBreak/>
              <w:t>2.2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40" w:rsidRPr="00B45752" w:rsidRDefault="00B14540" w:rsidP="00B45752">
            <w:pPr>
              <w:pStyle w:val="Table"/>
            </w:pPr>
            <w:r w:rsidRPr="00B45752">
              <w:t>Мероприятие:</w:t>
            </w:r>
          </w:p>
          <w:p w:rsidR="00934429" w:rsidRPr="00B45752" w:rsidRDefault="00934429" w:rsidP="00B45752">
            <w:pPr>
              <w:pStyle w:val="Table"/>
            </w:pPr>
            <w:r w:rsidRPr="00B45752">
              <w:t>Организация и проведение совещаний, семинаров, занятий для муниципальных служащих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Проведение совещаний, семинаров, занятий для муниципальных служащих по наибол</w:t>
            </w:r>
            <w:r w:rsidR="009C0190" w:rsidRPr="00B45752">
              <w:t xml:space="preserve">ее актуальным вопросам местного </w:t>
            </w:r>
            <w:r w:rsidR="00A83756" w:rsidRPr="00B45752">
              <w:t>самоуправления, муниципальной</w:t>
            </w:r>
            <w:r w:rsidRPr="00B45752">
              <w:t xml:space="preserve">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429" w:rsidRPr="00B45752" w:rsidRDefault="00934429" w:rsidP="00B45752">
            <w:pPr>
              <w:pStyle w:val="Table"/>
            </w:pPr>
            <w:r w:rsidRPr="00B45752">
              <w:t>Количество проведенных совещаний, семинаров, занятий для муниципальных служащих,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6D" w:rsidRPr="00B45752" w:rsidRDefault="00934429" w:rsidP="00B45752">
            <w:pPr>
              <w:pStyle w:val="Table"/>
            </w:pPr>
            <w:r w:rsidRPr="00B45752">
              <w:t>Абсолютное количество проведенных совещаний, семинаров, занятий для муниципальных служащих, в отчетном периоде</w:t>
            </w:r>
          </w:p>
          <w:p w:rsidR="0038786D" w:rsidRPr="00B45752" w:rsidRDefault="0038786D" w:rsidP="00B45752">
            <w:pPr>
              <w:pStyle w:val="Table"/>
            </w:pPr>
          </w:p>
          <w:p w:rsidR="0038786D" w:rsidRPr="00B45752" w:rsidRDefault="0038786D" w:rsidP="00B45752">
            <w:pPr>
              <w:pStyle w:val="Table"/>
            </w:pPr>
          </w:p>
          <w:p w:rsidR="0038786D" w:rsidRPr="00B45752" w:rsidRDefault="0038786D" w:rsidP="00B45752">
            <w:pPr>
              <w:pStyle w:val="Table"/>
            </w:pP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CB0234" w:rsidP="00B45752">
            <w:pPr>
              <w:pStyle w:val="Table"/>
            </w:pPr>
            <w:r w:rsidRPr="00B45752">
              <w:t>2.3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4540" w:rsidRPr="00B45752" w:rsidRDefault="00B14540" w:rsidP="00B45752">
            <w:pPr>
              <w:pStyle w:val="Table"/>
            </w:pPr>
            <w:r w:rsidRPr="00B45752">
              <w:t>Мероприятие:</w:t>
            </w:r>
          </w:p>
          <w:p w:rsidR="00CB0234" w:rsidRPr="00B45752" w:rsidRDefault="00CB0234" w:rsidP="00B45752">
            <w:pPr>
              <w:pStyle w:val="Table"/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Разработка рекомендаций и подготовка разъяснений по наиболее актуальным вопросам муниципальной службы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Количество направленных органам местного самоуправления рекомендаций и разъяснений по вопросам муниципальной службы, ед.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Абсолютное количество направленных органам местного самоуправления рекомендаций и разъяснений по вопросам муниципальной службы, в отчетном периоде</w:t>
            </w: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CB0234" w:rsidP="00B45752">
            <w:pPr>
              <w:pStyle w:val="Table"/>
            </w:pPr>
            <w:r w:rsidRPr="00B45752">
              <w:t>3</w:t>
            </w:r>
          </w:p>
        </w:tc>
        <w:tc>
          <w:tcPr>
            <w:tcW w:w="90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Задача: формирование квалифицированного кадрового состава муниципальных служащих</w:t>
            </w: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3D2AD0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BA698D" w:rsidP="00B45752">
            <w:pPr>
              <w:pStyle w:val="Table"/>
            </w:pPr>
            <w:r w:rsidRPr="00B45752">
              <w:t xml:space="preserve">Основное мероприятие: </w:t>
            </w:r>
            <w:r w:rsidR="00CB0234" w:rsidRPr="00B45752">
              <w:t>Формирование эффективного кадрового состава муниципальной службы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Формирование высокопрофессионального состава муниципальных служащих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Доля вакантных должностей муниципальной службы от общего количества должностей муниципальной службы в органах местного самоуправления, процентов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(Сумма вакантных должностей муниципальной службы / общая сумма должностей муниципальной службы в органах местного самоуправления) * 100%</w:t>
            </w: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3D2AD0" w:rsidP="00B45752">
            <w:pPr>
              <w:pStyle w:val="Table"/>
            </w:pPr>
            <w:r w:rsidRPr="00B45752">
              <w:lastRenderedPageBreak/>
              <w:t>3.1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98D" w:rsidRPr="00B45752" w:rsidRDefault="00BA698D" w:rsidP="00B45752">
            <w:pPr>
              <w:pStyle w:val="Table"/>
            </w:pPr>
            <w:r w:rsidRPr="00B45752">
              <w:t xml:space="preserve">Мероприятие: </w:t>
            </w:r>
          </w:p>
          <w:p w:rsidR="00CB0234" w:rsidRPr="00B45752" w:rsidRDefault="00CB0234" w:rsidP="00B45752">
            <w:pPr>
              <w:pStyle w:val="Table"/>
            </w:pPr>
            <w:r w:rsidRPr="00B45752"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Доля муниципальных служащих соответствующих замещаемой должности по результатам аттестации, процентов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(Сумма муниципальных служащих соответствующих замещаемой должности по результатам аттестации / общая сумма муниципальных служащих прошедших аттестацию) * 100%</w:t>
            </w: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3D2AD0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98D" w:rsidRPr="00B45752" w:rsidRDefault="00BA698D" w:rsidP="00B45752">
            <w:pPr>
              <w:pStyle w:val="Table"/>
            </w:pPr>
            <w:r w:rsidRPr="00B45752">
              <w:t>Мероприятие:</w:t>
            </w:r>
          </w:p>
          <w:p w:rsidR="00CB0234" w:rsidRPr="00B45752" w:rsidRDefault="00CB0234" w:rsidP="00B45752">
            <w:pPr>
              <w:pStyle w:val="Table"/>
            </w:pPr>
            <w:r w:rsidRPr="00B45752">
              <w:t>Проведение мероприятий по работе с кадровым резервом</w:t>
            </w:r>
          </w:p>
        </w:tc>
        <w:tc>
          <w:tcPr>
            <w:tcW w:w="22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Проведение работы по формированию и подготовке кадрового резерва</w:t>
            </w:r>
          </w:p>
        </w:tc>
        <w:tc>
          <w:tcPr>
            <w:tcW w:w="19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Количество муниципальных служащих, находящихся в кадровом резерве, чел.</w:t>
            </w:r>
          </w:p>
        </w:tc>
        <w:tc>
          <w:tcPr>
            <w:tcW w:w="2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Абсолютное количество муниципальных служащих, находящихся в кадровом резерве, в отчетном периоде</w:t>
            </w:r>
          </w:p>
        </w:tc>
      </w:tr>
      <w:tr w:rsidR="00CB0234" w:rsidRPr="00B45752" w:rsidTr="00B45752">
        <w:tc>
          <w:tcPr>
            <w:tcW w:w="562" w:type="dxa"/>
          </w:tcPr>
          <w:p w:rsidR="00CB0234" w:rsidRPr="00B45752" w:rsidRDefault="00AD614D" w:rsidP="00B45752">
            <w:pPr>
              <w:pStyle w:val="Table"/>
              <w:rPr>
                <w:highlight w:val="yellow"/>
              </w:rPr>
            </w:pPr>
            <w:r w:rsidRPr="00B45752">
              <w:t>3.3</w:t>
            </w:r>
          </w:p>
        </w:tc>
        <w:tc>
          <w:tcPr>
            <w:tcW w:w="267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98D" w:rsidRPr="00B45752" w:rsidRDefault="00BA698D" w:rsidP="00B45752">
            <w:pPr>
              <w:pStyle w:val="Table"/>
            </w:pPr>
            <w:r w:rsidRPr="00B45752">
              <w:t>Мероприятие:</w:t>
            </w:r>
          </w:p>
          <w:p w:rsidR="00CB0234" w:rsidRPr="00B45752" w:rsidRDefault="00CB0234" w:rsidP="00B45752">
            <w:pPr>
              <w:pStyle w:val="Table"/>
            </w:pPr>
            <w:r w:rsidRPr="00B45752">
              <w:t>Проведение конкурса на звание «Лучший муниципальный служащий Крапивинского муниципального района»</w:t>
            </w:r>
          </w:p>
        </w:tc>
        <w:tc>
          <w:tcPr>
            <w:tcW w:w="224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 xml:space="preserve">Проведение конкурса среди муниципальных служащих на звание </w:t>
            </w:r>
            <w:r w:rsidR="001259C6" w:rsidRPr="00B45752">
              <w:t>«</w:t>
            </w:r>
            <w:r w:rsidRPr="00B45752">
              <w:t>Лучший муниципальный служащий Крапивинского муниципального района»</w:t>
            </w:r>
          </w:p>
        </w:tc>
        <w:tc>
          <w:tcPr>
            <w:tcW w:w="197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Количество муниципальных служащих принявших участие в конкурсе, чел.</w:t>
            </w:r>
          </w:p>
        </w:tc>
        <w:tc>
          <w:tcPr>
            <w:tcW w:w="211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234" w:rsidRPr="00B45752" w:rsidRDefault="00CB0234" w:rsidP="00B45752">
            <w:pPr>
              <w:pStyle w:val="Table"/>
            </w:pPr>
            <w:r w:rsidRPr="00B45752">
              <w:t>Абсолютное количество муниципальных служащих принявших участие в конкурсе в отчетном периоде</w:t>
            </w:r>
          </w:p>
        </w:tc>
      </w:tr>
    </w:tbl>
    <w:p w:rsidR="00C33BBB" w:rsidRPr="00B45752" w:rsidRDefault="00C33BBB" w:rsidP="00B45752">
      <w:pPr>
        <w:rPr>
          <w:rFonts w:cs="Arial"/>
        </w:rPr>
      </w:pPr>
    </w:p>
    <w:p w:rsidR="003608EE" w:rsidRPr="00B45752" w:rsidRDefault="00C1009C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 xml:space="preserve">4. Ресурсное обеспечение </w:t>
      </w:r>
      <w:r w:rsidR="00595A89" w:rsidRPr="00B45752">
        <w:rPr>
          <w:rFonts w:cs="Arial"/>
          <w:b/>
          <w:bCs/>
          <w:iCs/>
          <w:sz w:val="30"/>
          <w:szCs w:val="28"/>
        </w:rPr>
        <w:t xml:space="preserve">реализации </w:t>
      </w:r>
      <w:r w:rsidR="00B27FF7" w:rsidRPr="00B45752">
        <w:rPr>
          <w:rFonts w:cs="Arial"/>
          <w:b/>
          <w:bCs/>
          <w:iCs/>
          <w:sz w:val="30"/>
          <w:szCs w:val="28"/>
        </w:rPr>
        <w:t>муниципальной п</w:t>
      </w:r>
      <w:r w:rsidRPr="00B45752">
        <w:rPr>
          <w:rFonts w:cs="Arial"/>
          <w:b/>
          <w:bCs/>
          <w:iCs/>
          <w:sz w:val="30"/>
          <w:szCs w:val="28"/>
        </w:rPr>
        <w:t>рограммы</w:t>
      </w:r>
    </w:p>
    <w:p w:rsidR="00817C5B" w:rsidRPr="00B45752" w:rsidRDefault="00817C5B" w:rsidP="00B45752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2866"/>
        <w:gridCol w:w="1547"/>
        <w:gridCol w:w="1267"/>
        <w:gridCol w:w="833"/>
        <w:gridCol w:w="834"/>
        <w:gridCol w:w="834"/>
        <w:gridCol w:w="833"/>
      </w:tblGrid>
      <w:tr w:rsidR="002F559F" w:rsidRPr="00B45752" w:rsidTr="00B4575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1" w:type="dxa"/>
            <w:vMerge w:val="restart"/>
          </w:tcPr>
          <w:p w:rsidR="002F559F" w:rsidRPr="00B45752" w:rsidRDefault="002F559F" w:rsidP="00B45752">
            <w:pPr>
              <w:pStyle w:val="Table0"/>
            </w:pPr>
            <w:r w:rsidRPr="00B45752">
              <w:t>№</w:t>
            </w:r>
          </w:p>
          <w:p w:rsidR="002F559F" w:rsidRPr="00B45752" w:rsidRDefault="002F559F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934" w:type="dxa"/>
            <w:vMerge w:val="restart"/>
          </w:tcPr>
          <w:p w:rsidR="002F559F" w:rsidRPr="00B45752" w:rsidRDefault="002F559F" w:rsidP="00B45752">
            <w:pPr>
              <w:pStyle w:val="Table0"/>
            </w:pPr>
            <w:r w:rsidRPr="00B45752">
              <w:t>Наименование муниципальной</w:t>
            </w:r>
          </w:p>
          <w:p w:rsidR="002F559F" w:rsidRPr="00B45752" w:rsidRDefault="00262BC6" w:rsidP="00B45752">
            <w:pPr>
              <w:pStyle w:val="Table0"/>
            </w:pPr>
            <w:r w:rsidRPr="00B45752">
              <w:t>программы</w:t>
            </w:r>
            <w:r w:rsidR="002F559F" w:rsidRPr="00B45752">
              <w:t>,</w:t>
            </w:r>
            <w:r w:rsidR="006A5A95" w:rsidRPr="00B45752">
              <w:t xml:space="preserve"> основные мероприятия,</w:t>
            </w:r>
            <w:r w:rsidR="00B45752">
              <w:t xml:space="preserve"> </w:t>
            </w:r>
            <w:bookmarkStart w:id="0" w:name="_GoBack"/>
            <w:bookmarkEnd w:id="0"/>
            <w:r w:rsidR="002F559F" w:rsidRPr="00B45752">
              <w:t>мероприятия</w:t>
            </w:r>
          </w:p>
        </w:tc>
        <w:tc>
          <w:tcPr>
            <w:tcW w:w="1582" w:type="dxa"/>
            <w:vMerge w:val="restart"/>
          </w:tcPr>
          <w:p w:rsidR="002F559F" w:rsidRPr="00B45752" w:rsidRDefault="002F559F" w:rsidP="00B45752">
            <w:pPr>
              <w:pStyle w:val="Table"/>
            </w:pPr>
            <w:r w:rsidRPr="00B45752">
              <w:t>Источник финансирования</w:t>
            </w:r>
          </w:p>
        </w:tc>
        <w:tc>
          <w:tcPr>
            <w:tcW w:w="4697" w:type="dxa"/>
            <w:gridSpan w:val="5"/>
          </w:tcPr>
          <w:p w:rsidR="002F559F" w:rsidRPr="00B45752" w:rsidRDefault="002F559F" w:rsidP="00B45752">
            <w:pPr>
              <w:pStyle w:val="Table"/>
            </w:pPr>
            <w:r w:rsidRPr="00B45752">
              <w:t>Объем финансовых ресурсов, тыс. рублей</w:t>
            </w:r>
          </w:p>
        </w:tc>
      </w:tr>
      <w:tr w:rsidR="002F559F" w:rsidRPr="00B45752" w:rsidTr="00B4575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1" w:type="dxa"/>
            <w:vMerge/>
          </w:tcPr>
          <w:p w:rsidR="002F559F" w:rsidRPr="00B45752" w:rsidRDefault="002F559F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2F559F" w:rsidRPr="00B45752" w:rsidRDefault="002F559F" w:rsidP="00B45752">
            <w:pPr>
              <w:pStyle w:val="Table"/>
            </w:pPr>
          </w:p>
        </w:tc>
        <w:tc>
          <w:tcPr>
            <w:tcW w:w="1582" w:type="dxa"/>
            <w:vMerge/>
          </w:tcPr>
          <w:p w:rsidR="002F559F" w:rsidRPr="00B45752" w:rsidRDefault="002F559F" w:rsidP="00B45752">
            <w:pPr>
              <w:pStyle w:val="Table"/>
            </w:pPr>
          </w:p>
        </w:tc>
        <w:tc>
          <w:tcPr>
            <w:tcW w:w="1295" w:type="dxa"/>
          </w:tcPr>
          <w:p w:rsidR="002F559F" w:rsidRPr="00B45752" w:rsidRDefault="002F559F" w:rsidP="00B45752">
            <w:pPr>
              <w:pStyle w:val="Table"/>
            </w:pPr>
            <w:r w:rsidRPr="00B45752">
              <w:t>2014</w:t>
            </w:r>
          </w:p>
          <w:p w:rsidR="002F559F" w:rsidRPr="00B45752" w:rsidRDefault="002F559F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0" w:type="dxa"/>
          </w:tcPr>
          <w:p w:rsidR="002F559F" w:rsidRPr="00B45752" w:rsidRDefault="002F559F" w:rsidP="00B45752">
            <w:pPr>
              <w:pStyle w:val="Table"/>
            </w:pPr>
            <w:r w:rsidRPr="00B45752">
              <w:t>2015</w:t>
            </w:r>
          </w:p>
          <w:p w:rsidR="002F559F" w:rsidRPr="00B45752" w:rsidRDefault="002F559F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</w:tcPr>
          <w:p w:rsidR="002F559F" w:rsidRPr="00B45752" w:rsidRDefault="002F559F" w:rsidP="00B45752">
            <w:pPr>
              <w:pStyle w:val="Table"/>
            </w:pPr>
            <w:r w:rsidRPr="00B45752">
              <w:t>2016</w:t>
            </w:r>
          </w:p>
          <w:p w:rsidR="002F559F" w:rsidRPr="00B45752" w:rsidRDefault="002F559F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</w:tcPr>
          <w:p w:rsidR="002F559F" w:rsidRPr="00B45752" w:rsidRDefault="002F559F" w:rsidP="00B45752">
            <w:pPr>
              <w:pStyle w:val="Table"/>
            </w:pPr>
            <w:r w:rsidRPr="00B45752">
              <w:t>2017</w:t>
            </w:r>
          </w:p>
          <w:p w:rsidR="002F559F" w:rsidRPr="00B45752" w:rsidRDefault="002F559F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0" w:type="dxa"/>
          </w:tcPr>
          <w:p w:rsidR="002F559F" w:rsidRPr="00B45752" w:rsidRDefault="002F559F" w:rsidP="00B45752">
            <w:pPr>
              <w:pStyle w:val="Table"/>
            </w:pPr>
            <w:r w:rsidRPr="00B45752">
              <w:t>2018</w:t>
            </w:r>
          </w:p>
          <w:p w:rsidR="002F559F" w:rsidRPr="00B45752" w:rsidRDefault="002F559F" w:rsidP="00B45752">
            <w:pPr>
              <w:pStyle w:val="Table"/>
            </w:pPr>
            <w:r w:rsidRPr="00B45752">
              <w:t>год</w:t>
            </w:r>
          </w:p>
        </w:tc>
      </w:tr>
      <w:tr w:rsidR="00FD27BC" w:rsidRPr="00B45752" w:rsidTr="00B45752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501" w:type="dxa"/>
          </w:tcPr>
          <w:p w:rsidR="00FD27BC" w:rsidRPr="00B45752" w:rsidRDefault="00150522" w:rsidP="00B45752">
            <w:pPr>
              <w:pStyle w:val="Table"/>
            </w:pPr>
            <w:r w:rsidRPr="00B45752">
              <w:t>1</w:t>
            </w:r>
          </w:p>
        </w:tc>
        <w:tc>
          <w:tcPr>
            <w:tcW w:w="2934" w:type="dxa"/>
          </w:tcPr>
          <w:p w:rsidR="00FD27BC" w:rsidRPr="00B45752" w:rsidRDefault="00150522" w:rsidP="00B45752">
            <w:pPr>
              <w:pStyle w:val="Table"/>
            </w:pPr>
            <w:r w:rsidRPr="00B45752">
              <w:t>2</w:t>
            </w:r>
          </w:p>
        </w:tc>
        <w:tc>
          <w:tcPr>
            <w:tcW w:w="1582" w:type="dxa"/>
          </w:tcPr>
          <w:p w:rsidR="00FD27BC" w:rsidRPr="00B45752" w:rsidRDefault="00150522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295" w:type="dxa"/>
          </w:tcPr>
          <w:p w:rsidR="00FD27BC" w:rsidRPr="00B45752" w:rsidRDefault="00150522" w:rsidP="00B45752">
            <w:pPr>
              <w:pStyle w:val="Table"/>
            </w:pPr>
            <w:r w:rsidRPr="00B45752">
              <w:t>4</w:t>
            </w:r>
          </w:p>
        </w:tc>
        <w:tc>
          <w:tcPr>
            <w:tcW w:w="850" w:type="dxa"/>
          </w:tcPr>
          <w:p w:rsidR="00FD27BC" w:rsidRPr="00B45752" w:rsidRDefault="00150522" w:rsidP="00B45752">
            <w:pPr>
              <w:pStyle w:val="Table"/>
            </w:pPr>
            <w:r w:rsidRPr="00B45752">
              <w:t>5</w:t>
            </w:r>
          </w:p>
        </w:tc>
        <w:tc>
          <w:tcPr>
            <w:tcW w:w="851" w:type="dxa"/>
          </w:tcPr>
          <w:p w:rsidR="00FD27BC" w:rsidRPr="00B45752" w:rsidRDefault="00150522" w:rsidP="00B45752">
            <w:pPr>
              <w:pStyle w:val="Table"/>
            </w:pPr>
            <w:r w:rsidRPr="00B45752">
              <w:t>6</w:t>
            </w:r>
          </w:p>
        </w:tc>
        <w:tc>
          <w:tcPr>
            <w:tcW w:w="851" w:type="dxa"/>
          </w:tcPr>
          <w:p w:rsidR="00FD27BC" w:rsidRPr="00B45752" w:rsidRDefault="00150522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50" w:type="dxa"/>
          </w:tcPr>
          <w:p w:rsidR="00FD27BC" w:rsidRPr="00B45752" w:rsidRDefault="00150522" w:rsidP="00B45752">
            <w:pPr>
              <w:pStyle w:val="Table"/>
            </w:pPr>
            <w:r w:rsidRPr="00B45752">
              <w:t>8</w:t>
            </w:r>
          </w:p>
        </w:tc>
      </w:tr>
      <w:tr w:rsidR="00150522" w:rsidRPr="00B45752" w:rsidTr="00B45752">
        <w:tblPrEx>
          <w:tblCellMar>
            <w:top w:w="0" w:type="dxa"/>
            <w:bottom w:w="0" w:type="dxa"/>
          </w:tblCellMar>
        </w:tblPrEx>
        <w:trPr>
          <w:trHeight w:val="220"/>
          <w:tblCellSpacing w:w="5" w:type="nil"/>
        </w:trPr>
        <w:tc>
          <w:tcPr>
            <w:tcW w:w="501" w:type="dxa"/>
            <w:vMerge w:val="restart"/>
          </w:tcPr>
          <w:p w:rsidR="00150522" w:rsidRPr="00B45752" w:rsidRDefault="00150522" w:rsidP="00B45752">
            <w:pPr>
              <w:pStyle w:val="Table"/>
            </w:pPr>
          </w:p>
        </w:tc>
        <w:tc>
          <w:tcPr>
            <w:tcW w:w="2934" w:type="dxa"/>
            <w:vMerge w:val="restart"/>
          </w:tcPr>
          <w:p w:rsidR="00150522" w:rsidRPr="00B45752" w:rsidRDefault="00150522" w:rsidP="00B45752">
            <w:pPr>
              <w:pStyle w:val="Table"/>
            </w:pPr>
            <w:r w:rsidRPr="00B45752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582" w:type="dxa"/>
          </w:tcPr>
          <w:p w:rsidR="00150522" w:rsidRPr="00B45752" w:rsidRDefault="00150522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50522" w:rsidRPr="00B45752" w:rsidRDefault="00150522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</w:tr>
      <w:tr w:rsidR="00150522" w:rsidRPr="00B45752" w:rsidTr="00B45752">
        <w:tblPrEx>
          <w:tblCellMar>
            <w:top w:w="0" w:type="dxa"/>
            <w:bottom w:w="0" w:type="dxa"/>
          </w:tblCellMar>
        </w:tblPrEx>
        <w:trPr>
          <w:trHeight w:val="1206"/>
          <w:tblCellSpacing w:w="5" w:type="nil"/>
        </w:trPr>
        <w:tc>
          <w:tcPr>
            <w:tcW w:w="501" w:type="dxa"/>
            <w:vMerge/>
          </w:tcPr>
          <w:p w:rsidR="00150522" w:rsidRPr="00B45752" w:rsidRDefault="00150522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150522" w:rsidRPr="00B45752" w:rsidRDefault="00150522" w:rsidP="00B45752">
            <w:pPr>
              <w:pStyle w:val="Table"/>
            </w:pPr>
          </w:p>
        </w:tc>
        <w:tc>
          <w:tcPr>
            <w:tcW w:w="1582" w:type="dxa"/>
          </w:tcPr>
          <w:p w:rsidR="00150522" w:rsidRPr="00B45752" w:rsidRDefault="006F2988" w:rsidP="00B45752">
            <w:pPr>
              <w:pStyle w:val="Table"/>
            </w:pPr>
            <w:r w:rsidRPr="00B45752">
              <w:t xml:space="preserve">местный </w:t>
            </w:r>
            <w:r w:rsidR="00150522" w:rsidRPr="00B45752">
              <w:t>бюджет</w:t>
            </w:r>
          </w:p>
        </w:tc>
        <w:tc>
          <w:tcPr>
            <w:tcW w:w="1295" w:type="dxa"/>
          </w:tcPr>
          <w:p w:rsidR="00150522" w:rsidRPr="00B45752" w:rsidRDefault="00150522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65,0</w:t>
            </w:r>
          </w:p>
        </w:tc>
      </w:tr>
      <w:tr w:rsidR="00150522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50522" w:rsidRPr="00B45752" w:rsidRDefault="009D7663" w:rsidP="00B45752">
            <w:pPr>
              <w:pStyle w:val="Table"/>
            </w:pPr>
            <w:r w:rsidRPr="00B45752">
              <w:lastRenderedPageBreak/>
              <w:t>1</w:t>
            </w:r>
          </w:p>
        </w:tc>
        <w:tc>
          <w:tcPr>
            <w:tcW w:w="2934" w:type="dxa"/>
            <w:vMerge w:val="restart"/>
          </w:tcPr>
          <w:p w:rsidR="00150522" w:rsidRPr="00B45752" w:rsidRDefault="009D7663" w:rsidP="00B45752">
            <w:pPr>
              <w:pStyle w:val="Table"/>
            </w:pPr>
            <w:r w:rsidRPr="00B45752">
              <w:t xml:space="preserve">Основное мероприятие: </w:t>
            </w:r>
            <w:r w:rsidR="00150522" w:rsidRPr="00B45752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582" w:type="dxa"/>
          </w:tcPr>
          <w:p w:rsidR="00150522" w:rsidRPr="00B45752" w:rsidRDefault="00150522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</w:tr>
      <w:tr w:rsidR="00150522" w:rsidRPr="00B45752" w:rsidTr="00B45752">
        <w:tblPrEx>
          <w:tblCellMar>
            <w:top w:w="0" w:type="dxa"/>
            <w:bottom w:w="0" w:type="dxa"/>
          </w:tblCellMar>
        </w:tblPrEx>
        <w:trPr>
          <w:trHeight w:val="2260"/>
          <w:tblCellSpacing w:w="5" w:type="nil"/>
        </w:trPr>
        <w:tc>
          <w:tcPr>
            <w:tcW w:w="501" w:type="dxa"/>
            <w:vMerge/>
          </w:tcPr>
          <w:p w:rsidR="00150522" w:rsidRPr="00B45752" w:rsidRDefault="00150522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150522" w:rsidRPr="00B45752" w:rsidRDefault="00150522" w:rsidP="00B45752">
            <w:pPr>
              <w:pStyle w:val="Table"/>
            </w:pPr>
          </w:p>
        </w:tc>
        <w:tc>
          <w:tcPr>
            <w:tcW w:w="1582" w:type="dxa"/>
          </w:tcPr>
          <w:p w:rsidR="00150522" w:rsidRPr="00B45752" w:rsidRDefault="006F2988" w:rsidP="00B45752">
            <w:pPr>
              <w:pStyle w:val="Table"/>
            </w:pPr>
            <w:r w:rsidRPr="00B45752">
              <w:t xml:space="preserve">местный </w:t>
            </w:r>
            <w:r w:rsidR="00150522" w:rsidRPr="00B45752">
              <w:t>бюджет</w:t>
            </w:r>
          </w:p>
        </w:tc>
        <w:tc>
          <w:tcPr>
            <w:tcW w:w="1295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50522" w:rsidRPr="00B45752" w:rsidRDefault="00150522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9D7663" w:rsidRPr="00B45752" w:rsidRDefault="00150522" w:rsidP="00B45752">
            <w:pPr>
              <w:pStyle w:val="Table"/>
            </w:pPr>
            <w:r w:rsidRPr="00B45752">
              <w:t>0</w:t>
            </w:r>
          </w:p>
          <w:p w:rsidR="009D7663" w:rsidRPr="00B45752" w:rsidRDefault="009D7663" w:rsidP="00B45752">
            <w:pPr>
              <w:pStyle w:val="Table"/>
            </w:pPr>
          </w:p>
          <w:p w:rsidR="009D7663" w:rsidRPr="00B45752" w:rsidRDefault="009D7663" w:rsidP="00B45752">
            <w:pPr>
              <w:pStyle w:val="Table"/>
            </w:pPr>
          </w:p>
          <w:p w:rsidR="009D7663" w:rsidRPr="00B45752" w:rsidRDefault="009D7663" w:rsidP="00B45752">
            <w:pPr>
              <w:pStyle w:val="Table"/>
            </w:pPr>
          </w:p>
          <w:p w:rsidR="00F57FAC" w:rsidRPr="00B45752" w:rsidRDefault="00F57FAC" w:rsidP="00B45752">
            <w:pPr>
              <w:pStyle w:val="Table"/>
            </w:pPr>
          </w:p>
          <w:p w:rsidR="00F57FAC" w:rsidRPr="00B45752" w:rsidRDefault="00F57FAC" w:rsidP="00B45752">
            <w:pPr>
              <w:pStyle w:val="Table"/>
            </w:pPr>
          </w:p>
          <w:p w:rsidR="009D7663" w:rsidRPr="00B45752" w:rsidRDefault="009D7663" w:rsidP="00B45752">
            <w:pPr>
              <w:pStyle w:val="Table"/>
            </w:pPr>
          </w:p>
          <w:p w:rsidR="009D7663" w:rsidRPr="00B45752" w:rsidRDefault="009D7663" w:rsidP="00B45752">
            <w:pPr>
              <w:pStyle w:val="Table"/>
            </w:pP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541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13230F" w:rsidP="00B45752">
            <w:pPr>
              <w:pStyle w:val="Table"/>
            </w:pPr>
            <w:r w:rsidRPr="00B45752">
              <w:t>2</w:t>
            </w:r>
          </w:p>
        </w:tc>
        <w:tc>
          <w:tcPr>
            <w:tcW w:w="2934" w:type="dxa"/>
            <w:vMerge w:val="restart"/>
          </w:tcPr>
          <w:p w:rsidR="0013230F" w:rsidRPr="00B45752" w:rsidRDefault="0013230F" w:rsidP="00B45752">
            <w:pPr>
              <w:pStyle w:val="Table"/>
            </w:pPr>
            <w:r w:rsidRPr="00B45752">
              <w:t>Основное мероприятие:</w:t>
            </w:r>
            <w:r w:rsidR="00B45752">
              <w:t xml:space="preserve"> </w:t>
            </w:r>
            <w:r w:rsidRPr="00B45752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358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3230F" w:rsidRPr="00B45752" w:rsidRDefault="006F2988" w:rsidP="00B45752">
            <w:pPr>
              <w:pStyle w:val="Table"/>
            </w:pPr>
            <w:r w:rsidRPr="00B45752">
              <w:t xml:space="preserve">местный </w:t>
            </w:r>
            <w:r w:rsidR="0013230F"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B76008" w:rsidRPr="00B45752" w:rsidRDefault="0013230F" w:rsidP="00B45752">
            <w:pPr>
              <w:pStyle w:val="Table"/>
            </w:pPr>
            <w:r w:rsidRPr="00B45752">
              <w:t>65,0</w:t>
            </w:r>
          </w:p>
          <w:p w:rsidR="00B76008" w:rsidRPr="00B45752" w:rsidRDefault="00B76008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A83756" w:rsidRPr="00B45752" w:rsidRDefault="00A83756" w:rsidP="00B45752">
            <w:pPr>
              <w:pStyle w:val="Table"/>
            </w:pPr>
          </w:p>
          <w:p w:rsidR="00B76008" w:rsidRPr="00B45752" w:rsidRDefault="00B76008" w:rsidP="00B45752">
            <w:pPr>
              <w:pStyle w:val="Table"/>
            </w:pPr>
          </w:p>
          <w:p w:rsidR="00B76008" w:rsidRPr="00B45752" w:rsidRDefault="00B76008" w:rsidP="00B45752">
            <w:pPr>
              <w:pStyle w:val="Table"/>
            </w:pPr>
          </w:p>
          <w:p w:rsidR="00B76008" w:rsidRPr="00B45752" w:rsidRDefault="00B76008" w:rsidP="00B45752">
            <w:pPr>
              <w:pStyle w:val="Table"/>
            </w:pPr>
          </w:p>
          <w:p w:rsidR="009257E3" w:rsidRPr="00B45752" w:rsidRDefault="009257E3" w:rsidP="00B45752">
            <w:pPr>
              <w:pStyle w:val="Table"/>
            </w:pP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EC75C6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934" w:type="dxa"/>
            <w:vMerge w:val="restart"/>
          </w:tcPr>
          <w:p w:rsidR="00EC75C6" w:rsidRPr="00B45752" w:rsidRDefault="00EC75C6" w:rsidP="00B45752">
            <w:pPr>
              <w:pStyle w:val="Table"/>
            </w:pPr>
            <w:r w:rsidRPr="00B45752">
              <w:t>Мероприятие: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2618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</w:pPr>
          </w:p>
        </w:tc>
        <w:tc>
          <w:tcPr>
            <w:tcW w:w="1582" w:type="dxa"/>
          </w:tcPr>
          <w:p w:rsidR="0013230F" w:rsidRPr="00B45752" w:rsidRDefault="00B76008" w:rsidP="00B45752">
            <w:pPr>
              <w:pStyle w:val="Table"/>
            </w:pPr>
            <w:r w:rsidRPr="00B45752">
              <w:t>местный</w:t>
            </w:r>
            <w:r w:rsidR="0013230F" w:rsidRPr="00B45752">
              <w:t xml:space="preserve"> 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113,8532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65,0</w:t>
            </w: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  <w:p w:rsidR="00C41109" w:rsidRPr="00B45752" w:rsidRDefault="00C41109" w:rsidP="00B45752">
            <w:pPr>
              <w:pStyle w:val="Table"/>
            </w:pP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EC75C6" w:rsidP="00B45752">
            <w:pPr>
              <w:pStyle w:val="Table"/>
            </w:pPr>
            <w:r w:rsidRPr="00B45752">
              <w:t>2.2</w:t>
            </w:r>
          </w:p>
        </w:tc>
        <w:tc>
          <w:tcPr>
            <w:tcW w:w="2934" w:type="dxa"/>
            <w:vMerge w:val="restart"/>
          </w:tcPr>
          <w:p w:rsidR="00EC75C6" w:rsidRPr="00B45752" w:rsidRDefault="00EC75C6" w:rsidP="00B45752">
            <w:pPr>
              <w:pStyle w:val="Table"/>
            </w:pPr>
            <w:r w:rsidRPr="00B45752">
              <w:t>Мероприятие: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543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B76008" w:rsidRPr="00B45752" w:rsidRDefault="00B76008" w:rsidP="00B45752">
            <w:pPr>
              <w:pStyle w:val="Table"/>
            </w:pPr>
            <w:r w:rsidRPr="00B45752">
              <w:t>местный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EC75C6" w:rsidP="00B45752">
            <w:pPr>
              <w:pStyle w:val="Table"/>
            </w:pPr>
            <w:r w:rsidRPr="00B45752">
              <w:lastRenderedPageBreak/>
              <w:t>2.3</w:t>
            </w:r>
          </w:p>
        </w:tc>
        <w:tc>
          <w:tcPr>
            <w:tcW w:w="2934" w:type="dxa"/>
            <w:vMerge w:val="restart"/>
          </w:tcPr>
          <w:p w:rsidR="00EC75C6" w:rsidRPr="00B45752" w:rsidRDefault="00EC75C6" w:rsidP="00B45752">
            <w:pPr>
              <w:pStyle w:val="Table"/>
            </w:pPr>
            <w:r w:rsidRPr="00B45752">
              <w:t>Мероприятие:</w:t>
            </w:r>
          </w:p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238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752" w:rsidRDefault="00854617" w:rsidP="00B45752">
            <w:pPr>
              <w:pStyle w:val="Table"/>
            </w:pPr>
            <w:r w:rsidRPr="00B45752">
              <w:t>местный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EC75C6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934" w:type="dxa"/>
            <w:vMerge w:val="restart"/>
          </w:tcPr>
          <w:p w:rsidR="0013230F" w:rsidRPr="00B45752" w:rsidRDefault="00F533E4" w:rsidP="00B45752">
            <w:pPr>
              <w:pStyle w:val="Table"/>
              <w:rPr>
                <w:highlight w:val="yellow"/>
              </w:rPr>
            </w:pPr>
            <w:r w:rsidRPr="00B45752">
              <w:t>Основное мероприятие:</w:t>
            </w:r>
            <w:r w:rsidR="00B45752">
              <w:t xml:space="preserve"> </w:t>
            </w:r>
            <w:r w:rsidR="0013230F" w:rsidRPr="00B45752">
              <w:t>Формирование эффективного кадрового состава муниципальной службы.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595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752" w:rsidRDefault="00854617" w:rsidP="00B45752">
            <w:pPr>
              <w:pStyle w:val="Table"/>
            </w:pPr>
            <w:r w:rsidRPr="00B45752">
              <w:t>местный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10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F533E4" w:rsidP="00B45752">
            <w:pPr>
              <w:pStyle w:val="Table"/>
            </w:pPr>
            <w:r w:rsidRPr="00B45752">
              <w:t>3.1</w:t>
            </w:r>
          </w:p>
        </w:tc>
        <w:tc>
          <w:tcPr>
            <w:tcW w:w="2934" w:type="dxa"/>
            <w:vMerge w:val="restart"/>
          </w:tcPr>
          <w:p w:rsidR="0013230F" w:rsidRPr="00B45752" w:rsidRDefault="00F533E4" w:rsidP="00B45752">
            <w:pPr>
              <w:pStyle w:val="Table"/>
            </w:pPr>
            <w:r w:rsidRPr="00B45752">
              <w:t>Мероприятие:</w:t>
            </w:r>
            <w:r w:rsidR="0013230F" w:rsidRPr="00B45752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864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752" w:rsidRDefault="00854617" w:rsidP="00B45752">
            <w:pPr>
              <w:pStyle w:val="Table"/>
            </w:pPr>
            <w:r w:rsidRPr="00B45752">
              <w:t>местный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793DA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752" w:rsidRDefault="00251434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934" w:type="dxa"/>
            <w:vMerge w:val="restart"/>
          </w:tcPr>
          <w:p w:rsidR="00251434" w:rsidRPr="00B45752" w:rsidRDefault="00251434" w:rsidP="00B45752">
            <w:pPr>
              <w:pStyle w:val="Table"/>
            </w:pPr>
            <w:r w:rsidRPr="00B45752">
              <w:t>Мероприятие: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Проведение мероприятий по работе с кадровым резервом.</w:t>
            </w:r>
          </w:p>
        </w:tc>
        <w:tc>
          <w:tcPr>
            <w:tcW w:w="1582" w:type="dxa"/>
          </w:tcPr>
          <w:p w:rsidR="0013230F" w:rsidRPr="00B45752" w:rsidRDefault="0013230F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13230F" w:rsidRPr="00B45752" w:rsidTr="00B45752">
        <w:tblPrEx>
          <w:tblCellMar>
            <w:top w:w="0" w:type="dxa"/>
            <w:bottom w:w="0" w:type="dxa"/>
          </w:tblCellMar>
        </w:tblPrEx>
        <w:trPr>
          <w:trHeight w:val="685"/>
          <w:tblCellSpacing w:w="5" w:type="nil"/>
        </w:trPr>
        <w:tc>
          <w:tcPr>
            <w:tcW w:w="501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752" w:rsidRDefault="0013230F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752" w:rsidRDefault="00854617" w:rsidP="00B45752">
            <w:pPr>
              <w:pStyle w:val="Table"/>
            </w:pPr>
            <w:r w:rsidRPr="00B45752">
              <w:t>местный</w:t>
            </w:r>
          </w:p>
          <w:p w:rsidR="0013230F" w:rsidRPr="00B45752" w:rsidRDefault="0013230F" w:rsidP="00B45752">
            <w:pPr>
              <w:pStyle w:val="Table"/>
            </w:pPr>
            <w:r w:rsidRPr="00B45752">
              <w:t>бюджет</w:t>
            </w:r>
          </w:p>
        </w:tc>
        <w:tc>
          <w:tcPr>
            <w:tcW w:w="1295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1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</w:tcPr>
          <w:p w:rsidR="0013230F" w:rsidRPr="00B45752" w:rsidRDefault="0013230F" w:rsidP="00B45752">
            <w:pPr>
              <w:pStyle w:val="Table"/>
            </w:pPr>
            <w:r w:rsidRPr="00B45752">
              <w:t>0</w:t>
            </w:r>
          </w:p>
        </w:tc>
      </w:tr>
      <w:tr w:rsidR="00251434" w:rsidRPr="00B45752" w:rsidTr="00B45752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251434" w:rsidRPr="00B45752" w:rsidRDefault="00251434" w:rsidP="00B45752">
            <w:pPr>
              <w:pStyle w:val="Table"/>
            </w:pPr>
            <w:r w:rsidRPr="00B45752">
              <w:t>3.3</w:t>
            </w:r>
          </w:p>
        </w:tc>
        <w:tc>
          <w:tcPr>
            <w:tcW w:w="2934" w:type="dxa"/>
            <w:vMerge w:val="restart"/>
          </w:tcPr>
          <w:p w:rsidR="00CD0447" w:rsidRPr="00B45752" w:rsidRDefault="00CD0447" w:rsidP="00B45752">
            <w:pPr>
              <w:pStyle w:val="Table"/>
            </w:pPr>
            <w:r w:rsidRPr="00B45752">
              <w:t>Мероприятие:</w:t>
            </w:r>
          </w:p>
          <w:p w:rsidR="00251434" w:rsidRPr="00B45752" w:rsidRDefault="00251434" w:rsidP="00B45752">
            <w:pPr>
              <w:pStyle w:val="Table"/>
            </w:pPr>
            <w:r w:rsidRPr="00B45752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582" w:type="dxa"/>
          </w:tcPr>
          <w:p w:rsidR="00251434" w:rsidRPr="00B45752" w:rsidRDefault="00251434" w:rsidP="00B45752">
            <w:pPr>
              <w:pStyle w:val="Table"/>
            </w:pPr>
            <w:r w:rsidRPr="00B45752">
              <w:t>Всего</w:t>
            </w:r>
          </w:p>
        </w:tc>
        <w:tc>
          <w:tcPr>
            <w:tcW w:w="1295" w:type="dxa"/>
          </w:tcPr>
          <w:p w:rsidR="00251434" w:rsidRPr="00B45752" w:rsidRDefault="00251434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</w:tr>
      <w:tr w:rsidR="00251434" w:rsidRPr="00B45752" w:rsidTr="00B45752">
        <w:tblPrEx>
          <w:tblCellMar>
            <w:top w:w="0" w:type="dxa"/>
            <w:bottom w:w="0" w:type="dxa"/>
          </w:tblCellMar>
        </w:tblPrEx>
        <w:trPr>
          <w:trHeight w:val="927"/>
          <w:tblCellSpacing w:w="5" w:type="nil"/>
        </w:trPr>
        <w:tc>
          <w:tcPr>
            <w:tcW w:w="501" w:type="dxa"/>
            <w:vMerge/>
          </w:tcPr>
          <w:p w:rsidR="00251434" w:rsidRPr="00B45752" w:rsidRDefault="00251434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251434" w:rsidRPr="00B45752" w:rsidRDefault="00251434" w:rsidP="00B45752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251434" w:rsidRPr="00B45752" w:rsidRDefault="009257E3" w:rsidP="00B45752">
            <w:pPr>
              <w:pStyle w:val="Table"/>
            </w:pPr>
            <w:r w:rsidRPr="00B45752">
              <w:t xml:space="preserve">местный </w:t>
            </w:r>
            <w:r w:rsidR="00251434" w:rsidRPr="00B45752">
              <w:t>бюджет</w:t>
            </w:r>
          </w:p>
        </w:tc>
        <w:tc>
          <w:tcPr>
            <w:tcW w:w="1295" w:type="dxa"/>
          </w:tcPr>
          <w:p w:rsidR="00251434" w:rsidRPr="00B45752" w:rsidRDefault="00251434" w:rsidP="00B45752">
            <w:pPr>
              <w:pStyle w:val="Table"/>
            </w:pPr>
            <w:r w:rsidRPr="00B45752">
              <w:t>0</w:t>
            </w:r>
          </w:p>
        </w:tc>
        <w:tc>
          <w:tcPr>
            <w:tcW w:w="850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0" w:type="dxa"/>
            <w:shd w:val="clear" w:color="auto" w:fill="auto"/>
          </w:tcPr>
          <w:p w:rsidR="00251434" w:rsidRPr="00B45752" w:rsidRDefault="00251434" w:rsidP="00B45752">
            <w:pPr>
              <w:pStyle w:val="Table"/>
            </w:pPr>
            <w:r w:rsidRPr="00B45752">
              <w:t>10</w:t>
            </w:r>
          </w:p>
        </w:tc>
      </w:tr>
    </w:tbl>
    <w:p w:rsidR="000C78ED" w:rsidRPr="00B45752" w:rsidRDefault="000C78ED" w:rsidP="00B45752">
      <w:pPr>
        <w:rPr>
          <w:rFonts w:cs="Arial"/>
        </w:rPr>
      </w:pPr>
    </w:p>
    <w:p w:rsidR="00E11E2A" w:rsidRPr="00B45752" w:rsidRDefault="00C1009C" w:rsidP="00B45752">
      <w:pPr>
        <w:jc w:val="center"/>
        <w:rPr>
          <w:rFonts w:cs="Arial"/>
          <w:b/>
          <w:bCs/>
          <w:iCs/>
          <w:sz w:val="30"/>
          <w:szCs w:val="28"/>
        </w:rPr>
      </w:pPr>
      <w:r w:rsidRPr="00B45752">
        <w:rPr>
          <w:rFonts w:cs="Arial"/>
          <w:b/>
          <w:bCs/>
          <w:iCs/>
          <w:sz w:val="30"/>
          <w:szCs w:val="28"/>
        </w:rPr>
        <w:t>5.</w:t>
      </w:r>
      <w:r w:rsidR="003608EE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E11E2A" w:rsidRPr="00B45752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</w:t>
      </w:r>
      <w:r w:rsidR="000618A9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E11E2A" w:rsidRPr="00B45752">
        <w:rPr>
          <w:rFonts w:cs="Arial"/>
          <w:b/>
          <w:bCs/>
          <w:iCs/>
          <w:sz w:val="30"/>
          <w:szCs w:val="28"/>
        </w:rPr>
        <w:t>(индикаторов) муниципальной программы</w:t>
      </w:r>
      <w:r w:rsidR="00B45752" w:rsidRPr="00B45752">
        <w:rPr>
          <w:rFonts w:cs="Arial"/>
          <w:b/>
          <w:bCs/>
          <w:iCs/>
          <w:sz w:val="30"/>
          <w:szCs w:val="28"/>
        </w:rPr>
        <w:t xml:space="preserve"> </w:t>
      </w:r>
      <w:r w:rsidR="00D97D64" w:rsidRPr="00B45752">
        <w:rPr>
          <w:rFonts w:cs="Arial"/>
          <w:b/>
          <w:bCs/>
          <w:iCs/>
          <w:sz w:val="30"/>
          <w:szCs w:val="28"/>
        </w:rPr>
        <w:t>(по годам реализации муниципальной программы)</w:t>
      </w:r>
    </w:p>
    <w:p w:rsidR="00DF0C2F" w:rsidRPr="00B45752" w:rsidRDefault="00DF0C2F" w:rsidP="00B45752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550"/>
        <w:gridCol w:w="1745"/>
        <w:gridCol w:w="1078"/>
        <w:gridCol w:w="677"/>
        <w:gridCol w:w="677"/>
        <w:gridCol w:w="677"/>
        <w:gridCol w:w="677"/>
        <w:gridCol w:w="806"/>
        <w:gridCol w:w="6"/>
      </w:tblGrid>
      <w:tr w:rsidR="0006394E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vMerge w:val="restart"/>
          </w:tcPr>
          <w:p w:rsidR="007102EF" w:rsidRPr="00B45752" w:rsidRDefault="008153A7" w:rsidP="00B45752">
            <w:pPr>
              <w:pStyle w:val="Table0"/>
            </w:pPr>
            <w:r w:rsidRPr="00B45752">
              <w:t>№</w:t>
            </w:r>
          </w:p>
          <w:p w:rsidR="0006394E" w:rsidRPr="00B45752" w:rsidRDefault="008153A7" w:rsidP="00B45752">
            <w:pPr>
              <w:pStyle w:val="Table0"/>
            </w:pPr>
            <w:r w:rsidRPr="00B45752">
              <w:t>п/п</w:t>
            </w:r>
          </w:p>
        </w:tc>
        <w:tc>
          <w:tcPr>
            <w:tcW w:w="2698" w:type="dxa"/>
            <w:vMerge w:val="restart"/>
          </w:tcPr>
          <w:p w:rsidR="00262BC6" w:rsidRPr="00B45752" w:rsidRDefault="0006394E" w:rsidP="00B45752">
            <w:pPr>
              <w:pStyle w:val="Table0"/>
            </w:pPr>
            <w:r w:rsidRPr="00B45752">
              <w:t>Наименование муниц</w:t>
            </w:r>
            <w:r w:rsidR="00262BC6" w:rsidRPr="00B45752">
              <w:t xml:space="preserve">ипальной программы, </w:t>
            </w:r>
          </w:p>
          <w:p w:rsidR="0006394E" w:rsidRPr="00B45752" w:rsidRDefault="00262BC6" w:rsidP="00B45752">
            <w:pPr>
              <w:pStyle w:val="Table0"/>
            </w:pPr>
            <w:r w:rsidRPr="00B45752">
              <w:t xml:space="preserve">основные мероприятия </w:t>
            </w:r>
            <w:r w:rsidR="0006394E" w:rsidRPr="00B45752">
              <w:t>, мероприятия</w:t>
            </w:r>
          </w:p>
        </w:tc>
        <w:tc>
          <w:tcPr>
            <w:tcW w:w="1843" w:type="dxa"/>
            <w:vMerge w:val="restart"/>
          </w:tcPr>
          <w:p w:rsidR="0006394E" w:rsidRPr="00B45752" w:rsidRDefault="0006394E" w:rsidP="00B45752">
            <w:pPr>
              <w:pStyle w:val="Table0"/>
            </w:pPr>
            <w:r w:rsidRPr="00B45752">
              <w:t>Наименование целевого показателя (индикатора)</w:t>
            </w:r>
          </w:p>
        </w:tc>
        <w:tc>
          <w:tcPr>
            <w:tcW w:w="1129" w:type="dxa"/>
            <w:vMerge w:val="restart"/>
          </w:tcPr>
          <w:p w:rsidR="0006394E" w:rsidRPr="00B45752" w:rsidRDefault="0006394E" w:rsidP="00B45752">
            <w:pPr>
              <w:pStyle w:val="Table0"/>
            </w:pPr>
            <w:r w:rsidRPr="00B45752">
              <w:t>Единица измерения</w:t>
            </w:r>
          </w:p>
        </w:tc>
        <w:tc>
          <w:tcPr>
            <w:tcW w:w="3686" w:type="dxa"/>
            <w:gridSpan w:val="6"/>
          </w:tcPr>
          <w:p w:rsidR="0006394E" w:rsidRPr="00B45752" w:rsidRDefault="0006394E" w:rsidP="00B45752">
            <w:pPr>
              <w:pStyle w:val="Table0"/>
            </w:pPr>
            <w:r w:rsidRPr="00B45752">
              <w:t>Плановое значение целевого показателя (индикатора)</w:t>
            </w:r>
          </w:p>
        </w:tc>
      </w:tr>
      <w:tr w:rsidR="0006394E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vMerge/>
          </w:tcPr>
          <w:p w:rsidR="0006394E" w:rsidRPr="00B45752" w:rsidRDefault="0006394E" w:rsidP="00B45752">
            <w:pPr>
              <w:pStyle w:val="Table"/>
            </w:pPr>
          </w:p>
        </w:tc>
        <w:tc>
          <w:tcPr>
            <w:tcW w:w="2698" w:type="dxa"/>
            <w:vMerge/>
          </w:tcPr>
          <w:p w:rsidR="0006394E" w:rsidRPr="00B45752" w:rsidRDefault="0006394E" w:rsidP="00B45752">
            <w:pPr>
              <w:pStyle w:val="Table"/>
            </w:pPr>
          </w:p>
        </w:tc>
        <w:tc>
          <w:tcPr>
            <w:tcW w:w="1843" w:type="dxa"/>
            <w:vMerge/>
          </w:tcPr>
          <w:p w:rsidR="0006394E" w:rsidRPr="00B45752" w:rsidRDefault="0006394E" w:rsidP="00B45752">
            <w:pPr>
              <w:pStyle w:val="Table"/>
            </w:pPr>
          </w:p>
        </w:tc>
        <w:tc>
          <w:tcPr>
            <w:tcW w:w="1129" w:type="dxa"/>
            <w:vMerge/>
          </w:tcPr>
          <w:p w:rsidR="0006394E" w:rsidRPr="00B45752" w:rsidRDefault="0006394E" w:rsidP="00B45752">
            <w:pPr>
              <w:pStyle w:val="Table"/>
            </w:pPr>
          </w:p>
        </w:tc>
        <w:tc>
          <w:tcPr>
            <w:tcW w:w="709" w:type="dxa"/>
          </w:tcPr>
          <w:p w:rsidR="0006394E" w:rsidRPr="00B45752" w:rsidRDefault="0006394E" w:rsidP="00B45752">
            <w:pPr>
              <w:pStyle w:val="Table"/>
            </w:pPr>
            <w:r w:rsidRPr="00B45752">
              <w:t>2014</w:t>
            </w:r>
          </w:p>
          <w:p w:rsidR="00854617" w:rsidRPr="00B45752" w:rsidRDefault="00854617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9" w:type="dxa"/>
          </w:tcPr>
          <w:p w:rsidR="0006394E" w:rsidRPr="00B45752" w:rsidRDefault="0006394E" w:rsidP="00B45752">
            <w:pPr>
              <w:pStyle w:val="Table"/>
            </w:pPr>
            <w:r w:rsidRPr="00B45752">
              <w:t>2015</w:t>
            </w:r>
          </w:p>
          <w:p w:rsidR="00854617" w:rsidRPr="00B45752" w:rsidRDefault="00854617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9" w:type="dxa"/>
          </w:tcPr>
          <w:p w:rsidR="0006394E" w:rsidRPr="00B45752" w:rsidRDefault="0006394E" w:rsidP="00B45752">
            <w:pPr>
              <w:pStyle w:val="Table"/>
            </w:pPr>
            <w:r w:rsidRPr="00B45752">
              <w:t>2016</w:t>
            </w:r>
          </w:p>
          <w:p w:rsidR="00854617" w:rsidRPr="00B45752" w:rsidRDefault="00854617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708" w:type="dxa"/>
          </w:tcPr>
          <w:p w:rsidR="0006394E" w:rsidRPr="00B45752" w:rsidRDefault="0006394E" w:rsidP="00B45752">
            <w:pPr>
              <w:pStyle w:val="Table"/>
            </w:pPr>
            <w:r w:rsidRPr="00B45752">
              <w:t>2017</w:t>
            </w:r>
          </w:p>
          <w:p w:rsidR="00854617" w:rsidRPr="00B45752" w:rsidRDefault="00854617" w:rsidP="00B45752">
            <w:pPr>
              <w:pStyle w:val="Table"/>
            </w:pPr>
            <w:r w:rsidRPr="00B45752">
              <w:t>год</w:t>
            </w:r>
          </w:p>
        </w:tc>
        <w:tc>
          <w:tcPr>
            <w:tcW w:w="851" w:type="dxa"/>
            <w:gridSpan w:val="2"/>
          </w:tcPr>
          <w:p w:rsidR="0006394E" w:rsidRPr="00B45752" w:rsidRDefault="0006394E" w:rsidP="00B45752">
            <w:pPr>
              <w:pStyle w:val="Table"/>
            </w:pPr>
            <w:r w:rsidRPr="00B45752">
              <w:t>2018</w:t>
            </w:r>
          </w:p>
          <w:p w:rsidR="00854617" w:rsidRPr="00B45752" w:rsidRDefault="00854617" w:rsidP="00B45752">
            <w:pPr>
              <w:pStyle w:val="Table"/>
            </w:pPr>
            <w:r w:rsidRPr="00B45752">
              <w:t>год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blHeader/>
          <w:tblCellSpacing w:w="5" w:type="nil"/>
        </w:trPr>
        <w:tc>
          <w:tcPr>
            <w:tcW w:w="642" w:type="dxa"/>
          </w:tcPr>
          <w:p w:rsidR="009D09B6" w:rsidRPr="00B45752" w:rsidRDefault="0006394E" w:rsidP="00B45752">
            <w:pPr>
              <w:pStyle w:val="Table"/>
            </w:pPr>
            <w:r w:rsidRPr="00B45752">
              <w:t>1</w:t>
            </w:r>
          </w:p>
        </w:tc>
        <w:tc>
          <w:tcPr>
            <w:tcW w:w="2694" w:type="dxa"/>
          </w:tcPr>
          <w:p w:rsidR="009D09B6" w:rsidRPr="00B45752" w:rsidRDefault="0006394E" w:rsidP="00B45752">
            <w:pPr>
              <w:pStyle w:val="Table"/>
            </w:pPr>
            <w:r w:rsidRPr="00B45752">
              <w:t>2</w:t>
            </w:r>
          </w:p>
        </w:tc>
        <w:tc>
          <w:tcPr>
            <w:tcW w:w="1842" w:type="dxa"/>
          </w:tcPr>
          <w:p w:rsidR="009D09B6" w:rsidRPr="00B45752" w:rsidRDefault="0006394E" w:rsidP="00B45752">
            <w:pPr>
              <w:pStyle w:val="Table"/>
            </w:pPr>
            <w:r w:rsidRPr="00B45752">
              <w:t>3</w:t>
            </w:r>
          </w:p>
        </w:tc>
        <w:tc>
          <w:tcPr>
            <w:tcW w:w="1134" w:type="dxa"/>
          </w:tcPr>
          <w:p w:rsidR="009D09B6" w:rsidRPr="00B45752" w:rsidRDefault="0006394E" w:rsidP="00B45752">
            <w:pPr>
              <w:pStyle w:val="Table"/>
            </w:pPr>
            <w:r w:rsidRPr="00B45752">
              <w:t>4</w:t>
            </w:r>
          </w:p>
        </w:tc>
        <w:tc>
          <w:tcPr>
            <w:tcW w:w="709" w:type="dxa"/>
          </w:tcPr>
          <w:p w:rsidR="009D09B6" w:rsidRPr="00B45752" w:rsidRDefault="0006394E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9D09B6" w:rsidRPr="00B45752" w:rsidRDefault="0006394E" w:rsidP="00B45752">
            <w:pPr>
              <w:pStyle w:val="Table"/>
            </w:pPr>
            <w:r w:rsidRPr="00B45752">
              <w:t>6</w:t>
            </w:r>
          </w:p>
        </w:tc>
        <w:tc>
          <w:tcPr>
            <w:tcW w:w="709" w:type="dxa"/>
          </w:tcPr>
          <w:p w:rsidR="009D09B6" w:rsidRPr="00B45752" w:rsidRDefault="0006394E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9D09B6" w:rsidRPr="00B45752" w:rsidRDefault="0006394E" w:rsidP="00B45752">
            <w:pPr>
              <w:pStyle w:val="Table"/>
            </w:pPr>
            <w:r w:rsidRPr="00B45752">
              <w:t>8</w:t>
            </w:r>
          </w:p>
        </w:tc>
        <w:tc>
          <w:tcPr>
            <w:tcW w:w="845" w:type="dxa"/>
          </w:tcPr>
          <w:p w:rsidR="009D09B6" w:rsidRPr="00B45752" w:rsidRDefault="0006394E" w:rsidP="00B45752">
            <w:pPr>
              <w:pStyle w:val="Table"/>
            </w:pPr>
            <w:r w:rsidRPr="00B45752">
              <w:t>9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2694" w:type="dxa"/>
          </w:tcPr>
          <w:p w:rsidR="009D09B6" w:rsidRPr="00B45752" w:rsidRDefault="009D09B6" w:rsidP="00B45752">
            <w:pPr>
              <w:pStyle w:val="Table"/>
            </w:pPr>
            <w:r w:rsidRPr="00B45752">
              <w:t xml:space="preserve">Муниципальная программа «Развитие муниципальной службы Крапивинского </w:t>
            </w:r>
            <w:r w:rsidRPr="00B45752">
              <w:lastRenderedPageBreak/>
              <w:t>муниципального района» на 2014-2018 годы</w:t>
            </w:r>
          </w:p>
        </w:tc>
        <w:tc>
          <w:tcPr>
            <w:tcW w:w="1842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</w:p>
        </w:tc>
        <w:tc>
          <w:tcPr>
            <w:tcW w:w="845" w:type="dxa"/>
          </w:tcPr>
          <w:p w:rsidR="009D09B6" w:rsidRPr="00B45752" w:rsidRDefault="009D09B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  <w:p w:rsidR="00895076" w:rsidRPr="00B45752" w:rsidRDefault="00895076" w:rsidP="00B45752">
            <w:pPr>
              <w:pStyle w:val="Table"/>
            </w:pP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752" w:rsidRDefault="0006394E" w:rsidP="00B45752">
            <w:pPr>
              <w:pStyle w:val="Table"/>
            </w:pPr>
            <w:r w:rsidRPr="00B45752">
              <w:lastRenderedPageBreak/>
              <w:t>1.</w:t>
            </w:r>
          </w:p>
        </w:tc>
        <w:tc>
          <w:tcPr>
            <w:tcW w:w="2694" w:type="dxa"/>
          </w:tcPr>
          <w:p w:rsidR="0006394E" w:rsidRPr="00B45752" w:rsidRDefault="0006394E" w:rsidP="00B45752">
            <w:pPr>
              <w:pStyle w:val="Table"/>
            </w:pPr>
            <w:r w:rsidRPr="00B45752">
              <w:t>Основное 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842" w:type="dxa"/>
          </w:tcPr>
          <w:p w:rsidR="009D09B6" w:rsidRPr="00B45752" w:rsidRDefault="009D09B6" w:rsidP="00B45752">
            <w:pPr>
              <w:pStyle w:val="Table"/>
            </w:pPr>
            <w:r w:rsidRPr="00B45752">
              <w:t>Количество изданных документов по вопросам муниципальной службы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единиц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45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752" w:rsidRDefault="0006394E" w:rsidP="00B45752">
            <w:pPr>
              <w:pStyle w:val="Table"/>
            </w:pPr>
            <w:r w:rsidRPr="00B45752">
              <w:t>2.</w:t>
            </w:r>
          </w:p>
        </w:tc>
        <w:tc>
          <w:tcPr>
            <w:tcW w:w="2694" w:type="dxa"/>
          </w:tcPr>
          <w:p w:rsidR="00963832" w:rsidRPr="00B45752" w:rsidRDefault="00963832" w:rsidP="00B45752">
            <w:pPr>
              <w:pStyle w:val="Table"/>
            </w:pPr>
            <w:r w:rsidRPr="00B45752">
              <w:t>Основное 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842" w:type="dxa"/>
            <w:vAlign w:val="center"/>
          </w:tcPr>
          <w:p w:rsidR="009D09B6" w:rsidRPr="00B45752" w:rsidRDefault="009D09B6" w:rsidP="00B45752">
            <w:pPr>
              <w:pStyle w:val="Table"/>
            </w:pPr>
            <w:r w:rsidRPr="00B45752">
              <w:t>Количество муниципальных служащих, принявших участие в различных формах обучения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25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20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25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30</w:t>
            </w:r>
          </w:p>
        </w:tc>
        <w:tc>
          <w:tcPr>
            <w:tcW w:w="845" w:type="dxa"/>
          </w:tcPr>
          <w:p w:rsidR="009D09B6" w:rsidRPr="00B45752" w:rsidRDefault="009D09B6" w:rsidP="00B45752">
            <w:pPr>
              <w:pStyle w:val="Table"/>
            </w:pPr>
            <w:r w:rsidRPr="00B45752">
              <w:t>30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963832" w:rsidP="00B45752">
            <w:pPr>
              <w:pStyle w:val="Table"/>
            </w:pPr>
            <w:r w:rsidRPr="00B45752">
              <w:t>2.1</w:t>
            </w:r>
          </w:p>
        </w:tc>
        <w:tc>
          <w:tcPr>
            <w:tcW w:w="2694" w:type="dxa"/>
          </w:tcPr>
          <w:p w:rsidR="00963832" w:rsidRPr="00B45752" w:rsidRDefault="00963832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842" w:type="dxa"/>
          </w:tcPr>
          <w:p w:rsidR="009D09B6" w:rsidRPr="00B45752" w:rsidRDefault="009D09B6" w:rsidP="00B45752">
            <w:pPr>
              <w:pStyle w:val="Table"/>
            </w:pPr>
            <w:r w:rsidRPr="00B45752">
              <w:t>Количество муниципальных служащих, прошедших повышение квалификации, принявших участие в обучающих семинарах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10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10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963832" w:rsidP="00B45752">
            <w:pPr>
              <w:pStyle w:val="Table"/>
            </w:pPr>
            <w:r w:rsidRPr="00B45752">
              <w:t>2.2</w:t>
            </w:r>
          </w:p>
        </w:tc>
        <w:tc>
          <w:tcPr>
            <w:tcW w:w="2694" w:type="dxa"/>
          </w:tcPr>
          <w:p w:rsidR="00963832" w:rsidRPr="00B45752" w:rsidRDefault="00963832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 xml:space="preserve">Организация и проведение совещаний, семинаров, занятий для муниципальных </w:t>
            </w:r>
            <w:r w:rsidRPr="00B45752">
              <w:lastRenderedPageBreak/>
              <w:t>служащих.</w:t>
            </w:r>
          </w:p>
        </w:tc>
        <w:tc>
          <w:tcPr>
            <w:tcW w:w="1842" w:type="dxa"/>
          </w:tcPr>
          <w:p w:rsidR="009D09B6" w:rsidRPr="00B45752" w:rsidRDefault="009D09B6" w:rsidP="00B45752">
            <w:pPr>
              <w:pStyle w:val="Table"/>
            </w:pPr>
            <w:r w:rsidRPr="00B45752">
              <w:lastRenderedPageBreak/>
              <w:t>Количество проведенных совещаний, семинаров, занятий для муниципальн</w:t>
            </w:r>
            <w:r w:rsidRPr="00B45752">
              <w:lastRenderedPageBreak/>
              <w:t>ых служащих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lastRenderedPageBreak/>
              <w:t>единиц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3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4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  <w:p w:rsidR="009D09B6" w:rsidRPr="00B45752" w:rsidRDefault="009D09B6" w:rsidP="00B45752">
            <w:pPr>
              <w:pStyle w:val="Table"/>
            </w:pP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963832" w:rsidP="00B45752">
            <w:pPr>
              <w:pStyle w:val="Table"/>
            </w:pPr>
            <w:r w:rsidRPr="00B45752">
              <w:lastRenderedPageBreak/>
              <w:t>2.3</w:t>
            </w:r>
          </w:p>
        </w:tc>
        <w:tc>
          <w:tcPr>
            <w:tcW w:w="2694" w:type="dxa"/>
          </w:tcPr>
          <w:p w:rsidR="00963832" w:rsidRPr="00B45752" w:rsidRDefault="00963832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842" w:type="dxa"/>
            <w:vAlign w:val="center"/>
          </w:tcPr>
          <w:p w:rsidR="009D09B6" w:rsidRPr="00B45752" w:rsidRDefault="009D09B6" w:rsidP="00B45752">
            <w:pPr>
              <w:pStyle w:val="Table"/>
            </w:pPr>
            <w:r w:rsidRPr="00B45752">
              <w:t>Количество направленных органам местного самоуправления рекомендаций и разъяснений по вопросам муниципальной службы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единиц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7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A72C48" w:rsidP="00B45752">
            <w:pPr>
              <w:pStyle w:val="Table"/>
            </w:pPr>
            <w:r w:rsidRPr="00B45752">
              <w:t>3</w:t>
            </w:r>
          </w:p>
        </w:tc>
        <w:tc>
          <w:tcPr>
            <w:tcW w:w="2694" w:type="dxa"/>
          </w:tcPr>
          <w:p w:rsidR="00963832" w:rsidRPr="00B45752" w:rsidRDefault="00963832" w:rsidP="00B45752">
            <w:pPr>
              <w:pStyle w:val="Table"/>
            </w:pPr>
            <w:r w:rsidRPr="00B45752">
              <w:t>Основное 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Формирование эффективного кадрового состава муниципальной службы.</w:t>
            </w:r>
          </w:p>
        </w:tc>
        <w:tc>
          <w:tcPr>
            <w:tcW w:w="1842" w:type="dxa"/>
          </w:tcPr>
          <w:p w:rsidR="009D09B6" w:rsidRPr="00B45752" w:rsidRDefault="009D09B6" w:rsidP="00B45752">
            <w:pPr>
              <w:pStyle w:val="Table"/>
            </w:pPr>
            <w:r w:rsidRPr="00B45752"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процентов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8,0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7,5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7,0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6,5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6,5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A72C48" w:rsidP="00B45752">
            <w:pPr>
              <w:pStyle w:val="Table"/>
            </w:pPr>
            <w:r w:rsidRPr="00B45752">
              <w:t>3.1</w:t>
            </w:r>
          </w:p>
        </w:tc>
        <w:tc>
          <w:tcPr>
            <w:tcW w:w="2694" w:type="dxa"/>
          </w:tcPr>
          <w:p w:rsidR="00A72C48" w:rsidRPr="00B45752" w:rsidRDefault="00A72C48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842" w:type="dxa"/>
            <w:vAlign w:val="center"/>
          </w:tcPr>
          <w:p w:rsidR="009D09B6" w:rsidRPr="00B45752" w:rsidRDefault="009D09B6" w:rsidP="00B45752">
            <w:pPr>
              <w:pStyle w:val="Table"/>
            </w:pPr>
            <w:r w:rsidRPr="00B45752"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процентов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85,0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90,0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90,0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95,0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90,0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752" w:rsidRDefault="00A72C48" w:rsidP="00B45752">
            <w:pPr>
              <w:pStyle w:val="Table"/>
            </w:pPr>
            <w:r w:rsidRPr="00B45752">
              <w:t>3.2</w:t>
            </w:r>
          </w:p>
        </w:tc>
        <w:tc>
          <w:tcPr>
            <w:tcW w:w="2694" w:type="dxa"/>
          </w:tcPr>
          <w:p w:rsidR="00A72C48" w:rsidRPr="00B45752" w:rsidRDefault="00A72C48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>Проведение мероприятий по работе с кадровым резервом.</w:t>
            </w:r>
          </w:p>
        </w:tc>
        <w:tc>
          <w:tcPr>
            <w:tcW w:w="1842" w:type="dxa"/>
            <w:vAlign w:val="center"/>
          </w:tcPr>
          <w:p w:rsidR="009D09B6" w:rsidRPr="00B45752" w:rsidRDefault="009D09B6" w:rsidP="00B45752">
            <w:pPr>
              <w:pStyle w:val="Table"/>
            </w:pPr>
            <w:r w:rsidRPr="00B45752">
              <w:t xml:space="preserve">Количество муниципальных служащих, находящихся в кадровом резерве </w:t>
            </w:r>
          </w:p>
        </w:tc>
        <w:tc>
          <w:tcPr>
            <w:tcW w:w="1134" w:type="dxa"/>
          </w:tcPr>
          <w:p w:rsidR="009D09B6" w:rsidRPr="00B45752" w:rsidRDefault="009D09B6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49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50</w:t>
            </w:r>
          </w:p>
        </w:tc>
        <w:tc>
          <w:tcPr>
            <w:tcW w:w="709" w:type="dxa"/>
          </w:tcPr>
          <w:p w:rsidR="009D09B6" w:rsidRPr="00B45752" w:rsidRDefault="009D09B6" w:rsidP="00B45752">
            <w:pPr>
              <w:pStyle w:val="Table"/>
            </w:pPr>
            <w:r w:rsidRPr="00B45752">
              <w:t>50</w:t>
            </w:r>
          </w:p>
        </w:tc>
        <w:tc>
          <w:tcPr>
            <w:tcW w:w="708" w:type="dxa"/>
          </w:tcPr>
          <w:p w:rsidR="009D09B6" w:rsidRPr="00B45752" w:rsidRDefault="009D09B6" w:rsidP="00B45752">
            <w:pPr>
              <w:pStyle w:val="Table"/>
            </w:pPr>
            <w:r w:rsidRPr="00B45752">
              <w:t>55</w:t>
            </w:r>
          </w:p>
        </w:tc>
        <w:tc>
          <w:tcPr>
            <w:tcW w:w="851" w:type="dxa"/>
            <w:gridSpan w:val="2"/>
          </w:tcPr>
          <w:p w:rsidR="009D09B6" w:rsidRPr="00B45752" w:rsidRDefault="009D09B6" w:rsidP="00B45752">
            <w:pPr>
              <w:pStyle w:val="Table"/>
            </w:pPr>
            <w:r w:rsidRPr="00B45752">
              <w:t>50</w:t>
            </w:r>
          </w:p>
        </w:tc>
      </w:tr>
      <w:tr w:rsidR="009D09B6" w:rsidRPr="00B45752" w:rsidTr="00B4575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shd w:val="clear" w:color="auto" w:fill="auto"/>
          </w:tcPr>
          <w:p w:rsidR="009D09B6" w:rsidRPr="00B45752" w:rsidRDefault="00A72C48" w:rsidP="00B45752">
            <w:pPr>
              <w:pStyle w:val="Table"/>
            </w:pPr>
            <w:r w:rsidRPr="00B45752">
              <w:t>3.3</w:t>
            </w:r>
          </w:p>
        </w:tc>
        <w:tc>
          <w:tcPr>
            <w:tcW w:w="2694" w:type="dxa"/>
            <w:shd w:val="clear" w:color="auto" w:fill="auto"/>
          </w:tcPr>
          <w:p w:rsidR="00A72C48" w:rsidRPr="00B45752" w:rsidRDefault="00A72C48" w:rsidP="00B45752">
            <w:pPr>
              <w:pStyle w:val="Table"/>
            </w:pPr>
            <w:r w:rsidRPr="00B45752">
              <w:t>Мероприятие:</w:t>
            </w:r>
          </w:p>
          <w:p w:rsidR="009D09B6" w:rsidRPr="00B45752" w:rsidRDefault="009D09B6" w:rsidP="00B45752">
            <w:pPr>
              <w:pStyle w:val="Table"/>
            </w:pPr>
            <w:r w:rsidRPr="00B45752">
              <w:t xml:space="preserve">Проведение конкурса на звание «Лучший муниципальный служащий Крапивинского муниципального </w:t>
            </w:r>
            <w:r w:rsidRPr="00B45752">
              <w:lastRenderedPageBreak/>
              <w:t>района».</w:t>
            </w:r>
          </w:p>
        </w:tc>
        <w:tc>
          <w:tcPr>
            <w:tcW w:w="1842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lastRenderedPageBreak/>
              <w:t xml:space="preserve">Количество муниципальных служащих принявших участие в конкурсе </w:t>
            </w:r>
          </w:p>
        </w:tc>
        <w:tc>
          <w:tcPr>
            <w:tcW w:w="1134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0</w:t>
            </w:r>
          </w:p>
        </w:tc>
        <w:tc>
          <w:tcPr>
            <w:tcW w:w="709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15</w:t>
            </w:r>
          </w:p>
        </w:tc>
        <w:tc>
          <w:tcPr>
            <w:tcW w:w="709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15</w:t>
            </w:r>
          </w:p>
        </w:tc>
        <w:tc>
          <w:tcPr>
            <w:tcW w:w="708" w:type="dxa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D09B6" w:rsidRPr="00B45752" w:rsidRDefault="009D09B6" w:rsidP="00B45752">
            <w:pPr>
              <w:pStyle w:val="Table"/>
            </w:pPr>
            <w:r w:rsidRPr="00B45752">
              <w:t>20</w:t>
            </w:r>
          </w:p>
        </w:tc>
      </w:tr>
    </w:tbl>
    <w:p w:rsidR="00542607" w:rsidRPr="00B45752" w:rsidRDefault="00542607" w:rsidP="00B45752">
      <w:pPr>
        <w:rPr>
          <w:rFonts w:cs="Arial"/>
        </w:rPr>
      </w:pPr>
    </w:p>
    <w:p w:rsidR="000618A9" w:rsidRPr="00B45752" w:rsidRDefault="00CD0447" w:rsidP="00B45752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293"/>
      <w:bookmarkEnd w:id="1"/>
      <w:r w:rsidRPr="00B45752">
        <w:rPr>
          <w:rFonts w:cs="Arial"/>
          <w:b/>
          <w:bCs/>
          <w:iCs/>
          <w:sz w:val="30"/>
          <w:szCs w:val="28"/>
        </w:rPr>
        <w:t>6</w:t>
      </w:r>
      <w:r w:rsidR="00D966C5" w:rsidRPr="00B45752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</w:t>
      </w:r>
    </w:p>
    <w:p w:rsidR="00D966C5" w:rsidRPr="00B45752" w:rsidRDefault="00D966C5" w:rsidP="00B45752">
      <w:pPr>
        <w:rPr>
          <w:rFonts w:cs="Arial"/>
        </w:rPr>
      </w:pP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 xml:space="preserve">Методика оценки эффективности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 xml:space="preserve">рограммы учитывает достижения целей и решения задач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 xml:space="preserve">рограммы, соотношение ожидаемых конечных результатов с целевыми показателями (индикаторами)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>рограммы.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 xml:space="preserve">Оценка эффективности реализации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>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 xml:space="preserve">Коэффициент эффективности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>рограммы рассчитывается по формуле:</w:t>
      </w:r>
    </w:p>
    <w:p w:rsidR="00A77099" w:rsidRPr="00B45752" w:rsidRDefault="00B45752" w:rsidP="00B4575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358900" cy="43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099" w:rsidRPr="00B45752">
        <w:rPr>
          <w:rFonts w:cs="Arial"/>
        </w:rPr>
        <w:t>, где:</w:t>
      </w:r>
    </w:p>
    <w:p w:rsidR="00A77099" w:rsidRPr="00B45752" w:rsidRDefault="00B45752" w:rsidP="00B4575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79400" cy="431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099" w:rsidRPr="00B45752">
        <w:rPr>
          <w:rFonts w:cs="Arial"/>
        </w:rPr>
        <w:t xml:space="preserve"> - сумма условных индексов по всем целевым показателям (индикаторам);</w:t>
      </w:r>
    </w:p>
    <w:p w:rsidR="00A77099" w:rsidRPr="00B45752" w:rsidRDefault="00B45752" w:rsidP="00B4575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20700" cy="43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099" w:rsidRPr="00B45752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 xml:space="preserve">По результатам определения коэффициента эффективности </w:t>
      </w:r>
      <w:r w:rsidR="00D65AD8" w:rsidRPr="00B45752">
        <w:rPr>
          <w:rFonts w:cs="Arial"/>
        </w:rPr>
        <w:t>П</w:t>
      </w:r>
      <w:r w:rsidRPr="00B45752">
        <w:rPr>
          <w:rFonts w:cs="Arial"/>
        </w:rPr>
        <w:t>рограмме присваиваются следующие критерии оценок: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«хорошо» – при КЭП ≥ 0,75;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«удовлетворительно» – при 0,5 ≤ КЭП &lt; 0,75;</w:t>
      </w:r>
    </w:p>
    <w:p w:rsidR="000618A9" w:rsidRPr="00B45752" w:rsidRDefault="000618A9" w:rsidP="00B45752">
      <w:pPr>
        <w:rPr>
          <w:rFonts w:cs="Arial"/>
        </w:rPr>
      </w:pPr>
      <w:r w:rsidRPr="00B45752">
        <w:rPr>
          <w:rFonts w:cs="Arial"/>
        </w:rPr>
        <w:t>«неудовлетворительно» – при КЭП &lt; 0,5.</w:t>
      </w:r>
    </w:p>
    <w:sectPr w:rsidR="000618A9" w:rsidRPr="00B45752" w:rsidSect="00B45752"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52" w:rsidRDefault="00B45752" w:rsidP="004077D6">
      <w:r>
        <w:separator/>
      </w:r>
    </w:p>
  </w:endnote>
  <w:endnote w:type="continuationSeparator" w:id="0">
    <w:p w:rsidR="00B45752" w:rsidRDefault="00B45752" w:rsidP="004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52" w:rsidRDefault="00B45752" w:rsidP="004077D6">
      <w:r>
        <w:separator/>
      </w:r>
    </w:p>
  </w:footnote>
  <w:footnote w:type="continuationSeparator" w:id="0">
    <w:p w:rsidR="00B45752" w:rsidRDefault="00B45752" w:rsidP="0040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6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61"/>
    <w:rsid w:val="00005F0D"/>
    <w:rsid w:val="00010495"/>
    <w:rsid w:val="0002225F"/>
    <w:rsid w:val="0002577D"/>
    <w:rsid w:val="00026B76"/>
    <w:rsid w:val="00027459"/>
    <w:rsid w:val="00033738"/>
    <w:rsid w:val="00033DC7"/>
    <w:rsid w:val="00042206"/>
    <w:rsid w:val="00044833"/>
    <w:rsid w:val="000539A6"/>
    <w:rsid w:val="000566D2"/>
    <w:rsid w:val="0006099F"/>
    <w:rsid w:val="000618A9"/>
    <w:rsid w:val="0006394E"/>
    <w:rsid w:val="00070B51"/>
    <w:rsid w:val="00073F2A"/>
    <w:rsid w:val="00074342"/>
    <w:rsid w:val="0008027C"/>
    <w:rsid w:val="00092A09"/>
    <w:rsid w:val="00094C29"/>
    <w:rsid w:val="0009562A"/>
    <w:rsid w:val="000A4E13"/>
    <w:rsid w:val="000B4005"/>
    <w:rsid w:val="000C351C"/>
    <w:rsid w:val="000C5BE5"/>
    <w:rsid w:val="000C78ED"/>
    <w:rsid w:val="000D25F7"/>
    <w:rsid w:val="000D55F0"/>
    <w:rsid w:val="000D5781"/>
    <w:rsid w:val="000E1DD3"/>
    <w:rsid w:val="000E37D3"/>
    <w:rsid w:val="000E480E"/>
    <w:rsid w:val="000F24DE"/>
    <w:rsid w:val="000F3CD1"/>
    <w:rsid w:val="00123B5F"/>
    <w:rsid w:val="00125622"/>
    <w:rsid w:val="001259C6"/>
    <w:rsid w:val="0013230F"/>
    <w:rsid w:val="0013377E"/>
    <w:rsid w:val="00143E09"/>
    <w:rsid w:val="00150522"/>
    <w:rsid w:val="00156D10"/>
    <w:rsid w:val="00161545"/>
    <w:rsid w:val="001635CA"/>
    <w:rsid w:val="00171E30"/>
    <w:rsid w:val="00175E51"/>
    <w:rsid w:val="0018280E"/>
    <w:rsid w:val="00187777"/>
    <w:rsid w:val="001902B3"/>
    <w:rsid w:val="001A05D5"/>
    <w:rsid w:val="001A20B0"/>
    <w:rsid w:val="001B51B0"/>
    <w:rsid w:val="001C27E0"/>
    <w:rsid w:val="001C59B3"/>
    <w:rsid w:val="001C60C0"/>
    <w:rsid w:val="001C6FA3"/>
    <w:rsid w:val="001D4E80"/>
    <w:rsid w:val="001E5EB2"/>
    <w:rsid w:val="001F0A8B"/>
    <w:rsid w:val="001F472A"/>
    <w:rsid w:val="00205918"/>
    <w:rsid w:val="00206788"/>
    <w:rsid w:val="00213F19"/>
    <w:rsid w:val="0022155C"/>
    <w:rsid w:val="0022222D"/>
    <w:rsid w:val="00222CB6"/>
    <w:rsid w:val="00224CF8"/>
    <w:rsid w:val="00234552"/>
    <w:rsid w:val="00240EEE"/>
    <w:rsid w:val="00245BC8"/>
    <w:rsid w:val="00251434"/>
    <w:rsid w:val="00256CB6"/>
    <w:rsid w:val="0026218E"/>
    <w:rsid w:val="00262BC6"/>
    <w:rsid w:val="002636FA"/>
    <w:rsid w:val="00266530"/>
    <w:rsid w:val="00273997"/>
    <w:rsid w:val="00277121"/>
    <w:rsid w:val="002818EF"/>
    <w:rsid w:val="002827A0"/>
    <w:rsid w:val="00290D71"/>
    <w:rsid w:val="00296EA0"/>
    <w:rsid w:val="002A288C"/>
    <w:rsid w:val="002B11DE"/>
    <w:rsid w:val="002B7A84"/>
    <w:rsid w:val="002D461E"/>
    <w:rsid w:val="002F42A5"/>
    <w:rsid w:val="002F559F"/>
    <w:rsid w:val="003005A5"/>
    <w:rsid w:val="003014B0"/>
    <w:rsid w:val="0030443A"/>
    <w:rsid w:val="00322B31"/>
    <w:rsid w:val="00323B9A"/>
    <w:rsid w:val="00330504"/>
    <w:rsid w:val="00332ABB"/>
    <w:rsid w:val="003370F5"/>
    <w:rsid w:val="0034084A"/>
    <w:rsid w:val="00341DBB"/>
    <w:rsid w:val="00342EE1"/>
    <w:rsid w:val="00342F94"/>
    <w:rsid w:val="00350E62"/>
    <w:rsid w:val="00350FD0"/>
    <w:rsid w:val="00353B6E"/>
    <w:rsid w:val="003608EE"/>
    <w:rsid w:val="003612D0"/>
    <w:rsid w:val="0036164C"/>
    <w:rsid w:val="0036232C"/>
    <w:rsid w:val="0036255E"/>
    <w:rsid w:val="00363CD5"/>
    <w:rsid w:val="00366A5B"/>
    <w:rsid w:val="00372A95"/>
    <w:rsid w:val="00380E7F"/>
    <w:rsid w:val="0038786D"/>
    <w:rsid w:val="00395881"/>
    <w:rsid w:val="003B080E"/>
    <w:rsid w:val="003B4557"/>
    <w:rsid w:val="003D10EE"/>
    <w:rsid w:val="003D2AD0"/>
    <w:rsid w:val="003E474E"/>
    <w:rsid w:val="003E73CF"/>
    <w:rsid w:val="003F007E"/>
    <w:rsid w:val="003F05BB"/>
    <w:rsid w:val="003F6A95"/>
    <w:rsid w:val="00401344"/>
    <w:rsid w:val="00402FA8"/>
    <w:rsid w:val="00405158"/>
    <w:rsid w:val="004077D6"/>
    <w:rsid w:val="00415EC6"/>
    <w:rsid w:val="0042357B"/>
    <w:rsid w:val="00425755"/>
    <w:rsid w:val="004259C7"/>
    <w:rsid w:val="00425BC1"/>
    <w:rsid w:val="00425E87"/>
    <w:rsid w:val="004264E8"/>
    <w:rsid w:val="00426E2C"/>
    <w:rsid w:val="00427C68"/>
    <w:rsid w:val="00437719"/>
    <w:rsid w:val="0044079D"/>
    <w:rsid w:val="004413D7"/>
    <w:rsid w:val="00456E21"/>
    <w:rsid w:val="00460714"/>
    <w:rsid w:val="00460769"/>
    <w:rsid w:val="00463956"/>
    <w:rsid w:val="00470944"/>
    <w:rsid w:val="004720D1"/>
    <w:rsid w:val="00480612"/>
    <w:rsid w:val="00490B1A"/>
    <w:rsid w:val="00495541"/>
    <w:rsid w:val="00495672"/>
    <w:rsid w:val="004A5029"/>
    <w:rsid w:val="004B32CE"/>
    <w:rsid w:val="004B5540"/>
    <w:rsid w:val="004D360A"/>
    <w:rsid w:val="004D4784"/>
    <w:rsid w:val="004D4E9A"/>
    <w:rsid w:val="004D65A8"/>
    <w:rsid w:val="004E241A"/>
    <w:rsid w:val="004F2EA2"/>
    <w:rsid w:val="00507F8C"/>
    <w:rsid w:val="0051348E"/>
    <w:rsid w:val="0052006E"/>
    <w:rsid w:val="00522B85"/>
    <w:rsid w:val="00524595"/>
    <w:rsid w:val="00526801"/>
    <w:rsid w:val="0053298C"/>
    <w:rsid w:val="00534B89"/>
    <w:rsid w:val="00542607"/>
    <w:rsid w:val="005502B3"/>
    <w:rsid w:val="00554547"/>
    <w:rsid w:val="0055506F"/>
    <w:rsid w:val="005565B5"/>
    <w:rsid w:val="0056159D"/>
    <w:rsid w:val="00562AB2"/>
    <w:rsid w:val="00565533"/>
    <w:rsid w:val="00570782"/>
    <w:rsid w:val="00573048"/>
    <w:rsid w:val="00582B14"/>
    <w:rsid w:val="00595A89"/>
    <w:rsid w:val="005B4CCA"/>
    <w:rsid w:val="005B6B7B"/>
    <w:rsid w:val="005C1743"/>
    <w:rsid w:val="005C1A38"/>
    <w:rsid w:val="005E1242"/>
    <w:rsid w:val="005E314D"/>
    <w:rsid w:val="005E37AC"/>
    <w:rsid w:val="005F18C6"/>
    <w:rsid w:val="00623091"/>
    <w:rsid w:val="00623B33"/>
    <w:rsid w:val="0065293F"/>
    <w:rsid w:val="0065689F"/>
    <w:rsid w:val="00663524"/>
    <w:rsid w:val="00664263"/>
    <w:rsid w:val="0067271B"/>
    <w:rsid w:val="006765D4"/>
    <w:rsid w:val="00685036"/>
    <w:rsid w:val="00694D7E"/>
    <w:rsid w:val="006A3B1D"/>
    <w:rsid w:val="006A5A95"/>
    <w:rsid w:val="006A6023"/>
    <w:rsid w:val="006A76C2"/>
    <w:rsid w:val="006B5DF5"/>
    <w:rsid w:val="006B6D33"/>
    <w:rsid w:val="006B7B33"/>
    <w:rsid w:val="006C618A"/>
    <w:rsid w:val="006C75DD"/>
    <w:rsid w:val="006D44C5"/>
    <w:rsid w:val="006D67E5"/>
    <w:rsid w:val="006D7B73"/>
    <w:rsid w:val="006D7BA3"/>
    <w:rsid w:val="006E1A13"/>
    <w:rsid w:val="006F2988"/>
    <w:rsid w:val="006F4A21"/>
    <w:rsid w:val="006F5FDE"/>
    <w:rsid w:val="00701D70"/>
    <w:rsid w:val="00703EA4"/>
    <w:rsid w:val="00704C00"/>
    <w:rsid w:val="007053B4"/>
    <w:rsid w:val="007102EF"/>
    <w:rsid w:val="0071044B"/>
    <w:rsid w:val="0072428D"/>
    <w:rsid w:val="00734C37"/>
    <w:rsid w:val="00736EBD"/>
    <w:rsid w:val="007535C3"/>
    <w:rsid w:val="007536F2"/>
    <w:rsid w:val="00755970"/>
    <w:rsid w:val="0076335F"/>
    <w:rsid w:val="007746C4"/>
    <w:rsid w:val="00780439"/>
    <w:rsid w:val="007913B9"/>
    <w:rsid w:val="00793DAF"/>
    <w:rsid w:val="007A7AB3"/>
    <w:rsid w:val="007B1C64"/>
    <w:rsid w:val="007B265B"/>
    <w:rsid w:val="007B62F0"/>
    <w:rsid w:val="007D0658"/>
    <w:rsid w:val="007D4562"/>
    <w:rsid w:val="007E4FD7"/>
    <w:rsid w:val="007E6D1B"/>
    <w:rsid w:val="007F7808"/>
    <w:rsid w:val="00805CA8"/>
    <w:rsid w:val="00805D32"/>
    <w:rsid w:val="008068E8"/>
    <w:rsid w:val="00811814"/>
    <w:rsid w:val="00813003"/>
    <w:rsid w:val="00815113"/>
    <w:rsid w:val="008153A7"/>
    <w:rsid w:val="00816B39"/>
    <w:rsid w:val="00817C5B"/>
    <w:rsid w:val="00824D36"/>
    <w:rsid w:val="0083061A"/>
    <w:rsid w:val="0083451C"/>
    <w:rsid w:val="00834FBB"/>
    <w:rsid w:val="00844ADF"/>
    <w:rsid w:val="00846AE3"/>
    <w:rsid w:val="00847B61"/>
    <w:rsid w:val="00853F90"/>
    <w:rsid w:val="00854617"/>
    <w:rsid w:val="0086426C"/>
    <w:rsid w:val="008651BC"/>
    <w:rsid w:val="00866987"/>
    <w:rsid w:val="00894032"/>
    <w:rsid w:val="00895076"/>
    <w:rsid w:val="008A1AF5"/>
    <w:rsid w:val="008B05BF"/>
    <w:rsid w:val="008B2DEF"/>
    <w:rsid w:val="008B5C8D"/>
    <w:rsid w:val="008C2DF6"/>
    <w:rsid w:val="008C41E1"/>
    <w:rsid w:val="008C76EB"/>
    <w:rsid w:val="008D0AC8"/>
    <w:rsid w:val="008D30F4"/>
    <w:rsid w:val="008D3E32"/>
    <w:rsid w:val="008D5378"/>
    <w:rsid w:val="008D7E7D"/>
    <w:rsid w:val="008E2CA2"/>
    <w:rsid w:val="008E2F83"/>
    <w:rsid w:val="008F4F3F"/>
    <w:rsid w:val="00905178"/>
    <w:rsid w:val="00911E8C"/>
    <w:rsid w:val="00912E74"/>
    <w:rsid w:val="00917DC0"/>
    <w:rsid w:val="009205E7"/>
    <w:rsid w:val="00920C41"/>
    <w:rsid w:val="00925115"/>
    <w:rsid w:val="009257E3"/>
    <w:rsid w:val="0093248B"/>
    <w:rsid w:val="00932A7D"/>
    <w:rsid w:val="00933EC3"/>
    <w:rsid w:val="00934429"/>
    <w:rsid w:val="009374CD"/>
    <w:rsid w:val="009462E0"/>
    <w:rsid w:val="00951DAB"/>
    <w:rsid w:val="00955098"/>
    <w:rsid w:val="00962EEF"/>
    <w:rsid w:val="00963832"/>
    <w:rsid w:val="00967520"/>
    <w:rsid w:val="00974208"/>
    <w:rsid w:val="00975486"/>
    <w:rsid w:val="0097658F"/>
    <w:rsid w:val="00976E2E"/>
    <w:rsid w:val="0098078A"/>
    <w:rsid w:val="009918C0"/>
    <w:rsid w:val="0099486F"/>
    <w:rsid w:val="0099624C"/>
    <w:rsid w:val="0099780C"/>
    <w:rsid w:val="009A4F73"/>
    <w:rsid w:val="009A6CD0"/>
    <w:rsid w:val="009B2B7B"/>
    <w:rsid w:val="009B43B4"/>
    <w:rsid w:val="009B7B7B"/>
    <w:rsid w:val="009C0190"/>
    <w:rsid w:val="009C15CD"/>
    <w:rsid w:val="009C7DE3"/>
    <w:rsid w:val="009D09B6"/>
    <w:rsid w:val="009D7663"/>
    <w:rsid w:val="009E73A6"/>
    <w:rsid w:val="009F0770"/>
    <w:rsid w:val="009F2CB6"/>
    <w:rsid w:val="00A112DD"/>
    <w:rsid w:val="00A15FC7"/>
    <w:rsid w:val="00A303DD"/>
    <w:rsid w:val="00A3402C"/>
    <w:rsid w:val="00A34F7F"/>
    <w:rsid w:val="00A36B4A"/>
    <w:rsid w:val="00A3785F"/>
    <w:rsid w:val="00A46A83"/>
    <w:rsid w:val="00A550CC"/>
    <w:rsid w:val="00A55BEA"/>
    <w:rsid w:val="00A72C48"/>
    <w:rsid w:val="00A736D8"/>
    <w:rsid w:val="00A74A22"/>
    <w:rsid w:val="00A77099"/>
    <w:rsid w:val="00A83756"/>
    <w:rsid w:val="00A86FE5"/>
    <w:rsid w:val="00A9014F"/>
    <w:rsid w:val="00A95DE4"/>
    <w:rsid w:val="00A97ABE"/>
    <w:rsid w:val="00AA4F59"/>
    <w:rsid w:val="00AA6658"/>
    <w:rsid w:val="00AB5A59"/>
    <w:rsid w:val="00AD06F7"/>
    <w:rsid w:val="00AD1B17"/>
    <w:rsid w:val="00AD5C50"/>
    <w:rsid w:val="00AD614D"/>
    <w:rsid w:val="00AE2B68"/>
    <w:rsid w:val="00AE312F"/>
    <w:rsid w:val="00AF3E00"/>
    <w:rsid w:val="00AF6EF7"/>
    <w:rsid w:val="00B013FD"/>
    <w:rsid w:val="00B04BDF"/>
    <w:rsid w:val="00B07B86"/>
    <w:rsid w:val="00B12AA7"/>
    <w:rsid w:val="00B14540"/>
    <w:rsid w:val="00B22814"/>
    <w:rsid w:val="00B27FF7"/>
    <w:rsid w:val="00B31993"/>
    <w:rsid w:val="00B377F9"/>
    <w:rsid w:val="00B4485F"/>
    <w:rsid w:val="00B45752"/>
    <w:rsid w:val="00B62187"/>
    <w:rsid w:val="00B62369"/>
    <w:rsid w:val="00B63324"/>
    <w:rsid w:val="00B63977"/>
    <w:rsid w:val="00B64C78"/>
    <w:rsid w:val="00B6586B"/>
    <w:rsid w:val="00B674CE"/>
    <w:rsid w:val="00B76008"/>
    <w:rsid w:val="00B81B28"/>
    <w:rsid w:val="00B82F5F"/>
    <w:rsid w:val="00B8592F"/>
    <w:rsid w:val="00BA0223"/>
    <w:rsid w:val="00BA3BAA"/>
    <w:rsid w:val="00BA4BC7"/>
    <w:rsid w:val="00BA698D"/>
    <w:rsid w:val="00BA7E68"/>
    <w:rsid w:val="00BB27C4"/>
    <w:rsid w:val="00BB5CD7"/>
    <w:rsid w:val="00BB7C4C"/>
    <w:rsid w:val="00BE031C"/>
    <w:rsid w:val="00BE53C6"/>
    <w:rsid w:val="00BE661F"/>
    <w:rsid w:val="00BE7241"/>
    <w:rsid w:val="00BF0844"/>
    <w:rsid w:val="00BF4712"/>
    <w:rsid w:val="00C02E31"/>
    <w:rsid w:val="00C053C0"/>
    <w:rsid w:val="00C06D24"/>
    <w:rsid w:val="00C1009C"/>
    <w:rsid w:val="00C12CF1"/>
    <w:rsid w:val="00C16023"/>
    <w:rsid w:val="00C32A29"/>
    <w:rsid w:val="00C33BBB"/>
    <w:rsid w:val="00C35054"/>
    <w:rsid w:val="00C41109"/>
    <w:rsid w:val="00C411D1"/>
    <w:rsid w:val="00C436A1"/>
    <w:rsid w:val="00C44649"/>
    <w:rsid w:val="00C541AB"/>
    <w:rsid w:val="00C620D7"/>
    <w:rsid w:val="00C6342F"/>
    <w:rsid w:val="00C64888"/>
    <w:rsid w:val="00C67691"/>
    <w:rsid w:val="00C67911"/>
    <w:rsid w:val="00C67F8D"/>
    <w:rsid w:val="00C704CE"/>
    <w:rsid w:val="00C73F46"/>
    <w:rsid w:val="00C758E9"/>
    <w:rsid w:val="00C77E68"/>
    <w:rsid w:val="00C82094"/>
    <w:rsid w:val="00C86409"/>
    <w:rsid w:val="00C86518"/>
    <w:rsid w:val="00C913CC"/>
    <w:rsid w:val="00CA33B6"/>
    <w:rsid w:val="00CA6553"/>
    <w:rsid w:val="00CB0234"/>
    <w:rsid w:val="00CB1088"/>
    <w:rsid w:val="00CB17C8"/>
    <w:rsid w:val="00CB4CC2"/>
    <w:rsid w:val="00CC14A2"/>
    <w:rsid w:val="00CD0447"/>
    <w:rsid w:val="00CD1BC2"/>
    <w:rsid w:val="00CE1894"/>
    <w:rsid w:val="00CE24E8"/>
    <w:rsid w:val="00CE33EC"/>
    <w:rsid w:val="00CF1FDA"/>
    <w:rsid w:val="00CF54DD"/>
    <w:rsid w:val="00D02758"/>
    <w:rsid w:val="00D04791"/>
    <w:rsid w:val="00D05854"/>
    <w:rsid w:val="00D16346"/>
    <w:rsid w:val="00D40DCD"/>
    <w:rsid w:val="00D42355"/>
    <w:rsid w:val="00D52BB8"/>
    <w:rsid w:val="00D56F53"/>
    <w:rsid w:val="00D6144B"/>
    <w:rsid w:val="00D62D8F"/>
    <w:rsid w:val="00D646AA"/>
    <w:rsid w:val="00D65AD8"/>
    <w:rsid w:val="00D744D9"/>
    <w:rsid w:val="00D75085"/>
    <w:rsid w:val="00D81BB5"/>
    <w:rsid w:val="00D828E2"/>
    <w:rsid w:val="00D90826"/>
    <w:rsid w:val="00D94DCD"/>
    <w:rsid w:val="00D966C5"/>
    <w:rsid w:val="00D96864"/>
    <w:rsid w:val="00D96959"/>
    <w:rsid w:val="00D97D64"/>
    <w:rsid w:val="00DA4478"/>
    <w:rsid w:val="00DB1383"/>
    <w:rsid w:val="00DB5512"/>
    <w:rsid w:val="00DC66B0"/>
    <w:rsid w:val="00DC70F2"/>
    <w:rsid w:val="00DE0328"/>
    <w:rsid w:val="00DE52F5"/>
    <w:rsid w:val="00DF0C2F"/>
    <w:rsid w:val="00DF2032"/>
    <w:rsid w:val="00DF2CA9"/>
    <w:rsid w:val="00DF5F7E"/>
    <w:rsid w:val="00DF6833"/>
    <w:rsid w:val="00DF73F3"/>
    <w:rsid w:val="00E0350A"/>
    <w:rsid w:val="00E0431C"/>
    <w:rsid w:val="00E11E2A"/>
    <w:rsid w:val="00E241EE"/>
    <w:rsid w:val="00E24A04"/>
    <w:rsid w:val="00E250BB"/>
    <w:rsid w:val="00E4055E"/>
    <w:rsid w:val="00E47D68"/>
    <w:rsid w:val="00E5217B"/>
    <w:rsid w:val="00E67687"/>
    <w:rsid w:val="00E85466"/>
    <w:rsid w:val="00E9124E"/>
    <w:rsid w:val="00E93175"/>
    <w:rsid w:val="00E9785B"/>
    <w:rsid w:val="00EA2C91"/>
    <w:rsid w:val="00EB43A5"/>
    <w:rsid w:val="00EC3CCE"/>
    <w:rsid w:val="00EC571B"/>
    <w:rsid w:val="00EC75C6"/>
    <w:rsid w:val="00EF32C0"/>
    <w:rsid w:val="00EF4DE0"/>
    <w:rsid w:val="00F00B3F"/>
    <w:rsid w:val="00F1249E"/>
    <w:rsid w:val="00F17E85"/>
    <w:rsid w:val="00F22EEA"/>
    <w:rsid w:val="00F503F3"/>
    <w:rsid w:val="00F530E9"/>
    <w:rsid w:val="00F533E4"/>
    <w:rsid w:val="00F55268"/>
    <w:rsid w:val="00F57FAC"/>
    <w:rsid w:val="00F67097"/>
    <w:rsid w:val="00F82EBC"/>
    <w:rsid w:val="00F83EF7"/>
    <w:rsid w:val="00F87DE5"/>
    <w:rsid w:val="00F927E1"/>
    <w:rsid w:val="00FA02B1"/>
    <w:rsid w:val="00FA233B"/>
    <w:rsid w:val="00FA25DD"/>
    <w:rsid w:val="00FA485E"/>
    <w:rsid w:val="00FA7E51"/>
    <w:rsid w:val="00FB0F98"/>
    <w:rsid w:val="00FB1D45"/>
    <w:rsid w:val="00FC1C28"/>
    <w:rsid w:val="00FD27BC"/>
    <w:rsid w:val="00FF245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7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57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57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57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57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B457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5752"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B45752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457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457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575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57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457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B457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57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5752"/>
    <w:rPr>
      <w:color w:val="0000FF"/>
      <w:u w:val="none"/>
    </w:rPr>
  </w:style>
  <w:style w:type="paragraph" w:customStyle="1" w:styleId="Application">
    <w:name w:val="Application!Приложение"/>
    <w:rsid w:val="00B457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B4575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7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57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57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57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57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B457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5752"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B45752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457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457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575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57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457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B457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57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5752"/>
    <w:rPr>
      <w:color w:val="0000FF"/>
      <w:u w:val="none"/>
    </w:rPr>
  </w:style>
  <w:style w:type="paragraph" w:customStyle="1" w:styleId="Application">
    <w:name w:val="Application!Приложение"/>
    <w:rsid w:val="00B457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B4575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6446-A8FF-422A-AE7E-38C330A6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12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008</cp:lastModifiedBy>
  <cp:revision>1</cp:revision>
  <cp:lastPrinted>2015-10-30T07:36:00Z</cp:lastPrinted>
  <dcterms:created xsi:type="dcterms:W3CDTF">2015-11-20T08:59:00Z</dcterms:created>
  <dcterms:modified xsi:type="dcterms:W3CDTF">2015-11-20T09:08:00Z</dcterms:modified>
</cp:coreProperties>
</file>