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78" w:rsidRPr="006C5AD8" w:rsidRDefault="006C5AD8" w:rsidP="006C5AD8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69900" cy="723900"/>
            <wp:effectExtent l="0" t="0" r="635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B78" w:rsidRPr="006C5AD8" w:rsidRDefault="00707B78" w:rsidP="006C5AD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6C5AD8">
        <w:rPr>
          <w:rFonts w:cs="Arial"/>
          <w:b/>
          <w:bCs/>
          <w:kern w:val="28"/>
          <w:sz w:val="32"/>
          <w:szCs w:val="32"/>
        </w:rPr>
        <w:t>А</w:t>
      </w:r>
      <w:r w:rsidR="00AF19B5" w:rsidRPr="006C5AD8">
        <w:rPr>
          <w:rFonts w:cs="Arial"/>
          <w:b/>
          <w:bCs/>
          <w:kern w:val="28"/>
          <w:sz w:val="32"/>
          <w:szCs w:val="32"/>
        </w:rPr>
        <w:t>ДМИНИСТРАЦИЯ</w:t>
      </w:r>
    </w:p>
    <w:p w:rsidR="00707B78" w:rsidRPr="006C5AD8" w:rsidRDefault="00AF19B5" w:rsidP="006C5AD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6C5AD8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E40C66" w:rsidRPr="006C5AD8" w:rsidRDefault="00E40C66" w:rsidP="006C5AD8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707B78" w:rsidRPr="006C5AD8" w:rsidRDefault="00855D28" w:rsidP="006C5AD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6C5AD8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834D44" w:rsidRPr="006C5AD8" w:rsidRDefault="00834D44" w:rsidP="006C5AD8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7D7B15" w:rsidRPr="006C5AD8" w:rsidRDefault="00A05124" w:rsidP="006C5AD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6C5AD8">
        <w:rPr>
          <w:rFonts w:cs="Arial"/>
          <w:b/>
          <w:bCs/>
          <w:kern w:val="28"/>
          <w:sz w:val="32"/>
          <w:szCs w:val="32"/>
        </w:rPr>
        <w:t>о</w:t>
      </w:r>
      <w:r w:rsidR="007D7B15" w:rsidRPr="006C5AD8">
        <w:rPr>
          <w:rFonts w:cs="Arial"/>
          <w:b/>
          <w:bCs/>
          <w:kern w:val="28"/>
          <w:sz w:val="32"/>
          <w:szCs w:val="32"/>
        </w:rPr>
        <w:t>т</w:t>
      </w:r>
      <w:r w:rsidR="00507DCF" w:rsidRPr="006C5AD8">
        <w:rPr>
          <w:rFonts w:cs="Arial"/>
          <w:b/>
          <w:bCs/>
          <w:kern w:val="28"/>
          <w:sz w:val="32"/>
          <w:szCs w:val="32"/>
        </w:rPr>
        <w:t xml:space="preserve"> 15.10.2015 </w:t>
      </w:r>
      <w:r w:rsidRPr="006C5AD8">
        <w:rPr>
          <w:rFonts w:cs="Arial"/>
          <w:b/>
          <w:bCs/>
          <w:kern w:val="28"/>
          <w:sz w:val="32"/>
          <w:szCs w:val="32"/>
        </w:rPr>
        <w:t xml:space="preserve">г. </w:t>
      </w:r>
      <w:r w:rsidR="007D7B15" w:rsidRPr="006C5AD8">
        <w:rPr>
          <w:rFonts w:cs="Arial"/>
          <w:b/>
          <w:bCs/>
          <w:kern w:val="28"/>
          <w:sz w:val="32"/>
          <w:szCs w:val="32"/>
        </w:rPr>
        <w:t>№</w:t>
      </w:r>
      <w:r w:rsidR="00507DCF" w:rsidRPr="006C5AD8">
        <w:rPr>
          <w:rFonts w:cs="Arial"/>
          <w:b/>
          <w:bCs/>
          <w:kern w:val="28"/>
          <w:sz w:val="32"/>
          <w:szCs w:val="32"/>
        </w:rPr>
        <w:t>1082</w:t>
      </w:r>
    </w:p>
    <w:p w:rsidR="007D7B15" w:rsidRPr="006C5AD8" w:rsidRDefault="007D7B15" w:rsidP="006C5AD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6C5AD8">
        <w:rPr>
          <w:rFonts w:cs="Arial"/>
          <w:b/>
          <w:bCs/>
          <w:kern w:val="28"/>
          <w:sz w:val="32"/>
          <w:szCs w:val="32"/>
        </w:rPr>
        <w:t>п</w:t>
      </w:r>
      <w:r w:rsidR="00FC0087" w:rsidRPr="006C5AD8">
        <w:rPr>
          <w:rFonts w:cs="Arial"/>
          <w:b/>
          <w:bCs/>
          <w:kern w:val="28"/>
          <w:sz w:val="32"/>
          <w:szCs w:val="32"/>
        </w:rPr>
        <w:t>гт</w:t>
      </w:r>
      <w:r w:rsidRPr="006C5AD8">
        <w:rPr>
          <w:rFonts w:cs="Arial"/>
          <w:b/>
          <w:bCs/>
          <w:kern w:val="28"/>
          <w:sz w:val="32"/>
          <w:szCs w:val="32"/>
        </w:rPr>
        <w:t>. Крапивинский</w:t>
      </w:r>
    </w:p>
    <w:p w:rsidR="00BC3A31" w:rsidRPr="006C5AD8" w:rsidRDefault="00BC3A31" w:rsidP="006C5AD8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D54D03" w:rsidRPr="006C5AD8" w:rsidRDefault="000208BD" w:rsidP="006C5AD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6C5AD8">
        <w:rPr>
          <w:rFonts w:cs="Arial"/>
          <w:b/>
          <w:bCs/>
          <w:kern w:val="28"/>
          <w:sz w:val="32"/>
          <w:szCs w:val="32"/>
        </w:rPr>
        <w:t>О внесении изменений в постановле</w:t>
      </w:r>
      <w:r w:rsidR="00D71FC4" w:rsidRPr="006C5AD8">
        <w:rPr>
          <w:rFonts w:cs="Arial"/>
          <w:b/>
          <w:bCs/>
          <w:kern w:val="28"/>
          <w:sz w:val="32"/>
          <w:szCs w:val="32"/>
        </w:rPr>
        <w:t xml:space="preserve">ние администрации Крапивинского </w:t>
      </w:r>
      <w:r w:rsidRPr="006C5AD8">
        <w:rPr>
          <w:rFonts w:cs="Arial"/>
          <w:b/>
          <w:bCs/>
          <w:kern w:val="28"/>
          <w:sz w:val="32"/>
          <w:szCs w:val="32"/>
        </w:rPr>
        <w:t xml:space="preserve">муниципального района от 23.12.2014 </w:t>
      </w:r>
      <w:r w:rsidR="00507DCF" w:rsidRPr="006C5AD8">
        <w:rPr>
          <w:rFonts w:cs="Arial"/>
          <w:b/>
          <w:bCs/>
          <w:kern w:val="28"/>
          <w:sz w:val="32"/>
          <w:szCs w:val="32"/>
        </w:rPr>
        <w:t xml:space="preserve">г. </w:t>
      </w:r>
      <w:r w:rsidRPr="006C5AD8">
        <w:rPr>
          <w:rFonts w:cs="Arial"/>
          <w:b/>
          <w:bCs/>
          <w:kern w:val="28"/>
          <w:sz w:val="32"/>
          <w:szCs w:val="32"/>
        </w:rPr>
        <w:t>№1815</w:t>
      </w:r>
      <w:r w:rsidR="00D71FC4" w:rsidRPr="006C5AD8">
        <w:rPr>
          <w:rFonts w:cs="Arial"/>
          <w:b/>
          <w:bCs/>
          <w:kern w:val="28"/>
          <w:sz w:val="32"/>
          <w:szCs w:val="32"/>
        </w:rPr>
        <w:t xml:space="preserve"> </w:t>
      </w:r>
      <w:r w:rsidRPr="006C5AD8">
        <w:rPr>
          <w:rFonts w:cs="Arial"/>
          <w:b/>
          <w:bCs/>
          <w:kern w:val="28"/>
          <w:sz w:val="32"/>
          <w:szCs w:val="32"/>
        </w:rPr>
        <w:t>«Об утверждении муниципальной программы «Поощрение граждан, организаций за заслуги в социально-экономическом развитии Крапивинского муниципального района» на 2015-2017 годы</w:t>
      </w:r>
      <w:r w:rsidR="004520B7" w:rsidRPr="006C5AD8">
        <w:rPr>
          <w:rFonts w:cs="Arial"/>
          <w:b/>
          <w:bCs/>
          <w:kern w:val="28"/>
          <w:sz w:val="32"/>
          <w:szCs w:val="32"/>
        </w:rPr>
        <w:t>»</w:t>
      </w:r>
    </w:p>
    <w:p w:rsidR="000208BD" w:rsidRPr="006C5AD8" w:rsidRDefault="000208BD" w:rsidP="006C5AD8">
      <w:pPr>
        <w:rPr>
          <w:rFonts w:cs="Arial"/>
        </w:rPr>
      </w:pPr>
    </w:p>
    <w:p w:rsidR="000208BD" w:rsidRPr="006C5AD8" w:rsidRDefault="000208BD" w:rsidP="006C5AD8">
      <w:pPr>
        <w:rPr>
          <w:rFonts w:cs="Arial"/>
        </w:rPr>
      </w:pPr>
      <w:r w:rsidRPr="006C5AD8">
        <w:rPr>
          <w:rFonts w:cs="Arial"/>
        </w:rPr>
        <w:t>1. Внести в постановление администрации Крапивинского муниципально</w:t>
      </w:r>
      <w:r w:rsidR="00223340" w:rsidRPr="006C5AD8">
        <w:rPr>
          <w:rFonts w:cs="Arial"/>
        </w:rPr>
        <w:t xml:space="preserve">го района от 23.12.2014 </w:t>
      </w:r>
      <w:r w:rsidR="00507DCF" w:rsidRPr="006C5AD8">
        <w:rPr>
          <w:rFonts w:cs="Arial"/>
        </w:rPr>
        <w:t xml:space="preserve">г. </w:t>
      </w:r>
      <w:r w:rsidR="00223340" w:rsidRPr="006C5AD8">
        <w:rPr>
          <w:rFonts w:cs="Arial"/>
        </w:rPr>
        <w:t>№1815 «</w:t>
      </w:r>
      <w:r w:rsidRPr="006C5AD8">
        <w:rPr>
          <w:rFonts w:cs="Arial"/>
        </w:rPr>
        <w:t xml:space="preserve">Об утверждении муниципальной программы «Поощрение граждан, организаций за заслуги в социально-экономическом развитии Крапивинского муниципального района» на 2015-2017 годы» </w:t>
      </w:r>
      <w:r w:rsidR="000D7384" w:rsidRPr="006C5AD8">
        <w:rPr>
          <w:rFonts w:cs="Arial"/>
        </w:rPr>
        <w:t>(в редакции постановление администрации Крапивинского муниципального района от 16.07.2015</w:t>
      </w:r>
      <w:r w:rsidR="00507DCF" w:rsidRPr="006C5AD8">
        <w:rPr>
          <w:rFonts w:cs="Arial"/>
        </w:rPr>
        <w:t xml:space="preserve"> </w:t>
      </w:r>
      <w:r w:rsidR="000D7384" w:rsidRPr="006C5AD8">
        <w:rPr>
          <w:rFonts w:cs="Arial"/>
        </w:rPr>
        <w:t xml:space="preserve">г. №836) </w:t>
      </w:r>
      <w:r w:rsidRPr="006C5AD8">
        <w:rPr>
          <w:rFonts w:cs="Arial"/>
        </w:rPr>
        <w:t>следующие изменения:</w:t>
      </w:r>
    </w:p>
    <w:p w:rsidR="00A968F4" w:rsidRPr="006C5AD8" w:rsidRDefault="00815EA8" w:rsidP="006C5AD8">
      <w:pPr>
        <w:rPr>
          <w:rFonts w:cs="Arial"/>
        </w:rPr>
      </w:pPr>
      <w:r w:rsidRPr="006C5AD8">
        <w:rPr>
          <w:rFonts w:cs="Arial"/>
        </w:rPr>
        <w:t>1.1. В заголовке и пункте 1 цифры «2015-2017» заменить цифрами «2015-2018».</w:t>
      </w:r>
    </w:p>
    <w:p w:rsidR="00513F92" w:rsidRPr="006C5AD8" w:rsidRDefault="00DC2AA4" w:rsidP="006C5AD8">
      <w:pPr>
        <w:rPr>
          <w:rFonts w:cs="Arial"/>
        </w:rPr>
      </w:pPr>
      <w:r w:rsidRPr="006C5AD8">
        <w:rPr>
          <w:rFonts w:cs="Arial"/>
        </w:rPr>
        <w:t xml:space="preserve">1.2. Муниципальную программу «Поощрение граждан, организаций за заслуги в социально-экономическом развитии Крапивинского муниципального района» на 2015-2017 годы (далее - </w:t>
      </w:r>
      <w:r w:rsidR="00C55304" w:rsidRPr="006C5AD8">
        <w:rPr>
          <w:rFonts w:cs="Arial"/>
        </w:rPr>
        <w:t>Муниципальная п</w:t>
      </w:r>
      <w:r w:rsidRPr="006C5AD8">
        <w:rPr>
          <w:rFonts w:cs="Arial"/>
        </w:rPr>
        <w:t xml:space="preserve">рограмма), утвержденную постановлением, изложить в новой редакции согласно приложению к настоящему постановлению. </w:t>
      </w:r>
    </w:p>
    <w:p w:rsidR="00DC2AA4" w:rsidRPr="006C5AD8" w:rsidRDefault="00DC2AA4" w:rsidP="006C5AD8">
      <w:pPr>
        <w:rPr>
          <w:rFonts w:cs="Arial"/>
        </w:rPr>
      </w:pPr>
      <w:r w:rsidRPr="006C5AD8">
        <w:rPr>
          <w:rFonts w:cs="Arial"/>
        </w:rPr>
        <w:t>2. Обеспечить размещение настоящего постановления на официальном сайте администрации Крапивинского муни</w:t>
      </w:r>
      <w:r w:rsidR="0002051E" w:rsidRPr="006C5AD8">
        <w:rPr>
          <w:rFonts w:cs="Arial"/>
        </w:rPr>
        <w:t>ципального рай</w:t>
      </w:r>
      <w:r w:rsidRPr="006C5AD8">
        <w:rPr>
          <w:rFonts w:cs="Arial"/>
        </w:rPr>
        <w:t>она в информационно-</w:t>
      </w:r>
      <w:r w:rsidR="004520B7" w:rsidRPr="006C5AD8">
        <w:rPr>
          <w:rFonts w:cs="Arial"/>
        </w:rPr>
        <w:t>теле</w:t>
      </w:r>
      <w:r w:rsidRPr="006C5AD8">
        <w:rPr>
          <w:rFonts w:cs="Arial"/>
        </w:rPr>
        <w:t>коммуникационной сети «Интернет».</w:t>
      </w:r>
    </w:p>
    <w:p w:rsidR="00A968F4" w:rsidRPr="006C5AD8" w:rsidRDefault="00DC2AA4" w:rsidP="006C5AD8">
      <w:pPr>
        <w:rPr>
          <w:rFonts w:cs="Arial"/>
        </w:rPr>
      </w:pPr>
      <w:r w:rsidRPr="006C5AD8">
        <w:rPr>
          <w:rFonts w:cs="Arial"/>
        </w:rPr>
        <w:t xml:space="preserve">3. Настоящее постановление вступает в силу со дня подписания, за исключением положений, для которых настоящим пунктом установлены иные сроки вступления в силу. </w:t>
      </w:r>
    </w:p>
    <w:p w:rsidR="00C9560A" w:rsidRPr="006C5AD8" w:rsidRDefault="00C9560A" w:rsidP="006C5AD8">
      <w:pPr>
        <w:rPr>
          <w:rFonts w:cs="Arial"/>
        </w:rPr>
      </w:pPr>
      <w:r w:rsidRPr="006C5AD8">
        <w:rPr>
          <w:rFonts w:cs="Arial"/>
        </w:rPr>
        <w:t xml:space="preserve">Положения паспорта Муниципальной </w:t>
      </w:r>
      <w:r w:rsidR="00B5101D" w:rsidRPr="006C5AD8">
        <w:rPr>
          <w:rFonts w:cs="Arial"/>
        </w:rPr>
        <w:t>программы, раздела 4 текстовой части Муниципальной программы в части ресурсного обеспечения на 2018 год, раздела 5 текстовой части Муниципальной программы в части плановых значений целевого показателя (индикатора) на 2018 год (в редакции настоящего постановления) применяются к правоотношениям, возникающим при составлении и исполнении бюджета района, начиная с бюджета на 2016 год и на плановый период 2017 и 2018 годов.</w:t>
      </w:r>
    </w:p>
    <w:p w:rsidR="0001505C" w:rsidRPr="006C5AD8" w:rsidRDefault="001A66C1" w:rsidP="006C5AD8">
      <w:pPr>
        <w:rPr>
          <w:rFonts w:cs="Arial"/>
        </w:rPr>
      </w:pPr>
      <w:r w:rsidRPr="006C5AD8">
        <w:rPr>
          <w:rFonts w:cs="Arial"/>
        </w:rPr>
        <w:t>4</w:t>
      </w:r>
      <w:r w:rsidR="00A968F4" w:rsidRPr="006C5AD8">
        <w:rPr>
          <w:rFonts w:cs="Arial"/>
        </w:rPr>
        <w:t>. Контроль за исполнением постановления возложить на заместителя главы Крапивинского муниципального района А.В. Димитриева.</w:t>
      </w:r>
    </w:p>
    <w:p w:rsidR="0001505C" w:rsidRPr="006C5AD8" w:rsidRDefault="0001505C" w:rsidP="006C5AD8">
      <w:pPr>
        <w:rPr>
          <w:rFonts w:cs="Arial"/>
        </w:rPr>
      </w:pPr>
    </w:p>
    <w:p w:rsidR="00507DCF" w:rsidRPr="006C5AD8" w:rsidRDefault="00507DCF" w:rsidP="006C5AD8">
      <w:pPr>
        <w:rPr>
          <w:rFonts w:cs="Arial"/>
        </w:rPr>
      </w:pPr>
      <w:r w:rsidRPr="006C5AD8">
        <w:rPr>
          <w:rFonts w:cs="Arial"/>
        </w:rPr>
        <w:lastRenderedPageBreak/>
        <w:t>Глава</w:t>
      </w:r>
    </w:p>
    <w:p w:rsidR="001A66C1" w:rsidRPr="006C5AD8" w:rsidRDefault="00507DCF" w:rsidP="006C5AD8">
      <w:pPr>
        <w:rPr>
          <w:rFonts w:cs="Arial"/>
        </w:rPr>
      </w:pPr>
      <w:r w:rsidRPr="006C5AD8">
        <w:rPr>
          <w:rFonts w:cs="Arial"/>
        </w:rPr>
        <w:t>Крапивинского муниципального района</w:t>
      </w:r>
    </w:p>
    <w:p w:rsidR="000D7384" w:rsidRPr="006C5AD8" w:rsidRDefault="00507DCF" w:rsidP="006C5AD8">
      <w:pPr>
        <w:rPr>
          <w:rFonts w:cs="Arial"/>
        </w:rPr>
      </w:pPr>
      <w:r w:rsidRPr="006C5AD8">
        <w:rPr>
          <w:rFonts w:cs="Arial"/>
        </w:rPr>
        <w:t>Т.Х. Биккулов</w:t>
      </w:r>
    </w:p>
    <w:p w:rsidR="00507DCF" w:rsidRPr="006C5AD8" w:rsidRDefault="00507DCF" w:rsidP="006C5AD8">
      <w:pPr>
        <w:rPr>
          <w:rFonts w:cs="Arial"/>
        </w:rPr>
      </w:pPr>
    </w:p>
    <w:p w:rsidR="00C55304" w:rsidRPr="006C5AD8" w:rsidRDefault="00C55304" w:rsidP="006C5AD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C5AD8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C55304" w:rsidRPr="006C5AD8" w:rsidRDefault="006C5AD8" w:rsidP="006C5AD8">
      <w:pPr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C55304" w:rsidRPr="006C5AD8" w:rsidRDefault="00C55304" w:rsidP="006C5AD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C5AD8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C55304" w:rsidRPr="006C5AD8" w:rsidRDefault="00507DCF" w:rsidP="006C5AD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C5AD8">
        <w:rPr>
          <w:rFonts w:cs="Arial"/>
          <w:b/>
          <w:bCs/>
          <w:kern w:val="28"/>
          <w:sz w:val="32"/>
          <w:szCs w:val="32"/>
        </w:rPr>
        <w:t>о</w:t>
      </w:r>
      <w:r w:rsidR="00C55304" w:rsidRPr="006C5AD8">
        <w:rPr>
          <w:rFonts w:cs="Arial"/>
          <w:b/>
          <w:bCs/>
          <w:kern w:val="28"/>
          <w:sz w:val="32"/>
          <w:szCs w:val="32"/>
        </w:rPr>
        <w:t xml:space="preserve">т </w:t>
      </w:r>
      <w:r w:rsidRPr="006C5AD8">
        <w:rPr>
          <w:rFonts w:cs="Arial"/>
          <w:b/>
          <w:bCs/>
          <w:kern w:val="28"/>
          <w:sz w:val="32"/>
          <w:szCs w:val="32"/>
        </w:rPr>
        <w:t>15.10.2015 г.</w:t>
      </w:r>
      <w:r w:rsidR="00C55304" w:rsidRPr="006C5AD8">
        <w:rPr>
          <w:rFonts w:cs="Arial"/>
          <w:b/>
          <w:bCs/>
          <w:kern w:val="28"/>
          <w:sz w:val="32"/>
          <w:szCs w:val="32"/>
        </w:rPr>
        <w:t xml:space="preserve"> №</w:t>
      </w:r>
      <w:r w:rsidRPr="006C5AD8">
        <w:rPr>
          <w:rFonts w:cs="Arial"/>
          <w:b/>
          <w:bCs/>
          <w:kern w:val="28"/>
          <w:sz w:val="32"/>
          <w:szCs w:val="32"/>
        </w:rPr>
        <w:t>1082</w:t>
      </w:r>
    </w:p>
    <w:p w:rsidR="00C55304" w:rsidRPr="006C5AD8" w:rsidRDefault="00C55304" w:rsidP="006C5AD8">
      <w:pPr>
        <w:rPr>
          <w:rFonts w:cs="Arial"/>
        </w:rPr>
      </w:pPr>
    </w:p>
    <w:p w:rsidR="00C55304" w:rsidRPr="006C5AD8" w:rsidRDefault="00C55304" w:rsidP="006C5AD8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6C5AD8">
        <w:rPr>
          <w:rFonts w:cs="Arial"/>
          <w:b/>
          <w:bCs/>
          <w:kern w:val="32"/>
          <w:sz w:val="32"/>
          <w:szCs w:val="32"/>
        </w:rPr>
        <w:t>Муниципальная программа «Поощрение граждан, организаций за заслуги в социально-экономическом развитии Крапивинского мун</w:t>
      </w:r>
      <w:r w:rsidR="00BD7E9C" w:rsidRPr="006C5AD8">
        <w:rPr>
          <w:rFonts w:cs="Arial"/>
          <w:b/>
          <w:bCs/>
          <w:kern w:val="32"/>
          <w:sz w:val="32"/>
          <w:szCs w:val="32"/>
        </w:rPr>
        <w:t>иципального района» на 2015-2018</w:t>
      </w:r>
      <w:r w:rsidRPr="006C5AD8">
        <w:rPr>
          <w:rFonts w:cs="Arial"/>
          <w:b/>
          <w:bCs/>
          <w:kern w:val="32"/>
          <w:sz w:val="32"/>
          <w:szCs w:val="32"/>
        </w:rPr>
        <w:t xml:space="preserve"> годы</w:t>
      </w:r>
    </w:p>
    <w:p w:rsidR="00C55304" w:rsidRPr="006C5AD8" w:rsidRDefault="00C55304" w:rsidP="006C5AD8">
      <w:pPr>
        <w:jc w:val="center"/>
        <w:rPr>
          <w:rFonts w:cs="Arial"/>
          <w:b/>
          <w:bCs/>
          <w:iCs/>
          <w:sz w:val="30"/>
          <w:szCs w:val="28"/>
        </w:rPr>
      </w:pPr>
    </w:p>
    <w:p w:rsidR="00C55304" w:rsidRPr="006C5AD8" w:rsidRDefault="00C55304" w:rsidP="006C5AD8">
      <w:pPr>
        <w:jc w:val="center"/>
        <w:rPr>
          <w:rFonts w:cs="Arial"/>
          <w:b/>
          <w:bCs/>
          <w:iCs/>
          <w:sz w:val="30"/>
          <w:szCs w:val="28"/>
        </w:rPr>
      </w:pPr>
      <w:r w:rsidRPr="006C5AD8">
        <w:rPr>
          <w:rFonts w:cs="Arial"/>
          <w:b/>
          <w:bCs/>
          <w:iCs/>
          <w:sz w:val="30"/>
          <w:szCs w:val="28"/>
        </w:rPr>
        <w:t>Паспорт</w:t>
      </w:r>
      <w:r w:rsidR="00507DCF" w:rsidRPr="006C5AD8">
        <w:rPr>
          <w:rFonts w:cs="Arial"/>
          <w:b/>
          <w:bCs/>
          <w:iCs/>
          <w:sz w:val="30"/>
          <w:szCs w:val="28"/>
        </w:rPr>
        <w:t xml:space="preserve"> </w:t>
      </w:r>
      <w:r w:rsidRPr="006C5AD8">
        <w:rPr>
          <w:rFonts w:cs="Arial"/>
          <w:b/>
          <w:bCs/>
          <w:iCs/>
          <w:sz w:val="30"/>
          <w:szCs w:val="28"/>
        </w:rPr>
        <w:t>муниципальной программы</w:t>
      </w:r>
      <w:r w:rsidR="00507DCF" w:rsidRPr="006C5AD8">
        <w:rPr>
          <w:rFonts w:cs="Arial"/>
          <w:b/>
          <w:bCs/>
          <w:iCs/>
          <w:sz w:val="30"/>
          <w:szCs w:val="28"/>
        </w:rPr>
        <w:t xml:space="preserve"> </w:t>
      </w:r>
      <w:r w:rsidRPr="006C5AD8">
        <w:rPr>
          <w:rFonts w:cs="Arial"/>
          <w:b/>
          <w:bCs/>
          <w:iCs/>
          <w:sz w:val="30"/>
          <w:szCs w:val="28"/>
        </w:rPr>
        <w:t>«Поощрение граждан, организаций за заслуги в социально-экономическом развитии Крапивинского муниципального района» на 2015-2018 годы</w:t>
      </w:r>
    </w:p>
    <w:p w:rsidR="00C55304" w:rsidRPr="006C5AD8" w:rsidRDefault="00C55304" w:rsidP="006C5AD8">
      <w:pPr>
        <w:rPr>
          <w:rFonts w:cs="Arial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2"/>
        <w:gridCol w:w="5473"/>
      </w:tblGrid>
      <w:tr w:rsidR="00C55304" w:rsidRPr="006C5AD8" w:rsidTr="006C5A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69" w:type="dxa"/>
          </w:tcPr>
          <w:p w:rsidR="00C55304" w:rsidRPr="006C5AD8" w:rsidRDefault="00C55304" w:rsidP="006C5AD8">
            <w:pPr>
              <w:pStyle w:val="Table0"/>
            </w:pPr>
            <w:r w:rsidRPr="006C5AD8">
              <w:t xml:space="preserve">Наименование муниципальной программы </w:t>
            </w:r>
          </w:p>
        </w:tc>
        <w:tc>
          <w:tcPr>
            <w:tcW w:w="5387" w:type="dxa"/>
          </w:tcPr>
          <w:p w:rsidR="00C55304" w:rsidRPr="006C5AD8" w:rsidRDefault="00C55304" w:rsidP="006C5AD8">
            <w:pPr>
              <w:pStyle w:val="Table0"/>
            </w:pPr>
            <w:r w:rsidRPr="006C5AD8">
              <w:rPr>
                <w:rFonts w:eastAsia="Calibri"/>
              </w:rPr>
              <w:t>Муниципальная программа «Поощрение граждан, организаций за заслуги в социально-экономическом развитии Крапивинского муниципального района» на 2015-2018 годы (далее – Муниципальная программа)</w:t>
            </w:r>
          </w:p>
        </w:tc>
      </w:tr>
      <w:tr w:rsidR="00C55304" w:rsidRPr="006C5AD8" w:rsidTr="006C5A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69" w:type="dxa"/>
          </w:tcPr>
          <w:p w:rsidR="00C55304" w:rsidRPr="006C5AD8" w:rsidRDefault="00C55304" w:rsidP="006C5AD8">
            <w:pPr>
              <w:pStyle w:val="Table"/>
            </w:pPr>
            <w:r w:rsidRPr="006C5AD8">
              <w:t xml:space="preserve">Директор муниципальной программы </w:t>
            </w:r>
          </w:p>
        </w:tc>
        <w:tc>
          <w:tcPr>
            <w:tcW w:w="5387" w:type="dxa"/>
          </w:tcPr>
          <w:p w:rsidR="00C55304" w:rsidRPr="006C5AD8" w:rsidRDefault="00C55304" w:rsidP="006C5AD8">
            <w:pPr>
              <w:pStyle w:val="Table"/>
            </w:pPr>
            <w:r w:rsidRPr="006C5AD8">
              <w:rPr>
                <w:rFonts w:eastAsia="Calibri"/>
              </w:rPr>
              <w:t>Заместитель главы Крапивинского муниципального района А.В. Димитриев</w:t>
            </w:r>
          </w:p>
        </w:tc>
      </w:tr>
      <w:tr w:rsidR="00C55304" w:rsidRPr="006C5AD8" w:rsidTr="006C5A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969" w:type="dxa"/>
          </w:tcPr>
          <w:p w:rsidR="00C55304" w:rsidRPr="006C5AD8" w:rsidRDefault="00C55304" w:rsidP="006C5AD8">
            <w:pPr>
              <w:pStyle w:val="Table"/>
            </w:pPr>
            <w:r w:rsidRPr="006C5AD8">
              <w:t>Ответственный исполнитель (координатор)</w:t>
            </w:r>
          </w:p>
          <w:p w:rsidR="00C55304" w:rsidRPr="006C5AD8" w:rsidRDefault="00C55304" w:rsidP="006C5AD8">
            <w:pPr>
              <w:pStyle w:val="Table"/>
            </w:pPr>
            <w:r w:rsidRPr="006C5AD8">
              <w:t xml:space="preserve">муниципальной программы </w:t>
            </w:r>
          </w:p>
        </w:tc>
        <w:tc>
          <w:tcPr>
            <w:tcW w:w="5387" w:type="dxa"/>
          </w:tcPr>
          <w:p w:rsidR="00C55304" w:rsidRPr="006C5AD8" w:rsidRDefault="00C55304" w:rsidP="006C5AD8">
            <w:pPr>
              <w:pStyle w:val="Table"/>
            </w:pPr>
            <w:r w:rsidRPr="006C5AD8">
              <w:t>Организационно-территориальный отдел администрации Крапивинского муниципального района</w:t>
            </w:r>
          </w:p>
        </w:tc>
      </w:tr>
      <w:tr w:rsidR="00C55304" w:rsidRPr="006C5AD8" w:rsidTr="006C5A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69" w:type="dxa"/>
          </w:tcPr>
          <w:p w:rsidR="00C55304" w:rsidRPr="006C5AD8" w:rsidRDefault="00C55304" w:rsidP="006C5AD8">
            <w:pPr>
              <w:pStyle w:val="Table"/>
            </w:pPr>
            <w:r w:rsidRPr="006C5AD8">
              <w:t>Исполнители муниципальной программы</w:t>
            </w:r>
          </w:p>
        </w:tc>
        <w:tc>
          <w:tcPr>
            <w:tcW w:w="5387" w:type="dxa"/>
          </w:tcPr>
          <w:p w:rsidR="0001505C" w:rsidRPr="006C5AD8" w:rsidRDefault="00C55304" w:rsidP="006C5AD8">
            <w:pPr>
              <w:pStyle w:val="Table"/>
            </w:pPr>
            <w:r w:rsidRPr="006C5AD8">
              <w:rPr>
                <w:rFonts w:eastAsia="Calibri"/>
              </w:rPr>
              <w:t>Администрация Крапивинского муниципального района, Совет народных депутатов Крапивинского муниципального района, управление образования администрации Крапивинского муниципального района, управление социальной защиты населения администрации Крапивинского муниципального района, управление сельского хозяйства и продовольствия администрации Крапивинского муниципального района, управление культуры администрации Крапивинского муниципального района, МБУЗ «Крапивинская центральная районная больница», МБУ «Автохозяйство КМР»</w:t>
            </w:r>
          </w:p>
        </w:tc>
      </w:tr>
      <w:tr w:rsidR="00C55304" w:rsidRPr="006C5AD8" w:rsidTr="006C5A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69" w:type="dxa"/>
          </w:tcPr>
          <w:p w:rsidR="00C55304" w:rsidRPr="006C5AD8" w:rsidRDefault="00C55304" w:rsidP="006C5AD8">
            <w:pPr>
              <w:pStyle w:val="Table"/>
            </w:pPr>
            <w:r w:rsidRPr="006C5AD8">
              <w:t xml:space="preserve">Цели муниципальной программы </w:t>
            </w:r>
          </w:p>
        </w:tc>
        <w:tc>
          <w:tcPr>
            <w:tcW w:w="5387" w:type="dxa"/>
          </w:tcPr>
          <w:p w:rsidR="00C55304" w:rsidRPr="006C5AD8" w:rsidRDefault="00C55304" w:rsidP="006C5AD8">
            <w:pPr>
              <w:pStyle w:val="Table"/>
              <w:rPr>
                <w:rFonts w:eastAsia="Calibri"/>
              </w:rPr>
            </w:pPr>
            <w:r w:rsidRPr="006C5AD8">
              <w:rPr>
                <w:rFonts w:eastAsia="Calibri"/>
              </w:rPr>
              <w:t xml:space="preserve">Повышение ответственности и материальной заинтересованности руководителей и работников организаций различных форм </w:t>
            </w:r>
            <w:r w:rsidRPr="006C5AD8">
              <w:rPr>
                <w:rFonts w:eastAsia="Calibri"/>
              </w:rPr>
              <w:lastRenderedPageBreak/>
              <w:t>собственности, отдельных жителей Крапивинского муниципального района в результатах работы</w:t>
            </w:r>
          </w:p>
        </w:tc>
      </w:tr>
      <w:tr w:rsidR="00C55304" w:rsidRPr="006C5AD8" w:rsidTr="006C5A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69" w:type="dxa"/>
          </w:tcPr>
          <w:p w:rsidR="00C55304" w:rsidRPr="006C5AD8" w:rsidRDefault="00C55304" w:rsidP="006C5AD8">
            <w:pPr>
              <w:pStyle w:val="Table"/>
            </w:pPr>
            <w:r w:rsidRPr="006C5AD8">
              <w:lastRenderedPageBreak/>
              <w:t xml:space="preserve">Задачи муниципальной программы </w:t>
            </w:r>
          </w:p>
        </w:tc>
        <w:tc>
          <w:tcPr>
            <w:tcW w:w="5387" w:type="dxa"/>
          </w:tcPr>
          <w:p w:rsidR="00C55304" w:rsidRPr="006C5AD8" w:rsidRDefault="00C55304" w:rsidP="006C5AD8">
            <w:pPr>
              <w:pStyle w:val="Table"/>
              <w:rPr>
                <w:rFonts w:eastAsia="Calibri"/>
              </w:rPr>
            </w:pPr>
            <w:r w:rsidRPr="006C5AD8">
              <w:rPr>
                <w:rFonts w:eastAsia="Calibri"/>
              </w:rPr>
              <w:t xml:space="preserve">- </w:t>
            </w:r>
            <w:r w:rsidRPr="006C5AD8">
              <w:t>поощрение граждан, коллективов и организаций за многолетний добросовестный труд, активное участие в общественной жизни, значительный трудовой, творческий, материально-финансовый вклад в социально-экономическое развитие Крапивинского муниципального района и в связи с юбилейными датами, значимыми событиями, а так же за активное участие в различных спортивных мероприятиях и конкурсах</w:t>
            </w:r>
          </w:p>
          <w:p w:rsidR="00C55304" w:rsidRPr="006C5AD8" w:rsidRDefault="00C55304" w:rsidP="006C5AD8">
            <w:pPr>
              <w:pStyle w:val="Table"/>
              <w:rPr>
                <w:rFonts w:eastAsia="Calibri"/>
              </w:rPr>
            </w:pPr>
            <w:r w:rsidRPr="006C5AD8">
              <w:rPr>
                <w:rFonts w:eastAsia="Calibri"/>
              </w:rPr>
              <w:t xml:space="preserve"> - улучшение материального благосостояния Почетных граждан Крапивинского  района</w:t>
            </w:r>
          </w:p>
        </w:tc>
      </w:tr>
      <w:tr w:rsidR="00C55304" w:rsidRPr="006C5AD8" w:rsidTr="006C5A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69" w:type="dxa"/>
          </w:tcPr>
          <w:p w:rsidR="00C55304" w:rsidRPr="006C5AD8" w:rsidRDefault="00C55304" w:rsidP="006C5AD8">
            <w:pPr>
              <w:pStyle w:val="Table"/>
            </w:pPr>
            <w:r w:rsidRPr="006C5AD8">
              <w:t xml:space="preserve">Срок реализации муниципальной программы </w:t>
            </w:r>
          </w:p>
        </w:tc>
        <w:tc>
          <w:tcPr>
            <w:tcW w:w="5387" w:type="dxa"/>
          </w:tcPr>
          <w:p w:rsidR="00C55304" w:rsidRPr="006C5AD8" w:rsidRDefault="00C55304" w:rsidP="006C5AD8">
            <w:pPr>
              <w:pStyle w:val="Table"/>
            </w:pPr>
            <w:r w:rsidRPr="006C5AD8">
              <w:t>2015-2018 годы</w:t>
            </w:r>
            <w:r w:rsidR="00EF49D4" w:rsidRPr="006C5AD8">
              <w:tab/>
            </w:r>
          </w:p>
        </w:tc>
      </w:tr>
      <w:tr w:rsidR="00C55304" w:rsidRPr="006C5AD8" w:rsidTr="006C5A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969" w:type="dxa"/>
          </w:tcPr>
          <w:p w:rsidR="00C55304" w:rsidRPr="006C5AD8" w:rsidRDefault="00C55304" w:rsidP="006C5AD8">
            <w:pPr>
              <w:pStyle w:val="Table"/>
            </w:pPr>
            <w:r w:rsidRPr="006C5AD8">
              <w:t xml:space="preserve">Объемы и источники финансирования муниципальной программы в целом и с разбивкой по годам ее реализации </w:t>
            </w:r>
          </w:p>
        </w:tc>
        <w:tc>
          <w:tcPr>
            <w:tcW w:w="5387" w:type="dxa"/>
          </w:tcPr>
          <w:p w:rsidR="00C55304" w:rsidRPr="006C5AD8" w:rsidRDefault="00C55304" w:rsidP="006C5AD8">
            <w:pPr>
              <w:pStyle w:val="Table"/>
              <w:rPr>
                <w:rFonts w:eastAsia="Calibri"/>
              </w:rPr>
            </w:pPr>
            <w:r w:rsidRPr="006C5AD8">
              <w:rPr>
                <w:rFonts w:eastAsia="Calibri"/>
              </w:rPr>
              <w:t>Средства мест</w:t>
            </w:r>
            <w:r w:rsidR="00DF1810" w:rsidRPr="006C5AD8">
              <w:rPr>
                <w:rFonts w:eastAsia="Calibri"/>
              </w:rPr>
              <w:t>ного бюджета за период 2015-2018</w:t>
            </w:r>
            <w:r w:rsidR="00156383" w:rsidRPr="006C5AD8">
              <w:rPr>
                <w:rFonts w:eastAsia="Calibri"/>
              </w:rPr>
              <w:t xml:space="preserve"> годы 4</w:t>
            </w:r>
            <w:r w:rsidR="00711A40" w:rsidRPr="006C5AD8">
              <w:rPr>
                <w:rFonts w:eastAsia="Calibri"/>
              </w:rPr>
              <w:t> 295,1</w:t>
            </w:r>
            <w:r w:rsidRPr="006C5AD8">
              <w:rPr>
                <w:rFonts w:eastAsia="Calibri"/>
              </w:rPr>
              <w:t xml:space="preserve"> тыс. руб.; в т.ч.:</w:t>
            </w:r>
          </w:p>
          <w:p w:rsidR="00C55304" w:rsidRPr="006C5AD8" w:rsidRDefault="00C55304" w:rsidP="006C5AD8">
            <w:pPr>
              <w:pStyle w:val="Table"/>
              <w:rPr>
                <w:rFonts w:eastAsia="Calibri"/>
              </w:rPr>
            </w:pPr>
          </w:p>
          <w:p w:rsidR="00C55304" w:rsidRPr="006C5AD8" w:rsidRDefault="00C55304" w:rsidP="006C5AD8">
            <w:pPr>
              <w:pStyle w:val="Table"/>
              <w:rPr>
                <w:rFonts w:eastAsia="Calibri"/>
              </w:rPr>
            </w:pPr>
            <w:r w:rsidRPr="006C5AD8">
              <w:rPr>
                <w:rFonts w:eastAsia="Calibri"/>
              </w:rPr>
              <w:t>-</w:t>
            </w:r>
            <w:r w:rsidR="00711A40" w:rsidRPr="006C5AD8">
              <w:rPr>
                <w:rFonts w:eastAsia="Calibri"/>
              </w:rPr>
              <w:t>2015г.- 1 295,1</w:t>
            </w:r>
            <w:r w:rsidRPr="006C5AD8">
              <w:rPr>
                <w:rFonts w:eastAsia="Calibri"/>
              </w:rPr>
              <w:t xml:space="preserve"> тыс. руб.</w:t>
            </w:r>
          </w:p>
          <w:p w:rsidR="00C55304" w:rsidRPr="006C5AD8" w:rsidRDefault="00C55304" w:rsidP="006C5AD8">
            <w:pPr>
              <w:pStyle w:val="Table"/>
              <w:rPr>
                <w:rFonts w:eastAsia="Calibri"/>
              </w:rPr>
            </w:pPr>
            <w:r w:rsidRPr="006C5AD8">
              <w:rPr>
                <w:rFonts w:eastAsia="Calibri"/>
              </w:rPr>
              <w:t>-2016г.- 1 000 тыс. руб.</w:t>
            </w:r>
          </w:p>
          <w:p w:rsidR="00C55304" w:rsidRPr="006C5AD8" w:rsidRDefault="00C55304" w:rsidP="006C5AD8">
            <w:pPr>
              <w:pStyle w:val="Table"/>
              <w:rPr>
                <w:rFonts w:eastAsia="Calibri"/>
              </w:rPr>
            </w:pPr>
            <w:r w:rsidRPr="006C5AD8">
              <w:rPr>
                <w:rFonts w:eastAsia="Calibri"/>
              </w:rPr>
              <w:t>-2017г.- 1 000 тыс. руб.</w:t>
            </w:r>
          </w:p>
          <w:p w:rsidR="00DF1810" w:rsidRPr="006C5AD8" w:rsidRDefault="00DF1810" w:rsidP="006C5AD8">
            <w:pPr>
              <w:pStyle w:val="Table"/>
            </w:pPr>
            <w:r w:rsidRPr="006C5AD8">
              <w:rPr>
                <w:rFonts w:eastAsia="Calibri"/>
              </w:rPr>
              <w:t>-2018г. - 1</w:t>
            </w:r>
            <w:r w:rsidR="00EF49D4" w:rsidRPr="006C5AD8">
              <w:rPr>
                <w:rFonts w:eastAsia="Calibri"/>
              </w:rPr>
              <w:t xml:space="preserve"> </w:t>
            </w:r>
            <w:r w:rsidRPr="006C5AD8">
              <w:rPr>
                <w:rFonts w:eastAsia="Calibri"/>
              </w:rPr>
              <w:t>000 тыс. руб.</w:t>
            </w:r>
          </w:p>
        </w:tc>
      </w:tr>
      <w:tr w:rsidR="00C55304" w:rsidRPr="006C5AD8" w:rsidTr="006C5A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969" w:type="dxa"/>
          </w:tcPr>
          <w:p w:rsidR="00C55304" w:rsidRPr="006C5AD8" w:rsidRDefault="00C55304" w:rsidP="006C5AD8">
            <w:pPr>
              <w:pStyle w:val="Table"/>
            </w:pPr>
            <w:r w:rsidRPr="006C5AD8">
              <w:t xml:space="preserve">Ожидаемые конечные результаты реализации </w:t>
            </w:r>
          </w:p>
          <w:p w:rsidR="00C55304" w:rsidRPr="006C5AD8" w:rsidRDefault="00C55304" w:rsidP="006C5AD8">
            <w:pPr>
              <w:pStyle w:val="Table"/>
            </w:pPr>
            <w:r w:rsidRPr="006C5AD8">
              <w:t>муниципальной программы</w:t>
            </w:r>
          </w:p>
        </w:tc>
        <w:tc>
          <w:tcPr>
            <w:tcW w:w="5387" w:type="dxa"/>
          </w:tcPr>
          <w:p w:rsidR="00C55304" w:rsidRPr="006C5AD8" w:rsidRDefault="00C55304" w:rsidP="006C5AD8">
            <w:pPr>
              <w:pStyle w:val="Table"/>
            </w:pPr>
            <w:r w:rsidRPr="006C5AD8">
              <w:t xml:space="preserve">- проведение не менее 9 торжественных мероприятий Крапивинского муниципального района посвященных </w:t>
            </w:r>
            <w:r w:rsidRPr="006C5AD8">
              <w:rPr>
                <w:rFonts w:eastAsia="Calibri"/>
              </w:rPr>
              <w:t>юбилейным и памятным датам, государственным и профессиональным праздникам</w:t>
            </w:r>
            <w:r w:rsidRPr="006C5AD8">
              <w:t xml:space="preserve"> в год;</w:t>
            </w:r>
          </w:p>
          <w:p w:rsidR="00C55304" w:rsidRPr="006C5AD8" w:rsidRDefault="00C55304" w:rsidP="006C5AD8">
            <w:pPr>
              <w:pStyle w:val="Table"/>
            </w:pPr>
            <w:r w:rsidRPr="006C5AD8">
              <w:t>- поощрение в связи с юбилейными, государственными и профессиональными праздниками  не менее 600 человек в год;</w:t>
            </w:r>
          </w:p>
          <w:p w:rsidR="00C55304" w:rsidRPr="006C5AD8" w:rsidRDefault="00C55304" w:rsidP="006C5AD8">
            <w:pPr>
              <w:pStyle w:val="Table"/>
            </w:pPr>
            <w:r w:rsidRPr="006C5AD8">
              <w:t>- поздравление в связи с юбилейными, государственными и профессиональными праздниками  не менее 3000 человек в год;</w:t>
            </w:r>
          </w:p>
          <w:p w:rsidR="00C55304" w:rsidRPr="006C5AD8" w:rsidRDefault="00C55304" w:rsidP="006C5AD8">
            <w:pPr>
              <w:pStyle w:val="Table"/>
            </w:pPr>
            <w:r w:rsidRPr="006C5AD8">
              <w:t>- выплата единовременного денежного пособия Почетным гражданам Крапивинского района не менее 4 жителям в год.</w:t>
            </w:r>
          </w:p>
        </w:tc>
      </w:tr>
    </w:tbl>
    <w:p w:rsidR="00507DCF" w:rsidRPr="006C5AD8" w:rsidRDefault="00507DCF" w:rsidP="006C5AD8">
      <w:pPr>
        <w:rPr>
          <w:rFonts w:eastAsia="Calibri" w:cs="Arial"/>
        </w:rPr>
      </w:pPr>
    </w:p>
    <w:p w:rsidR="00C55304" w:rsidRPr="006C5AD8" w:rsidRDefault="00C55304" w:rsidP="006C5AD8">
      <w:pPr>
        <w:jc w:val="center"/>
        <w:rPr>
          <w:rFonts w:cs="Arial"/>
          <w:b/>
          <w:bCs/>
          <w:iCs/>
          <w:sz w:val="30"/>
          <w:szCs w:val="28"/>
        </w:rPr>
      </w:pPr>
      <w:r w:rsidRPr="006C5AD8">
        <w:rPr>
          <w:rFonts w:cs="Arial"/>
          <w:b/>
          <w:bCs/>
          <w:iCs/>
          <w:sz w:val="30"/>
          <w:szCs w:val="28"/>
        </w:rPr>
        <w:t>1. Характеристика текущего состояния в Крапивинском муниципальном районе сферы деятельности, для решения задач кот</w:t>
      </w:r>
      <w:r w:rsidR="007D2342" w:rsidRPr="006C5AD8">
        <w:rPr>
          <w:rFonts w:cs="Arial"/>
          <w:b/>
          <w:bCs/>
          <w:iCs/>
          <w:sz w:val="30"/>
          <w:szCs w:val="28"/>
        </w:rPr>
        <w:t>орой разработана м</w:t>
      </w:r>
      <w:r w:rsidRPr="006C5AD8">
        <w:rPr>
          <w:rFonts w:cs="Arial"/>
          <w:b/>
          <w:bCs/>
          <w:iCs/>
          <w:sz w:val="30"/>
          <w:szCs w:val="28"/>
        </w:rPr>
        <w:t>униципальная программа, с указанием основных показателей и формулировкой основных проблем</w:t>
      </w:r>
    </w:p>
    <w:p w:rsidR="006C5AD8" w:rsidRPr="006C5AD8" w:rsidRDefault="006C5AD8" w:rsidP="006C5AD8">
      <w:pPr>
        <w:rPr>
          <w:rFonts w:eastAsia="Calibri" w:cs="Arial"/>
        </w:rPr>
      </w:pPr>
    </w:p>
    <w:p w:rsidR="00C55304" w:rsidRPr="006C5AD8" w:rsidRDefault="00C55304" w:rsidP="006C5AD8">
      <w:pPr>
        <w:rPr>
          <w:rFonts w:eastAsia="Calibri" w:cs="Arial"/>
        </w:rPr>
      </w:pPr>
      <w:r w:rsidRPr="006C5AD8">
        <w:rPr>
          <w:rFonts w:eastAsia="Calibri" w:cs="Arial"/>
        </w:rPr>
        <w:t xml:space="preserve">Разработка Муниципальной программы обусловлена  необходимостью признания созидательных и инициативных граждан и коллективов, внесших значительный вклад в  развитие Крапивинского муниципального района, и направлена на дальнейшее моральное и материальное стимулирование граждан, представленных к награждению по инициативе руководителей предприятий, организаций, учреждений, расположенных на территории Крапивинского </w:t>
      </w:r>
      <w:r w:rsidRPr="006C5AD8">
        <w:rPr>
          <w:rFonts w:eastAsia="Calibri" w:cs="Arial"/>
        </w:rPr>
        <w:lastRenderedPageBreak/>
        <w:t xml:space="preserve">муниципального района. </w:t>
      </w:r>
      <w:r w:rsidRPr="006C5AD8">
        <w:rPr>
          <w:rFonts w:eastAsia="Calibri" w:cs="Arial"/>
        </w:rPr>
        <w:tab/>
        <w:t>Проводимая работа по организации и проведению торжественных мероприятий, премированию различных организаций района и занятых на них работников повышает мотивацию р</w:t>
      </w:r>
      <w:r w:rsidR="006C5AD8">
        <w:rPr>
          <w:rFonts w:eastAsia="Calibri" w:cs="Arial"/>
        </w:rPr>
        <w:t>уководителей и имидж профессий.</w:t>
      </w:r>
    </w:p>
    <w:p w:rsidR="00C55304" w:rsidRPr="006C5AD8" w:rsidRDefault="00C55304" w:rsidP="006C5AD8">
      <w:pPr>
        <w:rPr>
          <w:rFonts w:eastAsia="Calibri" w:cs="Arial"/>
        </w:rPr>
      </w:pPr>
      <w:r w:rsidRPr="006C5AD8">
        <w:rPr>
          <w:rFonts w:eastAsia="Calibri" w:cs="Arial"/>
        </w:rPr>
        <w:t>На сегодняшний день на территории Крапивинского района проживает 2 жителя, которым присвоено звание «Почетный гражданин Крапивинского района» и 2 жителя Кемеровской области, которым присвоено данное звание за особые заслуги перед Крапивинским районом.</w:t>
      </w:r>
    </w:p>
    <w:p w:rsidR="00C55304" w:rsidRPr="006C5AD8" w:rsidRDefault="00C55304" w:rsidP="006C5AD8">
      <w:pPr>
        <w:rPr>
          <w:rFonts w:eastAsia="Calibri" w:cs="Arial"/>
        </w:rPr>
      </w:pPr>
      <w:r w:rsidRPr="006C5AD8">
        <w:rPr>
          <w:rFonts w:eastAsia="Calibri" w:cs="Arial"/>
        </w:rPr>
        <w:t>Звание «Почетный гражданин Крапивинского района» присваивается жителям Крапивинского района в любых сферах деятельности, за проявленное мужество, смелость, отвагу, повышение авторитета,  достижение значимого роста и экономической стабильности Крапивинского района, общественную деятельность.</w:t>
      </w:r>
    </w:p>
    <w:p w:rsidR="00C55304" w:rsidRPr="006C5AD8" w:rsidRDefault="00C55304" w:rsidP="006C5AD8">
      <w:pPr>
        <w:rPr>
          <w:rFonts w:eastAsia="Calibri" w:cs="Arial"/>
        </w:rPr>
      </w:pPr>
    </w:p>
    <w:p w:rsidR="00C55304" w:rsidRPr="006C5AD8" w:rsidRDefault="00C55304" w:rsidP="006C5AD8">
      <w:pPr>
        <w:jc w:val="center"/>
        <w:rPr>
          <w:rFonts w:cs="Arial"/>
          <w:b/>
          <w:bCs/>
          <w:iCs/>
          <w:sz w:val="30"/>
          <w:szCs w:val="28"/>
        </w:rPr>
      </w:pPr>
      <w:r w:rsidRPr="006C5AD8">
        <w:rPr>
          <w:rFonts w:cs="Arial"/>
          <w:b/>
          <w:bCs/>
          <w:iCs/>
          <w:sz w:val="30"/>
          <w:szCs w:val="28"/>
        </w:rPr>
        <w:t>2.</w:t>
      </w:r>
      <w:r w:rsidR="006C5AD8">
        <w:rPr>
          <w:rFonts w:cs="Arial"/>
          <w:b/>
          <w:bCs/>
          <w:iCs/>
          <w:sz w:val="30"/>
          <w:szCs w:val="28"/>
        </w:rPr>
        <w:t xml:space="preserve"> </w:t>
      </w:r>
      <w:r w:rsidR="007D2342" w:rsidRPr="006C5AD8">
        <w:rPr>
          <w:rFonts w:cs="Arial"/>
          <w:b/>
          <w:bCs/>
          <w:iCs/>
          <w:sz w:val="30"/>
          <w:szCs w:val="28"/>
        </w:rPr>
        <w:t>Описание целей и задач м</w:t>
      </w:r>
      <w:r w:rsidR="006C5AD8" w:rsidRPr="006C5AD8">
        <w:rPr>
          <w:rFonts w:cs="Arial"/>
          <w:b/>
          <w:bCs/>
          <w:iCs/>
          <w:sz w:val="30"/>
          <w:szCs w:val="28"/>
        </w:rPr>
        <w:t>униципальной программы</w:t>
      </w:r>
    </w:p>
    <w:p w:rsidR="006C5AD8" w:rsidRDefault="006C5AD8" w:rsidP="006C5AD8">
      <w:pPr>
        <w:rPr>
          <w:rFonts w:eastAsia="Calibri" w:cs="Arial"/>
        </w:rPr>
      </w:pPr>
    </w:p>
    <w:p w:rsidR="00C55304" w:rsidRPr="006C5AD8" w:rsidRDefault="00C55304" w:rsidP="006C5AD8">
      <w:pPr>
        <w:rPr>
          <w:rFonts w:eastAsia="Calibri" w:cs="Arial"/>
        </w:rPr>
      </w:pPr>
      <w:r w:rsidRPr="006C5AD8">
        <w:rPr>
          <w:rFonts w:eastAsia="Calibri" w:cs="Arial"/>
        </w:rPr>
        <w:t xml:space="preserve">Цели Муниципальной программы: </w:t>
      </w:r>
    </w:p>
    <w:p w:rsidR="00662F78" w:rsidRPr="006C5AD8" w:rsidRDefault="00C55304" w:rsidP="006C5AD8">
      <w:pPr>
        <w:rPr>
          <w:rFonts w:eastAsia="Calibri" w:cs="Arial"/>
        </w:rPr>
      </w:pPr>
      <w:r w:rsidRPr="006C5AD8">
        <w:rPr>
          <w:rFonts w:eastAsia="Calibri" w:cs="Arial"/>
        </w:rPr>
        <w:t xml:space="preserve"> - повышение ответственности и материальной заинтересованности руководителей и работников организаций различных форм собственности, отдельных жителей Крапивинского муниципального района в результатах работы</w:t>
      </w:r>
      <w:r w:rsidR="000D7384" w:rsidRPr="006C5AD8">
        <w:rPr>
          <w:rFonts w:eastAsia="Calibri" w:cs="Arial"/>
        </w:rPr>
        <w:t>.</w:t>
      </w:r>
    </w:p>
    <w:p w:rsidR="00C55304" w:rsidRPr="006C5AD8" w:rsidRDefault="00C55304" w:rsidP="006C5AD8">
      <w:pPr>
        <w:rPr>
          <w:rFonts w:eastAsia="Calibri" w:cs="Arial"/>
        </w:rPr>
      </w:pPr>
      <w:r w:rsidRPr="006C5AD8">
        <w:rPr>
          <w:rFonts w:eastAsia="Calibri" w:cs="Arial"/>
        </w:rPr>
        <w:t>Задачи Муниципальной программы:</w:t>
      </w:r>
    </w:p>
    <w:p w:rsidR="00C55304" w:rsidRPr="006C5AD8" w:rsidRDefault="00C55304" w:rsidP="006C5AD8">
      <w:pPr>
        <w:rPr>
          <w:rFonts w:eastAsia="Calibri" w:cs="Arial"/>
        </w:rPr>
      </w:pPr>
      <w:r w:rsidRPr="006C5AD8">
        <w:rPr>
          <w:rFonts w:eastAsia="Calibri" w:cs="Arial"/>
        </w:rPr>
        <w:t xml:space="preserve"> - </w:t>
      </w:r>
      <w:r w:rsidRPr="006C5AD8">
        <w:rPr>
          <w:rFonts w:cs="Arial"/>
        </w:rPr>
        <w:t>поощрение граждан, коллективов и организаций за многолетний добросовестный труд, активное участие в общественной жизни, значительный трудовой, творческий, материально-финансовый вклад в социально-экономическое развитие Крапивинского муниципального района и в связи с юбилейными датами, значимыми событиями, а так же за активное участие в различных спортивных мероприятиях и конкурсах;</w:t>
      </w:r>
    </w:p>
    <w:p w:rsidR="00DF1810" w:rsidRPr="006C5AD8" w:rsidRDefault="00C55304" w:rsidP="006C5AD8">
      <w:pPr>
        <w:rPr>
          <w:rFonts w:eastAsia="Calibri" w:cs="Arial"/>
        </w:rPr>
      </w:pPr>
      <w:r w:rsidRPr="006C5AD8">
        <w:rPr>
          <w:rFonts w:eastAsia="Calibri" w:cs="Arial"/>
        </w:rPr>
        <w:t xml:space="preserve"> - улучшение материального благосостояния Почетных граждан Крапивинского района.</w:t>
      </w:r>
    </w:p>
    <w:p w:rsidR="00662F78" w:rsidRPr="006C5AD8" w:rsidRDefault="00662F78" w:rsidP="006C5AD8">
      <w:pPr>
        <w:rPr>
          <w:rFonts w:eastAsia="Calibri" w:cs="Arial"/>
        </w:rPr>
      </w:pPr>
    </w:p>
    <w:p w:rsidR="00C55304" w:rsidRPr="006C5AD8" w:rsidRDefault="00C55304" w:rsidP="006C5AD8">
      <w:pPr>
        <w:jc w:val="center"/>
        <w:rPr>
          <w:rFonts w:cs="Arial"/>
          <w:b/>
          <w:bCs/>
          <w:iCs/>
          <w:sz w:val="30"/>
          <w:szCs w:val="28"/>
        </w:rPr>
      </w:pPr>
      <w:r w:rsidRPr="006C5AD8">
        <w:rPr>
          <w:rFonts w:cs="Arial"/>
          <w:b/>
          <w:bCs/>
          <w:iCs/>
          <w:sz w:val="30"/>
          <w:szCs w:val="28"/>
        </w:rPr>
        <w:t xml:space="preserve">3. </w:t>
      </w:r>
      <w:r w:rsidR="007D2342" w:rsidRPr="006C5AD8">
        <w:rPr>
          <w:rFonts w:cs="Arial"/>
          <w:b/>
          <w:bCs/>
          <w:iCs/>
          <w:sz w:val="30"/>
          <w:szCs w:val="28"/>
        </w:rPr>
        <w:t>Перечень подпрограмм муниципальной программы с кратким описанием подпрограмм, основных мероприятий и меро</w:t>
      </w:r>
      <w:r w:rsidR="006C5AD8">
        <w:rPr>
          <w:rFonts w:cs="Arial"/>
          <w:b/>
          <w:bCs/>
          <w:iCs/>
          <w:sz w:val="30"/>
          <w:szCs w:val="28"/>
        </w:rPr>
        <w:t>приятий муниципальной программы</w:t>
      </w:r>
    </w:p>
    <w:p w:rsidR="00C55304" w:rsidRPr="006C5AD8" w:rsidRDefault="00C55304" w:rsidP="006C5AD8">
      <w:pPr>
        <w:rPr>
          <w:rFonts w:cs="Arial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42"/>
        <w:gridCol w:w="402"/>
        <w:gridCol w:w="1962"/>
        <w:gridCol w:w="417"/>
        <w:gridCol w:w="1808"/>
        <w:gridCol w:w="556"/>
        <w:gridCol w:w="1732"/>
      </w:tblGrid>
      <w:tr w:rsidR="00C55304" w:rsidRPr="006C5AD8" w:rsidTr="006C5AD8"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6C5AD8" w:rsidRDefault="00EC7716" w:rsidP="006C5AD8">
            <w:pPr>
              <w:pStyle w:val="Table0"/>
            </w:pPr>
            <w:r w:rsidRPr="006C5AD8">
              <w:t>Наименование подпрограммы, основного мероприятия</w:t>
            </w:r>
            <w:r w:rsidR="00C55304" w:rsidRPr="006C5AD8">
              <w:t>, мероприятия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6C5AD8" w:rsidRDefault="00EC7716" w:rsidP="006C5AD8">
            <w:pPr>
              <w:pStyle w:val="Table0"/>
            </w:pPr>
            <w:r w:rsidRPr="006C5AD8">
              <w:t>Краткое описание подпрограммы, основного мероприятия</w:t>
            </w:r>
            <w:r w:rsidR="00C55304" w:rsidRPr="006C5AD8">
              <w:t>,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6C5AD8" w:rsidRDefault="00C55304" w:rsidP="006C5AD8">
            <w:pPr>
              <w:pStyle w:val="Table0"/>
            </w:pPr>
            <w:r w:rsidRPr="006C5AD8">
              <w:t>Наименование целевого показателя (индикатора)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6C5AD8" w:rsidRDefault="00C55304" w:rsidP="006C5AD8">
            <w:pPr>
              <w:pStyle w:val="Table0"/>
            </w:pPr>
            <w:r w:rsidRPr="006C5AD8">
              <w:t>Порядок определения (формула)</w:t>
            </w:r>
          </w:p>
        </w:tc>
      </w:tr>
      <w:tr w:rsidR="00C55304" w:rsidRPr="006C5AD8" w:rsidTr="006C5AD8">
        <w:trPr>
          <w:trHeight w:val="110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6C5AD8" w:rsidRDefault="00C55304" w:rsidP="006C5AD8">
            <w:pPr>
              <w:pStyle w:val="Table"/>
            </w:pPr>
            <w:r w:rsidRPr="006C5AD8">
              <w:t>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6C5AD8" w:rsidRDefault="00C55304" w:rsidP="006C5AD8">
            <w:pPr>
              <w:pStyle w:val="Table"/>
            </w:pPr>
            <w:r w:rsidRPr="006C5AD8"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6C5AD8" w:rsidRDefault="00C55304" w:rsidP="006C5AD8">
            <w:pPr>
              <w:pStyle w:val="Table"/>
            </w:pPr>
            <w:r w:rsidRPr="006C5AD8"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6C5AD8" w:rsidRDefault="00C55304" w:rsidP="006C5AD8">
            <w:pPr>
              <w:pStyle w:val="Table"/>
            </w:pPr>
            <w:r w:rsidRPr="006C5AD8">
              <w:t>4</w:t>
            </w:r>
          </w:p>
        </w:tc>
      </w:tr>
      <w:tr w:rsidR="00C55304" w:rsidRPr="006C5AD8" w:rsidTr="006C5AD8">
        <w:tc>
          <w:tcPr>
            <w:tcW w:w="9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6C5AD8" w:rsidRDefault="00C55304" w:rsidP="006C5AD8">
            <w:pPr>
              <w:pStyle w:val="Table"/>
            </w:pPr>
            <w:r w:rsidRPr="006C5AD8">
              <w:t xml:space="preserve">1. Цель: </w:t>
            </w:r>
            <w:r w:rsidRPr="006C5AD8">
              <w:rPr>
                <w:rFonts w:eastAsia="Calibri"/>
              </w:rPr>
              <w:t>повышение ответственности и материальной заинтересованности руководителей и работников организаций различных форм собственности, отдельных жителей Крапивинского муниципального района в результатах работы</w:t>
            </w:r>
          </w:p>
        </w:tc>
      </w:tr>
      <w:tr w:rsidR="00C55304" w:rsidRPr="006C5AD8" w:rsidTr="006C5AD8">
        <w:tc>
          <w:tcPr>
            <w:tcW w:w="9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6C5AD8" w:rsidRDefault="00C55304" w:rsidP="006C5AD8">
            <w:pPr>
              <w:pStyle w:val="Table"/>
            </w:pPr>
            <w:r w:rsidRPr="006C5AD8">
              <w:t>1. Задача:</w:t>
            </w:r>
            <w:r w:rsidRPr="006C5AD8">
              <w:rPr>
                <w:rFonts w:eastAsia="Calibri"/>
              </w:rPr>
              <w:t xml:space="preserve"> </w:t>
            </w:r>
            <w:r w:rsidRPr="006C5AD8">
              <w:t>поощрение граждан, коллективов и организаций за многолетний добросовестный труд, активное участие в общественной жизни, значительный трудовой, творческий, материально-финансовый вклад в социально-экономическое развитие Крапивинского муниципального района и в связи с юбилейными датами, значимыми событиями, а так же за активное участие в различных спортивных мероприятиях и конкурсах</w:t>
            </w:r>
          </w:p>
        </w:tc>
      </w:tr>
      <w:tr w:rsidR="00C55304" w:rsidRPr="006C5AD8" w:rsidTr="006C5AD8">
        <w:trPr>
          <w:trHeight w:val="64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6C5AD8" w:rsidRDefault="00C55304" w:rsidP="006C5AD8">
            <w:pPr>
              <w:pStyle w:val="Table"/>
            </w:pPr>
            <w:r w:rsidRPr="006C5AD8">
              <w:lastRenderedPageBreak/>
              <w:t xml:space="preserve">1. </w:t>
            </w:r>
            <w:r w:rsidR="000D7384" w:rsidRPr="006C5AD8">
              <w:t>Основное мероприятие: о</w:t>
            </w:r>
            <w:r w:rsidRPr="006C5AD8">
              <w:t xml:space="preserve">рганизация и проведение торжественных мероприятий Крапивинского муниципального района, посвященных </w:t>
            </w:r>
            <w:r w:rsidRPr="006C5AD8">
              <w:rPr>
                <w:rFonts w:eastAsia="Calibri"/>
              </w:rPr>
              <w:t>юбилейным и памятным датам, государственным и профессиональным праздникам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6C5AD8" w:rsidRDefault="00C55304" w:rsidP="006C5AD8">
            <w:pPr>
              <w:pStyle w:val="Table"/>
            </w:pPr>
            <w:r w:rsidRPr="006C5AD8">
              <w:t>Совершенствование процедуры моральных и материальных стимулов для  трудовых коллективов и граждан внесших вклад в развитие Крапивинского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6C5AD8" w:rsidRDefault="00C55304" w:rsidP="006C5AD8">
            <w:pPr>
              <w:pStyle w:val="Table"/>
            </w:pPr>
            <w:r w:rsidRPr="006C5AD8">
              <w:t>Количество проведенных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праздникам, ед.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49D4" w:rsidRPr="006C5AD8" w:rsidRDefault="00C55304" w:rsidP="006C5AD8">
            <w:pPr>
              <w:pStyle w:val="Table"/>
            </w:pPr>
            <w:r w:rsidRPr="006C5AD8">
              <w:t>Абсолютное количество проведенных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 в отчетном периоде</w:t>
            </w:r>
          </w:p>
        </w:tc>
      </w:tr>
      <w:tr w:rsidR="00C55304" w:rsidRPr="006C5AD8" w:rsidTr="006C5A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384" w:rsidRPr="006C5AD8" w:rsidRDefault="00C55304" w:rsidP="006C5AD8">
            <w:pPr>
              <w:pStyle w:val="Table"/>
            </w:pPr>
            <w:r w:rsidRPr="006C5AD8">
              <w:t xml:space="preserve">1.1. </w:t>
            </w:r>
            <w:r w:rsidR="000D7384" w:rsidRPr="006C5AD8">
              <w:t>Мероприятие:</w:t>
            </w:r>
          </w:p>
          <w:p w:rsidR="00C55304" w:rsidRPr="006C5AD8" w:rsidRDefault="000D7384" w:rsidP="006C5AD8">
            <w:pPr>
              <w:pStyle w:val="Table"/>
            </w:pPr>
            <w:r w:rsidRPr="006C5AD8">
              <w:t>д</w:t>
            </w:r>
            <w:r w:rsidR="00C55304" w:rsidRPr="006C5AD8">
              <w:t>енежное сопровождение наградной системы Крапивинского муниципального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6C5AD8" w:rsidRDefault="00C55304" w:rsidP="006C5AD8">
            <w:pPr>
              <w:pStyle w:val="Table"/>
            </w:pPr>
            <w:r w:rsidRPr="006C5AD8">
              <w:t xml:space="preserve">Материальное стимулирование </w:t>
            </w:r>
            <w:r w:rsidRPr="006C5AD8">
              <w:rPr>
                <w:rFonts w:eastAsia="Calibri"/>
              </w:rPr>
              <w:t xml:space="preserve">работников организаций различных форм собственности, отдельных жителей Крапивинского муниципального района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6C5AD8" w:rsidRDefault="00C55304" w:rsidP="006C5AD8">
            <w:pPr>
              <w:pStyle w:val="Table"/>
            </w:pPr>
            <w:r w:rsidRPr="006C5AD8">
              <w:t>Количество награждаемых жителей, чел.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6C5AD8" w:rsidRDefault="00C55304" w:rsidP="006C5AD8">
            <w:pPr>
              <w:pStyle w:val="Table"/>
            </w:pPr>
            <w:r w:rsidRPr="006C5AD8">
              <w:t>Абсолютное количество награждаемых жителей в отчетном периоде</w:t>
            </w:r>
          </w:p>
        </w:tc>
      </w:tr>
      <w:tr w:rsidR="00C55304" w:rsidRPr="006C5AD8" w:rsidTr="006C5A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384" w:rsidRPr="006C5AD8" w:rsidRDefault="00C55304" w:rsidP="006C5AD8">
            <w:pPr>
              <w:pStyle w:val="Table"/>
            </w:pPr>
            <w:r w:rsidRPr="006C5AD8">
              <w:t>1.2.</w:t>
            </w:r>
            <w:r w:rsidR="000D7384" w:rsidRPr="006C5AD8">
              <w:t xml:space="preserve"> Мероприятие:</w:t>
            </w:r>
          </w:p>
          <w:p w:rsidR="00C55304" w:rsidRPr="006C5AD8" w:rsidRDefault="000D7384" w:rsidP="006C5AD8">
            <w:pPr>
              <w:pStyle w:val="Table"/>
            </w:pPr>
            <w:r w:rsidRPr="006C5AD8">
              <w:t>п</w:t>
            </w:r>
            <w:r w:rsidR="00C55304" w:rsidRPr="006C5AD8">
              <w:t>риобретение и изготовление бланков, рамок, плакеток, поздравительной корреспонденции, ценных подарков, конфет, цветов, конвертов и кальки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6C5AD8" w:rsidRDefault="00C55304" w:rsidP="006C5AD8">
            <w:pPr>
              <w:pStyle w:val="Table"/>
            </w:pPr>
            <w:r w:rsidRPr="006C5AD8">
              <w:t>Повышение уровня организации подготовки и проведения значимых для Крапивинского муниципального района торжественных мероприятий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6C5AD8" w:rsidRDefault="00C55304" w:rsidP="006C5AD8">
            <w:pPr>
              <w:pStyle w:val="Table"/>
            </w:pPr>
            <w:r w:rsidRPr="006C5AD8">
              <w:t xml:space="preserve">Количество жителей, которым направлена поздравительная корреспонденция в связи с </w:t>
            </w:r>
            <w:r w:rsidRPr="006C5AD8">
              <w:rPr>
                <w:rFonts w:eastAsia="Calibri"/>
              </w:rPr>
              <w:t>юбилейными, памятными датами, государственными и профессиональными праздниками, чел.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6C5AD8" w:rsidRDefault="00C55304" w:rsidP="006C5AD8">
            <w:pPr>
              <w:pStyle w:val="Table"/>
            </w:pPr>
            <w:r w:rsidRPr="006C5AD8">
              <w:t xml:space="preserve">Абсолютное количество жителей, которым направлена поздравительная корреспонденция в связи с </w:t>
            </w:r>
            <w:r w:rsidRPr="006C5AD8">
              <w:rPr>
                <w:rFonts w:eastAsia="Calibri"/>
              </w:rPr>
              <w:t>юбилейными, памятными датами, государственными и профессиональными праздниками в отчетном периоде</w:t>
            </w:r>
          </w:p>
        </w:tc>
      </w:tr>
      <w:tr w:rsidR="00C55304" w:rsidRPr="006C5AD8" w:rsidTr="006C5AD8">
        <w:tc>
          <w:tcPr>
            <w:tcW w:w="9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6C5AD8" w:rsidRDefault="00C55304" w:rsidP="006C5AD8">
            <w:pPr>
              <w:pStyle w:val="Table"/>
            </w:pPr>
            <w:r w:rsidRPr="006C5AD8">
              <w:lastRenderedPageBreak/>
              <w:t>2. Задача:</w:t>
            </w:r>
            <w:r w:rsidRPr="006C5AD8">
              <w:rPr>
                <w:rFonts w:eastAsia="Calibri"/>
              </w:rPr>
              <w:t xml:space="preserve"> улучшение материального благосостояния Почетных граждан Крапивинского  района</w:t>
            </w:r>
          </w:p>
        </w:tc>
      </w:tr>
      <w:tr w:rsidR="00C55304" w:rsidRPr="006C5AD8" w:rsidTr="006C5A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6C5AD8" w:rsidRDefault="00C55304" w:rsidP="006C5AD8">
            <w:pPr>
              <w:pStyle w:val="Table"/>
            </w:pPr>
            <w:r w:rsidRPr="006C5AD8">
              <w:t xml:space="preserve">2. </w:t>
            </w:r>
            <w:r w:rsidR="000D7384" w:rsidRPr="006C5AD8">
              <w:t>Основное мероприятие: в</w:t>
            </w:r>
            <w:r w:rsidRPr="006C5AD8">
              <w:rPr>
                <w:rFonts w:eastAsia="Calibri"/>
              </w:rPr>
              <w:t>ыплата ежемесячных пособий Почетным гражданам Крапивинского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6C5AD8" w:rsidRDefault="00C55304" w:rsidP="006C5AD8">
            <w:pPr>
              <w:pStyle w:val="Table"/>
            </w:pPr>
            <w:r w:rsidRPr="006C5AD8">
              <w:t xml:space="preserve">Повышение заинтересованности граждан в добросовестном труде, участие в общественной жизни района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6C5AD8" w:rsidRDefault="00C55304" w:rsidP="006C5AD8">
            <w:pPr>
              <w:pStyle w:val="Table"/>
            </w:pPr>
            <w:r w:rsidRPr="006C5AD8">
              <w:t>Количество граждан получающих ежемесячное пособие, чел.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6C5AD8" w:rsidRDefault="00C55304" w:rsidP="006C5AD8">
            <w:pPr>
              <w:pStyle w:val="Table"/>
            </w:pPr>
            <w:r w:rsidRPr="006C5AD8">
              <w:t>Абсолютное количество граждан, получающих ежемесячное пособие в отчетном периоде</w:t>
            </w:r>
          </w:p>
        </w:tc>
      </w:tr>
    </w:tbl>
    <w:p w:rsidR="0002051E" w:rsidRPr="006C5AD8" w:rsidRDefault="0002051E" w:rsidP="006C5AD8">
      <w:pPr>
        <w:rPr>
          <w:rFonts w:cs="Arial"/>
        </w:rPr>
      </w:pPr>
      <w:bookmarkStart w:id="0" w:name="Par222"/>
      <w:bookmarkEnd w:id="0"/>
    </w:p>
    <w:p w:rsidR="00C55304" w:rsidRPr="006C5AD8" w:rsidRDefault="00C55304" w:rsidP="006C5AD8">
      <w:pPr>
        <w:jc w:val="center"/>
        <w:rPr>
          <w:rFonts w:eastAsia="Calibri" w:cs="Arial"/>
        </w:rPr>
      </w:pPr>
      <w:bookmarkStart w:id="1" w:name="Par255"/>
      <w:bookmarkEnd w:id="1"/>
      <w:r w:rsidRPr="006C5AD8">
        <w:rPr>
          <w:rFonts w:cs="Arial"/>
          <w:b/>
          <w:bCs/>
          <w:iCs/>
          <w:sz w:val="30"/>
          <w:szCs w:val="28"/>
        </w:rPr>
        <w:t xml:space="preserve">4. </w:t>
      </w:r>
      <w:r w:rsidR="007D2342" w:rsidRPr="006C5AD8">
        <w:rPr>
          <w:rFonts w:cs="Arial"/>
          <w:b/>
          <w:bCs/>
          <w:iCs/>
          <w:sz w:val="30"/>
          <w:szCs w:val="28"/>
        </w:rPr>
        <w:t xml:space="preserve">Ресурсное обеспечение реализации муниципальной программы </w:t>
      </w:r>
    </w:p>
    <w:p w:rsidR="00C55304" w:rsidRPr="006C5AD8" w:rsidRDefault="00C55304" w:rsidP="006C5AD8">
      <w:pPr>
        <w:rPr>
          <w:rFonts w:cs="Arial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88"/>
        <w:gridCol w:w="1377"/>
        <w:gridCol w:w="1103"/>
        <w:gridCol w:w="1103"/>
        <w:gridCol w:w="829"/>
        <w:gridCol w:w="1105"/>
      </w:tblGrid>
      <w:tr w:rsidR="00C55304" w:rsidRPr="006C5AD8" w:rsidTr="006C5AD8">
        <w:trPr>
          <w:trHeight w:val="480"/>
          <w:tblCellSpacing w:w="5" w:type="nil"/>
        </w:trPr>
        <w:tc>
          <w:tcPr>
            <w:tcW w:w="4112" w:type="dxa"/>
            <w:vMerge w:val="restart"/>
          </w:tcPr>
          <w:p w:rsidR="00C55304" w:rsidRPr="006C5AD8" w:rsidRDefault="00C55304" w:rsidP="006C5AD8">
            <w:pPr>
              <w:pStyle w:val="Table0"/>
            </w:pPr>
            <w:r w:rsidRPr="006C5AD8">
              <w:t>Наименование</w:t>
            </w:r>
          </w:p>
          <w:p w:rsidR="00C55304" w:rsidRPr="006C5AD8" w:rsidRDefault="00C55304" w:rsidP="006C5AD8">
            <w:pPr>
              <w:pStyle w:val="Table0"/>
            </w:pPr>
            <w:r w:rsidRPr="006C5AD8">
              <w:t>муниципальной программы,</w:t>
            </w:r>
          </w:p>
          <w:p w:rsidR="00C55304" w:rsidRPr="006C5AD8" w:rsidRDefault="00C55304" w:rsidP="006C5AD8">
            <w:pPr>
              <w:pStyle w:val="Table0"/>
            </w:pPr>
            <w:r w:rsidRPr="006C5AD8">
              <w:t>подпрограммы, мероприятия</w:t>
            </w:r>
          </w:p>
        </w:tc>
        <w:tc>
          <w:tcPr>
            <w:tcW w:w="1417" w:type="dxa"/>
            <w:vMerge w:val="restart"/>
          </w:tcPr>
          <w:p w:rsidR="00C55304" w:rsidRPr="006C5AD8" w:rsidRDefault="00C55304" w:rsidP="006C5AD8">
            <w:pPr>
              <w:pStyle w:val="Table0"/>
            </w:pPr>
            <w:r w:rsidRPr="006C5AD8">
              <w:t>Источник финансирования</w:t>
            </w:r>
          </w:p>
        </w:tc>
        <w:tc>
          <w:tcPr>
            <w:tcW w:w="4255" w:type="dxa"/>
            <w:gridSpan w:val="4"/>
          </w:tcPr>
          <w:p w:rsidR="00C55304" w:rsidRPr="006C5AD8" w:rsidRDefault="00C55304" w:rsidP="006C5AD8">
            <w:pPr>
              <w:pStyle w:val="Table0"/>
            </w:pPr>
            <w:r w:rsidRPr="006C5AD8">
              <w:t>Объем финансовых ресурсов,</w:t>
            </w:r>
          </w:p>
          <w:p w:rsidR="00C55304" w:rsidRPr="006C5AD8" w:rsidRDefault="00C55304" w:rsidP="006C5AD8">
            <w:pPr>
              <w:pStyle w:val="Table0"/>
            </w:pPr>
            <w:r w:rsidRPr="006C5AD8">
              <w:t>тыс. рублей</w:t>
            </w:r>
          </w:p>
        </w:tc>
      </w:tr>
      <w:tr w:rsidR="00DF1810" w:rsidRPr="006C5AD8" w:rsidTr="006C5AD8">
        <w:trPr>
          <w:trHeight w:val="617"/>
          <w:tblCellSpacing w:w="5" w:type="nil"/>
        </w:trPr>
        <w:tc>
          <w:tcPr>
            <w:tcW w:w="4112" w:type="dxa"/>
            <w:vMerge/>
          </w:tcPr>
          <w:p w:rsidR="00DF1810" w:rsidRPr="006C5AD8" w:rsidRDefault="00DF1810" w:rsidP="006C5AD8">
            <w:pPr>
              <w:pStyle w:val="Table"/>
            </w:pPr>
          </w:p>
        </w:tc>
        <w:tc>
          <w:tcPr>
            <w:tcW w:w="1417" w:type="dxa"/>
            <w:vMerge/>
          </w:tcPr>
          <w:p w:rsidR="00DF1810" w:rsidRPr="006C5AD8" w:rsidRDefault="00DF1810" w:rsidP="006C5AD8">
            <w:pPr>
              <w:pStyle w:val="Table"/>
            </w:pPr>
          </w:p>
        </w:tc>
        <w:tc>
          <w:tcPr>
            <w:tcW w:w="1134" w:type="dxa"/>
          </w:tcPr>
          <w:p w:rsidR="00DF1810" w:rsidRPr="006C5AD8" w:rsidRDefault="00DF1810" w:rsidP="006C5AD8">
            <w:pPr>
              <w:pStyle w:val="Table"/>
            </w:pPr>
            <w:r w:rsidRPr="006C5AD8">
              <w:t>2015</w:t>
            </w:r>
          </w:p>
        </w:tc>
        <w:tc>
          <w:tcPr>
            <w:tcW w:w="1134" w:type="dxa"/>
          </w:tcPr>
          <w:p w:rsidR="00DF1810" w:rsidRPr="006C5AD8" w:rsidRDefault="00DF1810" w:rsidP="006C5AD8">
            <w:pPr>
              <w:pStyle w:val="Table"/>
            </w:pPr>
            <w:r w:rsidRPr="006C5AD8">
              <w:t>2016</w:t>
            </w:r>
          </w:p>
        </w:tc>
        <w:tc>
          <w:tcPr>
            <w:tcW w:w="851" w:type="dxa"/>
          </w:tcPr>
          <w:p w:rsidR="00DF1810" w:rsidRPr="006C5AD8" w:rsidRDefault="00DF1810" w:rsidP="006C5AD8">
            <w:pPr>
              <w:pStyle w:val="Table"/>
            </w:pPr>
            <w:r w:rsidRPr="006C5AD8">
              <w:t>2017</w:t>
            </w:r>
          </w:p>
        </w:tc>
        <w:tc>
          <w:tcPr>
            <w:tcW w:w="1136" w:type="dxa"/>
          </w:tcPr>
          <w:p w:rsidR="00DF1810" w:rsidRPr="006C5AD8" w:rsidRDefault="00DF1810" w:rsidP="006C5AD8">
            <w:pPr>
              <w:pStyle w:val="Table"/>
            </w:pPr>
            <w:r w:rsidRPr="006C5AD8">
              <w:t>2018</w:t>
            </w:r>
          </w:p>
        </w:tc>
      </w:tr>
      <w:tr w:rsidR="00DF1810" w:rsidRPr="006C5AD8" w:rsidTr="006C5AD8">
        <w:trPr>
          <w:tblCellSpacing w:w="5" w:type="nil"/>
        </w:trPr>
        <w:tc>
          <w:tcPr>
            <w:tcW w:w="4112" w:type="dxa"/>
          </w:tcPr>
          <w:p w:rsidR="00DF1810" w:rsidRPr="006C5AD8" w:rsidRDefault="00DF1810" w:rsidP="006C5AD8">
            <w:pPr>
              <w:pStyle w:val="Table"/>
            </w:pPr>
            <w:r w:rsidRPr="006C5AD8">
              <w:t>1</w:t>
            </w:r>
          </w:p>
        </w:tc>
        <w:tc>
          <w:tcPr>
            <w:tcW w:w="1417" w:type="dxa"/>
          </w:tcPr>
          <w:p w:rsidR="00DF1810" w:rsidRPr="006C5AD8" w:rsidRDefault="00DF1810" w:rsidP="006C5AD8">
            <w:pPr>
              <w:pStyle w:val="Table"/>
            </w:pPr>
            <w:r w:rsidRPr="006C5AD8">
              <w:t>2</w:t>
            </w:r>
          </w:p>
        </w:tc>
        <w:tc>
          <w:tcPr>
            <w:tcW w:w="1134" w:type="dxa"/>
          </w:tcPr>
          <w:p w:rsidR="00DF1810" w:rsidRPr="006C5AD8" w:rsidRDefault="00DF1810" w:rsidP="006C5AD8">
            <w:pPr>
              <w:pStyle w:val="Table"/>
            </w:pPr>
            <w:r w:rsidRPr="006C5AD8">
              <w:t>3</w:t>
            </w:r>
          </w:p>
        </w:tc>
        <w:tc>
          <w:tcPr>
            <w:tcW w:w="1134" w:type="dxa"/>
          </w:tcPr>
          <w:p w:rsidR="00DF1810" w:rsidRPr="006C5AD8" w:rsidRDefault="00DF1810" w:rsidP="006C5AD8">
            <w:pPr>
              <w:pStyle w:val="Table"/>
            </w:pPr>
            <w:r w:rsidRPr="006C5AD8">
              <w:t>4</w:t>
            </w:r>
          </w:p>
        </w:tc>
        <w:tc>
          <w:tcPr>
            <w:tcW w:w="851" w:type="dxa"/>
          </w:tcPr>
          <w:p w:rsidR="00DF1810" w:rsidRPr="006C5AD8" w:rsidRDefault="00DF1810" w:rsidP="006C5AD8">
            <w:pPr>
              <w:pStyle w:val="Table"/>
            </w:pPr>
            <w:r w:rsidRPr="006C5AD8">
              <w:t>5</w:t>
            </w:r>
          </w:p>
        </w:tc>
        <w:tc>
          <w:tcPr>
            <w:tcW w:w="1136" w:type="dxa"/>
          </w:tcPr>
          <w:p w:rsidR="00DF1810" w:rsidRPr="006C5AD8" w:rsidRDefault="00DF1810" w:rsidP="006C5AD8">
            <w:pPr>
              <w:pStyle w:val="Table"/>
            </w:pPr>
            <w:r w:rsidRPr="006C5AD8">
              <w:t>6</w:t>
            </w:r>
          </w:p>
        </w:tc>
      </w:tr>
      <w:tr w:rsidR="00DF1810" w:rsidRPr="006C5AD8" w:rsidTr="006C5AD8">
        <w:trPr>
          <w:trHeight w:val="197"/>
          <w:tblCellSpacing w:w="5" w:type="nil"/>
        </w:trPr>
        <w:tc>
          <w:tcPr>
            <w:tcW w:w="4112" w:type="dxa"/>
            <w:vMerge w:val="restart"/>
          </w:tcPr>
          <w:p w:rsidR="00DF1810" w:rsidRPr="006C5AD8" w:rsidRDefault="00DF1810" w:rsidP="006C5AD8">
            <w:pPr>
              <w:pStyle w:val="Table"/>
            </w:pPr>
            <w:r w:rsidRPr="006C5AD8">
              <w:t>Муниципальная программа «Поощрение граждан, организаций за заслуги в социально-экономическом развитии Крапивинского муниципального района» на 2015-2017 годы</w:t>
            </w:r>
          </w:p>
        </w:tc>
        <w:tc>
          <w:tcPr>
            <w:tcW w:w="1417" w:type="dxa"/>
          </w:tcPr>
          <w:p w:rsidR="00DF1810" w:rsidRPr="006C5AD8" w:rsidRDefault="00DF1810" w:rsidP="006C5AD8">
            <w:pPr>
              <w:pStyle w:val="Table"/>
            </w:pPr>
            <w:r w:rsidRPr="006C5AD8">
              <w:t>Всего</w:t>
            </w:r>
          </w:p>
        </w:tc>
        <w:tc>
          <w:tcPr>
            <w:tcW w:w="1134" w:type="dxa"/>
          </w:tcPr>
          <w:p w:rsidR="00DF1810" w:rsidRPr="006C5AD8" w:rsidRDefault="003B7682" w:rsidP="006C5AD8">
            <w:pPr>
              <w:pStyle w:val="Table"/>
            </w:pPr>
            <w:r w:rsidRPr="006C5AD8">
              <w:t>1295,1</w:t>
            </w:r>
          </w:p>
        </w:tc>
        <w:tc>
          <w:tcPr>
            <w:tcW w:w="1134" w:type="dxa"/>
          </w:tcPr>
          <w:p w:rsidR="00DF1810" w:rsidRPr="006C5AD8" w:rsidRDefault="00DF1810" w:rsidP="006C5AD8">
            <w:pPr>
              <w:pStyle w:val="Table"/>
            </w:pPr>
            <w:r w:rsidRPr="006C5AD8">
              <w:t>1000,0</w:t>
            </w:r>
          </w:p>
        </w:tc>
        <w:tc>
          <w:tcPr>
            <w:tcW w:w="851" w:type="dxa"/>
          </w:tcPr>
          <w:p w:rsidR="00DF1810" w:rsidRPr="006C5AD8" w:rsidRDefault="00DF1810" w:rsidP="006C5AD8">
            <w:pPr>
              <w:pStyle w:val="Table"/>
            </w:pPr>
            <w:r w:rsidRPr="006C5AD8">
              <w:t>1000,0</w:t>
            </w:r>
          </w:p>
        </w:tc>
        <w:tc>
          <w:tcPr>
            <w:tcW w:w="1136" w:type="dxa"/>
          </w:tcPr>
          <w:p w:rsidR="00DF1810" w:rsidRPr="006C5AD8" w:rsidRDefault="00DF1810" w:rsidP="006C5AD8">
            <w:pPr>
              <w:pStyle w:val="Table"/>
            </w:pPr>
            <w:r w:rsidRPr="006C5AD8">
              <w:t>1000,0</w:t>
            </w:r>
          </w:p>
        </w:tc>
      </w:tr>
      <w:tr w:rsidR="00DF1810" w:rsidRPr="006C5AD8" w:rsidTr="006C5AD8">
        <w:trPr>
          <w:trHeight w:val="225"/>
          <w:tblCellSpacing w:w="5" w:type="nil"/>
        </w:trPr>
        <w:tc>
          <w:tcPr>
            <w:tcW w:w="4112" w:type="dxa"/>
            <w:vMerge/>
          </w:tcPr>
          <w:p w:rsidR="00DF1810" w:rsidRPr="006C5AD8" w:rsidRDefault="00DF1810" w:rsidP="006C5AD8">
            <w:pPr>
              <w:pStyle w:val="Table"/>
            </w:pPr>
          </w:p>
        </w:tc>
        <w:tc>
          <w:tcPr>
            <w:tcW w:w="1417" w:type="dxa"/>
          </w:tcPr>
          <w:p w:rsidR="00DF1810" w:rsidRPr="006C5AD8" w:rsidRDefault="00EF49D4" w:rsidP="006C5AD8">
            <w:pPr>
              <w:pStyle w:val="Table"/>
            </w:pPr>
            <w:r w:rsidRPr="006C5AD8">
              <w:t>местный</w:t>
            </w:r>
            <w:r w:rsidR="00DF1810" w:rsidRPr="006C5AD8">
              <w:t xml:space="preserve"> бюджет</w:t>
            </w:r>
          </w:p>
        </w:tc>
        <w:tc>
          <w:tcPr>
            <w:tcW w:w="1134" w:type="dxa"/>
          </w:tcPr>
          <w:p w:rsidR="00DF1810" w:rsidRPr="006C5AD8" w:rsidRDefault="003B7682" w:rsidP="006C5AD8">
            <w:pPr>
              <w:pStyle w:val="Table"/>
            </w:pPr>
            <w:r w:rsidRPr="006C5AD8">
              <w:t>1295,1</w:t>
            </w:r>
          </w:p>
        </w:tc>
        <w:tc>
          <w:tcPr>
            <w:tcW w:w="1134" w:type="dxa"/>
          </w:tcPr>
          <w:p w:rsidR="00DF1810" w:rsidRPr="006C5AD8" w:rsidRDefault="00DF1810" w:rsidP="006C5AD8">
            <w:pPr>
              <w:pStyle w:val="Table"/>
            </w:pPr>
            <w:r w:rsidRPr="006C5AD8">
              <w:t>1000,0</w:t>
            </w:r>
          </w:p>
        </w:tc>
        <w:tc>
          <w:tcPr>
            <w:tcW w:w="851" w:type="dxa"/>
          </w:tcPr>
          <w:p w:rsidR="00DF1810" w:rsidRPr="006C5AD8" w:rsidRDefault="00DF1810" w:rsidP="006C5AD8">
            <w:pPr>
              <w:pStyle w:val="Table"/>
            </w:pPr>
            <w:r w:rsidRPr="006C5AD8">
              <w:t>1000,0</w:t>
            </w:r>
          </w:p>
        </w:tc>
        <w:tc>
          <w:tcPr>
            <w:tcW w:w="1136" w:type="dxa"/>
          </w:tcPr>
          <w:p w:rsidR="00DF1810" w:rsidRPr="006C5AD8" w:rsidRDefault="00DF1810" w:rsidP="006C5AD8">
            <w:pPr>
              <w:pStyle w:val="Table"/>
            </w:pPr>
            <w:r w:rsidRPr="006C5AD8">
              <w:t>1000,0</w:t>
            </w:r>
          </w:p>
        </w:tc>
      </w:tr>
      <w:tr w:rsidR="00DF1810" w:rsidRPr="006C5AD8" w:rsidTr="006C5AD8">
        <w:trPr>
          <w:trHeight w:val="212"/>
          <w:tblCellSpacing w:w="5" w:type="nil"/>
        </w:trPr>
        <w:tc>
          <w:tcPr>
            <w:tcW w:w="4112" w:type="dxa"/>
            <w:vMerge w:val="restart"/>
          </w:tcPr>
          <w:p w:rsidR="00DF1810" w:rsidRPr="006C5AD8" w:rsidRDefault="00DF1810" w:rsidP="006C5AD8">
            <w:pPr>
              <w:pStyle w:val="Table"/>
              <w:rPr>
                <w:rFonts w:eastAsia="Calibri"/>
              </w:rPr>
            </w:pPr>
            <w:r w:rsidRPr="006C5AD8">
              <w:t xml:space="preserve">1. </w:t>
            </w:r>
            <w:r w:rsidR="000D7384" w:rsidRPr="006C5AD8">
              <w:t>Основное мероприятие: о</w:t>
            </w:r>
            <w:r w:rsidRPr="006C5AD8">
              <w:t xml:space="preserve">рганизация и проведение торжественных мероприятий Крапивинского муниципального района, посвященных </w:t>
            </w:r>
            <w:r w:rsidRPr="006C5AD8">
              <w:rPr>
                <w:rFonts w:eastAsia="Calibri"/>
              </w:rPr>
              <w:t>юбилейным и памятным датам, государственным и профессиональным праздникам</w:t>
            </w:r>
          </w:p>
        </w:tc>
        <w:tc>
          <w:tcPr>
            <w:tcW w:w="1417" w:type="dxa"/>
          </w:tcPr>
          <w:p w:rsidR="00DF1810" w:rsidRPr="006C5AD8" w:rsidRDefault="00DF1810" w:rsidP="006C5AD8">
            <w:pPr>
              <w:pStyle w:val="Table"/>
            </w:pPr>
            <w:r w:rsidRPr="006C5AD8">
              <w:t>Всего</w:t>
            </w:r>
          </w:p>
        </w:tc>
        <w:tc>
          <w:tcPr>
            <w:tcW w:w="1134" w:type="dxa"/>
          </w:tcPr>
          <w:p w:rsidR="00DF1810" w:rsidRPr="006C5AD8" w:rsidRDefault="003B7682" w:rsidP="006C5AD8">
            <w:pPr>
              <w:pStyle w:val="Table"/>
            </w:pPr>
            <w:r w:rsidRPr="006C5AD8">
              <w:t>1170,</w:t>
            </w:r>
            <w:r w:rsidR="006817FA" w:rsidRPr="006C5AD8">
              <w:t>1</w:t>
            </w:r>
          </w:p>
        </w:tc>
        <w:tc>
          <w:tcPr>
            <w:tcW w:w="1134" w:type="dxa"/>
          </w:tcPr>
          <w:p w:rsidR="00DF1810" w:rsidRPr="006C5AD8" w:rsidRDefault="00DF1810" w:rsidP="006C5AD8">
            <w:pPr>
              <w:pStyle w:val="Table"/>
            </w:pPr>
            <w:r w:rsidRPr="006C5AD8">
              <w:t>812,5</w:t>
            </w:r>
          </w:p>
        </w:tc>
        <w:tc>
          <w:tcPr>
            <w:tcW w:w="851" w:type="dxa"/>
          </w:tcPr>
          <w:p w:rsidR="00DF1810" w:rsidRPr="006C5AD8" w:rsidRDefault="00DF1810" w:rsidP="006C5AD8">
            <w:pPr>
              <w:pStyle w:val="Table"/>
            </w:pPr>
            <w:r w:rsidRPr="006C5AD8">
              <w:t>812,5</w:t>
            </w:r>
          </w:p>
        </w:tc>
        <w:tc>
          <w:tcPr>
            <w:tcW w:w="1136" w:type="dxa"/>
          </w:tcPr>
          <w:p w:rsidR="00DF1810" w:rsidRPr="006C5AD8" w:rsidRDefault="00DF1810" w:rsidP="006C5AD8">
            <w:pPr>
              <w:pStyle w:val="Table"/>
            </w:pPr>
            <w:r w:rsidRPr="006C5AD8">
              <w:t>812,5</w:t>
            </w:r>
          </w:p>
        </w:tc>
      </w:tr>
      <w:tr w:rsidR="00DF1810" w:rsidRPr="006C5AD8" w:rsidTr="006C5AD8">
        <w:trPr>
          <w:trHeight w:val="225"/>
          <w:tblCellSpacing w:w="5" w:type="nil"/>
        </w:trPr>
        <w:tc>
          <w:tcPr>
            <w:tcW w:w="4112" w:type="dxa"/>
            <w:vMerge/>
          </w:tcPr>
          <w:p w:rsidR="00DF1810" w:rsidRPr="006C5AD8" w:rsidRDefault="00DF1810" w:rsidP="006C5AD8">
            <w:pPr>
              <w:pStyle w:val="Table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1810" w:rsidRPr="006C5AD8" w:rsidRDefault="00EF49D4" w:rsidP="006C5AD8">
            <w:pPr>
              <w:pStyle w:val="Table"/>
            </w:pPr>
            <w:r w:rsidRPr="006C5AD8">
              <w:t>местный</w:t>
            </w:r>
            <w:r w:rsidR="00DF1810" w:rsidRPr="006C5AD8">
              <w:t xml:space="preserve"> бюджет</w:t>
            </w:r>
          </w:p>
        </w:tc>
        <w:tc>
          <w:tcPr>
            <w:tcW w:w="1134" w:type="dxa"/>
          </w:tcPr>
          <w:p w:rsidR="00DF1810" w:rsidRPr="006C5AD8" w:rsidRDefault="003B7682" w:rsidP="006C5AD8">
            <w:pPr>
              <w:pStyle w:val="Table"/>
            </w:pPr>
            <w:r w:rsidRPr="006C5AD8">
              <w:t>1170,</w:t>
            </w:r>
            <w:r w:rsidR="006817FA" w:rsidRPr="006C5AD8">
              <w:t>1</w:t>
            </w:r>
          </w:p>
        </w:tc>
        <w:tc>
          <w:tcPr>
            <w:tcW w:w="1134" w:type="dxa"/>
          </w:tcPr>
          <w:p w:rsidR="00DF1810" w:rsidRPr="006C5AD8" w:rsidRDefault="00DF1810" w:rsidP="006C5AD8">
            <w:pPr>
              <w:pStyle w:val="Table"/>
            </w:pPr>
            <w:r w:rsidRPr="006C5AD8">
              <w:t>812,5</w:t>
            </w:r>
          </w:p>
        </w:tc>
        <w:tc>
          <w:tcPr>
            <w:tcW w:w="851" w:type="dxa"/>
          </w:tcPr>
          <w:p w:rsidR="00DF1810" w:rsidRPr="006C5AD8" w:rsidRDefault="00DF1810" w:rsidP="006C5AD8">
            <w:pPr>
              <w:pStyle w:val="Table"/>
            </w:pPr>
            <w:r w:rsidRPr="006C5AD8">
              <w:t>812,5</w:t>
            </w:r>
          </w:p>
        </w:tc>
        <w:tc>
          <w:tcPr>
            <w:tcW w:w="1136" w:type="dxa"/>
          </w:tcPr>
          <w:p w:rsidR="00DF1810" w:rsidRPr="006C5AD8" w:rsidRDefault="00DF1810" w:rsidP="006C5AD8">
            <w:pPr>
              <w:pStyle w:val="Table"/>
            </w:pPr>
            <w:r w:rsidRPr="006C5AD8">
              <w:t>812,5</w:t>
            </w:r>
          </w:p>
        </w:tc>
      </w:tr>
      <w:tr w:rsidR="00DF1810" w:rsidRPr="006C5AD8" w:rsidTr="006C5AD8">
        <w:trPr>
          <w:trHeight w:val="360"/>
          <w:tblCellSpacing w:w="5" w:type="nil"/>
        </w:trPr>
        <w:tc>
          <w:tcPr>
            <w:tcW w:w="4112" w:type="dxa"/>
            <w:vMerge w:val="restart"/>
          </w:tcPr>
          <w:p w:rsidR="00DF1810" w:rsidRPr="006C5AD8" w:rsidRDefault="00DF1810" w:rsidP="006C5AD8">
            <w:pPr>
              <w:pStyle w:val="Table"/>
            </w:pPr>
            <w:r w:rsidRPr="006C5AD8">
              <w:t xml:space="preserve">1.1. </w:t>
            </w:r>
            <w:r w:rsidR="000D7384" w:rsidRPr="006C5AD8">
              <w:t>Мероприятие: д</w:t>
            </w:r>
            <w:r w:rsidRPr="006C5AD8">
              <w:t>енежное сопровождение наградной системы Крапивинского муниципального района</w:t>
            </w:r>
          </w:p>
        </w:tc>
        <w:tc>
          <w:tcPr>
            <w:tcW w:w="1417" w:type="dxa"/>
          </w:tcPr>
          <w:p w:rsidR="00DF1810" w:rsidRPr="006C5AD8" w:rsidRDefault="00DF1810" w:rsidP="006C5AD8">
            <w:pPr>
              <w:pStyle w:val="Table"/>
            </w:pPr>
            <w:r w:rsidRPr="006C5AD8">
              <w:t>Всего</w:t>
            </w:r>
          </w:p>
        </w:tc>
        <w:tc>
          <w:tcPr>
            <w:tcW w:w="1134" w:type="dxa"/>
          </w:tcPr>
          <w:p w:rsidR="00DF1810" w:rsidRPr="006C5AD8" w:rsidRDefault="003B7682" w:rsidP="006C5AD8">
            <w:pPr>
              <w:pStyle w:val="Table"/>
            </w:pPr>
            <w:r w:rsidRPr="006C5AD8">
              <w:t>1028,2</w:t>
            </w:r>
          </w:p>
        </w:tc>
        <w:tc>
          <w:tcPr>
            <w:tcW w:w="1134" w:type="dxa"/>
          </w:tcPr>
          <w:p w:rsidR="00DF1810" w:rsidRPr="006C5AD8" w:rsidRDefault="00DF1810" w:rsidP="006C5AD8">
            <w:pPr>
              <w:pStyle w:val="Table"/>
            </w:pPr>
            <w:r w:rsidRPr="006C5AD8">
              <w:t>512,5</w:t>
            </w:r>
          </w:p>
        </w:tc>
        <w:tc>
          <w:tcPr>
            <w:tcW w:w="851" w:type="dxa"/>
          </w:tcPr>
          <w:p w:rsidR="00DF1810" w:rsidRPr="006C5AD8" w:rsidRDefault="00DF1810" w:rsidP="006C5AD8">
            <w:pPr>
              <w:pStyle w:val="Table"/>
            </w:pPr>
            <w:r w:rsidRPr="006C5AD8">
              <w:t>512,5</w:t>
            </w:r>
          </w:p>
        </w:tc>
        <w:tc>
          <w:tcPr>
            <w:tcW w:w="1136" w:type="dxa"/>
          </w:tcPr>
          <w:p w:rsidR="00DF1810" w:rsidRPr="006C5AD8" w:rsidRDefault="00DF1810" w:rsidP="006C5AD8">
            <w:pPr>
              <w:pStyle w:val="Table"/>
            </w:pPr>
            <w:r w:rsidRPr="006C5AD8">
              <w:t>512,5</w:t>
            </w:r>
          </w:p>
        </w:tc>
      </w:tr>
      <w:tr w:rsidR="00DF1810" w:rsidRPr="006C5AD8" w:rsidTr="006C5AD8">
        <w:trPr>
          <w:trHeight w:val="797"/>
          <w:tblCellSpacing w:w="5" w:type="nil"/>
        </w:trPr>
        <w:tc>
          <w:tcPr>
            <w:tcW w:w="4112" w:type="dxa"/>
            <w:vMerge/>
          </w:tcPr>
          <w:p w:rsidR="00DF1810" w:rsidRPr="006C5AD8" w:rsidRDefault="00DF1810" w:rsidP="006C5AD8">
            <w:pPr>
              <w:pStyle w:val="Table"/>
            </w:pPr>
          </w:p>
        </w:tc>
        <w:tc>
          <w:tcPr>
            <w:tcW w:w="1417" w:type="dxa"/>
          </w:tcPr>
          <w:p w:rsidR="00DF1810" w:rsidRPr="006C5AD8" w:rsidRDefault="00EF49D4" w:rsidP="006C5AD8">
            <w:pPr>
              <w:pStyle w:val="Table"/>
            </w:pPr>
            <w:r w:rsidRPr="006C5AD8">
              <w:t>местный</w:t>
            </w:r>
            <w:r w:rsidR="00DF1810" w:rsidRPr="006C5AD8">
              <w:t xml:space="preserve"> бюджет</w:t>
            </w:r>
          </w:p>
        </w:tc>
        <w:tc>
          <w:tcPr>
            <w:tcW w:w="1134" w:type="dxa"/>
          </w:tcPr>
          <w:p w:rsidR="00DF1810" w:rsidRPr="006C5AD8" w:rsidRDefault="003B7682" w:rsidP="006C5AD8">
            <w:pPr>
              <w:pStyle w:val="Table"/>
            </w:pPr>
            <w:r w:rsidRPr="006C5AD8">
              <w:t>1028,2</w:t>
            </w:r>
          </w:p>
        </w:tc>
        <w:tc>
          <w:tcPr>
            <w:tcW w:w="1134" w:type="dxa"/>
          </w:tcPr>
          <w:p w:rsidR="00DF1810" w:rsidRPr="006C5AD8" w:rsidRDefault="00DF1810" w:rsidP="006C5AD8">
            <w:pPr>
              <w:pStyle w:val="Table"/>
            </w:pPr>
            <w:r w:rsidRPr="006C5AD8">
              <w:t>512,5</w:t>
            </w:r>
          </w:p>
        </w:tc>
        <w:tc>
          <w:tcPr>
            <w:tcW w:w="851" w:type="dxa"/>
          </w:tcPr>
          <w:p w:rsidR="00DF1810" w:rsidRPr="006C5AD8" w:rsidRDefault="00DF1810" w:rsidP="006C5AD8">
            <w:pPr>
              <w:pStyle w:val="Table"/>
            </w:pPr>
            <w:r w:rsidRPr="006C5AD8">
              <w:t>512,5</w:t>
            </w:r>
          </w:p>
        </w:tc>
        <w:tc>
          <w:tcPr>
            <w:tcW w:w="1136" w:type="dxa"/>
          </w:tcPr>
          <w:p w:rsidR="00DF1810" w:rsidRPr="006C5AD8" w:rsidRDefault="00DF1810" w:rsidP="006C5AD8">
            <w:pPr>
              <w:pStyle w:val="Table"/>
            </w:pPr>
            <w:r w:rsidRPr="006C5AD8">
              <w:t>512,5</w:t>
            </w:r>
          </w:p>
        </w:tc>
      </w:tr>
      <w:tr w:rsidR="00DF1810" w:rsidRPr="006C5AD8" w:rsidTr="006C5AD8">
        <w:trPr>
          <w:trHeight w:val="401"/>
          <w:tblCellSpacing w:w="5" w:type="nil"/>
        </w:trPr>
        <w:tc>
          <w:tcPr>
            <w:tcW w:w="4112" w:type="dxa"/>
            <w:vMerge w:val="restart"/>
          </w:tcPr>
          <w:p w:rsidR="00DF1810" w:rsidRPr="006C5AD8" w:rsidRDefault="00DF1810" w:rsidP="006C5AD8">
            <w:pPr>
              <w:pStyle w:val="Table"/>
            </w:pPr>
            <w:r w:rsidRPr="006C5AD8">
              <w:t xml:space="preserve">1.2. </w:t>
            </w:r>
            <w:r w:rsidR="000D7384" w:rsidRPr="006C5AD8">
              <w:t>Мероприятие: п</w:t>
            </w:r>
            <w:r w:rsidRPr="006C5AD8">
              <w:t>риобретение и изготовление бланков, рамок, плакеток, поздравительной корреспонденции, ценных подарков, конфет и цветов</w:t>
            </w:r>
          </w:p>
        </w:tc>
        <w:tc>
          <w:tcPr>
            <w:tcW w:w="1417" w:type="dxa"/>
          </w:tcPr>
          <w:p w:rsidR="00DF1810" w:rsidRPr="006C5AD8" w:rsidRDefault="00DF1810" w:rsidP="006C5AD8">
            <w:pPr>
              <w:pStyle w:val="Table"/>
            </w:pPr>
            <w:r w:rsidRPr="006C5AD8">
              <w:t>Всего</w:t>
            </w:r>
          </w:p>
        </w:tc>
        <w:tc>
          <w:tcPr>
            <w:tcW w:w="1134" w:type="dxa"/>
          </w:tcPr>
          <w:p w:rsidR="00DF1810" w:rsidRPr="006C5AD8" w:rsidRDefault="006817FA" w:rsidP="006C5AD8">
            <w:pPr>
              <w:pStyle w:val="Table"/>
            </w:pPr>
            <w:r w:rsidRPr="006C5AD8">
              <w:t>141</w:t>
            </w:r>
            <w:r w:rsidR="003B7682" w:rsidRPr="006C5AD8">
              <w:t>,</w:t>
            </w:r>
            <w:r w:rsidRPr="006C5AD8">
              <w:t>9</w:t>
            </w:r>
          </w:p>
        </w:tc>
        <w:tc>
          <w:tcPr>
            <w:tcW w:w="1134" w:type="dxa"/>
          </w:tcPr>
          <w:p w:rsidR="00DF1810" w:rsidRPr="006C5AD8" w:rsidRDefault="00DF1810" w:rsidP="006C5AD8">
            <w:pPr>
              <w:pStyle w:val="Table"/>
            </w:pPr>
            <w:r w:rsidRPr="006C5AD8">
              <w:t>300,0</w:t>
            </w:r>
          </w:p>
        </w:tc>
        <w:tc>
          <w:tcPr>
            <w:tcW w:w="851" w:type="dxa"/>
          </w:tcPr>
          <w:p w:rsidR="00DF1810" w:rsidRPr="006C5AD8" w:rsidRDefault="00DF1810" w:rsidP="006C5AD8">
            <w:pPr>
              <w:pStyle w:val="Table"/>
            </w:pPr>
            <w:r w:rsidRPr="006C5AD8">
              <w:t>300,0</w:t>
            </w:r>
          </w:p>
        </w:tc>
        <w:tc>
          <w:tcPr>
            <w:tcW w:w="1136" w:type="dxa"/>
          </w:tcPr>
          <w:p w:rsidR="00DF1810" w:rsidRPr="006C5AD8" w:rsidRDefault="00DF1810" w:rsidP="006C5AD8">
            <w:pPr>
              <w:pStyle w:val="Table"/>
            </w:pPr>
            <w:r w:rsidRPr="006C5AD8">
              <w:t>300,0</w:t>
            </w:r>
          </w:p>
        </w:tc>
      </w:tr>
      <w:tr w:rsidR="00DF1810" w:rsidRPr="006C5AD8" w:rsidTr="006C5AD8">
        <w:trPr>
          <w:trHeight w:val="1238"/>
          <w:tblCellSpacing w:w="5" w:type="nil"/>
        </w:trPr>
        <w:tc>
          <w:tcPr>
            <w:tcW w:w="4112" w:type="dxa"/>
            <w:vMerge/>
          </w:tcPr>
          <w:p w:rsidR="00DF1810" w:rsidRPr="006C5AD8" w:rsidRDefault="00DF1810" w:rsidP="006C5AD8">
            <w:pPr>
              <w:pStyle w:val="Table"/>
            </w:pPr>
          </w:p>
        </w:tc>
        <w:tc>
          <w:tcPr>
            <w:tcW w:w="1417" w:type="dxa"/>
          </w:tcPr>
          <w:p w:rsidR="00DF1810" w:rsidRPr="006C5AD8" w:rsidRDefault="00EF49D4" w:rsidP="006C5AD8">
            <w:pPr>
              <w:pStyle w:val="Table"/>
            </w:pPr>
            <w:r w:rsidRPr="006C5AD8">
              <w:t>местный</w:t>
            </w:r>
            <w:r w:rsidR="00DF1810" w:rsidRPr="006C5AD8">
              <w:t xml:space="preserve"> бюджет</w:t>
            </w:r>
          </w:p>
        </w:tc>
        <w:tc>
          <w:tcPr>
            <w:tcW w:w="1134" w:type="dxa"/>
          </w:tcPr>
          <w:p w:rsidR="00DF1810" w:rsidRPr="006C5AD8" w:rsidRDefault="006817FA" w:rsidP="006C5AD8">
            <w:pPr>
              <w:pStyle w:val="Table"/>
            </w:pPr>
            <w:r w:rsidRPr="006C5AD8">
              <w:t>141</w:t>
            </w:r>
            <w:r w:rsidR="003B7682" w:rsidRPr="006C5AD8">
              <w:t>,</w:t>
            </w:r>
            <w:r w:rsidRPr="006C5AD8">
              <w:t>9</w:t>
            </w:r>
          </w:p>
        </w:tc>
        <w:tc>
          <w:tcPr>
            <w:tcW w:w="1134" w:type="dxa"/>
          </w:tcPr>
          <w:p w:rsidR="00DF1810" w:rsidRPr="006C5AD8" w:rsidRDefault="00DF1810" w:rsidP="006C5AD8">
            <w:pPr>
              <w:pStyle w:val="Table"/>
            </w:pPr>
            <w:r w:rsidRPr="006C5AD8">
              <w:t>300,0</w:t>
            </w:r>
          </w:p>
        </w:tc>
        <w:tc>
          <w:tcPr>
            <w:tcW w:w="851" w:type="dxa"/>
          </w:tcPr>
          <w:p w:rsidR="00DF1810" w:rsidRPr="006C5AD8" w:rsidRDefault="00DF1810" w:rsidP="006C5AD8">
            <w:pPr>
              <w:pStyle w:val="Table"/>
            </w:pPr>
            <w:r w:rsidRPr="006C5AD8">
              <w:t>300,0</w:t>
            </w:r>
          </w:p>
        </w:tc>
        <w:tc>
          <w:tcPr>
            <w:tcW w:w="1136" w:type="dxa"/>
          </w:tcPr>
          <w:p w:rsidR="00DF1810" w:rsidRPr="006C5AD8" w:rsidRDefault="00DF1810" w:rsidP="006C5AD8">
            <w:pPr>
              <w:pStyle w:val="Table"/>
            </w:pPr>
            <w:r w:rsidRPr="006C5AD8">
              <w:t>300,0</w:t>
            </w:r>
          </w:p>
        </w:tc>
      </w:tr>
      <w:tr w:rsidR="00DF1810" w:rsidRPr="006C5AD8" w:rsidTr="006C5AD8">
        <w:trPr>
          <w:trHeight w:val="320"/>
          <w:tblCellSpacing w:w="5" w:type="nil"/>
        </w:trPr>
        <w:tc>
          <w:tcPr>
            <w:tcW w:w="4112" w:type="dxa"/>
            <w:vMerge w:val="restart"/>
            <w:tcBorders>
              <w:right w:val="single" w:sz="4" w:space="0" w:color="auto"/>
            </w:tcBorders>
          </w:tcPr>
          <w:p w:rsidR="00DF1810" w:rsidRPr="006C5AD8" w:rsidRDefault="00DF1810" w:rsidP="006C5AD8">
            <w:pPr>
              <w:pStyle w:val="Table"/>
            </w:pPr>
            <w:bookmarkStart w:id="2" w:name="Par248"/>
            <w:bookmarkEnd w:id="2"/>
            <w:r w:rsidRPr="006C5AD8">
              <w:t xml:space="preserve">2. </w:t>
            </w:r>
            <w:r w:rsidR="000D7384" w:rsidRPr="006C5AD8">
              <w:t>Основное мероприятие: в</w:t>
            </w:r>
            <w:r w:rsidRPr="006C5AD8">
              <w:rPr>
                <w:rFonts w:eastAsia="Calibri"/>
              </w:rPr>
              <w:t>ыплата ежемесячных пособий Почетным гражданам Крапивинского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0" w:rsidRPr="006C5AD8" w:rsidRDefault="00DF1810" w:rsidP="006C5AD8">
            <w:pPr>
              <w:pStyle w:val="Table"/>
            </w:pPr>
            <w:r w:rsidRPr="006C5AD8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0" w:rsidRPr="006C5AD8" w:rsidRDefault="003B7682" w:rsidP="006C5AD8">
            <w:pPr>
              <w:pStyle w:val="Table"/>
            </w:pPr>
            <w:r w:rsidRPr="006C5AD8">
              <w:t>125,0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1810" w:rsidRPr="006C5AD8" w:rsidRDefault="00DF1810" w:rsidP="006C5AD8">
            <w:pPr>
              <w:pStyle w:val="Table"/>
            </w:pPr>
            <w:r w:rsidRPr="006C5AD8">
              <w:t>187,5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810" w:rsidRPr="006C5AD8" w:rsidRDefault="00DF1810" w:rsidP="006C5AD8">
            <w:pPr>
              <w:pStyle w:val="Table"/>
            </w:pPr>
            <w:r w:rsidRPr="006C5AD8">
              <w:t>187,5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F1810" w:rsidRPr="006C5AD8" w:rsidRDefault="00DF1810" w:rsidP="006C5AD8">
            <w:pPr>
              <w:pStyle w:val="Table"/>
            </w:pPr>
            <w:r w:rsidRPr="006C5AD8">
              <w:t>187,5</w:t>
            </w:r>
          </w:p>
        </w:tc>
      </w:tr>
      <w:tr w:rsidR="00DF1810" w:rsidRPr="006C5AD8" w:rsidTr="006C5AD8">
        <w:trPr>
          <w:trHeight w:val="320"/>
          <w:tblCellSpacing w:w="5" w:type="nil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DF1810" w:rsidRPr="006C5AD8" w:rsidRDefault="00DF1810" w:rsidP="006C5AD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0" w:rsidRPr="006C5AD8" w:rsidRDefault="00EF49D4" w:rsidP="006C5AD8">
            <w:pPr>
              <w:pStyle w:val="Table"/>
            </w:pPr>
            <w:r w:rsidRPr="006C5AD8">
              <w:t>местный</w:t>
            </w:r>
            <w:r w:rsidR="00DF1810" w:rsidRPr="006C5AD8"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0" w:rsidRPr="006C5AD8" w:rsidRDefault="003B7682" w:rsidP="006C5AD8">
            <w:pPr>
              <w:pStyle w:val="Table"/>
            </w:pPr>
            <w:r w:rsidRPr="006C5AD8">
              <w:t>125,0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1810" w:rsidRPr="006C5AD8" w:rsidRDefault="00DF1810" w:rsidP="006C5AD8">
            <w:pPr>
              <w:pStyle w:val="Table"/>
            </w:pPr>
            <w:r w:rsidRPr="006C5AD8">
              <w:t>187,5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810" w:rsidRPr="006C5AD8" w:rsidRDefault="00DF1810" w:rsidP="006C5AD8">
            <w:pPr>
              <w:pStyle w:val="Table"/>
            </w:pPr>
            <w:r w:rsidRPr="006C5AD8">
              <w:t>187,5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F1810" w:rsidRPr="006C5AD8" w:rsidRDefault="00DF1810" w:rsidP="006C5AD8">
            <w:pPr>
              <w:pStyle w:val="Table"/>
            </w:pPr>
            <w:r w:rsidRPr="006C5AD8">
              <w:t>187,5</w:t>
            </w:r>
          </w:p>
        </w:tc>
      </w:tr>
    </w:tbl>
    <w:p w:rsidR="00C55304" w:rsidRPr="006C5AD8" w:rsidRDefault="00C55304" w:rsidP="006C5AD8">
      <w:pPr>
        <w:rPr>
          <w:rFonts w:cs="Arial"/>
        </w:rPr>
      </w:pPr>
    </w:p>
    <w:p w:rsidR="00C55304" w:rsidRPr="006C5AD8" w:rsidRDefault="00C55304" w:rsidP="006C5AD8">
      <w:pPr>
        <w:jc w:val="center"/>
        <w:rPr>
          <w:rFonts w:cs="Arial"/>
          <w:b/>
          <w:bCs/>
          <w:iCs/>
          <w:sz w:val="30"/>
          <w:szCs w:val="28"/>
        </w:rPr>
      </w:pPr>
      <w:r w:rsidRPr="006C5AD8">
        <w:rPr>
          <w:rFonts w:cs="Arial"/>
          <w:b/>
          <w:bCs/>
          <w:iCs/>
          <w:sz w:val="30"/>
          <w:szCs w:val="28"/>
        </w:rPr>
        <w:lastRenderedPageBreak/>
        <w:t xml:space="preserve">5. </w:t>
      </w:r>
      <w:r w:rsidR="007D2342" w:rsidRPr="006C5AD8">
        <w:rPr>
          <w:rFonts w:cs="Arial"/>
          <w:b/>
          <w:bCs/>
          <w:iCs/>
          <w:sz w:val="30"/>
          <w:szCs w:val="28"/>
        </w:rPr>
        <w:t>Сведения о планируемых значениях целевых показателей (индикаторов) муниципальной программы (по годам реализации муниципальной программ</w:t>
      </w:r>
      <w:r w:rsidR="006C5AD8" w:rsidRPr="006C5AD8">
        <w:rPr>
          <w:rFonts w:cs="Arial"/>
          <w:b/>
          <w:bCs/>
          <w:iCs/>
          <w:sz w:val="30"/>
          <w:szCs w:val="28"/>
        </w:rPr>
        <w:t>ы)</w:t>
      </w:r>
    </w:p>
    <w:p w:rsidR="00C55304" w:rsidRPr="006C5AD8" w:rsidRDefault="00C55304" w:rsidP="006C5AD8">
      <w:pPr>
        <w:rPr>
          <w:rFonts w:cs="Arial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2168"/>
        <w:gridCol w:w="683"/>
        <w:gridCol w:w="818"/>
        <w:gridCol w:w="953"/>
        <w:gridCol w:w="818"/>
        <w:gridCol w:w="1087"/>
      </w:tblGrid>
      <w:tr w:rsidR="00C55304" w:rsidRPr="006C5AD8" w:rsidTr="006C5AD8">
        <w:trPr>
          <w:trHeight w:val="480"/>
          <w:tblCellSpacing w:w="5" w:type="nil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304" w:rsidRPr="006C5AD8" w:rsidRDefault="00C55304" w:rsidP="006C5AD8">
            <w:pPr>
              <w:pStyle w:val="Table0"/>
            </w:pPr>
            <w:r w:rsidRPr="006C5AD8">
              <w:t>Наименование</w:t>
            </w:r>
            <w:r w:rsidR="006C5AD8">
              <w:t xml:space="preserve"> </w:t>
            </w:r>
            <w:r w:rsidRPr="006C5AD8">
              <w:t>муниципальной программы,</w:t>
            </w:r>
            <w:r w:rsidR="006C5AD8">
              <w:t xml:space="preserve"> </w:t>
            </w:r>
            <w:r w:rsidRPr="006C5AD8">
              <w:t>подпрограммы,</w:t>
            </w:r>
            <w:r w:rsidR="00EC7716" w:rsidRPr="006C5AD8">
              <w:rPr>
                <w:rFonts w:eastAsia="Calibri"/>
              </w:rPr>
              <w:t xml:space="preserve"> основного мероприятия,</w:t>
            </w:r>
            <w:r w:rsidR="006C5AD8">
              <w:rPr>
                <w:rFonts w:eastAsia="Calibri"/>
              </w:rPr>
              <w:t xml:space="preserve"> </w:t>
            </w:r>
            <w:r w:rsidRPr="006C5AD8"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304" w:rsidRPr="006C5AD8" w:rsidRDefault="00C55304" w:rsidP="006C5AD8">
            <w:pPr>
              <w:pStyle w:val="Table0"/>
            </w:pPr>
            <w:r w:rsidRPr="006C5AD8">
              <w:t>Наименование целевого</w:t>
            </w:r>
            <w:r w:rsidR="006C5AD8">
              <w:t xml:space="preserve"> </w:t>
            </w:r>
            <w:r w:rsidRPr="006C5AD8">
              <w:t>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55304" w:rsidRPr="006C5AD8" w:rsidRDefault="00C55304" w:rsidP="006C5AD8">
            <w:pPr>
              <w:pStyle w:val="Table0"/>
            </w:pPr>
            <w:r w:rsidRPr="006C5AD8">
              <w:t>Единица</w:t>
            </w:r>
            <w:r w:rsidR="006C5AD8">
              <w:t xml:space="preserve"> </w:t>
            </w:r>
            <w:r w:rsidRPr="006C5AD8">
              <w:t>измерения</w:t>
            </w:r>
          </w:p>
        </w:tc>
        <w:tc>
          <w:tcPr>
            <w:tcW w:w="3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304" w:rsidRPr="006C5AD8" w:rsidRDefault="00C55304" w:rsidP="006C5AD8">
            <w:pPr>
              <w:pStyle w:val="Table"/>
            </w:pPr>
            <w:r w:rsidRPr="006C5AD8">
              <w:t>Плановое значение целевого показателя (индикатора)</w:t>
            </w:r>
          </w:p>
        </w:tc>
      </w:tr>
      <w:tr w:rsidR="000D7384" w:rsidRPr="006C5AD8" w:rsidTr="006C5AD8">
        <w:trPr>
          <w:trHeight w:val="48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384" w:rsidRPr="006C5AD8" w:rsidRDefault="000D7384" w:rsidP="006C5AD8">
            <w:pPr>
              <w:pStyle w:val="Table"/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384" w:rsidRPr="006C5AD8" w:rsidRDefault="000D7384" w:rsidP="006C5AD8">
            <w:pPr>
              <w:pStyle w:val="Table"/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384" w:rsidRPr="006C5AD8" w:rsidRDefault="000D7384" w:rsidP="006C5AD8">
            <w:pPr>
              <w:pStyle w:val="Table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384" w:rsidRPr="006C5AD8" w:rsidRDefault="000D7384" w:rsidP="006C5AD8">
            <w:pPr>
              <w:pStyle w:val="Table"/>
            </w:pPr>
            <w:r w:rsidRPr="006C5AD8">
              <w:t>2015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7384" w:rsidRPr="006C5AD8" w:rsidRDefault="000D7384" w:rsidP="006C5AD8">
            <w:pPr>
              <w:pStyle w:val="Table"/>
            </w:pPr>
            <w:r w:rsidRPr="006C5AD8"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7384" w:rsidRPr="006C5AD8" w:rsidRDefault="000D7384" w:rsidP="006C5AD8">
            <w:pPr>
              <w:pStyle w:val="Table"/>
            </w:pPr>
            <w:r w:rsidRPr="006C5AD8">
              <w:t>2017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7384" w:rsidRPr="006C5AD8" w:rsidRDefault="000D7384" w:rsidP="006C5AD8">
            <w:pPr>
              <w:pStyle w:val="Table"/>
            </w:pPr>
            <w:r w:rsidRPr="006C5AD8">
              <w:t>2018</w:t>
            </w:r>
          </w:p>
        </w:tc>
      </w:tr>
      <w:tr w:rsidR="000D7384" w:rsidRPr="006C5AD8" w:rsidTr="006C5AD8">
        <w:trPr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384" w:rsidRPr="006C5AD8" w:rsidRDefault="000D7384" w:rsidP="006C5AD8">
            <w:pPr>
              <w:pStyle w:val="Table"/>
            </w:pPr>
            <w:r w:rsidRPr="006C5AD8">
              <w:t>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384" w:rsidRPr="006C5AD8" w:rsidRDefault="000D7384" w:rsidP="006C5AD8">
            <w:pPr>
              <w:pStyle w:val="Table"/>
            </w:pPr>
            <w:r w:rsidRPr="006C5AD8"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384" w:rsidRPr="006C5AD8" w:rsidRDefault="000D7384" w:rsidP="006C5AD8">
            <w:pPr>
              <w:pStyle w:val="Table"/>
            </w:pPr>
            <w:r w:rsidRPr="006C5AD8"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384" w:rsidRPr="006C5AD8" w:rsidRDefault="000D7384" w:rsidP="006C5AD8">
            <w:pPr>
              <w:pStyle w:val="Table"/>
            </w:pPr>
            <w:r w:rsidRPr="006C5AD8"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7384" w:rsidRPr="006C5AD8" w:rsidRDefault="000D7384" w:rsidP="006C5AD8">
            <w:pPr>
              <w:pStyle w:val="Table"/>
            </w:pPr>
            <w:r w:rsidRPr="006C5AD8"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7384" w:rsidRPr="006C5AD8" w:rsidRDefault="000D7384" w:rsidP="006C5AD8">
            <w:pPr>
              <w:pStyle w:val="Table"/>
            </w:pPr>
            <w:r w:rsidRPr="006C5AD8">
              <w:t>7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7384" w:rsidRPr="006C5AD8" w:rsidRDefault="000D7384" w:rsidP="006C5AD8">
            <w:pPr>
              <w:pStyle w:val="Table"/>
            </w:pPr>
            <w:r w:rsidRPr="006C5AD8">
              <w:t>8</w:t>
            </w:r>
          </w:p>
        </w:tc>
      </w:tr>
      <w:tr w:rsidR="000D7384" w:rsidRPr="006C5AD8" w:rsidTr="006C5AD8">
        <w:trPr>
          <w:trHeight w:val="1913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7384" w:rsidRPr="006C5AD8" w:rsidRDefault="000D7384" w:rsidP="006C5AD8">
            <w:pPr>
              <w:pStyle w:val="Table"/>
            </w:pPr>
            <w:r w:rsidRPr="006C5AD8">
              <w:t>Муниципальная программа «Поощрение граждан, организаций за заслуги в социально-экономическом развитии Крапивинского муниципального района» на 2015-2017 годы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BB6" w:rsidRPr="006C5AD8" w:rsidRDefault="003A0BB6" w:rsidP="006C5AD8">
            <w:pPr>
              <w:pStyle w:val="Table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7384" w:rsidRPr="006C5AD8" w:rsidRDefault="000D7384" w:rsidP="006C5AD8">
            <w:pPr>
              <w:pStyle w:val="Table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7384" w:rsidRPr="006C5AD8" w:rsidRDefault="000D7384" w:rsidP="006C5AD8">
            <w:pPr>
              <w:pStyle w:val="Table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D7384" w:rsidRPr="006C5AD8" w:rsidRDefault="000D7384" w:rsidP="006C5AD8">
            <w:pPr>
              <w:pStyle w:val="Table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84" w:rsidRPr="006C5AD8" w:rsidRDefault="000D7384" w:rsidP="006C5AD8">
            <w:pPr>
              <w:pStyle w:val="Table"/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7384" w:rsidRPr="006C5AD8" w:rsidRDefault="000D7384" w:rsidP="006C5AD8">
            <w:pPr>
              <w:pStyle w:val="Table"/>
            </w:pPr>
          </w:p>
        </w:tc>
      </w:tr>
      <w:tr w:rsidR="003A0BB6" w:rsidRPr="006C5AD8" w:rsidTr="006C5AD8">
        <w:trPr>
          <w:trHeight w:val="57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BB6" w:rsidRPr="006C5AD8" w:rsidRDefault="003A0BB6" w:rsidP="006C5AD8">
            <w:pPr>
              <w:pStyle w:val="Table"/>
            </w:pPr>
            <w:r w:rsidRPr="006C5AD8">
              <w:t xml:space="preserve">1. Основное мероприятие: организация и проведение торжественных мероприятий Крапивинского муниципального района, посвященных </w:t>
            </w:r>
            <w:r w:rsidRPr="006C5AD8">
              <w:rPr>
                <w:rFonts w:eastAsia="Calibri"/>
              </w:rPr>
              <w:t>юбилейным и памятным датам, государственным и профессиональным праздникам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BB6" w:rsidRPr="006C5AD8" w:rsidRDefault="003A0BB6" w:rsidP="006C5AD8">
            <w:pPr>
              <w:pStyle w:val="Table"/>
            </w:pPr>
            <w:r w:rsidRPr="006C5AD8">
              <w:t>Количество проведенных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BB6" w:rsidRPr="006C5AD8" w:rsidRDefault="003A0BB6" w:rsidP="006C5AD8">
            <w:pPr>
              <w:pStyle w:val="Table"/>
            </w:pPr>
            <w:r w:rsidRPr="006C5AD8"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BB6" w:rsidRPr="006C5AD8" w:rsidRDefault="009C54DD" w:rsidP="006C5AD8">
            <w:pPr>
              <w:pStyle w:val="Table"/>
            </w:pPr>
            <w:r w:rsidRPr="006C5AD8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0BB6" w:rsidRPr="006C5AD8" w:rsidRDefault="003A0BB6" w:rsidP="006C5AD8">
            <w:pPr>
              <w:pStyle w:val="Table"/>
            </w:pPr>
            <w:r w:rsidRPr="006C5AD8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0BB6" w:rsidRPr="006C5AD8" w:rsidRDefault="003A0BB6" w:rsidP="006C5AD8">
            <w:pPr>
              <w:pStyle w:val="Table"/>
            </w:pPr>
            <w:r w:rsidRPr="006C5AD8"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0BB6" w:rsidRPr="006C5AD8" w:rsidRDefault="003A0BB6" w:rsidP="006C5AD8">
            <w:pPr>
              <w:pStyle w:val="Table"/>
            </w:pPr>
            <w:r w:rsidRPr="006C5AD8">
              <w:t>9</w:t>
            </w:r>
          </w:p>
        </w:tc>
      </w:tr>
      <w:tr w:rsidR="003A0BB6" w:rsidRPr="006C5AD8" w:rsidTr="006C5AD8">
        <w:trPr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BB6" w:rsidRPr="006C5AD8" w:rsidRDefault="003A0BB6" w:rsidP="006C5AD8">
            <w:pPr>
              <w:pStyle w:val="Table"/>
            </w:pPr>
            <w:r w:rsidRPr="006C5AD8">
              <w:t>1.1. Мероприятие: денежное сопровождение наградной системы Крапивинского муниципального района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BB6" w:rsidRPr="006C5AD8" w:rsidRDefault="003A0BB6" w:rsidP="006C5AD8">
            <w:pPr>
              <w:pStyle w:val="Table"/>
            </w:pPr>
            <w:r w:rsidRPr="006C5AD8">
              <w:t>Количество награждаемых жителей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BB6" w:rsidRPr="006C5AD8" w:rsidRDefault="003A0BB6" w:rsidP="006C5AD8">
            <w:pPr>
              <w:pStyle w:val="Table"/>
            </w:pPr>
            <w:r w:rsidRPr="006C5AD8">
              <w:t>чел.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BB6" w:rsidRPr="006C5AD8" w:rsidRDefault="006817FA" w:rsidP="006C5AD8">
            <w:pPr>
              <w:pStyle w:val="Table"/>
            </w:pPr>
            <w:r w:rsidRPr="006C5AD8">
              <w:t>595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0BB6" w:rsidRPr="006C5AD8" w:rsidRDefault="003A0BB6" w:rsidP="006C5AD8">
            <w:pPr>
              <w:pStyle w:val="Table"/>
            </w:pPr>
            <w:r w:rsidRPr="006C5AD8">
              <w:t>600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0BB6" w:rsidRPr="006C5AD8" w:rsidRDefault="003A0BB6" w:rsidP="006C5AD8">
            <w:pPr>
              <w:pStyle w:val="Table"/>
            </w:pPr>
            <w:r w:rsidRPr="006C5AD8">
              <w:t>600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0BB6" w:rsidRPr="006C5AD8" w:rsidRDefault="003A0BB6" w:rsidP="006C5AD8">
            <w:pPr>
              <w:pStyle w:val="Table"/>
            </w:pPr>
            <w:r w:rsidRPr="006C5AD8">
              <w:t>600</w:t>
            </w:r>
          </w:p>
        </w:tc>
      </w:tr>
      <w:tr w:rsidR="003A0BB6" w:rsidRPr="006C5AD8" w:rsidTr="006C5AD8">
        <w:trPr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BB6" w:rsidRPr="006C5AD8" w:rsidRDefault="003A0BB6" w:rsidP="006C5AD8">
            <w:pPr>
              <w:pStyle w:val="Table"/>
            </w:pPr>
            <w:r w:rsidRPr="006C5AD8">
              <w:t>1.2.Мероприятие: приобретение и изготовление бланков, рамок, плакеток, поздравительной корреспонденции, ценных подарков, конфет, цветов, конвертов и кальки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BB6" w:rsidRPr="006C5AD8" w:rsidRDefault="003A0BB6" w:rsidP="006C5AD8">
            <w:pPr>
              <w:pStyle w:val="Table"/>
            </w:pPr>
            <w:r w:rsidRPr="006C5AD8">
              <w:t xml:space="preserve">Количество жителей, которым направлена поздравительная корреспонденция в связи с </w:t>
            </w:r>
            <w:r w:rsidRPr="006C5AD8">
              <w:rPr>
                <w:rFonts w:eastAsia="Calibri"/>
              </w:rPr>
              <w:t xml:space="preserve">юбилейными, памятными датами, </w:t>
            </w:r>
            <w:r w:rsidRPr="006C5AD8">
              <w:rPr>
                <w:rFonts w:eastAsia="Calibri"/>
              </w:rPr>
              <w:lastRenderedPageBreak/>
              <w:t>государственными и профессиональными праздниками</w:t>
            </w:r>
            <w:bookmarkStart w:id="3" w:name="_GoBack"/>
            <w:bookmarkEnd w:id="3"/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BB6" w:rsidRPr="006C5AD8" w:rsidRDefault="003A0BB6" w:rsidP="006C5AD8">
            <w:pPr>
              <w:pStyle w:val="Table"/>
            </w:pPr>
            <w:r w:rsidRPr="006C5AD8">
              <w:rPr>
                <w:rFonts w:eastAsia="Calibri"/>
              </w:rPr>
              <w:lastRenderedPageBreak/>
              <w:t>чел.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BB6" w:rsidRPr="006C5AD8" w:rsidRDefault="006817FA" w:rsidP="006C5AD8">
            <w:pPr>
              <w:pStyle w:val="Table"/>
            </w:pPr>
            <w:r w:rsidRPr="006C5AD8">
              <w:t>2050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0BB6" w:rsidRPr="006C5AD8" w:rsidRDefault="003A0BB6" w:rsidP="006C5AD8">
            <w:pPr>
              <w:pStyle w:val="Table"/>
            </w:pPr>
            <w:r w:rsidRPr="006C5AD8">
              <w:t>3000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B6" w:rsidRPr="006C5AD8" w:rsidRDefault="003A0BB6" w:rsidP="006C5AD8">
            <w:pPr>
              <w:pStyle w:val="Table"/>
            </w:pPr>
            <w:r w:rsidRPr="006C5AD8">
              <w:t>3000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A0BB6" w:rsidRPr="006C5AD8" w:rsidRDefault="003A0BB6" w:rsidP="006C5AD8">
            <w:pPr>
              <w:pStyle w:val="Table"/>
            </w:pPr>
            <w:r w:rsidRPr="006C5AD8">
              <w:t>3000</w:t>
            </w:r>
          </w:p>
        </w:tc>
      </w:tr>
      <w:tr w:rsidR="003A0BB6" w:rsidRPr="006C5AD8" w:rsidTr="006C5AD8">
        <w:trPr>
          <w:trHeight w:val="1407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B6" w:rsidRPr="006C5AD8" w:rsidRDefault="003A0BB6" w:rsidP="006C5AD8">
            <w:pPr>
              <w:pStyle w:val="Table"/>
            </w:pPr>
            <w:r w:rsidRPr="006C5AD8">
              <w:rPr>
                <w:rFonts w:eastAsia="Calibri"/>
              </w:rPr>
              <w:lastRenderedPageBreak/>
              <w:t>2. Основное мероприятие: выплата ежемесячных пособий Почетным гражданам Крапивинского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B6" w:rsidRPr="006C5AD8" w:rsidRDefault="003A0BB6" w:rsidP="006C5AD8">
            <w:pPr>
              <w:pStyle w:val="Table"/>
            </w:pPr>
            <w:r w:rsidRPr="006C5AD8">
              <w:t xml:space="preserve">Количество граждан  получающих ежемесячное пособие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B6" w:rsidRPr="006C5AD8" w:rsidRDefault="003A0BB6" w:rsidP="006C5AD8">
            <w:pPr>
              <w:pStyle w:val="Table"/>
            </w:pPr>
            <w:r w:rsidRPr="006C5AD8"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B6" w:rsidRPr="006C5AD8" w:rsidRDefault="003A0BB6" w:rsidP="006C5AD8">
            <w:pPr>
              <w:pStyle w:val="Table"/>
            </w:pPr>
            <w:r w:rsidRPr="006C5AD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B6" w:rsidRPr="006C5AD8" w:rsidRDefault="003A0BB6" w:rsidP="006C5AD8">
            <w:pPr>
              <w:pStyle w:val="Table"/>
            </w:pPr>
            <w:r w:rsidRPr="006C5AD8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B6" w:rsidRPr="006C5AD8" w:rsidRDefault="003A0BB6" w:rsidP="006C5AD8">
            <w:pPr>
              <w:pStyle w:val="Table"/>
            </w:pPr>
            <w:r w:rsidRPr="006C5AD8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B6" w:rsidRPr="006C5AD8" w:rsidRDefault="003A0BB6" w:rsidP="006C5AD8">
            <w:pPr>
              <w:pStyle w:val="Table"/>
            </w:pPr>
            <w:r w:rsidRPr="006C5AD8">
              <w:t>4</w:t>
            </w:r>
          </w:p>
        </w:tc>
      </w:tr>
    </w:tbl>
    <w:p w:rsidR="003A0BB6" w:rsidRPr="006C5AD8" w:rsidRDefault="003A0BB6" w:rsidP="006C5AD8">
      <w:pPr>
        <w:jc w:val="center"/>
        <w:rPr>
          <w:rFonts w:cs="Arial"/>
          <w:b/>
          <w:bCs/>
          <w:iCs/>
          <w:sz w:val="30"/>
          <w:szCs w:val="28"/>
        </w:rPr>
      </w:pPr>
    </w:p>
    <w:p w:rsidR="00C55304" w:rsidRPr="006C5AD8" w:rsidRDefault="007D2342" w:rsidP="006C5AD8">
      <w:pPr>
        <w:jc w:val="center"/>
        <w:rPr>
          <w:rFonts w:cs="Arial"/>
          <w:b/>
          <w:bCs/>
          <w:iCs/>
          <w:sz w:val="30"/>
          <w:szCs w:val="28"/>
        </w:rPr>
      </w:pPr>
      <w:r w:rsidRPr="006C5AD8">
        <w:rPr>
          <w:rFonts w:cs="Arial"/>
          <w:b/>
          <w:bCs/>
          <w:iCs/>
          <w:sz w:val="30"/>
          <w:szCs w:val="28"/>
        </w:rPr>
        <w:t>6</w:t>
      </w:r>
      <w:r w:rsidR="00C55304" w:rsidRPr="006C5AD8">
        <w:rPr>
          <w:rFonts w:cs="Arial"/>
          <w:b/>
          <w:bCs/>
          <w:iCs/>
          <w:sz w:val="30"/>
          <w:szCs w:val="28"/>
        </w:rPr>
        <w:t xml:space="preserve">. </w:t>
      </w:r>
      <w:r w:rsidRPr="006C5AD8">
        <w:rPr>
          <w:rFonts w:cs="Arial"/>
          <w:b/>
          <w:bCs/>
          <w:iCs/>
          <w:sz w:val="30"/>
          <w:szCs w:val="28"/>
        </w:rPr>
        <w:t>Методика оценки эффект</w:t>
      </w:r>
      <w:r w:rsidR="006C5AD8" w:rsidRPr="006C5AD8">
        <w:rPr>
          <w:rFonts w:cs="Arial"/>
          <w:b/>
          <w:bCs/>
          <w:iCs/>
          <w:sz w:val="30"/>
          <w:szCs w:val="28"/>
        </w:rPr>
        <w:t>ивности муниципальной программы</w:t>
      </w:r>
    </w:p>
    <w:p w:rsidR="006C5AD8" w:rsidRDefault="006C5AD8" w:rsidP="006C5AD8">
      <w:pPr>
        <w:rPr>
          <w:rFonts w:eastAsia="Calibri" w:cs="Arial"/>
        </w:rPr>
      </w:pPr>
    </w:p>
    <w:p w:rsidR="00C55304" w:rsidRPr="006C5AD8" w:rsidRDefault="00C55304" w:rsidP="006C5AD8">
      <w:pPr>
        <w:rPr>
          <w:rFonts w:eastAsia="Calibri" w:cs="Arial"/>
        </w:rPr>
      </w:pPr>
      <w:r w:rsidRPr="006C5AD8">
        <w:rPr>
          <w:rFonts w:eastAsia="Calibri" w:cs="Arial"/>
        </w:rPr>
        <w:t>Методика оценки эффективности Программы учитывает достижения целей и решения задач Программы, соотношение ожидаемых результатов с показателями, указанными в Программе.</w:t>
      </w:r>
    </w:p>
    <w:p w:rsidR="00C55304" w:rsidRPr="006C5AD8" w:rsidRDefault="00C55304" w:rsidP="006C5AD8">
      <w:pPr>
        <w:rPr>
          <w:rFonts w:eastAsia="Calibri" w:cs="Arial"/>
        </w:rPr>
      </w:pPr>
      <w:r w:rsidRPr="006C5AD8">
        <w:rPr>
          <w:rFonts w:eastAsia="Calibri" w:cs="Arial"/>
        </w:rPr>
        <w:t>Оценка эффективности реализации Программы будет осуществляться путем ежегодного сопоставления планируемых и фактических значений показателей (индикаторов) через коэффициент эффективности.</w:t>
      </w:r>
    </w:p>
    <w:p w:rsidR="00C55304" w:rsidRPr="006C5AD8" w:rsidRDefault="00C55304" w:rsidP="006C5AD8">
      <w:pPr>
        <w:rPr>
          <w:rFonts w:eastAsia="Calibri" w:cs="Arial"/>
        </w:rPr>
      </w:pPr>
      <w:r w:rsidRPr="006C5AD8">
        <w:rPr>
          <w:rFonts w:eastAsia="Calibri" w:cs="Arial"/>
        </w:rPr>
        <w:t>Коэффициент эффективности Программы рассчитывается по формуле:</w:t>
      </w:r>
    </w:p>
    <w:p w:rsidR="00C55304" w:rsidRPr="006C5AD8" w:rsidRDefault="00C55304" w:rsidP="006C5AD8">
      <w:pPr>
        <w:rPr>
          <w:rFonts w:eastAsia="Calibri" w:cs="Arial"/>
        </w:rPr>
      </w:pPr>
      <w:r w:rsidRPr="006C5AD8">
        <w:rPr>
          <w:rFonts w:eastAsia="Calibri" w:cs="Arial"/>
        </w:rPr>
        <w:t>КЭП = (∑I)/(∑Max), где:</w:t>
      </w:r>
    </w:p>
    <w:p w:rsidR="00C55304" w:rsidRPr="006C5AD8" w:rsidRDefault="00C55304" w:rsidP="006C5AD8">
      <w:pPr>
        <w:rPr>
          <w:rFonts w:eastAsia="Calibri" w:cs="Arial"/>
        </w:rPr>
      </w:pPr>
      <w:r w:rsidRPr="006C5AD8">
        <w:rPr>
          <w:rFonts w:eastAsia="Calibri" w:cs="Arial"/>
        </w:rPr>
        <w:t>∑I - сумма условных индексов по всем показателям;</w:t>
      </w:r>
    </w:p>
    <w:p w:rsidR="00C55304" w:rsidRPr="006C5AD8" w:rsidRDefault="00C55304" w:rsidP="006C5AD8">
      <w:pPr>
        <w:rPr>
          <w:rFonts w:eastAsia="Calibri" w:cs="Arial"/>
        </w:rPr>
      </w:pPr>
      <w:r w:rsidRPr="006C5AD8">
        <w:rPr>
          <w:rFonts w:eastAsia="Calibri" w:cs="Arial"/>
        </w:rPr>
        <w:t>∑Max - сумма максимальных значений условных индексов по всем показателям.</w:t>
      </w:r>
    </w:p>
    <w:p w:rsidR="00C55304" w:rsidRPr="006C5AD8" w:rsidRDefault="00C55304" w:rsidP="006C5AD8">
      <w:pPr>
        <w:rPr>
          <w:rFonts w:eastAsia="Calibri" w:cs="Arial"/>
        </w:rPr>
      </w:pPr>
      <w:r w:rsidRPr="006C5AD8">
        <w:rPr>
          <w:rFonts w:eastAsia="Calibri" w:cs="Arial"/>
        </w:rPr>
        <w:t>Условный индекс показателя определяется исходя из следующих условий:</w:t>
      </w:r>
    </w:p>
    <w:p w:rsidR="00C55304" w:rsidRPr="006C5AD8" w:rsidRDefault="00C55304" w:rsidP="006C5AD8">
      <w:pPr>
        <w:rPr>
          <w:rFonts w:eastAsia="Calibri" w:cs="Arial"/>
        </w:rPr>
      </w:pPr>
      <w:r w:rsidRPr="006C5AD8">
        <w:rPr>
          <w:rFonts w:eastAsia="Calibri" w:cs="Arial"/>
        </w:rPr>
        <w:t>- при выполнении (перевыполнении) планового значения показателя в отчетном периоде показателю присваивается условный индекс «1»;</w:t>
      </w:r>
    </w:p>
    <w:p w:rsidR="00C55304" w:rsidRPr="006C5AD8" w:rsidRDefault="00C55304" w:rsidP="006C5AD8">
      <w:pPr>
        <w:rPr>
          <w:rFonts w:eastAsia="Calibri" w:cs="Arial"/>
        </w:rPr>
      </w:pPr>
      <w:r w:rsidRPr="006C5AD8">
        <w:rPr>
          <w:rFonts w:eastAsia="Calibri" w:cs="Arial"/>
        </w:rPr>
        <w:t>- при невыполнении планового значения показателя в отчетном периоде показателю присваивается условный индекс «0».</w:t>
      </w:r>
    </w:p>
    <w:p w:rsidR="00C55304" w:rsidRPr="006C5AD8" w:rsidRDefault="00C55304" w:rsidP="006C5AD8">
      <w:pPr>
        <w:rPr>
          <w:rFonts w:eastAsia="Calibri" w:cs="Arial"/>
        </w:rPr>
      </w:pPr>
      <w:r w:rsidRPr="006C5AD8">
        <w:rPr>
          <w:rFonts w:eastAsia="Calibri" w:cs="Arial"/>
        </w:rPr>
        <w:t>По результатам определения коэффициента эффективности Программе присваиваются следующие критерии оценок:</w:t>
      </w:r>
    </w:p>
    <w:p w:rsidR="00C55304" w:rsidRPr="006C5AD8" w:rsidRDefault="00C55304" w:rsidP="006C5AD8">
      <w:pPr>
        <w:rPr>
          <w:rFonts w:eastAsia="Calibri" w:cs="Arial"/>
        </w:rPr>
      </w:pPr>
      <w:r w:rsidRPr="006C5AD8">
        <w:rPr>
          <w:rFonts w:eastAsia="Calibri" w:cs="Arial"/>
        </w:rPr>
        <w:t>«хорошо» – при КЭП ≥ 0,75;</w:t>
      </w:r>
    </w:p>
    <w:p w:rsidR="00C55304" w:rsidRPr="006C5AD8" w:rsidRDefault="00C55304" w:rsidP="006C5AD8">
      <w:pPr>
        <w:rPr>
          <w:rFonts w:eastAsia="Calibri" w:cs="Arial"/>
        </w:rPr>
      </w:pPr>
      <w:r w:rsidRPr="006C5AD8">
        <w:rPr>
          <w:rFonts w:eastAsia="Calibri" w:cs="Arial"/>
        </w:rPr>
        <w:t>«удовлетворительно» – при 0,50 ≤ КЭП &lt; 0,75;</w:t>
      </w:r>
    </w:p>
    <w:p w:rsidR="00815EA8" w:rsidRPr="006C5AD8" w:rsidRDefault="00C55304" w:rsidP="006C5AD8">
      <w:pPr>
        <w:rPr>
          <w:rFonts w:eastAsia="Calibri" w:cs="Arial"/>
        </w:rPr>
      </w:pPr>
      <w:r w:rsidRPr="006C5AD8">
        <w:rPr>
          <w:rFonts w:eastAsia="Calibri" w:cs="Arial"/>
        </w:rPr>
        <w:t>«неудовлетворительно» – при КЭП &lt; 0,50.</w:t>
      </w:r>
    </w:p>
    <w:sectPr w:rsidR="00815EA8" w:rsidRPr="006C5AD8" w:rsidSect="006C5AD8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956"/>
    <w:multiLevelType w:val="hybridMultilevel"/>
    <w:tmpl w:val="A8D8D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75D13"/>
    <w:multiLevelType w:val="hybridMultilevel"/>
    <w:tmpl w:val="BAD4D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341FCD"/>
    <w:multiLevelType w:val="hybridMultilevel"/>
    <w:tmpl w:val="7C5656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6474EB"/>
    <w:multiLevelType w:val="hybridMultilevel"/>
    <w:tmpl w:val="7B388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D158D3"/>
    <w:multiLevelType w:val="hybridMultilevel"/>
    <w:tmpl w:val="CA247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180F45"/>
    <w:multiLevelType w:val="multilevel"/>
    <w:tmpl w:val="5C5A4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9285E1D"/>
    <w:multiLevelType w:val="hybridMultilevel"/>
    <w:tmpl w:val="8B7A68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FB12949"/>
    <w:multiLevelType w:val="hybridMultilevel"/>
    <w:tmpl w:val="215AB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32B07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A7E0046"/>
    <w:multiLevelType w:val="hybridMultilevel"/>
    <w:tmpl w:val="5C5A45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E1"/>
    <w:rsid w:val="00007BAA"/>
    <w:rsid w:val="0001330F"/>
    <w:rsid w:val="000146FE"/>
    <w:rsid w:val="0001505C"/>
    <w:rsid w:val="00017DB9"/>
    <w:rsid w:val="0002051E"/>
    <w:rsid w:val="000208BD"/>
    <w:rsid w:val="000222AA"/>
    <w:rsid w:val="00027AFB"/>
    <w:rsid w:val="000338C3"/>
    <w:rsid w:val="00035359"/>
    <w:rsid w:val="000355EE"/>
    <w:rsid w:val="0003761F"/>
    <w:rsid w:val="00040764"/>
    <w:rsid w:val="000471F6"/>
    <w:rsid w:val="000867A6"/>
    <w:rsid w:val="0009540D"/>
    <w:rsid w:val="000A0A35"/>
    <w:rsid w:val="000A7EDF"/>
    <w:rsid w:val="000C01E5"/>
    <w:rsid w:val="000C03C4"/>
    <w:rsid w:val="000D4533"/>
    <w:rsid w:val="000D6936"/>
    <w:rsid w:val="000D6F7E"/>
    <w:rsid w:val="000D7384"/>
    <w:rsid w:val="000E24A8"/>
    <w:rsid w:val="000E707F"/>
    <w:rsid w:val="00114469"/>
    <w:rsid w:val="00121A31"/>
    <w:rsid w:val="00134344"/>
    <w:rsid w:val="00144342"/>
    <w:rsid w:val="00156383"/>
    <w:rsid w:val="00185405"/>
    <w:rsid w:val="00193CE4"/>
    <w:rsid w:val="001A3B75"/>
    <w:rsid w:val="001A66C1"/>
    <w:rsid w:val="001B1D4A"/>
    <w:rsid w:val="001D0F31"/>
    <w:rsid w:val="001D4446"/>
    <w:rsid w:val="001D4C04"/>
    <w:rsid w:val="001D602B"/>
    <w:rsid w:val="001E5586"/>
    <w:rsid w:val="002210FA"/>
    <w:rsid w:val="00222F79"/>
    <w:rsid w:val="00223340"/>
    <w:rsid w:val="002314D9"/>
    <w:rsid w:val="00232479"/>
    <w:rsid w:val="002331FA"/>
    <w:rsid w:val="00236C15"/>
    <w:rsid w:val="00244C86"/>
    <w:rsid w:val="00250124"/>
    <w:rsid w:val="00251FF3"/>
    <w:rsid w:val="002522E6"/>
    <w:rsid w:val="00254044"/>
    <w:rsid w:val="00261A84"/>
    <w:rsid w:val="00271547"/>
    <w:rsid w:val="002727AB"/>
    <w:rsid w:val="002938BF"/>
    <w:rsid w:val="002A068A"/>
    <w:rsid w:val="002A6055"/>
    <w:rsid w:val="002C12D6"/>
    <w:rsid w:val="002D7399"/>
    <w:rsid w:val="002E3FEB"/>
    <w:rsid w:val="003046A7"/>
    <w:rsid w:val="00314A94"/>
    <w:rsid w:val="003338E6"/>
    <w:rsid w:val="00336B21"/>
    <w:rsid w:val="00342395"/>
    <w:rsid w:val="003514A1"/>
    <w:rsid w:val="00355C0A"/>
    <w:rsid w:val="003607AB"/>
    <w:rsid w:val="00370DBF"/>
    <w:rsid w:val="003751A8"/>
    <w:rsid w:val="00382F6D"/>
    <w:rsid w:val="003937A3"/>
    <w:rsid w:val="003A0BB6"/>
    <w:rsid w:val="003B4CC7"/>
    <w:rsid w:val="003B4DE1"/>
    <w:rsid w:val="003B7682"/>
    <w:rsid w:val="003C2B8B"/>
    <w:rsid w:val="003D2359"/>
    <w:rsid w:val="003D7CCF"/>
    <w:rsid w:val="003F0E58"/>
    <w:rsid w:val="00406AA3"/>
    <w:rsid w:val="004114CC"/>
    <w:rsid w:val="00426F21"/>
    <w:rsid w:val="0043459B"/>
    <w:rsid w:val="00442D12"/>
    <w:rsid w:val="004520B7"/>
    <w:rsid w:val="004675E0"/>
    <w:rsid w:val="004747D7"/>
    <w:rsid w:val="00485CDB"/>
    <w:rsid w:val="004908B2"/>
    <w:rsid w:val="0049097F"/>
    <w:rsid w:val="004926C6"/>
    <w:rsid w:val="00494011"/>
    <w:rsid w:val="00494677"/>
    <w:rsid w:val="0049596B"/>
    <w:rsid w:val="00496A99"/>
    <w:rsid w:val="004B154F"/>
    <w:rsid w:val="004B5D7A"/>
    <w:rsid w:val="004C32DA"/>
    <w:rsid w:val="004F1092"/>
    <w:rsid w:val="004F2CDF"/>
    <w:rsid w:val="00507DCF"/>
    <w:rsid w:val="00513F92"/>
    <w:rsid w:val="00516F75"/>
    <w:rsid w:val="00523A58"/>
    <w:rsid w:val="00537209"/>
    <w:rsid w:val="005401F0"/>
    <w:rsid w:val="00561131"/>
    <w:rsid w:val="00564654"/>
    <w:rsid w:val="00564C36"/>
    <w:rsid w:val="005709F0"/>
    <w:rsid w:val="005761D2"/>
    <w:rsid w:val="00590A59"/>
    <w:rsid w:val="0059477E"/>
    <w:rsid w:val="005A0BB2"/>
    <w:rsid w:val="005A3301"/>
    <w:rsid w:val="005B1E72"/>
    <w:rsid w:val="00614CB9"/>
    <w:rsid w:val="006211CF"/>
    <w:rsid w:val="006246DA"/>
    <w:rsid w:val="0062502A"/>
    <w:rsid w:val="00625A80"/>
    <w:rsid w:val="00633666"/>
    <w:rsid w:val="00637243"/>
    <w:rsid w:val="00662F78"/>
    <w:rsid w:val="00670403"/>
    <w:rsid w:val="00673DE2"/>
    <w:rsid w:val="0067582F"/>
    <w:rsid w:val="00675F99"/>
    <w:rsid w:val="006817FA"/>
    <w:rsid w:val="00681807"/>
    <w:rsid w:val="0068320D"/>
    <w:rsid w:val="006851F9"/>
    <w:rsid w:val="00695A30"/>
    <w:rsid w:val="006C3AB8"/>
    <w:rsid w:val="006C4C31"/>
    <w:rsid w:val="006C5AD8"/>
    <w:rsid w:val="006C6973"/>
    <w:rsid w:val="006D2192"/>
    <w:rsid w:val="006E538E"/>
    <w:rsid w:val="006E588A"/>
    <w:rsid w:val="006F0F8C"/>
    <w:rsid w:val="006F6BA6"/>
    <w:rsid w:val="00705112"/>
    <w:rsid w:val="00707B78"/>
    <w:rsid w:val="00711A40"/>
    <w:rsid w:val="00714D6D"/>
    <w:rsid w:val="00722A63"/>
    <w:rsid w:val="00727116"/>
    <w:rsid w:val="00760A8C"/>
    <w:rsid w:val="007D2342"/>
    <w:rsid w:val="007D7B15"/>
    <w:rsid w:val="007E18DD"/>
    <w:rsid w:val="007E1AB2"/>
    <w:rsid w:val="007E3480"/>
    <w:rsid w:val="007E39F5"/>
    <w:rsid w:val="007F442D"/>
    <w:rsid w:val="008045FD"/>
    <w:rsid w:val="00804F0F"/>
    <w:rsid w:val="00807BC5"/>
    <w:rsid w:val="00810441"/>
    <w:rsid w:val="00815EA8"/>
    <w:rsid w:val="00822032"/>
    <w:rsid w:val="00834D44"/>
    <w:rsid w:val="00836E40"/>
    <w:rsid w:val="008463A9"/>
    <w:rsid w:val="00855D28"/>
    <w:rsid w:val="00861E52"/>
    <w:rsid w:val="008711F4"/>
    <w:rsid w:val="008954CA"/>
    <w:rsid w:val="008D1363"/>
    <w:rsid w:val="008D5704"/>
    <w:rsid w:val="008D671C"/>
    <w:rsid w:val="0091396F"/>
    <w:rsid w:val="00917F50"/>
    <w:rsid w:val="00920944"/>
    <w:rsid w:val="00923182"/>
    <w:rsid w:val="0092388E"/>
    <w:rsid w:val="00932368"/>
    <w:rsid w:val="009368B4"/>
    <w:rsid w:val="00951338"/>
    <w:rsid w:val="0096517E"/>
    <w:rsid w:val="00971470"/>
    <w:rsid w:val="00974752"/>
    <w:rsid w:val="0097576D"/>
    <w:rsid w:val="0098025D"/>
    <w:rsid w:val="00982730"/>
    <w:rsid w:val="00993247"/>
    <w:rsid w:val="009A4EF2"/>
    <w:rsid w:val="009B619A"/>
    <w:rsid w:val="009B6E20"/>
    <w:rsid w:val="009C54DD"/>
    <w:rsid w:val="009E09E5"/>
    <w:rsid w:val="009E2BC6"/>
    <w:rsid w:val="009F46F3"/>
    <w:rsid w:val="009F4CEC"/>
    <w:rsid w:val="009F6EF1"/>
    <w:rsid w:val="00A0315A"/>
    <w:rsid w:val="00A05124"/>
    <w:rsid w:val="00A13757"/>
    <w:rsid w:val="00A143CE"/>
    <w:rsid w:val="00A1695D"/>
    <w:rsid w:val="00A20753"/>
    <w:rsid w:val="00A31BFD"/>
    <w:rsid w:val="00A431D2"/>
    <w:rsid w:val="00A536F3"/>
    <w:rsid w:val="00A5550A"/>
    <w:rsid w:val="00A60B5F"/>
    <w:rsid w:val="00A70842"/>
    <w:rsid w:val="00A725F6"/>
    <w:rsid w:val="00A968F4"/>
    <w:rsid w:val="00AA18B1"/>
    <w:rsid w:val="00AA2446"/>
    <w:rsid w:val="00AD2635"/>
    <w:rsid w:val="00AD641C"/>
    <w:rsid w:val="00AE043A"/>
    <w:rsid w:val="00AF19B5"/>
    <w:rsid w:val="00AF649D"/>
    <w:rsid w:val="00AF7A68"/>
    <w:rsid w:val="00B15EAF"/>
    <w:rsid w:val="00B20096"/>
    <w:rsid w:val="00B27209"/>
    <w:rsid w:val="00B37BEC"/>
    <w:rsid w:val="00B5101D"/>
    <w:rsid w:val="00B515E4"/>
    <w:rsid w:val="00B566BE"/>
    <w:rsid w:val="00B705F1"/>
    <w:rsid w:val="00B73407"/>
    <w:rsid w:val="00B73CEF"/>
    <w:rsid w:val="00B86074"/>
    <w:rsid w:val="00B902A8"/>
    <w:rsid w:val="00B91972"/>
    <w:rsid w:val="00B94486"/>
    <w:rsid w:val="00BB0220"/>
    <w:rsid w:val="00BB24D4"/>
    <w:rsid w:val="00BB52A2"/>
    <w:rsid w:val="00BB5FEE"/>
    <w:rsid w:val="00BB7D74"/>
    <w:rsid w:val="00BC0894"/>
    <w:rsid w:val="00BC1CAE"/>
    <w:rsid w:val="00BC3A31"/>
    <w:rsid w:val="00BC5A13"/>
    <w:rsid w:val="00BD7E9C"/>
    <w:rsid w:val="00BF46BC"/>
    <w:rsid w:val="00C072D5"/>
    <w:rsid w:val="00C15335"/>
    <w:rsid w:val="00C338C3"/>
    <w:rsid w:val="00C34612"/>
    <w:rsid w:val="00C42260"/>
    <w:rsid w:val="00C4292C"/>
    <w:rsid w:val="00C55304"/>
    <w:rsid w:val="00C6315E"/>
    <w:rsid w:val="00C76D40"/>
    <w:rsid w:val="00C8166E"/>
    <w:rsid w:val="00C81AFD"/>
    <w:rsid w:val="00C8302B"/>
    <w:rsid w:val="00C86582"/>
    <w:rsid w:val="00C86EC7"/>
    <w:rsid w:val="00C9427E"/>
    <w:rsid w:val="00C950EC"/>
    <w:rsid w:val="00C9560A"/>
    <w:rsid w:val="00CA6ACD"/>
    <w:rsid w:val="00CB6B07"/>
    <w:rsid w:val="00CC094D"/>
    <w:rsid w:val="00CD0732"/>
    <w:rsid w:val="00CE7003"/>
    <w:rsid w:val="00CF453F"/>
    <w:rsid w:val="00D114BF"/>
    <w:rsid w:val="00D163E5"/>
    <w:rsid w:val="00D17294"/>
    <w:rsid w:val="00D312D2"/>
    <w:rsid w:val="00D334DE"/>
    <w:rsid w:val="00D35280"/>
    <w:rsid w:val="00D461BA"/>
    <w:rsid w:val="00D526A0"/>
    <w:rsid w:val="00D54D03"/>
    <w:rsid w:val="00D55A26"/>
    <w:rsid w:val="00D61559"/>
    <w:rsid w:val="00D71FC4"/>
    <w:rsid w:val="00D73A44"/>
    <w:rsid w:val="00D8115B"/>
    <w:rsid w:val="00D85F9E"/>
    <w:rsid w:val="00DA3760"/>
    <w:rsid w:val="00DA5158"/>
    <w:rsid w:val="00DB24F7"/>
    <w:rsid w:val="00DC12D9"/>
    <w:rsid w:val="00DC2AA4"/>
    <w:rsid w:val="00DC6307"/>
    <w:rsid w:val="00DE784C"/>
    <w:rsid w:val="00DF1810"/>
    <w:rsid w:val="00E136F5"/>
    <w:rsid w:val="00E31642"/>
    <w:rsid w:val="00E31EC6"/>
    <w:rsid w:val="00E40C66"/>
    <w:rsid w:val="00E764CF"/>
    <w:rsid w:val="00EA09A8"/>
    <w:rsid w:val="00EA1D0A"/>
    <w:rsid w:val="00EB3493"/>
    <w:rsid w:val="00EB7CB5"/>
    <w:rsid w:val="00EC7716"/>
    <w:rsid w:val="00ED0A34"/>
    <w:rsid w:val="00EE5320"/>
    <w:rsid w:val="00EE786F"/>
    <w:rsid w:val="00EE7DFE"/>
    <w:rsid w:val="00EF46AA"/>
    <w:rsid w:val="00EF49D4"/>
    <w:rsid w:val="00F05054"/>
    <w:rsid w:val="00F14E0C"/>
    <w:rsid w:val="00F45BFD"/>
    <w:rsid w:val="00F71EF3"/>
    <w:rsid w:val="00F8432B"/>
    <w:rsid w:val="00F93BFC"/>
    <w:rsid w:val="00F95513"/>
    <w:rsid w:val="00F96AB4"/>
    <w:rsid w:val="00FA0855"/>
    <w:rsid w:val="00FA495B"/>
    <w:rsid w:val="00FB1E8F"/>
    <w:rsid w:val="00FC0087"/>
    <w:rsid w:val="00FC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C5AD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C5AD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C5AD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C5AD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C5AD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C5AD8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C5AD8"/>
  </w:style>
  <w:style w:type="paragraph" w:customStyle="1" w:styleId="Normal">
    <w:name w:val="Normal"/>
    <w:pPr>
      <w:spacing w:line="300" w:lineRule="auto"/>
      <w:jc w:val="center"/>
    </w:pPr>
    <w:rPr>
      <w:snapToGrid w:val="0"/>
      <w:sz w:val="22"/>
    </w:rPr>
  </w:style>
  <w:style w:type="paragraph" w:styleId="a3">
    <w:name w:val="Title"/>
    <w:basedOn w:val="a"/>
    <w:qFormat/>
    <w:pPr>
      <w:spacing w:before="240"/>
      <w:jc w:val="center"/>
    </w:pPr>
    <w:rPr>
      <w:sz w:val="28"/>
    </w:rPr>
  </w:style>
  <w:style w:type="paragraph" w:styleId="a4">
    <w:name w:val="Subtitle"/>
    <w:basedOn w:val="a"/>
    <w:qFormat/>
    <w:rsid w:val="00707B78"/>
    <w:pPr>
      <w:spacing w:before="240"/>
      <w:jc w:val="center"/>
    </w:pPr>
    <w:rPr>
      <w:b/>
      <w:sz w:val="32"/>
      <w:szCs w:val="32"/>
    </w:rPr>
  </w:style>
  <w:style w:type="paragraph" w:styleId="a5">
    <w:name w:val="Balloon Text"/>
    <w:basedOn w:val="a"/>
    <w:semiHidden/>
    <w:rsid w:val="00834D4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673DE2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F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C5AD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C5AD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6C5AD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6C5AD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C5AD8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6C5AD8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basedOn w:val="a0"/>
    <w:link w:val="a8"/>
    <w:rsid w:val="006C5AD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C5AD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6C5AD8"/>
    <w:rPr>
      <w:color w:val="0000FF"/>
      <w:u w:val="none"/>
    </w:rPr>
  </w:style>
  <w:style w:type="paragraph" w:customStyle="1" w:styleId="Application">
    <w:name w:val="Application!Приложение"/>
    <w:rsid w:val="006C5AD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C5AD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C5AD8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C5AD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C5AD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C5AD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C5AD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C5AD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C5AD8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C5AD8"/>
  </w:style>
  <w:style w:type="paragraph" w:customStyle="1" w:styleId="Normal">
    <w:name w:val="Normal"/>
    <w:pPr>
      <w:spacing w:line="300" w:lineRule="auto"/>
      <w:jc w:val="center"/>
    </w:pPr>
    <w:rPr>
      <w:snapToGrid w:val="0"/>
      <w:sz w:val="22"/>
    </w:rPr>
  </w:style>
  <w:style w:type="paragraph" w:styleId="a3">
    <w:name w:val="Title"/>
    <w:basedOn w:val="a"/>
    <w:qFormat/>
    <w:pPr>
      <w:spacing w:before="240"/>
      <w:jc w:val="center"/>
    </w:pPr>
    <w:rPr>
      <w:sz w:val="28"/>
    </w:rPr>
  </w:style>
  <w:style w:type="paragraph" w:styleId="a4">
    <w:name w:val="Subtitle"/>
    <w:basedOn w:val="a"/>
    <w:qFormat/>
    <w:rsid w:val="00707B78"/>
    <w:pPr>
      <w:spacing w:before="240"/>
      <w:jc w:val="center"/>
    </w:pPr>
    <w:rPr>
      <w:b/>
      <w:sz w:val="32"/>
      <w:szCs w:val="32"/>
    </w:rPr>
  </w:style>
  <w:style w:type="paragraph" w:styleId="a5">
    <w:name w:val="Balloon Text"/>
    <w:basedOn w:val="a"/>
    <w:semiHidden/>
    <w:rsid w:val="00834D4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673DE2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F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C5AD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C5AD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6C5AD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6C5AD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C5AD8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6C5AD8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basedOn w:val="a0"/>
    <w:link w:val="a8"/>
    <w:rsid w:val="006C5AD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C5AD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6C5AD8"/>
    <w:rPr>
      <w:color w:val="0000FF"/>
      <w:u w:val="none"/>
    </w:rPr>
  </w:style>
  <w:style w:type="paragraph" w:customStyle="1" w:styleId="Application">
    <w:name w:val="Application!Приложение"/>
    <w:rsid w:val="006C5AD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C5AD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C5AD8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3438E-F736-42FE-BBD9-2F1FF78A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8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ТИК</Company>
  <LinksUpToDate>false</LinksUpToDate>
  <CharactersWithSpaces>14554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008</dc:creator>
  <cp:lastModifiedBy>008</cp:lastModifiedBy>
  <cp:revision>1</cp:revision>
  <cp:lastPrinted>2015-10-08T02:34:00Z</cp:lastPrinted>
  <dcterms:created xsi:type="dcterms:W3CDTF">2015-10-28T07:35:00Z</dcterms:created>
  <dcterms:modified xsi:type="dcterms:W3CDTF">2015-10-28T07:42:00Z</dcterms:modified>
</cp:coreProperties>
</file>