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F24" w:rsidRDefault="00611F24" w:rsidP="00611F24">
      <w:pPr>
        <w:pStyle w:val="2"/>
      </w:pPr>
      <w:r>
        <w:t>КОМПЛЕКСНАЯ ПРОГРАММА СОЦИАЛЬНО-ЭКОНОМИЧЕСКОГО РАЗВИТИЯ п.КРАПИВИНСКИЙ</w:t>
      </w:r>
    </w:p>
    <w:p w:rsidR="00611F24" w:rsidRPr="00611F24" w:rsidRDefault="00611F24" w:rsidP="00611F24">
      <w:pPr>
        <w:pStyle w:val="2"/>
      </w:pPr>
    </w:p>
    <w:p w:rsidR="00337058" w:rsidRPr="00611F24" w:rsidRDefault="00337058" w:rsidP="00611F24">
      <w:pPr>
        <w:pStyle w:val="2"/>
      </w:pPr>
      <w:r w:rsidRPr="00611F24">
        <w:t>ПАСПОРТПРОГРАММЫ</w:t>
      </w:r>
    </w:p>
    <w:p w:rsidR="00337058" w:rsidRPr="00611F24" w:rsidRDefault="00337058" w:rsidP="00611F24"/>
    <w:tbl>
      <w:tblPr>
        <w:tblW w:w="9711"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2"/>
        <w:gridCol w:w="1982"/>
        <w:gridCol w:w="995"/>
        <w:gridCol w:w="652"/>
        <w:gridCol w:w="720"/>
        <w:gridCol w:w="720"/>
        <w:gridCol w:w="692"/>
        <w:gridCol w:w="8"/>
        <w:gridCol w:w="647"/>
        <w:gridCol w:w="713"/>
      </w:tblGrid>
      <w:tr w:rsidR="00337058" w:rsidRPr="00611F24">
        <w:trPr>
          <w:jc w:val="center"/>
        </w:trPr>
        <w:tc>
          <w:tcPr>
            <w:tcW w:w="2582" w:type="dxa"/>
            <w:tcBorders>
              <w:top w:val="single" w:sz="4" w:space="0" w:color="auto"/>
              <w:left w:val="single" w:sz="4" w:space="0" w:color="auto"/>
              <w:bottom w:val="single" w:sz="4" w:space="0" w:color="auto"/>
              <w:right w:val="single" w:sz="4" w:space="0" w:color="auto"/>
            </w:tcBorders>
          </w:tcPr>
          <w:p w:rsidR="00337058" w:rsidRPr="00611F24" w:rsidRDefault="00337058" w:rsidP="00CF68A4">
            <w:pPr>
              <w:ind w:firstLine="0"/>
              <w:jc w:val="left"/>
            </w:pPr>
            <w:r w:rsidRPr="00611F24">
              <w:t>Наименование программы</w:t>
            </w:r>
          </w:p>
        </w:tc>
        <w:tc>
          <w:tcPr>
            <w:tcW w:w="7129" w:type="dxa"/>
            <w:gridSpan w:val="9"/>
            <w:tcBorders>
              <w:top w:val="single" w:sz="4" w:space="0" w:color="auto"/>
              <w:left w:val="single" w:sz="4" w:space="0" w:color="auto"/>
              <w:bottom w:val="single" w:sz="4" w:space="0" w:color="auto"/>
              <w:right w:val="single" w:sz="4" w:space="0" w:color="auto"/>
            </w:tcBorders>
          </w:tcPr>
          <w:p w:rsidR="00337058" w:rsidRPr="00611F24" w:rsidRDefault="00337058" w:rsidP="00CF68A4">
            <w:pPr>
              <w:ind w:firstLine="0"/>
              <w:jc w:val="left"/>
            </w:pPr>
            <w:r w:rsidRPr="00611F24">
              <w:t xml:space="preserve">Комплексная программа социально-экономического развития </w:t>
            </w:r>
            <w:r w:rsidR="001A3742" w:rsidRPr="00611F24">
              <w:t>п.Крапивинский</w:t>
            </w:r>
            <w:r w:rsidRPr="00611F24">
              <w:t>.</w:t>
            </w:r>
          </w:p>
        </w:tc>
      </w:tr>
      <w:tr w:rsidR="00337058" w:rsidRPr="00611F24">
        <w:trPr>
          <w:jc w:val="center"/>
        </w:trPr>
        <w:tc>
          <w:tcPr>
            <w:tcW w:w="2582" w:type="dxa"/>
            <w:tcBorders>
              <w:top w:val="single" w:sz="4" w:space="0" w:color="auto"/>
              <w:left w:val="single" w:sz="4" w:space="0" w:color="auto"/>
              <w:bottom w:val="single" w:sz="4" w:space="0" w:color="auto"/>
              <w:right w:val="single" w:sz="4" w:space="0" w:color="auto"/>
            </w:tcBorders>
          </w:tcPr>
          <w:p w:rsidR="00337058" w:rsidRPr="00611F24" w:rsidRDefault="00337058" w:rsidP="00CF68A4">
            <w:pPr>
              <w:ind w:firstLine="0"/>
              <w:jc w:val="left"/>
            </w:pPr>
            <w:r w:rsidRPr="00611F24">
              <w:t>Дата принятия решения о разработке программы</w:t>
            </w:r>
          </w:p>
        </w:tc>
        <w:tc>
          <w:tcPr>
            <w:tcW w:w="7129" w:type="dxa"/>
            <w:gridSpan w:val="9"/>
            <w:tcBorders>
              <w:top w:val="single" w:sz="4" w:space="0" w:color="auto"/>
              <w:left w:val="single" w:sz="4" w:space="0" w:color="auto"/>
              <w:bottom w:val="single" w:sz="4" w:space="0" w:color="auto"/>
              <w:right w:val="single" w:sz="4" w:space="0" w:color="auto"/>
            </w:tcBorders>
          </w:tcPr>
          <w:p w:rsidR="00337058" w:rsidRPr="00611F24" w:rsidRDefault="00337058" w:rsidP="00CF68A4">
            <w:pPr>
              <w:ind w:firstLine="0"/>
              <w:jc w:val="left"/>
            </w:pPr>
            <w:r w:rsidRPr="00611F24">
              <w:t>Решение Крапивинского районного Совета народных депутато</w:t>
            </w:r>
            <w:r w:rsidR="00611F24">
              <w:t xml:space="preserve">в </w:t>
            </w:r>
            <w:hyperlink r:id="rId7" w:history="1">
              <w:r w:rsidR="00611F24" w:rsidRPr="00CF68A4">
                <w:rPr>
                  <w:rStyle w:val="af0"/>
                </w:rPr>
                <w:t>№</w:t>
              </w:r>
              <w:r w:rsidRPr="00CF68A4">
                <w:rPr>
                  <w:rStyle w:val="af0"/>
                </w:rPr>
                <w:t>02-67 от 29.05.2006г</w:t>
              </w:r>
            </w:hyperlink>
            <w:r w:rsidRPr="00611F24">
              <w:t>.</w:t>
            </w:r>
          </w:p>
        </w:tc>
      </w:tr>
      <w:tr w:rsidR="00337058" w:rsidRPr="00611F24">
        <w:trPr>
          <w:jc w:val="center"/>
        </w:trPr>
        <w:tc>
          <w:tcPr>
            <w:tcW w:w="2582" w:type="dxa"/>
            <w:tcBorders>
              <w:top w:val="single" w:sz="4" w:space="0" w:color="auto"/>
              <w:left w:val="single" w:sz="4" w:space="0" w:color="auto"/>
              <w:bottom w:val="single" w:sz="4" w:space="0" w:color="auto"/>
              <w:right w:val="single" w:sz="4" w:space="0" w:color="auto"/>
            </w:tcBorders>
          </w:tcPr>
          <w:p w:rsidR="00337058" w:rsidRPr="00611F24" w:rsidRDefault="00337058" w:rsidP="00CF68A4">
            <w:pPr>
              <w:ind w:firstLine="0"/>
              <w:jc w:val="left"/>
            </w:pPr>
            <w:r w:rsidRPr="00611F24">
              <w:t>Государственный заказчик</w:t>
            </w:r>
          </w:p>
        </w:tc>
        <w:tc>
          <w:tcPr>
            <w:tcW w:w="7129" w:type="dxa"/>
            <w:gridSpan w:val="9"/>
            <w:tcBorders>
              <w:top w:val="single" w:sz="4" w:space="0" w:color="auto"/>
              <w:left w:val="single" w:sz="4" w:space="0" w:color="auto"/>
              <w:bottom w:val="single" w:sz="4" w:space="0" w:color="auto"/>
              <w:right w:val="single" w:sz="4" w:space="0" w:color="auto"/>
            </w:tcBorders>
          </w:tcPr>
          <w:p w:rsidR="00337058" w:rsidRPr="00611F24" w:rsidRDefault="00337058" w:rsidP="00CF68A4">
            <w:pPr>
              <w:ind w:firstLine="0"/>
              <w:jc w:val="left"/>
            </w:pPr>
            <w:r w:rsidRPr="00611F24">
              <w:t>Администрация Крапивинского района</w:t>
            </w:r>
          </w:p>
        </w:tc>
      </w:tr>
      <w:tr w:rsidR="00337058" w:rsidRPr="00611F24">
        <w:trPr>
          <w:jc w:val="center"/>
        </w:trPr>
        <w:tc>
          <w:tcPr>
            <w:tcW w:w="2582" w:type="dxa"/>
            <w:tcBorders>
              <w:top w:val="single" w:sz="4" w:space="0" w:color="auto"/>
              <w:left w:val="single" w:sz="4" w:space="0" w:color="auto"/>
              <w:bottom w:val="single" w:sz="4" w:space="0" w:color="auto"/>
              <w:right w:val="single" w:sz="4" w:space="0" w:color="auto"/>
            </w:tcBorders>
          </w:tcPr>
          <w:p w:rsidR="00337058" w:rsidRPr="00611F24" w:rsidRDefault="00337058" w:rsidP="00611F24">
            <w:pPr>
              <w:pStyle w:val="Table"/>
            </w:pPr>
            <w:r w:rsidRPr="00611F24">
              <w:t>Основные разработчики программы</w:t>
            </w:r>
          </w:p>
        </w:tc>
        <w:tc>
          <w:tcPr>
            <w:tcW w:w="7129" w:type="dxa"/>
            <w:gridSpan w:val="9"/>
            <w:tcBorders>
              <w:top w:val="single" w:sz="4" w:space="0" w:color="auto"/>
              <w:left w:val="single" w:sz="4" w:space="0" w:color="auto"/>
              <w:bottom w:val="single" w:sz="4" w:space="0" w:color="auto"/>
              <w:right w:val="single" w:sz="4" w:space="0" w:color="auto"/>
            </w:tcBorders>
          </w:tcPr>
          <w:p w:rsidR="00337058" w:rsidRPr="00611F24" w:rsidRDefault="00337058" w:rsidP="00611F24">
            <w:pPr>
              <w:pStyle w:val="Table"/>
            </w:pPr>
            <w:r w:rsidRPr="00611F24">
              <w:t>Администрация Крапивинского района</w:t>
            </w:r>
          </w:p>
          <w:p w:rsidR="00337058" w:rsidRPr="00611F24" w:rsidRDefault="000A1D01" w:rsidP="00611F24">
            <w:pPr>
              <w:pStyle w:val="Table"/>
            </w:pPr>
            <w:r w:rsidRPr="00611F24">
              <w:t xml:space="preserve">Администрация </w:t>
            </w:r>
            <w:r w:rsidR="001A3742" w:rsidRPr="00611F24">
              <w:t>п.Крапивинский</w:t>
            </w:r>
          </w:p>
        </w:tc>
      </w:tr>
      <w:tr w:rsidR="00337058" w:rsidRPr="00611F24">
        <w:trPr>
          <w:jc w:val="center"/>
        </w:trPr>
        <w:tc>
          <w:tcPr>
            <w:tcW w:w="2582" w:type="dxa"/>
            <w:tcBorders>
              <w:top w:val="single" w:sz="4" w:space="0" w:color="auto"/>
              <w:left w:val="single" w:sz="4" w:space="0" w:color="auto"/>
              <w:bottom w:val="single" w:sz="4" w:space="0" w:color="auto"/>
              <w:right w:val="single" w:sz="4" w:space="0" w:color="auto"/>
            </w:tcBorders>
          </w:tcPr>
          <w:p w:rsidR="00337058" w:rsidRPr="00611F24" w:rsidRDefault="00337058" w:rsidP="00611F24">
            <w:pPr>
              <w:pStyle w:val="Table"/>
            </w:pPr>
            <w:r w:rsidRPr="00611F24">
              <w:t>Цели и задачи программы</w:t>
            </w:r>
          </w:p>
        </w:tc>
        <w:tc>
          <w:tcPr>
            <w:tcW w:w="7129" w:type="dxa"/>
            <w:gridSpan w:val="9"/>
            <w:tcBorders>
              <w:top w:val="single" w:sz="4" w:space="0" w:color="auto"/>
              <w:left w:val="single" w:sz="4" w:space="0" w:color="auto"/>
              <w:bottom w:val="single" w:sz="4" w:space="0" w:color="auto"/>
              <w:right w:val="single" w:sz="4" w:space="0" w:color="auto"/>
            </w:tcBorders>
          </w:tcPr>
          <w:p w:rsidR="00337058" w:rsidRPr="00611F24" w:rsidRDefault="00337058" w:rsidP="00611F24">
            <w:pPr>
              <w:pStyle w:val="Table"/>
            </w:pPr>
            <w:r w:rsidRPr="00611F24">
              <w:t>Цель: Рост качества жизни населения через инновационное использование промышленного</w:t>
            </w:r>
            <w:r w:rsidR="009F475B" w:rsidRPr="00611F24">
              <w:t xml:space="preserve"> потенциала</w:t>
            </w:r>
            <w:r w:rsidR="006155EC" w:rsidRPr="00611F24">
              <w:t xml:space="preserve"> территории.</w:t>
            </w:r>
          </w:p>
          <w:p w:rsidR="00337058" w:rsidRPr="00611F24" w:rsidRDefault="00337058" w:rsidP="00611F24">
            <w:pPr>
              <w:pStyle w:val="Table"/>
            </w:pPr>
            <w:r w:rsidRPr="00611F24">
              <w:t>Задачи:</w:t>
            </w:r>
          </w:p>
          <w:p w:rsidR="00337058" w:rsidRPr="00611F24" w:rsidRDefault="00611F24" w:rsidP="00611F24">
            <w:pPr>
              <w:pStyle w:val="Table"/>
            </w:pPr>
            <w:r>
              <w:t xml:space="preserve">- </w:t>
            </w:r>
            <w:r w:rsidR="00337058" w:rsidRPr="00611F24">
              <w:t>Определение основных направлений развития экономики;</w:t>
            </w:r>
          </w:p>
          <w:p w:rsidR="00337058" w:rsidRPr="00611F24" w:rsidRDefault="00611F24" w:rsidP="00611F24">
            <w:pPr>
              <w:pStyle w:val="Table"/>
            </w:pPr>
            <w:r>
              <w:t xml:space="preserve">- </w:t>
            </w:r>
            <w:r w:rsidR="00337058" w:rsidRPr="00611F24">
              <w:t>Улучшение качества жизни населения;</w:t>
            </w:r>
          </w:p>
          <w:p w:rsidR="00337058" w:rsidRPr="00611F24" w:rsidRDefault="00611F24" w:rsidP="00611F24">
            <w:pPr>
              <w:pStyle w:val="Table"/>
            </w:pPr>
            <w:r>
              <w:t xml:space="preserve">- </w:t>
            </w:r>
            <w:r w:rsidR="00337058" w:rsidRPr="00611F24">
              <w:t>Снижение уровня дотационности территории.</w:t>
            </w:r>
          </w:p>
        </w:tc>
      </w:tr>
      <w:tr w:rsidR="00337058" w:rsidRPr="00611F24">
        <w:trPr>
          <w:jc w:val="center"/>
        </w:trPr>
        <w:tc>
          <w:tcPr>
            <w:tcW w:w="2582" w:type="dxa"/>
            <w:tcBorders>
              <w:top w:val="single" w:sz="4" w:space="0" w:color="auto"/>
              <w:left w:val="single" w:sz="4" w:space="0" w:color="auto"/>
              <w:bottom w:val="single" w:sz="4" w:space="0" w:color="auto"/>
              <w:right w:val="single" w:sz="4" w:space="0" w:color="auto"/>
            </w:tcBorders>
          </w:tcPr>
          <w:p w:rsidR="00337058" w:rsidRPr="00611F24" w:rsidRDefault="00337058" w:rsidP="00611F24">
            <w:pPr>
              <w:pStyle w:val="Table"/>
            </w:pPr>
            <w:r w:rsidRPr="00611F24">
              <w:t>Сроки и этапы реализации программы</w:t>
            </w:r>
          </w:p>
        </w:tc>
        <w:tc>
          <w:tcPr>
            <w:tcW w:w="7129" w:type="dxa"/>
            <w:gridSpan w:val="9"/>
            <w:tcBorders>
              <w:top w:val="single" w:sz="4" w:space="0" w:color="auto"/>
              <w:left w:val="single" w:sz="4" w:space="0" w:color="auto"/>
              <w:bottom w:val="single" w:sz="4" w:space="0" w:color="auto"/>
              <w:right w:val="single" w:sz="4" w:space="0" w:color="auto"/>
            </w:tcBorders>
          </w:tcPr>
          <w:p w:rsidR="00337058" w:rsidRPr="00611F24" w:rsidRDefault="00337058" w:rsidP="00611F24">
            <w:pPr>
              <w:pStyle w:val="Table"/>
            </w:pPr>
            <w:r w:rsidRPr="00611F24">
              <w:t>1. Этап инерционного развития– 2007 год – 201</w:t>
            </w:r>
            <w:r w:rsidR="006D4351" w:rsidRPr="00611F24">
              <w:t>2</w:t>
            </w:r>
            <w:r w:rsidRPr="00611F24">
              <w:t xml:space="preserve"> год.</w:t>
            </w:r>
          </w:p>
          <w:p w:rsidR="00337058" w:rsidRPr="00611F24" w:rsidRDefault="00337058" w:rsidP="00611F24">
            <w:pPr>
              <w:pStyle w:val="Table"/>
            </w:pPr>
            <w:r w:rsidRPr="00611F24">
              <w:t>2. Этап прорывного количественного роста - 201</w:t>
            </w:r>
            <w:r w:rsidR="006D4351" w:rsidRPr="00611F24">
              <w:t>3</w:t>
            </w:r>
            <w:r w:rsidRPr="00611F24">
              <w:t xml:space="preserve"> год– 201</w:t>
            </w:r>
            <w:r w:rsidR="006D4351" w:rsidRPr="00611F24">
              <w:t>7</w:t>
            </w:r>
            <w:r w:rsidRPr="00611F24">
              <w:t xml:space="preserve"> год.</w:t>
            </w:r>
          </w:p>
          <w:p w:rsidR="00337058" w:rsidRPr="00611F24" w:rsidRDefault="00337058" w:rsidP="00611F24">
            <w:pPr>
              <w:pStyle w:val="Table"/>
            </w:pPr>
            <w:r w:rsidRPr="00611F24">
              <w:t>3. Этап инновационного качественного роста– 201</w:t>
            </w:r>
            <w:r w:rsidR="006D4351" w:rsidRPr="00611F24">
              <w:t>8</w:t>
            </w:r>
            <w:r w:rsidRPr="00611F24">
              <w:t>год–202</w:t>
            </w:r>
            <w:r w:rsidR="009F475B" w:rsidRPr="00611F24">
              <w:t>5</w:t>
            </w:r>
            <w:r w:rsidRPr="00611F24">
              <w:t>год.</w:t>
            </w:r>
          </w:p>
        </w:tc>
      </w:tr>
      <w:tr w:rsidR="00337058" w:rsidRPr="00611F24">
        <w:trPr>
          <w:jc w:val="center"/>
        </w:trPr>
        <w:tc>
          <w:tcPr>
            <w:tcW w:w="2582" w:type="dxa"/>
            <w:tcBorders>
              <w:top w:val="single" w:sz="4" w:space="0" w:color="auto"/>
              <w:left w:val="single" w:sz="4" w:space="0" w:color="auto"/>
              <w:bottom w:val="single" w:sz="4" w:space="0" w:color="auto"/>
              <w:right w:val="single" w:sz="4" w:space="0" w:color="auto"/>
            </w:tcBorders>
          </w:tcPr>
          <w:p w:rsidR="00337058" w:rsidRPr="00611F24" w:rsidRDefault="00337058" w:rsidP="00611F24">
            <w:pPr>
              <w:pStyle w:val="Table"/>
            </w:pPr>
            <w:r w:rsidRPr="00611F24">
              <w:t>Перечень основных мероприятий</w:t>
            </w:r>
          </w:p>
        </w:tc>
        <w:tc>
          <w:tcPr>
            <w:tcW w:w="7129" w:type="dxa"/>
            <w:gridSpan w:val="9"/>
            <w:tcBorders>
              <w:top w:val="single" w:sz="4" w:space="0" w:color="auto"/>
              <w:left w:val="single" w:sz="4" w:space="0" w:color="auto"/>
              <w:bottom w:val="single" w:sz="4" w:space="0" w:color="auto"/>
              <w:right w:val="single" w:sz="4" w:space="0" w:color="auto"/>
            </w:tcBorders>
          </w:tcPr>
          <w:p w:rsidR="00337058" w:rsidRPr="00611F24" w:rsidRDefault="00611F24" w:rsidP="00611F24">
            <w:pPr>
              <w:pStyle w:val="Table"/>
            </w:pPr>
            <w:r>
              <w:t xml:space="preserve">- </w:t>
            </w:r>
            <w:r w:rsidR="00337058" w:rsidRPr="00611F24">
              <w:t>Развитие жилищно-коммунального хозяйства и повышение эффективности его функционирования;</w:t>
            </w:r>
          </w:p>
          <w:p w:rsidR="00337058" w:rsidRPr="00611F24" w:rsidRDefault="00611F24" w:rsidP="00611F24">
            <w:pPr>
              <w:pStyle w:val="Table"/>
            </w:pPr>
            <w:r>
              <w:t xml:space="preserve">- </w:t>
            </w:r>
            <w:r w:rsidR="00337058" w:rsidRPr="00611F24">
              <w:t>Развитие отраслей социальной сферы.</w:t>
            </w:r>
          </w:p>
        </w:tc>
      </w:tr>
      <w:tr w:rsidR="00337058" w:rsidRPr="00611F24">
        <w:trPr>
          <w:jc w:val="center"/>
        </w:trPr>
        <w:tc>
          <w:tcPr>
            <w:tcW w:w="2582" w:type="dxa"/>
            <w:tcBorders>
              <w:top w:val="single" w:sz="4" w:space="0" w:color="auto"/>
              <w:left w:val="single" w:sz="4" w:space="0" w:color="auto"/>
              <w:bottom w:val="single" w:sz="4" w:space="0" w:color="auto"/>
              <w:right w:val="single" w:sz="4" w:space="0" w:color="auto"/>
            </w:tcBorders>
          </w:tcPr>
          <w:p w:rsidR="00337058" w:rsidRPr="00611F24" w:rsidRDefault="00337058" w:rsidP="00611F24">
            <w:pPr>
              <w:pStyle w:val="Table"/>
            </w:pPr>
            <w:r w:rsidRPr="00611F24">
              <w:t>Исполнители основных мероприятий</w:t>
            </w:r>
          </w:p>
        </w:tc>
        <w:tc>
          <w:tcPr>
            <w:tcW w:w="7129" w:type="dxa"/>
            <w:gridSpan w:val="9"/>
            <w:tcBorders>
              <w:top w:val="single" w:sz="4" w:space="0" w:color="auto"/>
              <w:left w:val="single" w:sz="4" w:space="0" w:color="auto"/>
              <w:bottom w:val="single" w:sz="4" w:space="0" w:color="auto"/>
              <w:right w:val="single" w:sz="4" w:space="0" w:color="auto"/>
            </w:tcBorders>
          </w:tcPr>
          <w:p w:rsidR="00337058" w:rsidRPr="00611F24" w:rsidRDefault="00337058" w:rsidP="00611F24">
            <w:pPr>
              <w:pStyle w:val="Table"/>
            </w:pPr>
            <w:r w:rsidRPr="00611F24">
              <w:t xml:space="preserve">Структурные подразделения администрации Крапивинского района, промышленные предприятия, учреждения социальной сферы </w:t>
            </w:r>
            <w:r w:rsidR="001A3742" w:rsidRPr="00611F24">
              <w:t>п.Крапивинский</w:t>
            </w:r>
          </w:p>
        </w:tc>
      </w:tr>
      <w:tr w:rsidR="009F475B" w:rsidRPr="00611F24">
        <w:trPr>
          <w:cantSplit/>
          <w:trHeight w:val="50"/>
          <w:jc w:val="center"/>
        </w:trPr>
        <w:tc>
          <w:tcPr>
            <w:tcW w:w="2582" w:type="dxa"/>
            <w:vMerge w:val="restart"/>
            <w:tcBorders>
              <w:top w:val="single" w:sz="4" w:space="0" w:color="auto"/>
              <w:left w:val="single" w:sz="4" w:space="0" w:color="auto"/>
              <w:bottom w:val="single" w:sz="4" w:space="0" w:color="auto"/>
              <w:right w:val="single" w:sz="4" w:space="0" w:color="auto"/>
            </w:tcBorders>
          </w:tcPr>
          <w:p w:rsidR="009F475B" w:rsidRPr="00611F24" w:rsidRDefault="009F475B" w:rsidP="00611F24">
            <w:pPr>
              <w:pStyle w:val="Table"/>
            </w:pPr>
            <w:r w:rsidRPr="00611F24">
              <w:t>Объемы и источники финансирования</w:t>
            </w:r>
          </w:p>
        </w:tc>
        <w:tc>
          <w:tcPr>
            <w:tcW w:w="1982" w:type="dxa"/>
            <w:tcBorders>
              <w:top w:val="single" w:sz="4" w:space="0" w:color="auto"/>
              <w:left w:val="single" w:sz="4" w:space="0" w:color="auto"/>
              <w:bottom w:val="single" w:sz="4" w:space="0" w:color="auto"/>
              <w:right w:val="single" w:sz="4" w:space="0" w:color="auto"/>
            </w:tcBorders>
          </w:tcPr>
          <w:p w:rsidR="009F475B" w:rsidRPr="00611F24" w:rsidRDefault="009F475B" w:rsidP="00611F24">
            <w:pPr>
              <w:pStyle w:val="Table"/>
            </w:pPr>
          </w:p>
        </w:tc>
        <w:tc>
          <w:tcPr>
            <w:tcW w:w="995" w:type="dxa"/>
            <w:tcBorders>
              <w:top w:val="single" w:sz="4" w:space="0" w:color="auto"/>
              <w:left w:val="single" w:sz="4" w:space="0" w:color="auto"/>
              <w:bottom w:val="single" w:sz="4" w:space="0" w:color="auto"/>
              <w:right w:val="single" w:sz="4" w:space="0" w:color="auto"/>
            </w:tcBorders>
          </w:tcPr>
          <w:p w:rsidR="009F475B" w:rsidRPr="00611F24" w:rsidRDefault="009F475B" w:rsidP="00611F24">
            <w:pPr>
              <w:pStyle w:val="Table"/>
            </w:pPr>
            <w:r w:rsidRPr="00611F24">
              <w:t>2007-2012 гг.</w:t>
            </w:r>
          </w:p>
        </w:tc>
        <w:tc>
          <w:tcPr>
            <w:tcW w:w="652" w:type="dxa"/>
            <w:tcBorders>
              <w:top w:val="single" w:sz="4" w:space="0" w:color="auto"/>
              <w:left w:val="single" w:sz="4" w:space="0" w:color="auto"/>
              <w:bottom w:val="single" w:sz="4" w:space="0" w:color="auto"/>
              <w:right w:val="single" w:sz="4" w:space="0" w:color="auto"/>
            </w:tcBorders>
          </w:tcPr>
          <w:p w:rsidR="009F475B" w:rsidRPr="00611F24" w:rsidRDefault="009F475B" w:rsidP="00611F24">
            <w:pPr>
              <w:pStyle w:val="Table"/>
            </w:pPr>
            <w:r w:rsidRPr="00611F24">
              <w:t>2007</w:t>
            </w:r>
          </w:p>
        </w:tc>
        <w:tc>
          <w:tcPr>
            <w:tcW w:w="720" w:type="dxa"/>
            <w:tcBorders>
              <w:top w:val="single" w:sz="4" w:space="0" w:color="auto"/>
              <w:left w:val="single" w:sz="4" w:space="0" w:color="auto"/>
              <w:bottom w:val="single" w:sz="4" w:space="0" w:color="auto"/>
              <w:right w:val="single" w:sz="4" w:space="0" w:color="auto"/>
            </w:tcBorders>
          </w:tcPr>
          <w:p w:rsidR="009F475B" w:rsidRPr="00611F24" w:rsidRDefault="009F475B" w:rsidP="00611F24">
            <w:pPr>
              <w:pStyle w:val="Table"/>
            </w:pPr>
            <w:r w:rsidRPr="00611F24">
              <w:t>2008</w:t>
            </w:r>
          </w:p>
        </w:tc>
        <w:tc>
          <w:tcPr>
            <w:tcW w:w="720" w:type="dxa"/>
            <w:tcBorders>
              <w:top w:val="single" w:sz="4" w:space="0" w:color="auto"/>
              <w:left w:val="single" w:sz="4" w:space="0" w:color="auto"/>
              <w:bottom w:val="single" w:sz="4" w:space="0" w:color="auto"/>
              <w:right w:val="single" w:sz="4" w:space="0" w:color="auto"/>
            </w:tcBorders>
          </w:tcPr>
          <w:p w:rsidR="009F475B" w:rsidRPr="00611F24" w:rsidRDefault="009F475B" w:rsidP="00611F24">
            <w:pPr>
              <w:pStyle w:val="Table"/>
            </w:pPr>
            <w:r w:rsidRPr="00611F24">
              <w:t>2009</w:t>
            </w:r>
          </w:p>
        </w:tc>
        <w:tc>
          <w:tcPr>
            <w:tcW w:w="692" w:type="dxa"/>
            <w:tcBorders>
              <w:top w:val="single" w:sz="4" w:space="0" w:color="auto"/>
              <w:left w:val="single" w:sz="4" w:space="0" w:color="auto"/>
              <w:bottom w:val="single" w:sz="4" w:space="0" w:color="auto"/>
              <w:right w:val="single" w:sz="4" w:space="0" w:color="auto"/>
            </w:tcBorders>
          </w:tcPr>
          <w:p w:rsidR="009F475B" w:rsidRPr="00611F24" w:rsidRDefault="009F475B" w:rsidP="00611F24">
            <w:pPr>
              <w:pStyle w:val="Table"/>
            </w:pPr>
            <w:r w:rsidRPr="00611F24">
              <w:t>2010</w:t>
            </w:r>
          </w:p>
        </w:tc>
        <w:tc>
          <w:tcPr>
            <w:tcW w:w="655" w:type="dxa"/>
            <w:gridSpan w:val="2"/>
            <w:tcBorders>
              <w:top w:val="single" w:sz="4" w:space="0" w:color="auto"/>
              <w:left w:val="single" w:sz="4" w:space="0" w:color="auto"/>
              <w:bottom w:val="single" w:sz="4" w:space="0" w:color="auto"/>
              <w:right w:val="single" w:sz="4" w:space="0" w:color="auto"/>
            </w:tcBorders>
          </w:tcPr>
          <w:p w:rsidR="009F475B" w:rsidRPr="00611F24" w:rsidRDefault="009F475B" w:rsidP="00611F24">
            <w:pPr>
              <w:pStyle w:val="Table"/>
            </w:pPr>
            <w:r w:rsidRPr="00611F24">
              <w:t>2011</w:t>
            </w:r>
          </w:p>
        </w:tc>
        <w:tc>
          <w:tcPr>
            <w:tcW w:w="713" w:type="dxa"/>
            <w:tcBorders>
              <w:top w:val="single" w:sz="4" w:space="0" w:color="auto"/>
              <w:left w:val="single" w:sz="4" w:space="0" w:color="auto"/>
              <w:bottom w:val="single" w:sz="4" w:space="0" w:color="auto"/>
              <w:right w:val="single" w:sz="4" w:space="0" w:color="auto"/>
            </w:tcBorders>
          </w:tcPr>
          <w:p w:rsidR="009F475B" w:rsidRPr="00611F24" w:rsidRDefault="009F475B" w:rsidP="00611F24">
            <w:pPr>
              <w:pStyle w:val="Table"/>
            </w:pPr>
            <w:r w:rsidRPr="00611F24">
              <w:t>2012</w:t>
            </w:r>
          </w:p>
        </w:tc>
      </w:tr>
      <w:tr w:rsidR="009F475B" w:rsidRPr="00611F24">
        <w:trPr>
          <w:cantSplit/>
          <w:trHeight w:val="341"/>
          <w:jc w:val="center"/>
        </w:trPr>
        <w:tc>
          <w:tcPr>
            <w:tcW w:w="2582" w:type="dxa"/>
            <w:vMerge/>
            <w:tcBorders>
              <w:top w:val="single" w:sz="4" w:space="0" w:color="auto"/>
              <w:left w:val="single" w:sz="4" w:space="0" w:color="auto"/>
              <w:bottom w:val="single" w:sz="4" w:space="0" w:color="auto"/>
              <w:right w:val="single" w:sz="4" w:space="0" w:color="auto"/>
            </w:tcBorders>
          </w:tcPr>
          <w:p w:rsidR="009F475B" w:rsidRPr="00611F24" w:rsidRDefault="009F475B" w:rsidP="00611F24">
            <w:pPr>
              <w:pStyle w:val="Table"/>
            </w:pPr>
          </w:p>
        </w:tc>
        <w:tc>
          <w:tcPr>
            <w:tcW w:w="1982" w:type="dxa"/>
            <w:tcBorders>
              <w:top w:val="single" w:sz="4" w:space="0" w:color="auto"/>
              <w:left w:val="single" w:sz="4" w:space="0" w:color="auto"/>
              <w:bottom w:val="single" w:sz="4" w:space="0" w:color="auto"/>
              <w:right w:val="single" w:sz="4" w:space="0" w:color="auto"/>
            </w:tcBorders>
          </w:tcPr>
          <w:p w:rsidR="009F475B" w:rsidRPr="00611F24" w:rsidRDefault="009F475B" w:rsidP="00611F24">
            <w:pPr>
              <w:pStyle w:val="Table"/>
            </w:pPr>
            <w:r w:rsidRPr="00611F24">
              <w:t>Всего</w:t>
            </w:r>
          </w:p>
        </w:tc>
        <w:tc>
          <w:tcPr>
            <w:tcW w:w="995" w:type="dxa"/>
            <w:tcBorders>
              <w:top w:val="single" w:sz="4" w:space="0" w:color="auto"/>
              <w:left w:val="single" w:sz="4" w:space="0" w:color="auto"/>
              <w:bottom w:val="single" w:sz="4" w:space="0" w:color="auto"/>
              <w:right w:val="single" w:sz="4" w:space="0" w:color="auto"/>
            </w:tcBorders>
            <w:vAlign w:val="bottom"/>
          </w:tcPr>
          <w:p w:rsidR="009F475B" w:rsidRPr="00611F24" w:rsidRDefault="00F519C4" w:rsidP="00611F24">
            <w:pPr>
              <w:pStyle w:val="Table"/>
            </w:pPr>
            <w:r w:rsidRPr="00611F24">
              <w:t>1960,7</w:t>
            </w:r>
          </w:p>
        </w:tc>
        <w:tc>
          <w:tcPr>
            <w:tcW w:w="652" w:type="dxa"/>
            <w:tcBorders>
              <w:top w:val="single" w:sz="4" w:space="0" w:color="auto"/>
              <w:left w:val="single" w:sz="4" w:space="0" w:color="auto"/>
              <w:bottom w:val="single" w:sz="4" w:space="0" w:color="auto"/>
              <w:right w:val="single" w:sz="4" w:space="0" w:color="auto"/>
            </w:tcBorders>
            <w:vAlign w:val="bottom"/>
          </w:tcPr>
          <w:p w:rsidR="009F475B" w:rsidRPr="00611F24" w:rsidRDefault="00CB513B" w:rsidP="00611F24">
            <w:pPr>
              <w:pStyle w:val="Table"/>
            </w:pPr>
            <w:r w:rsidRPr="00611F24">
              <w:t>95,43</w:t>
            </w:r>
          </w:p>
        </w:tc>
        <w:tc>
          <w:tcPr>
            <w:tcW w:w="720" w:type="dxa"/>
            <w:tcBorders>
              <w:top w:val="single" w:sz="4" w:space="0" w:color="auto"/>
              <w:left w:val="single" w:sz="4" w:space="0" w:color="auto"/>
              <w:bottom w:val="single" w:sz="4" w:space="0" w:color="auto"/>
              <w:right w:val="single" w:sz="4" w:space="0" w:color="auto"/>
            </w:tcBorders>
            <w:vAlign w:val="bottom"/>
          </w:tcPr>
          <w:p w:rsidR="009F475B" w:rsidRPr="00611F24" w:rsidRDefault="00CB513B" w:rsidP="00611F24">
            <w:pPr>
              <w:pStyle w:val="Table"/>
            </w:pPr>
            <w:r w:rsidRPr="00611F24">
              <w:t>855,2</w:t>
            </w:r>
          </w:p>
        </w:tc>
        <w:tc>
          <w:tcPr>
            <w:tcW w:w="720" w:type="dxa"/>
            <w:tcBorders>
              <w:top w:val="single" w:sz="4" w:space="0" w:color="auto"/>
              <w:left w:val="single" w:sz="4" w:space="0" w:color="auto"/>
              <w:bottom w:val="single" w:sz="4" w:space="0" w:color="auto"/>
              <w:right w:val="single" w:sz="4" w:space="0" w:color="auto"/>
            </w:tcBorders>
            <w:vAlign w:val="bottom"/>
          </w:tcPr>
          <w:p w:rsidR="009F475B" w:rsidRPr="00611F24" w:rsidRDefault="00CB513B" w:rsidP="00611F24">
            <w:pPr>
              <w:pStyle w:val="Table"/>
            </w:pPr>
            <w:r w:rsidRPr="00611F24">
              <w:t>826,6</w:t>
            </w:r>
          </w:p>
        </w:tc>
        <w:tc>
          <w:tcPr>
            <w:tcW w:w="692" w:type="dxa"/>
            <w:tcBorders>
              <w:top w:val="single" w:sz="4" w:space="0" w:color="auto"/>
              <w:left w:val="single" w:sz="4" w:space="0" w:color="auto"/>
              <w:bottom w:val="single" w:sz="4" w:space="0" w:color="auto"/>
              <w:right w:val="single" w:sz="4" w:space="0" w:color="auto"/>
            </w:tcBorders>
            <w:vAlign w:val="bottom"/>
          </w:tcPr>
          <w:p w:rsidR="009F475B" w:rsidRPr="00611F24" w:rsidRDefault="00CB513B" w:rsidP="00611F24">
            <w:pPr>
              <w:pStyle w:val="Table"/>
            </w:pPr>
            <w:r w:rsidRPr="00611F24">
              <w:t>76,0</w:t>
            </w:r>
          </w:p>
        </w:tc>
        <w:tc>
          <w:tcPr>
            <w:tcW w:w="655" w:type="dxa"/>
            <w:gridSpan w:val="2"/>
            <w:tcBorders>
              <w:top w:val="single" w:sz="4" w:space="0" w:color="auto"/>
              <w:left w:val="single" w:sz="4" w:space="0" w:color="auto"/>
              <w:bottom w:val="single" w:sz="4" w:space="0" w:color="auto"/>
              <w:right w:val="single" w:sz="4" w:space="0" w:color="auto"/>
            </w:tcBorders>
            <w:vAlign w:val="bottom"/>
          </w:tcPr>
          <w:p w:rsidR="009F475B" w:rsidRPr="00611F24" w:rsidRDefault="00CB513B" w:rsidP="00611F24">
            <w:pPr>
              <w:pStyle w:val="Table"/>
            </w:pPr>
            <w:r w:rsidRPr="00611F24">
              <w:t>72,5</w:t>
            </w:r>
          </w:p>
        </w:tc>
        <w:tc>
          <w:tcPr>
            <w:tcW w:w="713" w:type="dxa"/>
            <w:tcBorders>
              <w:top w:val="single" w:sz="4" w:space="0" w:color="auto"/>
              <w:left w:val="single" w:sz="4" w:space="0" w:color="auto"/>
              <w:bottom w:val="single" w:sz="4" w:space="0" w:color="auto"/>
              <w:right w:val="single" w:sz="4" w:space="0" w:color="auto"/>
            </w:tcBorders>
            <w:vAlign w:val="bottom"/>
          </w:tcPr>
          <w:p w:rsidR="009F475B" w:rsidRPr="00611F24" w:rsidRDefault="00CB513B" w:rsidP="00611F24">
            <w:pPr>
              <w:pStyle w:val="Table"/>
            </w:pPr>
            <w:r w:rsidRPr="00611F24">
              <w:t>34,9</w:t>
            </w:r>
          </w:p>
        </w:tc>
      </w:tr>
      <w:tr w:rsidR="009F475B" w:rsidRPr="00611F24">
        <w:trPr>
          <w:cantSplit/>
          <w:trHeight w:val="502"/>
          <w:jc w:val="center"/>
        </w:trPr>
        <w:tc>
          <w:tcPr>
            <w:tcW w:w="2582" w:type="dxa"/>
            <w:vMerge/>
            <w:tcBorders>
              <w:top w:val="single" w:sz="4" w:space="0" w:color="auto"/>
              <w:left w:val="single" w:sz="4" w:space="0" w:color="auto"/>
              <w:bottom w:val="single" w:sz="4" w:space="0" w:color="auto"/>
              <w:right w:val="single" w:sz="4" w:space="0" w:color="auto"/>
            </w:tcBorders>
          </w:tcPr>
          <w:p w:rsidR="009F475B" w:rsidRPr="00611F24" w:rsidRDefault="009F475B" w:rsidP="00611F24">
            <w:pPr>
              <w:pStyle w:val="Table"/>
            </w:pPr>
          </w:p>
        </w:tc>
        <w:tc>
          <w:tcPr>
            <w:tcW w:w="1982" w:type="dxa"/>
            <w:tcBorders>
              <w:top w:val="single" w:sz="4" w:space="0" w:color="auto"/>
              <w:left w:val="single" w:sz="4" w:space="0" w:color="auto"/>
              <w:bottom w:val="single" w:sz="4" w:space="0" w:color="auto"/>
              <w:right w:val="single" w:sz="4" w:space="0" w:color="auto"/>
            </w:tcBorders>
          </w:tcPr>
          <w:p w:rsidR="009F475B" w:rsidRPr="00611F24" w:rsidRDefault="009F475B" w:rsidP="00611F24">
            <w:pPr>
              <w:pStyle w:val="Table"/>
            </w:pPr>
            <w:r w:rsidRPr="00611F24">
              <w:t>Федеральный бюджет</w:t>
            </w:r>
          </w:p>
        </w:tc>
        <w:tc>
          <w:tcPr>
            <w:tcW w:w="995" w:type="dxa"/>
            <w:tcBorders>
              <w:top w:val="single" w:sz="4" w:space="0" w:color="auto"/>
              <w:left w:val="single" w:sz="4" w:space="0" w:color="auto"/>
              <w:bottom w:val="single" w:sz="4" w:space="0" w:color="auto"/>
              <w:right w:val="single" w:sz="4" w:space="0" w:color="auto"/>
            </w:tcBorders>
            <w:vAlign w:val="bottom"/>
          </w:tcPr>
          <w:p w:rsidR="009F475B" w:rsidRPr="00611F24" w:rsidRDefault="00F519C4" w:rsidP="00611F24">
            <w:pPr>
              <w:pStyle w:val="Table"/>
            </w:pPr>
            <w:r w:rsidRPr="00611F24">
              <w:t>120,7</w:t>
            </w:r>
          </w:p>
        </w:tc>
        <w:tc>
          <w:tcPr>
            <w:tcW w:w="652" w:type="dxa"/>
            <w:tcBorders>
              <w:top w:val="single" w:sz="4" w:space="0" w:color="auto"/>
              <w:left w:val="single" w:sz="4" w:space="0" w:color="auto"/>
              <w:bottom w:val="single" w:sz="4" w:space="0" w:color="auto"/>
              <w:right w:val="single" w:sz="4" w:space="0" w:color="auto"/>
            </w:tcBorders>
            <w:vAlign w:val="bottom"/>
          </w:tcPr>
          <w:p w:rsidR="009F475B" w:rsidRPr="00611F24" w:rsidRDefault="00CB513B" w:rsidP="00611F24">
            <w:pPr>
              <w:pStyle w:val="Table"/>
            </w:pPr>
            <w:r w:rsidRPr="00611F24">
              <w:t>2,27</w:t>
            </w:r>
          </w:p>
        </w:tc>
        <w:tc>
          <w:tcPr>
            <w:tcW w:w="720" w:type="dxa"/>
            <w:tcBorders>
              <w:top w:val="single" w:sz="4" w:space="0" w:color="auto"/>
              <w:left w:val="single" w:sz="4" w:space="0" w:color="auto"/>
              <w:bottom w:val="single" w:sz="4" w:space="0" w:color="auto"/>
              <w:right w:val="single" w:sz="4" w:space="0" w:color="auto"/>
            </w:tcBorders>
            <w:vAlign w:val="bottom"/>
          </w:tcPr>
          <w:p w:rsidR="009F475B" w:rsidRPr="00611F24" w:rsidRDefault="00CB513B" w:rsidP="00611F24">
            <w:pPr>
              <w:pStyle w:val="Table"/>
            </w:pPr>
            <w:r w:rsidRPr="00611F24">
              <w:t>32,4</w:t>
            </w:r>
          </w:p>
        </w:tc>
        <w:tc>
          <w:tcPr>
            <w:tcW w:w="720" w:type="dxa"/>
            <w:tcBorders>
              <w:top w:val="single" w:sz="4" w:space="0" w:color="auto"/>
              <w:left w:val="single" w:sz="4" w:space="0" w:color="auto"/>
              <w:bottom w:val="single" w:sz="4" w:space="0" w:color="auto"/>
              <w:right w:val="single" w:sz="4" w:space="0" w:color="auto"/>
            </w:tcBorders>
            <w:vAlign w:val="bottom"/>
          </w:tcPr>
          <w:p w:rsidR="009F475B" w:rsidRPr="00611F24" w:rsidRDefault="00CB513B" w:rsidP="00611F24">
            <w:pPr>
              <w:pStyle w:val="Table"/>
            </w:pPr>
            <w:r w:rsidRPr="00611F24">
              <w:t>28,4</w:t>
            </w:r>
          </w:p>
        </w:tc>
        <w:tc>
          <w:tcPr>
            <w:tcW w:w="692" w:type="dxa"/>
            <w:tcBorders>
              <w:top w:val="single" w:sz="4" w:space="0" w:color="auto"/>
              <w:left w:val="single" w:sz="4" w:space="0" w:color="auto"/>
              <w:bottom w:val="single" w:sz="4" w:space="0" w:color="auto"/>
              <w:right w:val="single" w:sz="4" w:space="0" w:color="auto"/>
            </w:tcBorders>
            <w:vAlign w:val="bottom"/>
          </w:tcPr>
          <w:p w:rsidR="009F475B" w:rsidRPr="00611F24" w:rsidRDefault="00CB513B" w:rsidP="00611F24">
            <w:pPr>
              <w:pStyle w:val="Table"/>
            </w:pPr>
            <w:r w:rsidRPr="00611F24">
              <w:t>28,5</w:t>
            </w:r>
          </w:p>
        </w:tc>
        <w:tc>
          <w:tcPr>
            <w:tcW w:w="655" w:type="dxa"/>
            <w:gridSpan w:val="2"/>
            <w:tcBorders>
              <w:top w:val="single" w:sz="4" w:space="0" w:color="auto"/>
              <w:left w:val="single" w:sz="4" w:space="0" w:color="auto"/>
              <w:bottom w:val="single" w:sz="4" w:space="0" w:color="auto"/>
              <w:right w:val="single" w:sz="4" w:space="0" w:color="auto"/>
            </w:tcBorders>
            <w:vAlign w:val="bottom"/>
          </w:tcPr>
          <w:p w:rsidR="009F475B" w:rsidRPr="00611F24" w:rsidRDefault="00CB513B" w:rsidP="00611F24">
            <w:pPr>
              <w:pStyle w:val="Table"/>
            </w:pPr>
            <w:r w:rsidRPr="00611F24">
              <w:t>24,5</w:t>
            </w:r>
          </w:p>
        </w:tc>
        <w:tc>
          <w:tcPr>
            <w:tcW w:w="713" w:type="dxa"/>
            <w:tcBorders>
              <w:top w:val="single" w:sz="4" w:space="0" w:color="auto"/>
              <w:left w:val="single" w:sz="4" w:space="0" w:color="auto"/>
              <w:bottom w:val="single" w:sz="4" w:space="0" w:color="auto"/>
              <w:right w:val="single" w:sz="4" w:space="0" w:color="auto"/>
            </w:tcBorders>
            <w:vAlign w:val="bottom"/>
          </w:tcPr>
          <w:p w:rsidR="009F475B" w:rsidRPr="00611F24" w:rsidRDefault="00CB513B" w:rsidP="00611F24">
            <w:pPr>
              <w:pStyle w:val="Table"/>
            </w:pPr>
            <w:r w:rsidRPr="00611F24">
              <w:t>4,6</w:t>
            </w:r>
          </w:p>
        </w:tc>
      </w:tr>
      <w:tr w:rsidR="001C1B0A" w:rsidRPr="00611F24">
        <w:trPr>
          <w:cantSplit/>
          <w:trHeight w:val="562"/>
          <w:jc w:val="center"/>
        </w:trPr>
        <w:tc>
          <w:tcPr>
            <w:tcW w:w="2582" w:type="dxa"/>
            <w:vMerge/>
            <w:tcBorders>
              <w:top w:val="single" w:sz="4" w:space="0" w:color="auto"/>
              <w:left w:val="single" w:sz="4" w:space="0" w:color="auto"/>
              <w:bottom w:val="single" w:sz="4" w:space="0" w:color="auto"/>
              <w:right w:val="single" w:sz="4" w:space="0" w:color="auto"/>
            </w:tcBorders>
          </w:tcPr>
          <w:p w:rsidR="001C1B0A" w:rsidRPr="00611F24" w:rsidRDefault="001C1B0A" w:rsidP="00611F24">
            <w:pPr>
              <w:pStyle w:val="Table"/>
            </w:pPr>
          </w:p>
        </w:tc>
        <w:tc>
          <w:tcPr>
            <w:tcW w:w="1982" w:type="dxa"/>
            <w:tcBorders>
              <w:top w:val="single" w:sz="4" w:space="0" w:color="auto"/>
              <w:left w:val="single" w:sz="4" w:space="0" w:color="auto"/>
              <w:bottom w:val="single" w:sz="4" w:space="0" w:color="auto"/>
              <w:right w:val="single" w:sz="4" w:space="0" w:color="auto"/>
            </w:tcBorders>
          </w:tcPr>
          <w:p w:rsidR="001C1B0A" w:rsidRPr="00611F24" w:rsidRDefault="001C1B0A" w:rsidP="00611F24">
            <w:pPr>
              <w:pStyle w:val="Table"/>
            </w:pPr>
            <w:r w:rsidRPr="00611F24">
              <w:t>Областной бюджет</w:t>
            </w:r>
          </w:p>
        </w:tc>
        <w:tc>
          <w:tcPr>
            <w:tcW w:w="995" w:type="dxa"/>
            <w:tcBorders>
              <w:top w:val="single" w:sz="4" w:space="0" w:color="auto"/>
              <w:left w:val="single" w:sz="4" w:space="0" w:color="auto"/>
              <w:bottom w:val="single" w:sz="4" w:space="0" w:color="auto"/>
              <w:right w:val="single" w:sz="4" w:space="0" w:color="auto"/>
            </w:tcBorders>
            <w:vAlign w:val="bottom"/>
          </w:tcPr>
          <w:p w:rsidR="001C1B0A" w:rsidRPr="00611F24" w:rsidRDefault="00F519C4" w:rsidP="00611F24">
            <w:pPr>
              <w:pStyle w:val="Table"/>
            </w:pPr>
            <w:r w:rsidRPr="00611F24">
              <w:t>171,4</w:t>
            </w:r>
          </w:p>
        </w:tc>
        <w:tc>
          <w:tcPr>
            <w:tcW w:w="652" w:type="dxa"/>
            <w:tcBorders>
              <w:top w:val="single" w:sz="4" w:space="0" w:color="auto"/>
              <w:left w:val="single" w:sz="4" w:space="0" w:color="auto"/>
              <w:bottom w:val="single" w:sz="4" w:space="0" w:color="auto"/>
              <w:right w:val="single" w:sz="4" w:space="0" w:color="auto"/>
            </w:tcBorders>
            <w:vAlign w:val="bottom"/>
          </w:tcPr>
          <w:p w:rsidR="001C1B0A" w:rsidRPr="00611F24" w:rsidRDefault="00CB513B" w:rsidP="00611F24">
            <w:pPr>
              <w:pStyle w:val="Table"/>
            </w:pPr>
            <w:r w:rsidRPr="00611F24">
              <w:t>31,7</w:t>
            </w:r>
          </w:p>
        </w:tc>
        <w:tc>
          <w:tcPr>
            <w:tcW w:w="720" w:type="dxa"/>
            <w:tcBorders>
              <w:top w:val="single" w:sz="4" w:space="0" w:color="auto"/>
              <w:left w:val="single" w:sz="4" w:space="0" w:color="auto"/>
              <w:bottom w:val="single" w:sz="4" w:space="0" w:color="auto"/>
              <w:right w:val="single" w:sz="4" w:space="0" w:color="auto"/>
            </w:tcBorders>
            <w:vAlign w:val="bottom"/>
          </w:tcPr>
          <w:p w:rsidR="001C1B0A" w:rsidRPr="00611F24" w:rsidRDefault="00CB513B" w:rsidP="00611F24">
            <w:pPr>
              <w:pStyle w:val="Table"/>
            </w:pPr>
            <w:r w:rsidRPr="00611F24">
              <w:t>46,3</w:t>
            </w:r>
          </w:p>
        </w:tc>
        <w:tc>
          <w:tcPr>
            <w:tcW w:w="720" w:type="dxa"/>
            <w:tcBorders>
              <w:top w:val="single" w:sz="4" w:space="0" w:color="auto"/>
              <w:left w:val="single" w:sz="4" w:space="0" w:color="auto"/>
              <w:bottom w:val="single" w:sz="4" w:space="0" w:color="auto"/>
              <w:right w:val="single" w:sz="4" w:space="0" w:color="auto"/>
            </w:tcBorders>
            <w:vAlign w:val="bottom"/>
          </w:tcPr>
          <w:p w:rsidR="001C1B0A" w:rsidRPr="00611F24" w:rsidRDefault="00CB513B" w:rsidP="00611F24">
            <w:pPr>
              <w:pStyle w:val="Table"/>
            </w:pPr>
            <w:r w:rsidRPr="00611F24">
              <w:t>39,2</w:t>
            </w:r>
          </w:p>
        </w:tc>
        <w:tc>
          <w:tcPr>
            <w:tcW w:w="692" w:type="dxa"/>
            <w:tcBorders>
              <w:top w:val="single" w:sz="4" w:space="0" w:color="auto"/>
              <w:left w:val="single" w:sz="4" w:space="0" w:color="auto"/>
              <w:bottom w:val="single" w:sz="4" w:space="0" w:color="auto"/>
              <w:right w:val="single" w:sz="4" w:space="0" w:color="auto"/>
            </w:tcBorders>
            <w:vAlign w:val="bottom"/>
          </w:tcPr>
          <w:p w:rsidR="001C1B0A" w:rsidRPr="00611F24" w:rsidRDefault="00CB513B" w:rsidP="00611F24">
            <w:pPr>
              <w:pStyle w:val="Table"/>
            </w:pPr>
            <w:r w:rsidRPr="00611F24">
              <w:t>17,5</w:t>
            </w:r>
          </w:p>
        </w:tc>
        <w:tc>
          <w:tcPr>
            <w:tcW w:w="655" w:type="dxa"/>
            <w:gridSpan w:val="2"/>
            <w:tcBorders>
              <w:top w:val="single" w:sz="4" w:space="0" w:color="auto"/>
              <w:left w:val="single" w:sz="4" w:space="0" w:color="auto"/>
              <w:bottom w:val="single" w:sz="4" w:space="0" w:color="auto"/>
              <w:right w:val="single" w:sz="4" w:space="0" w:color="auto"/>
            </w:tcBorders>
            <w:vAlign w:val="bottom"/>
          </w:tcPr>
          <w:p w:rsidR="001C1B0A" w:rsidRPr="00611F24" w:rsidRDefault="00CB513B" w:rsidP="00611F24">
            <w:pPr>
              <w:pStyle w:val="Table"/>
            </w:pPr>
            <w:r w:rsidRPr="00611F24">
              <w:t>18,5</w:t>
            </w:r>
          </w:p>
        </w:tc>
        <w:tc>
          <w:tcPr>
            <w:tcW w:w="713" w:type="dxa"/>
            <w:tcBorders>
              <w:top w:val="single" w:sz="4" w:space="0" w:color="auto"/>
              <w:left w:val="single" w:sz="4" w:space="0" w:color="auto"/>
              <w:bottom w:val="single" w:sz="4" w:space="0" w:color="auto"/>
              <w:right w:val="single" w:sz="4" w:space="0" w:color="auto"/>
            </w:tcBorders>
            <w:vAlign w:val="bottom"/>
          </w:tcPr>
          <w:p w:rsidR="001C1B0A" w:rsidRPr="00611F24" w:rsidRDefault="00CB513B" w:rsidP="00611F24">
            <w:pPr>
              <w:pStyle w:val="Table"/>
            </w:pPr>
            <w:r w:rsidRPr="00611F24">
              <w:t>18,2</w:t>
            </w:r>
          </w:p>
        </w:tc>
      </w:tr>
      <w:tr w:rsidR="001C1B0A" w:rsidRPr="00611F24">
        <w:trPr>
          <w:cantSplit/>
          <w:trHeight w:val="50"/>
          <w:jc w:val="center"/>
        </w:trPr>
        <w:tc>
          <w:tcPr>
            <w:tcW w:w="2582" w:type="dxa"/>
            <w:tcBorders>
              <w:top w:val="single" w:sz="4" w:space="0" w:color="auto"/>
              <w:left w:val="single" w:sz="4" w:space="0" w:color="auto"/>
              <w:bottom w:val="single" w:sz="4" w:space="0" w:color="auto"/>
              <w:right w:val="single" w:sz="4" w:space="0" w:color="auto"/>
            </w:tcBorders>
          </w:tcPr>
          <w:p w:rsidR="001C1B0A" w:rsidRPr="00611F24" w:rsidRDefault="001C1B0A" w:rsidP="00611F24">
            <w:pPr>
              <w:pStyle w:val="Table"/>
            </w:pPr>
          </w:p>
        </w:tc>
        <w:tc>
          <w:tcPr>
            <w:tcW w:w="1982" w:type="dxa"/>
            <w:tcBorders>
              <w:top w:val="single" w:sz="4" w:space="0" w:color="auto"/>
              <w:left w:val="single" w:sz="4" w:space="0" w:color="auto"/>
              <w:bottom w:val="single" w:sz="4" w:space="0" w:color="auto"/>
              <w:right w:val="single" w:sz="4" w:space="0" w:color="auto"/>
            </w:tcBorders>
          </w:tcPr>
          <w:p w:rsidR="001C1B0A" w:rsidRPr="00611F24" w:rsidRDefault="001C1B0A" w:rsidP="00611F24">
            <w:pPr>
              <w:pStyle w:val="Table"/>
            </w:pPr>
            <w:r w:rsidRPr="00611F24">
              <w:t>Местный бюджет</w:t>
            </w:r>
          </w:p>
        </w:tc>
        <w:tc>
          <w:tcPr>
            <w:tcW w:w="995" w:type="dxa"/>
            <w:tcBorders>
              <w:top w:val="single" w:sz="4" w:space="0" w:color="auto"/>
              <w:left w:val="single" w:sz="4" w:space="0" w:color="auto"/>
              <w:bottom w:val="single" w:sz="4" w:space="0" w:color="auto"/>
              <w:right w:val="single" w:sz="4" w:space="0" w:color="auto"/>
            </w:tcBorders>
            <w:vAlign w:val="bottom"/>
          </w:tcPr>
          <w:p w:rsidR="001C1B0A" w:rsidRPr="00611F24" w:rsidRDefault="00F519C4" w:rsidP="00611F24">
            <w:pPr>
              <w:pStyle w:val="Table"/>
            </w:pPr>
            <w:r w:rsidRPr="00611F24">
              <w:t>29,2</w:t>
            </w:r>
          </w:p>
        </w:tc>
        <w:tc>
          <w:tcPr>
            <w:tcW w:w="652" w:type="dxa"/>
            <w:tcBorders>
              <w:top w:val="single" w:sz="4" w:space="0" w:color="auto"/>
              <w:left w:val="single" w:sz="4" w:space="0" w:color="auto"/>
              <w:bottom w:val="single" w:sz="4" w:space="0" w:color="auto"/>
              <w:right w:val="single" w:sz="4" w:space="0" w:color="auto"/>
            </w:tcBorders>
            <w:vAlign w:val="bottom"/>
          </w:tcPr>
          <w:p w:rsidR="001C1B0A" w:rsidRPr="00611F24" w:rsidRDefault="00CB513B" w:rsidP="00611F24">
            <w:pPr>
              <w:pStyle w:val="Table"/>
            </w:pPr>
            <w:r w:rsidRPr="00611F24">
              <w:t>19,84</w:t>
            </w:r>
          </w:p>
        </w:tc>
        <w:tc>
          <w:tcPr>
            <w:tcW w:w="720" w:type="dxa"/>
            <w:tcBorders>
              <w:top w:val="single" w:sz="4" w:space="0" w:color="auto"/>
              <w:left w:val="single" w:sz="4" w:space="0" w:color="auto"/>
              <w:bottom w:val="single" w:sz="4" w:space="0" w:color="auto"/>
              <w:right w:val="single" w:sz="4" w:space="0" w:color="auto"/>
            </w:tcBorders>
            <w:vAlign w:val="bottom"/>
          </w:tcPr>
          <w:p w:rsidR="001C1B0A" w:rsidRPr="00611F24" w:rsidRDefault="00CB513B" w:rsidP="00611F24">
            <w:pPr>
              <w:pStyle w:val="Table"/>
            </w:pPr>
            <w:r w:rsidRPr="00611F24">
              <w:t>15,9</w:t>
            </w:r>
          </w:p>
        </w:tc>
        <w:tc>
          <w:tcPr>
            <w:tcW w:w="720" w:type="dxa"/>
            <w:tcBorders>
              <w:top w:val="single" w:sz="4" w:space="0" w:color="auto"/>
              <w:left w:val="single" w:sz="4" w:space="0" w:color="auto"/>
              <w:bottom w:val="single" w:sz="4" w:space="0" w:color="auto"/>
              <w:right w:val="single" w:sz="4" w:space="0" w:color="auto"/>
            </w:tcBorders>
            <w:vAlign w:val="bottom"/>
          </w:tcPr>
          <w:p w:rsidR="001C1B0A" w:rsidRPr="00611F24" w:rsidRDefault="00CB513B" w:rsidP="00611F24">
            <w:pPr>
              <w:pStyle w:val="Table"/>
            </w:pPr>
            <w:r w:rsidRPr="00611F24">
              <w:t>8,3</w:t>
            </w:r>
          </w:p>
        </w:tc>
        <w:tc>
          <w:tcPr>
            <w:tcW w:w="700" w:type="dxa"/>
            <w:gridSpan w:val="2"/>
            <w:tcBorders>
              <w:top w:val="single" w:sz="4" w:space="0" w:color="auto"/>
              <w:left w:val="single" w:sz="4" w:space="0" w:color="auto"/>
              <w:bottom w:val="single" w:sz="4" w:space="0" w:color="auto"/>
              <w:right w:val="single" w:sz="4" w:space="0" w:color="auto"/>
            </w:tcBorders>
            <w:vAlign w:val="bottom"/>
          </w:tcPr>
          <w:p w:rsidR="001C1B0A" w:rsidRPr="00611F24" w:rsidRDefault="00CB513B" w:rsidP="00611F24">
            <w:pPr>
              <w:pStyle w:val="Table"/>
            </w:pPr>
            <w:r w:rsidRPr="00611F24">
              <w:t>7,0</w:t>
            </w:r>
          </w:p>
        </w:tc>
        <w:tc>
          <w:tcPr>
            <w:tcW w:w="647" w:type="dxa"/>
            <w:tcBorders>
              <w:top w:val="single" w:sz="4" w:space="0" w:color="auto"/>
              <w:left w:val="single" w:sz="4" w:space="0" w:color="auto"/>
              <w:bottom w:val="single" w:sz="4" w:space="0" w:color="auto"/>
              <w:right w:val="single" w:sz="4" w:space="0" w:color="auto"/>
            </w:tcBorders>
            <w:vAlign w:val="bottom"/>
          </w:tcPr>
          <w:p w:rsidR="001C1B0A" w:rsidRPr="00611F24" w:rsidRDefault="00CB513B" w:rsidP="00611F24">
            <w:pPr>
              <w:pStyle w:val="Table"/>
            </w:pPr>
            <w:r w:rsidRPr="00611F24">
              <w:t>4,6</w:t>
            </w:r>
          </w:p>
        </w:tc>
        <w:tc>
          <w:tcPr>
            <w:tcW w:w="713" w:type="dxa"/>
            <w:tcBorders>
              <w:top w:val="single" w:sz="4" w:space="0" w:color="auto"/>
              <w:left w:val="single" w:sz="4" w:space="0" w:color="auto"/>
              <w:bottom w:val="single" w:sz="4" w:space="0" w:color="auto"/>
              <w:right w:val="single" w:sz="4" w:space="0" w:color="auto"/>
            </w:tcBorders>
            <w:vAlign w:val="bottom"/>
          </w:tcPr>
          <w:p w:rsidR="001C1B0A" w:rsidRPr="00611F24" w:rsidRDefault="00CB513B" w:rsidP="00611F24">
            <w:pPr>
              <w:pStyle w:val="Table"/>
            </w:pPr>
            <w:r w:rsidRPr="00611F24">
              <w:t>3,6</w:t>
            </w:r>
          </w:p>
        </w:tc>
      </w:tr>
      <w:tr w:rsidR="001C1B0A" w:rsidRPr="00611F24">
        <w:trPr>
          <w:cantSplit/>
          <w:trHeight w:val="50"/>
          <w:jc w:val="center"/>
        </w:trPr>
        <w:tc>
          <w:tcPr>
            <w:tcW w:w="2582" w:type="dxa"/>
            <w:tcBorders>
              <w:top w:val="single" w:sz="4" w:space="0" w:color="auto"/>
              <w:left w:val="single" w:sz="4" w:space="0" w:color="auto"/>
              <w:bottom w:val="single" w:sz="4" w:space="0" w:color="auto"/>
              <w:right w:val="single" w:sz="4" w:space="0" w:color="auto"/>
            </w:tcBorders>
          </w:tcPr>
          <w:p w:rsidR="001C1B0A" w:rsidRPr="00611F24" w:rsidRDefault="001C1B0A" w:rsidP="00611F24">
            <w:pPr>
              <w:pStyle w:val="Table"/>
            </w:pPr>
          </w:p>
        </w:tc>
        <w:tc>
          <w:tcPr>
            <w:tcW w:w="1982" w:type="dxa"/>
            <w:tcBorders>
              <w:top w:val="single" w:sz="4" w:space="0" w:color="auto"/>
              <w:left w:val="single" w:sz="4" w:space="0" w:color="auto"/>
              <w:bottom w:val="single" w:sz="4" w:space="0" w:color="auto"/>
              <w:right w:val="single" w:sz="4" w:space="0" w:color="auto"/>
            </w:tcBorders>
          </w:tcPr>
          <w:p w:rsidR="001C1B0A" w:rsidRPr="00611F24" w:rsidRDefault="001C1B0A" w:rsidP="00611F24">
            <w:pPr>
              <w:pStyle w:val="Table"/>
            </w:pPr>
            <w:r w:rsidRPr="00611F24">
              <w:t>Собственные, заемные и привлеченные средства предприятий</w:t>
            </w:r>
          </w:p>
        </w:tc>
        <w:tc>
          <w:tcPr>
            <w:tcW w:w="995" w:type="dxa"/>
            <w:tcBorders>
              <w:top w:val="single" w:sz="4" w:space="0" w:color="auto"/>
              <w:left w:val="single" w:sz="4" w:space="0" w:color="auto"/>
              <w:bottom w:val="single" w:sz="4" w:space="0" w:color="auto"/>
              <w:right w:val="single" w:sz="4" w:space="0" w:color="auto"/>
            </w:tcBorders>
            <w:vAlign w:val="center"/>
          </w:tcPr>
          <w:p w:rsidR="001C1B0A" w:rsidRPr="00611F24" w:rsidRDefault="00F519C4" w:rsidP="00611F24">
            <w:pPr>
              <w:pStyle w:val="Table"/>
            </w:pPr>
            <w:r w:rsidRPr="00611F24">
              <w:t>1609,4</w:t>
            </w:r>
          </w:p>
        </w:tc>
        <w:tc>
          <w:tcPr>
            <w:tcW w:w="652" w:type="dxa"/>
            <w:tcBorders>
              <w:top w:val="single" w:sz="4" w:space="0" w:color="auto"/>
              <w:left w:val="single" w:sz="4" w:space="0" w:color="auto"/>
              <w:bottom w:val="single" w:sz="4" w:space="0" w:color="auto"/>
              <w:right w:val="single" w:sz="4" w:space="0" w:color="auto"/>
            </w:tcBorders>
            <w:vAlign w:val="center"/>
          </w:tcPr>
          <w:p w:rsidR="001C1B0A" w:rsidRPr="00611F24" w:rsidRDefault="00F519C4" w:rsidP="00611F24">
            <w:pPr>
              <w:pStyle w:val="Table"/>
            </w:pPr>
            <w:r w:rsidRPr="00611F24">
              <w:t>41,6</w:t>
            </w:r>
          </w:p>
        </w:tc>
        <w:tc>
          <w:tcPr>
            <w:tcW w:w="720" w:type="dxa"/>
            <w:tcBorders>
              <w:top w:val="single" w:sz="4" w:space="0" w:color="auto"/>
              <w:left w:val="single" w:sz="4" w:space="0" w:color="auto"/>
              <w:bottom w:val="single" w:sz="4" w:space="0" w:color="auto"/>
              <w:right w:val="single" w:sz="4" w:space="0" w:color="auto"/>
            </w:tcBorders>
            <w:vAlign w:val="center"/>
          </w:tcPr>
          <w:p w:rsidR="001C1B0A" w:rsidRPr="00611F24" w:rsidRDefault="00F519C4" w:rsidP="00611F24">
            <w:pPr>
              <w:pStyle w:val="Table"/>
            </w:pPr>
            <w:r w:rsidRPr="00611F24">
              <w:t>760,6</w:t>
            </w:r>
          </w:p>
        </w:tc>
        <w:tc>
          <w:tcPr>
            <w:tcW w:w="720" w:type="dxa"/>
            <w:tcBorders>
              <w:top w:val="single" w:sz="4" w:space="0" w:color="auto"/>
              <w:left w:val="single" w:sz="4" w:space="0" w:color="auto"/>
              <w:bottom w:val="single" w:sz="4" w:space="0" w:color="auto"/>
              <w:right w:val="single" w:sz="4" w:space="0" w:color="auto"/>
            </w:tcBorders>
            <w:vAlign w:val="center"/>
          </w:tcPr>
          <w:p w:rsidR="001C1B0A" w:rsidRPr="00611F24" w:rsidRDefault="00F519C4" w:rsidP="00611F24">
            <w:pPr>
              <w:pStyle w:val="Table"/>
            </w:pPr>
            <w:r w:rsidRPr="00611F24">
              <w:t>750,8</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1C1B0A" w:rsidRPr="00611F24" w:rsidRDefault="00F519C4" w:rsidP="00611F24">
            <w:pPr>
              <w:pStyle w:val="Table"/>
            </w:pPr>
            <w:r w:rsidRPr="00611F24">
              <w:t>23</w:t>
            </w:r>
          </w:p>
        </w:tc>
        <w:tc>
          <w:tcPr>
            <w:tcW w:w="647" w:type="dxa"/>
            <w:tcBorders>
              <w:top w:val="single" w:sz="4" w:space="0" w:color="auto"/>
              <w:left w:val="single" w:sz="4" w:space="0" w:color="auto"/>
              <w:bottom w:val="single" w:sz="4" w:space="0" w:color="auto"/>
              <w:right w:val="single" w:sz="4" w:space="0" w:color="auto"/>
            </w:tcBorders>
            <w:vAlign w:val="center"/>
          </w:tcPr>
          <w:p w:rsidR="001C1B0A" w:rsidRPr="00611F24" w:rsidRDefault="00F519C4" w:rsidP="00611F24">
            <w:pPr>
              <w:pStyle w:val="Table"/>
            </w:pPr>
            <w:r w:rsidRPr="00611F24">
              <w:t>25</w:t>
            </w:r>
          </w:p>
        </w:tc>
        <w:tc>
          <w:tcPr>
            <w:tcW w:w="713" w:type="dxa"/>
            <w:tcBorders>
              <w:top w:val="single" w:sz="4" w:space="0" w:color="auto"/>
              <w:left w:val="single" w:sz="4" w:space="0" w:color="auto"/>
              <w:bottom w:val="single" w:sz="4" w:space="0" w:color="auto"/>
              <w:right w:val="single" w:sz="4" w:space="0" w:color="auto"/>
            </w:tcBorders>
            <w:vAlign w:val="center"/>
          </w:tcPr>
          <w:p w:rsidR="001C1B0A" w:rsidRPr="00611F24" w:rsidRDefault="00F519C4" w:rsidP="00611F24">
            <w:pPr>
              <w:pStyle w:val="Table"/>
            </w:pPr>
            <w:r w:rsidRPr="00611F24">
              <w:t>8,5</w:t>
            </w:r>
          </w:p>
        </w:tc>
      </w:tr>
      <w:tr w:rsidR="001C1B0A" w:rsidRPr="00611F24">
        <w:trPr>
          <w:cantSplit/>
          <w:trHeight w:val="50"/>
          <w:jc w:val="center"/>
        </w:trPr>
        <w:tc>
          <w:tcPr>
            <w:tcW w:w="2582" w:type="dxa"/>
            <w:tcBorders>
              <w:top w:val="single" w:sz="4" w:space="0" w:color="auto"/>
              <w:left w:val="single" w:sz="4" w:space="0" w:color="auto"/>
              <w:bottom w:val="single" w:sz="4" w:space="0" w:color="auto"/>
              <w:right w:val="single" w:sz="4" w:space="0" w:color="auto"/>
            </w:tcBorders>
          </w:tcPr>
          <w:p w:rsidR="001C1B0A" w:rsidRPr="00611F24" w:rsidRDefault="001C1B0A" w:rsidP="00611F24">
            <w:pPr>
              <w:pStyle w:val="Table"/>
            </w:pPr>
            <w:r w:rsidRPr="00611F24">
              <w:lastRenderedPageBreak/>
              <w:t>Ожидаемые результаты реализации Программы в среднесрочной перспективе</w:t>
            </w:r>
          </w:p>
        </w:tc>
        <w:tc>
          <w:tcPr>
            <w:tcW w:w="7129" w:type="dxa"/>
            <w:gridSpan w:val="9"/>
            <w:tcBorders>
              <w:top w:val="single" w:sz="4" w:space="0" w:color="auto"/>
              <w:left w:val="single" w:sz="4" w:space="0" w:color="auto"/>
              <w:bottom w:val="single" w:sz="4" w:space="0" w:color="auto"/>
              <w:right w:val="single" w:sz="4" w:space="0" w:color="auto"/>
            </w:tcBorders>
          </w:tcPr>
          <w:p w:rsidR="001C1B0A" w:rsidRPr="00611F24" w:rsidRDefault="00611F24" w:rsidP="00611F24">
            <w:pPr>
              <w:pStyle w:val="Table"/>
            </w:pPr>
            <w:r>
              <w:t xml:space="preserve">- </w:t>
            </w:r>
            <w:r w:rsidR="001C1B0A" w:rsidRPr="00611F24">
              <w:t>Рост объемов производства промышленной продукции (в сопоставимых ценах) – 111%</w:t>
            </w:r>
          </w:p>
          <w:p w:rsidR="001C1B0A" w:rsidRPr="00611F24" w:rsidRDefault="00611F24" w:rsidP="00611F24">
            <w:pPr>
              <w:pStyle w:val="Table"/>
            </w:pPr>
            <w:r>
              <w:t xml:space="preserve">- </w:t>
            </w:r>
            <w:r w:rsidR="001C1B0A" w:rsidRPr="00611F24">
              <w:t>Рост объемов промышленной продукции</w:t>
            </w:r>
          </w:p>
          <w:p w:rsidR="001C1B0A" w:rsidRPr="00611F24" w:rsidRDefault="00611F24" w:rsidP="00611F24">
            <w:pPr>
              <w:pStyle w:val="Table"/>
            </w:pPr>
            <w:r>
              <w:t xml:space="preserve">- </w:t>
            </w:r>
            <w:r w:rsidR="001C1B0A" w:rsidRPr="00611F24">
              <w:t>Рост среднедушевых доходов населения в 2,22 раза</w:t>
            </w:r>
          </w:p>
          <w:p w:rsidR="001C1B0A" w:rsidRPr="00611F24" w:rsidRDefault="00611F24" w:rsidP="00611F24">
            <w:pPr>
              <w:pStyle w:val="Table"/>
            </w:pPr>
            <w:r>
              <w:t xml:space="preserve">- </w:t>
            </w:r>
            <w:r w:rsidR="001C1B0A" w:rsidRPr="00611F24">
              <w:t>Увеличение объема розничного товарооборота в 1,8 раза</w:t>
            </w:r>
          </w:p>
          <w:p w:rsidR="001C1B0A" w:rsidRPr="00611F24" w:rsidRDefault="00611F24" w:rsidP="00611F24">
            <w:pPr>
              <w:pStyle w:val="Table"/>
            </w:pPr>
            <w:r>
              <w:t xml:space="preserve">- </w:t>
            </w:r>
            <w:r w:rsidR="001C1B0A" w:rsidRPr="00611F24">
              <w:t>Ввод в эксплуатацию 15 тыс. кв. общей жилой площади</w:t>
            </w:r>
          </w:p>
          <w:p w:rsidR="001C1B0A" w:rsidRPr="00611F24" w:rsidRDefault="00611F24" w:rsidP="00611F24">
            <w:pPr>
              <w:pStyle w:val="Table"/>
            </w:pPr>
            <w:r>
              <w:t xml:space="preserve">- </w:t>
            </w:r>
            <w:r w:rsidR="001C1B0A" w:rsidRPr="00611F24">
              <w:t>Рост материальной базы учреждений социальной сферы</w:t>
            </w:r>
          </w:p>
          <w:p w:rsidR="001C1B0A" w:rsidRPr="00611F24" w:rsidRDefault="00611F24" w:rsidP="00611F24">
            <w:pPr>
              <w:pStyle w:val="Table"/>
            </w:pPr>
            <w:r>
              <w:t xml:space="preserve">- </w:t>
            </w:r>
            <w:r w:rsidR="001C1B0A" w:rsidRPr="00611F24">
              <w:t>Развитие физкультуры и спорта.</w:t>
            </w:r>
          </w:p>
        </w:tc>
      </w:tr>
      <w:tr w:rsidR="001C1B0A" w:rsidRPr="00611F24">
        <w:trPr>
          <w:cantSplit/>
          <w:trHeight w:val="50"/>
          <w:jc w:val="center"/>
        </w:trPr>
        <w:tc>
          <w:tcPr>
            <w:tcW w:w="2582" w:type="dxa"/>
            <w:tcBorders>
              <w:top w:val="single" w:sz="4" w:space="0" w:color="auto"/>
              <w:left w:val="single" w:sz="4" w:space="0" w:color="auto"/>
              <w:bottom w:val="single" w:sz="4" w:space="0" w:color="auto"/>
              <w:right w:val="single" w:sz="4" w:space="0" w:color="auto"/>
            </w:tcBorders>
          </w:tcPr>
          <w:p w:rsidR="001C1B0A" w:rsidRPr="00611F24" w:rsidRDefault="001C1B0A" w:rsidP="00611F24">
            <w:pPr>
              <w:pStyle w:val="Table"/>
            </w:pPr>
            <w:r w:rsidRPr="00611F24">
              <w:t>Механизм управления реализацией Программы</w:t>
            </w:r>
          </w:p>
        </w:tc>
        <w:tc>
          <w:tcPr>
            <w:tcW w:w="7129" w:type="dxa"/>
            <w:gridSpan w:val="9"/>
            <w:tcBorders>
              <w:top w:val="single" w:sz="4" w:space="0" w:color="auto"/>
              <w:left w:val="single" w:sz="4" w:space="0" w:color="auto"/>
              <w:bottom w:val="single" w:sz="4" w:space="0" w:color="auto"/>
              <w:right w:val="single" w:sz="4" w:space="0" w:color="auto"/>
            </w:tcBorders>
          </w:tcPr>
          <w:p w:rsidR="001C1B0A" w:rsidRPr="00611F24" w:rsidRDefault="001C1B0A" w:rsidP="00611F24">
            <w:pPr>
              <w:pStyle w:val="Table"/>
            </w:pPr>
            <w:r w:rsidRPr="00611F24">
              <w:t>Общее управление реализацией Программы возлагается на главу территории.</w:t>
            </w:r>
          </w:p>
          <w:p w:rsidR="001C1B0A" w:rsidRPr="00611F24" w:rsidRDefault="001C1B0A" w:rsidP="00611F24">
            <w:pPr>
              <w:pStyle w:val="Table"/>
            </w:pPr>
            <w:r w:rsidRPr="00611F24">
              <w:t>Текущее управление - заместителя главы администрации п.Крапивинский.</w:t>
            </w:r>
          </w:p>
        </w:tc>
      </w:tr>
    </w:tbl>
    <w:p w:rsidR="0036289D" w:rsidRPr="00611F24" w:rsidRDefault="0036289D" w:rsidP="00611F24"/>
    <w:p w:rsidR="00D00089" w:rsidRDefault="00D00089" w:rsidP="00611F24">
      <w:pPr>
        <w:pStyle w:val="2"/>
      </w:pPr>
      <w:r w:rsidRPr="00611F24">
        <w:t>СОДЕРЖАНИЕ</w:t>
      </w:r>
    </w:p>
    <w:p w:rsidR="00611F24" w:rsidRPr="00611F24" w:rsidRDefault="00611F24" w:rsidP="00611F24"/>
    <w:tbl>
      <w:tblPr>
        <w:tblW w:w="10008" w:type="dxa"/>
        <w:jc w:val="center"/>
        <w:tblLayout w:type="fixed"/>
        <w:tblLook w:val="00BF"/>
      </w:tblPr>
      <w:tblGrid>
        <w:gridCol w:w="9108"/>
        <w:gridCol w:w="900"/>
      </w:tblGrid>
      <w:tr w:rsidR="00D00089" w:rsidRPr="00611F24">
        <w:trPr>
          <w:trHeight w:val="274"/>
          <w:jc w:val="center"/>
        </w:trPr>
        <w:tc>
          <w:tcPr>
            <w:tcW w:w="9108" w:type="dxa"/>
          </w:tcPr>
          <w:p w:rsidR="00D00089" w:rsidRPr="00611F24" w:rsidRDefault="00D00089" w:rsidP="00CF68A4">
            <w:pPr>
              <w:ind w:firstLine="0"/>
            </w:pPr>
            <w:r w:rsidRPr="00611F24">
              <w:t>Введение</w:t>
            </w:r>
          </w:p>
        </w:tc>
        <w:tc>
          <w:tcPr>
            <w:tcW w:w="900" w:type="dxa"/>
          </w:tcPr>
          <w:p w:rsidR="00D00089" w:rsidRPr="00611F24" w:rsidRDefault="00D31C6F" w:rsidP="00CF68A4">
            <w:pPr>
              <w:ind w:firstLine="0"/>
            </w:pPr>
            <w:r w:rsidRPr="00611F24">
              <w:t>5</w:t>
            </w:r>
          </w:p>
        </w:tc>
      </w:tr>
      <w:tr w:rsidR="00D00089" w:rsidRPr="00611F24">
        <w:trPr>
          <w:trHeight w:val="273"/>
          <w:jc w:val="center"/>
        </w:trPr>
        <w:tc>
          <w:tcPr>
            <w:tcW w:w="9108" w:type="dxa"/>
          </w:tcPr>
          <w:p w:rsidR="00D00089" w:rsidRPr="00611F24" w:rsidRDefault="005568A6" w:rsidP="00CF68A4">
            <w:pPr>
              <w:pStyle w:val="Table"/>
            </w:pPr>
            <w:r w:rsidRPr="00611F24">
              <w:t>Анализ</w:t>
            </w:r>
            <w:r w:rsidR="00D00089" w:rsidRPr="00611F24">
              <w:t xml:space="preserve"> социально-экономического развития </w:t>
            </w:r>
            <w:r w:rsidR="001A3742" w:rsidRPr="00611F24">
              <w:t>п.Крапивинский</w:t>
            </w:r>
          </w:p>
        </w:tc>
        <w:tc>
          <w:tcPr>
            <w:tcW w:w="900" w:type="dxa"/>
          </w:tcPr>
          <w:p w:rsidR="00D00089" w:rsidRPr="00611F24" w:rsidRDefault="00D31C6F" w:rsidP="00611F24">
            <w:pPr>
              <w:pStyle w:val="Table"/>
            </w:pPr>
            <w:r w:rsidRPr="00611F24">
              <w:t>6</w:t>
            </w:r>
          </w:p>
        </w:tc>
      </w:tr>
      <w:tr w:rsidR="00D00089" w:rsidRPr="00611F24">
        <w:trPr>
          <w:trHeight w:val="315"/>
          <w:jc w:val="center"/>
        </w:trPr>
        <w:tc>
          <w:tcPr>
            <w:tcW w:w="9108" w:type="dxa"/>
          </w:tcPr>
          <w:p w:rsidR="00D00089" w:rsidRPr="00611F24" w:rsidRDefault="00D00089" w:rsidP="00CF68A4">
            <w:pPr>
              <w:pStyle w:val="Table"/>
            </w:pPr>
            <w:r w:rsidRPr="00611F24">
              <w:t xml:space="preserve">1. История и социально-экономический потенциал </w:t>
            </w:r>
          </w:p>
        </w:tc>
        <w:tc>
          <w:tcPr>
            <w:tcW w:w="900" w:type="dxa"/>
          </w:tcPr>
          <w:p w:rsidR="00D00089" w:rsidRPr="00611F24" w:rsidRDefault="00D31C6F" w:rsidP="00611F24">
            <w:pPr>
              <w:pStyle w:val="Table"/>
            </w:pPr>
            <w:r w:rsidRPr="00611F24">
              <w:t>6</w:t>
            </w:r>
          </w:p>
        </w:tc>
      </w:tr>
      <w:tr w:rsidR="00D00089" w:rsidRPr="00611F24">
        <w:trPr>
          <w:trHeight w:val="586"/>
          <w:jc w:val="center"/>
        </w:trPr>
        <w:tc>
          <w:tcPr>
            <w:tcW w:w="9108" w:type="dxa"/>
          </w:tcPr>
          <w:p w:rsidR="00D00089" w:rsidRPr="00611F24" w:rsidRDefault="00D00089" w:rsidP="00CF68A4">
            <w:pPr>
              <w:pStyle w:val="Table"/>
            </w:pPr>
            <w:r w:rsidRPr="00611F24">
              <w:t xml:space="preserve">2. Характеристика социально-экономического положения и тенденции качества жизни населения </w:t>
            </w:r>
            <w:r w:rsidR="00387669" w:rsidRPr="00611F24">
              <w:t>территории</w:t>
            </w:r>
          </w:p>
        </w:tc>
        <w:tc>
          <w:tcPr>
            <w:tcW w:w="900" w:type="dxa"/>
          </w:tcPr>
          <w:p w:rsidR="00D00089" w:rsidRPr="00611F24" w:rsidRDefault="00D31C6F" w:rsidP="00611F24">
            <w:pPr>
              <w:pStyle w:val="Table"/>
            </w:pPr>
            <w:r w:rsidRPr="00611F24">
              <w:t>10</w:t>
            </w:r>
          </w:p>
        </w:tc>
      </w:tr>
      <w:tr w:rsidR="001A3742" w:rsidRPr="00611F24">
        <w:trPr>
          <w:trHeight w:val="259"/>
          <w:jc w:val="center"/>
        </w:trPr>
        <w:tc>
          <w:tcPr>
            <w:tcW w:w="9108" w:type="dxa"/>
          </w:tcPr>
          <w:p w:rsidR="001A3742" w:rsidRPr="00611F24" w:rsidRDefault="00511C4F" w:rsidP="00CF68A4">
            <w:pPr>
              <w:pStyle w:val="Table"/>
            </w:pPr>
            <w:r w:rsidRPr="00611F24">
              <w:t>2.1. Сельское хозяйство</w:t>
            </w:r>
          </w:p>
        </w:tc>
        <w:tc>
          <w:tcPr>
            <w:tcW w:w="900" w:type="dxa"/>
          </w:tcPr>
          <w:p w:rsidR="001A3742" w:rsidRPr="00611F24" w:rsidRDefault="00D31C6F" w:rsidP="00611F24">
            <w:pPr>
              <w:pStyle w:val="Table"/>
            </w:pPr>
            <w:r w:rsidRPr="00611F24">
              <w:t>10</w:t>
            </w:r>
          </w:p>
        </w:tc>
      </w:tr>
      <w:tr w:rsidR="00387669" w:rsidRPr="00611F24">
        <w:trPr>
          <w:trHeight w:val="175"/>
          <w:jc w:val="center"/>
        </w:trPr>
        <w:tc>
          <w:tcPr>
            <w:tcW w:w="9108" w:type="dxa"/>
            <w:vAlign w:val="bottom"/>
          </w:tcPr>
          <w:p w:rsidR="00387669" w:rsidRPr="00611F24" w:rsidRDefault="00387669" w:rsidP="00CF68A4">
            <w:pPr>
              <w:pStyle w:val="Table"/>
            </w:pPr>
            <w:r w:rsidRPr="00611F24">
              <w:t>2.</w:t>
            </w:r>
            <w:r w:rsidR="00511C4F" w:rsidRPr="00611F24">
              <w:t>2</w:t>
            </w:r>
            <w:r w:rsidRPr="00611F24">
              <w:t>. Жилищно-коммунальное хозяйство</w:t>
            </w:r>
          </w:p>
        </w:tc>
        <w:tc>
          <w:tcPr>
            <w:tcW w:w="900" w:type="dxa"/>
          </w:tcPr>
          <w:p w:rsidR="00387669" w:rsidRPr="00611F24" w:rsidRDefault="00D31C6F" w:rsidP="00611F24">
            <w:pPr>
              <w:pStyle w:val="Table"/>
            </w:pPr>
            <w:r w:rsidRPr="00611F24">
              <w:t>12</w:t>
            </w:r>
          </w:p>
        </w:tc>
      </w:tr>
      <w:tr w:rsidR="00D00089" w:rsidRPr="00611F24">
        <w:trPr>
          <w:trHeight w:val="179"/>
          <w:jc w:val="center"/>
        </w:trPr>
        <w:tc>
          <w:tcPr>
            <w:tcW w:w="9108" w:type="dxa"/>
            <w:vAlign w:val="bottom"/>
          </w:tcPr>
          <w:p w:rsidR="00D00089" w:rsidRPr="00611F24" w:rsidRDefault="00D00089" w:rsidP="00CF68A4">
            <w:pPr>
              <w:pStyle w:val="Table"/>
            </w:pPr>
            <w:r w:rsidRPr="00611F24">
              <w:t>2.</w:t>
            </w:r>
            <w:r w:rsidR="00511C4F" w:rsidRPr="00611F24">
              <w:t>3</w:t>
            </w:r>
            <w:r w:rsidR="00387669" w:rsidRPr="00611F24">
              <w:t>.</w:t>
            </w:r>
            <w:r w:rsidRPr="00611F24">
              <w:t xml:space="preserve"> Потребительский рынок </w:t>
            </w:r>
          </w:p>
        </w:tc>
        <w:tc>
          <w:tcPr>
            <w:tcW w:w="900" w:type="dxa"/>
          </w:tcPr>
          <w:p w:rsidR="00D00089" w:rsidRPr="00611F24" w:rsidRDefault="00D31C6F" w:rsidP="00611F24">
            <w:pPr>
              <w:pStyle w:val="Table"/>
            </w:pPr>
            <w:r w:rsidRPr="00611F24">
              <w:t>15</w:t>
            </w:r>
          </w:p>
        </w:tc>
      </w:tr>
      <w:tr w:rsidR="00D00089" w:rsidRPr="00611F24">
        <w:trPr>
          <w:trHeight w:val="367"/>
          <w:jc w:val="center"/>
        </w:trPr>
        <w:tc>
          <w:tcPr>
            <w:tcW w:w="9108" w:type="dxa"/>
            <w:vAlign w:val="bottom"/>
          </w:tcPr>
          <w:p w:rsidR="00D00089" w:rsidRPr="00611F24" w:rsidRDefault="00D00089" w:rsidP="00CF68A4">
            <w:pPr>
              <w:pStyle w:val="Table"/>
            </w:pPr>
            <w:r w:rsidRPr="00611F24">
              <w:t>2.</w:t>
            </w:r>
            <w:r w:rsidR="00511C4F" w:rsidRPr="00611F24">
              <w:t>4</w:t>
            </w:r>
            <w:r w:rsidRPr="00611F24">
              <w:t>. Изменение численности и качества населения</w:t>
            </w:r>
          </w:p>
        </w:tc>
        <w:tc>
          <w:tcPr>
            <w:tcW w:w="900" w:type="dxa"/>
          </w:tcPr>
          <w:p w:rsidR="00D00089" w:rsidRPr="00611F24" w:rsidRDefault="00D31C6F" w:rsidP="00611F24">
            <w:pPr>
              <w:pStyle w:val="Table"/>
            </w:pPr>
            <w:r w:rsidRPr="00611F24">
              <w:t>15</w:t>
            </w:r>
          </w:p>
        </w:tc>
      </w:tr>
      <w:tr w:rsidR="00D00089" w:rsidRPr="00611F24">
        <w:trPr>
          <w:trHeight w:val="185"/>
          <w:jc w:val="center"/>
        </w:trPr>
        <w:tc>
          <w:tcPr>
            <w:tcW w:w="9108" w:type="dxa"/>
            <w:vAlign w:val="bottom"/>
          </w:tcPr>
          <w:p w:rsidR="00D00089" w:rsidRPr="00611F24" w:rsidRDefault="00D00089" w:rsidP="00CF68A4">
            <w:pPr>
              <w:pStyle w:val="Table"/>
            </w:pPr>
            <w:r w:rsidRPr="00611F24">
              <w:t>2.</w:t>
            </w:r>
            <w:r w:rsidR="00511C4F" w:rsidRPr="00611F24">
              <w:t>5</w:t>
            </w:r>
            <w:r w:rsidRPr="00611F24">
              <w:t>. Занятость населения</w:t>
            </w:r>
          </w:p>
        </w:tc>
        <w:tc>
          <w:tcPr>
            <w:tcW w:w="900" w:type="dxa"/>
          </w:tcPr>
          <w:p w:rsidR="00D00089" w:rsidRPr="00611F24" w:rsidRDefault="00D31C6F" w:rsidP="00611F24">
            <w:pPr>
              <w:pStyle w:val="Table"/>
            </w:pPr>
            <w:r w:rsidRPr="00611F24">
              <w:t>16</w:t>
            </w:r>
          </w:p>
        </w:tc>
      </w:tr>
      <w:tr w:rsidR="00D00089" w:rsidRPr="00611F24">
        <w:trPr>
          <w:trHeight w:val="435"/>
          <w:jc w:val="center"/>
        </w:trPr>
        <w:tc>
          <w:tcPr>
            <w:tcW w:w="9108" w:type="dxa"/>
            <w:vAlign w:val="bottom"/>
          </w:tcPr>
          <w:p w:rsidR="00D00089" w:rsidRPr="00611F24" w:rsidRDefault="00D00089" w:rsidP="00CF68A4">
            <w:pPr>
              <w:pStyle w:val="Table"/>
            </w:pPr>
            <w:r w:rsidRPr="00611F24">
              <w:t>2.</w:t>
            </w:r>
            <w:r w:rsidR="00511C4F" w:rsidRPr="00611F24">
              <w:t>6</w:t>
            </w:r>
            <w:r w:rsidRPr="00611F24">
              <w:t>. Доходы населения</w:t>
            </w:r>
          </w:p>
        </w:tc>
        <w:tc>
          <w:tcPr>
            <w:tcW w:w="900" w:type="dxa"/>
          </w:tcPr>
          <w:p w:rsidR="00D00089" w:rsidRPr="00611F24" w:rsidRDefault="00D31C6F" w:rsidP="00611F24">
            <w:pPr>
              <w:pStyle w:val="Table"/>
            </w:pPr>
            <w:r w:rsidRPr="00611F24">
              <w:t>18</w:t>
            </w:r>
          </w:p>
        </w:tc>
      </w:tr>
      <w:tr w:rsidR="00D00089" w:rsidRPr="00611F24">
        <w:trPr>
          <w:trHeight w:val="435"/>
          <w:jc w:val="center"/>
        </w:trPr>
        <w:tc>
          <w:tcPr>
            <w:tcW w:w="9108" w:type="dxa"/>
            <w:vAlign w:val="bottom"/>
          </w:tcPr>
          <w:p w:rsidR="00D00089" w:rsidRPr="00611F24" w:rsidRDefault="00D00089" w:rsidP="00CF68A4">
            <w:pPr>
              <w:pStyle w:val="Table"/>
            </w:pPr>
            <w:r w:rsidRPr="00611F24">
              <w:t>2.</w:t>
            </w:r>
            <w:r w:rsidR="00511C4F" w:rsidRPr="00611F24">
              <w:t>7</w:t>
            </w:r>
            <w:r w:rsidRPr="00611F24">
              <w:t xml:space="preserve">. Характеристика социальной сферы </w:t>
            </w:r>
          </w:p>
        </w:tc>
        <w:tc>
          <w:tcPr>
            <w:tcW w:w="900" w:type="dxa"/>
          </w:tcPr>
          <w:p w:rsidR="00D00089" w:rsidRPr="00611F24" w:rsidRDefault="00D31C6F" w:rsidP="00611F24">
            <w:pPr>
              <w:pStyle w:val="Table"/>
            </w:pPr>
            <w:r w:rsidRPr="00611F24">
              <w:t>18</w:t>
            </w:r>
          </w:p>
        </w:tc>
      </w:tr>
      <w:tr w:rsidR="00D00089" w:rsidRPr="00611F24">
        <w:trPr>
          <w:trHeight w:val="435"/>
          <w:jc w:val="center"/>
        </w:trPr>
        <w:tc>
          <w:tcPr>
            <w:tcW w:w="9108" w:type="dxa"/>
            <w:vAlign w:val="bottom"/>
          </w:tcPr>
          <w:p w:rsidR="00D00089" w:rsidRPr="00611F24" w:rsidRDefault="00D00089" w:rsidP="00CF68A4">
            <w:pPr>
              <w:pStyle w:val="Table"/>
            </w:pPr>
            <w:r w:rsidRPr="00611F24">
              <w:t>2.</w:t>
            </w:r>
            <w:r w:rsidR="00511C4F" w:rsidRPr="00611F24">
              <w:t>8</w:t>
            </w:r>
            <w:r w:rsidRPr="00611F24">
              <w:t xml:space="preserve">. Оценка экологической обстановки </w:t>
            </w:r>
          </w:p>
        </w:tc>
        <w:tc>
          <w:tcPr>
            <w:tcW w:w="900" w:type="dxa"/>
          </w:tcPr>
          <w:p w:rsidR="00D00089" w:rsidRPr="00611F24" w:rsidRDefault="00D31C6F" w:rsidP="00611F24">
            <w:pPr>
              <w:pStyle w:val="Table"/>
            </w:pPr>
            <w:r w:rsidRPr="00611F24">
              <w:t>23</w:t>
            </w:r>
          </w:p>
        </w:tc>
      </w:tr>
      <w:tr w:rsidR="00D00089" w:rsidRPr="00611F24">
        <w:trPr>
          <w:jc w:val="center"/>
        </w:trPr>
        <w:tc>
          <w:tcPr>
            <w:tcW w:w="9108" w:type="dxa"/>
            <w:vAlign w:val="bottom"/>
          </w:tcPr>
          <w:p w:rsidR="00D00089" w:rsidRPr="00611F24" w:rsidRDefault="00D00089" w:rsidP="00CF68A4">
            <w:pPr>
              <w:pStyle w:val="Table"/>
            </w:pPr>
            <w:r w:rsidRPr="00611F24">
              <w:t>3. Система управления</w:t>
            </w:r>
          </w:p>
        </w:tc>
        <w:tc>
          <w:tcPr>
            <w:tcW w:w="900" w:type="dxa"/>
          </w:tcPr>
          <w:p w:rsidR="00D00089" w:rsidRPr="00611F24" w:rsidRDefault="00D31C6F" w:rsidP="00611F24">
            <w:pPr>
              <w:pStyle w:val="Table"/>
            </w:pPr>
            <w:r w:rsidRPr="00611F24">
              <w:t>23</w:t>
            </w:r>
          </w:p>
        </w:tc>
      </w:tr>
      <w:tr w:rsidR="00D00089" w:rsidRPr="00611F24">
        <w:trPr>
          <w:jc w:val="center"/>
        </w:trPr>
        <w:tc>
          <w:tcPr>
            <w:tcW w:w="9108" w:type="dxa"/>
            <w:vAlign w:val="bottom"/>
          </w:tcPr>
          <w:p w:rsidR="00D00089" w:rsidRPr="00611F24" w:rsidRDefault="0040321E" w:rsidP="00CF68A4">
            <w:pPr>
              <w:pStyle w:val="Table"/>
            </w:pPr>
            <w:r w:rsidRPr="00611F24">
              <w:t>4</w:t>
            </w:r>
            <w:r w:rsidR="00D00089" w:rsidRPr="00611F24">
              <w:t>. Муниципальное имущество</w:t>
            </w:r>
          </w:p>
        </w:tc>
        <w:tc>
          <w:tcPr>
            <w:tcW w:w="900" w:type="dxa"/>
          </w:tcPr>
          <w:p w:rsidR="00D00089" w:rsidRPr="00611F24" w:rsidRDefault="00D31C6F" w:rsidP="00611F24">
            <w:pPr>
              <w:pStyle w:val="Table"/>
            </w:pPr>
            <w:r w:rsidRPr="00611F24">
              <w:t>31</w:t>
            </w:r>
          </w:p>
        </w:tc>
      </w:tr>
      <w:tr w:rsidR="00D00089" w:rsidRPr="00611F24">
        <w:trPr>
          <w:jc w:val="center"/>
        </w:trPr>
        <w:tc>
          <w:tcPr>
            <w:tcW w:w="9108" w:type="dxa"/>
            <w:vAlign w:val="bottom"/>
          </w:tcPr>
          <w:p w:rsidR="00D00089" w:rsidRPr="00611F24" w:rsidRDefault="006155EC" w:rsidP="00CF68A4">
            <w:pPr>
              <w:pStyle w:val="Table"/>
            </w:pPr>
            <w:r w:rsidRPr="00611F24">
              <w:t>5</w:t>
            </w:r>
            <w:r w:rsidR="00D00089" w:rsidRPr="00611F24">
              <w:t>. Криминогенная ситуация</w:t>
            </w:r>
          </w:p>
        </w:tc>
        <w:tc>
          <w:tcPr>
            <w:tcW w:w="900" w:type="dxa"/>
          </w:tcPr>
          <w:p w:rsidR="00D00089" w:rsidRPr="00611F24" w:rsidRDefault="00D31C6F" w:rsidP="00611F24">
            <w:pPr>
              <w:pStyle w:val="Table"/>
            </w:pPr>
            <w:r w:rsidRPr="00611F24">
              <w:t>31</w:t>
            </w:r>
          </w:p>
        </w:tc>
      </w:tr>
      <w:tr w:rsidR="00D00089" w:rsidRPr="00611F24">
        <w:trPr>
          <w:jc w:val="center"/>
        </w:trPr>
        <w:tc>
          <w:tcPr>
            <w:tcW w:w="9108" w:type="dxa"/>
            <w:vAlign w:val="bottom"/>
          </w:tcPr>
          <w:p w:rsidR="00D00089" w:rsidRPr="00611F24" w:rsidRDefault="006155EC" w:rsidP="00CF68A4">
            <w:pPr>
              <w:pStyle w:val="Table"/>
            </w:pPr>
            <w:r w:rsidRPr="00611F24">
              <w:t>6</w:t>
            </w:r>
            <w:r w:rsidR="00D00089" w:rsidRPr="00611F24">
              <w:t xml:space="preserve">. Результаты анкетирования населения </w:t>
            </w:r>
          </w:p>
        </w:tc>
        <w:tc>
          <w:tcPr>
            <w:tcW w:w="900" w:type="dxa"/>
          </w:tcPr>
          <w:p w:rsidR="00D00089" w:rsidRPr="00611F24" w:rsidRDefault="00D31C6F" w:rsidP="00611F24">
            <w:pPr>
              <w:pStyle w:val="Table"/>
            </w:pPr>
            <w:r w:rsidRPr="00611F24">
              <w:t>33</w:t>
            </w:r>
          </w:p>
        </w:tc>
      </w:tr>
      <w:tr w:rsidR="00D00089" w:rsidRPr="00611F24">
        <w:trPr>
          <w:jc w:val="center"/>
        </w:trPr>
        <w:tc>
          <w:tcPr>
            <w:tcW w:w="9108" w:type="dxa"/>
            <w:vAlign w:val="bottom"/>
          </w:tcPr>
          <w:p w:rsidR="0040321E" w:rsidRPr="00611F24" w:rsidRDefault="006155EC" w:rsidP="00CF68A4">
            <w:pPr>
              <w:pStyle w:val="Table"/>
            </w:pPr>
            <w:r w:rsidRPr="00611F24">
              <w:t>7</w:t>
            </w:r>
            <w:r w:rsidR="00D00089" w:rsidRPr="00611F24">
              <w:t>. Проблемы и перспективы</w:t>
            </w:r>
            <w:r w:rsidR="001A3742" w:rsidRPr="00611F24">
              <w:t>п.Крапивинский</w:t>
            </w:r>
            <w:r w:rsidR="00D00089" w:rsidRPr="00611F24">
              <w:t>.</w:t>
            </w:r>
          </w:p>
          <w:p w:rsidR="00D00089" w:rsidRPr="00611F24" w:rsidRDefault="00D00089" w:rsidP="00CF68A4">
            <w:pPr>
              <w:pStyle w:val="Table"/>
            </w:pPr>
            <w:r w:rsidRPr="00611F24">
              <w:t>SWOT-анализ</w:t>
            </w:r>
          </w:p>
        </w:tc>
        <w:tc>
          <w:tcPr>
            <w:tcW w:w="900" w:type="dxa"/>
          </w:tcPr>
          <w:p w:rsidR="00D00089" w:rsidRPr="00611F24" w:rsidRDefault="00D31C6F" w:rsidP="00611F24">
            <w:pPr>
              <w:pStyle w:val="Table"/>
            </w:pPr>
            <w:r w:rsidRPr="00611F24">
              <w:t>34</w:t>
            </w:r>
          </w:p>
        </w:tc>
      </w:tr>
      <w:tr w:rsidR="00D00089" w:rsidRPr="00611F24">
        <w:trPr>
          <w:jc w:val="center"/>
        </w:trPr>
        <w:tc>
          <w:tcPr>
            <w:tcW w:w="9108" w:type="dxa"/>
            <w:vAlign w:val="bottom"/>
          </w:tcPr>
          <w:p w:rsidR="00D00089" w:rsidRPr="00611F24" w:rsidRDefault="006155EC" w:rsidP="00CF68A4">
            <w:pPr>
              <w:pStyle w:val="Table"/>
            </w:pPr>
            <w:r w:rsidRPr="00611F24">
              <w:t>8</w:t>
            </w:r>
            <w:r w:rsidR="00D00089" w:rsidRPr="00611F24">
              <w:t xml:space="preserve">. Общие выводы по анализу потенциала </w:t>
            </w:r>
            <w:r w:rsidR="001A3742" w:rsidRPr="00611F24">
              <w:t>п.Крапивинский</w:t>
            </w:r>
          </w:p>
        </w:tc>
        <w:tc>
          <w:tcPr>
            <w:tcW w:w="900" w:type="dxa"/>
          </w:tcPr>
          <w:p w:rsidR="00D00089" w:rsidRPr="00611F24" w:rsidRDefault="00D31C6F" w:rsidP="00611F24">
            <w:pPr>
              <w:pStyle w:val="Table"/>
            </w:pPr>
            <w:r w:rsidRPr="00611F24">
              <w:t>44</w:t>
            </w:r>
          </w:p>
        </w:tc>
      </w:tr>
      <w:tr w:rsidR="00D00089" w:rsidRPr="00611F24">
        <w:trPr>
          <w:jc w:val="center"/>
        </w:trPr>
        <w:tc>
          <w:tcPr>
            <w:tcW w:w="9108" w:type="dxa"/>
            <w:vAlign w:val="bottom"/>
          </w:tcPr>
          <w:p w:rsidR="00D00089" w:rsidRPr="00611F24" w:rsidRDefault="0040321E" w:rsidP="00CF68A4">
            <w:pPr>
              <w:pStyle w:val="Table"/>
            </w:pPr>
            <w:r w:rsidRPr="00611F24">
              <w:t>Приоритетные</w:t>
            </w:r>
            <w:r w:rsidR="00D00089" w:rsidRPr="00611F24">
              <w:t xml:space="preserve"> направления </w:t>
            </w:r>
            <w:r w:rsidRPr="00611F24">
              <w:t xml:space="preserve">социального и экономического </w:t>
            </w:r>
            <w:r w:rsidR="00D00089" w:rsidRPr="00611F24">
              <w:t xml:space="preserve">развития </w:t>
            </w:r>
            <w:r w:rsidR="001A3742" w:rsidRPr="00611F24">
              <w:t>п.Крапивинский</w:t>
            </w:r>
            <w:r w:rsidR="00D00089" w:rsidRPr="00611F24">
              <w:t xml:space="preserve"> на долгосрочную перспективу </w:t>
            </w:r>
          </w:p>
        </w:tc>
        <w:tc>
          <w:tcPr>
            <w:tcW w:w="900" w:type="dxa"/>
          </w:tcPr>
          <w:p w:rsidR="00D00089" w:rsidRPr="00611F24" w:rsidRDefault="00D31C6F" w:rsidP="00611F24">
            <w:pPr>
              <w:pStyle w:val="Table"/>
            </w:pPr>
            <w:r w:rsidRPr="00611F24">
              <w:t>45</w:t>
            </w:r>
          </w:p>
        </w:tc>
      </w:tr>
      <w:tr w:rsidR="00D00089" w:rsidRPr="00611F24">
        <w:trPr>
          <w:jc w:val="center"/>
        </w:trPr>
        <w:tc>
          <w:tcPr>
            <w:tcW w:w="9108" w:type="dxa"/>
          </w:tcPr>
          <w:p w:rsidR="00D00089" w:rsidRPr="00611F24" w:rsidRDefault="00D00089" w:rsidP="00CF68A4">
            <w:pPr>
              <w:pStyle w:val="Table"/>
            </w:pPr>
            <w:r w:rsidRPr="00611F24">
              <w:t xml:space="preserve">Среднесрочный план социально-экономического развития </w:t>
            </w:r>
            <w:r w:rsidR="001A3742" w:rsidRPr="00611F24">
              <w:t>п.Крапивинский</w:t>
            </w:r>
            <w:r w:rsidRPr="00611F24">
              <w:t xml:space="preserve"> на 2007-201</w:t>
            </w:r>
            <w:r w:rsidR="005568A6" w:rsidRPr="00611F24">
              <w:t>2</w:t>
            </w:r>
            <w:r w:rsidRPr="00611F24">
              <w:t xml:space="preserve"> годы</w:t>
            </w:r>
          </w:p>
        </w:tc>
        <w:tc>
          <w:tcPr>
            <w:tcW w:w="900" w:type="dxa"/>
          </w:tcPr>
          <w:p w:rsidR="00D00089" w:rsidRPr="00611F24" w:rsidRDefault="00D31C6F" w:rsidP="00611F24">
            <w:pPr>
              <w:pStyle w:val="Table"/>
            </w:pPr>
            <w:r w:rsidRPr="00611F24">
              <w:t>55</w:t>
            </w:r>
          </w:p>
        </w:tc>
      </w:tr>
      <w:tr w:rsidR="00D00089" w:rsidRPr="00611F24">
        <w:trPr>
          <w:jc w:val="center"/>
        </w:trPr>
        <w:tc>
          <w:tcPr>
            <w:tcW w:w="9108" w:type="dxa"/>
          </w:tcPr>
          <w:p w:rsidR="00D00089" w:rsidRPr="00611F24" w:rsidRDefault="00D00089" w:rsidP="00CF68A4">
            <w:pPr>
              <w:pStyle w:val="Table"/>
            </w:pPr>
            <w:r w:rsidRPr="00611F24">
              <w:t xml:space="preserve">План социально-экономического развития </w:t>
            </w:r>
            <w:r w:rsidR="001A3742" w:rsidRPr="00611F24">
              <w:t>п.Крапивинский</w:t>
            </w:r>
            <w:r w:rsidRPr="00611F24">
              <w:t>на 2007 год</w:t>
            </w:r>
          </w:p>
        </w:tc>
        <w:tc>
          <w:tcPr>
            <w:tcW w:w="900" w:type="dxa"/>
          </w:tcPr>
          <w:p w:rsidR="00D00089" w:rsidRPr="00611F24" w:rsidRDefault="00D31C6F" w:rsidP="00611F24">
            <w:pPr>
              <w:pStyle w:val="Table"/>
            </w:pPr>
            <w:r w:rsidRPr="00611F24">
              <w:t>59</w:t>
            </w:r>
          </w:p>
        </w:tc>
      </w:tr>
      <w:tr w:rsidR="00D00089" w:rsidRPr="00611F24">
        <w:trPr>
          <w:jc w:val="center"/>
        </w:trPr>
        <w:tc>
          <w:tcPr>
            <w:tcW w:w="9108" w:type="dxa"/>
          </w:tcPr>
          <w:p w:rsidR="00D00089" w:rsidRPr="00611F24" w:rsidRDefault="00D00089" w:rsidP="00CF68A4">
            <w:pPr>
              <w:pStyle w:val="Table"/>
            </w:pPr>
            <w:r w:rsidRPr="00611F24">
              <w:t>Приложения</w:t>
            </w:r>
          </w:p>
        </w:tc>
        <w:tc>
          <w:tcPr>
            <w:tcW w:w="900" w:type="dxa"/>
          </w:tcPr>
          <w:p w:rsidR="00D00089" w:rsidRPr="00611F24" w:rsidRDefault="00D00089" w:rsidP="00611F24">
            <w:pPr>
              <w:pStyle w:val="Table"/>
            </w:pPr>
          </w:p>
        </w:tc>
      </w:tr>
      <w:tr w:rsidR="00D00089" w:rsidRPr="00611F24">
        <w:trPr>
          <w:trHeight w:val="271"/>
          <w:jc w:val="center"/>
        </w:trPr>
        <w:tc>
          <w:tcPr>
            <w:tcW w:w="9108" w:type="dxa"/>
          </w:tcPr>
          <w:p w:rsidR="00D00089" w:rsidRPr="00611F24" w:rsidRDefault="00D00089" w:rsidP="00CF68A4">
            <w:pPr>
              <w:pStyle w:val="Table"/>
            </w:pPr>
            <w:r w:rsidRPr="00611F24">
              <w:t xml:space="preserve">Приложение 1 Паспорт </w:t>
            </w:r>
            <w:r w:rsidR="001A3742" w:rsidRPr="00611F24">
              <w:t>п.Крапивинский</w:t>
            </w:r>
          </w:p>
        </w:tc>
        <w:tc>
          <w:tcPr>
            <w:tcW w:w="900" w:type="dxa"/>
          </w:tcPr>
          <w:p w:rsidR="00D00089" w:rsidRPr="00611F24" w:rsidRDefault="00D31C6F" w:rsidP="00611F24">
            <w:pPr>
              <w:pStyle w:val="Table"/>
            </w:pPr>
            <w:r w:rsidRPr="00611F24">
              <w:t>62</w:t>
            </w:r>
          </w:p>
        </w:tc>
      </w:tr>
      <w:tr w:rsidR="00D00089" w:rsidRPr="00611F24">
        <w:trPr>
          <w:jc w:val="center"/>
        </w:trPr>
        <w:tc>
          <w:tcPr>
            <w:tcW w:w="9108" w:type="dxa"/>
          </w:tcPr>
          <w:p w:rsidR="00D00089" w:rsidRPr="00611F24" w:rsidRDefault="00D00089" w:rsidP="00CF68A4">
            <w:pPr>
              <w:pStyle w:val="Table"/>
            </w:pPr>
            <w:r w:rsidRPr="00611F24">
              <w:t xml:space="preserve">Приложение </w:t>
            </w:r>
            <w:r w:rsidR="005568A6" w:rsidRPr="00611F24">
              <w:t>2</w:t>
            </w:r>
            <w:r w:rsidRPr="00611F24">
              <w:t xml:space="preserve"> План мероприятий Комплексной программы социально-экономического развития </w:t>
            </w:r>
            <w:r w:rsidR="001A3742" w:rsidRPr="00611F24">
              <w:t>п.Крапивинский</w:t>
            </w:r>
            <w:r w:rsidRPr="00611F24">
              <w:t xml:space="preserve"> на 2007-201</w:t>
            </w:r>
            <w:r w:rsidR="005568A6" w:rsidRPr="00611F24">
              <w:t>2</w:t>
            </w:r>
            <w:r w:rsidRPr="00611F24">
              <w:t xml:space="preserve"> годы</w:t>
            </w:r>
          </w:p>
        </w:tc>
        <w:tc>
          <w:tcPr>
            <w:tcW w:w="900" w:type="dxa"/>
          </w:tcPr>
          <w:p w:rsidR="00D00089" w:rsidRPr="00611F24" w:rsidRDefault="00D31C6F" w:rsidP="00611F24">
            <w:pPr>
              <w:pStyle w:val="Table"/>
            </w:pPr>
            <w:r w:rsidRPr="00611F24">
              <w:t>67</w:t>
            </w:r>
          </w:p>
        </w:tc>
      </w:tr>
      <w:tr w:rsidR="00D51699" w:rsidRPr="00611F24">
        <w:trPr>
          <w:jc w:val="center"/>
        </w:trPr>
        <w:tc>
          <w:tcPr>
            <w:tcW w:w="9108" w:type="dxa"/>
          </w:tcPr>
          <w:p w:rsidR="00D51699" w:rsidRPr="00611F24" w:rsidRDefault="00D51699" w:rsidP="00CF68A4">
            <w:pPr>
              <w:pStyle w:val="Table"/>
            </w:pPr>
            <w:r w:rsidRPr="00611F24">
              <w:t>Приложение 2.1. Прогноз поступления доходов в бюджет</w:t>
            </w:r>
            <w:r w:rsidR="00F168BB" w:rsidRPr="00611F24">
              <w:t xml:space="preserve"> и расходы</w:t>
            </w:r>
            <w:r w:rsidRPr="00611F24">
              <w:t xml:space="preserve"> п.Крапивинский</w:t>
            </w:r>
          </w:p>
        </w:tc>
        <w:tc>
          <w:tcPr>
            <w:tcW w:w="900" w:type="dxa"/>
          </w:tcPr>
          <w:p w:rsidR="00D51699" w:rsidRPr="00611F24" w:rsidRDefault="00D31C6F" w:rsidP="00611F24">
            <w:pPr>
              <w:pStyle w:val="Table"/>
            </w:pPr>
            <w:r w:rsidRPr="00611F24">
              <w:t>82</w:t>
            </w:r>
          </w:p>
        </w:tc>
      </w:tr>
      <w:tr w:rsidR="00D00089" w:rsidRPr="00611F24">
        <w:trPr>
          <w:jc w:val="center"/>
        </w:trPr>
        <w:tc>
          <w:tcPr>
            <w:tcW w:w="9108" w:type="dxa"/>
          </w:tcPr>
          <w:p w:rsidR="00D00089" w:rsidRPr="00611F24" w:rsidRDefault="00D00089" w:rsidP="00CF68A4">
            <w:pPr>
              <w:pStyle w:val="Table"/>
            </w:pPr>
            <w:r w:rsidRPr="00611F24">
              <w:t xml:space="preserve">Приложение </w:t>
            </w:r>
            <w:r w:rsidR="005568A6" w:rsidRPr="00611F24">
              <w:t>3</w:t>
            </w:r>
            <w:r w:rsidRPr="00611F24">
              <w:t xml:space="preserve"> План мероприятий Комплексной программы социально-экономического развития </w:t>
            </w:r>
            <w:r w:rsidR="001A3742" w:rsidRPr="00611F24">
              <w:t>п.Крапивинский</w:t>
            </w:r>
            <w:r w:rsidRPr="00611F24">
              <w:t>на 2007 год</w:t>
            </w:r>
          </w:p>
        </w:tc>
        <w:tc>
          <w:tcPr>
            <w:tcW w:w="900" w:type="dxa"/>
          </w:tcPr>
          <w:p w:rsidR="00D00089" w:rsidRPr="00611F24" w:rsidRDefault="00D31C6F" w:rsidP="00611F24">
            <w:pPr>
              <w:pStyle w:val="Table"/>
            </w:pPr>
            <w:r w:rsidRPr="00611F24">
              <w:t>83</w:t>
            </w:r>
          </w:p>
        </w:tc>
      </w:tr>
    </w:tbl>
    <w:p w:rsidR="00E14AFA" w:rsidRPr="00611F24" w:rsidRDefault="00E14AFA" w:rsidP="00611F24"/>
    <w:p w:rsidR="00D00089" w:rsidRPr="00611F24" w:rsidRDefault="00D00089" w:rsidP="00611F24">
      <w:pPr>
        <w:pStyle w:val="2"/>
      </w:pPr>
      <w:r w:rsidRPr="00611F24">
        <w:lastRenderedPageBreak/>
        <w:t>Введение</w:t>
      </w:r>
    </w:p>
    <w:p w:rsidR="00D00089" w:rsidRPr="00611F24" w:rsidRDefault="00D00089" w:rsidP="00611F24"/>
    <w:p w:rsidR="00D00089" w:rsidRPr="00611F24" w:rsidRDefault="00D00089" w:rsidP="00611F24">
      <w:r w:rsidRPr="00611F24">
        <w:t xml:space="preserve">Комплексная программа социально-экономического развития </w:t>
      </w:r>
      <w:r w:rsidR="001A3742" w:rsidRPr="00611F24">
        <w:t>п.Крапивинский</w:t>
      </w:r>
      <w:r w:rsidRPr="00611F24">
        <w:t xml:space="preserve"> на 2007-20</w:t>
      </w:r>
      <w:r w:rsidR="005568A6" w:rsidRPr="00611F24">
        <w:t>25</w:t>
      </w:r>
      <w:r w:rsidRPr="00611F24">
        <w:t xml:space="preserve"> годы разработана в соответствии с методикой формирования комплексных программ социально-экономического развития муниципальных образований, одобренной координационным советом по местному самоуправлению Межрегиональной ассоциации экономического взаимодействия субъектов Российской Федерации «Сибирское соглашение». Она учитывает результаты исследований ученых Кемеровской области по подготовке концептуальных, стратегических и программных документов социально-экономического развития Кузбасса.</w:t>
      </w:r>
    </w:p>
    <w:p w:rsidR="00D00089" w:rsidRPr="00611F24" w:rsidRDefault="00D00089" w:rsidP="00611F24">
      <w:r w:rsidRPr="00611F24">
        <w:t xml:space="preserve">Программа разработана, исходя из наличия первоочередных задач социально-экономической политики администрации, проводимой в интересах жителей </w:t>
      </w:r>
      <w:r w:rsidR="000C4E94" w:rsidRPr="00611F24">
        <w:t>территории</w:t>
      </w:r>
      <w:r w:rsidRPr="00611F24">
        <w:t xml:space="preserve">, и направлена на дальнейшее достижение темпов экономического роста, достаточных для обеспечения устойчивого повышения качества жизни населения </w:t>
      </w:r>
      <w:r w:rsidR="00932F09" w:rsidRPr="00611F24">
        <w:t>территории</w:t>
      </w:r>
      <w:r w:rsidRPr="00611F24">
        <w:t>.</w:t>
      </w:r>
    </w:p>
    <w:p w:rsidR="00D00089" w:rsidRPr="00611F24" w:rsidRDefault="00D00089" w:rsidP="00611F24">
      <w:r w:rsidRPr="00611F24">
        <w:t xml:space="preserve">Необходимость разработки данной Программы обусловлена особенностями современного этапа развития </w:t>
      </w:r>
      <w:r w:rsidR="000C4E94" w:rsidRPr="00611F24">
        <w:t xml:space="preserve">территории, </w:t>
      </w:r>
      <w:r w:rsidRPr="00611F24">
        <w:t>Крапивинского района и Кузбасса в целом, дальнейшее устойчивое развитие которых потребует совместных усилий муниципальных органов управления, региональных и федеральных властей.</w:t>
      </w:r>
    </w:p>
    <w:p w:rsidR="00D00089" w:rsidRPr="00611F24" w:rsidRDefault="00D00089" w:rsidP="00611F24">
      <w:r w:rsidRPr="00611F24">
        <w:t xml:space="preserve">В Программе дан анализ состояния экономики и социальной сферы </w:t>
      </w:r>
      <w:r w:rsidR="001A3742" w:rsidRPr="00611F24">
        <w:t>п.Крапивинский</w:t>
      </w:r>
      <w:r w:rsidRPr="00611F24">
        <w:t xml:space="preserve">, определены цель, задачи и стратегия развития </w:t>
      </w:r>
      <w:r w:rsidR="000C4E94" w:rsidRPr="00611F24">
        <w:t>территории</w:t>
      </w:r>
      <w:r w:rsidRPr="00611F24">
        <w:t>, предложена система программных мероприятий по их достижению.</w:t>
      </w:r>
    </w:p>
    <w:p w:rsidR="00EC2E50" w:rsidRPr="00611F24" w:rsidRDefault="00D00089" w:rsidP="00611F24">
      <w:r w:rsidRPr="00611F24">
        <w:t xml:space="preserve">Реализация данной Программы должна способствовать достижению главной цели развития муниципального образования – улучшению качества жизни населения </w:t>
      </w:r>
      <w:r w:rsidR="000C4E94" w:rsidRPr="00611F24">
        <w:t>территории</w:t>
      </w:r>
      <w:r w:rsidRPr="00611F24">
        <w:t xml:space="preserve"> на основе динамичного развития всех отраслей экономики и социальной сферы.</w:t>
      </w:r>
    </w:p>
    <w:p w:rsidR="00D00089" w:rsidRPr="00611F24" w:rsidRDefault="00D00089" w:rsidP="00611F24">
      <w:r w:rsidRPr="00611F24">
        <w:t xml:space="preserve">Таким образом, главной целью Комплексной программы социально-экономического развития </w:t>
      </w:r>
      <w:r w:rsidR="001A3742" w:rsidRPr="00611F24">
        <w:t>п.Крапивинский</w:t>
      </w:r>
      <w:r w:rsidRPr="00611F24">
        <w:t xml:space="preserve">является формирование организационно-управленческого механизма, обеспечивающего достижение достойного качества жизни населения </w:t>
      </w:r>
      <w:r w:rsidR="000C4E94" w:rsidRPr="00611F24">
        <w:t>территории</w:t>
      </w:r>
      <w:r w:rsidRPr="00611F24">
        <w:t xml:space="preserve"> и его постоянное улучшение в долгосрочной перспективе.</w:t>
      </w:r>
    </w:p>
    <w:p w:rsidR="00D51699" w:rsidRPr="00611F24" w:rsidRDefault="00D51699" w:rsidP="00611F24"/>
    <w:p w:rsidR="00D00089" w:rsidRPr="00611F24" w:rsidRDefault="00E14AFA" w:rsidP="00611F24">
      <w:pPr>
        <w:pStyle w:val="2"/>
      </w:pPr>
      <w:r w:rsidRPr="00611F24">
        <w:t>Анализ</w:t>
      </w:r>
      <w:r w:rsidR="00D00089" w:rsidRPr="00611F24">
        <w:t xml:space="preserve"> социально-экономическо</w:t>
      </w:r>
      <w:r w:rsidRPr="00611F24">
        <w:t>йситуации</w:t>
      </w:r>
      <w:r w:rsidR="001A3742" w:rsidRPr="00611F24">
        <w:t>п.Крапивинский</w:t>
      </w:r>
    </w:p>
    <w:p w:rsidR="00D00089" w:rsidRPr="00611F24" w:rsidRDefault="00D00089" w:rsidP="00611F24"/>
    <w:p w:rsidR="00D00089" w:rsidRPr="00611F24" w:rsidRDefault="00611F24" w:rsidP="00611F24">
      <w:pPr>
        <w:pStyle w:val="4"/>
      </w:pPr>
      <w:bookmarkStart w:id="0" w:name="_Toc144010237"/>
      <w:bookmarkStart w:id="1" w:name="_Toc144584252"/>
      <w:bookmarkStart w:id="2" w:name="_Toc144586892"/>
      <w:bookmarkStart w:id="3" w:name="_Toc144587171"/>
      <w:bookmarkStart w:id="4" w:name="_Toc144611889"/>
      <w:r>
        <w:t xml:space="preserve">1. </w:t>
      </w:r>
      <w:r w:rsidR="00D00089" w:rsidRPr="00611F24">
        <w:t>История и социально-экономический потенциал</w:t>
      </w:r>
    </w:p>
    <w:bookmarkEnd w:id="0"/>
    <w:bookmarkEnd w:id="1"/>
    <w:bookmarkEnd w:id="2"/>
    <w:bookmarkEnd w:id="3"/>
    <w:bookmarkEnd w:id="4"/>
    <w:p w:rsidR="0098336C" w:rsidRPr="00611F24" w:rsidRDefault="0098336C" w:rsidP="00611F24"/>
    <w:p w:rsidR="001D6444" w:rsidRPr="00611F24" w:rsidRDefault="001D6444" w:rsidP="00611F24">
      <w:r w:rsidRPr="00611F24">
        <w:t xml:space="preserve">По народным преданиям и справочнику В.М. Шабалина в </w:t>
      </w:r>
      <w:smartTag w:uri="urn:schemas-microsoft-com:office:smarttags" w:element="metricconverter">
        <w:smartTagPr>
          <w:attr w:name="ProductID" w:val="1732 г"/>
        </w:smartTagPr>
        <w:r w:rsidRPr="00611F24">
          <w:t>1732 г</w:t>
        </w:r>
      </w:smartTag>
      <w:r w:rsidRPr="00611F24">
        <w:t xml:space="preserve">. рядом с Мунгатским острогом между устьями рек Мунгат и Быструхи тюменским ссыльным лекарем Крапивиным была основана деревня Крапивина. Однако, происхождение этих сведений неизвестно. В известном Списке населенных мест Зап-Сиб. Края, Новосибирск, </w:t>
      </w:r>
      <w:smartTag w:uri="urn:schemas-microsoft-com:office:smarttags" w:element="metricconverter">
        <w:smartTagPr>
          <w:attr w:name="ProductID" w:val="1927 г"/>
        </w:smartTagPr>
        <w:r w:rsidRPr="00611F24">
          <w:t>1927 г</w:t>
        </w:r>
      </w:smartTag>
      <w:r w:rsidRPr="00611F24">
        <w:t xml:space="preserve">., откуда все краеведы обычно черпали свои знания, дата основания Крапивина не указана. В справочнике А.А. Мытарева указана дата </w:t>
      </w:r>
      <w:smartTag w:uri="urn:schemas-microsoft-com:office:smarttags" w:element="metricconverter">
        <w:smartTagPr>
          <w:attr w:name="ProductID" w:val="1732 г"/>
        </w:smartTagPr>
        <w:r w:rsidRPr="00611F24">
          <w:t>1732 г</w:t>
        </w:r>
      </w:smartTag>
      <w:r w:rsidRPr="00611F24">
        <w:t xml:space="preserve">., но ни о каком лекаре ничего не говорится. В материалах ревизии </w:t>
      </w:r>
      <w:smartTag w:uri="urn:schemas-microsoft-com:office:smarttags" w:element="metricconverter">
        <w:smartTagPr>
          <w:attr w:name="ProductID" w:val="1720 г"/>
        </w:smartTagPr>
        <w:r w:rsidRPr="00611F24">
          <w:t>1720 г</w:t>
        </w:r>
      </w:smartTag>
      <w:r w:rsidRPr="00611F24">
        <w:t>. заимка Крапивина не упоминается, но в Реестре студента С.П. Крашенинникова, участника II Академической экспедиции буквально сказано: «Мунгат речка, на левой стороне, от Осиповой в 3 верстах. Она вышла в 50 верстах из Карагану горы. Близ сей реки Кропивина деревня». И далее «Мунгатский острог, на левой стороне, от Кропивиной в 2 верстах».</w:t>
      </w:r>
    </w:p>
    <w:p w:rsidR="001D6444" w:rsidRPr="00611F24" w:rsidRDefault="001D6444" w:rsidP="00611F24">
      <w:r w:rsidRPr="00611F24">
        <w:t xml:space="preserve">В </w:t>
      </w:r>
      <w:smartTag w:uri="urn:schemas-microsoft-com:office:smarttags" w:element="metricconverter">
        <w:smartTagPr>
          <w:attr w:name="ProductID" w:val="1911 г"/>
        </w:smartTagPr>
        <w:r w:rsidRPr="00611F24">
          <w:t>1911 г</w:t>
        </w:r>
      </w:smartTag>
      <w:r w:rsidRPr="00611F24">
        <w:t xml:space="preserve">., после разделения Мунгатской волости на Крапивинскую и Борисовскую, волостное село Крапивино насчитывало 725 жит. и 142 хозяйств, имело волостное правление, церковно-приходскую школу, 5 лавок. К концу </w:t>
      </w:r>
      <w:r w:rsidRPr="00611F24">
        <w:lastRenderedPageBreak/>
        <w:t xml:space="preserve">Гражданской войны в </w:t>
      </w:r>
      <w:smartTag w:uri="urn:schemas-microsoft-com:office:smarttags" w:element="metricconverter">
        <w:smartTagPr>
          <w:attr w:name="ProductID" w:val="1920 г"/>
        </w:smartTagPr>
        <w:r w:rsidRPr="00611F24">
          <w:t>1920 г</w:t>
        </w:r>
      </w:smartTag>
      <w:r w:rsidRPr="00611F24">
        <w:t xml:space="preserve">. в волостном селе уже проживало 1582 жит. в 249 хоз., а по материалам переписи </w:t>
      </w:r>
      <w:smartTag w:uri="urn:schemas-microsoft-com:office:smarttags" w:element="metricconverter">
        <w:smartTagPr>
          <w:attr w:name="ProductID" w:val="1926 г"/>
        </w:smartTagPr>
        <w:r w:rsidRPr="00611F24">
          <w:t>1926 г</w:t>
        </w:r>
      </w:smartTag>
      <w:r w:rsidRPr="00611F24">
        <w:t>. в новом райцентре проживало по данным Списка …– 1664 жит. в 399 хоз., по справочнику А.А. Мытарева – 2480 жит. в 558 хозяйств, что весьма сомнительно.</w:t>
      </w:r>
    </w:p>
    <w:p w:rsidR="001D6444" w:rsidRPr="00611F24" w:rsidRDefault="001D6444" w:rsidP="00611F24">
      <w:r w:rsidRPr="00611F24">
        <w:t xml:space="preserve">С 1911 –г по 1924 гг. с.Крапивино имело статус волостного центра. С 1924-го по 1963 год и с </w:t>
      </w:r>
      <w:smartTag w:uri="urn:schemas-microsoft-com:office:smarttags" w:element="metricconverter">
        <w:smartTagPr>
          <w:attr w:name="ProductID" w:val="1967 г"/>
        </w:smartTagPr>
        <w:r w:rsidRPr="00611F24">
          <w:t>1967 г</w:t>
        </w:r>
      </w:smartTag>
      <w:r w:rsidRPr="00611F24">
        <w:t>. по сегодняшний день Крапивино – райцентр. С областным центром и другими населенными пунктами поселок связан водным путем по реке Томи и автобусным сообщением, расстояние до областного центра, г.Кемерово –96 км. Территория п.Крапивинского подчинена Крапивинской поселковой адиминистрации.</w:t>
      </w:r>
    </w:p>
    <w:p w:rsidR="001D6444" w:rsidRPr="00611F24" w:rsidRDefault="001D6444" w:rsidP="00611F24">
      <w:r w:rsidRPr="00611F24">
        <w:t xml:space="preserve">В 1920-х гг. в полуподвальном помещении деревянного дома рядом с церковью был открыт народный дом с библиотекой, заведовал которой комсомолец Кутонов. В </w:t>
      </w:r>
      <w:smartTag w:uri="urn:schemas-microsoft-com:office:smarttags" w:element="metricconverter">
        <w:smartTagPr>
          <w:attr w:name="ProductID" w:val="1929 г"/>
        </w:smartTagPr>
        <w:r w:rsidRPr="00611F24">
          <w:t>1929 г</w:t>
        </w:r>
      </w:smartTag>
      <w:r w:rsidRPr="00611F24">
        <w:t xml:space="preserve">. в Крапивино было всего несколько коммунальных домов-квартир, в которых жили секретарь райкома партии, председатель райисполкома, работники НКВД, милиции и служащие райисполкома. Все остальные служащие жили на частных квартирах. Первая в районе школа-семилетка крестьянской молодежи была открыта в районе в </w:t>
      </w:r>
      <w:smartTag w:uri="urn:schemas-microsoft-com:office:smarttags" w:element="metricconverter">
        <w:smartTagPr>
          <w:attr w:name="ProductID" w:val="1928 г"/>
        </w:smartTagPr>
        <w:r w:rsidRPr="00611F24">
          <w:t>1928 г</w:t>
        </w:r>
      </w:smartTag>
      <w:r w:rsidRPr="00611F24">
        <w:t xml:space="preserve">., с </w:t>
      </w:r>
      <w:smartTag w:uri="urn:schemas-microsoft-com:office:smarttags" w:element="metricconverter">
        <w:smartTagPr>
          <w:attr w:name="ProductID" w:val="1930 г"/>
        </w:smartTagPr>
        <w:r w:rsidRPr="00611F24">
          <w:t>1930 г</w:t>
        </w:r>
      </w:smartTag>
      <w:r w:rsidRPr="00611F24">
        <w:t xml:space="preserve">. стала называться школой колхозной молодежи, с </w:t>
      </w:r>
      <w:smartTag w:uri="urn:schemas-microsoft-com:office:smarttags" w:element="metricconverter">
        <w:smartTagPr>
          <w:attr w:name="ProductID" w:val="1936 г"/>
        </w:smartTagPr>
        <w:r w:rsidRPr="00611F24">
          <w:t>1936 г</w:t>
        </w:r>
      </w:smartTag>
      <w:r w:rsidRPr="00611F24">
        <w:t>. преобразована в среднюю общеобразовательную школу.</w:t>
      </w:r>
    </w:p>
    <w:p w:rsidR="001D6444" w:rsidRPr="00611F24" w:rsidRDefault="001D6444" w:rsidP="00611F24">
      <w:r w:rsidRPr="00611F24">
        <w:t xml:space="preserve">В </w:t>
      </w:r>
      <w:smartTag w:uri="urn:schemas-microsoft-com:office:smarttags" w:element="metricconverter">
        <w:smartTagPr>
          <w:attr w:name="ProductID" w:val="1958 г"/>
        </w:smartTagPr>
        <w:r w:rsidRPr="00611F24">
          <w:t>1958 г</w:t>
        </w:r>
      </w:smartTag>
      <w:r w:rsidRPr="00611F24">
        <w:t xml:space="preserve">. село Крапивино обретает статус рабочего поселка Крапивинского. В </w:t>
      </w:r>
      <w:smartTag w:uri="urn:schemas-microsoft-com:office:smarttags" w:element="metricconverter">
        <w:smartTagPr>
          <w:attr w:name="ProductID" w:val="1968 г"/>
        </w:smartTagPr>
        <w:r w:rsidRPr="00611F24">
          <w:t>1968 г</w:t>
        </w:r>
      </w:smartTag>
      <w:r w:rsidRPr="00611F24">
        <w:t>. в Крапивине насчитывалось 5,8 тыс. человек. В1994 году в поселке проживало 8,4 тыс. чел. и тенденция роста числа жителей сохраняется.</w:t>
      </w:r>
    </w:p>
    <w:p w:rsidR="001D6444" w:rsidRPr="00611F24" w:rsidRDefault="001D6444" w:rsidP="00611F24">
      <w:r w:rsidRPr="00611F24">
        <w:t xml:space="preserve">Первая деревянная часовня отмечена в Мунгатском остроге экспедицией Г.Ф. Миллера в </w:t>
      </w:r>
      <w:smartTag w:uri="urn:schemas-microsoft-com:office:smarttags" w:element="metricconverter">
        <w:smartTagPr>
          <w:attr w:name="ProductID" w:val="1734 г"/>
        </w:smartTagPr>
        <w:r w:rsidRPr="00611F24">
          <w:t>1734 г</w:t>
        </w:r>
      </w:smartTag>
      <w:r w:rsidRPr="00611F24">
        <w:t xml:space="preserve">. Вместо нее на прежнем месте в </w:t>
      </w:r>
      <w:smartTag w:uri="urn:schemas-microsoft-com:office:smarttags" w:element="metricconverter">
        <w:smartTagPr>
          <w:attr w:name="ProductID" w:val="1773 г"/>
        </w:smartTagPr>
        <w:r w:rsidRPr="00611F24">
          <w:t>1773 г</w:t>
        </w:r>
      </w:smartTag>
      <w:r w:rsidRPr="00611F24">
        <w:t xml:space="preserve">. строится деревянная Никольская церковь, обновленная в </w:t>
      </w:r>
      <w:smartTag w:uri="urn:schemas-microsoft-com:office:smarttags" w:element="metricconverter">
        <w:smartTagPr>
          <w:attr w:name="ProductID" w:val="1855 г"/>
        </w:smartTagPr>
        <w:r w:rsidRPr="00611F24">
          <w:t>1855 г</w:t>
        </w:r>
      </w:smartTag>
      <w:r w:rsidRPr="00611F24">
        <w:t xml:space="preserve">. Через два года, в </w:t>
      </w:r>
      <w:smartTag w:uri="urn:schemas-microsoft-com:office:smarttags" w:element="metricconverter">
        <w:smartTagPr>
          <w:attr w:name="ProductID" w:val="1857 г"/>
        </w:smartTagPr>
        <w:r w:rsidRPr="00611F24">
          <w:t>1857 г</w:t>
        </w:r>
      </w:smartTag>
      <w:r w:rsidRPr="00611F24">
        <w:t xml:space="preserve">. церковь сгорела и была восстановлена в </w:t>
      </w:r>
      <w:smartTag w:uri="urn:schemas-microsoft-com:office:smarttags" w:element="metricconverter">
        <w:smartTagPr>
          <w:attr w:name="ProductID" w:val="1863 г"/>
        </w:smartTagPr>
        <w:r w:rsidRPr="00611F24">
          <w:t>1863 г</w:t>
        </w:r>
      </w:smartTag>
      <w:r w:rsidRPr="00611F24">
        <w:t xml:space="preserve">., но в другом месте, в центре села Крапивинского. В селе Мунгатском вплоть до 1936г. сохранялась деревянная часовня второго поколения, построенная на месте сгоревшей церкви. В состав ее прихода кроме села Крапивинского входили деревни Мунгат, Трифонова, Поперечная, Фомиха, а также заимки – Кедровка, Тайдон, Аккель, Осипова. Кроме церкви в приходе имелись две часовни – в деревнях Мунгат и Фомиха, молитвенных дом в д. Поперечной с </w:t>
      </w:r>
      <w:smartTag w:uri="urn:schemas-microsoft-com:office:smarttags" w:element="metricconverter">
        <w:smartTagPr>
          <w:attr w:name="ProductID" w:val="1909 г"/>
        </w:smartTagPr>
        <w:r w:rsidRPr="00611F24">
          <w:t>1909 г</w:t>
        </w:r>
      </w:smartTag>
      <w:r w:rsidRPr="00611F24">
        <w:t xml:space="preserve">., церковно-приходская школа с библиотекой в с. Крапивинском с </w:t>
      </w:r>
      <w:smartTag w:uri="urn:schemas-microsoft-com:office:smarttags" w:element="metricconverter">
        <w:smartTagPr>
          <w:attr w:name="ProductID" w:val="1904 г"/>
        </w:smartTagPr>
        <w:r w:rsidRPr="00611F24">
          <w:t>1904 г</w:t>
        </w:r>
      </w:smartTag>
      <w:r w:rsidRPr="00611F24">
        <w:t xml:space="preserve">. В разные годы настоятелями храма служили священники Алексей Краснов (годы службы 1894-1909), Андрей Никитин (1909-1910), Ион Соколов (1910-1918), Петр Лапин (с </w:t>
      </w:r>
      <w:smartTag w:uri="urn:schemas-microsoft-com:office:smarttags" w:element="metricconverter">
        <w:smartTagPr>
          <w:attr w:name="ProductID" w:val="1918 г"/>
        </w:smartTagPr>
        <w:r w:rsidRPr="00611F24">
          <w:t>1918 г</w:t>
        </w:r>
      </w:smartTag>
      <w:r w:rsidRPr="00611F24">
        <w:t>., дальнейшая его судьба неизвестна). В состав притча входил также псаломщик, обслуживающий со священником около 3 тыс. прихожан.</w:t>
      </w:r>
    </w:p>
    <w:p w:rsidR="001D6444" w:rsidRPr="00611F24" w:rsidRDefault="001D6444" w:rsidP="00611F24">
      <w:r w:rsidRPr="00611F24">
        <w:t xml:space="preserve">Никольская церковь была закрыта и разорена в </w:t>
      </w:r>
      <w:smartTag w:uri="urn:schemas-microsoft-com:office:smarttags" w:element="metricconverter">
        <w:smartTagPr>
          <w:attr w:name="ProductID" w:val="1938 г"/>
        </w:smartTagPr>
        <w:r w:rsidRPr="00611F24">
          <w:t>1938 г</w:t>
        </w:r>
      </w:smartTag>
      <w:r w:rsidRPr="00611F24">
        <w:t xml:space="preserve">., были сняты купол и колокола, перестроена крыша. С 1940 по </w:t>
      </w:r>
      <w:smartTag w:uri="urn:schemas-microsoft-com:office:smarttags" w:element="metricconverter">
        <w:smartTagPr>
          <w:attr w:name="ProductID" w:val="1941 г"/>
        </w:smartTagPr>
        <w:r w:rsidRPr="00611F24">
          <w:t>1941 г</w:t>
        </w:r>
      </w:smartTag>
      <w:r w:rsidRPr="00611F24">
        <w:t xml:space="preserve">. в алтаре находился радиоузел, а в самой церкви – книжный магазин. В </w:t>
      </w:r>
      <w:smartTag w:uri="urn:schemas-microsoft-com:office:smarttags" w:element="metricconverter">
        <w:smartTagPr>
          <w:attr w:name="ProductID" w:val="1958 г"/>
        </w:smartTagPr>
        <w:r w:rsidRPr="00611F24">
          <w:t>1958 г</w:t>
        </w:r>
      </w:smartTag>
      <w:r w:rsidRPr="00611F24">
        <w:t>. обветшалое здание было разобрано на дрова. Церковные дома снесены в 1990-1992 гг. при реконструкции центра поселка.</w:t>
      </w:r>
    </w:p>
    <w:p w:rsidR="001D6444" w:rsidRPr="00611F24" w:rsidRDefault="001D6444" w:rsidP="00611F24">
      <w:r w:rsidRPr="00611F24">
        <w:t xml:space="preserve">27 февраля </w:t>
      </w:r>
      <w:smartTag w:uri="urn:schemas-microsoft-com:office:smarttags" w:element="metricconverter">
        <w:smartTagPr>
          <w:attr w:name="ProductID" w:val="1991 г"/>
        </w:smartTagPr>
        <w:r w:rsidRPr="00611F24">
          <w:t>1991 г</w:t>
        </w:r>
      </w:smartTag>
      <w:r w:rsidRPr="00611F24">
        <w:t xml:space="preserve">. в Крапивино, по инициативе церковного совета общины и благочинного Беловского округа протоиерея Петра Гутовича, открывается моленный дом. Службы проводились вначале в доме прихожанки Евдокимовой Марии Степановны. 9 сентября </w:t>
      </w:r>
      <w:smartTag w:uri="urn:schemas-microsoft-com:office:smarttags" w:element="metricconverter">
        <w:smartTagPr>
          <w:attr w:name="ProductID" w:val="1991 г"/>
        </w:smartTagPr>
        <w:r w:rsidRPr="00611F24">
          <w:t>1991 г</w:t>
        </w:r>
      </w:smartTag>
      <w:r w:rsidRPr="00611F24">
        <w:t xml:space="preserve">., по просьбе церковного совета, исполком передал помещение бывшей фильмотеки средней школы под молитвенный дом. 10 ноября этого же года епископом Антонием назначен настоятелем прихода иерей Илия Власов. При церкви открыта воскресная школа для детей, располагающаяся в одном из домов прихода. Первым настоятелем с 1991 по </w:t>
      </w:r>
      <w:smartTag w:uri="urn:schemas-microsoft-com:office:smarttags" w:element="metricconverter">
        <w:smartTagPr>
          <w:attr w:name="ProductID" w:val="1998 г"/>
        </w:smartTagPr>
        <w:r w:rsidRPr="00611F24">
          <w:t>1998 г</w:t>
        </w:r>
      </w:smartTag>
      <w:r w:rsidRPr="00611F24">
        <w:t xml:space="preserve">. служил священник Илья Власов, которого сменил священник Дионисий Васильевич Злобин. При нем началось строительство основного кирпичного храма. К концу </w:t>
      </w:r>
      <w:smartTag w:uri="urn:schemas-microsoft-com:office:smarttags" w:element="metricconverter">
        <w:smartTagPr>
          <w:attr w:name="ProductID" w:val="2002 г"/>
        </w:smartTagPr>
        <w:r w:rsidRPr="00611F24">
          <w:t>2002 г</w:t>
        </w:r>
      </w:smartTag>
      <w:r w:rsidRPr="00611F24">
        <w:t>. завершена кирпичная кладка стен, производится монтаж перекрытия и куполов.</w:t>
      </w:r>
    </w:p>
    <w:p w:rsidR="001D6444" w:rsidRPr="00611F24" w:rsidRDefault="001D6444" w:rsidP="00611F24">
      <w:r w:rsidRPr="00611F24">
        <w:t xml:space="preserve">После войны в Крапивино числилось 2 колхоза – «Тайдон» и «Мунгат», две артели организованные инвалидами войны. Председателем артели «Муравей» был </w:t>
      </w:r>
      <w:r w:rsidRPr="00611F24">
        <w:lastRenderedPageBreak/>
        <w:t>Карепин Александр Петрович. На западной окраине Крапивина располагалась МТС, обслуживавшая 28 колхозов Крапивинского, Трифоновского, Банновского, Березовского, Междугорского и Попереченского сельсоветов. В небольшом деревянном здании на улице Заводской находился молзавод. На месте современного молзавода располагался Райпромкомбинат со столярным и гончарными цехами. Ближе к центру бывшей деревни Мунгат стоял кирпичный завод. Кроме того, в Крапивино была артель инвалидов «Новая смена». При ней работали сапожный (ул. Советская), пошивочный (ул. Мостовая), пимокатный (ул. Пятаковича) цехи и второй кирпичный завод. Значительную роль в экономике поселка играла угольная шахта, а невдалеке от нее стоял паточный завод райпотребсоюза.</w:t>
      </w:r>
    </w:p>
    <w:p w:rsidR="001D6444" w:rsidRPr="00611F24" w:rsidRDefault="001D6444" w:rsidP="00611F24">
      <w:r w:rsidRPr="00611F24">
        <w:t xml:space="preserve">Еще в </w:t>
      </w:r>
      <w:smartTag w:uri="urn:schemas-microsoft-com:office:smarttags" w:element="metricconverter">
        <w:smartTagPr>
          <w:attr w:name="ProductID" w:val="1948 г"/>
        </w:smartTagPr>
        <w:r w:rsidRPr="00611F24">
          <w:t>1948 г</w:t>
        </w:r>
      </w:smartTag>
      <w:r w:rsidRPr="00611F24">
        <w:t>. в селе на реке Мунгат была построена Крапивинская ГЭС, рассчитанная на 80 квт. час, однако фактическая ее мощность из-за мелководья не превышала 30 квт. час.</w:t>
      </w:r>
    </w:p>
    <w:p w:rsidR="001D6444" w:rsidRPr="00611F24" w:rsidRDefault="001D6444" w:rsidP="00611F24">
      <w:r w:rsidRPr="00611F24">
        <w:t>В 1950 году пять мелких колхозов Крапивинского сельского совета : «Тайдон», «Мунгат», «новая Кедровка», «Восток», и иени Карла Маркса – объединились в один колхоз «Путь к коммунизму» с центром д. Мугат.</w:t>
      </w:r>
    </w:p>
    <w:p w:rsidR="001D6444" w:rsidRPr="00611F24" w:rsidRDefault="001D6444" w:rsidP="00611F24">
      <w:r w:rsidRPr="00611F24">
        <w:t>В 1958 году началось строительство средней школы на 280 мест, в которой 1 сентября 1962 года начали занятия учащиеся 5-10 классов.</w:t>
      </w:r>
    </w:p>
    <w:p w:rsidR="001D6444" w:rsidRPr="00611F24" w:rsidRDefault="001D6444" w:rsidP="00611F24">
      <w:r w:rsidRPr="00611F24">
        <w:t xml:space="preserve">В </w:t>
      </w:r>
      <w:smartTag w:uri="urn:schemas-microsoft-com:office:smarttags" w:element="metricconverter">
        <w:smartTagPr>
          <w:attr w:name="ProductID" w:val="1960 г"/>
        </w:smartTagPr>
        <w:r w:rsidRPr="00611F24">
          <w:t>1960 г</w:t>
        </w:r>
      </w:smartTag>
      <w:r w:rsidRPr="00611F24">
        <w:t xml:space="preserve">. сначала в совхозе «Тарадановский», а потом в «Крапивинский» работал Виталий Александрович Калугин. Урожайность зерновых в совхозе «Крапивинский» с 7-8 центнеров уже к 1970 году достигла 20 и более центнеров с гектара, а в 1971 году на площади </w:t>
      </w:r>
      <w:smartTag w:uri="urn:schemas-microsoft-com:office:smarttags" w:element="metricconverter">
        <w:smartTagPr>
          <w:attr w:name="ProductID" w:val="5700 гектаров"/>
        </w:smartTagPr>
        <w:r w:rsidRPr="00611F24">
          <w:t>5700 гектаров</w:t>
        </w:r>
      </w:smartTag>
      <w:r w:rsidRPr="00611F24">
        <w:t xml:space="preserve"> составила 25,2 центнера зерна с гектара. Это стало возможным благодаря разработке и освоению в хозяйстве местной безпахотной почвозащитной системы земледелия с травопольными и плодосменными севооборотами, безплужной обработкой почвы, сидеральными донниковыми парами и другими агромероприятиями, внедренными заслуженным агрономом РСФСР Виталием Александровичем Калугиным. В базовых хозяйствах — совхозах «Борисовский» и «Рассвет» В.АКалугин внедряет разработанные им зональные агрокомплексы.</w:t>
      </w:r>
    </w:p>
    <w:p w:rsidR="001D6444" w:rsidRPr="00611F24" w:rsidRDefault="001D6444" w:rsidP="00611F24">
      <w:r w:rsidRPr="00611F24">
        <w:t xml:space="preserve">В </w:t>
      </w:r>
      <w:smartTag w:uri="urn:schemas-microsoft-com:office:smarttags" w:element="metricconverter">
        <w:smartTagPr>
          <w:attr w:name="ProductID" w:val="1763 г"/>
        </w:smartTagPr>
        <w:r w:rsidRPr="00611F24">
          <w:t>1763 г</w:t>
        </w:r>
      </w:smartTag>
      <w:r w:rsidRPr="00611F24">
        <w:t xml:space="preserve">. в деревне насчитывалось 59 д.м.п., в </w:t>
      </w:r>
      <w:smartTag w:uri="urn:schemas-microsoft-com:office:smarttags" w:element="metricconverter">
        <w:smartTagPr>
          <w:attr w:name="ProductID" w:val="1811 г"/>
        </w:smartTagPr>
        <w:r w:rsidRPr="00611F24">
          <w:t>1811 г</w:t>
        </w:r>
      </w:smartTag>
      <w:r w:rsidRPr="00611F24">
        <w:t xml:space="preserve">. – 98 д.м.п., в </w:t>
      </w:r>
      <w:smartTag w:uri="urn:schemas-microsoft-com:office:smarttags" w:element="metricconverter">
        <w:smartTagPr>
          <w:attr w:name="ProductID" w:val="1858 г"/>
        </w:smartTagPr>
        <w:r w:rsidRPr="00611F24">
          <w:t>1858 г</w:t>
        </w:r>
      </w:smartTag>
      <w:r w:rsidRPr="00611F24">
        <w:t>. – 168 д.м.п.</w:t>
      </w:r>
    </w:p>
    <w:p w:rsidR="001D6444" w:rsidRPr="00611F24" w:rsidRDefault="001D6444" w:rsidP="00611F24">
      <w:r w:rsidRPr="00611F24">
        <w:t xml:space="preserve">В 1970-80-е гг. был перестроен административно-торговый центр села. Образованы: Бычьегорловская экспедиция, районное объединение СХТ, передвижная мехколонна ПМК1175. С 1996-1999 гг. окончено строительство почты, телеграфа, санэпидемстанции, поликлинка, новой автостанции, средней школы. В поселке имеются 3 школы (начальная, средняя и коррекционная), детский оздоровительный центр и 3 детских сада, а также Дом творчества молодежи и школьников (до </w:t>
      </w:r>
      <w:smartTag w:uri="urn:schemas-microsoft-com:office:smarttags" w:element="metricconverter">
        <w:smartTagPr>
          <w:attr w:name="ProductID" w:val="1993 г"/>
        </w:smartTagPr>
        <w:r w:rsidRPr="00611F24">
          <w:t>1993 г</w:t>
        </w:r>
      </w:smartTag>
      <w:r w:rsidRPr="00611F24">
        <w:t>. – Дом пионеров). Кроме того в поселке действуют 2 библиотеки (Центральная и Детская), краеведческий музей, сельский клуб «Ветеран», детская музыкальная школа, РДК с инновационными вокальным, театральным и хореографическим отделениями для взрослых и детей.</w:t>
      </w:r>
    </w:p>
    <w:p w:rsidR="001D6444" w:rsidRPr="00611F24" w:rsidRDefault="001D6444" w:rsidP="00611F24">
      <w:r w:rsidRPr="00611F24">
        <w:t xml:space="preserve">В </w:t>
      </w:r>
      <w:smartTag w:uri="urn:schemas-microsoft-com:office:smarttags" w:element="metricconverter">
        <w:smartTagPr>
          <w:attr w:name="ProductID" w:val="2001 г"/>
        </w:smartTagPr>
        <w:r w:rsidRPr="00611F24">
          <w:t>2001 г</w:t>
        </w:r>
      </w:smartTag>
      <w:r w:rsidRPr="00611F24">
        <w:t xml:space="preserve"> на базе совхозов «Крапивинский» и «Банновский», путем их объединения образовался СПК «Крапивинский.</w:t>
      </w:r>
    </w:p>
    <w:p w:rsidR="001D6444" w:rsidRPr="00611F24" w:rsidRDefault="00823180" w:rsidP="00611F24">
      <w:r w:rsidRPr="00611F24">
        <w:t xml:space="preserve">В 2003 году </w:t>
      </w:r>
      <w:r w:rsidR="001D6444" w:rsidRPr="00611F24">
        <w:t>введена в эксплуатацию мощная центральная котельная.</w:t>
      </w:r>
    </w:p>
    <w:p w:rsidR="00823180" w:rsidRPr="00DC7AB5" w:rsidRDefault="00823180" w:rsidP="00611F24">
      <w:r w:rsidRPr="00611F24">
        <w:t>С 01 января 2006 года во исполнени</w:t>
      </w:r>
      <w:r w:rsidR="003C0D4E" w:rsidRPr="00611F24">
        <w:t>е</w:t>
      </w:r>
      <w:r w:rsidRPr="00611F24">
        <w:t xml:space="preserve"> Федерального Закона «ОБ общих принципах организации местного самоуправления в Российской федерации» №131-ФЗ от 06.10.2003 года и Закона Кемеровской области «О статусе и границах муниципальных образований» №104-ОЗ от 17.12.2004 года на территории муниципального образования «Крапивинский район» образовано Крапивинское городское поселение. Административным центром городского поселения является поселок городского типа Крапивинский. Поселок расположен в лесостепной </w:t>
      </w:r>
      <w:r w:rsidRPr="00611F24">
        <w:lastRenderedPageBreak/>
        <w:t>ландшафтной зоне на берегу реки Томи, восточной ча</w:t>
      </w:r>
      <w:r w:rsidR="00DC7AB5">
        <w:t>сти центра Кузнецкой котловины.</w:t>
      </w:r>
    </w:p>
    <w:p w:rsidR="00823180" w:rsidRPr="00611F24" w:rsidRDefault="00823180" w:rsidP="00611F24">
      <w:r w:rsidRPr="00611F24">
        <w:t>Территория Крапивинского городского поселения граничит с Крапивинским, Банновским, Мельковским сельскими поселениями и Зеленогорским городским поселением.</w:t>
      </w:r>
    </w:p>
    <w:p w:rsidR="00823180" w:rsidRPr="00611F24" w:rsidRDefault="00823180" w:rsidP="00611F24">
      <w:r w:rsidRPr="00611F24">
        <w:t>В состав территории Крапивинского городского поселения  входят следующие, объединенные общей территорией, населенные пункты: поселок городского типа Крапивинский, деревня Фомиха.</w:t>
      </w:r>
    </w:p>
    <w:p w:rsidR="00823180" w:rsidRPr="00611F24" w:rsidRDefault="00823180" w:rsidP="00611F24">
      <w:r w:rsidRPr="00611F24">
        <w:t xml:space="preserve">Поселок Крапивинский находится на расстоянии  </w:t>
      </w:r>
      <w:smartTag w:uri="urn:schemas-microsoft-com:office:smarttags" w:element="metricconverter">
        <w:smartTagPr>
          <w:attr w:name="ProductID" w:val="98 км"/>
        </w:smartTagPr>
        <w:r w:rsidRPr="00611F24">
          <w:t>98 км</w:t>
        </w:r>
      </w:smartTag>
      <w:r w:rsidR="00BC1F1E">
        <w:t>. от областного центра.</w:t>
      </w:r>
    </w:p>
    <w:p w:rsidR="002E16CB" w:rsidRPr="00611F24" w:rsidRDefault="002E16CB" w:rsidP="00611F24">
      <w:r w:rsidRPr="00611F24">
        <w:t>Гидрографическая сеть территории представлена реками: Томь, Быструха, Мунгат.</w:t>
      </w:r>
    </w:p>
    <w:p w:rsidR="002E16CB" w:rsidRPr="00611F24" w:rsidRDefault="002E16CB" w:rsidP="00611F24">
      <w:r w:rsidRPr="00611F24">
        <w:t>На территории имеются месторождения строительных материалов – песчаника, глины, и суглинка, извести, базальта. Из горных полезных ископаемых – каменный уголь.</w:t>
      </w:r>
    </w:p>
    <w:p w:rsidR="002E16CB" w:rsidRPr="00611F24" w:rsidRDefault="002E16CB" w:rsidP="00611F24">
      <w:r w:rsidRPr="00611F24">
        <w:t>Лесной потенциал представлен хвойными (ель, пихта) и лиственными породами – это березово-осиновые леса, в подлеске – калина, рябина, черемуха.</w:t>
      </w:r>
    </w:p>
    <w:p w:rsidR="00897A83" w:rsidRPr="00611F24" w:rsidRDefault="002E16CB" w:rsidP="00611F24">
      <w:r w:rsidRPr="00611F24">
        <w:t>Жители поселка широко используют дары леса, заготавливают грибы, ягоды, папоротник, березовые веники.</w:t>
      </w:r>
    </w:p>
    <w:p w:rsidR="00823180" w:rsidRPr="00611F24" w:rsidRDefault="00823180" w:rsidP="00611F24">
      <w:r w:rsidRPr="00611F24">
        <w:t xml:space="preserve">Общая площадь Крапивинского городского поселения – </w:t>
      </w:r>
      <w:smartTag w:uri="urn:schemas-microsoft-com:office:smarttags" w:element="metricconverter">
        <w:smartTagPr>
          <w:attr w:name="ProductID" w:val="32799,3 га"/>
        </w:smartTagPr>
        <w:r w:rsidR="00897A83" w:rsidRPr="00611F24">
          <w:t>32799,3</w:t>
        </w:r>
        <w:r w:rsidRPr="00611F24">
          <w:t xml:space="preserve"> га</w:t>
        </w:r>
      </w:smartTag>
      <w:r w:rsidRPr="00611F24">
        <w:t xml:space="preserve">, площадь поселка Крапивинский – </w:t>
      </w:r>
      <w:smartTag w:uri="urn:schemas-microsoft-com:office:smarttags" w:element="metricconverter">
        <w:smartTagPr>
          <w:attr w:name="ProductID" w:val="4940,9 га"/>
        </w:smartTagPr>
        <w:r w:rsidR="00897A83" w:rsidRPr="00611F24">
          <w:t>4940,9</w:t>
        </w:r>
        <w:r w:rsidRPr="00611F24">
          <w:t xml:space="preserve"> га</w:t>
        </w:r>
      </w:smartTag>
      <w:r w:rsidRPr="00611F24">
        <w:t xml:space="preserve">. Численность населения – 8,1 тыс. чел. Протяженность дорог в черте поселка – </w:t>
      </w:r>
      <w:smartTag w:uri="urn:schemas-microsoft-com:office:smarttags" w:element="metricconverter">
        <w:smartTagPr>
          <w:attr w:name="ProductID" w:val="55 км"/>
        </w:smartTagPr>
        <w:r w:rsidRPr="00611F24">
          <w:t>55 км</w:t>
        </w:r>
      </w:smartTag>
      <w:r w:rsidRPr="00611F24">
        <w:t>., преобладают дороги с асфальтированным покрытием. Внутри поселка осуществляется автобусное сообщение (маршрут №50).</w:t>
      </w:r>
    </w:p>
    <w:p w:rsidR="001D6444" w:rsidRPr="00611F24" w:rsidRDefault="001D6444" w:rsidP="00611F24"/>
    <w:p w:rsidR="001A2CE4" w:rsidRPr="00611F24" w:rsidRDefault="00D00089" w:rsidP="00BC1F1E">
      <w:pPr>
        <w:pStyle w:val="4"/>
      </w:pPr>
      <w:r w:rsidRPr="00611F24">
        <w:t xml:space="preserve">Анализ потенциала инфраструктуры </w:t>
      </w:r>
      <w:r w:rsidR="00932F09" w:rsidRPr="00611F24">
        <w:t>территории</w:t>
      </w:r>
    </w:p>
    <w:p w:rsidR="00BC1F1E" w:rsidRDefault="00BC1F1E" w:rsidP="00611F24"/>
    <w:p w:rsidR="002E16CB" w:rsidRPr="00611F24" w:rsidRDefault="002E16CB" w:rsidP="00611F24">
      <w:r w:rsidRPr="00611F24">
        <w:t>Поселок связан с областным центром г. Кемерово центральной автомагистралью. Имеется регулярное автобусное сообщение с областным центром. В настоящее время имеется 14 автобусных маршрутов: 9 междугородних и 5 пригородных сообщений:</w:t>
      </w:r>
    </w:p>
    <w:p w:rsidR="002E16CB" w:rsidRPr="00611F24" w:rsidRDefault="00BC1F1E" w:rsidP="00611F24">
      <w:r>
        <w:t xml:space="preserve">- </w:t>
      </w:r>
      <w:r w:rsidR="002E16CB" w:rsidRPr="00611F24">
        <w:t>9 междугородних сообщений (Крапивино-Кемерово, Крапивино-Банново - Кемерово, Крапивино – Березовка - Кемерово, Крапивино – Ленинск-Кузнецкий, Крапивино – Шевели, Крапивино – Барачата, Крапивино – Арсеново, Крапивино – Березовка, Крапивино – Борисово – Кемерово)</w:t>
      </w:r>
    </w:p>
    <w:p w:rsidR="002E16CB" w:rsidRPr="00611F24" w:rsidRDefault="00BC1F1E" w:rsidP="00611F24">
      <w:r>
        <w:t xml:space="preserve">- </w:t>
      </w:r>
      <w:r w:rsidR="002E16CB" w:rsidRPr="00611F24">
        <w:t>5 пригородных сообщений (Крапивино – Зеленогорск, Крапивино – Каменный, Крапивино – Бердюгино, Крапиивно – Банново, Крапивино – Тараданово)</w:t>
      </w:r>
    </w:p>
    <w:p w:rsidR="00F17906" w:rsidRPr="00611F24" w:rsidRDefault="00F17906" w:rsidP="00611F24">
      <w:r w:rsidRPr="00611F24">
        <w:t xml:space="preserve">Услугами телефонной связи население поселка </w:t>
      </w:r>
      <w:r w:rsidR="00367FD3" w:rsidRPr="00611F24">
        <w:t>обеспечивает</w:t>
      </w:r>
      <w:r w:rsidRPr="00611F24">
        <w:t xml:space="preserve"> Ленинск-Кузнецкий филиал ОАО «Сибирьтелеком» - всего </w:t>
      </w:r>
      <w:r w:rsidR="007357F4" w:rsidRPr="00611F24">
        <w:t>1131</w:t>
      </w:r>
      <w:r w:rsidRPr="00611F24">
        <w:t xml:space="preserve"> абонент ( </w:t>
      </w:r>
      <w:r w:rsidR="007357F4" w:rsidRPr="00611F24">
        <w:t>квартиры-804,</w:t>
      </w:r>
      <w:r w:rsidRPr="00611F24">
        <w:t xml:space="preserve"> предприятия</w:t>
      </w:r>
      <w:r w:rsidR="007357F4" w:rsidRPr="00611F24">
        <w:t xml:space="preserve"> -117, бюджетные учреждения-201</w:t>
      </w:r>
      <w:r w:rsidRPr="00611F24">
        <w:t>,</w:t>
      </w:r>
      <w:r w:rsidR="007357F4" w:rsidRPr="00611F24">
        <w:t xml:space="preserve"> 9-</w:t>
      </w:r>
      <w:r w:rsidR="00A56EF5" w:rsidRPr="00611F24">
        <w:t>узел связи</w:t>
      </w:r>
      <w:r w:rsidR="003E4D85" w:rsidRPr="00611F24">
        <w:t>)</w:t>
      </w:r>
      <w:r w:rsidRPr="00611F24">
        <w:t>.</w:t>
      </w:r>
      <w:r w:rsidR="00A56EF5" w:rsidRPr="00611F24">
        <w:t xml:space="preserve"> Монтированная емкость 1280 номеров.</w:t>
      </w:r>
    </w:p>
    <w:p w:rsidR="001A2CE4" w:rsidRPr="00611F24" w:rsidRDefault="00D00089" w:rsidP="00611F24">
      <w:r w:rsidRPr="00611F24">
        <w:t xml:space="preserve">Коммунальная сфера представлена </w:t>
      </w:r>
      <w:r w:rsidR="001A2CE4" w:rsidRPr="00611F24">
        <w:t>ООО «</w:t>
      </w:r>
      <w:r w:rsidR="00F17906" w:rsidRPr="00611F24">
        <w:t>ВКУ</w:t>
      </w:r>
      <w:r w:rsidR="001A2CE4" w:rsidRPr="00611F24">
        <w:t>»</w:t>
      </w:r>
      <w:r w:rsidR="00F17906" w:rsidRPr="00611F24">
        <w:t>, ООО «ТЭП», ООО «</w:t>
      </w:r>
      <w:r w:rsidR="00367FD3" w:rsidRPr="00611F24">
        <w:t>ЖЭУ п.Крапивинский»</w:t>
      </w:r>
      <w:r w:rsidR="002C2AAE" w:rsidRPr="00611F24">
        <w:t>.</w:t>
      </w:r>
    </w:p>
    <w:p w:rsidR="00A646EA" w:rsidRPr="00611F24" w:rsidRDefault="00A646EA" w:rsidP="00611F24">
      <w:r w:rsidRPr="00611F24">
        <w:t>Социальная сфера представлена:</w:t>
      </w:r>
    </w:p>
    <w:p w:rsidR="00A646EA" w:rsidRPr="00611F24" w:rsidRDefault="00BC1F1E" w:rsidP="00611F24">
      <w:r>
        <w:t xml:space="preserve">- </w:t>
      </w:r>
      <w:r w:rsidR="002E16CB" w:rsidRPr="00611F24">
        <w:t>четыре</w:t>
      </w:r>
      <w:r w:rsidR="00A646EA" w:rsidRPr="00611F24">
        <w:t xml:space="preserve"> дошкольны</w:t>
      </w:r>
      <w:r w:rsidR="002E16CB" w:rsidRPr="00611F24">
        <w:t>х образовательных учреждения</w:t>
      </w:r>
      <w:r w:rsidR="00A646EA" w:rsidRPr="00611F24">
        <w:t>,</w:t>
      </w:r>
    </w:p>
    <w:p w:rsidR="00A646EA" w:rsidRPr="00611F24" w:rsidRDefault="00BC1F1E" w:rsidP="00611F24">
      <w:r>
        <w:t xml:space="preserve">- </w:t>
      </w:r>
      <w:r w:rsidR="00A646EA" w:rsidRPr="00611F24">
        <w:t>средняя общеобразовательная школа,</w:t>
      </w:r>
    </w:p>
    <w:p w:rsidR="00A646EA" w:rsidRPr="00611F24" w:rsidRDefault="00BC1F1E" w:rsidP="00611F24">
      <w:r>
        <w:t xml:space="preserve">- </w:t>
      </w:r>
      <w:r w:rsidR="00A646EA" w:rsidRPr="00611F24">
        <w:t>начальная школа,</w:t>
      </w:r>
    </w:p>
    <w:p w:rsidR="00A646EA" w:rsidRPr="00611F24" w:rsidRDefault="00BC1F1E" w:rsidP="00611F24">
      <w:r>
        <w:t xml:space="preserve">- </w:t>
      </w:r>
      <w:r w:rsidR="00A646EA" w:rsidRPr="00611F24">
        <w:t>вечерняя школа,</w:t>
      </w:r>
    </w:p>
    <w:p w:rsidR="00A646EA" w:rsidRPr="00611F24" w:rsidRDefault="00BC1F1E" w:rsidP="00611F24">
      <w:r>
        <w:t xml:space="preserve">- </w:t>
      </w:r>
      <w:r w:rsidR="00A646EA" w:rsidRPr="00611F24">
        <w:t>учреждения дополнительного образования детей: музыкальная школа, дом детского творчества, ДЮСШ</w:t>
      </w:r>
    </w:p>
    <w:p w:rsidR="00A646EA" w:rsidRPr="00611F24" w:rsidRDefault="00BC1F1E" w:rsidP="00611F24">
      <w:r>
        <w:t xml:space="preserve">- </w:t>
      </w:r>
      <w:r w:rsidR="00A646EA" w:rsidRPr="00611F24">
        <w:t>две библиотеки, фонд которых составляет 51,6тыс. экз. книг и журналов,</w:t>
      </w:r>
    </w:p>
    <w:p w:rsidR="00A646EA" w:rsidRPr="00611F24" w:rsidRDefault="00BC1F1E" w:rsidP="00611F24">
      <w:r>
        <w:t xml:space="preserve">- </w:t>
      </w:r>
      <w:r w:rsidR="00A646EA" w:rsidRPr="00611F24">
        <w:t>клуб с числом мест в зрительном зале-370,</w:t>
      </w:r>
    </w:p>
    <w:p w:rsidR="00A646EA" w:rsidRPr="00611F24" w:rsidRDefault="00BC1F1E" w:rsidP="00611F24">
      <w:r>
        <w:t xml:space="preserve">- </w:t>
      </w:r>
      <w:r w:rsidR="00A646EA" w:rsidRPr="00611F24">
        <w:t>районный молодежный комплексный центр,</w:t>
      </w:r>
    </w:p>
    <w:p w:rsidR="00A646EA" w:rsidRPr="00611F24" w:rsidRDefault="00BC1F1E" w:rsidP="00611F24">
      <w:r>
        <w:lastRenderedPageBreak/>
        <w:t xml:space="preserve">- </w:t>
      </w:r>
      <w:r w:rsidR="00A646EA" w:rsidRPr="00611F24">
        <w:t>районный краеведческий музей,</w:t>
      </w:r>
    </w:p>
    <w:p w:rsidR="00A646EA" w:rsidRPr="00611F24" w:rsidRDefault="00BC1F1E" w:rsidP="00611F24">
      <w:r>
        <w:t xml:space="preserve">- </w:t>
      </w:r>
      <w:r w:rsidR="00A646EA" w:rsidRPr="00611F24">
        <w:t>клуб ветеранов,</w:t>
      </w:r>
    </w:p>
    <w:p w:rsidR="00A646EA" w:rsidRPr="00611F24" w:rsidRDefault="00BC1F1E" w:rsidP="00611F24">
      <w:r>
        <w:t xml:space="preserve">- </w:t>
      </w:r>
      <w:r w:rsidR="00A646EA" w:rsidRPr="00611F24">
        <w:t>поликлиника,</w:t>
      </w:r>
    </w:p>
    <w:p w:rsidR="00A646EA" w:rsidRPr="00611F24" w:rsidRDefault="00BC1F1E" w:rsidP="00611F24">
      <w:r>
        <w:t xml:space="preserve">- </w:t>
      </w:r>
      <w:r w:rsidR="00A646EA" w:rsidRPr="00611F24">
        <w:t>социальный приют для детей,</w:t>
      </w:r>
    </w:p>
    <w:p w:rsidR="00A646EA" w:rsidRPr="00611F24" w:rsidRDefault="00BC1F1E" w:rsidP="00611F24">
      <w:r>
        <w:t xml:space="preserve">- </w:t>
      </w:r>
      <w:r w:rsidR="00A646EA" w:rsidRPr="00611F24">
        <w:t>малый приют для престарелых граждан, Дом ветеранов,</w:t>
      </w:r>
    </w:p>
    <w:p w:rsidR="00A646EA" w:rsidRPr="00611F24" w:rsidRDefault="00BC1F1E" w:rsidP="00611F24">
      <w:r>
        <w:t xml:space="preserve">- </w:t>
      </w:r>
      <w:r w:rsidR="00A646EA" w:rsidRPr="00611F24">
        <w:t>аптека №18, аптечный пункт,</w:t>
      </w:r>
    </w:p>
    <w:p w:rsidR="00A646EA" w:rsidRPr="00611F24" w:rsidRDefault="00BC1F1E" w:rsidP="00611F24">
      <w:r>
        <w:t xml:space="preserve">- </w:t>
      </w:r>
      <w:r w:rsidR="00A646EA" w:rsidRPr="00611F24">
        <w:t>46 торговых предприяти</w:t>
      </w:r>
      <w:r w:rsidR="00897A83" w:rsidRPr="00611F24">
        <w:t>й</w:t>
      </w:r>
    </w:p>
    <w:p w:rsidR="00871B87" w:rsidRPr="00611F24" w:rsidRDefault="00871B87" w:rsidP="00611F24"/>
    <w:p w:rsidR="00D00089" w:rsidRPr="00611F24" w:rsidRDefault="00BC1F1E" w:rsidP="00BC1F1E">
      <w:pPr>
        <w:pStyle w:val="4"/>
      </w:pPr>
      <w:r>
        <w:t xml:space="preserve">2. </w:t>
      </w:r>
      <w:r w:rsidR="00D00089" w:rsidRPr="00611F24">
        <w:t>Характеристика социально-экономического положенияи тенденции качества жизни населения</w:t>
      </w:r>
    </w:p>
    <w:p w:rsidR="00A646EA" w:rsidRPr="00611F24" w:rsidRDefault="00A646EA" w:rsidP="00611F24">
      <w:pPr>
        <w:rPr>
          <w:highlight w:val="red"/>
        </w:rPr>
      </w:pPr>
      <w:bookmarkStart w:id="5" w:name="_Toc23655418"/>
    </w:p>
    <w:p w:rsidR="00A646EA" w:rsidRDefault="00A646EA" w:rsidP="00BC1F1E">
      <w:pPr>
        <w:pStyle w:val="4"/>
      </w:pPr>
      <w:r w:rsidRPr="00611F24">
        <w:t>2.1. Сельское хозяйство</w:t>
      </w:r>
    </w:p>
    <w:p w:rsidR="00BC1F1E" w:rsidRPr="00611F24" w:rsidRDefault="00BC1F1E" w:rsidP="00611F24"/>
    <w:p w:rsidR="00A56EF5" w:rsidRPr="00611F24" w:rsidRDefault="00A56EF5" w:rsidP="00611F24">
      <w:r w:rsidRPr="00611F24">
        <w:t>Сегодня агропромышленный комплекс в п. Крапивинский – это 1 сельскохозяйственное предприятие (ООО «Колос»), 1 крестьянско-фермерское хозяйство (кф/х Фомиха), 1 школьная производственная бригада, 2010 личных подсобных хозяйств (ЛПХ).</w:t>
      </w:r>
    </w:p>
    <w:p w:rsidR="00A56EF5" w:rsidRPr="00611F24" w:rsidRDefault="00A56EF5" w:rsidP="00611F24">
      <w:r w:rsidRPr="00611F24">
        <w:t>С 2005 года после реорганизации СПК «Крапивинский», образовалось сельскохозяйственное предприятие ООО «Колос».</w:t>
      </w:r>
    </w:p>
    <w:p w:rsidR="00A56EF5" w:rsidRPr="00611F24" w:rsidRDefault="00A56EF5" w:rsidP="00611F24">
      <w:r w:rsidRPr="00611F24">
        <w:t>Общая площадь сельскохозяйственных угодий за 2006-2007гг. составляет 6175га., это на 498га (9%) больше чем в 2005г., в т.ч. пашня-5007га., на 1047га (26%) больше чем в 2005г. За период с 2005г. площадь зерновых увеличилась на 1124га (66%) и составило 2824га (валовой сбор зерна после доработки – 6150 тонн), увеличение произошло за счет освоения брошенных земель. Урожайность зерновых в 2006г. – 21,8 ц/га на 6,5 ц/га (42,5%) выше по сравнению с 2005г.</w:t>
      </w:r>
    </w:p>
    <w:p w:rsidR="00A56EF5" w:rsidRPr="00611F24" w:rsidRDefault="00A56EF5" w:rsidP="00611F24">
      <w:r w:rsidRPr="00611F24">
        <w:t xml:space="preserve">Общая площадь сельхозугодий </w:t>
      </w:r>
      <w:r w:rsidR="007F5A1E" w:rsidRPr="00611F24">
        <w:t xml:space="preserve">крестьянско-фермерского хозяйства «Фомиха» </w:t>
      </w:r>
      <w:r w:rsidRPr="00611F24">
        <w:t>0,98га, поголовье КРС 5 голов, в т.ч. 4 коровы, тракторы – 4 ед., 1 грузовая машина.В 2007г. к/х «Фомиха» начало реализовывать молокочерез кооператив.</w:t>
      </w:r>
    </w:p>
    <w:p w:rsidR="00A56EF5" w:rsidRPr="00611F24" w:rsidRDefault="00A56EF5" w:rsidP="00611F24">
      <w:r w:rsidRPr="00611F24">
        <w:t>Ученическая производственная бригада</w:t>
      </w:r>
      <w:r w:rsidR="007F5A1E" w:rsidRPr="00611F24">
        <w:t xml:space="preserve"> возобновила деятельность о</w:t>
      </w:r>
      <w:r w:rsidRPr="00611F24">
        <w:t>бразовалась в 2000 году.</w:t>
      </w:r>
    </w:p>
    <w:p w:rsidR="00A56EF5" w:rsidRPr="00611F24" w:rsidRDefault="00A56EF5" w:rsidP="00611F24">
      <w:r w:rsidRPr="00611F24">
        <w:t>В настоящее время</w:t>
      </w:r>
      <w:r w:rsidR="007F5A1E" w:rsidRPr="00611F24">
        <w:t xml:space="preserve"> имеется в наличии </w:t>
      </w:r>
      <w:r w:rsidRPr="00611F24">
        <w:t>техника: МТЗ-80, ДТ 75, комбайн «Нива» СК 5, ЗИЛ 130, ГАЗ 53.</w:t>
      </w:r>
    </w:p>
    <w:p w:rsidR="00A56EF5" w:rsidRPr="00611F24" w:rsidRDefault="00A56EF5" w:rsidP="00611F24">
      <w:r w:rsidRPr="00611F24">
        <w:t>В 2007г. силами производственной бригады МОУ Крапивинской средней общеобразовательной школой планировалось освоить 65га пашни,  из них: пшеница-30га; картофель-5га; чистый пар-30га.</w:t>
      </w:r>
    </w:p>
    <w:p w:rsidR="00A56EF5" w:rsidRPr="00611F24" w:rsidRDefault="00A56EF5" w:rsidP="00611F24">
      <w:r w:rsidRPr="00611F24">
        <w:t>Для выполнения намеченной программы необходимо: семян пшеницы – 10тн.; дизельного топлива – 2,0тн. (33,5 тыс. руб.); минеральных удобрений – 1,5тн. (6,0 тыс. руб.); на ремонт техники – 5,0 тыс. руб., приобретение гербицидов – 3,0 тыс. руб.</w:t>
      </w:r>
    </w:p>
    <w:p w:rsidR="00A56EF5" w:rsidRPr="00611F24" w:rsidRDefault="00A56EF5" w:rsidP="00611F24">
      <w:r w:rsidRPr="00611F24">
        <w:t>При выполнении вышеуказанных требований плановая урожайность пшеницы в 2007г. составит – 17 ц/га.</w:t>
      </w:r>
    </w:p>
    <w:p w:rsidR="00A56EF5" w:rsidRPr="00611F24" w:rsidRDefault="00A56EF5" w:rsidP="00611F24">
      <w:r w:rsidRPr="00611F24">
        <w:t>Валовой сбор зерна – 51,0тн.</w:t>
      </w:r>
    </w:p>
    <w:p w:rsidR="007F5A1E" w:rsidRPr="00611F24" w:rsidRDefault="00A56EF5" w:rsidP="00611F24">
      <w:r w:rsidRPr="00611F24">
        <w:t xml:space="preserve">Из них планируется заложить в семенной фонд на 2008г. – 20,0тн., 10,0тн. </w:t>
      </w:r>
      <w:r w:rsidR="007F5A1E" w:rsidRPr="00611F24">
        <w:t>п</w:t>
      </w:r>
      <w:r w:rsidRPr="00611F24">
        <w:t>родовольственной пшеницы вернуть УСХ и продовольствия.Остаток зерна 21,0тн. на реализацию.</w:t>
      </w:r>
    </w:p>
    <w:p w:rsidR="00A56EF5" w:rsidRPr="00611F24" w:rsidRDefault="00A56EF5" w:rsidP="00611F24">
      <w:r w:rsidRPr="00611F24">
        <w:t xml:space="preserve">Планируемый валовой сбор </w:t>
      </w:r>
      <w:r w:rsidR="007F5A1E" w:rsidRPr="00611F24">
        <w:t xml:space="preserve">картофеля </w:t>
      </w:r>
      <w:r w:rsidRPr="00611F24">
        <w:t>– 15тн., из них: 5тн – для школьной столовой, 4тн – реализовать, 6тн – заложить на семена.</w:t>
      </w:r>
    </w:p>
    <w:p w:rsidR="00A56EF5" w:rsidRPr="00611F24" w:rsidRDefault="00A56EF5" w:rsidP="00611F24">
      <w:r w:rsidRPr="00611F24">
        <w:t>В связи с отсутствием дизельного топлива, физического и морального износа техники, требующей капитальный ремонт и обновление, фактически освоено пашни 28га (43% от плана), из них: пшеницы-26га (87% от плана), картофель-2га (40% от плана).</w:t>
      </w:r>
    </w:p>
    <w:p w:rsidR="00A56EF5" w:rsidRPr="00611F24" w:rsidRDefault="00A56EF5" w:rsidP="00611F24">
      <w:r w:rsidRPr="00611F24">
        <w:lastRenderedPageBreak/>
        <w:t>В 2008г. планируется освоить 100га пашни, из них: яровая пшеница-65га; картофель-5га; чистый пар-30га.</w:t>
      </w:r>
    </w:p>
    <w:p w:rsidR="00A56EF5" w:rsidRPr="00611F24" w:rsidRDefault="0042468B" w:rsidP="00611F24">
      <w:r w:rsidRPr="00611F24">
        <w:t>П</w:t>
      </w:r>
      <w:r w:rsidR="00A56EF5" w:rsidRPr="00611F24">
        <w:t>лановая урожайность пшеницы в 2008г. составит – 17 ц/га. Валовой сбор зерна – 110,5тн. Из них планируется заложить в семенной фонд на 2009г. – 25,0тн. Остаток зерна 85,5тн реализовать.</w:t>
      </w:r>
    </w:p>
    <w:p w:rsidR="00A56EF5" w:rsidRPr="00611F24" w:rsidRDefault="00A56EF5" w:rsidP="00611F24">
      <w:r w:rsidRPr="00611F24">
        <w:t xml:space="preserve">Планируемый валовой сбор </w:t>
      </w:r>
      <w:r w:rsidR="0042468B" w:rsidRPr="00611F24">
        <w:t xml:space="preserve">картофеля </w:t>
      </w:r>
      <w:r w:rsidRPr="00611F24">
        <w:t>– 17тн, из них:</w:t>
      </w:r>
    </w:p>
    <w:p w:rsidR="00A56EF5" w:rsidRPr="00611F24" w:rsidRDefault="00A56EF5" w:rsidP="00611F24">
      <w:r w:rsidRPr="00611F24">
        <w:t>5тн – для школьной столовой;6тн – реализовать;6тн – заложить на семена.</w:t>
      </w:r>
    </w:p>
    <w:p w:rsidR="00A56EF5" w:rsidRPr="00611F24" w:rsidRDefault="00A56EF5" w:rsidP="00611F24">
      <w:r w:rsidRPr="00611F24">
        <w:t>В 2009г. намечена программа на повышение урожайности и качества производимой продукции, планируется освоить, как и в 2008г. 100га пашни.</w:t>
      </w:r>
    </w:p>
    <w:p w:rsidR="00A56EF5" w:rsidRPr="00611F24" w:rsidRDefault="0042468B" w:rsidP="00611F24">
      <w:r w:rsidRPr="00611F24">
        <w:t>П</w:t>
      </w:r>
      <w:r w:rsidR="00A56EF5" w:rsidRPr="00611F24">
        <w:t>ланируемая урожайность пшеницы в 2010г.</w:t>
      </w:r>
      <w:r w:rsidRPr="00611F24">
        <w:t xml:space="preserve"> составит</w:t>
      </w:r>
      <w:r w:rsidR="00A56EF5" w:rsidRPr="00611F24">
        <w:t xml:space="preserve"> - 21 ц/га. Валовой сбор зерна - 136,5тн., из них в семенной фонд на 2010г.-40тн., остаток зерна 96,5тн.</w:t>
      </w:r>
    </w:p>
    <w:p w:rsidR="00A56EF5" w:rsidRPr="00611F24" w:rsidRDefault="00A56EF5" w:rsidP="00611F24">
      <w:r w:rsidRPr="00611F24">
        <w:t xml:space="preserve">Планируемый валовой сбор </w:t>
      </w:r>
      <w:r w:rsidR="0042468B" w:rsidRPr="00611F24">
        <w:t>картофеля</w:t>
      </w:r>
      <w:r w:rsidRPr="00611F24">
        <w:t>– 17тн, из них:5тн – для школьной столовой;6тн – реализовать;6тн – заложить на семена.</w:t>
      </w:r>
    </w:p>
    <w:p w:rsidR="00A56EF5" w:rsidRPr="00611F24" w:rsidRDefault="00A56EF5" w:rsidP="00611F24">
      <w:r w:rsidRPr="00611F24">
        <w:t>ЛПХ- форма непредпринимательской деятельности по производству и переработк</w:t>
      </w:r>
      <w:r w:rsidR="0042468B" w:rsidRPr="00611F24">
        <w:t>е</w:t>
      </w:r>
      <w:r w:rsidRPr="00611F24">
        <w:t xml:space="preserve"> сельскохозяйственной продукции.</w:t>
      </w:r>
    </w:p>
    <w:p w:rsidR="00A56EF5" w:rsidRPr="00611F24" w:rsidRDefault="00A56EF5" w:rsidP="00611F24">
      <w:r w:rsidRPr="00611F24">
        <w:t>Как говорилось выше п. Крапивинский насчитывает 2010 личных подворий, поголовье КРС на 01.09.2007г. составило 1380 голов, это на 170 голов (14%) больше по сравнению с прошлым годом, в т.ч. поголовье коров 472 на 34 головы (7%) меньше.</w:t>
      </w:r>
    </w:p>
    <w:p w:rsidR="00A56EF5" w:rsidRPr="00611F24" w:rsidRDefault="00A56EF5" w:rsidP="00611F24">
      <w:r w:rsidRPr="00611F24">
        <w:t>Для пастьбы скота частного сектора на сезон 2007г. сформировано 4 стада.</w:t>
      </w:r>
    </w:p>
    <w:p w:rsidR="00A56EF5" w:rsidRPr="00611F24" w:rsidRDefault="00A56EF5" w:rsidP="00611F24">
      <w:r w:rsidRPr="00611F24">
        <w:t>Значительную роль в сельском хозяйстве п. Крапивинский играет ветеринарная станция, которой в 2006г. из районного бюджета было выделено 20911 руб. на приобретение противочумных костюмов и шприцов с вакцинацией для обработки скота.</w:t>
      </w:r>
    </w:p>
    <w:p w:rsidR="00A56EF5" w:rsidRPr="00611F24" w:rsidRDefault="00A56EF5" w:rsidP="00611F24">
      <w:r w:rsidRPr="00611F24">
        <w:t xml:space="preserve">В помощь личным подворьям на территории п. Крапивинский зарегистрирован кооператив по сбору и реализации молока (СПК «Возрождение»), но сбор на территории </w:t>
      </w:r>
      <w:r w:rsidR="0042468B" w:rsidRPr="00611F24">
        <w:t xml:space="preserve">не </w:t>
      </w:r>
      <w:r w:rsidRPr="00611F24">
        <w:t>производится (за исключением кф/х «Фомиха»).</w:t>
      </w:r>
    </w:p>
    <w:p w:rsidR="00A56EF5" w:rsidRPr="00611F24" w:rsidRDefault="00A56EF5" w:rsidP="00611F24">
      <w:r w:rsidRPr="00611F24">
        <w:t xml:space="preserve">В целом </w:t>
      </w:r>
      <w:r w:rsidR="005150DA" w:rsidRPr="00611F24">
        <w:t>реализация</w:t>
      </w:r>
      <w:r w:rsidRPr="00611F24">
        <w:t xml:space="preserve"> молока от ЛПХ ведется на рынках п. Крапивинский.</w:t>
      </w:r>
    </w:p>
    <w:p w:rsidR="00A56EF5" w:rsidRPr="00611F24" w:rsidRDefault="00A56EF5" w:rsidP="00611F24">
      <w:r w:rsidRPr="00611F24">
        <w:t xml:space="preserve">Заготовка кормов в ЛПХ осуществляется посредством аренды сенокосных угодий предоставляемых администрацией п. Крапивинский, и закупом у сельхозпроизводителей Крапивинского района на собственные или заемные средства. </w:t>
      </w:r>
    </w:p>
    <w:p w:rsidR="00A56EF5" w:rsidRPr="00611F24" w:rsidRDefault="00A56EF5" w:rsidP="00611F24">
      <w:r w:rsidRPr="00611F24">
        <w:t>Как сказал министр хозяйства А.В. Гордеев: «национальный проект не предлагает прямых государственных инвестиций в сферу АПК. Предусмотрено субсидирование процентных ставок, когда используется либо банковский капитал, либо средства аграриев. Иными словами, речь идет о сугубо рыночных механизмах».</w:t>
      </w:r>
    </w:p>
    <w:p w:rsidR="00A56EF5" w:rsidRPr="00611F24" w:rsidRDefault="00A56EF5" w:rsidP="00611F24">
      <w:r w:rsidRPr="00611F24">
        <w:t>В 2005г. через ОГПУ «Сельский дом» было выделено 1635 тыс. руб. (112 семей).</w:t>
      </w:r>
    </w:p>
    <w:p w:rsidR="00A56EF5" w:rsidRPr="00611F24" w:rsidRDefault="00A56EF5" w:rsidP="00611F24">
      <w:r w:rsidRPr="00611F24">
        <w:t>Начиная с 3-го квартала 2006г., наблюдалось снижение кредитования населения через ОГПУ «Сельский дом», которое произошло за счет не целевого использования денежных средств (44 ЛПХ), а так же по причине задолженности, которая на 01.01.2007г. составляла 216871,9 руб. (97 ЛПХ), итого в 2006г. было получено кредитов на сумму 252 тыс. руб. (на 85% меньше по сравнению с 2006г.)- 15 семей (14% от 2006г.). Было приобретено 13 КРС, 5 поросят и др.</w:t>
      </w:r>
    </w:p>
    <w:p w:rsidR="00A56EF5" w:rsidRPr="00611F24" w:rsidRDefault="00A56EF5" w:rsidP="00611F24">
      <w:r w:rsidRPr="00611F24">
        <w:t>На сегодняшний день погашено 80% долга, что явилось причиной возобновления кредитования и в августе 2007г. было выделено 140 тыс. руб. – это 7 семей.</w:t>
      </w:r>
    </w:p>
    <w:p w:rsidR="00A56EF5" w:rsidRPr="00611F24" w:rsidRDefault="00A56EF5" w:rsidP="00611F24">
      <w:r w:rsidRPr="00611F24">
        <w:t>Итого с 2005г. через ОГПУ «Сельский дом» было выделено кредитов на сумму 2027 тыс. руб. – это 134 семьи.</w:t>
      </w:r>
    </w:p>
    <w:p w:rsidR="00A56EF5" w:rsidRPr="00611F24" w:rsidRDefault="00A56EF5" w:rsidP="00611F24">
      <w:r w:rsidRPr="00611F24">
        <w:lastRenderedPageBreak/>
        <w:t>В 2006г. начал функционировать ОАО «Россельхозбанк», за период 2006г. было выделено кредитов на сумму 3175 тыс. руб. – это 24 семьи. На 01.09.2007г. кредиты получили 7 семей на сумму 685 тыс. руб.</w:t>
      </w:r>
    </w:p>
    <w:p w:rsidR="00A56EF5" w:rsidRPr="00611F24" w:rsidRDefault="00A56EF5" w:rsidP="00611F24">
      <w:r w:rsidRPr="00611F24">
        <w:t>Так за период с 2005г. по 01.09.2007г. через ОАО «Россельхозбанк», ОГПУ «Сельский дом» на территории п. Крапивинский было выделено субсидированных кредитов для развития ЛПХ 5, 877 тыс. руб. это 165 семей.</w:t>
      </w:r>
    </w:p>
    <w:p w:rsidR="00871B87" w:rsidRPr="00611F24" w:rsidRDefault="00871B87" w:rsidP="00611F24"/>
    <w:p w:rsidR="003713AE" w:rsidRPr="00611F24" w:rsidRDefault="003713AE" w:rsidP="00BC1F1E">
      <w:pPr>
        <w:pStyle w:val="4"/>
      </w:pPr>
      <w:r w:rsidRPr="00611F24">
        <w:t>2.</w:t>
      </w:r>
      <w:r w:rsidR="00A646EA" w:rsidRPr="00611F24">
        <w:t>2</w:t>
      </w:r>
      <w:r w:rsidRPr="00611F24">
        <w:t>. Жилищно-коммунальное хозяйство</w:t>
      </w:r>
    </w:p>
    <w:p w:rsidR="00BC1F1E" w:rsidRDefault="00BC1F1E" w:rsidP="00611F24"/>
    <w:p w:rsidR="002A7B43" w:rsidRPr="00611F24" w:rsidRDefault="002A7B43" w:rsidP="00611F24">
      <w:r w:rsidRPr="00611F24">
        <w:t>Жилищно-коммунальный комплекс п.Крапивинский включает в себя жилищный фонд общей площадью 128,6 тыс.кв.м., объекты водоснабжения и водоотведения, коммунальную энергетику, благоустройство, включающее дорожное хозяйство, санитарную очистку, ремонтно-эксплутационные предприятия и службы, предприятия бытового обслуживания и т.п. (таблица 2)</w:t>
      </w:r>
    </w:p>
    <w:p w:rsidR="002A7B43" w:rsidRDefault="002A7B43" w:rsidP="00611F24">
      <w:r w:rsidRPr="00611F24">
        <w:t>Таблица 2- Инженерная инфраструктура п.Крапив</w:t>
      </w:r>
      <w:r w:rsidR="005150DA" w:rsidRPr="00611F24">
        <w:t>и</w:t>
      </w:r>
      <w:r w:rsidRPr="00611F24">
        <w:t>нский</w:t>
      </w:r>
    </w:p>
    <w:p w:rsidR="00BC1F1E" w:rsidRPr="00611F24" w:rsidRDefault="00BC1F1E" w:rsidP="00611F24"/>
    <w:tbl>
      <w:tblPr>
        <w:tblW w:w="849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8"/>
        <w:gridCol w:w="1800"/>
      </w:tblGrid>
      <w:tr w:rsidR="002A7B43" w:rsidRPr="00611F24">
        <w:trPr>
          <w:cantSplit/>
          <w:tblHeader/>
          <w:jc w:val="center"/>
        </w:trPr>
        <w:tc>
          <w:tcPr>
            <w:tcW w:w="6698" w:type="dxa"/>
            <w:tcBorders>
              <w:left w:val="single" w:sz="4" w:space="0" w:color="auto"/>
              <w:bottom w:val="single" w:sz="4" w:space="0" w:color="auto"/>
              <w:right w:val="single" w:sz="4" w:space="0" w:color="auto"/>
            </w:tcBorders>
            <w:vAlign w:val="center"/>
          </w:tcPr>
          <w:p w:rsidR="002A7B43" w:rsidRPr="00611F24" w:rsidRDefault="002A7B43" w:rsidP="00BC1F1E">
            <w:pPr>
              <w:pStyle w:val="Table0"/>
            </w:pPr>
            <w:r w:rsidRPr="00611F24">
              <w:t>Показатель</w:t>
            </w:r>
          </w:p>
        </w:tc>
        <w:tc>
          <w:tcPr>
            <w:tcW w:w="1800" w:type="dxa"/>
            <w:tcBorders>
              <w:top w:val="single" w:sz="4" w:space="0" w:color="auto"/>
              <w:left w:val="single" w:sz="4" w:space="0" w:color="auto"/>
              <w:bottom w:val="single" w:sz="4" w:space="0" w:color="auto"/>
              <w:right w:val="single" w:sz="4" w:space="0" w:color="auto"/>
            </w:tcBorders>
            <w:shd w:val="clear" w:color="auto" w:fill="CCFFFF"/>
            <w:vAlign w:val="center"/>
          </w:tcPr>
          <w:p w:rsidR="002A7B43" w:rsidRPr="00611F24" w:rsidRDefault="002A7B43" w:rsidP="00BC1F1E">
            <w:pPr>
              <w:pStyle w:val="Table0"/>
            </w:pPr>
            <w:r w:rsidRPr="00611F24">
              <w:t>2006 год</w:t>
            </w:r>
          </w:p>
        </w:tc>
      </w:tr>
      <w:tr w:rsidR="002A7B43" w:rsidRPr="00611F24">
        <w:trPr>
          <w:jc w:val="center"/>
        </w:trPr>
        <w:tc>
          <w:tcPr>
            <w:tcW w:w="6698"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1. Одиночное протяжение уличной</w:t>
            </w:r>
          </w:p>
        </w:tc>
        <w:tc>
          <w:tcPr>
            <w:tcW w:w="1800" w:type="dxa"/>
            <w:tcBorders>
              <w:top w:val="single" w:sz="4" w:space="0" w:color="auto"/>
              <w:left w:val="single" w:sz="4" w:space="0" w:color="auto"/>
              <w:bottom w:val="single" w:sz="4" w:space="0" w:color="auto"/>
              <w:right w:val="single" w:sz="4" w:space="0" w:color="auto"/>
            </w:tcBorders>
            <w:vAlign w:val="center"/>
          </w:tcPr>
          <w:p w:rsidR="002A7B43" w:rsidRPr="00611F24" w:rsidRDefault="002A7B43" w:rsidP="00BC1F1E">
            <w:pPr>
              <w:pStyle w:val="Table"/>
            </w:pPr>
          </w:p>
        </w:tc>
      </w:tr>
      <w:tr w:rsidR="002A7B43" w:rsidRPr="00611F24">
        <w:trPr>
          <w:jc w:val="center"/>
        </w:trPr>
        <w:tc>
          <w:tcPr>
            <w:tcW w:w="6698"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 водопроводной сети, км</w:t>
            </w:r>
          </w:p>
        </w:tc>
        <w:tc>
          <w:tcPr>
            <w:tcW w:w="1800" w:type="dxa"/>
            <w:tcBorders>
              <w:top w:val="single" w:sz="4" w:space="0" w:color="auto"/>
              <w:left w:val="single" w:sz="4" w:space="0" w:color="auto"/>
              <w:bottom w:val="single" w:sz="4" w:space="0" w:color="auto"/>
              <w:right w:val="single" w:sz="4" w:space="0" w:color="auto"/>
            </w:tcBorders>
            <w:vAlign w:val="center"/>
          </w:tcPr>
          <w:p w:rsidR="002A7B43" w:rsidRPr="00611F24" w:rsidRDefault="002A7B43" w:rsidP="00BC1F1E">
            <w:pPr>
              <w:pStyle w:val="Table"/>
            </w:pPr>
            <w:r w:rsidRPr="00611F24">
              <w:t>88,3</w:t>
            </w:r>
          </w:p>
        </w:tc>
      </w:tr>
      <w:tr w:rsidR="002A7B43" w:rsidRPr="00611F24">
        <w:trPr>
          <w:jc w:val="center"/>
        </w:trPr>
        <w:tc>
          <w:tcPr>
            <w:tcW w:w="6698"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 канализационной сети, км</w:t>
            </w:r>
          </w:p>
        </w:tc>
        <w:tc>
          <w:tcPr>
            <w:tcW w:w="1800" w:type="dxa"/>
            <w:tcBorders>
              <w:top w:val="single" w:sz="4" w:space="0" w:color="auto"/>
              <w:left w:val="single" w:sz="4" w:space="0" w:color="auto"/>
              <w:bottom w:val="single" w:sz="4" w:space="0" w:color="auto"/>
              <w:right w:val="single" w:sz="4" w:space="0" w:color="auto"/>
            </w:tcBorders>
            <w:vAlign w:val="center"/>
          </w:tcPr>
          <w:p w:rsidR="002A7B43" w:rsidRPr="00611F24" w:rsidRDefault="002A7B43" w:rsidP="00BC1F1E">
            <w:pPr>
              <w:pStyle w:val="Table"/>
            </w:pPr>
          </w:p>
        </w:tc>
      </w:tr>
      <w:tr w:rsidR="002A7B43" w:rsidRPr="00611F24">
        <w:trPr>
          <w:jc w:val="center"/>
        </w:trPr>
        <w:tc>
          <w:tcPr>
            <w:tcW w:w="6698"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2. Общая монтированная емкость телефонных станций, номеров</w:t>
            </w:r>
          </w:p>
        </w:tc>
        <w:tc>
          <w:tcPr>
            <w:tcW w:w="1800" w:type="dxa"/>
            <w:tcBorders>
              <w:top w:val="single" w:sz="4" w:space="0" w:color="auto"/>
              <w:left w:val="single" w:sz="4" w:space="0" w:color="auto"/>
              <w:bottom w:val="single" w:sz="4" w:space="0" w:color="auto"/>
              <w:right w:val="single" w:sz="4" w:space="0" w:color="auto"/>
            </w:tcBorders>
            <w:vAlign w:val="center"/>
          </w:tcPr>
          <w:p w:rsidR="002A7B43" w:rsidRPr="00611F24" w:rsidRDefault="005150DA" w:rsidP="00BC1F1E">
            <w:pPr>
              <w:pStyle w:val="Table"/>
            </w:pPr>
            <w:r w:rsidRPr="00611F24">
              <w:t>1280</w:t>
            </w:r>
          </w:p>
        </w:tc>
      </w:tr>
      <w:tr w:rsidR="002A7B43" w:rsidRPr="00611F24">
        <w:trPr>
          <w:jc w:val="center"/>
        </w:trPr>
        <w:tc>
          <w:tcPr>
            <w:tcW w:w="6698"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3. Количество квартирных телефонов на 1000 человек населения, ед</w:t>
            </w:r>
          </w:p>
        </w:tc>
        <w:tc>
          <w:tcPr>
            <w:tcW w:w="1800" w:type="dxa"/>
            <w:tcBorders>
              <w:top w:val="single" w:sz="4" w:space="0" w:color="auto"/>
              <w:left w:val="single" w:sz="4" w:space="0" w:color="auto"/>
              <w:bottom w:val="single" w:sz="4" w:space="0" w:color="auto"/>
              <w:right w:val="single" w:sz="4" w:space="0" w:color="auto"/>
            </w:tcBorders>
            <w:vAlign w:val="center"/>
          </w:tcPr>
          <w:p w:rsidR="002A7B43" w:rsidRPr="00611F24" w:rsidRDefault="005150DA" w:rsidP="00BC1F1E">
            <w:pPr>
              <w:pStyle w:val="Table"/>
            </w:pPr>
            <w:r w:rsidRPr="00611F24">
              <w:t>101</w:t>
            </w:r>
          </w:p>
        </w:tc>
      </w:tr>
      <w:tr w:rsidR="002A7B43" w:rsidRPr="00611F24">
        <w:trPr>
          <w:jc w:val="center"/>
        </w:trPr>
        <w:tc>
          <w:tcPr>
            <w:tcW w:w="6698"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4.Общая площадь жилищного фонда, тыс. кв. м</w:t>
            </w:r>
          </w:p>
        </w:tc>
        <w:tc>
          <w:tcPr>
            <w:tcW w:w="1800" w:type="dxa"/>
            <w:tcBorders>
              <w:top w:val="single" w:sz="4" w:space="0" w:color="auto"/>
              <w:left w:val="single" w:sz="4" w:space="0" w:color="auto"/>
              <w:bottom w:val="single" w:sz="4" w:space="0" w:color="auto"/>
              <w:right w:val="single" w:sz="4" w:space="0" w:color="auto"/>
            </w:tcBorders>
            <w:vAlign w:val="center"/>
          </w:tcPr>
          <w:p w:rsidR="002A7B43" w:rsidRPr="00611F24" w:rsidRDefault="002A7B43" w:rsidP="00BC1F1E">
            <w:pPr>
              <w:pStyle w:val="Table"/>
            </w:pPr>
            <w:r w:rsidRPr="00611F24">
              <w:t>128,6</w:t>
            </w:r>
          </w:p>
        </w:tc>
      </w:tr>
      <w:tr w:rsidR="002A7B43" w:rsidRPr="00611F24">
        <w:trPr>
          <w:jc w:val="center"/>
        </w:trPr>
        <w:tc>
          <w:tcPr>
            <w:tcW w:w="6698"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5.Число источников теплоснабжения, ед.</w:t>
            </w:r>
          </w:p>
        </w:tc>
        <w:tc>
          <w:tcPr>
            <w:tcW w:w="1800" w:type="dxa"/>
            <w:tcBorders>
              <w:top w:val="single" w:sz="4" w:space="0" w:color="auto"/>
              <w:left w:val="single" w:sz="4" w:space="0" w:color="auto"/>
              <w:bottom w:val="single" w:sz="4" w:space="0" w:color="auto"/>
              <w:right w:val="single" w:sz="4" w:space="0" w:color="auto"/>
            </w:tcBorders>
            <w:vAlign w:val="center"/>
          </w:tcPr>
          <w:p w:rsidR="002A7B43" w:rsidRPr="00611F24" w:rsidRDefault="002A7B43" w:rsidP="00BC1F1E">
            <w:pPr>
              <w:pStyle w:val="Table"/>
            </w:pPr>
            <w:r w:rsidRPr="00611F24">
              <w:t>3</w:t>
            </w:r>
          </w:p>
        </w:tc>
      </w:tr>
      <w:tr w:rsidR="002A7B43" w:rsidRPr="00611F24">
        <w:trPr>
          <w:jc w:val="center"/>
        </w:trPr>
        <w:tc>
          <w:tcPr>
            <w:tcW w:w="6698"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6.Общая мощность котельных, Гкал/час</w:t>
            </w:r>
          </w:p>
        </w:tc>
        <w:tc>
          <w:tcPr>
            <w:tcW w:w="1800" w:type="dxa"/>
            <w:tcBorders>
              <w:top w:val="single" w:sz="4" w:space="0" w:color="auto"/>
              <w:left w:val="single" w:sz="4" w:space="0" w:color="auto"/>
              <w:bottom w:val="single" w:sz="4" w:space="0" w:color="auto"/>
              <w:right w:val="single" w:sz="4" w:space="0" w:color="auto"/>
            </w:tcBorders>
            <w:vAlign w:val="center"/>
          </w:tcPr>
          <w:p w:rsidR="002A7B43" w:rsidRPr="00611F24" w:rsidRDefault="002A7B43" w:rsidP="00BC1F1E">
            <w:pPr>
              <w:pStyle w:val="Table"/>
            </w:pPr>
            <w:r w:rsidRPr="00611F24">
              <w:t>18,65</w:t>
            </w:r>
          </w:p>
        </w:tc>
      </w:tr>
      <w:tr w:rsidR="002A7B43" w:rsidRPr="00611F24">
        <w:trPr>
          <w:jc w:val="center"/>
        </w:trPr>
        <w:tc>
          <w:tcPr>
            <w:tcW w:w="6698"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7.Протяженность сетей теплоснабжения, км</w:t>
            </w:r>
          </w:p>
        </w:tc>
        <w:tc>
          <w:tcPr>
            <w:tcW w:w="1800" w:type="dxa"/>
            <w:tcBorders>
              <w:top w:val="single" w:sz="4" w:space="0" w:color="auto"/>
              <w:left w:val="single" w:sz="4" w:space="0" w:color="auto"/>
              <w:bottom w:val="single" w:sz="4" w:space="0" w:color="auto"/>
              <w:right w:val="single" w:sz="4" w:space="0" w:color="auto"/>
            </w:tcBorders>
            <w:vAlign w:val="center"/>
          </w:tcPr>
          <w:p w:rsidR="002A7B43" w:rsidRPr="00611F24" w:rsidRDefault="002A7B43" w:rsidP="00BC1F1E">
            <w:pPr>
              <w:pStyle w:val="Table"/>
            </w:pPr>
            <w:r w:rsidRPr="00611F24">
              <w:t>9,0</w:t>
            </w:r>
          </w:p>
        </w:tc>
      </w:tr>
      <w:tr w:rsidR="002A7B43" w:rsidRPr="00611F24">
        <w:trPr>
          <w:jc w:val="center"/>
        </w:trPr>
        <w:tc>
          <w:tcPr>
            <w:tcW w:w="6698"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8.Число насосных станций (скважин)</w:t>
            </w:r>
          </w:p>
        </w:tc>
        <w:tc>
          <w:tcPr>
            <w:tcW w:w="1800" w:type="dxa"/>
            <w:tcBorders>
              <w:top w:val="single" w:sz="4" w:space="0" w:color="auto"/>
              <w:left w:val="single" w:sz="4" w:space="0" w:color="auto"/>
              <w:bottom w:val="single" w:sz="4" w:space="0" w:color="auto"/>
              <w:right w:val="single" w:sz="4" w:space="0" w:color="auto"/>
            </w:tcBorders>
            <w:vAlign w:val="center"/>
          </w:tcPr>
          <w:p w:rsidR="002A7B43" w:rsidRPr="00611F24" w:rsidRDefault="002A7B43" w:rsidP="00BC1F1E">
            <w:pPr>
              <w:pStyle w:val="Table"/>
            </w:pPr>
            <w:r w:rsidRPr="00611F24">
              <w:t>10</w:t>
            </w:r>
          </w:p>
        </w:tc>
      </w:tr>
      <w:tr w:rsidR="002A7B43" w:rsidRPr="00611F24">
        <w:trPr>
          <w:jc w:val="center"/>
        </w:trPr>
        <w:tc>
          <w:tcPr>
            <w:tcW w:w="6698"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9.Производительность водозаборных сооружений, т. куб. м/сутки</w:t>
            </w:r>
          </w:p>
        </w:tc>
        <w:tc>
          <w:tcPr>
            <w:tcW w:w="1800" w:type="dxa"/>
            <w:tcBorders>
              <w:top w:val="single" w:sz="4" w:space="0" w:color="auto"/>
              <w:left w:val="single" w:sz="4" w:space="0" w:color="auto"/>
              <w:bottom w:val="single" w:sz="4" w:space="0" w:color="auto"/>
              <w:right w:val="single" w:sz="4" w:space="0" w:color="auto"/>
            </w:tcBorders>
            <w:vAlign w:val="center"/>
          </w:tcPr>
          <w:p w:rsidR="002A7B43" w:rsidRPr="00611F24" w:rsidRDefault="002A7B43" w:rsidP="00BC1F1E">
            <w:pPr>
              <w:pStyle w:val="Table"/>
            </w:pPr>
            <w:r w:rsidRPr="00611F24">
              <w:t>1,1</w:t>
            </w:r>
          </w:p>
        </w:tc>
      </w:tr>
      <w:tr w:rsidR="002A7B43" w:rsidRPr="00611F24">
        <w:trPr>
          <w:jc w:val="center"/>
        </w:trPr>
        <w:tc>
          <w:tcPr>
            <w:tcW w:w="6698"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10.Поднято воды тыс.куб.м. в год</w:t>
            </w:r>
          </w:p>
        </w:tc>
        <w:tc>
          <w:tcPr>
            <w:tcW w:w="1800" w:type="dxa"/>
            <w:tcBorders>
              <w:top w:val="single" w:sz="4" w:space="0" w:color="auto"/>
              <w:left w:val="single" w:sz="4" w:space="0" w:color="auto"/>
              <w:bottom w:val="single" w:sz="4" w:space="0" w:color="auto"/>
              <w:right w:val="single" w:sz="4" w:space="0" w:color="auto"/>
            </w:tcBorders>
            <w:vAlign w:val="center"/>
          </w:tcPr>
          <w:p w:rsidR="002A7B43" w:rsidRPr="00611F24" w:rsidRDefault="002A7B43" w:rsidP="00BC1F1E">
            <w:pPr>
              <w:pStyle w:val="Table"/>
            </w:pPr>
            <w:r w:rsidRPr="00611F24">
              <w:t>301,6</w:t>
            </w:r>
          </w:p>
        </w:tc>
      </w:tr>
    </w:tbl>
    <w:p w:rsidR="002A7B43" w:rsidRPr="00611F24" w:rsidRDefault="002A7B43" w:rsidP="00611F24"/>
    <w:p w:rsidR="002A7B43" w:rsidRPr="00611F24" w:rsidRDefault="002A7B43" w:rsidP="00611F24">
      <w:r w:rsidRPr="00611F24">
        <w:t>Обеспечение жителей муниципального образования качественными коммунальными услугами является одной из острейших проблем для администрации района.</w:t>
      </w:r>
    </w:p>
    <w:p w:rsidR="002A7B43" w:rsidRPr="00611F24" w:rsidRDefault="002A7B43" w:rsidP="00611F24">
      <w:r w:rsidRPr="00611F24">
        <w:t>Жилищный фонд п.Крапивинский в таблице 3.</w:t>
      </w:r>
    </w:p>
    <w:p w:rsidR="002A7B43" w:rsidRDefault="002A7B43" w:rsidP="00611F24">
      <w:r w:rsidRPr="00611F24">
        <w:t>Таблица 3- Жилищный фонд п.Крапивинскийпо состоянию на 01.01.2006 года</w:t>
      </w:r>
    </w:p>
    <w:p w:rsidR="00BC1F1E" w:rsidRPr="00611F24" w:rsidRDefault="00BC1F1E" w:rsidP="00611F24"/>
    <w:tbl>
      <w:tblPr>
        <w:tblW w:w="5040" w:type="dxa"/>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05"/>
        <w:gridCol w:w="1935"/>
      </w:tblGrid>
      <w:tr w:rsidR="002A7B43" w:rsidRPr="00611F24">
        <w:trPr>
          <w:jc w:val="center"/>
        </w:trPr>
        <w:tc>
          <w:tcPr>
            <w:tcW w:w="3105" w:type="dxa"/>
            <w:tcBorders>
              <w:top w:val="single" w:sz="4" w:space="0" w:color="auto"/>
              <w:left w:val="single" w:sz="4" w:space="0" w:color="auto"/>
              <w:bottom w:val="single" w:sz="4" w:space="0" w:color="auto"/>
              <w:right w:val="single" w:sz="4" w:space="0" w:color="auto"/>
            </w:tcBorders>
            <w:shd w:val="clear" w:color="auto" w:fill="CCFFFF"/>
            <w:vAlign w:val="center"/>
          </w:tcPr>
          <w:p w:rsidR="002A7B43" w:rsidRPr="00611F24" w:rsidRDefault="002A7B43" w:rsidP="00BC1F1E">
            <w:pPr>
              <w:pStyle w:val="Table0"/>
            </w:pPr>
            <w:r w:rsidRPr="00611F24">
              <w:t>Вид собственности</w:t>
            </w:r>
          </w:p>
        </w:tc>
        <w:tc>
          <w:tcPr>
            <w:tcW w:w="1935" w:type="dxa"/>
            <w:tcBorders>
              <w:top w:val="single" w:sz="4" w:space="0" w:color="auto"/>
              <w:left w:val="single" w:sz="4" w:space="0" w:color="auto"/>
              <w:bottom w:val="single" w:sz="4" w:space="0" w:color="auto"/>
              <w:right w:val="single" w:sz="4" w:space="0" w:color="auto"/>
            </w:tcBorders>
            <w:shd w:val="clear" w:color="auto" w:fill="CCFFFF"/>
            <w:vAlign w:val="center"/>
          </w:tcPr>
          <w:p w:rsidR="002A7B43" w:rsidRPr="00611F24" w:rsidRDefault="002A7B43" w:rsidP="00BC1F1E">
            <w:pPr>
              <w:pStyle w:val="Table0"/>
            </w:pPr>
            <w:r w:rsidRPr="00611F24">
              <w:t>Площадь, тыс. кв. м</w:t>
            </w:r>
          </w:p>
        </w:tc>
      </w:tr>
      <w:tr w:rsidR="002A7B43" w:rsidRPr="00611F24">
        <w:trPr>
          <w:jc w:val="center"/>
        </w:trPr>
        <w:tc>
          <w:tcPr>
            <w:tcW w:w="3105"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1. Муниципальная</w:t>
            </w:r>
          </w:p>
        </w:tc>
        <w:tc>
          <w:tcPr>
            <w:tcW w:w="1935"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5,1</w:t>
            </w:r>
          </w:p>
        </w:tc>
      </w:tr>
      <w:tr w:rsidR="002A7B43" w:rsidRPr="00611F24">
        <w:trPr>
          <w:jc w:val="center"/>
        </w:trPr>
        <w:tc>
          <w:tcPr>
            <w:tcW w:w="3105"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2. Государственная</w:t>
            </w:r>
          </w:p>
        </w:tc>
        <w:tc>
          <w:tcPr>
            <w:tcW w:w="1935"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2,0</w:t>
            </w:r>
          </w:p>
        </w:tc>
      </w:tr>
      <w:tr w:rsidR="002A7B43" w:rsidRPr="00611F24">
        <w:trPr>
          <w:jc w:val="center"/>
        </w:trPr>
        <w:tc>
          <w:tcPr>
            <w:tcW w:w="3105"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3. Частная:</w:t>
            </w:r>
          </w:p>
        </w:tc>
        <w:tc>
          <w:tcPr>
            <w:tcW w:w="1935"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121,5</w:t>
            </w:r>
          </w:p>
        </w:tc>
      </w:tr>
      <w:tr w:rsidR="002A7B43" w:rsidRPr="00611F24">
        <w:trPr>
          <w:jc w:val="center"/>
        </w:trPr>
        <w:tc>
          <w:tcPr>
            <w:tcW w:w="3105"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 индивидуальная</w:t>
            </w:r>
          </w:p>
        </w:tc>
        <w:tc>
          <w:tcPr>
            <w:tcW w:w="1935"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121,5</w:t>
            </w:r>
          </w:p>
        </w:tc>
      </w:tr>
      <w:tr w:rsidR="002A7B43" w:rsidRPr="00611F24">
        <w:trPr>
          <w:jc w:val="center"/>
        </w:trPr>
        <w:tc>
          <w:tcPr>
            <w:tcW w:w="3105"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 юрид.лиц</w:t>
            </w:r>
          </w:p>
        </w:tc>
        <w:tc>
          <w:tcPr>
            <w:tcW w:w="1935"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p>
        </w:tc>
      </w:tr>
      <w:tr w:rsidR="002A7B43" w:rsidRPr="00611F24">
        <w:trPr>
          <w:jc w:val="center"/>
        </w:trPr>
        <w:tc>
          <w:tcPr>
            <w:tcW w:w="3105"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4. Смешанная</w:t>
            </w:r>
          </w:p>
        </w:tc>
        <w:tc>
          <w:tcPr>
            <w:tcW w:w="1935"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p>
        </w:tc>
      </w:tr>
      <w:tr w:rsidR="002A7B43" w:rsidRPr="00611F24">
        <w:trPr>
          <w:jc w:val="center"/>
        </w:trPr>
        <w:tc>
          <w:tcPr>
            <w:tcW w:w="3105"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Итого</w:t>
            </w:r>
          </w:p>
        </w:tc>
        <w:tc>
          <w:tcPr>
            <w:tcW w:w="1935"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128,6</w:t>
            </w:r>
          </w:p>
        </w:tc>
      </w:tr>
    </w:tbl>
    <w:p w:rsidR="002A7B43" w:rsidRPr="00611F24" w:rsidRDefault="002A7B43" w:rsidP="00611F24"/>
    <w:p w:rsidR="002A7B43" w:rsidRPr="00611F24" w:rsidRDefault="002A7B43" w:rsidP="00611F24">
      <w:r w:rsidRPr="00611F24">
        <w:t>Частный жилой фонд составляет 94,4 % от всего жилья, муниципальный 4%, государственный 1,6 %</w:t>
      </w:r>
    </w:p>
    <w:p w:rsidR="002A7B43" w:rsidRPr="00611F24" w:rsidRDefault="002A7B43" w:rsidP="00611F24">
      <w:r w:rsidRPr="00611F24">
        <w:lastRenderedPageBreak/>
        <w:t>Качество жилищного фонда характеризуется данными, представленными в таблице 4</w:t>
      </w:r>
    </w:p>
    <w:p w:rsidR="002A7B43" w:rsidRDefault="002A7B43" w:rsidP="00611F24">
      <w:r w:rsidRPr="00611F24">
        <w:t>Таблица 4-Характеристики жилищного фонда п.Крапивинский</w:t>
      </w:r>
    </w:p>
    <w:p w:rsidR="00BC1F1E" w:rsidRPr="00611F24" w:rsidRDefault="00BC1F1E" w:rsidP="00611F24"/>
    <w:tbl>
      <w:tblPr>
        <w:tblW w:w="9048" w:type="dxa"/>
        <w:jc w:val="center"/>
        <w:tblInd w:w="-2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24"/>
        <w:gridCol w:w="1424"/>
      </w:tblGrid>
      <w:tr w:rsidR="002A7B43" w:rsidRPr="00611F24">
        <w:trPr>
          <w:cantSplit/>
          <w:trHeight w:val="452"/>
          <w:jc w:val="center"/>
        </w:trPr>
        <w:tc>
          <w:tcPr>
            <w:tcW w:w="7624" w:type="dxa"/>
            <w:tcBorders>
              <w:top w:val="single" w:sz="4" w:space="0" w:color="auto"/>
              <w:left w:val="single" w:sz="4" w:space="0" w:color="auto"/>
              <w:right w:val="single" w:sz="4" w:space="0" w:color="auto"/>
            </w:tcBorders>
            <w:shd w:val="clear" w:color="auto" w:fill="CCFFFF"/>
            <w:vAlign w:val="center"/>
          </w:tcPr>
          <w:p w:rsidR="002A7B43" w:rsidRPr="00611F24" w:rsidRDefault="002A7B43" w:rsidP="00BC1F1E">
            <w:pPr>
              <w:pStyle w:val="Table0"/>
            </w:pPr>
            <w:r w:rsidRPr="00611F24">
              <w:t>Показатель</w:t>
            </w:r>
          </w:p>
        </w:tc>
        <w:tc>
          <w:tcPr>
            <w:tcW w:w="1424" w:type="dxa"/>
            <w:tcBorders>
              <w:top w:val="single" w:sz="4" w:space="0" w:color="auto"/>
              <w:left w:val="single" w:sz="4" w:space="0" w:color="auto"/>
              <w:bottom w:val="single" w:sz="4" w:space="0" w:color="auto"/>
              <w:right w:val="single" w:sz="4" w:space="0" w:color="auto"/>
            </w:tcBorders>
            <w:shd w:val="clear" w:color="auto" w:fill="CCFFFF"/>
            <w:vAlign w:val="center"/>
          </w:tcPr>
          <w:p w:rsidR="002A7B43" w:rsidRPr="00611F24" w:rsidRDefault="002A7B43" w:rsidP="00BC1F1E">
            <w:pPr>
              <w:pStyle w:val="Table0"/>
            </w:pPr>
            <w:r w:rsidRPr="00611F24">
              <w:t>2006 год</w:t>
            </w:r>
          </w:p>
        </w:tc>
      </w:tr>
      <w:tr w:rsidR="002A7B43" w:rsidRPr="00611F24">
        <w:trPr>
          <w:jc w:val="center"/>
        </w:trPr>
        <w:tc>
          <w:tcPr>
            <w:tcW w:w="7624"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1. Общая площадь, тыс. кв. м</w:t>
            </w:r>
          </w:p>
        </w:tc>
        <w:tc>
          <w:tcPr>
            <w:tcW w:w="1424" w:type="dxa"/>
            <w:tcBorders>
              <w:top w:val="single" w:sz="4" w:space="0" w:color="auto"/>
              <w:left w:val="single" w:sz="4" w:space="0" w:color="auto"/>
              <w:bottom w:val="single" w:sz="4" w:space="0" w:color="auto"/>
              <w:right w:val="single" w:sz="4" w:space="0" w:color="auto"/>
            </w:tcBorders>
            <w:vAlign w:val="center"/>
          </w:tcPr>
          <w:p w:rsidR="002A7B43" w:rsidRPr="00611F24" w:rsidRDefault="002A7B43" w:rsidP="00BC1F1E">
            <w:pPr>
              <w:pStyle w:val="Table"/>
            </w:pPr>
            <w:r w:rsidRPr="00611F24">
              <w:t>128,6</w:t>
            </w:r>
          </w:p>
        </w:tc>
      </w:tr>
      <w:tr w:rsidR="002A7B43" w:rsidRPr="00611F24">
        <w:trPr>
          <w:jc w:val="center"/>
        </w:trPr>
        <w:tc>
          <w:tcPr>
            <w:tcW w:w="7624" w:type="dxa"/>
            <w:tcBorders>
              <w:top w:val="single" w:sz="4" w:space="0" w:color="auto"/>
              <w:left w:val="single" w:sz="4" w:space="0" w:color="auto"/>
              <w:bottom w:val="nil"/>
              <w:right w:val="single" w:sz="4" w:space="0" w:color="auto"/>
            </w:tcBorders>
          </w:tcPr>
          <w:p w:rsidR="002A7B43" w:rsidRPr="00611F24" w:rsidRDefault="002A7B43" w:rsidP="00BC1F1E">
            <w:pPr>
              <w:pStyle w:val="Table"/>
            </w:pPr>
            <w:r w:rsidRPr="00611F24">
              <w:t>2. Удельный вес общей площади (%), оборудованной:</w:t>
            </w:r>
          </w:p>
        </w:tc>
        <w:tc>
          <w:tcPr>
            <w:tcW w:w="1424" w:type="dxa"/>
            <w:tcBorders>
              <w:top w:val="single" w:sz="4" w:space="0" w:color="auto"/>
              <w:left w:val="single" w:sz="4" w:space="0" w:color="auto"/>
              <w:bottom w:val="nil"/>
              <w:right w:val="single" w:sz="4" w:space="0" w:color="auto"/>
            </w:tcBorders>
            <w:vAlign w:val="center"/>
          </w:tcPr>
          <w:p w:rsidR="002A7B43" w:rsidRPr="00611F24" w:rsidRDefault="002A7B43" w:rsidP="00BC1F1E">
            <w:pPr>
              <w:pStyle w:val="Table"/>
            </w:pPr>
          </w:p>
        </w:tc>
      </w:tr>
      <w:tr w:rsidR="002A7B43" w:rsidRPr="00611F24">
        <w:trPr>
          <w:jc w:val="center"/>
        </w:trPr>
        <w:tc>
          <w:tcPr>
            <w:tcW w:w="7624"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 водопроводом</w:t>
            </w:r>
          </w:p>
        </w:tc>
        <w:tc>
          <w:tcPr>
            <w:tcW w:w="1424" w:type="dxa"/>
            <w:tcBorders>
              <w:top w:val="single" w:sz="4" w:space="0" w:color="auto"/>
              <w:left w:val="single" w:sz="4" w:space="0" w:color="auto"/>
              <w:bottom w:val="single" w:sz="4" w:space="0" w:color="auto"/>
              <w:right w:val="single" w:sz="4" w:space="0" w:color="auto"/>
            </w:tcBorders>
          </w:tcPr>
          <w:p w:rsidR="002A7B43" w:rsidRPr="00611F24" w:rsidRDefault="005150DA" w:rsidP="00BC1F1E">
            <w:pPr>
              <w:pStyle w:val="Table"/>
            </w:pPr>
            <w:r w:rsidRPr="00611F24">
              <w:t>99,9</w:t>
            </w:r>
          </w:p>
        </w:tc>
      </w:tr>
      <w:tr w:rsidR="002A7B43" w:rsidRPr="00611F24">
        <w:trPr>
          <w:jc w:val="center"/>
        </w:trPr>
        <w:tc>
          <w:tcPr>
            <w:tcW w:w="7624"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 водоотведение (канализацией) централизованной</w:t>
            </w:r>
          </w:p>
        </w:tc>
        <w:tc>
          <w:tcPr>
            <w:tcW w:w="1424"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36</w:t>
            </w:r>
          </w:p>
        </w:tc>
      </w:tr>
      <w:tr w:rsidR="002A7B43" w:rsidRPr="00611F24">
        <w:trPr>
          <w:jc w:val="center"/>
        </w:trPr>
        <w:tc>
          <w:tcPr>
            <w:tcW w:w="7624"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 центральным отоплением</w:t>
            </w:r>
          </w:p>
        </w:tc>
        <w:tc>
          <w:tcPr>
            <w:tcW w:w="1424" w:type="dxa"/>
            <w:tcBorders>
              <w:top w:val="single" w:sz="4" w:space="0" w:color="auto"/>
              <w:left w:val="single" w:sz="4" w:space="0" w:color="auto"/>
              <w:bottom w:val="single" w:sz="4" w:space="0" w:color="auto"/>
              <w:right w:val="single" w:sz="4" w:space="0" w:color="auto"/>
            </w:tcBorders>
            <w:vAlign w:val="center"/>
          </w:tcPr>
          <w:p w:rsidR="002A7B43" w:rsidRPr="00611F24" w:rsidRDefault="002A7B43" w:rsidP="00BC1F1E">
            <w:pPr>
              <w:pStyle w:val="Table"/>
            </w:pPr>
            <w:r w:rsidRPr="00611F24">
              <w:t>25</w:t>
            </w:r>
          </w:p>
        </w:tc>
      </w:tr>
      <w:tr w:rsidR="002A7B43" w:rsidRPr="00611F24">
        <w:trPr>
          <w:jc w:val="center"/>
        </w:trPr>
        <w:tc>
          <w:tcPr>
            <w:tcW w:w="7624"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 газом</w:t>
            </w:r>
          </w:p>
        </w:tc>
        <w:tc>
          <w:tcPr>
            <w:tcW w:w="1424" w:type="dxa"/>
            <w:tcBorders>
              <w:top w:val="single" w:sz="4" w:space="0" w:color="auto"/>
              <w:left w:val="single" w:sz="4" w:space="0" w:color="auto"/>
              <w:bottom w:val="single" w:sz="4" w:space="0" w:color="auto"/>
              <w:right w:val="single" w:sz="4" w:space="0" w:color="auto"/>
            </w:tcBorders>
            <w:vAlign w:val="center"/>
          </w:tcPr>
          <w:p w:rsidR="002A7B43" w:rsidRPr="00611F24" w:rsidRDefault="002A7B43" w:rsidP="00BC1F1E">
            <w:pPr>
              <w:pStyle w:val="Table"/>
            </w:pPr>
            <w:r w:rsidRPr="00611F24">
              <w:t>16</w:t>
            </w:r>
          </w:p>
        </w:tc>
      </w:tr>
      <w:tr w:rsidR="002A7B43" w:rsidRPr="00611F24">
        <w:trPr>
          <w:jc w:val="center"/>
        </w:trPr>
        <w:tc>
          <w:tcPr>
            <w:tcW w:w="7624"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 ваннами</w:t>
            </w:r>
          </w:p>
        </w:tc>
        <w:tc>
          <w:tcPr>
            <w:tcW w:w="1424" w:type="dxa"/>
            <w:tcBorders>
              <w:top w:val="single" w:sz="4" w:space="0" w:color="auto"/>
              <w:left w:val="single" w:sz="4" w:space="0" w:color="auto"/>
              <w:bottom w:val="single" w:sz="4" w:space="0" w:color="auto"/>
              <w:right w:val="single" w:sz="4" w:space="0" w:color="auto"/>
            </w:tcBorders>
            <w:vAlign w:val="center"/>
          </w:tcPr>
          <w:p w:rsidR="002A7B43" w:rsidRPr="00611F24" w:rsidRDefault="002A7B43" w:rsidP="00BC1F1E">
            <w:pPr>
              <w:pStyle w:val="Table"/>
            </w:pPr>
            <w:r w:rsidRPr="00611F24">
              <w:t>12</w:t>
            </w:r>
          </w:p>
        </w:tc>
      </w:tr>
      <w:tr w:rsidR="002A7B43" w:rsidRPr="00611F24">
        <w:trPr>
          <w:jc w:val="center"/>
        </w:trPr>
        <w:tc>
          <w:tcPr>
            <w:tcW w:w="7624"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 горячим водоснабжением</w:t>
            </w:r>
          </w:p>
        </w:tc>
        <w:tc>
          <w:tcPr>
            <w:tcW w:w="1424" w:type="dxa"/>
            <w:tcBorders>
              <w:top w:val="single" w:sz="4" w:space="0" w:color="auto"/>
              <w:left w:val="single" w:sz="4" w:space="0" w:color="auto"/>
              <w:bottom w:val="single" w:sz="4" w:space="0" w:color="auto"/>
              <w:right w:val="single" w:sz="4" w:space="0" w:color="auto"/>
            </w:tcBorders>
            <w:vAlign w:val="center"/>
          </w:tcPr>
          <w:p w:rsidR="002A7B43" w:rsidRPr="00611F24" w:rsidRDefault="002A7B43" w:rsidP="00BC1F1E">
            <w:pPr>
              <w:pStyle w:val="Table"/>
            </w:pPr>
            <w:r w:rsidRPr="00611F24">
              <w:t>12</w:t>
            </w:r>
          </w:p>
        </w:tc>
      </w:tr>
      <w:tr w:rsidR="002A7B43" w:rsidRPr="00611F24">
        <w:trPr>
          <w:jc w:val="center"/>
        </w:trPr>
        <w:tc>
          <w:tcPr>
            <w:tcW w:w="7624"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 напольными электроплитами</w:t>
            </w:r>
          </w:p>
        </w:tc>
        <w:tc>
          <w:tcPr>
            <w:tcW w:w="1424" w:type="dxa"/>
            <w:tcBorders>
              <w:top w:val="single" w:sz="4" w:space="0" w:color="auto"/>
              <w:left w:val="single" w:sz="4" w:space="0" w:color="auto"/>
              <w:bottom w:val="single" w:sz="4" w:space="0" w:color="auto"/>
              <w:right w:val="single" w:sz="4" w:space="0" w:color="auto"/>
            </w:tcBorders>
            <w:vAlign w:val="center"/>
          </w:tcPr>
          <w:p w:rsidR="002A7B43" w:rsidRPr="00611F24" w:rsidRDefault="002A7B43" w:rsidP="00BC1F1E">
            <w:pPr>
              <w:pStyle w:val="Table"/>
            </w:pPr>
            <w:r w:rsidRPr="00611F24">
              <w:t>1,8</w:t>
            </w:r>
          </w:p>
        </w:tc>
      </w:tr>
      <w:tr w:rsidR="002A7B43" w:rsidRPr="00611F24">
        <w:trPr>
          <w:jc w:val="center"/>
        </w:trPr>
        <w:tc>
          <w:tcPr>
            <w:tcW w:w="7624"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3. Средняя обеспеченность населения жильем, кв. м общей площади</w:t>
            </w:r>
          </w:p>
        </w:tc>
        <w:tc>
          <w:tcPr>
            <w:tcW w:w="1424" w:type="dxa"/>
            <w:tcBorders>
              <w:top w:val="single" w:sz="4" w:space="0" w:color="auto"/>
              <w:left w:val="single" w:sz="4" w:space="0" w:color="auto"/>
              <w:bottom w:val="single" w:sz="4" w:space="0" w:color="auto"/>
              <w:right w:val="single" w:sz="4" w:space="0" w:color="auto"/>
            </w:tcBorders>
            <w:vAlign w:val="center"/>
          </w:tcPr>
          <w:p w:rsidR="002A7B43" w:rsidRPr="00611F24" w:rsidRDefault="002A7B43" w:rsidP="00BC1F1E">
            <w:pPr>
              <w:pStyle w:val="Table"/>
            </w:pPr>
            <w:r w:rsidRPr="00611F24">
              <w:t>15,6</w:t>
            </w:r>
          </w:p>
        </w:tc>
      </w:tr>
    </w:tbl>
    <w:p w:rsidR="002A7B43" w:rsidRPr="00611F24" w:rsidRDefault="002A7B43" w:rsidP="00611F24"/>
    <w:p w:rsidR="002A7B43" w:rsidRPr="00611F24" w:rsidRDefault="002A7B43" w:rsidP="00611F24">
      <w:r w:rsidRPr="00611F24">
        <w:t>Данные об обеспеченности населения п.Крапивинский жильем в сравнении с Крапивинским районом представлены в таблице 5.</w:t>
      </w:r>
    </w:p>
    <w:p w:rsidR="002A7B43" w:rsidRDefault="002A7B43" w:rsidP="00611F24">
      <w:r w:rsidRPr="00611F24">
        <w:t>Таблица 5-Обеспеченность населения жильем</w:t>
      </w:r>
    </w:p>
    <w:p w:rsidR="00BC1F1E" w:rsidRPr="00611F24" w:rsidRDefault="00BC1F1E" w:rsidP="00611F24"/>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1620"/>
        <w:gridCol w:w="1620"/>
        <w:gridCol w:w="1620"/>
        <w:gridCol w:w="1620"/>
      </w:tblGrid>
      <w:tr w:rsidR="002A7B43" w:rsidRPr="00611F24">
        <w:tc>
          <w:tcPr>
            <w:tcW w:w="3060" w:type="dxa"/>
            <w:tcBorders>
              <w:top w:val="single" w:sz="4" w:space="0" w:color="auto"/>
              <w:left w:val="single" w:sz="4" w:space="0" w:color="auto"/>
              <w:bottom w:val="single" w:sz="4" w:space="0" w:color="auto"/>
              <w:right w:val="single" w:sz="4" w:space="0" w:color="auto"/>
            </w:tcBorders>
            <w:shd w:val="clear" w:color="auto" w:fill="CCFFFF"/>
            <w:vAlign w:val="center"/>
          </w:tcPr>
          <w:p w:rsidR="002A7B43" w:rsidRPr="00611F24" w:rsidRDefault="002A7B43" w:rsidP="00BC1F1E">
            <w:pPr>
              <w:pStyle w:val="Table0"/>
            </w:pPr>
            <w:r w:rsidRPr="00611F24">
              <w:t>Показатели</w:t>
            </w:r>
          </w:p>
        </w:tc>
        <w:tc>
          <w:tcPr>
            <w:tcW w:w="324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2A7B43" w:rsidRPr="00611F24" w:rsidRDefault="002A7B43" w:rsidP="00BC1F1E">
            <w:pPr>
              <w:pStyle w:val="Table0"/>
            </w:pPr>
            <w:r w:rsidRPr="00611F24">
              <w:t>По состоянию на 01.01.2005 год</w:t>
            </w:r>
          </w:p>
        </w:tc>
        <w:tc>
          <w:tcPr>
            <w:tcW w:w="324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2A7B43" w:rsidRPr="00611F24" w:rsidRDefault="002A7B43" w:rsidP="00BC1F1E">
            <w:pPr>
              <w:pStyle w:val="Table0"/>
            </w:pPr>
            <w:r w:rsidRPr="00611F24">
              <w:t>По состоянию на 01.01.2006 год</w:t>
            </w:r>
          </w:p>
        </w:tc>
      </w:tr>
      <w:tr w:rsidR="002A7B43" w:rsidRPr="00611F24">
        <w:tc>
          <w:tcPr>
            <w:tcW w:w="3060" w:type="dxa"/>
            <w:tcBorders>
              <w:top w:val="single" w:sz="4" w:space="0" w:color="auto"/>
              <w:left w:val="single" w:sz="4" w:space="0" w:color="auto"/>
              <w:bottom w:val="single" w:sz="4" w:space="0" w:color="auto"/>
              <w:right w:val="single" w:sz="4" w:space="0" w:color="auto"/>
            </w:tcBorders>
            <w:shd w:val="clear" w:color="auto" w:fill="CCFFFF"/>
          </w:tcPr>
          <w:p w:rsidR="002A7B43" w:rsidRPr="00611F24" w:rsidRDefault="002A7B43" w:rsidP="00BC1F1E">
            <w:pPr>
              <w:pStyle w:val="Table0"/>
            </w:pPr>
          </w:p>
        </w:tc>
        <w:tc>
          <w:tcPr>
            <w:tcW w:w="1620" w:type="dxa"/>
            <w:tcBorders>
              <w:top w:val="single" w:sz="4" w:space="0" w:color="auto"/>
              <w:left w:val="single" w:sz="4" w:space="0" w:color="auto"/>
              <w:bottom w:val="single" w:sz="4" w:space="0" w:color="auto"/>
              <w:right w:val="single" w:sz="4" w:space="0" w:color="auto"/>
            </w:tcBorders>
            <w:shd w:val="clear" w:color="auto" w:fill="CCFFFF"/>
            <w:vAlign w:val="center"/>
          </w:tcPr>
          <w:p w:rsidR="002A7B43" w:rsidRPr="00611F24" w:rsidRDefault="002A7B43" w:rsidP="00CF68A4">
            <w:pPr>
              <w:pStyle w:val="Table0"/>
            </w:pPr>
            <w:r w:rsidRPr="00611F24">
              <w:t>п.Крапивинский</w:t>
            </w:r>
          </w:p>
        </w:tc>
        <w:tc>
          <w:tcPr>
            <w:tcW w:w="1620" w:type="dxa"/>
            <w:tcBorders>
              <w:top w:val="single" w:sz="4" w:space="0" w:color="auto"/>
              <w:left w:val="single" w:sz="4" w:space="0" w:color="auto"/>
              <w:bottom w:val="single" w:sz="4" w:space="0" w:color="auto"/>
              <w:right w:val="single" w:sz="4" w:space="0" w:color="auto"/>
            </w:tcBorders>
            <w:shd w:val="clear" w:color="auto" w:fill="CCFFFF"/>
            <w:vAlign w:val="center"/>
          </w:tcPr>
          <w:p w:rsidR="002A7B43" w:rsidRPr="00611F24" w:rsidRDefault="002A7B43" w:rsidP="00CF68A4">
            <w:pPr>
              <w:pStyle w:val="Table0"/>
            </w:pPr>
            <w:r w:rsidRPr="00611F24">
              <w:t>Крапивинский район</w:t>
            </w:r>
          </w:p>
        </w:tc>
        <w:tc>
          <w:tcPr>
            <w:tcW w:w="1620" w:type="dxa"/>
            <w:tcBorders>
              <w:top w:val="single" w:sz="4" w:space="0" w:color="auto"/>
              <w:left w:val="single" w:sz="4" w:space="0" w:color="auto"/>
              <w:bottom w:val="single" w:sz="4" w:space="0" w:color="auto"/>
              <w:right w:val="single" w:sz="4" w:space="0" w:color="auto"/>
            </w:tcBorders>
            <w:shd w:val="clear" w:color="auto" w:fill="CCFFFF"/>
            <w:vAlign w:val="center"/>
          </w:tcPr>
          <w:p w:rsidR="002A7B43" w:rsidRPr="00611F24" w:rsidRDefault="002A7B43" w:rsidP="00CF68A4">
            <w:pPr>
              <w:pStyle w:val="Table0"/>
            </w:pPr>
            <w:r w:rsidRPr="00611F24">
              <w:t>п.Крапивинский</w:t>
            </w:r>
          </w:p>
        </w:tc>
        <w:tc>
          <w:tcPr>
            <w:tcW w:w="1620" w:type="dxa"/>
            <w:tcBorders>
              <w:top w:val="single" w:sz="4" w:space="0" w:color="auto"/>
              <w:left w:val="single" w:sz="4" w:space="0" w:color="auto"/>
              <w:bottom w:val="single" w:sz="4" w:space="0" w:color="auto"/>
              <w:right w:val="single" w:sz="4" w:space="0" w:color="auto"/>
            </w:tcBorders>
            <w:shd w:val="clear" w:color="auto" w:fill="CCFFFF"/>
            <w:vAlign w:val="center"/>
          </w:tcPr>
          <w:p w:rsidR="002A7B43" w:rsidRPr="00611F24" w:rsidRDefault="002A7B43" w:rsidP="00CF68A4">
            <w:pPr>
              <w:pStyle w:val="Table0"/>
            </w:pPr>
            <w:r w:rsidRPr="00611F24">
              <w:t>Крапивинский район</w:t>
            </w:r>
          </w:p>
        </w:tc>
      </w:tr>
      <w:tr w:rsidR="002A7B43" w:rsidRPr="00611F24">
        <w:tc>
          <w:tcPr>
            <w:tcW w:w="3060" w:type="dxa"/>
            <w:tcBorders>
              <w:top w:val="single" w:sz="4" w:space="0" w:color="auto"/>
              <w:left w:val="single" w:sz="4" w:space="0" w:color="auto"/>
              <w:bottom w:val="single" w:sz="4" w:space="0" w:color="auto"/>
              <w:right w:val="single" w:sz="4" w:space="0" w:color="auto"/>
            </w:tcBorders>
          </w:tcPr>
          <w:p w:rsidR="002A7B43" w:rsidRPr="00611F24" w:rsidRDefault="002A7B43" w:rsidP="00BC1F1E">
            <w:pPr>
              <w:pStyle w:val="Table"/>
            </w:pPr>
            <w:r w:rsidRPr="00611F24">
              <w:t>1.Обеспеченность жильем одного жителя, кв. м/чел.</w:t>
            </w:r>
          </w:p>
        </w:tc>
        <w:tc>
          <w:tcPr>
            <w:tcW w:w="1620" w:type="dxa"/>
            <w:tcBorders>
              <w:top w:val="single" w:sz="4" w:space="0" w:color="auto"/>
              <w:left w:val="single" w:sz="4" w:space="0" w:color="auto"/>
              <w:bottom w:val="single" w:sz="4" w:space="0" w:color="auto"/>
              <w:right w:val="single" w:sz="4" w:space="0" w:color="auto"/>
            </w:tcBorders>
            <w:vAlign w:val="center"/>
          </w:tcPr>
          <w:p w:rsidR="002A7B43" w:rsidRPr="00611F24" w:rsidRDefault="002A7B43" w:rsidP="00BC1F1E">
            <w:pPr>
              <w:pStyle w:val="Table"/>
            </w:pPr>
            <w:r w:rsidRPr="00611F24">
              <w:t>15,6</w:t>
            </w:r>
          </w:p>
        </w:tc>
        <w:tc>
          <w:tcPr>
            <w:tcW w:w="1620" w:type="dxa"/>
            <w:tcBorders>
              <w:top w:val="single" w:sz="4" w:space="0" w:color="auto"/>
              <w:left w:val="single" w:sz="4" w:space="0" w:color="auto"/>
              <w:bottom w:val="single" w:sz="4" w:space="0" w:color="auto"/>
              <w:right w:val="single" w:sz="4" w:space="0" w:color="auto"/>
            </w:tcBorders>
            <w:vAlign w:val="center"/>
          </w:tcPr>
          <w:p w:rsidR="002A7B43" w:rsidRPr="00611F24" w:rsidRDefault="002A7B43" w:rsidP="00BC1F1E">
            <w:pPr>
              <w:pStyle w:val="Table"/>
            </w:pPr>
            <w:r w:rsidRPr="00611F24">
              <w:t>17,4</w:t>
            </w:r>
          </w:p>
        </w:tc>
        <w:tc>
          <w:tcPr>
            <w:tcW w:w="1620" w:type="dxa"/>
            <w:tcBorders>
              <w:top w:val="single" w:sz="4" w:space="0" w:color="auto"/>
              <w:left w:val="single" w:sz="4" w:space="0" w:color="auto"/>
              <w:bottom w:val="single" w:sz="4" w:space="0" w:color="auto"/>
              <w:right w:val="single" w:sz="4" w:space="0" w:color="auto"/>
            </w:tcBorders>
            <w:vAlign w:val="center"/>
          </w:tcPr>
          <w:p w:rsidR="002A7B43" w:rsidRPr="00611F24" w:rsidRDefault="002A7B43" w:rsidP="00BC1F1E">
            <w:pPr>
              <w:pStyle w:val="Table"/>
            </w:pPr>
            <w:r w:rsidRPr="00611F24">
              <w:t>16,1</w:t>
            </w:r>
          </w:p>
        </w:tc>
        <w:tc>
          <w:tcPr>
            <w:tcW w:w="1620" w:type="dxa"/>
            <w:tcBorders>
              <w:top w:val="single" w:sz="4" w:space="0" w:color="auto"/>
              <w:left w:val="single" w:sz="4" w:space="0" w:color="auto"/>
              <w:bottom w:val="single" w:sz="4" w:space="0" w:color="auto"/>
              <w:right w:val="single" w:sz="4" w:space="0" w:color="auto"/>
            </w:tcBorders>
            <w:vAlign w:val="center"/>
          </w:tcPr>
          <w:p w:rsidR="002A7B43" w:rsidRPr="00611F24" w:rsidRDefault="002A7B43" w:rsidP="00BC1F1E">
            <w:pPr>
              <w:pStyle w:val="Table"/>
            </w:pPr>
            <w:r w:rsidRPr="00611F24">
              <w:t>17,5</w:t>
            </w:r>
          </w:p>
        </w:tc>
      </w:tr>
    </w:tbl>
    <w:p w:rsidR="002A7B43" w:rsidRPr="00611F24" w:rsidRDefault="002A7B43" w:rsidP="00611F24"/>
    <w:p w:rsidR="002A7B43" w:rsidRPr="00611F24" w:rsidRDefault="002A7B43" w:rsidP="00611F24">
      <w:r w:rsidRPr="00611F24">
        <w:t>Анализ обеспеченности населения жильем и коммунальными услугами свидетельствует о том, что в п.Крапивинском обеспеченность населения жильем и коммунальными услугами, ниже чем в среднем по Крапивинскому району. При этом имеет место крайне высокий износ объектов водоснабжения (60%), теплоснабжения (70%), и других элементов коммунальной инфраструктуры, которые требуют больших финансовых затрат на их содержание.</w:t>
      </w:r>
    </w:p>
    <w:p w:rsidR="002A7B43" w:rsidRPr="00611F24" w:rsidRDefault="002A7B43" w:rsidP="00611F24">
      <w:r w:rsidRPr="00611F24">
        <w:t xml:space="preserve">В п.Крапивинский требуют капитального ремонта водопроводные, тепловые и канализационные сети с частичной их реконструкцией. </w:t>
      </w:r>
    </w:p>
    <w:p w:rsidR="002A7B43" w:rsidRPr="00611F24" w:rsidRDefault="002A7B43" w:rsidP="00611F24">
      <w:r w:rsidRPr="00611F24">
        <w:t xml:space="preserve">В 2005 году отремонтировано водопроводной трубы </w:t>
      </w:r>
      <w:smartTag w:uri="urn:schemas-microsoft-com:office:smarttags" w:element="metricconverter">
        <w:smartTagPr>
          <w:attr w:name="ProductID" w:val="3,75 км"/>
        </w:smartTagPr>
        <w:r w:rsidRPr="00611F24">
          <w:t>3,75 км</w:t>
        </w:r>
      </w:smartTag>
      <w:r w:rsidRPr="00611F24">
        <w:t xml:space="preserve">. по ул. Провинциальной, Островской, Кооперативной. В 2006 году проложено водовода </w:t>
      </w:r>
      <w:smartTag w:uri="urn:schemas-microsoft-com:office:smarttags" w:element="metricconverter">
        <w:smartTagPr>
          <w:attr w:name="ProductID" w:val="3,3 км"/>
        </w:smartTagPr>
        <w:r w:rsidRPr="00611F24">
          <w:t>3,3 км</w:t>
        </w:r>
      </w:smartTag>
      <w:r w:rsidRPr="00611F24">
        <w:t xml:space="preserve">. по ул. Пушкина. Парковая. Советская, Заводская, Кирова. Проведен капитальный ремонт водопроводных сетей ул.Кооперативная </w:t>
      </w:r>
      <w:smartTag w:uri="urn:schemas-microsoft-com:office:smarttags" w:element="metricconverter">
        <w:smartTagPr>
          <w:attr w:name="ProductID" w:val="1,5 км"/>
        </w:smartTagPr>
        <w:r w:rsidRPr="00611F24">
          <w:t>1,5 км</w:t>
        </w:r>
      </w:smartTag>
      <w:r w:rsidRPr="00611F24">
        <w:t>. Отремонтировано ограждение 1-го пояса зоны сан.охраны водобашни, скважины №1, №2.</w:t>
      </w:r>
    </w:p>
    <w:p w:rsidR="002A7B43" w:rsidRPr="00611F24" w:rsidRDefault="002A7B43" w:rsidP="00611F24">
      <w:r w:rsidRPr="00611F24">
        <w:t xml:space="preserve">Тепловых сетей заменено в поселке </w:t>
      </w:r>
      <w:smartTag w:uri="urn:schemas-microsoft-com:office:smarttags" w:element="metricconverter">
        <w:smartTagPr>
          <w:attr w:name="ProductID" w:val="1 км"/>
        </w:smartTagPr>
        <w:r w:rsidRPr="00611F24">
          <w:t>1 км</w:t>
        </w:r>
      </w:smartTag>
      <w:r w:rsidRPr="00611F24">
        <w:t>. по ул. Юбилейной. В многоквартирных домах по ул.Кирова №18, №20 заделаны панельные швы, заменены подъездные козырьки, отремонтирована подвальная разводка системы отопления горячей и холодной воды. По Кирова №28 ремонтировалась шиферная кровля, заменено 3 подъездных козырька. По ул. Островской,91 устроена ливневая канализация, отремонтированы внутридомовые канализационные ямы, заменены козырьки, заменена подвальная система отопления, водоснабжения, канализация. По ул. Рекордной в домах №,11,13,15,17 отремонтирована кровля.</w:t>
      </w:r>
    </w:p>
    <w:p w:rsidR="002A7B43" w:rsidRPr="00611F24" w:rsidRDefault="002A7B43" w:rsidP="00611F24">
      <w:r w:rsidRPr="00611F24">
        <w:lastRenderedPageBreak/>
        <w:t>Основными текущими проблемами, требующими решения со стороны администрации п.Крапивинский в анализируемой сфере, являются:</w:t>
      </w:r>
    </w:p>
    <w:p w:rsidR="002A7B43" w:rsidRPr="00611F24" w:rsidRDefault="00BC1F1E" w:rsidP="00611F24">
      <w:r>
        <w:t xml:space="preserve">- </w:t>
      </w:r>
      <w:r w:rsidR="002A7B43" w:rsidRPr="00611F24">
        <w:t>содержание и ремонт жилищного фонда;</w:t>
      </w:r>
    </w:p>
    <w:p w:rsidR="002A7B43" w:rsidRPr="00611F24" w:rsidRDefault="00BC1F1E" w:rsidP="00611F24">
      <w:r>
        <w:t xml:space="preserve">- </w:t>
      </w:r>
      <w:r w:rsidR="002A7B43" w:rsidRPr="00611F24">
        <w:t>содержание и ремонт коммунальных сетей жилищного фонда района;</w:t>
      </w:r>
    </w:p>
    <w:p w:rsidR="002A7B43" w:rsidRPr="00611F24" w:rsidRDefault="00BC1F1E" w:rsidP="00611F24">
      <w:r>
        <w:t xml:space="preserve">- </w:t>
      </w:r>
      <w:r w:rsidR="002A7B43" w:rsidRPr="00611F24">
        <w:t>обеспечение очередников квартирами при увеличении их абсолютной численности.</w:t>
      </w:r>
    </w:p>
    <w:p w:rsidR="002A7B43" w:rsidRPr="00611F24" w:rsidRDefault="002A7B43" w:rsidP="00611F24">
      <w:r w:rsidRPr="00611F24">
        <w:t>Проблема содержания ветхого жилья требует особого внимания. В п.Крапивинский насчитывается 3,0 тыс. кв. м. ветхого (105 индивидуальных жилых домов) и 0,2тыс. кв. м. аварийного жилья (3 индивидуальных жилых дома).</w:t>
      </w:r>
    </w:p>
    <w:p w:rsidR="002A7B43" w:rsidRPr="00611F24" w:rsidRDefault="002A7B43" w:rsidP="00611F24">
      <w:r w:rsidRPr="00611F24">
        <w:t xml:space="preserve">Также сложным остается решение вопроса обеспечения жильем очередников. Их по состоянию на 01.01.2007 года на учете в администрации района, состоит 114 человек или 1,4 % всего населения п.Крапивинский и 23 % от всех стоящих на учете в получении жилья в муниципальном образовании. Из числа очередников в ветхом и аварийном жилищном фонде проживает 7 человек. В очереди на получение социального жилья числится 5 молодых семей, 7 участников ВОВ и приравненных к ним граждан, 9 многодетных семей, 6 инвалидов и семьи имеющие детей инвалидов, 66 дети сироты, 2 человека переселенцы из крайнего Севера, 7 участников боевых действий, 3 погорельцы. Следует отметить, что в поселке в 2006 году продолжено строительство жилья, но, однако более низкими темпами, чем в </w:t>
      </w:r>
      <w:smartTag w:uri="urn:schemas-microsoft-com:office:smarttags" w:element="metricconverter">
        <w:smartTagPr>
          <w:attr w:name="ProductID" w:val="2005 г"/>
        </w:smartTagPr>
        <w:r w:rsidRPr="00611F24">
          <w:t>2005 г</w:t>
        </w:r>
      </w:smartTag>
      <w:r w:rsidRPr="00611F24">
        <w:t>.</w:t>
      </w:r>
    </w:p>
    <w:p w:rsidR="002A7B43" w:rsidRPr="00611F24" w:rsidRDefault="002A7B43" w:rsidP="00611F24">
      <w:r w:rsidRPr="00611F24">
        <w:t xml:space="preserve">К 2006 году ввод жилья в п.Крапивинский снизился  на 20% и составил – </w:t>
      </w:r>
      <w:smartTag w:uri="urn:schemas-microsoft-com:office:smarttags" w:element="metricconverter">
        <w:smartTagPr>
          <w:attr w:name="ProductID" w:val="1547,9 кв. м"/>
        </w:smartTagPr>
        <w:r w:rsidRPr="00611F24">
          <w:t>1547,9 кв. м</w:t>
        </w:r>
      </w:smartTag>
      <w:r w:rsidRPr="00611F24">
        <w:t>.</w:t>
      </w:r>
    </w:p>
    <w:p w:rsidR="002A7B43" w:rsidRPr="00611F24" w:rsidRDefault="002A7B43" w:rsidP="00611F24">
      <w:r w:rsidRPr="00611F24">
        <w:t xml:space="preserve">В сравнении с 2005 годом  в 2006 году в п.Крапивинский ввод жилья на душу населения снизился и составил 0,19 кв.м., в Крапивинском районе этот показатель– </w:t>
      </w:r>
      <w:smartTag w:uri="urn:schemas-microsoft-com:office:smarttags" w:element="metricconverter">
        <w:smartTagPr>
          <w:attr w:name="ProductID" w:val="0,15 кв. м"/>
        </w:smartTagPr>
        <w:r w:rsidRPr="00611F24">
          <w:t>0,15 кв. м</w:t>
        </w:r>
      </w:smartTag>
      <w:r w:rsidRPr="00611F24">
        <w:t>.</w:t>
      </w:r>
    </w:p>
    <w:p w:rsidR="002A7B43" w:rsidRPr="00611F24" w:rsidRDefault="002A7B43" w:rsidP="00611F24">
      <w:r w:rsidRPr="00611F24">
        <w:t>Несмотря на то, что строительство жилья в п. Крапивинском ведется, проблема финансирования нового строительства существует и в настоящее время.</w:t>
      </w:r>
    </w:p>
    <w:p w:rsidR="001827D9" w:rsidRPr="00611F24" w:rsidRDefault="001827D9" w:rsidP="00611F24"/>
    <w:p w:rsidR="001351CE" w:rsidRPr="00611F24" w:rsidRDefault="001351CE" w:rsidP="00BC1F1E">
      <w:pPr>
        <w:pStyle w:val="4"/>
      </w:pPr>
      <w:r w:rsidRPr="00611F24">
        <w:t xml:space="preserve">2.3. Потребительский рынок </w:t>
      </w:r>
    </w:p>
    <w:p w:rsidR="00BC1F1E" w:rsidRDefault="00BC1F1E" w:rsidP="00611F24"/>
    <w:p w:rsidR="001351CE" w:rsidRPr="00611F24" w:rsidRDefault="001351CE" w:rsidP="00611F24">
      <w:r w:rsidRPr="00611F24">
        <w:t xml:space="preserve">Состояние потребительского рынка характеризует уровень и структуру </w:t>
      </w:r>
      <w:r w:rsidR="007744B5" w:rsidRPr="00611F24">
        <w:t xml:space="preserve">потребления населения. В таблице 6представлены данные, характеризующие </w:t>
      </w:r>
      <w:r w:rsidRPr="00611F24">
        <w:t>динамику потребительского рынка.</w:t>
      </w:r>
    </w:p>
    <w:p w:rsidR="001351CE" w:rsidRDefault="001351CE" w:rsidP="00611F24">
      <w:r w:rsidRPr="00611F24">
        <w:t xml:space="preserve">Таблица </w:t>
      </w:r>
      <w:r w:rsidR="00B4328A" w:rsidRPr="00611F24">
        <w:t>6</w:t>
      </w:r>
      <w:r w:rsidRPr="00611F24">
        <w:t>-Динамика потребительского рынка</w:t>
      </w:r>
    </w:p>
    <w:p w:rsidR="00BC1F1E" w:rsidRPr="00611F24" w:rsidRDefault="00BC1F1E" w:rsidP="00611F24"/>
    <w:tbl>
      <w:tblPr>
        <w:tblW w:w="6732"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0"/>
        <w:gridCol w:w="1231"/>
        <w:gridCol w:w="802"/>
        <w:gridCol w:w="779"/>
      </w:tblGrid>
      <w:tr w:rsidR="00AA5DE6" w:rsidRPr="00611F24">
        <w:trPr>
          <w:trHeight w:val="632"/>
          <w:jc w:val="center"/>
        </w:trPr>
        <w:tc>
          <w:tcPr>
            <w:tcW w:w="3920" w:type="dxa"/>
            <w:tcBorders>
              <w:left w:val="single" w:sz="4" w:space="0" w:color="auto"/>
              <w:bottom w:val="single" w:sz="4" w:space="0" w:color="auto"/>
              <w:right w:val="single" w:sz="4" w:space="0" w:color="auto"/>
            </w:tcBorders>
            <w:shd w:val="clear" w:color="auto" w:fill="CCFFFF"/>
            <w:vAlign w:val="center"/>
          </w:tcPr>
          <w:p w:rsidR="00AA5DE6" w:rsidRPr="00611F24" w:rsidRDefault="00AA5DE6" w:rsidP="00BC1F1E">
            <w:pPr>
              <w:pStyle w:val="Table0"/>
            </w:pPr>
            <w:r w:rsidRPr="00611F24">
              <w:t>Показатель</w:t>
            </w:r>
          </w:p>
        </w:tc>
        <w:tc>
          <w:tcPr>
            <w:tcW w:w="1231" w:type="dxa"/>
            <w:tcBorders>
              <w:left w:val="single" w:sz="4" w:space="0" w:color="auto"/>
              <w:bottom w:val="single" w:sz="4" w:space="0" w:color="auto"/>
              <w:right w:val="single" w:sz="4" w:space="0" w:color="auto"/>
            </w:tcBorders>
            <w:shd w:val="clear" w:color="auto" w:fill="CCFFFF"/>
          </w:tcPr>
          <w:p w:rsidR="00AA5DE6" w:rsidRPr="00611F24" w:rsidRDefault="00AA5DE6" w:rsidP="00BC1F1E">
            <w:pPr>
              <w:pStyle w:val="Table0"/>
            </w:pPr>
            <w:r w:rsidRPr="00611F24">
              <w:t>Ед.изм.</w:t>
            </w:r>
          </w:p>
        </w:tc>
        <w:tc>
          <w:tcPr>
            <w:tcW w:w="802" w:type="dxa"/>
            <w:tcBorders>
              <w:top w:val="single" w:sz="4" w:space="0" w:color="auto"/>
              <w:left w:val="single" w:sz="4" w:space="0" w:color="auto"/>
              <w:bottom w:val="single" w:sz="4" w:space="0" w:color="auto"/>
              <w:right w:val="single" w:sz="4" w:space="0" w:color="auto"/>
            </w:tcBorders>
            <w:shd w:val="clear" w:color="auto" w:fill="CCFFFF"/>
            <w:vAlign w:val="center"/>
          </w:tcPr>
          <w:p w:rsidR="00AA5DE6" w:rsidRPr="00611F24" w:rsidRDefault="00AA5DE6" w:rsidP="00BC1F1E">
            <w:pPr>
              <w:pStyle w:val="Table0"/>
            </w:pPr>
            <w:r w:rsidRPr="00611F24">
              <w:t>2005 год</w:t>
            </w:r>
          </w:p>
        </w:tc>
        <w:tc>
          <w:tcPr>
            <w:tcW w:w="779" w:type="dxa"/>
            <w:tcBorders>
              <w:top w:val="single" w:sz="4" w:space="0" w:color="auto"/>
              <w:left w:val="single" w:sz="4" w:space="0" w:color="auto"/>
              <w:bottom w:val="single" w:sz="4" w:space="0" w:color="auto"/>
              <w:right w:val="single" w:sz="4" w:space="0" w:color="auto"/>
            </w:tcBorders>
            <w:shd w:val="clear" w:color="auto" w:fill="CCFFFF"/>
            <w:vAlign w:val="center"/>
          </w:tcPr>
          <w:p w:rsidR="00AA5DE6" w:rsidRPr="00611F24" w:rsidRDefault="00AA5DE6" w:rsidP="00BC1F1E">
            <w:pPr>
              <w:pStyle w:val="Table0"/>
            </w:pPr>
            <w:r w:rsidRPr="00611F24">
              <w:t>2006 год</w:t>
            </w:r>
          </w:p>
        </w:tc>
      </w:tr>
      <w:tr w:rsidR="00AA5DE6" w:rsidRPr="00611F24">
        <w:trPr>
          <w:trHeight w:val="321"/>
          <w:jc w:val="center"/>
        </w:trPr>
        <w:tc>
          <w:tcPr>
            <w:tcW w:w="3920" w:type="dxa"/>
            <w:tcBorders>
              <w:top w:val="single" w:sz="4" w:space="0" w:color="auto"/>
              <w:left w:val="single" w:sz="4" w:space="0" w:color="auto"/>
              <w:bottom w:val="single" w:sz="4" w:space="0" w:color="auto"/>
              <w:right w:val="single" w:sz="4" w:space="0" w:color="auto"/>
            </w:tcBorders>
          </w:tcPr>
          <w:p w:rsidR="00AA5DE6" w:rsidRPr="00611F24" w:rsidRDefault="00AA5DE6" w:rsidP="00BC1F1E">
            <w:pPr>
              <w:pStyle w:val="Table"/>
            </w:pPr>
            <w:r w:rsidRPr="00611F24">
              <w:t xml:space="preserve">1. Оборот розничной торговли </w:t>
            </w:r>
          </w:p>
        </w:tc>
        <w:tc>
          <w:tcPr>
            <w:tcW w:w="1231" w:type="dxa"/>
            <w:tcBorders>
              <w:top w:val="single" w:sz="4" w:space="0" w:color="auto"/>
              <w:left w:val="single" w:sz="4" w:space="0" w:color="auto"/>
              <w:bottom w:val="single" w:sz="4" w:space="0" w:color="auto"/>
              <w:right w:val="single" w:sz="4" w:space="0" w:color="auto"/>
            </w:tcBorders>
          </w:tcPr>
          <w:p w:rsidR="00AA5DE6" w:rsidRPr="00611F24" w:rsidRDefault="00AA5DE6" w:rsidP="00BC1F1E">
            <w:pPr>
              <w:pStyle w:val="Table"/>
            </w:pPr>
            <w:r w:rsidRPr="00611F24">
              <w:t>млн.руб</w:t>
            </w:r>
          </w:p>
        </w:tc>
        <w:tc>
          <w:tcPr>
            <w:tcW w:w="802" w:type="dxa"/>
            <w:tcBorders>
              <w:top w:val="single" w:sz="4" w:space="0" w:color="auto"/>
              <w:left w:val="single" w:sz="4" w:space="0" w:color="auto"/>
              <w:bottom w:val="single" w:sz="4" w:space="0" w:color="auto"/>
              <w:right w:val="single" w:sz="4" w:space="0" w:color="auto"/>
            </w:tcBorders>
          </w:tcPr>
          <w:p w:rsidR="00AA5DE6" w:rsidRPr="00611F24" w:rsidRDefault="001A3B03" w:rsidP="00BC1F1E">
            <w:pPr>
              <w:pStyle w:val="Table"/>
            </w:pPr>
            <w:r w:rsidRPr="00611F24">
              <w:t>138</w:t>
            </w:r>
          </w:p>
        </w:tc>
        <w:tc>
          <w:tcPr>
            <w:tcW w:w="779" w:type="dxa"/>
            <w:tcBorders>
              <w:top w:val="single" w:sz="4" w:space="0" w:color="auto"/>
              <w:left w:val="single" w:sz="4" w:space="0" w:color="auto"/>
              <w:bottom w:val="single" w:sz="4" w:space="0" w:color="auto"/>
              <w:right w:val="single" w:sz="4" w:space="0" w:color="auto"/>
            </w:tcBorders>
          </w:tcPr>
          <w:p w:rsidR="00AA5DE6" w:rsidRPr="00611F24" w:rsidRDefault="001827D9" w:rsidP="00BC1F1E">
            <w:pPr>
              <w:pStyle w:val="Table"/>
            </w:pPr>
            <w:r w:rsidRPr="00611F24">
              <w:t>183</w:t>
            </w:r>
          </w:p>
        </w:tc>
      </w:tr>
      <w:tr w:rsidR="00AA5DE6" w:rsidRPr="00611F24">
        <w:trPr>
          <w:trHeight w:val="321"/>
          <w:jc w:val="center"/>
        </w:trPr>
        <w:tc>
          <w:tcPr>
            <w:tcW w:w="3920" w:type="dxa"/>
            <w:tcBorders>
              <w:top w:val="single" w:sz="4" w:space="0" w:color="auto"/>
              <w:left w:val="single" w:sz="4" w:space="0" w:color="auto"/>
              <w:bottom w:val="single" w:sz="4" w:space="0" w:color="auto"/>
              <w:right w:val="single" w:sz="4" w:space="0" w:color="auto"/>
            </w:tcBorders>
          </w:tcPr>
          <w:p w:rsidR="00AA5DE6" w:rsidRPr="00611F24" w:rsidRDefault="00AA5DE6" w:rsidP="00BC1F1E">
            <w:pPr>
              <w:pStyle w:val="Table"/>
            </w:pPr>
            <w:r w:rsidRPr="00611F24">
              <w:t>2.Индекс физического объема</w:t>
            </w:r>
          </w:p>
        </w:tc>
        <w:tc>
          <w:tcPr>
            <w:tcW w:w="1231" w:type="dxa"/>
            <w:tcBorders>
              <w:top w:val="single" w:sz="4" w:space="0" w:color="auto"/>
              <w:left w:val="single" w:sz="4" w:space="0" w:color="auto"/>
              <w:bottom w:val="single" w:sz="4" w:space="0" w:color="auto"/>
              <w:right w:val="single" w:sz="4" w:space="0" w:color="auto"/>
            </w:tcBorders>
          </w:tcPr>
          <w:p w:rsidR="00AA5DE6" w:rsidRPr="00611F24" w:rsidRDefault="00AA5DE6" w:rsidP="00BC1F1E">
            <w:pPr>
              <w:pStyle w:val="Table"/>
            </w:pPr>
            <w:r w:rsidRPr="00611F24">
              <w:t>% к пред.году</w:t>
            </w:r>
          </w:p>
        </w:tc>
        <w:tc>
          <w:tcPr>
            <w:tcW w:w="802" w:type="dxa"/>
            <w:tcBorders>
              <w:top w:val="single" w:sz="4" w:space="0" w:color="auto"/>
              <w:left w:val="single" w:sz="4" w:space="0" w:color="auto"/>
              <w:bottom w:val="single" w:sz="4" w:space="0" w:color="auto"/>
              <w:right w:val="single" w:sz="4" w:space="0" w:color="auto"/>
            </w:tcBorders>
          </w:tcPr>
          <w:p w:rsidR="00AA5DE6" w:rsidRPr="00611F24" w:rsidRDefault="001A3B03" w:rsidP="00BC1F1E">
            <w:pPr>
              <w:pStyle w:val="Table"/>
            </w:pPr>
            <w:r w:rsidRPr="00611F24">
              <w:t>115</w:t>
            </w:r>
          </w:p>
        </w:tc>
        <w:tc>
          <w:tcPr>
            <w:tcW w:w="779" w:type="dxa"/>
            <w:tcBorders>
              <w:top w:val="single" w:sz="4" w:space="0" w:color="auto"/>
              <w:left w:val="single" w:sz="4" w:space="0" w:color="auto"/>
              <w:bottom w:val="single" w:sz="4" w:space="0" w:color="auto"/>
              <w:right w:val="single" w:sz="4" w:space="0" w:color="auto"/>
            </w:tcBorders>
          </w:tcPr>
          <w:p w:rsidR="00AA5DE6" w:rsidRPr="00611F24" w:rsidRDefault="001A3B03" w:rsidP="00BC1F1E">
            <w:pPr>
              <w:pStyle w:val="Table"/>
            </w:pPr>
            <w:r w:rsidRPr="00611F24">
              <w:t>118</w:t>
            </w:r>
          </w:p>
        </w:tc>
      </w:tr>
      <w:tr w:rsidR="00AA5DE6" w:rsidRPr="00611F24">
        <w:trPr>
          <w:trHeight w:val="163"/>
          <w:jc w:val="center"/>
        </w:trPr>
        <w:tc>
          <w:tcPr>
            <w:tcW w:w="3920" w:type="dxa"/>
            <w:tcBorders>
              <w:top w:val="single" w:sz="4" w:space="0" w:color="auto"/>
              <w:left w:val="single" w:sz="4" w:space="0" w:color="auto"/>
              <w:bottom w:val="single" w:sz="4" w:space="0" w:color="auto"/>
              <w:right w:val="single" w:sz="4" w:space="0" w:color="auto"/>
            </w:tcBorders>
          </w:tcPr>
          <w:p w:rsidR="00AA5DE6" w:rsidRPr="00611F24" w:rsidRDefault="00AA5DE6" w:rsidP="00BC1F1E">
            <w:pPr>
              <w:pStyle w:val="Table"/>
            </w:pPr>
            <w:r w:rsidRPr="00611F24">
              <w:t>2. Оборот розничной торговли на душу населения</w:t>
            </w:r>
          </w:p>
        </w:tc>
        <w:tc>
          <w:tcPr>
            <w:tcW w:w="1231" w:type="dxa"/>
            <w:tcBorders>
              <w:top w:val="single" w:sz="4" w:space="0" w:color="auto"/>
              <w:left w:val="single" w:sz="4" w:space="0" w:color="auto"/>
              <w:bottom w:val="single" w:sz="4" w:space="0" w:color="auto"/>
              <w:right w:val="single" w:sz="4" w:space="0" w:color="auto"/>
            </w:tcBorders>
          </w:tcPr>
          <w:p w:rsidR="00AA5DE6" w:rsidRPr="00611F24" w:rsidRDefault="00AA5DE6" w:rsidP="00BC1F1E">
            <w:pPr>
              <w:pStyle w:val="Table"/>
            </w:pPr>
            <w:r w:rsidRPr="00611F24">
              <w:t>руб</w:t>
            </w:r>
          </w:p>
        </w:tc>
        <w:tc>
          <w:tcPr>
            <w:tcW w:w="802" w:type="dxa"/>
            <w:tcBorders>
              <w:top w:val="single" w:sz="4" w:space="0" w:color="auto"/>
              <w:left w:val="single" w:sz="4" w:space="0" w:color="auto"/>
              <w:bottom w:val="single" w:sz="4" w:space="0" w:color="auto"/>
              <w:right w:val="single" w:sz="4" w:space="0" w:color="auto"/>
            </w:tcBorders>
          </w:tcPr>
          <w:p w:rsidR="00AA5DE6" w:rsidRPr="00611F24" w:rsidRDefault="001A3B03" w:rsidP="00BC1F1E">
            <w:pPr>
              <w:pStyle w:val="Table"/>
            </w:pPr>
            <w:r w:rsidRPr="00611F24">
              <w:t>17050</w:t>
            </w:r>
          </w:p>
        </w:tc>
        <w:tc>
          <w:tcPr>
            <w:tcW w:w="779" w:type="dxa"/>
            <w:tcBorders>
              <w:top w:val="single" w:sz="4" w:space="0" w:color="auto"/>
              <w:left w:val="single" w:sz="4" w:space="0" w:color="auto"/>
              <w:bottom w:val="single" w:sz="4" w:space="0" w:color="auto"/>
              <w:right w:val="single" w:sz="4" w:space="0" w:color="auto"/>
            </w:tcBorders>
          </w:tcPr>
          <w:p w:rsidR="00AA5DE6" w:rsidRPr="00611F24" w:rsidRDefault="001A3B03" w:rsidP="00BC1F1E">
            <w:pPr>
              <w:pStyle w:val="Table"/>
            </w:pPr>
            <w:r w:rsidRPr="00611F24">
              <w:t>22961</w:t>
            </w:r>
          </w:p>
        </w:tc>
      </w:tr>
    </w:tbl>
    <w:p w:rsidR="001351CE" w:rsidRPr="00611F24" w:rsidRDefault="001351CE" w:rsidP="00611F24"/>
    <w:p w:rsidR="00530E4A" w:rsidRPr="00611F24" w:rsidRDefault="00530E4A" w:rsidP="00611F24">
      <w:r w:rsidRPr="00611F24">
        <w:t>Объем оборота розничной торговли за 2006 год составил 183 млн. рублей, по сравнению с 2005 годом вырос на 45 млн. рублей (32,6%). Индекс физического объема составил 118% к 2005 году. В расчете на душу населения приобретено товаров на сумму 23 тыс.рублей.</w:t>
      </w:r>
    </w:p>
    <w:p w:rsidR="001351CE" w:rsidRPr="00611F24" w:rsidRDefault="0007342F" w:rsidP="00611F24">
      <w:r w:rsidRPr="00611F24">
        <w:t>В с</w:t>
      </w:r>
      <w:r w:rsidR="001351CE" w:rsidRPr="00611F24">
        <w:t>труктур</w:t>
      </w:r>
      <w:r w:rsidRPr="00611F24">
        <w:t>е</w:t>
      </w:r>
      <w:r w:rsidR="001351CE" w:rsidRPr="00611F24">
        <w:t xml:space="preserve"> оборота розничной торговли продовольственные товары составляют </w:t>
      </w:r>
      <w:r w:rsidRPr="00611F24">
        <w:t>около 7</w:t>
      </w:r>
      <w:r w:rsidR="001A3B03" w:rsidRPr="00611F24">
        <w:t>5</w:t>
      </w:r>
      <w:r w:rsidR="001351CE" w:rsidRPr="00611F24">
        <w:t>%.</w:t>
      </w:r>
    </w:p>
    <w:p w:rsidR="00841558" w:rsidRPr="00611F24" w:rsidRDefault="00841558" w:rsidP="00611F24"/>
    <w:p w:rsidR="00841558" w:rsidRDefault="00617A68" w:rsidP="00BC1F1E">
      <w:pPr>
        <w:pStyle w:val="4"/>
      </w:pPr>
      <w:r w:rsidRPr="00611F24">
        <w:lastRenderedPageBreak/>
        <w:t xml:space="preserve">2.4. </w:t>
      </w:r>
      <w:r w:rsidR="00D00089" w:rsidRPr="00611F24">
        <w:t>Изменение численности и качества населения</w:t>
      </w:r>
    </w:p>
    <w:p w:rsidR="00BC1F1E" w:rsidRPr="00611F24" w:rsidRDefault="00BC1F1E" w:rsidP="00611F24"/>
    <w:p w:rsidR="00D00089" w:rsidRPr="00611F24" w:rsidRDefault="00D00089" w:rsidP="00611F24">
      <w:r w:rsidRPr="00611F24">
        <w:t xml:space="preserve">По состоянию на 01.01.2007 года численность постоянного населения </w:t>
      </w:r>
      <w:r w:rsidR="001A3742" w:rsidRPr="00611F24">
        <w:t>п.Крапивинский</w:t>
      </w:r>
      <w:r w:rsidRPr="00611F24">
        <w:t xml:space="preserve"> составила </w:t>
      </w:r>
      <w:r w:rsidR="00FD6C49" w:rsidRPr="00611F24">
        <w:t>7964</w:t>
      </w:r>
      <w:r w:rsidRPr="00611F24">
        <w:t xml:space="preserve"> человек</w:t>
      </w:r>
      <w:r w:rsidR="00FD6C49" w:rsidRPr="00611F24">
        <w:t>а</w:t>
      </w:r>
      <w:r w:rsidR="001724AF" w:rsidRPr="00611F24">
        <w:t xml:space="preserve">, снижение численности к 2005 году на </w:t>
      </w:r>
      <w:r w:rsidR="00EA2766" w:rsidRPr="00611F24">
        <w:t>0</w:t>
      </w:r>
      <w:r w:rsidR="007744B5" w:rsidRPr="00611F24">
        <w:t>,9</w:t>
      </w:r>
      <w:r w:rsidR="001724AF" w:rsidRPr="00611F24">
        <w:t xml:space="preserve">% </w:t>
      </w:r>
      <w:r w:rsidRPr="00611F24">
        <w:t xml:space="preserve">. </w:t>
      </w:r>
      <w:r w:rsidR="001724AF" w:rsidRPr="00611F24">
        <w:t xml:space="preserve">Мужское население составляет </w:t>
      </w:r>
      <w:r w:rsidR="006A4410" w:rsidRPr="00611F24">
        <w:t>48</w:t>
      </w:r>
      <w:r w:rsidR="001724AF" w:rsidRPr="00611F24">
        <w:t xml:space="preserve">%, женское </w:t>
      </w:r>
      <w:r w:rsidR="006A4410" w:rsidRPr="00611F24">
        <w:t>52</w:t>
      </w:r>
      <w:r w:rsidR="001724AF" w:rsidRPr="00611F24">
        <w:t>%.</w:t>
      </w:r>
    </w:p>
    <w:p w:rsidR="00D00089" w:rsidRDefault="00D00089" w:rsidP="00611F24">
      <w:r w:rsidRPr="00611F24">
        <w:t xml:space="preserve">Таблица </w:t>
      </w:r>
      <w:r w:rsidR="00B4328A" w:rsidRPr="00611F24">
        <w:t>7</w:t>
      </w:r>
      <w:r w:rsidRPr="00611F24">
        <w:t xml:space="preserve">-Численность населения </w:t>
      </w:r>
      <w:r w:rsidR="001A3742" w:rsidRPr="00611F24">
        <w:t>п.Крапивинский</w:t>
      </w:r>
    </w:p>
    <w:p w:rsidR="00BC1F1E" w:rsidRPr="00611F24" w:rsidRDefault="00BC1F1E" w:rsidP="00611F24"/>
    <w:tbl>
      <w:tblPr>
        <w:tblW w:w="7985"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6"/>
        <w:gridCol w:w="1239"/>
        <w:gridCol w:w="1260"/>
      </w:tblGrid>
      <w:tr w:rsidR="001724AF" w:rsidRPr="00611F24">
        <w:trPr>
          <w:trHeight w:val="494"/>
          <w:jc w:val="center"/>
        </w:trPr>
        <w:tc>
          <w:tcPr>
            <w:tcW w:w="5486" w:type="dxa"/>
            <w:tcBorders>
              <w:top w:val="single" w:sz="4" w:space="0" w:color="auto"/>
              <w:left w:val="single" w:sz="4" w:space="0" w:color="auto"/>
              <w:bottom w:val="single" w:sz="4" w:space="0" w:color="auto"/>
              <w:right w:val="single" w:sz="4" w:space="0" w:color="auto"/>
            </w:tcBorders>
            <w:shd w:val="clear" w:color="auto" w:fill="CCFFFF"/>
          </w:tcPr>
          <w:p w:rsidR="001724AF" w:rsidRPr="00611F24" w:rsidRDefault="001724AF" w:rsidP="00BC1F1E">
            <w:pPr>
              <w:pStyle w:val="Table0"/>
            </w:pPr>
            <w:r w:rsidRPr="00611F24">
              <w:t>Показатели</w:t>
            </w:r>
          </w:p>
        </w:tc>
        <w:tc>
          <w:tcPr>
            <w:tcW w:w="1239" w:type="dxa"/>
            <w:tcBorders>
              <w:top w:val="single" w:sz="4" w:space="0" w:color="auto"/>
              <w:left w:val="single" w:sz="4" w:space="0" w:color="auto"/>
              <w:bottom w:val="single" w:sz="4" w:space="0" w:color="auto"/>
              <w:right w:val="single" w:sz="4" w:space="0" w:color="auto"/>
            </w:tcBorders>
            <w:shd w:val="clear" w:color="auto" w:fill="CCFFFF"/>
            <w:vAlign w:val="center"/>
          </w:tcPr>
          <w:p w:rsidR="001724AF" w:rsidRPr="00611F24" w:rsidRDefault="001724AF" w:rsidP="00BC1F1E">
            <w:pPr>
              <w:pStyle w:val="Table0"/>
            </w:pPr>
            <w:r w:rsidRPr="00611F24">
              <w:t>2005 год</w:t>
            </w:r>
          </w:p>
        </w:tc>
        <w:tc>
          <w:tcPr>
            <w:tcW w:w="1260" w:type="dxa"/>
            <w:tcBorders>
              <w:top w:val="single" w:sz="4" w:space="0" w:color="auto"/>
              <w:left w:val="single" w:sz="4" w:space="0" w:color="auto"/>
              <w:bottom w:val="single" w:sz="4" w:space="0" w:color="auto"/>
              <w:right w:val="single" w:sz="4" w:space="0" w:color="auto"/>
            </w:tcBorders>
            <w:shd w:val="clear" w:color="auto" w:fill="CCFFFF"/>
            <w:vAlign w:val="center"/>
          </w:tcPr>
          <w:p w:rsidR="001724AF" w:rsidRPr="00611F24" w:rsidRDefault="001724AF" w:rsidP="00BC1F1E">
            <w:pPr>
              <w:pStyle w:val="Table0"/>
            </w:pPr>
            <w:r w:rsidRPr="00611F24">
              <w:t>2006 год</w:t>
            </w:r>
          </w:p>
        </w:tc>
      </w:tr>
      <w:tr w:rsidR="001724AF" w:rsidRPr="00611F24">
        <w:trPr>
          <w:jc w:val="center"/>
        </w:trPr>
        <w:tc>
          <w:tcPr>
            <w:tcW w:w="5486" w:type="dxa"/>
            <w:tcBorders>
              <w:top w:val="single" w:sz="4" w:space="0" w:color="auto"/>
              <w:left w:val="single" w:sz="4" w:space="0" w:color="auto"/>
              <w:bottom w:val="single" w:sz="4" w:space="0" w:color="auto"/>
              <w:right w:val="single" w:sz="4" w:space="0" w:color="auto"/>
            </w:tcBorders>
          </w:tcPr>
          <w:p w:rsidR="001724AF" w:rsidRPr="00611F24" w:rsidRDefault="001724AF" w:rsidP="00BC1F1E">
            <w:pPr>
              <w:pStyle w:val="Table"/>
            </w:pPr>
            <w:r w:rsidRPr="00611F24">
              <w:t>1. Численность постоянного населения - всего (на конец года), чел.</w:t>
            </w:r>
          </w:p>
        </w:tc>
        <w:tc>
          <w:tcPr>
            <w:tcW w:w="1239" w:type="dxa"/>
            <w:tcBorders>
              <w:top w:val="single" w:sz="4" w:space="0" w:color="auto"/>
              <w:left w:val="single" w:sz="4" w:space="0" w:color="auto"/>
              <w:bottom w:val="single" w:sz="4" w:space="0" w:color="auto"/>
              <w:right w:val="single" w:sz="4" w:space="0" w:color="auto"/>
            </w:tcBorders>
            <w:vAlign w:val="center"/>
          </w:tcPr>
          <w:p w:rsidR="001724AF" w:rsidRPr="00611F24" w:rsidRDefault="00E45BA1" w:rsidP="00BC1F1E">
            <w:pPr>
              <w:pStyle w:val="Table"/>
            </w:pPr>
            <w:r w:rsidRPr="00611F24">
              <w:t>8115</w:t>
            </w:r>
          </w:p>
        </w:tc>
        <w:tc>
          <w:tcPr>
            <w:tcW w:w="1260" w:type="dxa"/>
            <w:tcBorders>
              <w:top w:val="single" w:sz="4" w:space="0" w:color="auto"/>
              <w:left w:val="single" w:sz="4" w:space="0" w:color="auto"/>
              <w:bottom w:val="single" w:sz="4" w:space="0" w:color="auto"/>
              <w:right w:val="single" w:sz="4" w:space="0" w:color="auto"/>
            </w:tcBorders>
            <w:vAlign w:val="center"/>
          </w:tcPr>
          <w:p w:rsidR="001724AF" w:rsidRPr="00611F24" w:rsidRDefault="005150DA" w:rsidP="00BC1F1E">
            <w:pPr>
              <w:pStyle w:val="Table"/>
            </w:pPr>
            <w:r w:rsidRPr="00611F24">
              <w:t>7964</w:t>
            </w:r>
          </w:p>
        </w:tc>
      </w:tr>
      <w:tr w:rsidR="001724AF" w:rsidRPr="00611F24">
        <w:trPr>
          <w:jc w:val="center"/>
        </w:trPr>
        <w:tc>
          <w:tcPr>
            <w:tcW w:w="5486" w:type="dxa"/>
            <w:tcBorders>
              <w:top w:val="single" w:sz="4" w:space="0" w:color="auto"/>
              <w:left w:val="single" w:sz="4" w:space="0" w:color="auto"/>
              <w:bottom w:val="single" w:sz="4" w:space="0" w:color="auto"/>
              <w:right w:val="single" w:sz="4" w:space="0" w:color="auto"/>
            </w:tcBorders>
          </w:tcPr>
          <w:p w:rsidR="001724AF" w:rsidRPr="00611F24" w:rsidRDefault="001724AF" w:rsidP="00BC1F1E">
            <w:pPr>
              <w:pStyle w:val="Table"/>
            </w:pPr>
            <w:r w:rsidRPr="00611F24">
              <w:t xml:space="preserve">в том числе </w:t>
            </w:r>
          </w:p>
        </w:tc>
        <w:tc>
          <w:tcPr>
            <w:tcW w:w="1239" w:type="dxa"/>
            <w:tcBorders>
              <w:top w:val="single" w:sz="4" w:space="0" w:color="auto"/>
              <w:left w:val="single" w:sz="4" w:space="0" w:color="auto"/>
              <w:bottom w:val="single" w:sz="4" w:space="0" w:color="auto"/>
              <w:right w:val="single" w:sz="4" w:space="0" w:color="auto"/>
            </w:tcBorders>
            <w:vAlign w:val="center"/>
          </w:tcPr>
          <w:p w:rsidR="001724AF" w:rsidRPr="00611F24" w:rsidRDefault="001724AF" w:rsidP="00BC1F1E">
            <w:pPr>
              <w:pStyle w:val="Table"/>
            </w:pPr>
          </w:p>
        </w:tc>
        <w:tc>
          <w:tcPr>
            <w:tcW w:w="1260" w:type="dxa"/>
            <w:tcBorders>
              <w:top w:val="single" w:sz="4" w:space="0" w:color="auto"/>
              <w:left w:val="single" w:sz="4" w:space="0" w:color="auto"/>
              <w:bottom w:val="single" w:sz="4" w:space="0" w:color="auto"/>
              <w:right w:val="single" w:sz="4" w:space="0" w:color="auto"/>
            </w:tcBorders>
            <w:vAlign w:val="center"/>
          </w:tcPr>
          <w:p w:rsidR="001724AF" w:rsidRPr="00611F24" w:rsidRDefault="001724AF" w:rsidP="00BC1F1E">
            <w:pPr>
              <w:pStyle w:val="Table"/>
            </w:pPr>
          </w:p>
        </w:tc>
      </w:tr>
      <w:tr w:rsidR="001724AF" w:rsidRPr="00611F24">
        <w:trPr>
          <w:jc w:val="center"/>
        </w:trPr>
        <w:tc>
          <w:tcPr>
            <w:tcW w:w="5486" w:type="dxa"/>
            <w:tcBorders>
              <w:top w:val="single" w:sz="4" w:space="0" w:color="auto"/>
              <w:left w:val="single" w:sz="4" w:space="0" w:color="auto"/>
              <w:bottom w:val="single" w:sz="4" w:space="0" w:color="auto"/>
              <w:right w:val="single" w:sz="4" w:space="0" w:color="auto"/>
            </w:tcBorders>
          </w:tcPr>
          <w:p w:rsidR="001724AF" w:rsidRPr="00611F24" w:rsidRDefault="001724AF" w:rsidP="00BC1F1E">
            <w:pPr>
              <w:pStyle w:val="Table"/>
            </w:pPr>
            <w:r w:rsidRPr="00611F24">
              <w:t>Мужчины</w:t>
            </w:r>
          </w:p>
        </w:tc>
        <w:tc>
          <w:tcPr>
            <w:tcW w:w="1239" w:type="dxa"/>
            <w:tcBorders>
              <w:top w:val="single" w:sz="4" w:space="0" w:color="auto"/>
              <w:left w:val="single" w:sz="4" w:space="0" w:color="auto"/>
              <w:bottom w:val="single" w:sz="4" w:space="0" w:color="auto"/>
              <w:right w:val="single" w:sz="4" w:space="0" w:color="auto"/>
            </w:tcBorders>
            <w:vAlign w:val="center"/>
          </w:tcPr>
          <w:p w:rsidR="001724AF" w:rsidRPr="00611F24" w:rsidRDefault="00FD6C49" w:rsidP="00BC1F1E">
            <w:pPr>
              <w:pStyle w:val="Table"/>
            </w:pPr>
            <w:r w:rsidRPr="00611F24">
              <w:t>3890</w:t>
            </w:r>
          </w:p>
        </w:tc>
        <w:tc>
          <w:tcPr>
            <w:tcW w:w="1260" w:type="dxa"/>
            <w:tcBorders>
              <w:top w:val="single" w:sz="4" w:space="0" w:color="auto"/>
              <w:left w:val="single" w:sz="4" w:space="0" w:color="auto"/>
              <w:bottom w:val="single" w:sz="4" w:space="0" w:color="auto"/>
              <w:right w:val="single" w:sz="4" w:space="0" w:color="auto"/>
            </w:tcBorders>
            <w:vAlign w:val="center"/>
          </w:tcPr>
          <w:p w:rsidR="001724AF" w:rsidRPr="00611F24" w:rsidRDefault="006A4410" w:rsidP="00BC1F1E">
            <w:pPr>
              <w:pStyle w:val="Table"/>
            </w:pPr>
            <w:r w:rsidRPr="00611F24">
              <w:t>3818</w:t>
            </w:r>
          </w:p>
        </w:tc>
      </w:tr>
      <w:tr w:rsidR="001724AF" w:rsidRPr="00611F24">
        <w:trPr>
          <w:jc w:val="center"/>
        </w:trPr>
        <w:tc>
          <w:tcPr>
            <w:tcW w:w="5486" w:type="dxa"/>
            <w:tcBorders>
              <w:top w:val="single" w:sz="4" w:space="0" w:color="auto"/>
              <w:left w:val="single" w:sz="4" w:space="0" w:color="auto"/>
              <w:bottom w:val="single" w:sz="4" w:space="0" w:color="auto"/>
              <w:right w:val="single" w:sz="4" w:space="0" w:color="auto"/>
            </w:tcBorders>
          </w:tcPr>
          <w:p w:rsidR="001724AF" w:rsidRPr="00611F24" w:rsidRDefault="001724AF" w:rsidP="00BC1F1E">
            <w:pPr>
              <w:pStyle w:val="Table"/>
            </w:pPr>
            <w:r w:rsidRPr="00611F24">
              <w:t xml:space="preserve">Женщины </w:t>
            </w:r>
          </w:p>
        </w:tc>
        <w:tc>
          <w:tcPr>
            <w:tcW w:w="1239" w:type="dxa"/>
            <w:tcBorders>
              <w:top w:val="single" w:sz="4" w:space="0" w:color="auto"/>
              <w:left w:val="single" w:sz="4" w:space="0" w:color="auto"/>
              <w:bottom w:val="single" w:sz="4" w:space="0" w:color="auto"/>
              <w:right w:val="single" w:sz="4" w:space="0" w:color="auto"/>
            </w:tcBorders>
            <w:vAlign w:val="center"/>
          </w:tcPr>
          <w:p w:rsidR="001724AF" w:rsidRPr="00611F24" w:rsidRDefault="00FD6C49" w:rsidP="00BC1F1E">
            <w:pPr>
              <w:pStyle w:val="Table"/>
            </w:pPr>
            <w:r w:rsidRPr="00611F24">
              <w:t>4225</w:t>
            </w:r>
          </w:p>
        </w:tc>
        <w:tc>
          <w:tcPr>
            <w:tcW w:w="1260" w:type="dxa"/>
            <w:tcBorders>
              <w:top w:val="single" w:sz="4" w:space="0" w:color="auto"/>
              <w:left w:val="single" w:sz="4" w:space="0" w:color="auto"/>
              <w:bottom w:val="single" w:sz="4" w:space="0" w:color="auto"/>
              <w:right w:val="single" w:sz="4" w:space="0" w:color="auto"/>
            </w:tcBorders>
            <w:vAlign w:val="center"/>
          </w:tcPr>
          <w:p w:rsidR="001724AF" w:rsidRPr="00611F24" w:rsidRDefault="006A4410" w:rsidP="00BC1F1E">
            <w:pPr>
              <w:pStyle w:val="Table"/>
            </w:pPr>
            <w:r w:rsidRPr="00611F24">
              <w:t>4146</w:t>
            </w:r>
          </w:p>
        </w:tc>
      </w:tr>
      <w:tr w:rsidR="001724AF" w:rsidRPr="00611F24">
        <w:trPr>
          <w:jc w:val="center"/>
        </w:trPr>
        <w:tc>
          <w:tcPr>
            <w:tcW w:w="5486" w:type="dxa"/>
            <w:tcBorders>
              <w:top w:val="single" w:sz="4" w:space="0" w:color="auto"/>
              <w:left w:val="single" w:sz="4" w:space="0" w:color="auto"/>
              <w:bottom w:val="single" w:sz="4" w:space="0" w:color="auto"/>
              <w:right w:val="single" w:sz="4" w:space="0" w:color="auto"/>
            </w:tcBorders>
          </w:tcPr>
          <w:p w:rsidR="001724AF" w:rsidRPr="00611F24" w:rsidRDefault="001724AF" w:rsidP="00BC1F1E">
            <w:pPr>
              <w:pStyle w:val="Table"/>
            </w:pPr>
            <w:r w:rsidRPr="00611F24">
              <w:t>2. Темп падения численности населения к предыдущему году, %</w:t>
            </w:r>
          </w:p>
        </w:tc>
        <w:tc>
          <w:tcPr>
            <w:tcW w:w="1239" w:type="dxa"/>
            <w:tcBorders>
              <w:top w:val="single" w:sz="4" w:space="0" w:color="auto"/>
              <w:left w:val="single" w:sz="4" w:space="0" w:color="auto"/>
              <w:bottom w:val="single" w:sz="4" w:space="0" w:color="auto"/>
              <w:right w:val="single" w:sz="4" w:space="0" w:color="auto"/>
            </w:tcBorders>
            <w:vAlign w:val="center"/>
          </w:tcPr>
          <w:p w:rsidR="001724AF" w:rsidRPr="00611F24" w:rsidRDefault="00FD6C49" w:rsidP="00BC1F1E">
            <w:pPr>
              <w:pStyle w:val="Table"/>
            </w:pPr>
            <w:r w:rsidRPr="00611F24">
              <w:t>99,4</w:t>
            </w:r>
          </w:p>
        </w:tc>
        <w:tc>
          <w:tcPr>
            <w:tcW w:w="1260" w:type="dxa"/>
            <w:tcBorders>
              <w:top w:val="single" w:sz="4" w:space="0" w:color="auto"/>
              <w:left w:val="single" w:sz="4" w:space="0" w:color="auto"/>
              <w:bottom w:val="single" w:sz="4" w:space="0" w:color="auto"/>
              <w:right w:val="single" w:sz="4" w:space="0" w:color="auto"/>
            </w:tcBorders>
            <w:vAlign w:val="center"/>
          </w:tcPr>
          <w:p w:rsidR="001724AF" w:rsidRPr="00611F24" w:rsidRDefault="00FD6C49" w:rsidP="00BC1F1E">
            <w:pPr>
              <w:pStyle w:val="Table"/>
            </w:pPr>
            <w:r w:rsidRPr="00611F24">
              <w:t>98,1</w:t>
            </w:r>
          </w:p>
        </w:tc>
      </w:tr>
    </w:tbl>
    <w:p w:rsidR="002423E7" w:rsidRPr="00611F24" w:rsidRDefault="002423E7" w:rsidP="00611F24"/>
    <w:p w:rsidR="00D00089" w:rsidRPr="00611F24" w:rsidRDefault="00D00089" w:rsidP="00611F24">
      <w:r w:rsidRPr="00611F24">
        <w:t xml:space="preserve">Причиной </w:t>
      </w:r>
      <w:r w:rsidR="001724AF" w:rsidRPr="00611F24">
        <w:t>снижения численности населения</w:t>
      </w:r>
      <w:r w:rsidRPr="00611F24">
        <w:t xml:space="preserve"> является</w:t>
      </w:r>
      <w:r w:rsidR="001724AF" w:rsidRPr="00611F24">
        <w:t xml:space="preserve"> миграционная убыль населения, которая составила в 2006 году </w:t>
      </w:r>
      <w:r w:rsidR="00D16D23" w:rsidRPr="00611F24">
        <w:t>84</w:t>
      </w:r>
      <w:r w:rsidR="001724AF" w:rsidRPr="00611F24">
        <w:t xml:space="preserve"> человек</w:t>
      </w:r>
      <w:r w:rsidR="00D16D23" w:rsidRPr="00611F24">
        <w:t>а</w:t>
      </w:r>
      <w:r w:rsidR="001724AF" w:rsidRPr="00611F24">
        <w:t xml:space="preserve">. </w:t>
      </w:r>
      <w:r w:rsidR="00EA2766" w:rsidRPr="00611F24">
        <w:t>Также увеличилась</w:t>
      </w:r>
      <w:r w:rsidRPr="00611F24">
        <w:t xml:space="preserve">естественная убыль населения </w:t>
      </w:r>
      <w:r w:rsidR="00801B7A" w:rsidRPr="00611F24">
        <w:t xml:space="preserve">и составила </w:t>
      </w:r>
      <w:r w:rsidR="00D16D23" w:rsidRPr="00611F24">
        <w:t>67</w:t>
      </w:r>
      <w:r w:rsidR="00801B7A" w:rsidRPr="00611F24">
        <w:t xml:space="preserve"> человек против </w:t>
      </w:r>
      <w:r w:rsidR="00D16D23" w:rsidRPr="00611F24">
        <w:t>52</w:t>
      </w:r>
      <w:r w:rsidR="00801B7A" w:rsidRPr="00611F24">
        <w:t xml:space="preserve"> в 2005 году.</w:t>
      </w:r>
    </w:p>
    <w:p w:rsidR="00D00089" w:rsidRDefault="00D00089" w:rsidP="00611F24">
      <w:r w:rsidRPr="00611F24">
        <w:t xml:space="preserve">Таблица </w:t>
      </w:r>
      <w:r w:rsidR="004000F4" w:rsidRPr="00611F24">
        <w:t>8</w:t>
      </w:r>
      <w:r w:rsidRPr="00611F24">
        <w:t>- Демографические показатели за 200</w:t>
      </w:r>
      <w:r w:rsidR="00A61321" w:rsidRPr="00611F24">
        <w:t>5</w:t>
      </w:r>
      <w:r w:rsidRPr="00611F24">
        <w:t>-2006 гг.</w:t>
      </w:r>
    </w:p>
    <w:p w:rsidR="00BC1F1E" w:rsidRPr="00611F24" w:rsidRDefault="00BC1F1E" w:rsidP="00611F24"/>
    <w:tbl>
      <w:tblPr>
        <w:tblW w:w="7529" w:type="dxa"/>
        <w:jc w:val="center"/>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4"/>
        <w:gridCol w:w="1395"/>
        <w:gridCol w:w="1260"/>
      </w:tblGrid>
      <w:tr w:rsidR="00A61321" w:rsidRPr="00611F24">
        <w:trPr>
          <w:jc w:val="center"/>
        </w:trPr>
        <w:tc>
          <w:tcPr>
            <w:tcW w:w="4874" w:type="dxa"/>
            <w:tcBorders>
              <w:top w:val="single" w:sz="4" w:space="0" w:color="auto"/>
              <w:left w:val="single" w:sz="4" w:space="0" w:color="auto"/>
              <w:bottom w:val="single" w:sz="4" w:space="0" w:color="auto"/>
              <w:right w:val="single" w:sz="4" w:space="0" w:color="auto"/>
            </w:tcBorders>
            <w:shd w:val="clear" w:color="auto" w:fill="CCFFFF"/>
          </w:tcPr>
          <w:p w:rsidR="00A61321" w:rsidRPr="00611F24" w:rsidRDefault="00A61321" w:rsidP="00BC1F1E">
            <w:pPr>
              <w:pStyle w:val="Table0"/>
            </w:pPr>
            <w:r w:rsidRPr="00611F24">
              <w:t>Показатели</w:t>
            </w:r>
          </w:p>
        </w:tc>
        <w:tc>
          <w:tcPr>
            <w:tcW w:w="1395" w:type="dxa"/>
            <w:tcBorders>
              <w:top w:val="single" w:sz="4" w:space="0" w:color="auto"/>
              <w:left w:val="single" w:sz="4" w:space="0" w:color="auto"/>
              <w:bottom w:val="single" w:sz="4" w:space="0" w:color="auto"/>
              <w:right w:val="single" w:sz="4" w:space="0" w:color="auto"/>
            </w:tcBorders>
            <w:shd w:val="clear" w:color="auto" w:fill="CCFFFF"/>
            <w:vAlign w:val="center"/>
          </w:tcPr>
          <w:p w:rsidR="00A61321" w:rsidRPr="00611F24" w:rsidRDefault="00A61321" w:rsidP="00BC1F1E">
            <w:pPr>
              <w:pStyle w:val="Table0"/>
            </w:pPr>
            <w:r w:rsidRPr="00611F24">
              <w:t>2005 год</w:t>
            </w:r>
          </w:p>
        </w:tc>
        <w:tc>
          <w:tcPr>
            <w:tcW w:w="1260" w:type="dxa"/>
            <w:tcBorders>
              <w:top w:val="single" w:sz="4" w:space="0" w:color="auto"/>
              <w:left w:val="single" w:sz="4" w:space="0" w:color="auto"/>
              <w:bottom w:val="single" w:sz="4" w:space="0" w:color="auto"/>
              <w:right w:val="single" w:sz="4" w:space="0" w:color="auto"/>
            </w:tcBorders>
            <w:shd w:val="clear" w:color="auto" w:fill="CCFFFF"/>
            <w:vAlign w:val="center"/>
          </w:tcPr>
          <w:p w:rsidR="00A61321" w:rsidRPr="00611F24" w:rsidRDefault="00A61321" w:rsidP="00BC1F1E">
            <w:pPr>
              <w:pStyle w:val="Table0"/>
            </w:pPr>
            <w:r w:rsidRPr="00611F24">
              <w:t>2006 год</w:t>
            </w:r>
          </w:p>
        </w:tc>
      </w:tr>
      <w:tr w:rsidR="00A61321" w:rsidRPr="00611F24">
        <w:trPr>
          <w:jc w:val="center"/>
        </w:trPr>
        <w:tc>
          <w:tcPr>
            <w:tcW w:w="4874" w:type="dxa"/>
            <w:tcBorders>
              <w:top w:val="single" w:sz="4" w:space="0" w:color="auto"/>
              <w:left w:val="single" w:sz="4" w:space="0" w:color="auto"/>
              <w:bottom w:val="single" w:sz="4" w:space="0" w:color="auto"/>
              <w:right w:val="single" w:sz="4" w:space="0" w:color="auto"/>
            </w:tcBorders>
          </w:tcPr>
          <w:p w:rsidR="00A61321" w:rsidRPr="00611F24" w:rsidRDefault="00A61321" w:rsidP="00BC1F1E">
            <w:pPr>
              <w:pStyle w:val="Table"/>
            </w:pPr>
            <w:r w:rsidRPr="00611F24">
              <w:t>1. Рождаемость, чел.</w:t>
            </w:r>
          </w:p>
        </w:tc>
        <w:tc>
          <w:tcPr>
            <w:tcW w:w="1395" w:type="dxa"/>
            <w:tcBorders>
              <w:top w:val="single" w:sz="4" w:space="0" w:color="auto"/>
              <w:left w:val="single" w:sz="4" w:space="0" w:color="auto"/>
              <w:bottom w:val="single" w:sz="4" w:space="0" w:color="auto"/>
              <w:right w:val="single" w:sz="4" w:space="0" w:color="auto"/>
            </w:tcBorders>
            <w:vAlign w:val="center"/>
          </w:tcPr>
          <w:p w:rsidR="00A61321" w:rsidRPr="00611F24" w:rsidRDefault="00D16D23" w:rsidP="00BC1F1E">
            <w:pPr>
              <w:pStyle w:val="Table"/>
            </w:pPr>
            <w:r w:rsidRPr="00611F24">
              <w:t>80</w:t>
            </w:r>
          </w:p>
        </w:tc>
        <w:tc>
          <w:tcPr>
            <w:tcW w:w="1260" w:type="dxa"/>
            <w:tcBorders>
              <w:top w:val="single" w:sz="4" w:space="0" w:color="auto"/>
              <w:left w:val="single" w:sz="4" w:space="0" w:color="auto"/>
              <w:bottom w:val="single" w:sz="4" w:space="0" w:color="auto"/>
              <w:right w:val="single" w:sz="4" w:space="0" w:color="auto"/>
            </w:tcBorders>
          </w:tcPr>
          <w:p w:rsidR="00A61321" w:rsidRPr="00611F24" w:rsidRDefault="00D16D23" w:rsidP="00BC1F1E">
            <w:pPr>
              <w:pStyle w:val="Table"/>
            </w:pPr>
            <w:r w:rsidRPr="00611F24">
              <w:t>89</w:t>
            </w:r>
          </w:p>
        </w:tc>
      </w:tr>
      <w:tr w:rsidR="00A61321" w:rsidRPr="00611F24">
        <w:trPr>
          <w:jc w:val="center"/>
        </w:trPr>
        <w:tc>
          <w:tcPr>
            <w:tcW w:w="4874" w:type="dxa"/>
            <w:tcBorders>
              <w:top w:val="single" w:sz="4" w:space="0" w:color="auto"/>
              <w:left w:val="single" w:sz="4" w:space="0" w:color="auto"/>
              <w:bottom w:val="single" w:sz="4" w:space="0" w:color="auto"/>
              <w:right w:val="single" w:sz="4" w:space="0" w:color="auto"/>
            </w:tcBorders>
          </w:tcPr>
          <w:p w:rsidR="00A61321" w:rsidRPr="00611F24" w:rsidRDefault="00A61321" w:rsidP="00BC1F1E">
            <w:pPr>
              <w:pStyle w:val="Table"/>
            </w:pPr>
            <w:r w:rsidRPr="00611F24">
              <w:t>2. Смертность, чел.</w:t>
            </w:r>
          </w:p>
        </w:tc>
        <w:tc>
          <w:tcPr>
            <w:tcW w:w="1395" w:type="dxa"/>
            <w:tcBorders>
              <w:top w:val="single" w:sz="4" w:space="0" w:color="auto"/>
              <w:left w:val="single" w:sz="4" w:space="0" w:color="auto"/>
              <w:bottom w:val="single" w:sz="4" w:space="0" w:color="auto"/>
              <w:right w:val="single" w:sz="4" w:space="0" w:color="auto"/>
            </w:tcBorders>
            <w:vAlign w:val="center"/>
          </w:tcPr>
          <w:p w:rsidR="00A61321" w:rsidRPr="00611F24" w:rsidRDefault="00D16D23" w:rsidP="00BC1F1E">
            <w:pPr>
              <w:pStyle w:val="Table"/>
            </w:pPr>
            <w:r w:rsidRPr="00611F24">
              <w:t>132</w:t>
            </w:r>
          </w:p>
        </w:tc>
        <w:tc>
          <w:tcPr>
            <w:tcW w:w="1260" w:type="dxa"/>
            <w:tcBorders>
              <w:top w:val="single" w:sz="4" w:space="0" w:color="auto"/>
              <w:left w:val="single" w:sz="4" w:space="0" w:color="auto"/>
              <w:bottom w:val="single" w:sz="4" w:space="0" w:color="auto"/>
              <w:right w:val="single" w:sz="4" w:space="0" w:color="auto"/>
            </w:tcBorders>
          </w:tcPr>
          <w:p w:rsidR="00A61321" w:rsidRPr="00611F24" w:rsidRDefault="00D16D23" w:rsidP="00BC1F1E">
            <w:pPr>
              <w:pStyle w:val="Table"/>
            </w:pPr>
            <w:r w:rsidRPr="00611F24">
              <w:t>156</w:t>
            </w:r>
          </w:p>
        </w:tc>
      </w:tr>
      <w:tr w:rsidR="00A61321" w:rsidRPr="00611F24">
        <w:trPr>
          <w:jc w:val="center"/>
        </w:trPr>
        <w:tc>
          <w:tcPr>
            <w:tcW w:w="4874" w:type="dxa"/>
            <w:tcBorders>
              <w:top w:val="single" w:sz="4" w:space="0" w:color="auto"/>
              <w:left w:val="single" w:sz="4" w:space="0" w:color="auto"/>
              <w:bottom w:val="single" w:sz="4" w:space="0" w:color="auto"/>
              <w:right w:val="single" w:sz="4" w:space="0" w:color="auto"/>
            </w:tcBorders>
          </w:tcPr>
          <w:p w:rsidR="00A61321" w:rsidRPr="00611F24" w:rsidRDefault="00A61321" w:rsidP="00BC1F1E">
            <w:pPr>
              <w:pStyle w:val="Table"/>
            </w:pPr>
            <w:r w:rsidRPr="00611F24">
              <w:t>3. Естественная убыль населения, чел.</w:t>
            </w:r>
          </w:p>
        </w:tc>
        <w:tc>
          <w:tcPr>
            <w:tcW w:w="1395" w:type="dxa"/>
            <w:tcBorders>
              <w:top w:val="single" w:sz="4" w:space="0" w:color="auto"/>
              <w:left w:val="single" w:sz="4" w:space="0" w:color="auto"/>
              <w:bottom w:val="single" w:sz="4" w:space="0" w:color="auto"/>
              <w:right w:val="single" w:sz="4" w:space="0" w:color="auto"/>
            </w:tcBorders>
            <w:vAlign w:val="center"/>
          </w:tcPr>
          <w:p w:rsidR="00A61321" w:rsidRPr="00611F24" w:rsidRDefault="00D16D23" w:rsidP="00BC1F1E">
            <w:pPr>
              <w:pStyle w:val="Table"/>
            </w:pPr>
            <w:r w:rsidRPr="00611F24">
              <w:t>-52</w:t>
            </w:r>
          </w:p>
        </w:tc>
        <w:tc>
          <w:tcPr>
            <w:tcW w:w="1260" w:type="dxa"/>
            <w:tcBorders>
              <w:top w:val="single" w:sz="4" w:space="0" w:color="auto"/>
              <w:left w:val="single" w:sz="4" w:space="0" w:color="auto"/>
              <w:bottom w:val="single" w:sz="4" w:space="0" w:color="auto"/>
              <w:right w:val="single" w:sz="4" w:space="0" w:color="auto"/>
            </w:tcBorders>
            <w:vAlign w:val="center"/>
          </w:tcPr>
          <w:p w:rsidR="00A61321" w:rsidRPr="00611F24" w:rsidRDefault="00D16D23" w:rsidP="00BC1F1E">
            <w:pPr>
              <w:pStyle w:val="Table"/>
            </w:pPr>
            <w:r w:rsidRPr="00611F24">
              <w:t>-67</w:t>
            </w:r>
          </w:p>
        </w:tc>
      </w:tr>
      <w:tr w:rsidR="00801B7A" w:rsidRPr="00611F24">
        <w:trPr>
          <w:jc w:val="center"/>
        </w:trPr>
        <w:tc>
          <w:tcPr>
            <w:tcW w:w="4874" w:type="dxa"/>
            <w:tcBorders>
              <w:top w:val="single" w:sz="4" w:space="0" w:color="auto"/>
              <w:left w:val="single" w:sz="4" w:space="0" w:color="auto"/>
              <w:bottom w:val="single" w:sz="4" w:space="0" w:color="auto"/>
              <w:right w:val="single" w:sz="4" w:space="0" w:color="auto"/>
            </w:tcBorders>
          </w:tcPr>
          <w:p w:rsidR="00801B7A" w:rsidRPr="00611F24" w:rsidRDefault="00801B7A" w:rsidP="00BC1F1E">
            <w:pPr>
              <w:pStyle w:val="Table"/>
            </w:pPr>
            <w:r w:rsidRPr="00611F24">
              <w:t>4. Прибывших, чел.</w:t>
            </w:r>
          </w:p>
        </w:tc>
        <w:tc>
          <w:tcPr>
            <w:tcW w:w="1395" w:type="dxa"/>
            <w:tcBorders>
              <w:top w:val="single" w:sz="4" w:space="0" w:color="auto"/>
              <w:left w:val="single" w:sz="4" w:space="0" w:color="auto"/>
              <w:bottom w:val="single" w:sz="4" w:space="0" w:color="auto"/>
              <w:right w:val="single" w:sz="4" w:space="0" w:color="auto"/>
            </w:tcBorders>
            <w:vAlign w:val="center"/>
          </w:tcPr>
          <w:p w:rsidR="00801B7A" w:rsidRPr="00611F24" w:rsidRDefault="00D16D23" w:rsidP="00BC1F1E">
            <w:pPr>
              <w:pStyle w:val="Table"/>
            </w:pPr>
            <w:r w:rsidRPr="00611F24">
              <w:t>226</w:t>
            </w:r>
          </w:p>
        </w:tc>
        <w:tc>
          <w:tcPr>
            <w:tcW w:w="1260" w:type="dxa"/>
            <w:tcBorders>
              <w:top w:val="single" w:sz="4" w:space="0" w:color="auto"/>
              <w:left w:val="single" w:sz="4" w:space="0" w:color="auto"/>
              <w:bottom w:val="single" w:sz="4" w:space="0" w:color="auto"/>
              <w:right w:val="single" w:sz="4" w:space="0" w:color="auto"/>
            </w:tcBorders>
            <w:vAlign w:val="center"/>
          </w:tcPr>
          <w:p w:rsidR="00801B7A" w:rsidRPr="00611F24" w:rsidRDefault="00D16D23" w:rsidP="00BC1F1E">
            <w:pPr>
              <w:pStyle w:val="Table"/>
            </w:pPr>
            <w:r w:rsidRPr="00611F24">
              <w:t>83</w:t>
            </w:r>
          </w:p>
        </w:tc>
      </w:tr>
      <w:tr w:rsidR="00801B7A" w:rsidRPr="00611F24">
        <w:trPr>
          <w:jc w:val="center"/>
        </w:trPr>
        <w:tc>
          <w:tcPr>
            <w:tcW w:w="4874" w:type="dxa"/>
            <w:tcBorders>
              <w:top w:val="single" w:sz="4" w:space="0" w:color="auto"/>
              <w:left w:val="single" w:sz="4" w:space="0" w:color="auto"/>
              <w:bottom w:val="single" w:sz="4" w:space="0" w:color="auto"/>
              <w:right w:val="single" w:sz="4" w:space="0" w:color="auto"/>
            </w:tcBorders>
          </w:tcPr>
          <w:p w:rsidR="00801B7A" w:rsidRPr="00611F24" w:rsidRDefault="00801B7A" w:rsidP="00BC1F1E">
            <w:pPr>
              <w:pStyle w:val="Table"/>
            </w:pPr>
            <w:r w:rsidRPr="00611F24">
              <w:t>5. Убывших, чел.</w:t>
            </w:r>
          </w:p>
        </w:tc>
        <w:tc>
          <w:tcPr>
            <w:tcW w:w="1395" w:type="dxa"/>
            <w:tcBorders>
              <w:top w:val="single" w:sz="4" w:space="0" w:color="auto"/>
              <w:left w:val="single" w:sz="4" w:space="0" w:color="auto"/>
              <w:bottom w:val="single" w:sz="4" w:space="0" w:color="auto"/>
              <w:right w:val="single" w:sz="4" w:space="0" w:color="auto"/>
            </w:tcBorders>
            <w:vAlign w:val="center"/>
          </w:tcPr>
          <w:p w:rsidR="00801B7A" w:rsidRPr="00611F24" w:rsidRDefault="00D16D23" w:rsidP="00BC1F1E">
            <w:pPr>
              <w:pStyle w:val="Table"/>
            </w:pPr>
            <w:r w:rsidRPr="00611F24">
              <w:t>212</w:t>
            </w:r>
          </w:p>
        </w:tc>
        <w:tc>
          <w:tcPr>
            <w:tcW w:w="1260" w:type="dxa"/>
            <w:tcBorders>
              <w:top w:val="single" w:sz="4" w:space="0" w:color="auto"/>
              <w:left w:val="single" w:sz="4" w:space="0" w:color="auto"/>
              <w:bottom w:val="single" w:sz="4" w:space="0" w:color="auto"/>
              <w:right w:val="single" w:sz="4" w:space="0" w:color="auto"/>
            </w:tcBorders>
            <w:vAlign w:val="center"/>
          </w:tcPr>
          <w:p w:rsidR="00801B7A" w:rsidRPr="00611F24" w:rsidRDefault="00D16D23" w:rsidP="00BC1F1E">
            <w:pPr>
              <w:pStyle w:val="Table"/>
            </w:pPr>
            <w:r w:rsidRPr="00611F24">
              <w:t>167</w:t>
            </w:r>
          </w:p>
        </w:tc>
      </w:tr>
      <w:tr w:rsidR="00A61321" w:rsidRPr="00611F24">
        <w:trPr>
          <w:trHeight w:val="241"/>
          <w:jc w:val="center"/>
        </w:trPr>
        <w:tc>
          <w:tcPr>
            <w:tcW w:w="4874" w:type="dxa"/>
            <w:tcBorders>
              <w:top w:val="single" w:sz="4" w:space="0" w:color="auto"/>
              <w:left w:val="single" w:sz="4" w:space="0" w:color="auto"/>
              <w:bottom w:val="single" w:sz="4" w:space="0" w:color="auto"/>
              <w:right w:val="single" w:sz="4" w:space="0" w:color="auto"/>
            </w:tcBorders>
          </w:tcPr>
          <w:p w:rsidR="00A61321" w:rsidRPr="00611F24" w:rsidRDefault="00801B7A" w:rsidP="00BC1F1E">
            <w:pPr>
              <w:pStyle w:val="Table"/>
            </w:pPr>
            <w:r w:rsidRPr="00611F24">
              <w:t>6</w:t>
            </w:r>
            <w:r w:rsidR="00A61321" w:rsidRPr="00611F24">
              <w:t>. Сальдо миграции, чел</w:t>
            </w:r>
          </w:p>
        </w:tc>
        <w:tc>
          <w:tcPr>
            <w:tcW w:w="1395" w:type="dxa"/>
            <w:tcBorders>
              <w:top w:val="single" w:sz="4" w:space="0" w:color="auto"/>
              <w:left w:val="single" w:sz="4" w:space="0" w:color="auto"/>
              <w:bottom w:val="single" w:sz="4" w:space="0" w:color="auto"/>
              <w:right w:val="single" w:sz="4" w:space="0" w:color="auto"/>
            </w:tcBorders>
            <w:vAlign w:val="center"/>
          </w:tcPr>
          <w:p w:rsidR="00A61321" w:rsidRPr="00611F24" w:rsidRDefault="00D16D23" w:rsidP="00BC1F1E">
            <w:pPr>
              <w:pStyle w:val="Table"/>
            </w:pPr>
            <w:r w:rsidRPr="00611F24">
              <w:t>+14</w:t>
            </w:r>
          </w:p>
        </w:tc>
        <w:tc>
          <w:tcPr>
            <w:tcW w:w="1260" w:type="dxa"/>
            <w:tcBorders>
              <w:top w:val="single" w:sz="4" w:space="0" w:color="auto"/>
              <w:left w:val="single" w:sz="4" w:space="0" w:color="auto"/>
              <w:bottom w:val="single" w:sz="4" w:space="0" w:color="auto"/>
              <w:right w:val="single" w:sz="4" w:space="0" w:color="auto"/>
            </w:tcBorders>
            <w:vAlign w:val="center"/>
          </w:tcPr>
          <w:p w:rsidR="00A61321" w:rsidRPr="00611F24" w:rsidRDefault="00D16D23" w:rsidP="00BC1F1E">
            <w:pPr>
              <w:pStyle w:val="Table"/>
            </w:pPr>
            <w:r w:rsidRPr="00611F24">
              <w:t>-84</w:t>
            </w:r>
          </w:p>
        </w:tc>
      </w:tr>
    </w:tbl>
    <w:p w:rsidR="00801B7A" w:rsidRPr="00611F24" w:rsidRDefault="00801B7A" w:rsidP="00611F24"/>
    <w:p w:rsidR="00D00089" w:rsidRPr="00611F24" w:rsidRDefault="00801B7A" w:rsidP="00611F24">
      <w:r w:rsidRPr="00611F24">
        <w:t>Превышение показателя смертност</w:t>
      </w:r>
      <w:r w:rsidR="00D16D23" w:rsidRPr="00611F24">
        <w:t>и над рождаемостью составило 1,75</w:t>
      </w:r>
      <w:r w:rsidRPr="00611F24">
        <w:t xml:space="preserve"> раза.</w:t>
      </w:r>
      <w:r w:rsidR="000E2ADE" w:rsidRPr="00611F24">
        <w:t xml:space="preserve"> Количество выбывших в 2006 году превышает количество прибывших в </w:t>
      </w:r>
      <w:r w:rsidR="00EA2766" w:rsidRPr="00611F24">
        <w:t>2</w:t>
      </w:r>
      <w:r w:rsidR="000E2ADE" w:rsidRPr="00611F24">
        <w:t xml:space="preserve"> раза (в 2005 году количество прибывших превышало количество выбывших в 1,</w:t>
      </w:r>
      <w:r w:rsidR="00D16D23" w:rsidRPr="00611F24">
        <w:t>07</w:t>
      </w:r>
      <w:r w:rsidR="000E2ADE" w:rsidRPr="00611F24">
        <w:t>раза).</w:t>
      </w:r>
    </w:p>
    <w:p w:rsidR="00D00089" w:rsidRDefault="00D00089" w:rsidP="00611F24">
      <w:r w:rsidRPr="00611F24">
        <w:t xml:space="preserve">Таблица </w:t>
      </w:r>
      <w:r w:rsidR="004000F4" w:rsidRPr="00611F24">
        <w:t xml:space="preserve">9 </w:t>
      </w:r>
      <w:r w:rsidRPr="00611F24">
        <w:t>-Распределение населения по возрастному составу, в процентах к общей численности (на конец года)</w:t>
      </w:r>
    </w:p>
    <w:p w:rsidR="00BC1F1E" w:rsidRPr="00611F24" w:rsidRDefault="00BC1F1E" w:rsidP="00611F24"/>
    <w:tbl>
      <w:tblPr>
        <w:tblW w:w="7658" w:type="dxa"/>
        <w:jc w:val="center"/>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53"/>
        <w:gridCol w:w="1238"/>
        <w:gridCol w:w="1267"/>
      </w:tblGrid>
      <w:tr w:rsidR="00A61321" w:rsidRPr="00611F24">
        <w:trPr>
          <w:jc w:val="center"/>
        </w:trPr>
        <w:tc>
          <w:tcPr>
            <w:tcW w:w="5153" w:type="dxa"/>
            <w:tcBorders>
              <w:top w:val="single" w:sz="4" w:space="0" w:color="auto"/>
              <w:left w:val="single" w:sz="4" w:space="0" w:color="auto"/>
              <w:bottom w:val="single" w:sz="4" w:space="0" w:color="auto"/>
              <w:right w:val="single" w:sz="4" w:space="0" w:color="auto"/>
            </w:tcBorders>
            <w:shd w:val="clear" w:color="auto" w:fill="CCFFFF"/>
            <w:vAlign w:val="center"/>
          </w:tcPr>
          <w:p w:rsidR="00A61321" w:rsidRPr="00611F24" w:rsidRDefault="00A61321" w:rsidP="00BC1F1E">
            <w:pPr>
              <w:pStyle w:val="Table0"/>
            </w:pPr>
            <w:r w:rsidRPr="00611F24">
              <w:t>Показатель</w:t>
            </w:r>
          </w:p>
        </w:tc>
        <w:tc>
          <w:tcPr>
            <w:tcW w:w="1238" w:type="dxa"/>
            <w:tcBorders>
              <w:top w:val="single" w:sz="4" w:space="0" w:color="auto"/>
              <w:left w:val="single" w:sz="4" w:space="0" w:color="auto"/>
              <w:bottom w:val="single" w:sz="4" w:space="0" w:color="auto"/>
              <w:right w:val="single" w:sz="4" w:space="0" w:color="auto"/>
            </w:tcBorders>
            <w:shd w:val="clear" w:color="auto" w:fill="CCFFFF"/>
            <w:vAlign w:val="center"/>
          </w:tcPr>
          <w:p w:rsidR="00A61321" w:rsidRPr="00611F24" w:rsidRDefault="00A61321" w:rsidP="00BC1F1E">
            <w:pPr>
              <w:pStyle w:val="Table0"/>
            </w:pPr>
            <w:r w:rsidRPr="00611F24">
              <w:t>2005 год</w:t>
            </w:r>
          </w:p>
        </w:tc>
        <w:tc>
          <w:tcPr>
            <w:tcW w:w="1267" w:type="dxa"/>
            <w:tcBorders>
              <w:top w:val="single" w:sz="4" w:space="0" w:color="auto"/>
              <w:left w:val="single" w:sz="4" w:space="0" w:color="auto"/>
              <w:bottom w:val="single" w:sz="4" w:space="0" w:color="auto"/>
              <w:right w:val="single" w:sz="4" w:space="0" w:color="auto"/>
            </w:tcBorders>
            <w:shd w:val="clear" w:color="auto" w:fill="CCFFFF"/>
            <w:vAlign w:val="center"/>
          </w:tcPr>
          <w:p w:rsidR="00A61321" w:rsidRPr="00611F24" w:rsidRDefault="00A61321" w:rsidP="00BC1F1E">
            <w:pPr>
              <w:pStyle w:val="Table0"/>
            </w:pPr>
            <w:r w:rsidRPr="00611F24">
              <w:t>2006 год</w:t>
            </w:r>
          </w:p>
        </w:tc>
      </w:tr>
      <w:tr w:rsidR="00A61321" w:rsidRPr="00611F24">
        <w:trPr>
          <w:trHeight w:val="546"/>
          <w:jc w:val="center"/>
        </w:trPr>
        <w:tc>
          <w:tcPr>
            <w:tcW w:w="5153" w:type="dxa"/>
            <w:tcBorders>
              <w:top w:val="single" w:sz="4" w:space="0" w:color="auto"/>
              <w:left w:val="single" w:sz="4" w:space="0" w:color="auto"/>
              <w:bottom w:val="single" w:sz="4" w:space="0" w:color="auto"/>
              <w:right w:val="single" w:sz="4" w:space="0" w:color="auto"/>
            </w:tcBorders>
            <w:vAlign w:val="center"/>
          </w:tcPr>
          <w:p w:rsidR="00A61321" w:rsidRPr="00611F24" w:rsidRDefault="00A61321" w:rsidP="00BC1F1E">
            <w:pPr>
              <w:pStyle w:val="Table"/>
            </w:pPr>
            <w:r w:rsidRPr="00611F24">
              <w:t>1. Население моложе трудоспособного возраста</w:t>
            </w:r>
          </w:p>
        </w:tc>
        <w:tc>
          <w:tcPr>
            <w:tcW w:w="1238" w:type="dxa"/>
            <w:tcBorders>
              <w:top w:val="single" w:sz="4" w:space="0" w:color="auto"/>
              <w:left w:val="single" w:sz="4" w:space="0" w:color="auto"/>
              <w:bottom w:val="single" w:sz="4" w:space="0" w:color="auto"/>
              <w:right w:val="single" w:sz="4" w:space="0" w:color="auto"/>
            </w:tcBorders>
            <w:vAlign w:val="center"/>
          </w:tcPr>
          <w:p w:rsidR="00A61321" w:rsidRPr="00611F24" w:rsidRDefault="00F03989" w:rsidP="00BC1F1E">
            <w:pPr>
              <w:pStyle w:val="Table"/>
            </w:pPr>
            <w:r w:rsidRPr="00611F24">
              <w:t>1441</w:t>
            </w:r>
          </w:p>
        </w:tc>
        <w:tc>
          <w:tcPr>
            <w:tcW w:w="1267" w:type="dxa"/>
            <w:tcBorders>
              <w:top w:val="single" w:sz="4" w:space="0" w:color="auto"/>
              <w:left w:val="single" w:sz="4" w:space="0" w:color="auto"/>
              <w:bottom w:val="single" w:sz="4" w:space="0" w:color="auto"/>
              <w:right w:val="single" w:sz="4" w:space="0" w:color="auto"/>
            </w:tcBorders>
            <w:vAlign w:val="center"/>
          </w:tcPr>
          <w:p w:rsidR="00A61321" w:rsidRPr="00611F24" w:rsidRDefault="00D16D23" w:rsidP="00BC1F1E">
            <w:pPr>
              <w:pStyle w:val="Table"/>
            </w:pPr>
            <w:r w:rsidRPr="00611F24">
              <w:t>1425</w:t>
            </w:r>
          </w:p>
        </w:tc>
      </w:tr>
      <w:tr w:rsidR="00801B7A" w:rsidRPr="00611F24">
        <w:trPr>
          <w:trHeight w:val="359"/>
          <w:jc w:val="center"/>
        </w:trPr>
        <w:tc>
          <w:tcPr>
            <w:tcW w:w="5153" w:type="dxa"/>
            <w:tcBorders>
              <w:top w:val="single" w:sz="4" w:space="0" w:color="auto"/>
              <w:left w:val="single" w:sz="4" w:space="0" w:color="auto"/>
              <w:bottom w:val="single" w:sz="4" w:space="0" w:color="auto"/>
              <w:right w:val="single" w:sz="4" w:space="0" w:color="auto"/>
            </w:tcBorders>
            <w:vAlign w:val="center"/>
          </w:tcPr>
          <w:p w:rsidR="00801B7A" w:rsidRPr="00611F24" w:rsidRDefault="00801B7A" w:rsidP="00BC1F1E">
            <w:pPr>
              <w:pStyle w:val="Table"/>
            </w:pPr>
            <w:r w:rsidRPr="00611F24">
              <w:t>Доля в общей численности населения, %</w:t>
            </w:r>
          </w:p>
        </w:tc>
        <w:tc>
          <w:tcPr>
            <w:tcW w:w="1238" w:type="dxa"/>
            <w:tcBorders>
              <w:top w:val="single" w:sz="4" w:space="0" w:color="auto"/>
              <w:left w:val="single" w:sz="4" w:space="0" w:color="auto"/>
              <w:bottom w:val="single" w:sz="4" w:space="0" w:color="auto"/>
              <w:right w:val="single" w:sz="4" w:space="0" w:color="auto"/>
            </w:tcBorders>
            <w:vAlign w:val="center"/>
          </w:tcPr>
          <w:p w:rsidR="00801B7A" w:rsidRPr="00611F24" w:rsidRDefault="00F03989" w:rsidP="00BC1F1E">
            <w:pPr>
              <w:pStyle w:val="Table"/>
            </w:pPr>
            <w:r w:rsidRPr="00611F24">
              <w:t>17,8</w:t>
            </w:r>
          </w:p>
        </w:tc>
        <w:tc>
          <w:tcPr>
            <w:tcW w:w="1267" w:type="dxa"/>
            <w:tcBorders>
              <w:top w:val="single" w:sz="4" w:space="0" w:color="auto"/>
              <w:left w:val="single" w:sz="4" w:space="0" w:color="auto"/>
              <w:bottom w:val="single" w:sz="4" w:space="0" w:color="auto"/>
              <w:right w:val="single" w:sz="4" w:space="0" w:color="auto"/>
            </w:tcBorders>
            <w:vAlign w:val="center"/>
          </w:tcPr>
          <w:p w:rsidR="00801B7A" w:rsidRPr="00611F24" w:rsidRDefault="00D16D23" w:rsidP="00BC1F1E">
            <w:pPr>
              <w:pStyle w:val="Table"/>
            </w:pPr>
            <w:r w:rsidRPr="00611F24">
              <w:t>17,9</w:t>
            </w:r>
          </w:p>
        </w:tc>
      </w:tr>
      <w:tr w:rsidR="00A61321" w:rsidRPr="00611F24">
        <w:trPr>
          <w:trHeight w:val="279"/>
          <w:jc w:val="center"/>
        </w:trPr>
        <w:tc>
          <w:tcPr>
            <w:tcW w:w="5153" w:type="dxa"/>
            <w:tcBorders>
              <w:top w:val="single" w:sz="4" w:space="0" w:color="auto"/>
              <w:left w:val="single" w:sz="4" w:space="0" w:color="auto"/>
              <w:bottom w:val="single" w:sz="4" w:space="0" w:color="auto"/>
              <w:right w:val="single" w:sz="4" w:space="0" w:color="auto"/>
            </w:tcBorders>
            <w:vAlign w:val="center"/>
          </w:tcPr>
          <w:p w:rsidR="00A61321" w:rsidRPr="00611F24" w:rsidRDefault="00A61321" w:rsidP="00BC1F1E">
            <w:pPr>
              <w:pStyle w:val="Table"/>
            </w:pPr>
            <w:r w:rsidRPr="00611F24">
              <w:t>2. Население трудоспособного возраста</w:t>
            </w:r>
          </w:p>
        </w:tc>
        <w:tc>
          <w:tcPr>
            <w:tcW w:w="1238" w:type="dxa"/>
            <w:tcBorders>
              <w:top w:val="single" w:sz="4" w:space="0" w:color="auto"/>
              <w:left w:val="single" w:sz="4" w:space="0" w:color="auto"/>
              <w:bottom w:val="single" w:sz="4" w:space="0" w:color="auto"/>
              <w:right w:val="single" w:sz="4" w:space="0" w:color="auto"/>
            </w:tcBorders>
            <w:vAlign w:val="center"/>
          </w:tcPr>
          <w:p w:rsidR="00A61321" w:rsidRPr="00611F24" w:rsidRDefault="00F03989" w:rsidP="00BC1F1E">
            <w:pPr>
              <w:pStyle w:val="Table"/>
            </w:pPr>
            <w:r w:rsidRPr="00611F24">
              <w:t>5128</w:t>
            </w:r>
          </w:p>
        </w:tc>
        <w:tc>
          <w:tcPr>
            <w:tcW w:w="1267" w:type="dxa"/>
            <w:tcBorders>
              <w:top w:val="single" w:sz="4" w:space="0" w:color="auto"/>
              <w:left w:val="single" w:sz="4" w:space="0" w:color="auto"/>
              <w:bottom w:val="single" w:sz="4" w:space="0" w:color="auto"/>
              <w:right w:val="single" w:sz="4" w:space="0" w:color="auto"/>
            </w:tcBorders>
            <w:vAlign w:val="center"/>
          </w:tcPr>
          <w:p w:rsidR="00A61321" w:rsidRPr="00611F24" w:rsidRDefault="00D16D23" w:rsidP="00BC1F1E">
            <w:pPr>
              <w:pStyle w:val="Table"/>
            </w:pPr>
            <w:r w:rsidRPr="00611F24">
              <w:t>5038</w:t>
            </w:r>
          </w:p>
        </w:tc>
      </w:tr>
      <w:tr w:rsidR="00801B7A" w:rsidRPr="00611F24">
        <w:trPr>
          <w:trHeight w:val="279"/>
          <w:jc w:val="center"/>
        </w:trPr>
        <w:tc>
          <w:tcPr>
            <w:tcW w:w="5153" w:type="dxa"/>
            <w:tcBorders>
              <w:top w:val="single" w:sz="4" w:space="0" w:color="auto"/>
              <w:left w:val="single" w:sz="4" w:space="0" w:color="auto"/>
              <w:bottom w:val="single" w:sz="4" w:space="0" w:color="auto"/>
              <w:right w:val="single" w:sz="4" w:space="0" w:color="auto"/>
            </w:tcBorders>
            <w:vAlign w:val="center"/>
          </w:tcPr>
          <w:p w:rsidR="00801B7A" w:rsidRPr="00611F24" w:rsidRDefault="00801B7A" w:rsidP="00BC1F1E">
            <w:pPr>
              <w:pStyle w:val="Table"/>
            </w:pPr>
            <w:r w:rsidRPr="00611F24">
              <w:t>Доля в общей численности населения, %</w:t>
            </w:r>
          </w:p>
        </w:tc>
        <w:tc>
          <w:tcPr>
            <w:tcW w:w="1238" w:type="dxa"/>
            <w:tcBorders>
              <w:top w:val="single" w:sz="4" w:space="0" w:color="auto"/>
              <w:left w:val="single" w:sz="4" w:space="0" w:color="auto"/>
              <w:bottom w:val="single" w:sz="4" w:space="0" w:color="auto"/>
              <w:right w:val="single" w:sz="4" w:space="0" w:color="auto"/>
            </w:tcBorders>
            <w:vAlign w:val="center"/>
          </w:tcPr>
          <w:p w:rsidR="00801B7A" w:rsidRPr="00611F24" w:rsidRDefault="00F03989" w:rsidP="00BC1F1E">
            <w:pPr>
              <w:pStyle w:val="Table"/>
            </w:pPr>
            <w:r w:rsidRPr="00611F24">
              <w:t>63,2</w:t>
            </w:r>
          </w:p>
        </w:tc>
        <w:tc>
          <w:tcPr>
            <w:tcW w:w="1267" w:type="dxa"/>
            <w:tcBorders>
              <w:top w:val="single" w:sz="4" w:space="0" w:color="auto"/>
              <w:left w:val="single" w:sz="4" w:space="0" w:color="auto"/>
              <w:bottom w:val="single" w:sz="4" w:space="0" w:color="auto"/>
              <w:right w:val="single" w:sz="4" w:space="0" w:color="auto"/>
            </w:tcBorders>
            <w:vAlign w:val="center"/>
          </w:tcPr>
          <w:p w:rsidR="00801B7A" w:rsidRPr="00611F24" w:rsidRDefault="00D16D23" w:rsidP="00BC1F1E">
            <w:pPr>
              <w:pStyle w:val="Table"/>
            </w:pPr>
            <w:r w:rsidRPr="00611F24">
              <w:t>63,3</w:t>
            </w:r>
          </w:p>
        </w:tc>
      </w:tr>
      <w:tr w:rsidR="00A61321" w:rsidRPr="00611F24">
        <w:trPr>
          <w:trHeight w:val="542"/>
          <w:jc w:val="center"/>
        </w:trPr>
        <w:tc>
          <w:tcPr>
            <w:tcW w:w="5153" w:type="dxa"/>
            <w:tcBorders>
              <w:top w:val="single" w:sz="4" w:space="0" w:color="auto"/>
              <w:left w:val="single" w:sz="4" w:space="0" w:color="auto"/>
              <w:bottom w:val="single" w:sz="4" w:space="0" w:color="auto"/>
              <w:right w:val="single" w:sz="4" w:space="0" w:color="auto"/>
            </w:tcBorders>
            <w:vAlign w:val="center"/>
          </w:tcPr>
          <w:p w:rsidR="00A61321" w:rsidRPr="00611F24" w:rsidRDefault="00A61321" w:rsidP="00BC1F1E">
            <w:pPr>
              <w:pStyle w:val="Table"/>
            </w:pPr>
            <w:r w:rsidRPr="00611F24">
              <w:t>3. Население старше трудоспособного возраста</w:t>
            </w:r>
          </w:p>
        </w:tc>
        <w:tc>
          <w:tcPr>
            <w:tcW w:w="1238" w:type="dxa"/>
            <w:tcBorders>
              <w:top w:val="single" w:sz="4" w:space="0" w:color="auto"/>
              <w:left w:val="single" w:sz="4" w:space="0" w:color="auto"/>
              <w:bottom w:val="single" w:sz="4" w:space="0" w:color="auto"/>
              <w:right w:val="single" w:sz="4" w:space="0" w:color="auto"/>
            </w:tcBorders>
            <w:vAlign w:val="center"/>
          </w:tcPr>
          <w:p w:rsidR="00A61321" w:rsidRPr="00611F24" w:rsidRDefault="00F03989" w:rsidP="00BC1F1E">
            <w:pPr>
              <w:pStyle w:val="Table"/>
            </w:pPr>
            <w:r w:rsidRPr="00611F24">
              <w:t>1546</w:t>
            </w:r>
          </w:p>
        </w:tc>
        <w:tc>
          <w:tcPr>
            <w:tcW w:w="1267" w:type="dxa"/>
            <w:tcBorders>
              <w:top w:val="single" w:sz="4" w:space="0" w:color="auto"/>
              <w:left w:val="single" w:sz="4" w:space="0" w:color="auto"/>
              <w:bottom w:val="single" w:sz="4" w:space="0" w:color="auto"/>
              <w:right w:val="single" w:sz="4" w:space="0" w:color="auto"/>
            </w:tcBorders>
            <w:vAlign w:val="center"/>
          </w:tcPr>
          <w:p w:rsidR="00A61321" w:rsidRPr="00611F24" w:rsidRDefault="00D16D23" w:rsidP="00BC1F1E">
            <w:pPr>
              <w:pStyle w:val="Table"/>
            </w:pPr>
            <w:r w:rsidRPr="00611F24">
              <w:t>1501</w:t>
            </w:r>
          </w:p>
        </w:tc>
      </w:tr>
      <w:tr w:rsidR="00801B7A" w:rsidRPr="00611F24">
        <w:trPr>
          <w:trHeight w:val="273"/>
          <w:jc w:val="center"/>
        </w:trPr>
        <w:tc>
          <w:tcPr>
            <w:tcW w:w="5153" w:type="dxa"/>
            <w:tcBorders>
              <w:top w:val="single" w:sz="4" w:space="0" w:color="auto"/>
              <w:left w:val="single" w:sz="4" w:space="0" w:color="auto"/>
              <w:bottom w:val="single" w:sz="4" w:space="0" w:color="auto"/>
              <w:right w:val="single" w:sz="4" w:space="0" w:color="auto"/>
            </w:tcBorders>
            <w:vAlign w:val="center"/>
          </w:tcPr>
          <w:p w:rsidR="00801B7A" w:rsidRPr="00611F24" w:rsidRDefault="00801B7A" w:rsidP="00BC1F1E">
            <w:pPr>
              <w:pStyle w:val="Table"/>
            </w:pPr>
            <w:r w:rsidRPr="00611F24">
              <w:t>Доля в общей численности населения, %</w:t>
            </w:r>
          </w:p>
        </w:tc>
        <w:tc>
          <w:tcPr>
            <w:tcW w:w="1238" w:type="dxa"/>
            <w:tcBorders>
              <w:top w:val="single" w:sz="4" w:space="0" w:color="auto"/>
              <w:left w:val="single" w:sz="4" w:space="0" w:color="auto"/>
              <w:bottom w:val="single" w:sz="4" w:space="0" w:color="auto"/>
              <w:right w:val="single" w:sz="4" w:space="0" w:color="auto"/>
            </w:tcBorders>
            <w:vAlign w:val="center"/>
          </w:tcPr>
          <w:p w:rsidR="00801B7A" w:rsidRPr="00611F24" w:rsidRDefault="00F03989" w:rsidP="00BC1F1E">
            <w:pPr>
              <w:pStyle w:val="Table"/>
            </w:pPr>
            <w:r w:rsidRPr="00611F24">
              <w:t>19,0</w:t>
            </w:r>
          </w:p>
        </w:tc>
        <w:tc>
          <w:tcPr>
            <w:tcW w:w="1267" w:type="dxa"/>
            <w:tcBorders>
              <w:top w:val="single" w:sz="4" w:space="0" w:color="auto"/>
              <w:left w:val="single" w:sz="4" w:space="0" w:color="auto"/>
              <w:bottom w:val="single" w:sz="4" w:space="0" w:color="auto"/>
              <w:right w:val="single" w:sz="4" w:space="0" w:color="auto"/>
            </w:tcBorders>
            <w:vAlign w:val="center"/>
          </w:tcPr>
          <w:p w:rsidR="00801B7A" w:rsidRPr="00611F24" w:rsidRDefault="00D16D23" w:rsidP="00BC1F1E">
            <w:pPr>
              <w:pStyle w:val="Table"/>
            </w:pPr>
            <w:r w:rsidRPr="00611F24">
              <w:t>18,8</w:t>
            </w:r>
          </w:p>
        </w:tc>
      </w:tr>
      <w:tr w:rsidR="00A61321" w:rsidRPr="00611F24">
        <w:trPr>
          <w:trHeight w:val="543"/>
          <w:jc w:val="center"/>
        </w:trPr>
        <w:tc>
          <w:tcPr>
            <w:tcW w:w="5153" w:type="dxa"/>
            <w:tcBorders>
              <w:top w:val="single" w:sz="4" w:space="0" w:color="auto"/>
              <w:left w:val="single" w:sz="4" w:space="0" w:color="auto"/>
              <w:bottom w:val="single" w:sz="4" w:space="0" w:color="auto"/>
              <w:right w:val="single" w:sz="4" w:space="0" w:color="auto"/>
            </w:tcBorders>
            <w:vAlign w:val="center"/>
          </w:tcPr>
          <w:p w:rsidR="00A61321" w:rsidRPr="00611F24" w:rsidRDefault="000E2ADE" w:rsidP="00BC1F1E">
            <w:pPr>
              <w:pStyle w:val="Table"/>
            </w:pPr>
            <w:r w:rsidRPr="00611F24">
              <w:t>4</w:t>
            </w:r>
            <w:r w:rsidR="00A61321" w:rsidRPr="00611F24">
              <w:t xml:space="preserve">. Превышение </w:t>
            </w:r>
            <w:r w:rsidR="00DE1127" w:rsidRPr="00611F24">
              <w:t>пожилого</w:t>
            </w:r>
            <w:r w:rsidRPr="00611F24">
              <w:t xml:space="preserve"> поколения над </w:t>
            </w:r>
            <w:r w:rsidR="00DE1127" w:rsidRPr="00611F24">
              <w:t>молодым</w:t>
            </w:r>
            <w:r w:rsidRPr="00611F24">
              <w:t>., %</w:t>
            </w:r>
          </w:p>
        </w:tc>
        <w:tc>
          <w:tcPr>
            <w:tcW w:w="1238" w:type="dxa"/>
            <w:tcBorders>
              <w:top w:val="single" w:sz="4" w:space="0" w:color="auto"/>
              <w:left w:val="single" w:sz="4" w:space="0" w:color="auto"/>
              <w:bottom w:val="single" w:sz="4" w:space="0" w:color="auto"/>
              <w:right w:val="single" w:sz="4" w:space="0" w:color="auto"/>
            </w:tcBorders>
            <w:vAlign w:val="center"/>
          </w:tcPr>
          <w:p w:rsidR="00A61321" w:rsidRPr="00611F24" w:rsidRDefault="00F03989" w:rsidP="00BC1F1E">
            <w:pPr>
              <w:pStyle w:val="Table"/>
            </w:pPr>
            <w:r w:rsidRPr="00611F24">
              <w:t>7,3</w:t>
            </w:r>
          </w:p>
        </w:tc>
        <w:tc>
          <w:tcPr>
            <w:tcW w:w="1267" w:type="dxa"/>
            <w:tcBorders>
              <w:top w:val="single" w:sz="4" w:space="0" w:color="auto"/>
              <w:left w:val="single" w:sz="4" w:space="0" w:color="auto"/>
              <w:bottom w:val="single" w:sz="4" w:space="0" w:color="auto"/>
              <w:right w:val="single" w:sz="4" w:space="0" w:color="auto"/>
            </w:tcBorders>
            <w:vAlign w:val="center"/>
          </w:tcPr>
          <w:p w:rsidR="00A61321" w:rsidRPr="00611F24" w:rsidRDefault="00D16D23" w:rsidP="00BC1F1E">
            <w:pPr>
              <w:pStyle w:val="Table"/>
            </w:pPr>
            <w:r w:rsidRPr="00611F24">
              <w:t>5,3</w:t>
            </w:r>
          </w:p>
        </w:tc>
      </w:tr>
    </w:tbl>
    <w:p w:rsidR="00D00089" w:rsidRPr="00611F24" w:rsidRDefault="00D00089" w:rsidP="00611F24"/>
    <w:p w:rsidR="000246F4" w:rsidRDefault="00D00089" w:rsidP="00611F24">
      <w:r w:rsidRPr="00611F24">
        <w:t xml:space="preserve">Таким образом, </w:t>
      </w:r>
      <w:r w:rsidR="006A0AD5" w:rsidRPr="00611F24">
        <w:t xml:space="preserve">доля населения трудоспособного возраста остается неизменной </w:t>
      </w:r>
      <w:r w:rsidR="000E2ADE" w:rsidRPr="00611F24">
        <w:t>.</w:t>
      </w:r>
    </w:p>
    <w:p w:rsidR="00BC1F1E" w:rsidRPr="00611F24" w:rsidRDefault="00BC1F1E" w:rsidP="00611F24"/>
    <w:p w:rsidR="00D00089" w:rsidRDefault="00617A68" w:rsidP="00BC1F1E">
      <w:pPr>
        <w:pStyle w:val="4"/>
      </w:pPr>
      <w:r w:rsidRPr="00611F24">
        <w:t xml:space="preserve">2.5. </w:t>
      </w:r>
      <w:r w:rsidR="00D00089" w:rsidRPr="00611F24">
        <w:t>Занятость населения</w:t>
      </w:r>
    </w:p>
    <w:p w:rsidR="00BC1F1E" w:rsidRPr="00611F24" w:rsidRDefault="00BC1F1E" w:rsidP="00611F24"/>
    <w:p w:rsidR="00D00089" w:rsidRPr="00611F24" w:rsidRDefault="008C73AA" w:rsidP="00611F24">
      <w:r w:rsidRPr="00611F24">
        <w:t>З</w:t>
      </w:r>
      <w:r w:rsidR="00D00089" w:rsidRPr="00611F24">
        <w:t>анят</w:t>
      </w:r>
      <w:r w:rsidRPr="00611F24">
        <w:t>о</w:t>
      </w:r>
      <w:r w:rsidR="00D00089" w:rsidRPr="00611F24">
        <w:t xml:space="preserve"> в экономике </w:t>
      </w:r>
      <w:r w:rsidR="00A768E3" w:rsidRPr="00611F24">
        <w:t xml:space="preserve">на </w:t>
      </w:r>
      <w:r w:rsidRPr="00611F24">
        <w:t xml:space="preserve">территории </w:t>
      </w:r>
      <w:r w:rsidR="006A0AD5" w:rsidRPr="00611F24">
        <w:t>2212</w:t>
      </w:r>
      <w:r w:rsidRPr="00611F24">
        <w:t xml:space="preserve"> человек, что составляет </w:t>
      </w:r>
      <w:r w:rsidR="006A0AD5" w:rsidRPr="00611F24">
        <w:t>44%</w:t>
      </w:r>
      <w:r w:rsidR="00D00089" w:rsidRPr="00611F24">
        <w:t>от численности трудовых ресурсов.</w:t>
      </w:r>
    </w:p>
    <w:p w:rsidR="00D00089" w:rsidRPr="00611F24" w:rsidRDefault="00D00089" w:rsidP="00611F24">
      <w:r w:rsidRPr="00611F24">
        <w:t xml:space="preserve">Наибольшая численность занятых в экономике </w:t>
      </w:r>
      <w:r w:rsidR="0078344E" w:rsidRPr="00611F24">
        <w:t>работает в бюджетных учреждениях -</w:t>
      </w:r>
      <w:r w:rsidR="006A0AD5" w:rsidRPr="00611F24">
        <w:t>46%.</w:t>
      </w:r>
    </w:p>
    <w:p w:rsidR="00D00089" w:rsidRDefault="00D00089" w:rsidP="00611F24">
      <w:r w:rsidRPr="00611F24">
        <w:t xml:space="preserve">Таблица </w:t>
      </w:r>
      <w:r w:rsidR="004000F4" w:rsidRPr="00611F24">
        <w:t>10</w:t>
      </w:r>
      <w:r w:rsidRPr="00611F24">
        <w:t>-Динамика изменения уровня безработицы</w:t>
      </w:r>
    </w:p>
    <w:p w:rsidR="00BC1F1E" w:rsidRPr="00611F24" w:rsidRDefault="00BC1F1E" w:rsidP="00611F24"/>
    <w:tbl>
      <w:tblPr>
        <w:tblW w:w="8122" w:type="dxa"/>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3"/>
        <w:gridCol w:w="1345"/>
        <w:gridCol w:w="1464"/>
      </w:tblGrid>
      <w:tr w:rsidR="006364BE" w:rsidRPr="00611F24">
        <w:trPr>
          <w:tblHeader/>
          <w:jc w:val="center"/>
        </w:trPr>
        <w:tc>
          <w:tcPr>
            <w:tcW w:w="5313" w:type="dxa"/>
            <w:tcBorders>
              <w:left w:val="single" w:sz="4" w:space="0" w:color="auto"/>
              <w:bottom w:val="single" w:sz="4" w:space="0" w:color="auto"/>
              <w:right w:val="single" w:sz="4" w:space="0" w:color="auto"/>
            </w:tcBorders>
            <w:shd w:val="clear" w:color="auto" w:fill="CCFFFF"/>
            <w:vAlign w:val="center"/>
          </w:tcPr>
          <w:p w:rsidR="006364BE" w:rsidRPr="00611F24" w:rsidRDefault="006364BE" w:rsidP="00BC1F1E">
            <w:pPr>
              <w:pStyle w:val="Table0"/>
            </w:pPr>
          </w:p>
        </w:tc>
        <w:tc>
          <w:tcPr>
            <w:tcW w:w="1345" w:type="dxa"/>
            <w:tcBorders>
              <w:top w:val="single" w:sz="4" w:space="0" w:color="auto"/>
              <w:left w:val="single" w:sz="4" w:space="0" w:color="auto"/>
              <w:bottom w:val="single" w:sz="4" w:space="0" w:color="auto"/>
              <w:right w:val="single" w:sz="4" w:space="0" w:color="auto"/>
            </w:tcBorders>
            <w:shd w:val="clear" w:color="auto" w:fill="CCFFFF"/>
            <w:vAlign w:val="center"/>
          </w:tcPr>
          <w:p w:rsidR="006364BE" w:rsidRPr="00611F24" w:rsidRDefault="006364BE" w:rsidP="00BC1F1E">
            <w:pPr>
              <w:pStyle w:val="Table0"/>
            </w:pPr>
            <w:r w:rsidRPr="00611F24">
              <w:t>2005 год</w:t>
            </w:r>
          </w:p>
        </w:tc>
        <w:tc>
          <w:tcPr>
            <w:tcW w:w="1464" w:type="dxa"/>
            <w:tcBorders>
              <w:top w:val="single" w:sz="4" w:space="0" w:color="auto"/>
              <w:left w:val="single" w:sz="4" w:space="0" w:color="auto"/>
              <w:bottom w:val="single" w:sz="4" w:space="0" w:color="auto"/>
              <w:right w:val="single" w:sz="2" w:space="0" w:color="auto"/>
            </w:tcBorders>
            <w:shd w:val="clear" w:color="auto" w:fill="CCFFFF"/>
            <w:vAlign w:val="center"/>
          </w:tcPr>
          <w:p w:rsidR="006364BE" w:rsidRPr="00611F24" w:rsidRDefault="006364BE" w:rsidP="00BC1F1E">
            <w:pPr>
              <w:pStyle w:val="Table0"/>
            </w:pPr>
            <w:r w:rsidRPr="00611F24">
              <w:t>2006 год</w:t>
            </w:r>
          </w:p>
        </w:tc>
      </w:tr>
      <w:tr w:rsidR="006364BE" w:rsidRPr="00611F24">
        <w:trPr>
          <w:jc w:val="center"/>
        </w:trPr>
        <w:tc>
          <w:tcPr>
            <w:tcW w:w="5313" w:type="dxa"/>
            <w:tcBorders>
              <w:left w:val="single" w:sz="4" w:space="0" w:color="auto"/>
              <w:bottom w:val="single" w:sz="4" w:space="0" w:color="auto"/>
              <w:right w:val="single" w:sz="4" w:space="0" w:color="auto"/>
            </w:tcBorders>
            <w:vAlign w:val="center"/>
          </w:tcPr>
          <w:p w:rsidR="006364BE" w:rsidRPr="00611F24" w:rsidRDefault="006364BE" w:rsidP="00BC1F1E">
            <w:pPr>
              <w:pStyle w:val="Table"/>
            </w:pPr>
            <w:r w:rsidRPr="00611F24">
              <w:t>1. Численность граждан, обратившихся в службу занятости, чел</w:t>
            </w:r>
          </w:p>
        </w:tc>
        <w:tc>
          <w:tcPr>
            <w:tcW w:w="1345" w:type="dxa"/>
            <w:tcBorders>
              <w:top w:val="single" w:sz="4" w:space="0" w:color="auto"/>
              <w:left w:val="single" w:sz="4" w:space="0" w:color="auto"/>
              <w:bottom w:val="single" w:sz="4" w:space="0" w:color="auto"/>
              <w:right w:val="single" w:sz="4" w:space="0" w:color="auto"/>
            </w:tcBorders>
            <w:vAlign w:val="center"/>
          </w:tcPr>
          <w:p w:rsidR="006364BE" w:rsidRPr="00611F24" w:rsidRDefault="00BA1B02" w:rsidP="00BC1F1E">
            <w:pPr>
              <w:pStyle w:val="Table"/>
            </w:pPr>
            <w:r w:rsidRPr="00611F24">
              <w:t>872</w:t>
            </w:r>
          </w:p>
        </w:tc>
        <w:tc>
          <w:tcPr>
            <w:tcW w:w="1464" w:type="dxa"/>
            <w:tcBorders>
              <w:top w:val="single" w:sz="4" w:space="0" w:color="auto"/>
              <w:left w:val="single" w:sz="4" w:space="0" w:color="auto"/>
              <w:bottom w:val="single" w:sz="4" w:space="0" w:color="auto"/>
              <w:right w:val="single" w:sz="2" w:space="0" w:color="auto"/>
            </w:tcBorders>
            <w:vAlign w:val="center"/>
          </w:tcPr>
          <w:p w:rsidR="006364BE" w:rsidRPr="00611F24" w:rsidRDefault="00BA1B02" w:rsidP="00BC1F1E">
            <w:pPr>
              <w:pStyle w:val="Table"/>
            </w:pPr>
            <w:r w:rsidRPr="00611F24">
              <w:t>741</w:t>
            </w:r>
          </w:p>
        </w:tc>
      </w:tr>
      <w:tr w:rsidR="006364BE" w:rsidRPr="00611F24">
        <w:trPr>
          <w:jc w:val="center"/>
        </w:trPr>
        <w:tc>
          <w:tcPr>
            <w:tcW w:w="5313" w:type="dxa"/>
            <w:tcBorders>
              <w:left w:val="single" w:sz="4" w:space="0" w:color="auto"/>
              <w:bottom w:val="single" w:sz="4" w:space="0" w:color="auto"/>
              <w:right w:val="single" w:sz="4" w:space="0" w:color="auto"/>
            </w:tcBorders>
            <w:vAlign w:val="center"/>
          </w:tcPr>
          <w:p w:rsidR="006364BE" w:rsidRPr="00611F24" w:rsidRDefault="006364BE" w:rsidP="00BC1F1E">
            <w:pPr>
              <w:pStyle w:val="Table"/>
            </w:pPr>
            <w:r w:rsidRPr="00611F24">
              <w:t>2. Из них поставлено на учет, чел</w:t>
            </w:r>
          </w:p>
          <w:p w:rsidR="006364BE" w:rsidRPr="00611F24" w:rsidRDefault="006364BE" w:rsidP="00BC1F1E">
            <w:pPr>
              <w:pStyle w:val="Table"/>
            </w:pPr>
            <w:r w:rsidRPr="00611F24">
              <w:t>% от обратившихся</w:t>
            </w:r>
          </w:p>
        </w:tc>
        <w:tc>
          <w:tcPr>
            <w:tcW w:w="1345" w:type="dxa"/>
            <w:tcBorders>
              <w:top w:val="single" w:sz="4" w:space="0" w:color="auto"/>
              <w:left w:val="single" w:sz="4" w:space="0" w:color="auto"/>
              <w:bottom w:val="single" w:sz="4" w:space="0" w:color="auto"/>
              <w:right w:val="single" w:sz="4" w:space="0" w:color="auto"/>
            </w:tcBorders>
            <w:vAlign w:val="center"/>
          </w:tcPr>
          <w:p w:rsidR="00660A63" w:rsidRPr="00611F24" w:rsidRDefault="00BA1B02" w:rsidP="00BC1F1E">
            <w:pPr>
              <w:pStyle w:val="Table"/>
            </w:pPr>
            <w:r w:rsidRPr="00611F24">
              <w:t>712</w:t>
            </w:r>
          </w:p>
          <w:p w:rsidR="00BA1B02" w:rsidRPr="00611F24" w:rsidRDefault="00BA1B02" w:rsidP="00BC1F1E">
            <w:pPr>
              <w:pStyle w:val="Table"/>
            </w:pPr>
            <w:r w:rsidRPr="00611F24">
              <w:t>81,7</w:t>
            </w:r>
          </w:p>
        </w:tc>
        <w:tc>
          <w:tcPr>
            <w:tcW w:w="1464" w:type="dxa"/>
            <w:tcBorders>
              <w:top w:val="single" w:sz="4" w:space="0" w:color="auto"/>
              <w:left w:val="single" w:sz="4" w:space="0" w:color="auto"/>
              <w:bottom w:val="single" w:sz="4" w:space="0" w:color="auto"/>
              <w:right w:val="single" w:sz="2" w:space="0" w:color="auto"/>
            </w:tcBorders>
            <w:vAlign w:val="center"/>
          </w:tcPr>
          <w:p w:rsidR="006364BE" w:rsidRPr="00611F24" w:rsidRDefault="00BA1B02" w:rsidP="00BC1F1E">
            <w:pPr>
              <w:pStyle w:val="Table"/>
            </w:pPr>
            <w:r w:rsidRPr="00611F24">
              <w:t>639</w:t>
            </w:r>
          </w:p>
          <w:p w:rsidR="00BA1B02" w:rsidRPr="00611F24" w:rsidRDefault="00BA1B02" w:rsidP="00BC1F1E">
            <w:pPr>
              <w:pStyle w:val="Table"/>
            </w:pPr>
            <w:r w:rsidRPr="00611F24">
              <w:t>86,2</w:t>
            </w:r>
          </w:p>
        </w:tc>
      </w:tr>
      <w:tr w:rsidR="006364BE" w:rsidRPr="00611F24">
        <w:trPr>
          <w:jc w:val="center"/>
        </w:trPr>
        <w:tc>
          <w:tcPr>
            <w:tcW w:w="5313" w:type="dxa"/>
            <w:tcBorders>
              <w:left w:val="single" w:sz="4" w:space="0" w:color="auto"/>
              <w:bottom w:val="single" w:sz="4" w:space="0" w:color="auto"/>
              <w:right w:val="single" w:sz="4" w:space="0" w:color="auto"/>
            </w:tcBorders>
            <w:vAlign w:val="center"/>
          </w:tcPr>
          <w:p w:rsidR="006364BE" w:rsidRPr="00611F24" w:rsidRDefault="006364BE" w:rsidP="00BC1F1E">
            <w:pPr>
              <w:pStyle w:val="Table"/>
            </w:pPr>
            <w:r w:rsidRPr="00611F24">
              <w:t>Трудоустроено всего, чел</w:t>
            </w:r>
          </w:p>
          <w:p w:rsidR="00293248" w:rsidRPr="00611F24" w:rsidRDefault="006364BE" w:rsidP="00BC1F1E">
            <w:pPr>
              <w:pStyle w:val="Table"/>
            </w:pPr>
            <w:r w:rsidRPr="00611F24">
              <w:t>В т.ч. временная занятость</w:t>
            </w:r>
          </w:p>
          <w:p w:rsidR="006364BE" w:rsidRPr="00611F24" w:rsidRDefault="006364BE" w:rsidP="00BC1F1E">
            <w:pPr>
              <w:pStyle w:val="Table"/>
            </w:pPr>
            <w:r w:rsidRPr="00611F24">
              <w:t>% от обратившихся</w:t>
            </w:r>
          </w:p>
        </w:tc>
        <w:tc>
          <w:tcPr>
            <w:tcW w:w="1345" w:type="dxa"/>
            <w:tcBorders>
              <w:top w:val="single" w:sz="4" w:space="0" w:color="auto"/>
              <w:left w:val="single" w:sz="4" w:space="0" w:color="auto"/>
              <w:bottom w:val="single" w:sz="4" w:space="0" w:color="auto"/>
              <w:right w:val="single" w:sz="4" w:space="0" w:color="auto"/>
            </w:tcBorders>
            <w:vAlign w:val="center"/>
          </w:tcPr>
          <w:p w:rsidR="00660A63" w:rsidRPr="00611F24" w:rsidRDefault="00BA1B02" w:rsidP="00BC1F1E">
            <w:pPr>
              <w:pStyle w:val="Table"/>
            </w:pPr>
            <w:r w:rsidRPr="00611F24">
              <w:t>383</w:t>
            </w:r>
          </w:p>
          <w:p w:rsidR="00BA1B02" w:rsidRPr="00611F24" w:rsidRDefault="00BA1B02" w:rsidP="00BC1F1E">
            <w:pPr>
              <w:pStyle w:val="Table"/>
            </w:pPr>
            <w:r w:rsidRPr="00611F24">
              <w:t>204</w:t>
            </w:r>
          </w:p>
          <w:p w:rsidR="00BA1B02" w:rsidRPr="00611F24" w:rsidRDefault="00BA1B02" w:rsidP="00BC1F1E">
            <w:pPr>
              <w:pStyle w:val="Table"/>
            </w:pPr>
            <w:r w:rsidRPr="00611F24">
              <w:t>43,9</w:t>
            </w:r>
          </w:p>
        </w:tc>
        <w:tc>
          <w:tcPr>
            <w:tcW w:w="1464" w:type="dxa"/>
            <w:tcBorders>
              <w:top w:val="single" w:sz="4" w:space="0" w:color="auto"/>
              <w:left w:val="single" w:sz="4" w:space="0" w:color="auto"/>
              <w:bottom w:val="single" w:sz="4" w:space="0" w:color="auto"/>
              <w:right w:val="single" w:sz="2" w:space="0" w:color="auto"/>
            </w:tcBorders>
            <w:vAlign w:val="center"/>
          </w:tcPr>
          <w:p w:rsidR="00660A63" w:rsidRPr="00611F24" w:rsidRDefault="00BA1B02" w:rsidP="00BC1F1E">
            <w:pPr>
              <w:pStyle w:val="Table"/>
            </w:pPr>
            <w:r w:rsidRPr="00611F24">
              <w:t>332</w:t>
            </w:r>
          </w:p>
          <w:p w:rsidR="00BA1B02" w:rsidRPr="00611F24" w:rsidRDefault="00BA1B02" w:rsidP="00BC1F1E">
            <w:pPr>
              <w:pStyle w:val="Table"/>
            </w:pPr>
            <w:r w:rsidRPr="00611F24">
              <w:t>96</w:t>
            </w:r>
          </w:p>
          <w:p w:rsidR="00BA1B02" w:rsidRPr="00611F24" w:rsidRDefault="00BA1B02" w:rsidP="00BC1F1E">
            <w:pPr>
              <w:pStyle w:val="Table"/>
            </w:pPr>
            <w:r w:rsidRPr="00611F24">
              <w:t>44,8</w:t>
            </w:r>
          </w:p>
        </w:tc>
      </w:tr>
      <w:tr w:rsidR="006364BE" w:rsidRPr="00611F24">
        <w:trPr>
          <w:jc w:val="center"/>
        </w:trPr>
        <w:tc>
          <w:tcPr>
            <w:tcW w:w="5313" w:type="dxa"/>
            <w:tcBorders>
              <w:top w:val="single" w:sz="4" w:space="0" w:color="auto"/>
              <w:left w:val="single" w:sz="4" w:space="0" w:color="auto"/>
              <w:bottom w:val="single" w:sz="4" w:space="0" w:color="auto"/>
              <w:right w:val="single" w:sz="4" w:space="0" w:color="auto"/>
            </w:tcBorders>
          </w:tcPr>
          <w:p w:rsidR="006364BE" w:rsidRPr="00611F24" w:rsidRDefault="006364BE" w:rsidP="00BC1F1E">
            <w:pPr>
              <w:pStyle w:val="Table"/>
            </w:pPr>
            <w:r w:rsidRPr="00611F24">
              <w:t>4. Численность зарегистрированных безработных на конец года, чел.</w:t>
            </w:r>
          </w:p>
        </w:tc>
        <w:tc>
          <w:tcPr>
            <w:tcW w:w="1345" w:type="dxa"/>
            <w:tcBorders>
              <w:top w:val="single" w:sz="4" w:space="0" w:color="auto"/>
              <w:left w:val="single" w:sz="4" w:space="0" w:color="auto"/>
              <w:bottom w:val="single" w:sz="4" w:space="0" w:color="auto"/>
              <w:right w:val="single" w:sz="4" w:space="0" w:color="auto"/>
            </w:tcBorders>
            <w:vAlign w:val="center"/>
          </w:tcPr>
          <w:p w:rsidR="006364BE" w:rsidRPr="00611F24" w:rsidRDefault="00BA1B02" w:rsidP="00BC1F1E">
            <w:pPr>
              <w:pStyle w:val="Table"/>
            </w:pPr>
            <w:r w:rsidRPr="00611F24">
              <w:t>325</w:t>
            </w:r>
          </w:p>
        </w:tc>
        <w:tc>
          <w:tcPr>
            <w:tcW w:w="1464" w:type="dxa"/>
            <w:tcBorders>
              <w:top w:val="single" w:sz="4" w:space="0" w:color="auto"/>
              <w:left w:val="single" w:sz="4" w:space="0" w:color="auto"/>
              <w:bottom w:val="single" w:sz="4" w:space="0" w:color="auto"/>
              <w:right w:val="single" w:sz="4" w:space="0" w:color="auto"/>
            </w:tcBorders>
            <w:vAlign w:val="center"/>
          </w:tcPr>
          <w:p w:rsidR="006364BE" w:rsidRPr="00611F24" w:rsidRDefault="00BA1B02" w:rsidP="00BC1F1E">
            <w:pPr>
              <w:pStyle w:val="Table"/>
            </w:pPr>
            <w:r w:rsidRPr="00611F24">
              <w:t>258</w:t>
            </w:r>
          </w:p>
        </w:tc>
      </w:tr>
      <w:tr w:rsidR="00251C17" w:rsidRPr="00611F24">
        <w:trPr>
          <w:jc w:val="center"/>
        </w:trPr>
        <w:tc>
          <w:tcPr>
            <w:tcW w:w="5313" w:type="dxa"/>
            <w:tcBorders>
              <w:top w:val="single" w:sz="4" w:space="0" w:color="auto"/>
              <w:left w:val="single" w:sz="4" w:space="0" w:color="auto"/>
              <w:bottom w:val="single" w:sz="4" w:space="0" w:color="auto"/>
              <w:right w:val="single" w:sz="4" w:space="0" w:color="auto"/>
            </w:tcBorders>
          </w:tcPr>
          <w:p w:rsidR="00251C17" w:rsidRPr="00611F24" w:rsidRDefault="00251C17" w:rsidP="00BC1F1E">
            <w:pPr>
              <w:pStyle w:val="Table"/>
            </w:pPr>
            <w:r w:rsidRPr="00611F24">
              <w:t>5. Уровень безработицы, % от трудоспособногонаселения</w:t>
            </w:r>
          </w:p>
        </w:tc>
        <w:tc>
          <w:tcPr>
            <w:tcW w:w="1345" w:type="dxa"/>
            <w:tcBorders>
              <w:top w:val="single" w:sz="4" w:space="0" w:color="auto"/>
              <w:left w:val="single" w:sz="4" w:space="0" w:color="auto"/>
              <w:bottom w:val="single" w:sz="4" w:space="0" w:color="auto"/>
              <w:right w:val="single" w:sz="4" w:space="0" w:color="auto"/>
            </w:tcBorders>
            <w:vAlign w:val="center"/>
          </w:tcPr>
          <w:p w:rsidR="00251C17" w:rsidRPr="00611F24" w:rsidRDefault="00D41142" w:rsidP="00BC1F1E">
            <w:pPr>
              <w:pStyle w:val="Table"/>
            </w:pPr>
            <w:r w:rsidRPr="00611F24">
              <w:t>6,3</w:t>
            </w:r>
          </w:p>
        </w:tc>
        <w:tc>
          <w:tcPr>
            <w:tcW w:w="1464" w:type="dxa"/>
            <w:tcBorders>
              <w:top w:val="single" w:sz="4" w:space="0" w:color="auto"/>
              <w:left w:val="single" w:sz="4" w:space="0" w:color="auto"/>
              <w:bottom w:val="single" w:sz="4" w:space="0" w:color="auto"/>
              <w:right w:val="single" w:sz="4" w:space="0" w:color="auto"/>
            </w:tcBorders>
            <w:vAlign w:val="center"/>
          </w:tcPr>
          <w:p w:rsidR="00251C17" w:rsidRPr="00611F24" w:rsidRDefault="0024187F" w:rsidP="00BC1F1E">
            <w:pPr>
              <w:pStyle w:val="Table"/>
            </w:pPr>
            <w:r w:rsidRPr="00611F24">
              <w:t>5,1</w:t>
            </w:r>
          </w:p>
        </w:tc>
      </w:tr>
    </w:tbl>
    <w:p w:rsidR="00A756B4" w:rsidRPr="00611F24" w:rsidRDefault="00A756B4" w:rsidP="00611F24"/>
    <w:p w:rsidR="008C73AA" w:rsidRPr="00611F24" w:rsidRDefault="008C73AA" w:rsidP="00611F24">
      <w:r w:rsidRPr="00611F24">
        <w:t xml:space="preserve">На 1.01.2007 года зарегистрировано </w:t>
      </w:r>
      <w:r w:rsidR="00D41142" w:rsidRPr="00611F24">
        <w:t>258</w:t>
      </w:r>
      <w:r w:rsidRPr="00611F24">
        <w:t xml:space="preserve"> безработных, то есть уровень официальной безработицы составляет </w:t>
      </w:r>
      <w:r w:rsidR="003B4ED9" w:rsidRPr="00611F24">
        <w:t>5,1</w:t>
      </w:r>
      <w:r w:rsidRPr="00611F24">
        <w:t>%.</w:t>
      </w:r>
    </w:p>
    <w:p w:rsidR="00BB4677" w:rsidRDefault="00BB4677" w:rsidP="00611F24">
      <w:r w:rsidRPr="00611F24">
        <w:t>Таблица 11 - Структура безработных</w:t>
      </w:r>
    </w:p>
    <w:p w:rsidR="002C66D8" w:rsidRPr="00611F24" w:rsidRDefault="002C66D8" w:rsidP="00611F24"/>
    <w:tbl>
      <w:tblPr>
        <w:tblW w:w="7112" w:type="dxa"/>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3"/>
        <w:gridCol w:w="1345"/>
        <w:gridCol w:w="1464"/>
      </w:tblGrid>
      <w:tr w:rsidR="00BB4677" w:rsidRPr="00611F24">
        <w:trPr>
          <w:tblHeader/>
          <w:jc w:val="center"/>
        </w:trPr>
        <w:tc>
          <w:tcPr>
            <w:tcW w:w="4303" w:type="dxa"/>
            <w:tcBorders>
              <w:left w:val="single" w:sz="4" w:space="0" w:color="auto"/>
              <w:bottom w:val="single" w:sz="4" w:space="0" w:color="auto"/>
              <w:right w:val="single" w:sz="4" w:space="0" w:color="auto"/>
            </w:tcBorders>
            <w:shd w:val="clear" w:color="auto" w:fill="CCFFFF"/>
            <w:vAlign w:val="center"/>
          </w:tcPr>
          <w:p w:rsidR="00BB4677" w:rsidRPr="00611F24" w:rsidRDefault="00BB4677" w:rsidP="002C66D8">
            <w:pPr>
              <w:pStyle w:val="Table0"/>
            </w:pPr>
          </w:p>
        </w:tc>
        <w:tc>
          <w:tcPr>
            <w:tcW w:w="1345" w:type="dxa"/>
            <w:tcBorders>
              <w:top w:val="single" w:sz="4" w:space="0" w:color="auto"/>
              <w:left w:val="single" w:sz="4" w:space="0" w:color="auto"/>
              <w:bottom w:val="single" w:sz="4" w:space="0" w:color="auto"/>
              <w:right w:val="single" w:sz="4" w:space="0" w:color="auto"/>
            </w:tcBorders>
            <w:shd w:val="clear" w:color="auto" w:fill="CCFFFF"/>
            <w:vAlign w:val="center"/>
          </w:tcPr>
          <w:p w:rsidR="00BB4677" w:rsidRPr="00611F24" w:rsidRDefault="00BB4677" w:rsidP="002C66D8">
            <w:pPr>
              <w:pStyle w:val="Table0"/>
            </w:pPr>
            <w:r w:rsidRPr="00611F24">
              <w:t>2005 год</w:t>
            </w:r>
          </w:p>
        </w:tc>
        <w:tc>
          <w:tcPr>
            <w:tcW w:w="1464" w:type="dxa"/>
            <w:tcBorders>
              <w:top w:val="single" w:sz="4" w:space="0" w:color="auto"/>
              <w:left w:val="single" w:sz="4" w:space="0" w:color="auto"/>
              <w:bottom w:val="single" w:sz="4" w:space="0" w:color="auto"/>
              <w:right w:val="single" w:sz="2" w:space="0" w:color="auto"/>
            </w:tcBorders>
            <w:shd w:val="clear" w:color="auto" w:fill="CCFFFF"/>
            <w:vAlign w:val="center"/>
          </w:tcPr>
          <w:p w:rsidR="00BB4677" w:rsidRPr="00611F24" w:rsidRDefault="00BB4677" w:rsidP="002C66D8">
            <w:pPr>
              <w:pStyle w:val="Table0"/>
            </w:pPr>
            <w:r w:rsidRPr="00611F24">
              <w:t>2006 год</w:t>
            </w:r>
          </w:p>
        </w:tc>
      </w:tr>
      <w:tr w:rsidR="00756D5D" w:rsidRPr="00611F24">
        <w:trPr>
          <w:jc w:val="center"/>
        </w:trPr>
        <w:tc>
          <w:tcPr>
            <w:tcW w:w="4303" w:type="dxa"/>
            <w:tcBorders>
              <w:top w:val="single" w:sz="4" w:space="0" w:color="auto"/>
              <w:left w:val="single" w:sz="4" w:space="0" w:color="auto"/>
              <w:bottom w:val="nil"/>
              <w:right w:val="single" w:sz="4" w:space="0" w:color="auto"/>
            </w:tcBorders>
          </w:tcPr>
          <w:p w:rsidR="00756D5D" w:rsidRPr="00611F24" w:rsidRDefault="00756D5D" w:rsidP="002C66D8">
            <w:pPr>
              <w:pStyle w:val="Table"/>
            </w:pPr>
            <w:r w:rsidRPr="00611F24">
              <w:t>4. Зарегистрированных безработных на конец года, %</w:t>
            </w:r>
          </w:p>
        </w:tc>
        <w:tc>
          <w:tcPr>
            <w:tcW w:w="1345" w:type="dxa"/>
            <w:tcBorders>
              <w:top w:val="single" w:sz="4" w:space="0" w:color="auto"/>
              <w:left w:val="single" w:sz="4" w:space="0" w:color="auto"/>
              <w:bottom w:val="nil"/>
              <w:right w:val="single" w:sz="4" w:space="0" w:color="auto"/>
            </w:tcBorders>
            <w:vAlign w:val="bottom"/>
          </w:tcPr>
          <w:p w:rsidR="00756D5D" w:rsidRPr="00611F24" w:rsidRDefault="00756D5D" w:rsidP="002C66D8">
            <w:pPr>
              <w:pStyle w:val="Table"/>
            </w:pPr>
            <w:r w:rsidRPr="00611F24">
              <w:t>100</w:t>
            </w:r>
          </w:p>
        </w:tc>
        <w:tc>
          <w:tcPr>
            <w:tcW w:w="1464" w:type="dxa"/>
            <w:tcBorders>
              <w:top w:val="single" w:sz="4" w:space="0" w:color="auto"/>
              <w:left w:val="single" w:sz="4" w:space="0" w:color="auto"/>
              <w:bottom w:val="nil"/>
              <w:right w:val="single" w:sz="4" w:space="0" w:color="auto"/>
            </w:tcBorders>
            <w:vAlign w:val="bottom"/>
          </w:tcPr>
          <w:p w:rsidR="00756D5D" w:rsidRPr="00611F24" w:rsidRDefault="00756D5D" w:rsidP="002C66D8">
            <w:pPr>
              <w:pStyle w:val="Table"/>
            </w:pPr>
            <w:r w:rsidRPr="00611F24">
              <w:t>100</w:t>
            </w:r>
          </w:p>
        </w:tc>
      </w:tr>
      <w:tr w:rsidR="00756D5D" w:rsidRPr="00611F24">
        <w:trPr>
          <w:jc w:val="center"/>
        </w:trPr>
        <w:tc>
          <w:tcPr>
            <w:tcW w:w="4303" w:type="dxa"/>
            <w:tcBorders>
              <w:top w:val="single" w:sz="4" w:space="0" w:color="auto"/>
              <w:left w:val="single" w:sz="4" w:space="0" w:color="auto"/>
              <w:bottom w:val="nil"/>
              <w:right w:val="single" w:sz="4" w:space="0" w:color="auto"/>
            </w:tcBorders>
          </w:tcPr>
          <w:p w:rsidR="00756D5D" w:rsidRPr="00611F24" w:rsidRDefault="00756D5D" w:rsidP="002C66D8">
            <w:pPr>
              <w:pStyle w:val="Table"/>
            </w:pPr>
            <w:r w:rsidRPr="00611F24">
              <w:t xml:space="preserve"> Из них по причинам увольнения ,%</w:t>
            </w:r>
          </w:p>
        </w:tc>
        <w:tc>
          <w:tcPr>
            <w:tcW w:w="1345" w:type="dxa"/>
            <w:tcBorders>
              <w:top w:val="single" w:sz="4" w:space="0" w:color="auto"/>
              <w:left w:val="single" w:sz="4" w:space="0" w:color="auto"/>
              <w:bottom w:val="nil"/>
              <w:right w:val="single" w:sz="4" w:space="0" w:color="auto"/>
            </w:tcBorders>
            <w:vAlign w:val="bottom"/>
          </w:tcPr>
          <w:p w:rsidR="00756D5D" w:rsidRPr="00611F24" w:rsidRDefault="00756D5D" w:rsidP="002C66D8">
            <w:pPr>
              <w:pStyle w:val="Table"/>
            </w:pPr>
          </w:p>
        </w:tc>
        <w:tc>
          <w:tcPr>
            <w:tcW w:w="1464" w:type="dxa"/>
            <w:tcBorders>
              <w:top w:val="single" w:sz="4" w:space="0" w:color="auto"/>
              <w:left w:val="single" w:sz="4" w:space="0" w:color="auto"/>
              <w:bottom w:val="nil"/>
              <w:right w:val="single" w:sz="4" w:space="0" w:color="auto"/>
            </w:tcBorders>
            <w:vAlign w:val="bottom"/>
          </w:tcPr>
          <w:p w:rsidR="00756D5D" w:rsidRPr="00611F24" w:rsidRDefault="00756D5D" w:rsidP="002C66D8">
            <w:pPr>
              <w:pStyle w:val="Table"/>
            </w:pPr>
          </w:p>
        </w:tc>
      </w:tr>
      <w:tr w:rsidR="00756D5D" w:rsidRPr="00611F24">
        <w:trPr>
          <w:jc w:val="center"/>
        </w:trPr>
        <w:tc>
          <w:tcPr>
            <w:tcW w:w="4303" w:type="dxa"/>
            <w:tcBorders>
              <w:top w:val="single" w:sz="4" w:space="0" w:color="auto"/>
              <w:left w:val="single" w:sz="4" w:space="0" w:color="auto"/>
              <w:bottom w:val="nil"/>
              <w:right w:val="single" w:sz="4" w:space="0" w:color="auto"/>
            </w:tcBorders>
          </w:tcPr>
          <w:p w:rsidR="00756D5D" w:rsidRPr="00611F24" w:rsidRDefault="00756D5D" w:rsidP="002C66D8">
            <w:pPr>
              <w:pStyle w:val="Table"/>
            </w:pPr>
            <w:r w:rsidRPr="00611F24">
              <w:t>- по собственному желанию</w:t>
            </w:r>
          </w:p>
        </w:tc>
        <w:tc>
          <w:tcPr>
            <w:tcW w:w="1345" w:type="dxa"/>
            <w:tcBorders>
              <w:top w:val="single" w:sz="4" w:space="0" w:color="auto"/>
              <w:left w:val="single" w:sz="4" w:space="0" w:color="auto"/>
              <w:bottom w:val="nil"/>
              <w:right w:val="single" w:sz="4" w:space="0" w:color="auto"/>
            </w:tcBorders>
            <w:vAlign w:val="bottom"/>
          </w:tcPr>
          <w:p w:rsidR="00756D5D" w:rsidRPr="00611F24" w:rsidRDefault="00756D5D" w:rsidP="002C66D8">
            <w:pPr>
              <w:pStyle w:val="Table"/>
            </w:pPr>
            <w:r w:rsidRPr="00611F24">
              <w:t>33,5</w:t>
            </w:r>
          </w:p>
        </w:tc>
        <w:tc>
          <w:tcPr>
            <w:tcW w:w="1464" w:type="dxa"/>
            <w:tcBorders>
              <w:top w:val="single" w:sz="4" w:space="0" w:color="auto"/>
              <w:left w:val="single" w:sz="4" w:space="0" w:color="auto"/>
              <w:bottom w:val="nil"/>
              <w:right w:val="single" w:sz="4" w:space="0" w:color="auto"/>
            </w:tcBorders>
            <w:vAlign w:val="bottom"/>
          </w:tcPr>
          <w:p w:rsidR="00756D5D" w:rsidRPr="00611F24" w:rsidRDefault="00756D5D" w:rsidP="002C66D8">
            <w:pPr>
              <w:pStyle w:val="Table"/>
            </w:pPr>
            <w:r w:rsidRPr="00611F24">
              <w:t>27,9</w:t>
            </w:r>
          </w:p>
        </w:tc>
      </w:tr>
      <w:tr w:rsidR="00756D5D" w:rsidRPr="00611F24">
        <w:trPr>
          <w:jc w:val="center"/>
        </w:trPr>
        <w:tc>
          <w:tcPr>
            <w:tcW w:w="4303" w:type="dxa"/>
            <w:tcBorders>
              <w:top w:val="single" w:sz="4" w:space="0" w:color="auto"/>
              <w:left w:val="single" w:sz="4" w:space="0" w:color="auto"/>
              <w:bottom w:val="nil"/>
              <w:right w:val="single" w:sz="4" w:space="0" w:color="auto"/>
            </w:tcBorders>
          </w:tcPr>
          <w:p w:rsidR="00756D5D" w:rsidRPr="00611F24" w:rsidRDefault="00756D5D" w:rsidP="002C66D8">
            <w:pPr>
              <w:pStyle w:val="Table"/>
            </w:pPr>
            <w:r w:rsidRPr="00611F24">
              <w:t>- в связи с окончанием договора</w:t>
            </w:r>
          </w:p>
        </w:tc>
        <w:tc>
          <w:tcPr>
            <w:tcW w:w="1345" w:type="dxa"/>
            <w:tcBorders>
              <w:top w:val="single" w:sz="4" w:space="0" w:color="auto"/>
              <w:left w:val="single" w:sz="4" w:space="0" w:color="auto"/>
              <w:bottom w:val="nil"/>
              <w:right w:val="single" w:sz="4" w:space="0" w:color="auto"/>
            </w:tcBorders>
            <w:vAlign w:val="bottom"/>
          </w:tcPr>
          <w:p w:rsidR="00756D5D" w:rsidRPr="00611F24" w:rsidRDefault="00756D5D" w:rsidP="002C66D8">
            <w:pPr>
              <w:pStyle w:val="Table"/>
            </w:pPr>
            <w:r w:rsidRPr="00611F24">
              <w:t>39,7</w:t>
            </w:r>
          </w:p>
        </w:tc>
        <w:tc>
          <w:tcPr>
            <w:tcW w:w="1464" w:type="dxa"/>
            <w:tcBorders>
              <w:top w:val="single" w:sz="4" w:space="0" w:color="auto"/>
              <w:left w:val="single" w:sz="4" w:space="0" w:color="auto"/>
              <w:bottom w:val="nil"/>
              <w:right w:val="single" w:sz="4" w:space="0" w:color="auto"/>
            </w:tcBorders>
            <w:vAlign w:val="bottom"/>
          </w:tcPr>
          <w:p w:rsidR="00756D5D" w:rsidRPr="00611F24" w:rsidRDefault="00756D5D" w:rsidP="002C66D8">
            <w:pPr>
              <w:pStyle w:val="Table"/>
            </w:pPr>
            <w:r w:rsidRPr="00611F24">
              <w:t>39,5</w:t>
            </w:r>
          </w:p>
        </w:tc>
      </w:tr>
      <w:tr w:rsidR="00756D5D" w:rsidRPr="00611F24">
        <w:trPr>
          <w:jc w:val="center"/>
        </w:trPr>
        <w:tc>
          <w:tcPr>
            <w:tcW w:w="4303" w:type="dxa"/>
            <w:tcBorders>
              <w:top w:val="single" w:sz="4" w:space="0" w:color="auto"/>
              <w:left w:val="single" w:sz="4" w:space="0" w:color="auto"/>
              <w:bottom w:val="nil"/>
              <w:right w:val="single" w:sz="4" w:space="0" w:color="auto"/>
            </w:tcBorders>
          </w:tcPr>
          <w:p w:rsidR="00756D5D" w:rsidRPr="00611F24" w:rsidRDefault="00756D5D" w:rsidP="002C66D8">
            <w:pPr>
              <w:pStyle w:val="Table"/>
            </w:pPr>
            <w:r w:rsidRPr="00611F24">
              <w:t>- высвобожденные работники</w:t>
            </w:r>
          </w:p>
        </w:tc>
        <w:tc>
          <w:tcPr>
            <w:tcW w:w="1345" w:type="dxa"/>
            <w:tcBorders>
              <w:top w:val="single" w:sz="4" w:space="0" w:color="auto"/>
              <w:left w:val="single" w:sz="4" w:space="0" w:color="auto"/>
              <w:bottom w:val="nil"/>
              <w:right w:val="single" w:sz="4" w:space="0" w:color="auto"/>
            </w:tcBorders>
            <w:vAlign w:val="bottom"/>
          </w:tcPr>
          <w:p w:rsidR="00756D5D" w:rsidRPr="00611F24" w:rsidRDefault="00756D5D" w:rsidP="002C66D8">
            <w:pPr>
              <w:pStyle w:val="Table"/>
            </w:pPr>
            <w:r w:rsidRPr="00611F24">
              <w:t>5,8</w:t>
            </w:r>
          </w:p>
        </w:tc>
        <w:tc>
          <w:tcPr>
            <w:tcW w:w="1464" w:type="dxa"/>
            <w:tcBorders>
              <w:top w:val="single" w:sz="4" w:space="0" w:color="auto"/>
              <w:left w:val="single" w:sz="4" w:space="0" w:color="auto"/>
              <w:bottom w:val="nil"/>
              <w:right w:val="single" w:sz="4" w:space="0" w:color="auto"/>
            </w:tcBorders>
            <w:vAlign w:val="bottom"/>
          </w:tcPr>
          <w:p w:rsidR="00756D5D" w:rsidRPr="00611F24" w:rsidRDefault="00756D5D" w:rsidP="002C66D8">
            <w:pPr>
              <w:pStyle w:val="Table"/>
            </w:pPr>
            <w:r w:rsidRPr="00611F24">
              <w:t>6,6</w:t>
            </w:r>
          </w:p>
        </w:tc>
      </w:tr>
      <w:tr w:rsidR="00756D5D" w:rsidRPr="00611F24">
        <w:trPr>
          <w:jc w:val="center"/>
        </w:trPr>
        <w:tc>
          <w:tcPr>
            <w:tcW w:w="4303" w:type="dxa"/>
            <w:tcBorders>
              <w:top w:val="single" w:sz="4" w:space="0" w:color="auto"/>
              <w:left w:val="single" w:sz="4" w:space="0" w:color="auto"/>
              <w:bottom w:val="single" w:sz="4" w:space="0" w:color="auto"/>
              <w:right w:val="single" w:sz="4" w:space="0" w:color="auto"/>
            </w:tcBorders>
          </w:tcPr>
          <w:p w:rsidR="00756D5D" w:rsidRPr="00611F24" w:rsidRDefault="00756D5D" w:rsidP="002C66D8">
            <w:pPr>
              <w:pStyle w:val="Table"/>
            </w:pPr>
            <w:r w:rsidRPr="00611F24">
              <w:t>- выпускники ССУЗов, ВУЗов</w:t>
            </w:r>
          </w:p>
        </w:tc>
        <w:tc>
          <w:tcPr>
            <w:tcW w:w="1345" w:type="dxa"/>
            <w:tcBorders>
              <w:top w:val="single" w:sz="4" w:space="0" w:color="auto"/>
              <w:left w:val="single" w:sz="4" w:space="0" w:color="auto"/>
              <w:bottom w:val="single" w:sz="4" w:space="0" w:color="auto"/>
              <w:right w:val="single" w:sz="4" w:space="0" w:color="auto"/>
            </w:tcBorders>
            <w:vAlign w:val="bottom"/>
          </w:tcPr>
          <w:p w:rsidR="00756D5D" w:rsidRPr="00611F24" w:rsidRDefault="00756D5D" w:rsidP="002C66D8">
            <w:pPr>
              <w:pStyle w:val="Table"/>
            </w:pPr>
            <w:r w:rsidRPr="00611F24">
              <w:t>0,9</w:t>
            </w:r>
          </w:p>
        </w:tc>
        <w:tc>
          <w:tcPr>
            <w:tcW w:w="1464" w:type="dxa"/>
            <w:tcBorders>
              <w:top w:val="single" w:sz="4" w:space="0" w:color="auto"/>
              <w:left w:val="single" w:sz="4" w:space="0" w:color="auto"/>
              <w:bottom w:val="single" w:sz="4" w:space="0" w:color="auto"/>
              <w:right w:val="single" w:sz="4" w:space="0" w:color="auto"/>
            </w:tcBorders>
            <w:vAlign w:val="bottom"/>
          </w:tcPr>
          <w:p w:rsidR="00756D5D" w:rsidRPr="00611F24" w:rsidRDefault="00756D5D" w:rsidP="002C66D8">
            <w:pPr>
              <w:pStyle w:val="Table"/>
            </w:pPr>
            <w:r w:rsidRPr="00611F24">
              <w:t>3,1</w:t>
            </w:r>
          </w:p>
        </w:tc>
      </w:tr>
      <w:tr w:rsidR="00756D5D" w:rsidRPr="00611F24">
        <w:trPr>
          <w:jc w:val="center"/>
        </w:trPr>
        <w:tc>
          <w:tcPr>
            <w:tcW w:w="4303" w:type="dxa"/>
            <w:tcBorders>
              <w:top w:val="single" w:sz="4" w:space="0" w:color="auto"/>
              <w:left w:val="single" w:sz="4" w:space="0" w:color="auto"/>
              <w:bottom w:val="single" w:sz="4" w:space="0" w:color="auto"/>
              <w:right w:val="single" w:sz="4" w:space="0" w:color="auto"/>
            </w:tcBorders>
          </w:tcPr>
          <w:p w:rsidR="00756D5D" w:rsidRPr="00611F24" w:rsidRDefault="00756D5D" w:rsidP="002C66D8">
            <w:pPr>
              <w:pStyle w:val="Table"/>
            </w:pPr>
            <w:r w:rsidRPr="00611F24">
              <w:t>- ликвидация предприятия</w:t>
            </w:r>
          </w:p>
        </w:tc>
        <w:tc>
          <w:tcPr>
            <w:tcW w:w="1345" w:type="dxa"/>
            <w:tcBorders>
              <w:top w:val="single" w:sz="4" w:space="0" w:color="auto"/>
              <w:left w:val="single" w:sz="4" w:space="0" w:color="auto"/>
              <w:bottom w:val="single" w:sz="4" w:space="0" w:color="auto"/>
              <w:right w:val="single" w:sz="4" w:space="0" w:color="auto"/>
            </w:tcBorders>
            <w:vAlign w:val="bottom"/>
          </w:tcPr>
          <w:p w:rsidR="00756D5D" w:rsidRPr="00611F24" w:rsidRDefault="00756D5D" w:rsidP="002C66D8">
            <w:pPr>
              <w:pStyle w:val="Table"/>
            </w:pPr>
            <w:r w:rsidRPr="00611F24">
              <w:t>1,8</w:t>
            </w:r>
          </w:p>
        </w:tc>
        <w:tc>
          <w:tcPr>
            <w:tcW w:w="1464" w:type="dxa"/>
            <w:tcBorders>
              <w:top w:val="single" w:sz="4" w:space="0" w:color="auto"/>
              <w:left w:val="single" w:sz="4" w:space="0" w:color="auto"/>
              <w:bottom w:val="single" w:sz="4" w:space="0" w:color="auto"/>
              <w:right w:val="single" w:sz="4" w:space="0" w:color="auto"/>
            </w:tcBorders>
            <w:vAlign w:val="bottom"/>
          </w:tcPr>
          <w:p w:rsidR="00756D5D" w:rsidRPr="00611F24" w:rsidRDefault="00756D5D" w:rsidP="002C66D8">
            <w:pPr>
              <w:pStyle w:val="Table"/>
            </w:pPr>
            <w:r w:rsidRPr="00611F24">
              <w:t>1,6</w:t>
            </w:r>
          </w:p>
        </w:tc>
      </w:tr>
      <w:tr w:rsidR="00756D5D" w:rsidRPr="00611F24">
        <w:trPr>
          <w:jc w:val="center"/>
        </w:trPr>
        <w:tc>
          <w:tcPr>
            <w:tcW w:w="4303" w:type="dxa"/>
            <w:tcBorders>
              <w:top w:val="single" w:sz="4" w:space="0" w:color="auto"/>
              <w:left w:val="single" w:sz="4" w:space="0" w:color="auto"/>
              <w:bottom w:val="single" w:sz="4" w:space="0" w:color="auto"/>
              <w:right w:val="single" w:sz="4" w:space="0" w:color="auto"/>
            </w:tcBorders>
          </w:tcPr>
          <w:p w:rsidR="00756D5D" w:rsidRPr="00611F24" w:rsidRDefault="00756D5D" w:rsidP="002C66D8">
            <w:pPr>
              <w:pStyle w:val="Table"/>
            </w:pPr>
            <w:r w:rsidRPr="00611F24">
              <w:t>- другие причины</w:t>
            </w:r>
          </w:p>
        </w:tc>
        <w:tc>
          <w:tcPr>
            <w:tcW w:w="1345" w:type="dxa"/>
            <w:tcBorders>
              <w:top w:val="single" w:sz="4" w:space="0" w:color="auto"/>
              <w:left w:val="single" w:sz="4" w:space="0" w:color="auto"/>
              <w:bottom w:val="single" w:sz="4" w:space="0" w:color="auto"/>
              <w:right w:val="single" w:sz="4" w:space="0" w:color="auto"/>
            </w:tcBorders>
            <w:vAlign w:val="bottom"/>
          </w:tcPr>
          <w:p w:rsidR="00756D5D" w:rsidRPr="00611F24" w:rsidRDefault="00756D5D" w:rsidP="002C66D8">
            <w:pPr>
              <w:pStyle w:val="Table"/>
            </w:pPr>
            <w:r w:rsidRPr="00611F24">
              <w:t>18,2</w:t>
            </w:r>
          </w:p>
        </w:tc>
        <w:tc>
          <w:tcPr>
            <w:tcW w:w="1464" w:type="dxa"/>
            <w:tcBorders>
              <w:top w:val="single" w:sz="4" w:space="0" w:color="auto"/>
              <w:left w:val="single" w:sz="4" w:space="0" w:color="auto"/>
              <w:bottom w:val="single" w:sz="4" w:space="0" w:color="auto"/>
              <w:right w:val="single" w:sz="4" w:space="0" w:color="auto"/>
            </w:tcBorders>
            <w:vAlign w:val="bottom"/>
          </w:tcPr>
          <w:p w:rsidR="00756D5D" w:rsidRPr="00611F24" w:rsidRDefault="00756D5D" w:rsidP="002C66D8">
            <w:pPr>
              <w:pStyle w:val="Table"/>
            </w:pPr>
            <w:r w:rsidRPr="00611F24">
              <w:t>21,3</w:t>
            </w:r>
          </w:p>
        </w:tc>
      </w:tr>
      <w:tr w:rsidR="00756D5D" w:rsidRPr="00611F24">
        <w:trPr>
          <w:jc w:val="center"/>
        </w:trPr>
        <w:tc>
          <w:tcPr>
            <w:tcW w:w="4303" w:type="dxa"/>
            <w:tcBorders>
              <w:top w:val="single" w:sz="4" w:space="0" w:color="auto"/>
              <w:left w:val="single" w:sz="4" w:space="0" w:color="auto"/>
              <w:bottom w:val="nil"/>
              <w:right w:val="single" w:sz="4" w:space="0" w:color="auto"/>
            </w:tcBorders>
          </w:tcPr>
          <w:p w:rsidR="00756D5D" w:rsidRPr="00611F24" w:rsidRDefault="00756D5D" w:rsidP="002C66D8">
            <w:pPr>
              <w:pStyle w:val="Table"/>
            </w:pPr>
            <w:r w:rsidRPr="00611F24">
              <w:t xml:space="preserve"> По уровню образования, %</w:t>
            </w:r>
          </w:p>
        </w:tc>
        <w:tc>
          <w:tcPr>
            <w:tcW w:w="1345" w:type="dxa"/>
            <w:tcBorders>
              <w:top w:val="single" w:sz="4" w:space="0" w:color="auto"/>
              <w:left w:val="single" w:sz="4" w:space="0" w:color="auto"/>
              <w:bottom w:val="nil"/>
              <w:right w:val="single" w:sz="4" w:space="0" w:color="auto"/>
            </w:tcBorders>
            <w:vAlign w:val="bottom"/>
          </w:tcPr>
          <w:p w:rsidR="00756D5D" w:rsidRPr="00611F24" w:rsidRDefault="00756D5D" w:rsidP="002C66D8">
            <w:pPr>
              <w:pStyle w:val="Table"/>
            </w:pPr>
          </w:p>
        </w:tc>
        <w:tc>
          <w:tcPr>
            <w:tcW w:w="1464" w:type="dxa"/>
            <w:tcBorders>
              <w:top w:val="single" w:sz="4" w:space="0" w:color="auto"/>
              <w:left w:val="single" w:sz="4" w:space="0" w:color="auto"/>
              <w:bottom w:val="nil"/>
              <w:right w:val="single" w:sz="4" w:space="0" w:color="auto"/>
            </w:tcBorders>
            <w:vAlign w:val="bottom"/>
          </w:tcPr>
          <w:p w:rsidR="00756D5D" w:rsidRPr="00611F24" w:rsidRDefault="00756D5D" w:rsidP="002C66D8">
            <w:pPr>
              <w:pStyle w:val="Table"/>
            </w:pPr>
          </w:p>
        </w:tc>
      </w:tr>
      <w:tr w:rsidR="00756D5D" w:rsidRPr="00611F24">
        <w:trPr>
          <w:jc w:val="center"/>
        </w:trPr>
        <w:tc>
          <w:tcPr>
            <w:tcW w:w="4303" w:type="dxa"/>
            <w:tcBorders>
              <w:top w:val="single" w:sz="4" w:space="0" w:color="auto"/>
              <w:left w:val="single" w:sz="4" w:space="0" w:color="auto"/>
              <w:bottom w:val="nil"/>
              <w:right w:val="single" w:sz="4" w:space="0" w:color="auto"/>
            </w:tcBorders>
          </w:tcPr>
          <w:p w:rsidR="00756D5D" w:rsidRPr="00611F24" w:rsidRDefault="00756D5D" w:rsidP="002C66D8">
            <w:pPr>
              <w:pStyle w:val="Table"/>
            </w:pPr>
            <w:r w:rsidRPr="00611F24">
              <w:t>- высшее</w:t>
            </w:r>
          </w:p>
        </w:tc>
        <w:tc>
          <w:tcPr>
            <w:tcW w:w="1345" w:type="dxa"/>
            <w:tcBorders>
              <w:top w:val="single" w:sz="4" w:space="0" w:color="auto"/>
              <w:left w:val="single" w:sz="4" w:space="0" w:color="auto"/>
              <w:bottom w:val="nil"/>
              <w:right w:val="single" w:sz="4" w:space="0" w:color="auto"/>
            </w:tcBorders>
            <w:vAlign w:val="bottom"/>
          </w:tcPr>
          <w:p w:rsidR="00756D5D" w:rsidRPr="00611F24" w:rsidRDefault="00756D5D" w:rsidP="002C66D8">
            <w:pPr>
              <w:pStyle w:val="Table"/>
            </w:pPr>
            <w:r w:rsidRPr="00611F24">
              <w:t>3,1</w:t>
            </w:r>
          </w:p>
        </w:tc>
        <w:tc>
          <w:tcPr>
            <w:tcW w:w="1464" w:type="dxa"/>
            <w:tcBorders>
              <w:top w:val="single" w:sz="4" w:space="0" w:color="auto"/>
              <w:left w:val="single" w:sz="4" w:space="0" w:color="auto"/>
              <w:bottom w:val="nil"/>
              <w:right w:val="single" w:sz="4" w:space="0" w:color="auto"/>
            </w:tcBorders>
            <w:vAlign w:val="bottom"/>
          </w:tcPr>
          <w:p w:rsidR="00756D5D" w:rsidRPr="00611F24" w:rsidRDefault="00756D5D" w:rsidP="002C66D8">
            <w:pPr>
              <w:pStyle w:val="Table"/>
            </w:pPr>
            <w:r w:rsidRPr="00611F24">
              <w:t>3,5</w:t>
            </w:r>
          </w:p>
        </w:tc>
      </w:tr>
      <w:tr w:rsidR="00756D5D" w:rsidRPr="00611F24">
        <w:trPr>
          <w:jc w:val="center"/>
        </w:trPr>
        <w:tc>
          <w:tcPr>
            <w:tcW w:w="4303" w:type="dxa"/>
            <w:tcBorders>
              <w:top w:val="single" w:sz="4" w:space="0" w:color="auto"/>
              <w:left w:val="single" w:sz="4" w:space="0" w:color="auto"/>
              <w:bottom w:val="nil"/>
              <w:right w:val="single" w:sz="4" w:space="0" w:color="auto"/>
            </w:tcBorders>
          </w:tcPr>
          <w:p w:rsidR="00756D5D" w:rsidRPr="00611F24" w:rsidRDefault="00756D5D" w:rsidP="002C66D8">
            <w:pPr>
              <w:pStyle w:val="Table"/>
            </w:pPr>
            <w:r w:rsidRPr="00611F24">
              <w:t>- среднее профессиональное</w:t>
            </w:r>
          </w:p>
        </w:tc>
        <w:tc>
          <w:tcPr>
            <w:tcW w:w="1345" w:type="dxa"/>
            <w:tcBorders>
              <w:top w:val="single" w:sz="4" w:space="0" w:color="auto"/>
              <w:left w:val="single" w:sz="4" w:space="0" w:color="auto"/>
              <w:bottom w:val="nil"/>
              <w:right w:val="single" w:sz="4" w:space="0" w:color="auto"/>
            </w:tcBorders>
            <w:vAlign w:val="bottom"/>
          </w:tcPr>
          <w:p w:rsidR="00756D5D" w:rsidRPr="00611F24" w:rsidRDefault="00756D5D" w:rsidP="002C66D8">
            <w:pPr>
              <w:pStyle w:val="Table"/>
            </w:pPr>
            <w:r w:rsidRPr="00611F24">
              <w:t>14,8</w:t>
            </w:r>
          </w:p>
        </w:tc>
        <w:tc>
          <w:tcPr>
            <w:tcW w:w="1464" w:type="dxa"/>
            <w:tcBorders>
              <w:top w:val="single" w:sz="4" w:space="0" w:color="auto"/>
              <w:left w:val="single" w:sz="4" w:space="0" w:color="auto"/>
              <w:bottom w:val="nil"/>
              <w:right w:val="single" w:sz="4" w:space="0" w:color="auto"/>
            </w:tcBorders>
            <w:vAlign w:val="bottom"/>
          </w:tcPr>
          <w:p w:rsidR="00756D5D" w:rsidRPr="00611F24" w:rsidRDefault="00756D5D" w:rsidP="002C66D8">
            <w:pPr>
              <w:pStyle w:val="Table"/>
            </w:pPr>
            <w:r w:rsidRPr="00611F24">
              <w:t>14,0</w:t>
            </w:r>
          </w:p>
        </w:tc>
      </w:tr>
      <w:tr w:rsidR="00756D5D" w:rsidRPr="00611F24">
        <w:trPr>
          <w:jc w:val="center"/>
        </w:trPr>
        <w:tc>
          <w:tcPr>
            <w:tcW w:w="4303" w:type="dxa"/>
            <w:tcBorders>
              <w:top w:val="single" w:sz="4" w:space="0" w:color="auto"/>
              <w:left w:val="single" w:sz="4" w:space="0" w:color="auto"/>
              <w:bottom w:val="nil"/>
              <w:right w:val="single" w:sz="4" w:space="0" w:color="auto"/>
            </w:tcBorders>
          </w:tcPr>
          <w:p w:rsidR="00756D5D" w:rsidRPr="00611F24" w:rsidRDefault="00756D5D" w:rsidP="002C66D8">
            <w:pPr>
              <w:pStyle w:val="Table"/>
            </w:pPr>
            <w:r w:rsidRPr="00611F24">
              <w:t>- начальное профессиональное</w:t>
            </w:r>
          </w:p>
        </w:tc>
        <w:tc>
          <w:tcPr>
            <w:tcW w:w="1345" w:type="dxa"/>
            <w:tcBorders>
              <w:top w:val="single" w:sz="4" w:space="0" w:color="auto"/>
              <w:left w:val="single" w:sz="4" w:space="0" w:color="auto"/>
              <w:bottom w:val="nil"/>
              <w:right w:val="single" w:sz="4" w:space="0" w:color="auto"/>
            </w:tcBorders>
            <w:vAlign w:val="bottom"/>
          </w:tcPr>
          <w:p w:rsidR="00756D5D" w:rsidRPr="00611F24" w:rsidRDefault="00756D5D" w:rsidP="002C66D8">
            <w:pPr>
              <w:pStyle w:val="Table"/>
            </w:pPr>
            <w:r w:rsidRPr="00611F24">
              <w:t>18,5</w:t>
            </w:r>
          </w:p>
        </w:tc>
        <w:tc>
          <w:tcPr>
            <w:tcW w:w="1464" w:type="dxa"/>
            <w:tcBorders>
              <w:top w:val="single" w:sz="4" w:space="0" w:color="auto"/>
              <w:left w:val="single" w:sz="4" w:space="0" w:color="auto"/>
              <w:bottom w:val="nil"/>
              <w:right w:val="single" w:sz="4" w:space="0" w:color="auto"/>
            </w:tcBorders>
            <w:vAlign w:val="bottom"/>
          </w:tcPr>
          <w:p w:rsidR="00756D5D" w:rsidRPr="00611F24" w:rsidRDefault="00756D5D" w:rsidP="002C66D8">
            <w:pPr>
              <w:pStyle w:val="Table"/>
            </w:pPr>
            <w:r w:rsidRPr="00611F24">
              <w:t>15,5</w:t>
            </w:r>
          </w:p>
        </w:tc>
      </w:tr>
      <w:tr w:rsidR="00756D5D" w:rsidRPr="00611F24">
        <w:trPr>
          <w:jc w:val="center"/>
        </w:trPr>
        <w:tc>
          <w:tcPr>
            <w:tcW w:w="4303" w:type="dxa"/>
            <w:tcBorders>
              <w:top w:val="single" w:sz="4" w:space="0" w:color="auto"/>
              <w:left w:val="single" w:sz="4" w:space="0" w:color="auto"/>
              <w:bottom w:val="nil"/>
              <w:right w:val="single" w:sz="4" w:space="0" w:color="auto"/>
            </w:tcBorders>
          </w:tcPr>
          <w:p w:rsidR="00756D5D" w:rsidRPr="00611F24" w:rsidRDefault="00756D5D" w:rsidP="002C66D8">
            <w:pPr>
              <w:pStyle w:val="Table"/>
            </w:pPr>
            <w:r w:rsidRPr="00611F24">
              <w:t>- среднее общее</w:t>
            </w:r>
          </w:p>
        </w:tc>
        <w:tc>
          <w:tcPr>
            <w:tcW w:w="1345" w:type="dxa"/>
            <w:tcBorders>
              <w:top w:val="single" w:sz="4" w:space="0" w:color="auto"/>
              <w:left w:val="single" w:sz="4" w:space="0" w:color="auto"/>
              <w:bottom w:val="nil"/>
              <w:right w:val="single" w:sz="4" w:space="0" w:color="auto"/>
            </w:tcBorders>
            <w:vAlign w:val="bottom"/>
          </w:tcPr>
          <w:p w:rsidR="00756D5D" w:rsidRPr="00611F24" w:rsidRDefault="00756D5D" w:rsidP="002C66D8">
            <w:pPr>
              <w:pStyle w:val="Table"/>
            </w:pPr>
            <w:r w:rsidRPr="00611F24">
              <w:t>30,8</w:t>
            </w:r>
          </w:p>
        </w:tc>
        <w:tc>
          <w:tcPr>
            <w:tcW w:w="1464" w:type="dxa"/>
            <w:tcBorders>
              <w:top w:val="single" w:sz="4" w:space="0" w:color="auto"/>
              <w:left w:val="single" w:sz="4" w:space="0" w:color="auto"/>
              <w:bottom w:val="nil"/>
              <w:right w:val="single" w:sz="4" w:space="0" w:color="auto"/>
            </w:tcBorders>
            <w:vAlign w:val="bottom"/>
          </w:tcPr>
          <w:p w:rsidR="00756D5D" w:rsidRPr="00611F24" w:rsidRDefault="00756D5D" w:rsidP="002C66D8">
            <w:pPr>
              <w:pStyle w:val="Table"/>
            </w:pPr>
            <w:r w:rsidRPr="00611F24">
              <w:t>40,3</w:t>
            </w:r>
          </w:p>
        </w:tc>
      </w:tr>
      <w:tr w:rsidR="00756D5D" w:rsidRPr="00611F24">
        <w:trPr>
          <w:jc w:val="center"/>
        </w:trPr>
        <w:tc>
          <w:tcPr>
            <w:tcW w:w="4303" w:type="dxa"/>
            <w:tcBorders>
              <w:top w:val="single" w:sz="4" w:space="0" w:color="auto"/>
              <w:left w:val="single" w:sz="4" w:space="0" w:color="auto"/>
              <w:bottom w:val="nil"/>
              <w:right w:val="single" w:sz="4" w:space="0" w:color="auto"/>
            </w:tcBorders>
          </w:tcPr>
          <w:p w:rsidR="00756D5D" w:rsidRPr="00611F24" w:rsidRDefault="00756D5D" w:rsidP="002C66D8">
            <w:pPr>
              <w:pStyle w:val="Table"/>
            </w:pPr>
            <w:r w:rsidRPr="00611F24">
              <w:t>- неполное среднее</w:t>
            </w:r>
          </w:p>
        </w:tc>
        <w:tc>
          <w:tcPr>
            <w:tcW w:w="1345" w:type="dxa"/>
            <w:tcBorders>
              <w:top w:val="single" w:sz="4" w:space="0" w:color="auto"/>
              <w:left w:val="single" w:sz="4" w:space="0" w:color="auto"/>
              <w:bottom w:val="nil"/>
              <w:right w:val="single" w:sz="4" w:space="0" w:color="auto"/>
            </w:tcBorders>
            <w:vAlign w:val="bottom"/>
          </w:tcPr>
          <w:p w:rsidR="00756D5D" w:rsidRPr="00611F24" w:rsidRDefault="00756D5D" w:rsidP="002C66D8">
            <w:pPr>
              <w:pStyle w:val="Table"/>
            </w:pPr>
            <w:r w:rsidRPr="00611F24">
              <w:t>20,6</w:t>
            </w:r>
          </w:p>
        </w:tc>
        <w:tc>
          <w:tcPr>
            <w:tcW w:w="1464" w:type="dxa"/>
            <w:tcBorders>
              <w:top w:val="single" w:sz="4" w:space="0" w:color="auto"/>
              <w:left w:val="single" w:sz="4" w:space="0" w:color="auto"/>
              <w:bottom w:val="nil"/>
              <w:right w:val="single" w:sz="4" w:space="0" w:color="auto"/>
            </w:tcBorders>
            <w:vAlign w:val="bottom"/>
          </w:tcPr>
          <w:p w:rsidR="00756D5D" w:rsidRPr="00611F24" w:rsidRDefault="00756D5D" w:rsidP="002C66D8">
            <w:pPr>
              <w:pStyle w:val="Table"/>
            </w:pPr>
            <w:r w:rsidRPr="00611F24">
              <w:t>24,4</w:t>
            </w:r>
          </w:p>
        </w:tc>
      </w:tr>
      <w:tr w:rsidR="00756D5D" w:rsidRPr="00611F24">
        <w:trPr>
          <w:jc w:val="center"/>
        </w:trPr>
        <w:tc>
          <w:tcPr>
            <w:tcW w:w="4303" w:type="dxa"/>
            <w:tcBorders>
              <w:top w:val="single" w:sz="4" w:space="0" w:color="auto"/>
              <w:left w:val="single" w:sz="4" w:space="0" w:color="auto"/>
              <w:bottom w:val="single" w:sz="4" w:space="0" w:color="auto"/>
              <w:right w:val="single" w:sz="4" w:space="0" w:color="auto"/>
            </w:tcBorders>
          </w:tcPr>
          <w:p w:rsidR="00756D5D" w:rsidRPr="00611F24" w:rsidRDefault="00756D5D" w:rsidP="002C66D8">
            <w:pPr>
              <w:pStyle w:val="Table"/>
            </w:pPr>
            <w:r w:rsidRPr="00611F24">
              <w:t>- начальное</w:t>
            </w:r>
          </w:p>
        </w:tc>
        <w:tc>
          <w:tcPr>
            <w:tcW w:w="1345" w:type="dxa"/>
            <w:tcBorders>
              <w:top w:val="single" w:sz="4" w:space="0" w:color="auto"/>
              <w:left w:val="single" w:sz="4" w:space="0" w:color="auto"/>
              <w:bottom w:val="single" w:sz="4" w:space="0" w:color="auto"/>
              <w:right w:val="single" w:sz="4" w:space="0" w:color="auto"/>
            </w:tcBorders>
            <w:vAlign w:val="bottom"/>
          </w:tcPr>
          <w:p w:rsidR="00756D5D" w:rsidRPr="00611F24" w:rsidRDefault="00756D5D" w:rsidP="002C66D8">
            <w:pPr>
              <w:pStyle w:val="Table"/>
            </w:pPr>
            <w:r w:rsidRPr="00611F24">
              <w:t>12,3</w:t>
            </w:r>
          </w:p>
        </w:tc>
        <w:tc>
          <w:tcPr>
            <w:tcW w:w="1464" w:type="dxa"/>
            <w:tcBorders>
              <w:top w:val="single" w:sz="4" w:space="0" w:color="auto"/>
              <w:left w:val="single" w:sz="4" w:space="0" w:color="auto"/>
              <w:bottom w:val="single" w:sz="4" w:space="0" w:color="auto"/>
              <w:right w:val="single" w:sz="4" w:space="0" w:color="auto"/>
            </w:tcBorders>
            <w:vAlign w:val="bottom"/>
          </w:tcPr>
          <w:p w:rsidR="00756D5D" w:rsidRPr="00611F24" w:rsidRDefault="00756D5D" w:rsidP="002C66D8">
            <w:pPr>
              <w:pStyle w:val="Table"/>
            </w:pPr>
            <w:r w:rsidRPr="00611F24">
              <w:t>2,3</w:t>
            </w:r>
          </w:p>
        </w:tc>
      </w:tr>
      <w:tr w:rsidR="00756D5D" w:rsidRPr="00611F24">
        <w:trPr>
          <w:jc w:val="center"/>
        </w:trPr>
        <w:tc>
          <w:tcPr>
            <w:tcW w:w="4303" w:type="dxa"/>
            <w:tcBorders>
              <w:top w:val="single" w:sz="4" w:space="0" w:color="auto"/>
              <w:left w:val="single" w:sz="4" w:space="0" w:color="auto"/>
              <w:bottom w:val="single" w:sz="4" w:space="0" w:color="auto"/>
              <w:right w:val="single" w:sz="4" w:space="0" w:color="auto"/>
            </w:tcBorders>
          </w:tcPr>
          <w:p w:rsidR="00756D5D" w:rsidRPr="00611F24" w:rsidRDefault="00756D5D" w:rsidP="002C66D8">
            <w:pPr>
              <w:pStyle w:val="Table"/>
            </w:pPr>
            <w:r w:rsidRPr="00611F24">
              <w:t xml:space="preserve"> По возрасту, %</w:t>
            </w:r>
          </w:p>
        </w:tc>
        <w:tc>
          <w:tcPr>
            <w:tcW w:w="1345" w:type="dxa"/>
            <w:tcBorders>
              <w:top w:val="single" w:sz="4" w:space="0" w:color="auto"/>
              <w:left w:val="single" w:sz="4" w:space="0" w:color="auto"/>
              <w:bottom w:val="single" w:sz="4" w:space="0" w:color="auto"/>
              <w:right w:val="single" w:sz="4" w:space="0" w:color="auto"/>
            </w:tcBorders>
            <w:vAlign w:val="bottom"/>
          </w:tcPr>
          <w:p w:rsidR="00756D5D" w:rsidRPr="00611F24" w:rsidRDefault="00756D5D" w:rsidP="002C66D8">
            <w:pPr>
              <w:pStyle w:val="Table"/>
            </w:pPr>
          </w:p>
        </w:tc>
        <w:tc>
          <w:tcPr>
            <w:tcW w:w="1464" w:type="dxa"/>
            <w:tcBorders>
              <w:top w:val="single" w:sz="4" w:space="0" w:color="auto"/>
              <w:left w:val="single" w:sz="4" w:space="0" w:color="auto"/>
              <w:bottom w:val="single" w:sz="4" w:space="0" w:color="auto"/>
              <w:right w:val="single" w:sz="4" w:space="0" w:color="auto"/>
            </w:tcBorders>
            <w:vAlign w:val="bottom"/>
          </w:tcPr>
          <w:p w:rsidR="00756D5D" w:rsidRPr="00611F24" w:rsidRDefault="00756D5D" w:rsidP="002C66D8">
            <w:pPr>
              <w:pStyle w:val="Table"/>
            </w:pPr>
          </w:p>
        </w:tc>
      </w:tr>
      <w:tr w:rsidR="00756D5D" w:rsidRPr="00611F24">
        <w:trPr>
          <w:jc w:val="center"/>
        </w:trPr>
        <w:tc>
          <w:tcPr>
            <w:tcW w:w="4303" w:type="dxa"/>
            <w:tcBorders>
              <w:top w:val="single" w:sz="4" w:space="0" w:color="auto"/>
              <w:left w:val="single" w:sz="4" w:space="0" w:color="auto"/>
              <w:bottom w:val="nil"/>
              <w:right w:val="single" w:sz="4" w:space="0" w:color="auto"/>
            </w:tcBorders>
          </w:tcPr>
          <w:p w:rsidR="00756D5D" w:rsidRPr="00611F24" w:rsidRDefault="00756D5D" w:rsidP="002C66D8">
            <w:pPr>
              <w:pStyle w:val="Table"/>
            </w:pPr>
            <w:r w:rsidRPr="00611F24">
              <w:t>- до 18 лет</w:t>
            </w:r>
          </w:p>
        </w:tc>
        <w:tc>
          <w:tcPr>
            <w:tcW w:w="1345" w:type="dxa"/>
            <w:tcBorders>
              <w:top w:val="single" w:sz="4" w:space="0" w:color="auto"/>
              <w:left w:val="single" w:sz="4" w:space="0" w:color="auto"/>
              <w:bottom w:val="nil"/>
              <w:right w:val="single" w:sz="4" w:space="0" w:color="auto"/>
            </w:tcBorders>
            <w:vAlign w:val="bottom"/>
          </w:tcPr>
          <w:p w:rsidR="00756D5D" w:rsidRPr="00611F24" w:rsidRDefault="00756D5D" w:rsidP="002C66D8">
            <w:pPr>
              <w:pStyle w:val="Table"/>
            </w:pPr>
            <w:r w:rsidRPr="00611F24">
              <w:t>5,5</w:t>
            </w:r>
          </w:p>
        </w:tc>
        <w:tc>
          <w:tcPr>
            <w:tcW w:w="1464" w:type="dxa"/>
            <w:tcBorders>
              <w:top w:val="single" w:sz="4" w:space="0" w:color="auto"/>
              <w:left w:val="single" w:sz="4" w:space="0" w:color="auto"/>
              <w:bottom w:val="nil"/>
              <w:right w:val="single" w:sz="4" w:space="0" w:color="auto"/>
            </w:tcBorders>
            <w:vAlign w:val="bottom"/>
          </w:tcPr>
          <w:p w:rsidR="00756D5D" w:rsidRPr="00611F24" w:rsidRDefault="00756D5D" w:rsidP="002C66D8">
            <w:pPr>
              <w:pStyle w:val="Table"/>
            </w:pPr>
            <w:r w:rsidRPr="00611F24">
              <w:t>5,8</w:t>
            </w:r>
          </w:p>
        </w:tc>
      </w:tr>
      <w:tr w:rsidR="00756D5D" w:rsidRPr="00611F24">
        <w:trPr>
          <w:jc w:val="center"/>
        </w:trPr>
        <w:tc>
          <w:tcPr>
            <w:tcW w:w="4303" w:type="dxa"/>
            <w:tcBorders>
              <w:top w:val="single" w:sz="4" w:space="0" w:color="auto"/>
              <w:left w:val="single" w:sz="4" w:space="0" w:color="auto"/>
              <w:bottom w:val="single" w:sz="4" w:space="0" w:color="auto"/>
              <w:right w:val="single" w:sz="4" w:space="0" w:color="auto"/>
            </w:tcBorders>
          </w:tcPr>
          <w:p w:rsidR="00756D5D" w:rsidRPr="00611F24" w:rsidRDefault="00756D5D" w:rsidP="002C66D8">
            <w:pPr>
              <w:pStyle w:val="Table"/>
            </w:pPr>
            <w:r w:rsidRPr="00611F24">
              <w:t>- от 18 до 29 лет</w:t>
            </w:r>
          </w:p>
        </w:tc>
        <w:tc>
          <w:tcPr>
            <w:tcW w:w="1345" w:type="dxa"/>
            <w:tcBorders>
              <w:top w:val="single" w:sz="4" w:space="0" w:color="auto"/>
              <w:left w:val="single" w:sz="4" w:space="0" w:color="auto"/>
              <w:bottom w:val="single" w:sz="4" w:space="0" w:color="auto"/>
              <w:right w:val="single" w:sz="4" w:space="0" w:color="auto"/>
            </w:tcBorders>
            <w:vAlign w:val="bottom"/>
          </w:tcPr>
          <w:p w:rsidR="00756D5D" w:rsidRPr="00611F24" w:rsidRDefault="00756D5D" w:rsidP="002C66D8">
            <w:pPr>
              <w:pStyle w:val="Table"/>
            </w:pPr>
            <w:r w:rsidRPr="00611F24">
              <w:t>27,7</w:t>
            </w:r>
          </w:p>
        </w:tc>
        <w:tc>
          <w:tcPr>
            <w:tcW w:w="1464" w:type="dxa"/>
            <w:tcBorders>
              <w:top w:val="single" w:sz="4" w:space="0" w:color="auto"/>
              <w:left w:val="single" w:sz="4" w:space="0" w:color="auto"/>
              <w:bottom w:val="single" w:sz="4" w:space="0" w:color="auto"/>
              <w:right w:val="single" w:sz="4" w:space="0" w:color="auto"/>
            </w:tcBorders>
            <w:vAlign w:val="bottom"/>
          </w:tcPr>
          <w:p w:rsidR="00756D5D" w:rsidRPr="00611F24" w:rsidRDefault="00756D5D" w:rsidP="002C66D8">
            <w:pPr>
              <w:pStyle w:val="Table"/>
            </w:pPr>
            <w:r w:rsidRPr="00611F24">
              <w:t>33,3</w:t>
            </w:r>
          </w:p>
        </w:tc>
      </w:tr>
      <w:tr w:rsidR="00756D5D" w:rsidRPr="00611F24">
        <w:trPr>
          <w:jc w:val="center"/>
        </w:trPr>
        <w:tc>
          <w:tcPr>
            <w:tcW w:w="4303" w:type="dxa"/>
            <w:tcBorders>
              <w:top w:val="single" w:sz="4" w:space="0" w:color="auto"/>
              <w:left w:val="single" w:sz="4" w:space="0" w:color="auto"/>
              <w:bottom w:val="single" w:sz="4" w:space="0" w:color="auto"/>
              <w:right w:val="single" w:sz="4" w:space="0" w:color="auto"/>
            </w:tcBorders>
          </w:tcPr>
          <w:p w:rsidR="00756D5D" w:rsidRPr="00611F24" w:rsidRDefault="00756D5D" w:rsidP="002C66D8">
            <w:pPr>
              <w:pStyle w:val="Table"/>
            </w:pPr>
            <w:r w:rsidRPr="00611F24">
              <w:t>- предпенсионный возраст</w:t>
            </w:r>
          </w:p>
        </w:tc>
        <w:tc>
          <w:tcPr>
            <w:tcW w:w="1345" w:type="dxa"/>
            <w:tcBorders>
              <w:top w:val="single" w:sz="4" w:space="0" w:color="auto"/>
              <w:left w:val="single" w:sz="4" w:space="0" w:color="auto"/>
              <w:bottom w:val="single" w:sz="4" w:space="0" w:color="auto"/>
              <w:right w:val="single" w:sz="4" w:space="0" w:color="auto"/>
            </w:tcBorders>
            <w:vAlign w:val="bottom"/>
          </w:tcPr>
          <w:p w:rsidR="00756D5D" w:rsidRPr="00611F24" w:rsidRDefault="00756D5D" w:rsidP="002C66D8">
            <w:pPr>
              <w:pStyle w:val="Table"/>
            </w:pPr>
            <w:r w:rsidRPr="00611F24">
              <w:t>4,6</w:t>
            </w:r>
          </w:p>
        </w:tc>
        <w:tc>
          <w:tcPr>
            <w:tcW w:w="1464" w:type="dxa"/>
            <w:tcBorders>
              <w:top w:val="single" w:sz="4" w:space="0" w:color="auto"/>
              <w:left w:val="single" w:sz="4" w:space="0" w:color="auto"/>
              <w:bottom w:val="single" w:sz="4" w:space="0" w:color="auto"/>
              <w:right w:val="single" w:sz="4" w:space="0" w:color="auto"/>
            </w:tcBorders>
            <w:vAlign w:val="bottom"/>
          </w:tcPr>
          <w:p w:rsidR="00756D5D" w:rsidRPr="00611F24" w:rsidRDefault="00756D5D" w:rsidP="002C66D8">
            <w:pPr>
              <w:pStyle w:val="Table"/>
            </w:pPr>
            <w:r w:rsidRPr="00611F24">
              <w:t>4,3</w:t>
            </w:r>
          </w:p>
        </w:tc>
      </w:tr>
    </w:tbl>
    <w:p w:rsidR="002217D9" w:rsidRPr="00611F24" w:rsidRDefault="002217D9" w:rsidP="00611F24"/>
    <w:p w:rsidR="00405F9E" w:rsidRPr="00611F24" w:rsidRDefault="00405F9E" w:rsidP="00611F24">
      <w:r w:rsidRPr="00611F24">
        <w:t xml:space="preserve">Из таблицы видно, </w:t>
      </w:r>
      <w:r w:rsidR="00756D5D" w:rsidRPr="00611F24">
        <w:t xml:space="preserve">что </w:t>
      </w:r>
      <w:r w:rsidRPr="00611F24">
        <w:t>уровень стоящих на учете безработных, имеющих профессиональное образование</w:t>
      </w:r>
      <w:r w:rsidR="00756D5D" w:rsidRPr="00611F24">
        <w:t>, снизился на 3,4%, а уровень безработных, имеющих только среднее образование, увеличился на 13,3%</w:t>
      </w:r>
      <w:r w:rsidRPr="00611F24">
        <w:t>.</w:t>
      </w:r>
    </w:p>
    <w:p w:rsidR="00D00089" w:rsidRDefault="00251C17" w:rsidP="00611F24">
      <w:r w:rsidRPr="00611F24">
        <w:lastRenderedPageBreak/>
        <w:t>О</w:t>
      </w:r>
      <w:r w:rsidR="00D00089" w:rsidRPr="00611F24">
        <w:t xml:space="preserve">днако, несмотря на сложившиеся положительные тенденции в решении проблемы безработицы </w:t>
      </w:r>
      <w:r w:rsidR="009D41B1" w:rsidRPr="00611F24">
        <w:t>на территории</w:t>
      </w:r>
      <w:r w:rsidR="00D00089" w:rsidRPr="00611F24">
        <w:t xml:space="preserve"> и, соответственно, ситуации на местном рынке труда, в целях улучшения социально-экономической обстановки, а, следовательно, качества жизни, как отдельных граждан, так и населения в целом, необходимо и далее серьезно работать в области занятости населения, разрабатывать и внедрять новые мероприятия, способствующие снижению уровня безработицы, совершенствовать социальную защиту безработных.</w:t>
      </w:r>
    </w:p>
    <w:p w:rsidR="002C66D8" w:rsidRPr="00611F24" w:rsidRDefault="002C66D8" w:rsidP="00611F24"/>
    <w:p w:rsidR="00D00089" w:rsidRPr="00611F24" w:rsidRDefault="002C66D8" w:rsidP="005E5C5C">
      <w:pPr>
        <w:pStyle w:val="4"/>
      </w:pPr>
      <w:r>
        <w:t xml:space="preserve">2.6. </w:t>
      </w:r>
      <w:r w:rsidR="00D00089" w:rsidRPr="00611F24">
        <w:t>Доходы населения.</w:t>
      </w:r>
    </w:p>
    <w:p w:rsidR="002C66D8" w:rsidRDefault="002C66D8" w:rsidP="00611F24"/>
    <w:p w:rsidR="00D00089" w:rsidRPr="00611F24" w:rsidRDefault="00D00089" w:rsidP="00611F24">
      <w:r w:rsidRPr="00611F24">
        <w:t>В совокупности составляющих качества жизни населения наибольшее значение имеет показатель уровня доходов населения</w:t>
      </w:r>
      <w:bookmarkEnd w:id="5"/>
      <w:r w:rsidRPr="00611F24">
        <w:t>, а также структура доходов населения.</w:t>
      </w:r>
    </w:p>
    <w:p w:rsidR="00D00089" w:rsidRPr="00611F24" w:rsidRDefault="00DC5310" w:rsidP="00611F24">
      <w:r w:rsidRPr="00611F24">
        <w:t xml:space="preserve">В 2006 году денежные доходы населения </w:t>
      </w:r>
      <w:r w:rsidR="001A3742" w:rsidRPr="00611F24">
        <w:t>п.Крапивинский</w:t>
      </w:r>
      <w:r w:rsidRPr="00611F24">
        <w:t xml:space="preserve"> составили</w:t>
      </w:r>
      <w:r w:rsidR="003B4ED9" w:rsidRPr="00611F24">
        <w:t xml:space="preserve"> 300,6</w:t>
      </w:r>
      <w:r w:rsidRPr="00611F24">
        <w:t xml:space="preserve"> млн. рублей. Основную долю в общей сумме доходов в 2006 году занимала оплата труда </w:t>
      </w:r>
      <w:r w:rsidR="003B4ED9" w:rsidRPr="00611F24">
        <w:t>-65%</w:t>
      </w:r>
      <w:r w:rsidRPr="00611F24">
        <w:t xml:space="preserve"> Денежные доходы в расчете на душу населения составили в 2006 году </w:t>
      </w:r>
      <w:r w:rsidR="003B4ED9" w:rsidRPr="00611F24">
        <w:t>3143</w:t>
      </w:r>
      <w:r w:rsidRPr="00611F24">
        <w:t>рублей</w:t>
      </w:r>
      <w:r w:rsidR="004F0547" w:rsidRPr="00611F24">
        <w:t xml:space="preserve"> в месяц, что составляет </w:t>
      </w:r>
      <w:r w:rsidR="003B4ED9" w:rsidRPr="00611F24">
        <w:t>81</w:t>
      </w:r>
      <w:r w:rsidR="004F0547" w:rsidRPr="00611F24">
        <w:t xml:space="preserve"> от среднерайонного показателя.</w:t>
      </w:r>
    </w:p>
    <w:p w:rsidR="00466223" w:rsidRPr="00611F24" w:rsidRDefault="00D00089" w:rsidP="00611F24">
      <w:r w:rsidRPr="00611F24">
        <w:t xml:space="preserve">Среднемесячная заработная плата по отраслям экономики представлена в таблице </w:t>
      </w:r>
      <w:r w:rsidR="002217D9" w:rsidRPr="00611F24">
        <w:t>1</w:t>
      </w:r>
      <w:r w:rsidR="004000F4" w:rsidRPr="00611F24">
        <w:t>2</w:t>
      </w:r>
      <w:r w:rsidRPr="00611F24">
        <w:t>.</w:t>
      </w:r>
      <w:bookmarkStart w:id="6" w:name="OLE_LINK1"/>
    </w:p>
    <w:p w:rsidR="00466223" w:rsidRDefault="00466223" w:rsidP="00611F24">
      <w:r w:rsidRPr="00611F24">
        <w:t>Таблица 12-Среднемесячная заработная плата по видам экономической деятельности (крупные и средние предприятия)</w:t>
      </w:r>
    </w:p>
    <w:p w:rsidR="002C66D8" w:rsidRPr="00611F24" w:rsidRDefault="002C66D8" w:rsidP="00611F24"/>
    <w:tbl>
      <w:tblPr>
        <w:tblW w:w="9614"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2017"/>
        <w:gridCol w:w="1477"/>
        <w:gridCol w:w="1901"/>
      </w:tblGrid>
      <w:tr w:rsidR="00466223" w:rsidRPr="00611F24">
        <w:trPr>
          <w:trHeight w:val="381"/>
          <w:tblHeader/>
          <w:jc w:val="center"/>
        </w:trPr>
        <w:tc>
          <w:tcPr>
            <w:tcW w:w="4219" w:type="dxa"/>
            <w:vMerge w:val="restart"/>
            <w:shd w:val="clear" w:color="auto" w:fill="CCFFFF"/>
            <w:noWrap/>
            <w:vAlign w:val="center"/>
          </w:tcPr>
          <w:p w:rsidR="00466223" w:rsidRPr="00611F24" w:rsidRDefault="00466223" w:rsidP="002C66D8">
            <w:pPr>
              <w:pStyle w:val="Table0"/>
            </w:pPr>
            <w:r w:rsidRPr="00611F24">
              <w:t>Показатель</w:t>
            </w:r>
          </w:p>
        </w:tc>
        <w:tc>
          <w:tcPr>
            <w:tcW w:w="5395" w:type="dxa"/>
            <w:gridSpan w:val="3"/>
            <w:shd w:val="clear" w:color="auto" w:fill="CCFFFF"/>
            <w:noWrap/>
            <w:vAlign w:val="center"/>
          </w:tcPr>
          <w:p w:rsidR="00466223" w:rsidRPr="00611F24" w:rsidRDefault="00466223" w:rsidP="002C66D8">
            <w:pPr>
              <w:pStyle w:val="Table0"/>
            </w:pPr>
            <w:r w:rsidRPr="00611F24">
              <w:t>2006 год</w:t>
            </w:r>
          </w:p>
        </w:tc>
      </w:tr>
      <w:tr w:rsidR="00466223" w:rsidRPr="00611F24">
        <w:trPr>
          <w:trHeight w:val="496"/>
          <w:tblHeader/>
          <w:jc w:val="center"/>
        </w:trPr>
        <w:tc>
          <w:tcPr>
            <w:tcW w:w="4219" w:type="dxa"/>
            <w:vMerge/>
            <w:shd w:val="clear" w:color="auto" w:fill="CCFFFF"/>
            <w:noWrap/>
            <w:vAlign w:val="bottom"/>
          </w:tcPr>
          <w:p w:rsidR="00466223" w:rsidRPr="00611F24" w:rsidRDefault="00466223" w:rsidP="002C66D8">
            <w:pPr>
              <w:pStyle w:val="Table0"/>
            </w:pPr>
          </w:p>
        </w:tc>
        <w:tc>
          <w:tcPr>
            <w:tcW w:w="2017" w:type="dxa"/>
            <w:shd w:val="clear" w:color="auto" w:fill="CCFFFF"/>
            <w:noWrap/>
            <w:vAlign w:val="center"/>
          </w:tcPr>
          <w:p w:rsidR="00466223" w:rsidRPr="00611F24" w:rsidRDefault="00466223" w:rsidP="002C66D8">
            <w:pPr>
              <w:pStyle w:val="Table0"/>
            </w:pPr>
            <w:r w:rsidRPr="00611F24">
              <w:t>Поселение</w:t>
            </w:r>
          </w:p>
        </w:tc>
        <w:tc>
          <w:tcPr>
            <w:tcW w:w="1477" w:type="dxa"/>
            <w:shd w:val="clear" w:color="auto" w:fill="CCFFFF"/>
            <w:noWrap/>
            <w:vAlign w:val="center"/>
          </w:tcPr>
          <w:p w:rsidR="00466223" w:rsidRPr="00611F24" w:rsidRDefault="00466223" w:rsidP="002C66D8">
            <w:pPr>
              <w:pStyle w:val="Table0"/>
            </w:pPr>
            <w:r w:rsidRPr="00611F24">
              <w:t>Район</w:t>
            </w:r>
          </w:p>
        </w:tc>
        <w:tc>
          <w:tcPr>
            <w:tcW w:w="1901" w:type="dxa"/>
            <w:shd w:val="clear" w:color="auto" w:fill="CCFFFF"/>
            <w:vAlign w:val="center"/>
          </w:tcPr>
          <w:p w:rsidR="00466223" w:rsidRPr="00611F24" w:rsidRDefault="00466223" w:rsidP="002C66D8">
            <w:pPr>
              <w:pStyle w:val="Table0"/>
            </w:pPr>
            <w:r w:rsidRPr="00611F24">
              <w:t>Отношение поселения к району, %</w:t>
            </w:r>
          </w:p>
        </w:tc>
      </w:tr>
      <w:tr w:rsidR="00FE2D32" w:rsidRPr="00611F24">
        <w:trPr>
          <w:trHeight w:val="296"/>
          <w:jc w:val="center"/>
        </w:trPr>
        <w:tc>
          <w:tcPr>
            <w:tcW w:w="4219" w:type="dxa"/>
            <w:shd w:val="clear" w:color="auto" w:fill="auto"/>
            <w:noWrap/>
            <w:vAlign w:val="bottom"/>
          </w:tcPr>
          <w:p w:rsidR="00FE2D32" w:rsidRPr="00611F24" w:rsidRDefault="00FE2D32" w:rsidP="002C66D8">
            <w:pPr>
              <w:pStyle w:val="Table"/>
            </w:pPr>
            <w:r w:rsidRPr="00611F24">
              <w:t xml:space="preserve">средняя </w:t>
            </w:r>
          </w:p>
        </w:tc>
        <w:tc>
          <w:tcPr>
            <w:tcW w:w="2017" w:type="dxa"/>
            <w:shd w:val="clear" w:color="auto" w:fill="auto"/>
            <w:noWrap/>
            <w:vAlign w:val="bottom"/>
          </w:tcPr>
          <w:p w:rsidR="00FE2D32" w:rsidRPr="00611F24" w:rsidRDefault="003B4ED9" w:rsidP="002C66D8">
            <w:pPr>
              <w:pStyle w:val="Table"/>
            </w:pPr>
            <w:r w:rsidRPr="00611F24">
              <w:t>7819</w:t>
            </w:r>
          </w:p>
        </w:tc>
        <w:tc>
          <w:tcPr>
            <w:tcW w:w="1477" w:type="dxa"/>
            <w:shd w:val="clear" w:color="auto" w:fill="auto"/>
            <w:noWrap/>
            <w:vAlign w:val="bottom"/>
          </w:tcPr>
          <w:p w:rsidR="00FE2D32" w:rsidRPr="00611F24" w:rsidRDefault="00FE2D32" w:rsidP="002C66D8">
            <w:pPr>
              <w:pStyle w:val="Table"/>
            </w:pPr>
            <w:r w:rsidRPr="00611F24">
              <w:t>6174</w:t>
            </w:r>
          </w:p>
        </w:tc>
        <w:tc>
          <w:tcPr>
            <w:tcW w:w="1901" w:type="dxa"/>
          </w:tcPr>
          <w:p w:rsidR="00FE2D32" w:rsidRPr="00611F24" w:rsidRDefault="003B4ED9" w:rsidP="002C66D8">
            <w:pPr>
              <w:pStyle w:val="Table"/>
            </w:pPr>
            <w:r w:rsidRPr="00611F24">
              <w:t>127</w:t>
            </w:r>
          </w:p>
        </w:tc>
      </w:tr>
      <w:tr w:rsidR="0023480D" w:rsidRPr="00611F24">
        <w:trPr>
          <w:trHeight w:val="255"/>
          <w:jc w:val="center"/>
        </w:trPr>
        <w:tc>
          <w:tcPr>
            <w:tcW w:w="4219" w:type="dxa"/>
            <w:shd w:val="clear" w:color="auto" w:fill="auto"/>
            <w:noWrap/>
            <w:vAlign w:val="bottom"/>
          </w:tcPr>
          <w:p w:rsidR="0023480D" w:rsidRPr="00611F24" w:rsidRDefault="0023480D" w:rsidP="002C66D8">
            <w:pPr>
              <w:pStyle w:val="Table"/>
            </w:pPr>
            <w:r w:rsidRPr="00611F24">
              <w:t>образование</w:t>
            </w:r>
          </w:p>
        </w:tc>
        <w:tc>
          <w:tcPr>
            <w:tcW w:w="2017" w:type="dxa"/>
            <w:shd w:val="clear" w:color="auto" w:fill="auto"/>
            <w:noWrap/>
            <w:vAlign w:val="bottom"/>
          </w:tcPr>
          <w:p w:rsidR="0023480D" w:rsidRPr="00611F24" w:rsidRDefault="0023480D" w:rsidP="002C66D8">
            <w:pPr>
              <w:pStyle w:val="Table"/>
            </w:pPr>
            <w:r w:rsidRPr="00611F24">
              <w:t>6280</w:t>
            </w:r>
          </w:p>
        </w:tc>
        <w:tc>
          <w:tcPr>
            <w:tcW w:w="1477" w:type="dxa"/>
            <w:shd w:val="clear" w:color="auto" w:fill="auto"/>
            <w:noWrap/>
            <w:vAlign w:val="bottom"/>
          </w:tcPr>
          <w:p w:rsidR="0023480D" w:rsidRPr="00611F24" w:rsidRDefault="0023480D" w:rsidP="002C66D8">
            <w:pPr>
              <w:pStyle w:val="Table"/>
            </w:pPr>
            <w:r w:rsidRPr="00611F24">
              <w:t>5816</w:t>
            </w:r>
          </w:p>
        </w:tc>
        <w:tc>
          <w:tcPr>
            <w:tcW w:w="1901" w:type="dxa"/>
          </w:tcPr>
          <w:p w:rsidR="0023480D" w:rsidRPr="00611F24" w:rsidRDefault="0023480D" w:rsidP="002C66D8">
            <w:pPr>
              <w:pStyle w:val="Table"/>
            </w:pPr>
            <w:r w:rsidRPr="00611F24">
              <w:t>108,0</w:t>
            </w:r>
          </w:p>
        </w:tc>
      </w:tr>
      <w:tr w:rsidR="0023480D" w:rsidRPr="00611F24">
        <w:trPr>
          <w:trHeight w:val="255"/>
          <w:jc w:val="center"/>
        </w:trPr>
        <w:tc>
          <w:tcPr>
            <w:tcW w:w="4219" w:type="dxa"/>
            <w:shd w:val="clear" w:color="auto" w:fill="auto"/>
            <w:noWrap/>
            <w:vAlign w:val="bottom"/>
          </w:tcPr>
          <w:p w:rsidR="0023480D" w:rsidRPr="00611F24" w:rsidRDefault="0023480D" w:rsidP="002C66D8">
            <w:pPr>
              <w:pStyle w:val="Table"/>
            </w:pPr>
            <w:r w:rsidRPr="00611F24">
              <w:t>здравоохранение и соцобеспечение</w:t>
            </w:r>
          </w:p>
        </w:tc>
        <w:tc>
          <w:tcPr>
            <w:tcW w:w="2017" w:type="dxa"/>
            <w:shd w:val="clear" w:color="auto" w:fill="auto"/>
            <w:noWrap/>
            <w:vAlign w:val="bottom"/>
          </w:tcPr>
          <w:p w:rsidR="0023480D" w:rsidRPr="00611F24" w:rsidRDefault="0023480D" w:rsidP="002C66D8">
            <w:pPr>
              <w:pStyle w:val="Table"/>
            </w:pPr>
            <w:r w:rsidRPr="00611F24">
              <w:t>5878</w:t>
            </w:r>
          </w:p>
        </w:tc>
        <w:tc>
          <w:tcPr>
            <w:tcW w:w="1477" w:type="dxa"/>
            <w:shd w:val="clear" w:color="auto" w:fill="auto"/>
            <w:noWrap/>
            <w:vAlign w:val="bottom"/>
          </w:tcPr>
          <w:p w:rsidR="0023480D" w:rsidRPr="00611F24" w:rsidRDefault="0023480D" w:rsidP="002C66D8">
            <w:pPr>
              <w:pStyle w:val="Table"/>
            </w:pPr>
            <w:r w:rsidRPr="00611F24">
              <w:t>5652</w:t>
            </w:r>
          </w:p>
        </w:tc>
        <w:tc>
          <w:tcPr>
            <w:tcW w:w="1901" w:type="dxa"/>
          </w:tcPr>
          <w:p w:rsidR="0023480D" w:rsidRPr="00611F24" w:rsidRDefault="0023480D" w:rsidP="002C66D8">
            <w:pPr>
              <w:pStyle w:val="Table"/>
            </w:pPr>
            <w:r w:rsidRPr="00611F24">
              <w:t>104,0</w:t>
            </w:r>
          </w:p>
        </w:tc>
      </w:tr>
      <w:tr w:rsidR="0023480D" w:rsidRPr="00611F24">
        <w:trPr>
          <w:trHeight w:val="289"/>
          <w:jc w:val="center"/>
        </w:trPr>
        <w:tc>
          <w:tcPr>
            <w:tcW w:w="4219" w:type="dxa"/>
            <w:shd w:val="clear" w:color="auto" w:fill="auto"/>
            <w:noWrap/>
            <w:vAlign w:val="bottom"/>
          </w:tcPr>
          <w:p w:rsidR="0023480D" w:rsidRPr="00611F24" w:rsidRDefault="0023480D" w:rsidP="002C66D8">
            <w:pPr>
              <w:pStyle w:val="Table"/>
            </w:pPr>
            <w:r w:rsidRPr="00611F24">
              <w:t>произв.и распред.эл.эн., газа и воды</w:t>
            </w:r>
          </w:p>
        </w:tc>
        <w:tc>
          <w:tcPr>
            <w:tcW w:w="2017" w:type="dxa"/>
            <w:shd w:val="clear" w:color="auto" w:fill="auto"/>
            <w:noWrap/>
            <w:vAlign w:val="bottom"/>
          </w:tcPr>
          <w:p w:rsidR="0023480D" w:rsidRPr="00611F24" w:rsidRDefault="0023480D" w:rsidP="002C66D8">
            <w:pPr>
              <w:pStyle w:val="Table"/>
            </w:pPr>
            <w:r w:rsidRPr="00611F24">
              <w:t>8471</w:t>
            </w:r>
          </w:p>
        </w:tc>
        <w:tc>
          <w:tcPr>
            <w:tcW w:w="1477" w:type="dxa"/>
            <w:shd w:val="clear" w:color="auto" w:fill="auto"/>
            <w:noWrap/>
            <w:vAlign w:val="bottom"/>
          </w:tcPr>
          <w:p w:rsidR="0023480D" w:rsidRPr="00611F24" w:rsidRDefault="0023480D" w:rsidP="002C66D8">
            <w:pPr>
              <w:pStyle w:val="Table"/>
            </w:pPr>
            <w:r w:rsidRPr="00611F24">
              <w:t>5997</w:t>
            </w:r>
          </w:p>
        </w:tc>
        <w:tc>
          <w:tcPr>
            <w:tcW w:w="1901" w:type="dxa"/>
          </w:tcPr>
          <w:p w:rsidR="0023480D" w:rsidRPr="00611F24" w:rsidRDefault="0023480D" w:rsidP="002C66D8">
            <w:pPr>
              <w:pStyle w:val="Table"/>
            </w:pPr>
            <w:r w:rsidRPr="00611F24">
              <w:t>141,3</w:t>
            </w:r>
          </w:p>
        </w:tc>
      </w:tr>
      <w:tr w:rsidR="0023480D" w:rsidRPr="00611F24">
        <w:trPr>
          <w:trHeight w:val="484"/>
          <w:jc w:val="center"/>
        </w:trPr>
        <w:tc>
          <w:tcPr>
            <w:tcW w:w="4219" w:type="dxa"/>
            <w:shd w:val="clear" w:color="auto" w:fill="auto"/>
            <w:noWrap/>
            <w:vAlign w:val="bottom"/>
          </w:tcPr>
          <w:p w:rsidR="0023480D" w:rsidRPr="00611F24" w:rsidRDefault="0023480D" w:rsidP="002C66D8">
            <w:pPr>
              <w:pStyle w:val="Table"/>
            </w:pPr>
            <w:r w:rsidRPr="00611F24">
              <w:t>государственное управление и обеспечение военной безопасности</w:t>
            </w:r>
          </w:p>
        </w:tc>
        <w:tc>
          <w:tcPr>
            <w:tcW w:w="2017" w:type="dxa"/>
            <w:shd w:val="clear" w:color="auto" w:fill="auto"/>
            <w:noWrap/>
            <w:vAlign w:val="center"/>
          </w:tcPr>
          <w:p w:rsidR="0023480D" w:rsidRPr="00611F24" w:rsidRDefault="0023480D" w:rsidP="002C66D8">
            <w:pPr>
              <w:pStyle w:val="Table"/>
            </w:pPr>
            <w:r w:rsidRPr="00611F24">
              <w:t>13410</w:t>
            </w:r>
          </w:p>
        </w:tc>
        <w:tc>
          <w:tcPr>
            <w:tcW w:w="1477" w:type="dxa"/>
            <w:shd w:val="clear" w:color="auto" w:fill="auto"/>
            <w:noWrap/>
            <w:vAlign w:val="center"/>
          </w:tcPr>
          <w:p w:rsidR="0023480D" w:rsidRPr="00611F24" w:rsidRDefault="0023480D" w:rsidP="002C66D8">
            <w:pPr>
              <w:pStyle w:val="Table"/>
            </w:pPr>
            <w:r w:rsidRPr="00611F24">
              <w:t>11180</w:t>
            </w:r>
          </w:p>
        </w:tc>
        <w:tc>
          <w:tcPr>
            <w:tcW w:w="1901" w:type="dxa"/>
            <w:vAlign w:val="center"/>
          </w:tcPr>
          <w:p w:rsidR="0023480D" w:rsidRPr="00611F24" w:rsidRDefault="0023480D" w:rsidP="002C66D8">
            <w:pPr>
              <w:pStyle w:val="Table"/>
            </w:pPr>
            <w:r w:rsidRPr="00611F24">
              <w:t>119,9</w:t>
            </w:r>
          </w:p>
        </w:tc>
      </w:tr>
      <w:tr w:rsidR="0023480D" w:rsidRPr="00611F24">
        <w:trPr>
          <w:trHeight w:val="365"/>
          <w:jc w:val="center"/>
        </w:trPr>
        <w:tc>
          <w:tcPr>
            <w:tcW w:w="4219" w:type="dxa"/>
            <w:shd w:val="clear" w:color="auto" w:fill="auto"/>
            <w:noWrap/>
            <w:vAlign w:val="bottom"/>
          </w:tcPr>
          <w:p w:rsidR="0023480D" w:rsidRPr="00611F24" w:rsidRDefault="0023480D" w:rsidP="002C66D8">
            <w:pPr>
              <w:pStyle w:val="Table"/>
            </w:pPr>
            <w:r w:rsidRPr="00611F24">
              <w:t>Предоставление прочих коммунальных,</w:t>
            </w:r>
          </w:p>
          <w:p w:rsidR="0023480D" w:rsidRPr="00611F24" w:rsidRDefault="0023480D" w:rsidP="002C66D8">
            <w:pPr>
              <w:pStyle w:val="Table"/>
            </w:pPr>
            <w:r w:rsidRPr="00611F24">
              <w:t>социальных и персональных услуг</w:t>
            </w:r>
          </w:p>
        </w:tc>
        <w:tc>
          <w:tcPr>
            <w:tcW w:w="2017" w:type="dxa"/>
            <w:shd w:val="clear" w:color="auto" w:fill="auto"/>
            <w:noWrap/>
            <w:vAlign w:val="center"/>
          </w:tcPr>
          <w:p w:rsidR="0023480D" w:rsidRPr="00611F24" w:rsidRDefault="0023480D" w:rsidP="002C66D8">
            <w:pPr>
              <w:pStyle w:val="Table"/>
            </w:pPr>
            <w:r w:rsidRPr="00611F24">
              <w:t>4907</w:t>
            </w:r>
          </w:p>
        </w:tc>
        <w:tc>
          <w:tcPr>
            <w:tcW w:w="1477" w:type="dxa"/>
            <w:shd w:val="clear" w:color="auto" w:fill="auto"/>
            <w:noWrap/>
            <w:vAlign w:val="center"/>
          </w:tcPr>
          <w:p w:rsidR="0023480D" w:rsidRPr="00611F24" w:rsidRDefault="0023480D" w:rsidP="002C66D8">
            <w:pPr>
              <w:pStyle w:val="Table"/>
            </w:pPr>
            <w:r w:rsidRPr="00611F24">
              <w:t>4016</w:t>
            </w:r>
          </w:p>
        </w:tc>
        <w:tc>
          <w:tcPr>
            <w:tcW w:w="1901" w:type="dxa"/>
            <w:vAlign w:val="center"/>
          </w:tcPr>
          <w:p w:rsidR="0023480D" w:rsidRPr="00611F24" w:rsidRDefault="0023480D" w:rsidP="002C66D8">
            <w:pPr>
              <w:pStyle w:val="Table"/>
            </w:pPr>
            <w:r w:rsidRPr="00611F24">
              <w:t>122,2</w:t>
            </w:r>
          </w:p>
        </w:tc>
      </w:tr>
    </w:tbl>
    <w:p w:rsidR="00FE2D32" w:rsidRPr="00611F24" w:rsidRDefault="00FE2D32" w:rsidP="00611F24"/>
    <w:p w:rsidR="00D00089" w:rsidRPr="00611F24" w:rsidRDefault="00D00089" w:rsidP="00611F24">
      <w:r w:rsidRPr="00611F24">
        <w:t xml:space="preserve">Среднемесячная заработная плата одного работника на крупных и средних предприятиях за 2006год составила </w:t>
      </w:r>
      <w:r w:rsidR="003B4ED9" w:rsidRPr="00611F24">
        <w:t>7819</w:t>
      </w:r>
      <w:r w:rsidRPr="00611F24">
        <w:t>рубл</w:t>
      </w:r>
      <w:r w:rsidR="00466223" w:rsidRPr="00611F24">
        <w:t>ей</w:t>
      </w:r>
      <w:r w:rsidR="004F0547" w:rsidRPr="00611F24">
        <w:t>, или</w:t>
      </w:r>
      <w:r w:rsidR="003B4ED9" w:rsidRPr="00611F24">
        <w:t xml:space="preserve"> 127</w:t>
      </w:r>
      <w:r w:rsidR="00466223" w:rsidRPr="00611F24">
        <w:t xml:space="preserve">% к </w:t>
      </w:r>
      <w:r w:rsidR="004F0547" w:rsidRPr="00611F24">
        <w:t>средней по району.</w:t>
      </w:r>
    </w:p>
    <w:bookmarkEnd w:id="6"/>
    <w:p w:rsidR="00D00089" w:rsidRPr="00611F24" w:rsidRDefault="00D00089" w:rsidP="00611F24"/>
    <w:p w:rsidR="00D00089" w:rsidRPr="00611F24" w:rsidRDefault="00617A68" w:rsidP="002C66D8">
      <w:pPr>
        <w:pStyle w:val="4"/>
      </w:pPr>
      <w:bookmarkStart w:id="7" w:name="_Toc144010239"/>
      <w:bookmarkStart w:id="8" w:name="_Toc144584255"/>
      <w:bookmarkStart w:id="9" w:name="_Toc144586895"/>
      <w:bookmarkStart w:id="10" w:name="_Toc144587174"/>
      <w:bookmarkStart w:id="11" w:name="_Toc144611891"/>
      <w:r w:rsidRPr="00611F24">
        <w:t xml:space="preserve">2.7. </w:t>
      </w:r>
      <w:r w:rsidR="00D00089" w:rsidRPr="00611F24">
        <w:t>Характеристика социальной сферы</w:t>
      </w:r>
    </w:p>
    <w:p w:rsidR="002C66D8" w:rsidRDefault="002C66D8" w:rsidP="00611F24"/>
    <w:p w:rsidR="00D00089" w:rsidRPr="00611F24" w:rsidRDefault="00D00089" w:rsidP="00611F24">
      <w:r w:rsidRPr="00611F24">
        <w:t>Социальные объекты представляют собой, главным образом, жилищный фонд, коммунальную инфраструктуру, учреждения образования, здравоохранения</w:t>
      </w:r>
      <w:r w:rsidR="004B5843" w:rsidRPr="00611F24">
        <w:t xml:space="preserve"> и </w:t>
      </w:r>
      <w:r w:rsidRPr="00611F24">
        <w:t>культуры.</w:t>
      </w:r>
    </w:p>
    <w:p w:rsidR="004E12C9" w:rsidRPr="00611F24" w:rsidRDefault="004E12C9" w:rsidP="00611F24">
      <w:r w:rsidRPr="00611F24">
        <w:t>Социальная сфера представлена:</w:t>
      </w:r>
    </w:p>
    <w:p w:rsidR="004E12C9" w:rsidRPr="00611F24" w:rsidRDefault="002C66D8" w:rsidP="00611F24">
      <w:r>
        <w:t xml:space="preserve">- </w:t>
      </w:r>
      <w:r w:rsidR="0023480D" w:rsidRPr="00611F24">
        <w:t>четыре</w:t>
      </w:r>
      <w:r w:rsidR="004E12C9" w:rsidRPr="00611F24">
        <w:t xml:space="preserve"> дошкольных образовательных учреждения (</w:t>
      </w:r>
      <w:r w:rsidR="0023480D" w:rsidRPr="00611F24">
        <w:t>20</w:t>
      </w:r>
      <w:r w:rsidR="004E12C9" w:rsidRPr="00611F24">
        <w:t>7 детей),</w:t>
      </w:r>
    </w:p>
    <w:p w:rsidR="004E12C9" w:rsidRPr="00611F24" w:rsidRDefault="002C66D8" w:rsidP="00611F24">
      <w:r>
        <w:t xml:space="preserve">- </w:t>
      </w:r>
      <w:r w:rsidR="004E12C9" w:rsidRPr="00611F24">
        <w:t>средняя общеобразовательная школа (673 учащихся),</w:t>
      </w:r>
    </w:p>
    <w:p w:rsidR="004E12C9" w:rsidRPr="00611F24" w:rsidRDefault="002C66D8" w:rsidP="00611F24">
      <w:r>
        <w:t xml:space="preserve">- </w:t>
      </w:r>
      <w:r w:rsidR="004E12C9" w:rsidRPr="00611F24">
        <w:t>начальная школа (154 учащихся),</w:t>
      </w:r>
    </w:p>
    <w:p w:rsidR="004E12C9" w:rsidRPr="00611F24" w:rsidRDefault="002C66D8" w:rsidP="00611F24">
      <w:r>
        <w:t xml:space="preserve">- </w:t>
      </w:r>
      <w:r w:rsidR="004E12C9" w:rsidRPr="00611F24">
        <w:t>вечерняя школа (178 учащихся),</w:t>
      </w:r>
    </w:p>
    <w:p w:rsidR="004E12C9" w:rsidRPr="00611F24" w:rsidRDefault="002C66D8" w:rsidP="00611F24">
      <w:r>
        <w:lastRenderedPageBreak/>
        <w:t xml:space="preserve">- </w:t>
      </w:r>
      <w:r w:rsidR="004E12C9" w:rsidRPr="00611F24">
        <w:t>учреждения дополнительного образования детей: музыкальная школа, дом детского творчества, ДЮСШ</w:t>
      </w:r>
    </w:p>
    <w:p w:rsidR="004E12C9" w:rsidRPr="00611F24" w:rsidRDefault="002C66D8" w:rsidP="00611F24">
      <w:r>
        <w:t xml:space="preserve">- </w:t>
      </w:r>
      <w:r w:rsidR="004E12C9" w:rsidRPr="00611F24">
        <w:t>две библиотеки, фонд которых составляет 51,6тыс. экз. книг и журналов,</w:t>
      </w:r>
    </w:p>
    <w:p w:rsidR="004E12C9" w:rsidRPr="00611F24" w:rsidRDefault="002C66D8" w:rsidP="00611F24">
      <w:r>
        <w:t xml:space="preserve">- </w:t>
      </w:r>
      <w:r w:rsidR="004E12C9" w:rsidRPr="00611F24">
        <w:t>клуб с числом мест в зрительном зале-370,</w:t>
      </w:r>
    </w:p>
    <w:p w:rsidR="004E12C9" w:rsidRPr="00611F24" w:rsidRDefault="002C66D8" w:rsidP="00611F24">
      <w:r>
        <w:t xml:space="preserve">- </w:t>
      </w:r>
      <w:r w:rsidR="004E12C9" w:rsidRPr="00611F24">
        <w:t>районный молодежный комплексный центр,</w:t>
      </w:r>
    </w:p>
    <w:p w:rsidR="004E12C9" w:rsidRPr="00611F24" w:rsidRDefault="002C66D8" w:rsidP="00611F24">
      <w:r>
        <w:t xml:space="preserve">- </w:t>
      </w:r>
      <w:r w:rsidR="004E12C9" w:rsidRPr="00611F24">
        <w:t>районный краеведческий музей,</w:t>
      </w:r>
    </w:p>
    <w:p w:rsidR="004E12C9" w:rsidRPr="00611F24" w:rsidRDefault="002C66D8" w:rsidP="00611F24">
      <w:r>
        <w:t xml:space="preserve">- </w:t>
      </w:r>
      <w:r w:rsidR="004E12C9" w:rsidRPr="00611F24">
        <w:t>клуб ветеранов,</w:t>
      </w:r>
    </w:p>
    <w:p w:rsidR="004E12C9" w:rsidRPr="00611F24" w:rsidRDefault="002C66D8" w:rsidP="00611F24">
      <w:r>
        <w:t xml:space="preserve">- </w:t>
      </w:r>
      <w:r w:rsidR="004E12C9" w:rsidRPr="00611F24">
        <w:t xml:space="preserve">поликлиника, </w:t>
      </w:r>
    </w:p>
    <w:p w:rsidR="004E12C9" w:rsidRPr="00527193" w:rsidRDefault="002C66D8" w:rsidP="00611F24">
      <w:r>
        <w:t xml:space="preserve">- </w:t>
      </w:r>
      <w:r w:rsidR="005E5C5C">
        <w:t>социальный приют для детей,</w:t>
      </w:r>
    </w:p>
    <w:p w:rsidR="004E12C9" w:rsidRPr="00611F24" w:rsidRDefault="002C66D8" w:rsidP="00611F24">
      <w:r>
        <w:t xml:space="preserve">- </w:t>
      </w:r>
      <w:r w:rsidR="004E12C9" w:rsidRPr="00611F24">
        <w:t>малый приют для престарелых граждан, Дом ветеранов,</w:t>
      </w:r>
    </w:p>
    <w:p w:rsidR="004E12C9" w:rsidRPr="00611F24" w:rsidRDefault="002C66D8" w:rsidP="00611F24">
      <w:r>
        <w:t xml:space="preserve">- </w:t>
      </w:r>
      <w:r w:rsidR="004E12C9" w:rsidRPr="00611F24">
        <w:t>аптека № 18, аптечный пункт,</w:t>
      </w:r>
    </w:p>
    <w:p w:rsidR="004E12C9" w:rsidRPr="00611F24" w:rsidRDefault="002C66D8" w:rsidP="00611F24">
      <w:r>
        <w:t xml:space="preserve">- </w:t>
      </w:r>
      <w:r w:rsidR="004E12C9" w:rsidRPr="00611F24">
        <w:t>46 торговых предприятия.</w:t>
      </w:r>
    </w:p>
    <w:p w:rsidR="002E16CB" w:rsidRPr="00611F24" w:rsidRDefault="002E16CB" w:rsidP="00611F24">
      <w:r w:rsidRPr="00611F24">
        <w:t>Медицинское обеспечение населения является важным элементом инфраструктуры поселения. Его результат отражается в уровне заболеваемости, рождаемости, смертности и естественного прироста населения. На территории поселка работает поликлиника. Все врачи прошли обучение на сертификационных циклах. В областном конкурсе «Лучший врач» в номинации «Лучший участковый терапевт» присуждено 2 место врачу – терапевту Клюевой Т.Н., ее работа выдвинута на Всероссийский конкурс «Лучший врач года».</w:t>
      </w:r>
    </w:p>
    <w:p w:rsidR="002E16CB" w:rsidRPr="00611F24" w:rsidRDefault="002E16CB" w:rsidP="00611F24">
      <w:r w:rsidRPr="00611F24">
        <w:t>В поликлинике открыто 3 терапевтических участка, численностью населения 5903 человек. Число посещений за 2006 год составило 17111 человек. Открыто два педиатрических участка численностью детей на участке 1714 человек. Число посещений в год составило 13492 человека.</w:t>
      </w:r>
    </w:p>
    <w:p w:rsidR="002E16CB" w:rsidRPr="005E5C5C" w:rsidRDefault="002E16CB" w:rsidP="00611F24">
      <w:pPr>
        <w:rPr>
          <w:lang w:val="en-US"/>
        </w:rPr>
      </w:pPr>
      <w:r w:rsidRPr="00611F24">
        <w:t>Укомплектованность медицинск</w:t>
      </w:r>
      <w:r w:rsidR="0023480D" w:rsidRPr="00611F24">
        <w:t>им</w:t>
      </w:r>
      <w:r w:rsidRPr="00611F24">
        <w:t xml:space="preserve"> персонал</w:t>
      </w:r>
      <w:r w:rsidR="0023480D" w:rsidRPr="00611F24">
        <w:t>ом</w:t>
      </w:r>
      <w:r w:rsidRPr="00611F24">
        <w:t xml:space="preserve"> терапевтических и педиатрических участков 100 %. На одного жителя поселка  за 2006 год прих</w:t>
      </w:r>
      <w:r w:rsidR="005E5C5C">
        <w:t>одится 4,3 врачебных посещения.</w:t>
      </w:r>
    </w:p>
    <w:p w:rsidR="002E16CB" w:rsidRPr="00611F24" w:rsidRDefault="002E16CB" w:rsidP="00611F24">
      <w:r w:rsidRPr="00611F24">
        <w:t>В рамках приоритетного национального проекта «Здоровье» проведена дополнительная диспансеризация граждан</w:t>
      </w:r>
      <w:r w:rsidR="0023480D" w:rsidRPr="00611F24">
        <w:t>,</w:t>
      </w:r>
      <w:r w:rsidRPr="00611F24">
        <w:t xml:space="preserve"> работающих в бюджетной сфере – 334 человека. Дополнительная диспансеризация граждан, работающих во вредных условиях труда – 273 человека. Полностью выполнена программа по иммунизации населения поселка. Организована работа выездной комиссии МСЭК г. Ленинск-Кузнецкий. В 2006 году в поликлинике открыт прием врача ультразвуковой диагностики. По субботам осуществляется прием высококвалифицированных специалистов из областной больницы г. Кемерово: эндокринолог, пульмонолог, уролог.</w:t>
      </w:r>
    </w:p>
    <w:p w:rsidR="002E16CB" w:rsidRPr="00611F24" w:rsidRDefault="002E16CB" w:rsidP="00611F24">
      <w:r w:rsidRPr="00611F24">
        <w:t xml:space="preserve">В 2006 году скорая медицинская помощь переведена в новое здание. Выделено два автомобиля для скорой медицинской помощи класса «В». Машины </w:t>
      </w:r>
      <w:r w:rsidR="00082F77" w:rsidRPr="00611F24">
        <w:t>скорой помощи</w:t>
      </w:r>
      <w:r w:rsidRPr="00611F24">
        <w:t xml:space="preserve"> паркуются в новом гараже. Скорая помощь переведена на сотовую связь, приобретен факс.</w:t>
      </w:r>
    </w:p>
    <w:p w:rsidR="002E16CB" w:rsidRPr="00611F24" w:rsidRDefault="002E16CB" w:rsidP="00611F24">
      <w:r w:rsidRPr="00611F24">
        <w:t>Для поликлиники на денежные средства от родовых сертификатов для женской консультации приобретены: контейнера, биксы, стетоскоп акушерский, фонендоскоп, ростомер. Приобретено лабораторное оборудование. Поликлиника полностью оснащена холодильным оборудованием.</w:t>
      </w:r>
    </w:p>
    <w:p w:rsidR="002E16CB" w:rsidRPr="00611F24" w:rsidRDefault="002E16CB" w:rsidP="00611F24">
      <w:r w:rsidRPr="00611F24">
        <w:t xml:space="preserve">На территории находятся МОУ «Крапивинская начальная общеобразовательная школа» и МОУ «Крапивинская средняя общеобразовательная школа». Кадровый состав школ укомплектован на 100%. Педагогический коллектив школ имеет высокий профессиональный уровень. Педагоги участвовали в районных и областных конкурсах. Педагоги МОУ «Крапивинская начальная общеобразовательная школа» стали лауреатами конкурса лучших учителей на грант главы МО «Крапивинский район», в номинации «За педагогическое мастерство», «За развитие педагогического ориентированного образования» и районного конкурса «Учитель года». В седьмом зональном конкурсе педагоги заняли 2 место в </w:t>
      </w:r>
      <w:r w:rsidRPr="00611F24">
        <w:lastRenderedPageBreak/>
        <w:t>номинации «Мастер педагогического труда по учебным и внеучебным формам физкультурно-оздоровительной и спортивной работе».</w:t>
      </w:r>
    </w:p>
    <w:p w:rsidR="002E16CB" w:rsidRPr="00611F24" w:rsidRDefault="002E16CB" w:rsidP="00611F24">
      <w:r w:rsidRPr="00611F24">
        <w:t xml:space="preserve">МОУ «Крапивинская средняя общеобразовательная школа» победила в Российском конкурсе «100 лучших школ России», получен грант на 1 млн. рублей. Учителя средней школы победили в областном конкурсе «Сельский учитель». За участие в районном конкурсе «Учитель года» школу наградили компьютерным классом. </w:t>
      </w:r>
    </w:p>
    <w:p w:rsidR="002E16CB" w:rsidRPr="00611F24" w:rsidRDefault="002E16CB" w:rsidP="00611F24">
      <w:r w:rsidRPr="00611F24">
        <w:t>Материально</w:t>
      </w:r>
      <w:r w:rsidR="00082F77" w:rsidRPr="00611F24">
        <w:t>-</w:t>
      </w:r>
      <w:r w:rsidRPr="00611F24">
        <w:t>техническая база школ постоянно пополняется за счет средств администрации района, области. В 2006 году приобретены три кабинета: физики, химии, биологии; оргтехника и оборудование для Интернета, оборудование для мультимедийного кабинета.</w:t>
      </w:r>
    </w:p>
    <w:p w:rsidR="002E16CB" w:rsidRPr="00611F24" w:rsidRDefault="002E16CB" w:rsidP="00611F24">
      <w:r w:rsidRPr="00611F24">
        <w:t>В поселке имеются муниципальные дошкольные образовательные учреждения:</w:t>
      </w:r>
    </w:p>
    <w:p w:rsidR="002E16CB" w:rsidRPr="00611F24" w:rsidRDefault="002E16CB" w:rsidP="00611F24">
      <w:r w:rsidRPr="00611F24">
        <w:t>ДОУ №1 «Солнышко», ДОУ № 3 «Колосок», ДОУ №4 «Теремок», число воспитанников 207.</w:t>
      </w:r>
    </w:p>
    <w:p w:rsidR="002E16CB" w:rsidRPr="00611F24" w:rsidRDefault="002E16CB" w:rsidP="00611F24">
      <w:r w:rsidRPr="00611F24">
        <w:t>В 2006 году в ДОУ №1 «Солнышко» открыта новая группа на 15 мест.</w:t>
      </w:r>
    </w:p>
    <w:p w:rsidR="002E16CB" w:rsidRPr="00611F24" w:rsidRDefault="002E16CB" w:rsidP="00611F24">
      <w:r w:rsidRPr="00611F24">
        <w:t>В августе 2007 года, в здании центра психологической реабилитации и коррекции вновь открыт детский сад на 60 мест.</w:t>
      </w:r>
    </w:p>
    <w:p w:rsidR="002E16CB" w:rsidRPr="00611F24" w:rsidRDefault="002E16CB" w:rsidP="00611F24">
      <w:r w:rsidRPr="00611F24">
        <w:t>Для досуга и оздоровления населения в поселке имеется спортивная школа, которая оснащена спортивным инвентарем, здесь работает 7 секций, в которых занимаются около 380 человек. Имеется в поселке стадион, хоккейная коробка.</w:t>
      </w:r>
    </w:p>
    <w:p w:rsidR="002E16CB" w:rsidRPr="00611F24" w:rsidRDefault="002E16CB" w:rsidP="00611F24">
      <w:r w:rsidRPr="00611F24">
        <w:t>В течение года специалисты Комплексного центра социального обслуживания населения организуют отдых и занятость детей. Для них работают клубы по интересам, организуются группы дневного пребывания, где предусмотрено питание детей. В летний период 2006 года организовано 40 детей в оздоровительном лагере, из них 60% - дети из неблагополучных семей. При МУ КЦСОН организован новый вид отдыха – лагерь на дому «Светлячок» для детей с ограниченными возможностями. Дети ежедневно получали витамины и фрукты от педагогов, приходивших  на дом для совместного времяпровождения, развития коммуникативных способностей и творческого потенциала детей-инвалидов. Закрытие сезона проходило с выездом на природу, на берег реки Томи.</w:t>
      </w:r>
    </w:p>
    <w:p w:rsidR="002E16CB" w:rsidRPr="00611F24" w:rsidRDefault="002E16CB" w:rsidP="00611F24">
      <w:r w:rsidRPr="00611F24">
        <w:t xml:space="preserve">Для 20 детей из многодетных семей была организована поездка в Областной краеведческий музей г. Кемерово. В течение года для детей устраиваются праздничные тематические мероприятия, встречи с интересными людьми, ставки рисунков и творческих работ детей. </w:t>
      </w:r>
    </w:p>
    <w:p w:rsidR="002E16CB" w:rsidRPr="00611F24" w:rsidRDefault="002E16CB" w:rsidP="00611F24">
      <w:r w:rsidRPr="00611F24">
        <w:t xml:space="preserve">Дом детского творчества является в поселке одним из важных образовательных и досуговых центров для детей. В 2006 году его посещало около 300 ребят, объединенных в 43 группы различной направленности. </w:t>
      </w:r>
    </w:p>
    <w:p w:rsidR="002E16CB" w:rsidRPr="00611F24" w:rsidRDefault="002E16CB" w:rsidP="00611F24">
      <w:r w:rsidRPr="00611F24">
        <w:t>Дети участвовали в различных выставках поселкового, районного, областного, международного уровней.</w:t>
      </w:r>
    </w:p>
    <w:p w:rsidR="002E16CB" w:rsidRPr="00611F24" w:rsidRDefault="002E16CB" w:rsidP="00611F24">
      <w:r w:rsidRPr="00611F24">
        <w:t>Ребята занимались туризмом и спортивно-техническими видами деятельности. Среди мальчиков популярен «Радиоклуб». Задачу военно-патриотического воспитания решает военно-патриотический клуб «Звезда». Постоянно работает шахматная секция. Растет популярность секции рукопашного боя. Привлекателен для мальчиков младшего возраста вид деятельности – начальное техническое моделирование и для среднего возраста работа в мастерской «Самоделкин».</w:t>
      </w:r>
    </w:p>
    <w:p w:rsidR="002E16CB" w:rsidRPr="00611F24" w:rsidRDefault="002E16CB" w:rsidP="00611F24">
      <w:r w:rsidRPr="00611F24">
        <w:t>В период летнего отдыха 2006 года на территории поселка действовало два дворовых отряда. Главной задачей деятельности отрядов являлась организация полноценного досуга не занятых детей в период летнего отдыха.</w:t>
      </w:r>
    </w:p>
    <w:p w:rsidR="002E16CB" w:rsidRPr="00611F24" w:rsidRDefault="002E16CB" w:rsidP="00611F24">
      <w:r w:rsidRPr="00611F24">
        <w:t>Летом был совершен велосипедный поход по территории Крапивинского района.</w:t>
      </w:r>
    </w:p>
    <w:p w:rsidR="002E16CB" w:rsidRPr="00611F24" w:rsidRDefault="002E16CB" w:rsidP="00611F24">
      <w:r w:rsidRPr="00611F24">
        <w:t xml:space="preserve">В поселке работает внешкольное досуговое учреждение МУ Крапивинский районный молодежный комплексный центр «Лидер». В нем работают спортивные </w:t>
      </w:r>
      <w:r w:rsidRPr="00611F24">
        <w:lastRenderedPageBreak/>
        <w:t>клубы и секции по 10 направлениям. Решая проблему занятости подростков и молодежи, организованы различные клубы по интересам: «Ровесник», «Между нами, девочками», «Сударушка», «Надежда», и т.д.</w:t>
      </w:r>
    </w:p>
    <w:p w:rsidR="002E16CB" w:rsidRPr="00611F24" w:rsidRDefault="002E16CB" w:rsidP="00611F24">
      <w:r w:rsidRPr="00611F24">
        <w:t>Для подростков и молодежи проводятся различные конкурсы и мероприятия.</w:t>
      </w:r>
    </w:p>
    <w:p w:rsidR="002E16CB" w:rsidRPr="00611F24" w:rsidRDefault="002E16CB" w:rsidP="00611F24">
      <w:r w:rsidRPr="00611F24">
        <w:t>В молодежном центре работает специализированная служба по трудоустройству молодежи и подростков – Молодежная биржа труда. Временной занятостью охвачены 14-17 летние подростки в период каникул, в свободное от учебы время. За 2006 год было трудоустроено 145 человек, которые трудились на благоустройстве территории поселка, строительных работах.</w:t>
      </w:r>
    </w:p>
    <w:p w:rsidR="002E16CB" w:rsidRPr="00611F24" w:rsidRDefault="002E16CB" w:rsidP="00611F24">
      <w:r w:rsidRPr="00611F24">
        <w:t>Для оздоровления и отдыха детей на базе школ были организованы оздоровительные площадки на 130 детей. Проводились военно-спортивные соревнования, эстафеты, спортивно-развлекательные программы.</w:t>
      </w:r>
    </w:p>
    <w:p w:rsidR="002E16CB" w:rsidRPr="00611F24" w:rsidRDefault="002E16CB" w:rsidP="00611F24">
      <w:r w:rsidRPr="00611F24">
        <w:t>Основные направления в работе учреждений культуры:</w:t>
      </w:r>
    </w:p>
    <w:p w:rsidR="002E16CB" w:rsidRPr="00611F24" w:rsidRDefault="002E16CB" w:rsidP="00611F24">
      <w:r w:rsidRPr="00611F24">
        <w:t>- развитие самодеятельного творчества; сохранение культурного наследия;</w:t>
      </w:r>
    </w:p>
    <w:p w:rsidR="002E16CB" w:rsidRPr="00611F24" w:rsidRDefault="002E16CB" w:rsidP="00611F24">
      <w:r w:rsidRPr="00611F24">
        <w:t>- возрождение народных традиций;</w:t>
      </w:r>
    </w:p>
    <w:p w:rsidR="002E16CB" w:rsidRPr="00611F24" w:rsidRDefault="002E16CB" w:rsidP="00611F24">
      <w:r w:rsidRPr="00611F24">
        <w:t>-  организация досуга населения.</w:t>
      </w:r>
    </w:p>
    <w:p w:rsidR="002E16CB" w:rsidRPr="00611F24" w:rsidRDefault="002E16CB" w:rsidP="00611F24">
      <w:r w:rsidRPr="00611F24">
        <w:t>Учреждения культуры представлены:</w:t>
      </w:r>
    </w:p>
    <w:p w:rsidR="002E16CB" w:rsidRPr="00611F24" w:rsidRDefault="002E16CB" w:rsidP="00611F24">
      <w:r w:rsidRPr="00611F24">
        <w:t>Библиотеками - детской, которую посещают 1192 читателя и взрослой, которую посещает 2221 читатель. Библиотеки временно расположены в неприспособленных помещениях. Ведется строительство здания библиотеки на 50 тыс. томов книг, и музея. В 2007 году планируется завершение строительства.</w:t>
      </w:r>
    </w:p>
    <w:p w:rsidR="002E16CB" w:rsidRPr="00611F24" w:rsidRDefault="002E16CB" w:rsidP="00611F24">
      <w:r w:rsidRPr="00611F24">
        <w:t>В районном доме культуры работают 21 кружок и клубные формирования.</w:t>
      </w:r>
    </w:p>
    <w:p w:rsidR="002E16CB" w:rsidRPr="00611F24" w:rsidRDefault="002E16CB" w:rsidP="00611F24">
      <w:r w:rsidRPr="00611F24">
        <w:t>Районный краеведческий музей в 2006 году посетило 3863 человека.</w:t>
      </w:r>
    </w:p>
    <w:p w:rsidR="002E16CB" w:rsidRPr="00611F24" w:rsidRDefault="002E16CB" w:rsidP="00611F24">
      <w:r w:rsidRPr="00611F24">
        <w:t>Имеется Музыкальная школа, которую посещают и где успешно обучаются 93 ребенка.</w:t>
      </w:r>
      <w:r w:rsidR="00082F77" w:rsidRPr="00611F24">
        <w:t xml:space="preserve"> В школе 9 видов художественно-образовательной деятельности.</w:t>
      </w:r>
    </w:p>
    <w:p w:rsidR="002E16CB" w:rsidRPr="00611F24" w:rsidRDefault="002E16CB" w:rsidP="00611F24">
      <w:r w:rsidRPr="00611F24">
        <w:t>На территории поселка расположено Муниципальное управление социальной защиты населения МО «Крапивинский район», которое состоит из следующих отделов: по организационно – методической работе и приему населения, по проблемам семьи материнства и детства, по делам ветеранов и инвалидов, социальных гарантий  выплат и компенсаций, бухгалтерского учета и отчетности. Также в поселке имеется специализированное учреждение «Муниципальный социальный приют для детей» на 35 мест, муниципальный комплексный центр социального обслуживания населения, состоящий из 5 отделений социального обслуживания на дому и социальных клубов, психолого-педагогического отделения, отделения профилактики безнадзорности детей и подростков, отделения срочного социального обслуживания, организационно-методического отделения. Малый приют для престарелых граждан на 6 мест.</w:t>
      </w:r>
    </w:p>
    <w:p w:rsidR="002E16CB" w:rsidRPr="00611F24" w:rsidRDefault="002E16CB" w:rsidP="00611F24">
      <w:r w:rsidRPr="00611F24">
        <w:t>Специализированное учреждение «Муниципальный приют для детей» предназначен для оказания экстренной помощи и реабилитации несовершеннолетних, оказавшихся в трудной жизненной ситуации. Это является основной целью приюта. За 2006 год социальную реабилитацию в приюте прошли 94 ребенка. Для физического оздоровления детей используются различные виды спорта, проводится много спортивных праздников и состязаний. Проведен комплекс развлекательно-позновательных мероприятий, направленных на духовно-нравственное воспитание. Большую роль в социальной реабилитации воспитанников приюта играет включение их в трудовую деятельность с целью не только самообеспечения, но и формирования качеств личности. Параллельно с реабилитационной работой с детьми в приюте проводится профилактическая работа с семьями воспитанников, находящихся в приюте. Работа по оказанию помощи семьям носи комплексный характер и включает социальную, педагогическую, психологическую и медицинскую реабилитацию.</w:t>
      </w:r>
    </w:p>
    <w:p w:rsidR="002E16CB" w:rsidRPr="00611F24" w:rsidRDefault="002E16CB" w:rsidP="00611F24">
      <w:r w:rsidRPr="00611F24">
        <w:lastRenderedPageBreak/>
        <w:t>Социальная политика деятельности «Комплексного центра социального обслуживания населения» направлена на оказание гражданам социальной поддержки: педагогической, психологической, медицинской, бытовой, консультативной и иных видов помощи.</w:t>
      </w:r>
    </w:p>
    <w:p w:rsidR="002E16CB" w:rsidRPr="00611F24" w:rsidRDefault="002E16CB" w:rsidP="00611F24">
      <w:r w:rsidRPr="00611F24">
        <w:t>Для улучшения положения клиентов, решения их проблем проводится совместная работа с органами здравоохранения по обмену информацией между медицинскими и социальными работниками о наличии граждан, нуждающихся в социально-медицинской и социально-бытовой помощи. Проводятся благотворительные акции.</w:t>
      </w:r>
    </w:p>
    <w:p w:rsidR="002E16CB" w:rsidRPr="00611F24" w:rsidRDefault="002E16CB" w:rsidP="00611F24">
      <w:r w:rsidRPr="00611F24">
        <w:t>Более тех лет в поселке при Комплексном центре работает клуб инвалидов «Ты не одинок». Клуб «Здоровье» создан в январе 2006 года. Объединяет он любителей здорового образа жизни. Каждое заседание клуба заканчивается занятиями на тренажерах и фиточаем.</w:t>
      </w:r>
    </w:p>
    <w:p w:rsidR="002E16CB" w:rsidRPr="00611F24" w:rsidRDefault="002E16CB" w:rsidP="00611F24">
      <w:r w:rsidRPr="00611F24">
        <w:t>На территории поселка расположено Государственное учреждение центр занятости Крапивинского района.</w:t>
      </w:r>
    </w:p>
    <w:p w:rsidR="002E16CB" w:rsidRPr="00611F24" w:rsidRDefault="002E16CB" w:rsidP="00611F24">
      <w:r w:rsidRPr="00611F24">
        <w:t>Деятельность службы занятости направлена на:</w:t>
      </w:r>
    </w:p>
    <w:p w:rsidR="002E16CB" w:rsidRPr="00611F24" w:rsidRDefault="002C66D8" w:rsidP="00611F24">
      <w:r>
        <w:t xml:space="preserve">- </w:t>
      </w:r>
      <w:r w:rsidR="002E16CB" w:rsidRPr="00611F24">
        <w:t>оценку состояния и прогнозирование развития занятости населения, информирование население о положении на рынке труда;</w:t>
      </w:r>
    </w:p>
    <w:p w:rsidR="002E16CB" w:rsidRPr="00611F24" w:rsidRDefault="002C66D8" w:rsidP="00611F24">
      <w:r>
        <w:t xml:space="preserve">- </w:t>
      </w:r>
      <w:r w:rsidR="002E16CB" w:rsidRPr="00611F24">
        <w:t>разработку и реализацию программ, предусматривающих мероприятия по содействию занятости граждан;</w:t>
      </w:r>
    </w:p>
    <w:p w:rsidR="002E16CB" w:rsidRPr="00611F24" w:rsidRDefault="002C66D8" w:rsidP="00611F24">
      <w:r>
        <w:t xml:space="preserve">- </w:t>
      </w:r>
      <w:r w:rsidR="002E16CB" w:rsidRPr="00611F24">
        <w:t>содействие гражданам в поиске подходящей работы, а работающим в подборе необходимых работников;</w:t>
      </w:r>
    </w:p>
    <w:p w:rsidR="002E16CB" w:rsidRPr="00611F24" w:rsidRDefault="002C66D8" w:rsidP="00611F24">
      <w:r>
        <w:t xml:space="preserve">- </w:t>
      </w:r>
      <w:r w:rsidR="002E16CB" w:rsidRPr="00611F24">
        <w:t>осуществление социальных выплат гражданам, признанным в установленном  порядке безработными.</w:t>
      </w:r>
    </w:p>
    <w:p w:rsidR="002E16CB" w:rsidRPr="00611F24" w:rsidRDefault="002E16CB" w:rsidP="00611F24"/>
    <w:p w:rsidR="00FA5AC8" w:rsidRPr="00611F24" w:rsidRDefault="00941F48" w:rsidP="002C66D8">
      <w:pPr>
        <w:pStyle w:val="4"/>
      </w:pPr>
      <w:r w:rsidRPr="00611F24">
        <w:t>2.8.</w:t>
      </w:r>
      <w:r w:rsidR="00617A68" w:rsidRPr="00611F24">
        <w:t>Оценка экологической обстановки</w:t>
      </w:r>
    </w:p>
    <w:p w:rsidR="002C66D8" w:rsidRDefault="002C66D8" w:rsidP="00611F24"/>
    <w:p w:rsidR="00AB1757" w:rsidRPr="00611F24" w:rsidRDefault="00E2408E" w:rsidP="00611F24">
      <w:r w:rsidRPr="00611F24">
        <w:t>Имеется д</w:t>
      </w:r>
      <w:r w:rsidR="00AB1757" w:rsidRPr="00611F24">
        <w:t xml:space="preserve">ействующая свалка ТБО, площадью </w:t>
      </w:r>
      <w:smartTag w:uri="urn:schemas-microsoft-com:office:smarttags" w:element="metricconverter">
        <w:smartTagPr>
          <w:attr w:name="ProductID" w:val="3 га"/>
        </w:smartTagPr>
        <w:r w:rsidR="00AB1757" w:rsidRPr="00611F24">
          <w:t>3 га</w:t>
        </w:r>
      </w:smartTag>
      <w:r w:rsidR="00AB1757" w:rsidRPr="00611F24">
        <w:t xml:space="preserve">, </w:t>
      </w:r>
      <w:r w:rsidRPr="00611F24">
        <w:t xml:space="preserve">которая </w:t>
      </w:r>
      <w:r w:rsidR="00AB1757" w:rsidRPr="00611F24">
        <w:t xml:space="preserve">находится в </w:t>
      </w:r>
      <w:smartTag w:uri="urn:schemas-microsoft-com:office:smarttags" w:element="metricconverter">
        <w:smartTagPr>
          <w:attr w:name="ProductID" w:val="500 м"/>
        </w:smartTagPr>
        <w:r w:rsidR="00AB1757" w:rsidRPr="00611F24">
          <w:t>500 м</w:t>
        </w:r>
      </w:smartTag>
      <w:r w:rsidR="00AB1757" w:rsidRPr="00611F24">
        <w:t>. на север от п. Крапивинский.В настоящее время один раз в месяц при помощи бульдозера производится зачистка свалк</w:t>
      </w:r>
      <w:r w:rsidR="00082F77" w:rsidRPr="00611F24">
        <w:t>и</w:t>
      </w:r>
      <w:r w:rsidR="00AB1757" w:rsidRPr="00611F24">
        <w:t>.</w:t>
      </w:r>
    </w:p>
    <w:p w:rsidR="00AB1757" w:rsidRPr="00611F24" w:rsidRDefault="00AB1757" w:rsidP="00611F24"/>
    <w:p w:rsidR="00D00089" w:rsidRPr="00611F24" w:rsidRDefault="002C66D8" w:rsidP="002C66D8">
      <w:pPr>
        <w:pStyle w:val="4"/>
      </w:pPr>
      <w:r>
        <w:t xml:space="preserve">3. </w:t>
      </w:r>
      <w:r w:rsidR="00D00089" w:rsidRPr="00611F24">
        <w:t>Система управления</w:t>
      </w:r>
    </w:p>
    <w:p w:rsidR="00D47AF2" w:rsidRPr="00611F24" w:rsidRDefault="00D47AF2" w:rsidP="00611F24"/>
    <w:p w:rsidR="00D47AF2" w:rsidRPr="00611F24" w:rsidRDefault="00D47AF2" w:rsidP="00611F24">
      <w:r w:rsidRPr="00611F24">
        <w:t xml:space="preserve">На территории </w:t>
      </w:r>
      <w:r w:rsidR="003419FE" w:rsidRPr="00611F24">
        <w:t>Крапивинского</w:t>
      </w:r>
      <w:r w:rsidRPr="00611F24">
        <w:t xml:space="preserve"> городского поселения осуществляется местное самоуправление. Предметы ведения органа местного самоуправления определены Уставом </w:t>
      </w:r>
      <w:r w:rsidR="003419FE" w:rsidRPr="00611F24">
        <w:t>Крапивинского</w:t>
      </w:r>
      <w:r w:rsidRPr="00611F24">
        <w:t xml:space="preserve"> городского поселения, принятым </w:t>
      </w:r>
      <w:r w:rsidR="003419FE" w:rsidRPr="00611F24">
        <w:t>Крапивинским</w:t>
      </w:r>
      <w:r w:rsidRPr="00611F24">
        <w:t xml:space="preserve"> поселковым Советом народных депутатов </w:t>
      </w:r>
      <w:r w:rsidR="002E16CB" w:rsidRPr="00611F24">
        <w:t>19</w:t>
      </w:r>
      <w:r w:rsidRPr="00611F24">
        <w:t>.01.2006г, р</w:t>
      </w:r>
      <w:r w:rsidR="002E16CB" w:rsidRPr="00611F24">
        <w:t>ешение №8</w:t>
      </w:r>
      <w:r w:rsidRPr="00611F24">
        <w:t>.</w:t>
      </w:r>
    </w:p>
    <w:p w:rsidR="00D47AF2" w:rsidRPr="00611F24" w:rsidRDefault="00D47AF2" w:rsidP="00611F24">
      <w:r w:rsidRPr="00611F24">
        <w:t>В соответствии с Уставом исполнительные, распорядительные, контрольные и иные функции в пределах предоставленных законом полномочий от имени населения осуществляют:</w:t>
      </w:r>
    </w:p>
    <w:p w:rsidR="00D47AF2" w:rsidRPr="00611F24" w:rsidRDefault="00D47AF2" w:rsidP="00611F24">
      <w:r w:rsidRPr="00611F24">
        <w:t xml:space="preserve">- глава территории – глава </w:t>
      </w:r>
      <w:r w:rsidR="003419FE" w:rsidRPr="00611F24">
        <w:t>Крапивинского</w:t>
      </w:r>
      <w:r w:rsidRPr="00611F24">
        <w:t xml:space="preserve"> городского поселения;</w:t>
      </w:r>
    </w:p>
    <w:p w:rsidR="00D47AF2" w:rsidRPr="00611F24" w:rsidRDefault="00D47AF2" w:rsidP="00611F24">
      <w:r w:rsidRPr="00611F24">
        <w:t xml:space="preserve">- представительный орган – </w:t>
      </w:r>
      <w:r w:rsidR="003419FE" w:rsidRPr="00611F24">
        <w:t>Крапивинский</w:t>
      </w:r>
      <w:r w:rsidRPr="00611F24">
        <w:t xml:space="preserve"> поселковый Совет народных депутатов;</w:t>
      </w:r>
    </w:p>
    <w:p w:rsidR="00D47AF2" w:rsidRPr="00611F24" w:rsidRDefault="00D47AF2" w:rsidP="00611F24">
      <w:r w:rsidRPr="00611F24">
        <w:t xml:space="preserve">- исполнительно - распорядительный орган – администрация поселка </w:t>
      </w:r>
      <w:r w:rsidR="003419FE" w:rsidRPr="00611F24">
        <w:t>Крапивинский</w:t>
      </w:r>
      <w:r w:rsidRPr="00611F24">
        <w:t>.</w:t>
      </w:r>
    </w:p>
    <w:p w:rsidR="00D47AF2" w:rsidRPr="00611F24" w:rsidRDefault="00D47AF2" w:rsidP="00611F24">
      <w:r w:rsidRPr="00611F24">
        <w:t xml:space="preserve">В соответствии с решением </w:t>
      </w:r>
      <w:r w:rsidR="003419FE" w:rsidRPr="00611F24">
        <w:t>Крапивинского</w:t>
      </w:r>
      <w:r w:rsidRPr="00611F24">
        <w:t xml:space="preserve"> поселкового Совета народных депутатов </w:t>
      </w:r>
      <w:hyperlink r:id="rId8" w:history="1">
        <w:r w:rsidRPr="00CF68A4">
          <w:rPr>
            <w:rStyle w:val="af0"/>
          </w:rPr>
          <w:t xml:space="preserve">от </w:t>
        </w:r>
        <w:r w:rsidR="002E16CB" w:rsidRPr="00CF68A4">
          <w:rPr>
            <w:rStyle w:val="af0"/>
          </w:rPr>
          <w:t>30.11.2005 №6</w:t>
        </w:r>
      </w:hyperlink>
      <w:r w:rsidRPr="00611F24">
        <w:t xml:space="preserve"> структура Администрации поселка </w:t>
      </w:r>
      <w:r w:rsidR="003419FE" w:rsidRPr="00611F24">
        <w:t>Крапивинский</w:t>
      </w:r>
      <w:r w:rsidRPr="00611F24">
        <w:t xml:space="preserve"> выглядит следующим образом:</w:t>
      </w:r>
    </w:p>
    <w:p w:rsidR="00D00089" w:rsidRPr="00611F24" w:rsidRDefault="00D00089" w:rsidP="00611F24"/>
    <w:p w:rsidR="00D00089" w:rsidRPr="00611F24" w:rsidRDefault="00344ADA" w:rsidP="00611F24">
      <w:r>
        <w:rPr>
          <w:noProof/>
        </w:rPr>
        <w:lastRenderedPageBreak/>
        <w:drawing>
          <wp:inline distT="0" distB="0" distL="0" distR="0">
            <wp:extent cx="5943600" cy="3543300"/>
            <wp:effectExtent l="0" t="0" r="19050" b="0"/>
            <wp:docPr id="88" name="Организационная диаграмма 8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00089" w:rsidRPr="00611F24" w:rsidRDefault="00D00089" w:rsidP="00611F24">
      <w:r w:rsidRPr="00611F24">
        <w:t>Рис.</w:t>
      </w:r>
      <w:r w:rsidR="002217D9" w:rsidRPr="00611F24">
        <w:t>3</w:t>
      </w:r>
      <w:r w:rsidRPr="00611F24">
        <w:t xml:space="preserve">. Структура Администрации </w:t>
      </w:r>
      <w:r w:rsidR="001A3742" w:rsidRPr="00611F24">
        <w:t>п.Крапивинский</w:t>
      </w:r>
    </w:p>
    <w:p w:rsidR="002E16CB" w:rsidRPr="00611F24" w:rsidRDefault="002E16CB" w:rsidP="00611F24">
      <w:r w:rsidRPr="00611F24">
        <w:t>Главой администрации поселка Крапивинский утверждены должностные обязанности заместителей главы и специалистов, каждый из которых наделен рядом полномочий и функциональных обязанностей, а именно:</w:t>
      </w:r>
    </w:p>
    <w:p w:rsidR="002E16CB" w:rsidRPr="00611F24" w:rsidRDefault="002E16CB" w:rsidP="00611F24">
      <w:r w:rsidRPr="00611F24">
        <w:t>Заместитель главы администрации по социальным вопросам</w:t>
      </w:r>
    </w:p>
    <w:p w:rsidR="002E16CB" w:rsidRPr="00611F24" w:rsidRDefault="002E16CB" w:rsidP="00611F24">
      <w:r w:rsidRPr="00611F24">
        <w:t>С учетом планов подведомственных учреждений разрабатывает план работы (текущий, перспективный).</w:t>
      </w:r>
    </w:p>
    <w:p w:rsidR="002E16CB" w:rsidRPr="00611F24" w:rsidRDefault="002E16CB" w:rsidP="00611F24">
      <w:r w:rsidRPr="00611F24">
        <w:t>Готовит перечень вопросов по проведению комиссий, Советов, в т.ч.</w:t>
      </w:r>
    </w:p>
    <w:p w:rsidR="002E16CB" w:rsidRPr="00611F24" w:rsidRDefault="002C66D8" w:rsidP="00611F24">
      <w:r>
        <w:t xml:space="preserve">- </w:t>
      </w:r>
      <w:r w:rsidR="002E16CB" w:rsidRPr="00611F24">
        <w:t>формирует повестку дня,</w:t>
      </w:r>
    </w:p>
    <w:p w:rsidR="002E16CB" w:rsidRPr="00611F24" w:rsidRDefault="002C66D8" w:rsidP="00611F24">
      <w:r>
        <w:t xml:space="preserve">- </w:t>
      </w:r>
      <w:r w:rsidR="002E16CB" w:rsidRPr="00611F24">
        <w:t>готовит справку,</w:t>
      </w:r>
    </w:p>
    <w:p w:rsidR="002E16CB" w:rsidRPr="00611F24" w:rsidRDefault="002C66D8" w:rsidP="00611F24">
      <w:r>
        <w:t xml:space="preserve">- </w:t>
      </w:r>
      <w:r w:rsidR="002E16CB" w:rsidRPr="00611F24">
        <w:t>проекты распоряжений, постановлений,</w:t>
      </w:r>
    </w:p>
    <w:p w:rsidR="002E16CB" w:rsidRPr="00611F24" w:rsidRDefault="002C66D8" w:rsidP="00611F24">
      <w:r>
        <w:t xml:space="preserve">- </w:t>
      </w:r>
      <w:r w:rsidR="002E16CB" w:rsidRPr="00611F24">
        <w:t>ведет протокол заседаний, Советов.</w:t>
      </w:r>
    </w:p>
    <w:p w:rsidR="002E16CB" w:rsidRPr="00611F24" w:rsidRDefault="002C66D8" w:rsidP="00611F24">
      <w:r>
        <w:t xml:space="preserve">- </w:t>
      </w:r>
      <w:r w:rsidR="002E16CB" w:rsidRPr="00611F24">
        <w:t>Составляет проект телефонограмм, согласовывать с главой и заниматься оповещением.</w:t>
      </w:r>
    </w:p>
    <w:p w:rsidR="002E16CB" w:rsidRPr="00611F24" w:rsidRDefault="002C66D8" w:rsidP="00611F24">
      <w:r>
        <w:t xml:space="preserve">- </w:t>
      </w:r>
      <w:r w:rsidR="002E16CB" w:rsidRPr="00611F24">
        <w:t>Готовит проекты распоряжений по основной деятельности администрации и личному составу.</w:t>
      </w:r>
    </w:p>
    <w:p w:rsidR="002E16CB" w:rsidRPr="00611F24" w:rsidRDefault="002C66D8" w:rsidP="00611F24">
      <w:r>
        <w:t xml:space="preserve">- </w:t>
      </w:r>
      <w:r w:rsidR="002E16CB" w:rsidRPr="00611F24">
        <w:t>Готовит мероприятия по подготовке и проведению выборов, сходов. Собраний граждан по месту работы и жительства.</w:t>
      </w:r>
    </w:p>
    <w:p w:rsidR="002E16CB" w:rsidRPr="00611F24" w:rsidRDefault="002C66D8" w:rsidP="00611F24">
      <w:r>
        <w:t xml:space="preserve">- </w:t>
      </w:r>
      <w:r w:rsidR="002E16CB" w:rsidRPr="00611F24">
        <w:t>Ведет прием и систематизировать устные и письменные обращения граждан, контролировать исполнение ответов на обращение граждан.</w:t>
      </w:r>
    </w:p>
    <w:p w:rsidR="002E16CB" w:rsidRPr="00611F24" w:rsidRDefault="002C66D8" w:rsidP="00611F24">
      <w:r>
        <w:t xml:space="preserve">- </w:t>
      </w:r>
      <w:r w:rsidR="002E16CB" w:rsidRPr="00611F24">
        <w:t>Готовит отчет по обращению граждан, в т.ч. помесячный, квартальный, полугодовой, годовой.</w:t>
      </w:r>
    </w:p>
    <w:p w:rsidR="002E16CB" w:rsidRPr="00611F24" w:rsidRDefault="002C66D8" w:rsidP="00611F24">
      <w:r>
        <w:t xml:space="preserve">- </w:t>
      </w:r>
      <w:r w:rsidR="002E16CB" w:rsidRPr="00611F24">
        <w:t>Ведет работу с кадрами, в т.ч. прием, увольнение, ведение личных дел, трудовых книжек.</w:t>
      </w:r>
    </w:p>
    <w:p w:rsidR="002E16CB" w:rsidRPr="00611F24" w:rsidRDefault="002C66D8" w:rsidP="00611F24">
      <w:r>
        <w:t xml:space="preserve">- </w:t>
      </w:r>
      <w:r w:rsidR="002E16CB" w:rsidRPr="00611F24">
        <w:t>Организует проведение необходимого учета и составление отчетности по кадрам.</w:t>
      </w:r>
    </w:p>
    <w:p w:rsidR="002E16CB" w:rsidRPr="00611F24" w:rsidRDefault="002C66D8" w:rsidP="00611F24">
      <w:r>
        <w:t xml:space="preserve">- </w:t>
      </w:r>
      <w:r w:rsidR="002E16CB" w:rsidRPr="00611F24">
        <w:t>Организует и проводит рейды, в т.ч. неблагополучные семьи.</w:t>
      </w:r>
    </w:p>
    <w:p w:rsidR="002E16CB" w:rsidRPr="00611F24" w:rsidRDefault="002C66D8" w:rsidP="00611F24">
      <w:r>
        <w:t xml:space="preserve">- </w:t>
      </w:r>
      <w:r w:rsidR="002E16CB" w:rsidRPr="00611F24">
        <w:t>Содействует в создании условий для обеспечения жителей поселения услугами бытового обслуживания, общественного питания.</w:t>
      </w:r>
    </w:p>
    <w:p w:rsidR="002E16CB" w:rsidRPr="00611F24" w:rsidRDefault="002C66D8" w:rsidP="00611F24">
      <w:r>
        <w:t xml:space="preserve">- </w:t>
      </w:r>
      <w:r w:rsidR="002E16CB" w:rsidRPr="00611F24">
        <w:t>Содействует в создании условий в охране и сохранении объектов культурного населения (памятников истории и культуры) в границах поселения.</w:t>
      </w:r>
    </w:p>
    <w:p w:rsidR="002E16CB" w:rsidRPr="00611F24" w:rsidRDefault="002C66D8" w:rsidP="00611F24">
      <w:r>
        <w:t xml:space="preserve">- </w:t>
      </w:r>
      <w:r w:rsidR="002E16CB" w:rsidRPr="00611F24">
        <w:t>Участвует в создании условий для массового отдыха жителей поселения.</w:t>
      </w:r>
    </w:p>
    <w:p w:rsidR="002E16CB" w:rsidRPr="00611F24" w:rsidRDefault="002C66D8" w:rsidP="00611F24">
      <w:r>
        <w:lastRenderedPageBreak/>
        <w:t xml:space="preserve">- </w:t>
      </w:r>
      <w:r w:rsidR="002E16CB" w:rsidRPr="00611F24">
        <w:t>Оказывает содействие в установлении с федеральным законом опеки и попечительства над нуждающимися в этом жителями поселения.</w:t>
      </w:r>
    </w:p>
    <w:p w:rsidR="002E16CB" w:rsidRPr="00611F24" w:rsidRDefault="002C66D8" w:rsidP="00611F24">
      <w:r>
        <w:t xml:space="preserve">- </w:t>
      </w:r>
      <w:r w:rsidR="002E16CB" w:rsidRPr="00611F24">
        <w:t>Участвует в реализации национальных проектов и осуществлении контр</w:t>
      </w:r>
      <w:r w:rsidR="00FA5AC8" w:rsidRPr="00611F24">
        <w:t>о</w:t>
      </w:r>
      <w:r w:rsidR="002E16CB" w:rsidRPr="00611F24">
        <w:t>ля за его выполнением, в т.ч. в сфере образова</w:t>
      </w:r>
      <w:r w:rsidR="005974E3">
        <w:t>ния, культуры, здравоохранения.</w:t>
      </w:r>
    </w:p>
    <w:p w:rsidR="002E16CB" w:rsidRPr="00611F24" w:rsidRDefault="002C66D8" w:rsidP="00611F24">
      <w:r>
        <w:t xml:space="preserve">- </w:t>
      </w:r>
      <w:r w:rsidR="002E16CB" w:rsidRPr="00611F24">
        <w:t>Координирует работу Крапивинского Совета народных депутатов</w:t>
      </w:r>
    </w:p>
    <w:p w:rsidR="002E16CB" w:rsidRPr="00611F24" w:rsidRDefault="005974E3" w:rsidP="00611F24">
      <w:r>
        <w:t xml:space="preserve">- </w:t>
      </w:r>
      <w:r w:rsidR="002E16CB" w:rsidRPr="00611F24">
        <w:t>Организационно методическая работа с поселковым Советом народных депутатов (работа постоянных комиссий, подготовка сессий).</w:t>
      </w:r>
    </w:p>
    <w:p w:rsidR="002E16CB" w:rsidRPr="00611F24" w:rsidRDefault="002E16CB" w:rsidP="00611F24">
      <w:r w:rsidRPr="00611F24">
        <w:t>Заместитель главы администрации по производственным вопросам</w:t>
      </w:r>
    </w:p>
    <w:p w:rsidR="002E16CB" w:rsidRPr="00611F24" w:rsidRDefault="005974E3" w:rsidP="00611F24">
      <w:r>
        <w:t xml:space="preserve">- </w:t>
      </w:r>
      <w:r w:rsidR="002E16CB" w:rsidRPr="00611F24">
        <w:t>Осуществляет с учетом современных требований разработку перспективных и текущих планов развития поселка, представлять их на утверждение главе.</w:t>
      </w:r>
    </w:p>
    <w:p w:rsidR="002E16CB" w:rsidRPr="00611F24" w:rsidRDefault="005974E3" w:rsidP="00611F24">
      <w:r>
        <w:t xml:space="preserve">- </w:t>
      </w:r>
      <w:r w:rsidR="002E16CB" w:rsidRPr="00611F24">
        <w:t>Готовит заседания Совета территории по проблемам: благоустройства, строительства, экологии и др.производственно-экономическим проблемам</w:t>
      </w:r>
    </w:p>
    <w:p w:rsidR="002E16CB" w:rsidRPr="00611F24" w:rsidRDefault="005974E3" w:rsidP="00611F24">
      <w:r>
        <w:t xml:space="preserve">- </w:t>
      </w:r>
      <w:r w:rsidR="002E16CB" w:rsidRPr="00611F24">
        <w:t>подготовка справки,</w:t>
      </w:r>
    </w:p>
    <w:p w:rsidR="002E16CB" w:rsidRPr="00611F24" w:rsidRDefault="005974E3" w:rsidP="00611F24">
      <w:r>
        <w:t xml:space="preserve">- </w:t>
      </w:r>
      <w:r w:rsidR="002E16CB" w:rsidRPr="00611F24">
        <w:t>доклад по повестке дня,</w:t>
      </w:r>
    </w:p>
    <w:p w:rsidR="002E16CB" w:rsidRPr="00611F24" w:rsidRDefault="005974E3" w:rsidP="00611F24">
      <w:r>
        <w:t xml:space="preserve">- </w:t>
      </w:r>
      <w:r w:rsidR="002E16CB" w:rsidRPr="00611F24">
        <w:t>подготовка проекта постановления, распоряжения.</w:t>
      </w:r>
    </w:p>
    <w:p w:rsidR="002E16CB" w:rsidRPr="00611F24" w:rsidRDefault="005974E3" w:rsidP="00611F24">
      <w:r>
        <w:t xml:space="preserve">- </w:t>
      </w:r>
      <w:r w:rsidR="002E16CB" w:rsidRPr="00611F24">
        <w:t>Выполняет обязанности заместителя начальника штаба ГоиЧС</w:t>
      </w:r>
    </w:p>
    <w:p w:rsidR="002E16CB" w:rsidRPr="00611F24" w:rsidRDefault="005974E3" w:rsidP="00611F24">
      <w:r>
        <w:t xml:space="preserve">- </w:t>
      </w:r>
      <w:r w:rsidR="002E16CB" w:rsidRPr="00611F24">
        <w:t>ведет документацию</w:t>
      </w:r>
    </w:p>
    <w:p w:rsidR="002E16CB" w:rsidRPr="00611F24" w:rsidRDefault="005974E3" w:rsidP="00611F24">
      <w:r>
        <w:t xml:space="preserve">- </w:t>
      </w:r>
      <w:r w:rsidR="002E16CB" w:rsidRPr="00611F24">
        <w:t>участвует в разработке планов, мероприятий</w:t>
      </w:r>
    </w:p>
    <w:p w:rsidR="002E16CB" w:rsidRPr="00611F24" w:rsidRDefault="005974E3" w:rsidP="00611F24">
      <w:r>
        <w:t xml:space="preserve">- </w:t>
      </w:r>
      <w:r w:rsidR="002E16CB" w:rsidRPr="00611F24">
        <w:t>готовит заседания штаба</w:t>
      </w:r>
    </w:p>
    <w:p w:rsidR="002E16CB" w:rsidRPr="00611F24" w:rsidRDefault="005974E3" w:rsidP="00611F24">
      <w:r>
        <w:t xml:space="preserve">- </w:t>
      </w:r>
      <w:r w:rsidR="002E16CB" w:rsidRPr="00611F24">
        <w:t>Осуществляет контроль за работой служб, ведомств и организацией на территории поселка по вопросам:</w:t>
      </w:r>
    </w:p>
    <w:p w:rsidR="002E16CB" w:rsidRPr="00611F24" w:rsidRDefault="005974E3" w:rsidP="00611F24">
      <w:r>
        <w:t xml:space="preserve">- </w:t>
      </w:r>
      <w:r w:rsidR="002E16CB" w:rsidRPr="00611F24">
        <w:t>бесперебойного обеспечения населения поселка питьевой водой</w:t>
      </w:r>
    </w:p>
    <w:p w:rsidR="002E16CB" w:rsidRPr="00611F24" w:rsidRDefault="005974E3" w:rsidP="00611F24">
      <w:r>
        <w:t xml:space="preserve">- </w:t>
      </w:r>
      <w:r w:rsidR="002E16CB" w:rsidRPr="00611F24">
        <w:t>обеспечение тепло и энергоносителями</w:t>
      </w:r>
    </w:p>
    <w:p w:rsidR="002E16CB" w:rsidRPr="00611F24" w:rsidRDefault="005974E3" w:rsidP="00611F24">
      <w:r>
        <w:t xml:space="preserve">- </w:t>
      </w:r>
      <w:r w:rsidR="002E16CB" w:rsidRPr="00611F24">
        <w:t>содержание дорог и улиц</w:t>
      </w:r>
    </w:p>
    <w:p w:rsidR="002E16CB" w:rsidRPr="00611F24" w:rsidRDefault="005974E3" w:rsidP="00611F24">
      <w:r>
        <w:t xml:space="preserve">- </w:t>
      </w:r>
      <w:r w:rsidR="002E16CB" w:rsidRPr="00611F24">
        <w:t>организация связи</w:t>
      </w:r>
    </w:p>
    <w:p w:rsidR="002E16CB" w:rsidRPr="00611F24" w:rsidRDefault="005974E3" w:rsidP="00611F24">
      <w:r>
        <w:t xml:space="preserve">- </w:t>
      </w:r>
      <w:r w:rsidR="002E16CB" w:rsidRPr="00611F24">
        <w:t>создание условий безопасности движения</w:t>
      </w:r>
    </w:p>
    <w:p w:rsidR="002E16CB" w:rsidRPr="00611F24" w:rsidRDefault="005974E3" w:rsidP="00611F24">
      <w:r>
        <w:t xml:space="preserve">- </w:t>
      </w:r>
      <w:r w:rsidR="002E16CB" w:rsidRPr="00611F24">
        <w:t>осуществление противопожарных мероприятий</w:t>
      </w:r>
    </w:p>
    <w:p w:rsidR="002E16CB" w:rsidRPr="00611F24" w:rsidRDefault="005974E3" w:rsidP="00611F24">
      <w:r>
        <w:t xml:space="preserve">- </w:t>
      </w:r>
      <w:r w:rsidR="002E16CB" w:rsidRPr="00611F24">
        <w:t>создание условий для организации отдыха и активного проведения досуга для детей и взрослых</w:t>
      </w:r>
    </w:p>
    <w:p w:rsidR="002E16CB" w:rsidRPr="00611F24" w:rsidRDefault="005974E3" w:rsidP="00611F24">
      <w:r>
        <w:t xml:space="preserve">- </w:t>
      </w:r>
      <w:r w:rsidR="002E16CB" w:rsidRPr="00611F24">
        <w:t>организация работы по сбору и вывозке ТБО и мусора</w:t>
      </w:r>
    </w:p>
    <w:p w:rsidR="002E16CB" w:rsidRPr="00611F24" w:rsidRDefault="005974E3" w:rsidP="00611F24">
      <w:r>
        <w:t xml:space="preserve">- </w:t>
      </w:r>
      <w:r w:rsidR="002E16CB" w:rsidRPr="00611F24">
        <w:t>Готовит и проводит заседания административной комиссии</w:t>
      </w:r>
    </w:p>
    <w:p w:rsidR="002E16CB" w:rsidRPr="00611F24" w:rsidRDefault="005974E3" w:rsidP="00611F24">
      <w:r>
        <w:t xml:space="preserve">- </w:t>
      </w:r>
      <w:r w:rsidR="002E16CB" w:rsidRPr="00611F24">
        <w:t>Проводит собрания, сходы населения по вопросам:</w:t>
      </w:r>
    </w:p>
    <w:p w:rsidR="002E16CB" w:rsidRPr="00611F24" w:rsidRDefault="005974E3" w:rsidP="00611F24">
      <w:r>
        <w:t xml:space="preserve">- </w:t>
      </w:r>
      <w:r w:rsidR="002E16CB" w:rsidRPr="00611F24">
        <w:t>благоустройство поселка</w:t>
      </w:r>
    </w:p>
    <w:p w:rsidR="002E16CB" w:rsidRPr="00611F24" w:rsidRDefault="005974E3" w:rsidP="00611F24">
      <w:r>
        <w:t xml:space="preserve">- </w:t>
      </w:r>
      <w:r w:rsidR="002E16CB" w:rsidRPr="00611F24">
        <w:t>пастьба общественного стада КРС</w:t>
      </w:r>
    </w:p>
    <w:p w:rsidR="002E16CB" w:rsidRPr="00611F24" w:rsidRDefault="005974E3" w:rsidP="00611F24">
      <w:r>
        <w:t xml:space="preserve">- </w:t>
      </w:r>
      <w:r w:rsidR="002E16CB" w:rsidRPr="00611F24">
        <w:t>другим вопросам, требующим изучения общественного мнения</w:t>
      </w:r>
    </w:p>
    <w:p w:rsidR="002E16CB" w:rsidRPr="00611F24" w:rsidRDefault="005974E3" w:rsidP="00611F24">
      <w:r>
        <w:t xml:space="preserve">- </w:t>
      </w:r>
      <w:r w:rsidR="002E16CB" w:rsidRPr="00611F24">
        <w:t>Осуществляет мероприятия по контролю арендной платы на землю, оплаты за коммунальные услуги и др.</w:t>
      </w:r>
    </w:p>
    <w:p w:rsidR="002E16CB" w:rsidRPr="00611F24" w:rsidRDefault="005974E3" w:rsidP="00611F24">
      <w:r>
        <w:t xml:space="preserve">- </w:t>
      </w:r>
      <w:r w:rsidR="002E16CB" w:rsidRPr="00611F24">
        <w:t>Проводит прием граждан. Анализ по курируемым проблемам.</w:t>
      </w:r>
    </w:p>
    <w:p w:rsidR="002E16CB" w:rsidRPr="00611F24" w:rsidRDefault="002E16CB" w:rsidP="00611F24">
      <w:r w:rsidRPr="00611F24">
        <w:t>Совместно с другими работниками администрации решает проблемы занятости населения, особенно подрастающего поколения, привлекая к решению этих вопросов организации и предприятия поселка.</w:t>
      </w:r>
    </w:p>
    <w:p w:rsidR="002E16CB" w:rsidRPr="00611F24" w:rsidRDefault="005974E3" w:rsidP="00611F24">
      <w:r>
        <w:t xml:space="preserve">- </w:t>
      </w:r>
      <w:r w:rsidR="002E16CB" w:rsidRPr="00611F24">
        <w:t>Создает условия для предоставления транспортных услуг населению.</w:t>
      </w:r>
    </w:p>
    <w:p w:rsidR="002E16CB" w:rsidRPr="00611F24" w:rsidRDefault="005974E3" w:rsidP="00611F24">
      <w:r>
        <w:t xml:space="preserve">- </w:t>
      </w:r>
      <w:r w:rsidR="002E16CB" w:rsidRPr="00611F24">
        <w:t>Участвует в предупреждении и ликвидации последствий чрезвычайных ситуаций.</w:t>
      </w:r>
    </w:p>
    <w:p w:rsidR="002E16CB" w:rsidRPr="00611F24" w:rsidRDefault="002E16CB" w:rsidP="00611F24">
      <w:r w:rsidRPr="00611F24">
        <w:t>Начальник общего отдела</w:t>
      </w:r>
    </w:p>
    <w:p w:rsidR="002E16CB" w:rsidRPr="00611F24" w:rsidRDefault="005974E3" w:rsidP="00611F24">
      <w:r>
        <w:t xml:space="preserve">- </w:t>
      </w:r>
      <w:r w:rsidR="002E16CB" w:rsidRPr="00611F24">
        <w:t>Осуществляет информирование руководителей служб по подготовке совещаний, заседаний.</w:t>
      </w:r>
    </w:p>
    <w:p w:rsidR="002E16CB" w:rsidRPr="00611F24" w:rsidRDefault="005974E3" w:rsidP="00611F24">
      <w:r>
        <w:t xml:space="preserve">- </w:t>
      </w:r>
      <w:r w:rsidR="002E16CB" w:rsidRPr="00611F24">
        <w:t>Осуществляет контроль за выполнением издаваемых распоряжений администрации района, поселка, поручений по итогам аппаратных совещаний, Совета территории, Попечительского Совета, готовить анализ.</w:t>
      </w:r>
    </w:p>
    <w:p w:rsidR="002E16CB" w:rsidRPr="00611F24" w:rsidRDefault="005974E3" w:rsidP="00611F24">
      <w:r>
        <w:t xml:space="preserve">- </w:t>
      </w:r>
      <w:r w:rsidR="002E16CB" w:rsidRPr="00611F24">
        <w:t>Готовит заседания комиссий, совместно с членами КССиШ, Попечительского Совета, жилищно-бытовой комиссии, в т.ч:</w:t>
      </w:r>
    </w:p>
    <w:p w:rsidR="002E16CB" w:rsidRPr="00611F24" w:rsidRDefault="005974E3" w:rsidP="00611F24">
      <w:r>
        <w:lastRenderedPageBreak/>
        <w:t xml:space="preserve">- </w:t>
      </w:r>
      <w:r w:rsidR="002E16CB" w:rsidRPr="00611F24">
        <w:t>КССиШ</w:t>
      </w:r>
    </w:p>
    <w:p w:rsidR="002E16CB" w:rsidRPr="00611F24" w:rsidRDefault="005974E3" w:rsidP="00611F24">
      <w:r>
        <w:t xml:space="preserve">- </w:t>
      </w:r>
      <w:r w:rsidR="002E16CB" w:rsidRPr="00611F24">
        <w:t>Попечительский Совет</w:t>
      </w:r>
    </w:p>
    <w:p w:rsidR="002E16CB" w:rsidRPr="00611F24" w:rsidRDefault="005974E3" w:rsidP="00611F24">
      <w:r>
        <w:t xml:space="preserve">- </w:t>
      </w:r>
      <w:r w:rsidR="002E16CB" w:rsidRPr="00611F24">
        <w:t>ЖБК</w:t>
      </w:r>
    </w:p>
    <w:p w:rsidR="002E16CB" w:rsidRPr="00611F24" w:rsidRDefault="005974E3" w:rsidP="00611F24">
      <w:r>
        <w:t xml:space="preserve">- </w:t>
      </w:r>
      <w:r w:rsidR="002E16CB" w:rsidRPr="00611F24">
        <w:t>Организует работу с гражданами, в т.ч:</w:t>
      </w:r>
    </w:p>
    <w:p w:rsidR="002E16CB" w:rsidRPr="00611F24" w:rsidRDefault="005974E3" w:rsidP="00611F24">
      <w:r>
        <w:t xml:space="preserve">- </w:t>
      </w:r>
      <w:r w:rsidR="002E16CB" w:rsidRPr="00611F24">
        <w:t>оформление материалов на получение удостоверений к медали «За доблестный труд в годы войны»</w:t>
      </w:r>
    </w:p>
    <w:p w:rsidR="002E16CB" w:rsidRPr="00611F24" w:rsidRDefault="005974E3" w:rsidP="00611F24">
      <w:r>
        <w:t xml:space="preserve">- </w:t>
      </w:r>
      <w:r w:rsidR="002E16CB" w:rsidRPr="00611F24">
        <w:t>постановка на учет граждан, нуждающихся в жилье, в т.ч. по категориям: общей очередности, первоочередного права, внеочередного права</w:t>
      </w:r>
    </w:p>
    <w:p w:rsidR="002E16CB" w:rsidRPr="00611F24" w:rsidRDefault="005974E3" w:rsidP="00611F24">
      <w:r>
        <w:t xml:space="preserve">- </w:t>
      </w:r>
      <w:r w:rsidR="002E16CB" w:rsidRPr="00611F24">
        <w:t>выдача дубликатов договоров приватизации жилья</w:t>
      </w:r>
    </w:p>
    <w:p w:rsidR="002E16CB" w:rsidRPr="00611F24" w:rsidRDefault="005974E3" w:rsidP="00611F24">
      <w:r>
        <w:t xml:space="preserve">- </w:t>
      </w:r>
      <w:r w:rsidR="002E16CB" w:rsidRPr="00611F24">
        <w:t>оформление договоров социального найма и договоров на приватизацию жилья</w:t>
      </w:r>
    </w:p>
    <w:p w:rsidR="002E16CB" w:rsidRPr="00611F24" w:rsidRDefault="005974E3" w:rsidP="00611F24">
      <w:r>
        <w:t xml:space="preserve">- </w:t>
      </w:r>
      <w:r w:rsidR="002E16CB" w:rsidRPr="00611F24">
        <w:t>заверение доверенностей</w:t>
      </w:r>
    </w:p>
    <w:p w:rsidR="002E16CB" w:rsidRPr="00611F24" w:rsidRDefault="005974E3" w:rsidP="00611F24">
      <w:r>
        <w:t xml:space="preserve">- </w:t>
      </w:r>
      <w:r w:rsidR="002E16CB" w:rsidRPr="00611F24">
        <w:t>организация и проведение мероприятий по паспортизации граждан</w:t>
      </w:r>
    </w:p>
    <w:p w:rsidR="002E16CB" w:rsidRPr="00611F24" w:rsidRDefault="005974E3" w:rsidP="00611F24">
      <w:r>
        <w:t xml:space="preserve">- </w:t>
      </w:r>
      <w:r w:rsidR="002E16CB" w:rsidRPr="00611F24">
        <w:t>работа по привлечению граждан поселка к выполнению мероприятий по благоустройству, выборам разного уровня</w:t>
      </w:r>
    </w:p>
    <w:p w:rsidR="002E16CB" w:rsidRPr="00611F24" w:rsidRDefault="005974E3" w:rsidP="00611F24">
      <w:r>
        <w:t xml:space="preserve">- </w:t>
      </w:r>
      <w:r w:rsidR="002E16CB" w:rsidRPr="00611F24">
        <w:t>участие в мероприятиях, связанных с содержанием памятников (ВОВ, Гражданской войны)</w:t>
      </w:r>
    </w:p>
    <w:p w:rsidR="002E16CB" w:rsidRPr="00611F24" w:rsidRDefault="005974E3" w:rsidP="00611F24">
      <w:r>
        <w:t xml:space="preserve">- </w:t>
      </w:r>
      <w:r w:rsidR="002E16CB" w:rsidRPr="00611F24">
        <w:t>выходить с предложением в КССиШ по оформлению документов по лишению родительских прав граждан, ограничению в правах.</w:t>
      </w:r>
    </w:p>
    <w:p w:rsidR="002E16CB" w:rsidRPr="00611F24" w:rsidRDefault="00D1566A" w:rsidP="00611F24">
      <w:r w:rsidRPr="00611F24">
        <w:t>Участ</w:t>
      </w:r>
      <w:r w:rsidR="002E16CB" w:rsidRPr="00611F24">
        <w:t>вует в работе поселкового Совета ветеранов и оказывать помощь в организации работы Совета.</w:t>
      </w:r>
    </w:p>
    <w:p w:rsidR="002E16CB" w:rsidRPr="00611F24" w:rsidRDefault="002E16CB" w:rsidP="00611F24">
      <w:r w:rsidRPr="00611F24">
        <w:t>Начальник отдела по жизнеобеспечению</w:t>
      </w:r>
    </w:p>
    <w:p w:rsidR="002E16CB" w:rsidRPr="00611F24" w:rsidRDefault="005974E3" w:rsidP="00611F24">
      <w:r>
        <w:t xml:space="preserve">- </w:t>
      </w:r>
      <w:r w:rsidR="002E16CB" w:rsidRPr="00611F24">
        <w:t>Участвует в предупреждении и ликвидации последствий чрезвычайных ситуаций в границах поселения.</w:t>
      </w:r>
    </w:p>
    <w:p w:rsidR="002E16CB" w:rsidRPr="00611F24" w:rsidRDefault="005974E3" w:rsidP="00611F24">
      <w:r>
        <w:t xml:space="preserve">- </w:t>
      </w:r>
      <w:r w:rsidR="002E16CB" w:rsidRPr="00611F24">
        <w:t>Обеспечивает первичные меры пожарной безопасности в поселке.</w:t>
      </w:r>
    </w:p>
    <w:p w:rsidR="002E16CB" w:rsidRPr="00611F24" w:rsidRDefault="005974E3" w:rsidP="00611F24">
      <w:r>
        <w:t xml:space="preserve">- </w:t>
      </w:r>
      <w:r w:rsidR="002E16CB" w:rsidRPr="00611F24">
        <w:t>Осуществляет мероприятия по обеспечению безопасности людей на водных объектах.</w:t>
      </w:r>
    </w:p>
    <w:p w:rsidR="002E16CB" w:rsidRPr="00611F24" w:rsidRDefault="005974E3" w:rsidP="00611F24">
      <w:r>
        <w:t xml:space="preserve">- </w:t>
      </w:r>
      <w:r w:rsidR="002E16CB" w:rsidRPr="00611F24">
        <w:t>Содержание и строительство автомобильных дорог общего пользования, мостов и иных транспортных  инженерных сооружений в границах поселения.</w:t>
      </w:r>
    </w:p>
    <w:p w:rsidR="002E16CB" w:rsidRPr="00611F24" w:rsidRDefault="005974E3" w:rsidP="00611F24">
      <w:r>
        <w:t xml:space="preserve">- </w:t>
      </w:r>
      <w:r w:rsidR="002E16CB" w:rsidRPr="00611F24">
        <w:t>Охрана городских лесов, расположенных в границах поселения.</w:t>
      </w:r>
    </w:p>
    <w:p w:rsidR="002E16CB" w:rsidRPr="00611F24" w:rsidRDefault="005974E3" w:rsidP="00611F24">
      <w:r>
        <w:t xml:space="preserve">- </w:t>
      </w:r>
      <w:r w:rsidR="002E16CB" w:rsidRPr="00611F24">
        <w:t>Организация пастьбы общественного стада КРС.</w:t>
      </w:r>
    </w:p>
    <w:p w:rsidR="002E16CB" w:rsidRPr="00611F24" w:rsidRDefault="005974E3" w:rsidP="00611F24">
      <w:r>
        <w:t xml:space="preserve">- </w:t>
      </w:r>
      <w:r w:rsidR="002E16CB" w:rsidRPr="00611F24">
        <w:t>Содержание зданий администрации поселка.</w:t>
      </w:r>
    </w:p>
    <w:p w:rsidR="002E16CB" w:rsidRPr="00611F24" w:rsidRDefault="005974E3" w:rsidP="00611F24">
      <w:r>
        <w:t xml:space="preserve">- </w:t>
      </w:r>
      <w:r w:rsidR="002E16CB" w:rsidRPr="00611F24">
        <w:t>Организует освещение улиц.</w:t>
      </w:r>
    </w:p>
    <w:p w:rsidR="002E16CB" w:rsidRPr="00611F24" w:rsidRDefault="005974E3" w:rsidP="00611F24">
      <w:r>
        <w:t xml:space="preserve">- </w:t>
      </w:r>
      <w:r w:rsidR="002E16CB" w:rsidRPr="00611F24">
        <w:t>Организует ритуальные услуги.</w:t>
      </w:r>
    </w:p>
    <w:p w:rsidR="002E16CB" w:rsidRPr="00611F24" w:rsidRDefault="002E16CB" w:rsidP="00611F24">
      <w:r w:rsidRPr="00611F24">
        <w:t>Главный специалист отдела экономики</w:t>
      </w:r>
    </w:p>
    <w:p w:rsidR="002E16CB" w:rsidRPr="00611F24" w:rsidRDefault="005974E3" w:rsidP="00611F24">
      <w:r>
        <w:t xml:space="preserve">- </w:t>
      </w:r>
      <w:r w:rsidR="002E16CB" w:rsidRPr="00611F24">
        <w:t>С учетом планов развития предприятий, учреждений, фирм,  разрабатывает план социально-экономического развития поселка.</w:t>
      </w:r>
    </w:p>
    <w:p w:rsidR="002E16CB" w:rsidRPr="00611F24" w:rsidRDefault="005974E3" w:rsidP="00611F24">
      <w:r>
        <w:t xml:space="preserve">- </w:t>
      </w:r>
      <w:r w:rsidR="002E16CB" w:rsidRPr="00611F24">
        <w:t>Составляет проект телефонограмм, согласовывать с главой  и осуществлять их исполнение.</w:t>
      </w:r>
    </w:p>
    <w:p w:rsidR="002E16CB" w:rsidRPr="00611F24" w:rsidRDefault="005974E3" w:rsidP="00611F24">
      <w:r>
        <w:t xml:space="preserve">- </w:t>
      </w:r>
      <w:r w:rsidR="002E16CB" w:rsidRPr="00611F24">
        <w:t>Готовит проекты распоряжений по экономической деятельности администрации.</w:t>
      </w:r>
    </w:p>
    <w:p w:rsidR="002E16CB" w:rsidRPr="00611F24" w:rsidRDefault="005974E3" w:rsidP="00611F24">
      <w:r>
        <w:t xml:space="preserve">- </w:t>
      </w:r>
      <w:r w:rsidR="002E16CB" w:rsidRPr="00611F24">
        <w:t>Ведет прием, и систематизировать устные и письменные обращения граждан, контролирует исполнение ответов на обращение граждан.</w:t>
      </w:r>
    </w:p>
    <w:p w:rsidR="002E16CB" w:rsidRPr="00611F24" w:rsidRDefault="005974E3" w:rsidP="00611F24">
      <w:r>
        <w:t xml:space="preserve">- </w:t>
      </w:r>
      <w:r w:rsidR="002E16CB" w:rsidRPr="00611F24">
        <w:t>Готовит отчеты по экономическим вопросам, в т.ч. помесячный, квартальный, полугодовой, годовой.</w:t>
      </w:r>
    </w:p>
    <w:p w:rsidR="002E16CB" w:rsidRPr="00611F24" w:rsidRDefault="005974E3" w:rsidP="00611F24">
      <w:r>
        <w:t xml:space="preserve">- </w:t>
      </w:r>
      <w:r w:rsidR="00D1566A" w:rsidRPr="00611F24">
        <w:t>Участв</w:t>
      </w:r>
      <w:r w:rsidR="002E16CB" w:rsidRPr="00611F24">
        <w:t>ует в подготовке вопросов на заседание Крапивинского Совета народных депутатов.</w:t>
      </w:r>
    </w:p>
    <w:p w:rsidR="002E16CB" w:rsidRPr="00611F24" w:rsidRDefault="005974E3" w:rsidP="00611F24">
      <w:r>
        <w:t xml:space="preserve">- </w:t>
      </w:r>
      <w:r w:rsidR="002E16CB" w:rsidRPr="00611F24">
        <w:t>Организационно-методическая работа с поселковым Советом народных депутатов (работа постоянных комиссий, подготовка сессий).</w:t>
      </w:r>
    </w:p>
    <w:p w:rsidR="002E16CB" w:rsidRPr="00611F24" w:rsidRDefault="005974E3" w:rsidP="00611F24">
      <w:r>
        <w:t xml:space="preserve">- </w:t>
      </w:r>
      <w:r w:rsidR="002E16CB" w:rsidRPr="00611F24">
        <w:t>Производит учет поступления арендных платежей с составлением за истекший месяц до 4 числа месяца, следующего за отчетным.</w:t>
      </w:r>
    </w:p>
    <w:p w:rsidR="002E16CB" w:rsidRPr="00611F24" w:rsidRDefault="005974E3" w:rsidP="00611F24">
      <w:r>
        <w:t xml:space="preserve">- </w:t>
      </w:r>
      <w:r w:rsidR="002E16CB" w:rsidRPr="00611F24">
        <w:t>Работает с инспекцией МНС РФ.</w:t>
      </w:r>
    </w:p>
    <w:p w:rsidR="002E16CB" w:rsidRPr="00611F24" w:rsidRDefault="005974E3" w:rsidP="00611F24">
      <w:r>
        <w:lastRenderedPageBreak/>
        <w:t xml:space="preserve">- </w:t>
      </w:r>
      <w:r w:rsidR="002E16CB" w:rsidRPr="00611F24">
        <w:t>Работа по оформлению ссуды по программе «Село»</w:t>
      </w:r>
    </w:p>
    <w:p w:rsidR="002E16CB" w:rsidRPr="00611F24" w:rsidRDefault="005974E3" w:rsidP="00611F24">
      <w:r>
        <w:t xml:space="preserve">- </w:t>
      </w:r>
      <w:r w:rsidR="002E16CB" w:rsidRPr="00611F24">
        <w:t>Осуществляет реализацию ценовой политики на территории поселка и контроль за ее выполнением.</w:t>
      </w:r>
    </w:p>
    <w:p w:rsidR="002E16CB" w:rsidRPr="00611F24" w:rsidRDefault="005974E3" w:rsidP="00611F24">
      <w:r>
        <w:t xml:space="preserve">- </w:t>
      </w:r>
      <w:r w:rsidR="002E16CB" w:rsidRPr="00611F24">
        <w:t>Участвует в разработке мероприятий по стимулированию предпринимательской активности.</w:t>
      </w:r>
    </w:p>
    <w:p w:rsidR="002E16CB" w:rsidRPr="00611F24" w:rsidRDefault="005974E3" w:rsidP="00611F24">
      <w:r>
        <w:t xml:space="preserve">- </w:t>
      </w:r>
      <w:r w:rsidR="002E16CB" w:rsidRPr="00611F24">
        <w:t>Разрабатывает предложения по привлечению дополнительных доходов в бюджет поселка.</w:t>
      </w:r>
    </w:p>
    <w:p w:rsidR="002E16CB" w:rsidRPr="00611F24" w:rsidRDefault="002E16CB" w:rsidP="00611F24">
      <w:r w:rsidRPr="00611F24">
        <w:t>Главный специалист общего отдела</w:t>
      </w:r>
    </w:p>
    <w:p w:rsidR="002E16CB" w:rsidRPr="00611F24" w:rsidRDefault="005974E3" w:rsidP="00611F24">
      <w:r>
        <w:t xml:space="preserve">- </w:t>
      </w:r>
      <w:r w:rsidR="002E16CB" w:rsidRPr="00611F24">
        <w:t>Выдает справки населению различного характера.</w:t>
      </w:r>
    </w:p>
    <w:p w:rsidR="002E16CB" w:rsidRPr="00611F24" w:rsidRDefault="005974E3" w:rsidP="00611F24">
      <w:r>
        <w:t xml:space="preserve">- </w:t>
      </w:r>
      <w:r w:rsidR="002E16CB" w:rsidRPr="00611F24">
        <w:t>Печа</w:t>
      </w:r>
      <w:r w:rsidR="00D1566A" w:rsidRPr="00611F24">
        <w:t>та</w:t>
      </w:r>
      <w:r w:rsidR="002E16CB" w:rsidRPr="00611F24">
        <w:t>ет документацию руководителей и специалистов администрации, бухгалтерии.</w:t>
      </w:r>
    </w:p>
    <w:p w:rsidR="002E16CB" w:rsidRPr="00611F24" w:rsidRDefault="005974E3" w:rsidP="00611F24">
      <w:r>
        <w:t xml:space="preserve">- </w:t>
      </w:r>
      <w:r w:rsidR="002E16CB" w:rsidRPr="00611F24">
        <w:t>Ведет делопроизводство администрации (ведение папок, журналов и т.д. согласно номенклатуре дел).</w:t>
      </w:r>
    </w:p>
    <w:p w:rsidR="002E16CB" w:rsidRPr="00611F24" w:rsidRDefault="005974E3" w:rsidP="00611F24">
      <w:r>
        <w:t xml:space="preserve">- </w:t>
      </w:r>
      <w:r w:rsidR="002E16CB" w:rsidRPr="00611F24">
        <w:t>Ведет архив администрации (подшивка документов за год, составление описей, номенклатуры дел, сдача документов в архив).</w:t>
      </w:r>
    </w:p>
    <w:p w:rsidR="002E16CB" w:rsidRPr="00611F24" w:rsidRDefault="005974E3" w:rsidP="00611F24">
      <w:r>
        <w:t xml:space="preserve">- </w:t>
      </w:r>
      <w:r w:rsidR="002E16CB" w:rsidRPr="00611F24">
        <w:t>Регистрирует входящую, исходящую корреспонденцию, письма, жалобы и заявления граждан.</w:t>
      </w:r>
    </w:p>
    <w:p w:rsidR="002E16CB" w:rsidRPr="00611F24" w:rsidRDefault="005974E3" w:rsidP="00611F24">
      <w:r>
        <w:t xml:space="preserve">- </w:t>
      </w:r>
      <w:r w:rsidR="002E16CB" w:rsidRPr="00611F24">
        <w:t>Ведет картотеку и адресную программу по жителям поселка (каждодневное обновление на основании домовых книг жителей поселка).</w:t>
      </w:r>
    </w:p>
    <w:p w:rsidR="002E16CB" w:rsidRPr="00611F24" w:rsidRDefault="005974E3" w:rsidP="00611F24">
      <w:r>
        <w:t xml:space="preserve">- </w:t>
      </w:r>
      <w:r w:rsidR="002E16CB" w:rsidRPr="00611F24">
        <w:t>Контролирует исполнение распоряжений, входящей корреспонденции, писем, жалоб и заявлений граждан поселка.</w:t>
      </w:r>
    </w:p>
    <w:p w:rsidR="002E16CB" w:rsidRPr="00611F24" w:rsidRDefault="005974E3" w:rsidP="00611F24">
      <w:r>
        <w:t xml:space="preserve">- </w:t>
      </w:r>
      <w:r w:rsidR="002E16CB" w:rsidRPr="00611F24">
        <w:t>Осуществляет прием информации по электронным каналам, за работу на ксероксе и факсе.</w:t>
      </w:r>
    </w:p>
    <w:p w:rsidR="002E16CB" w:rsidRPr="00611F24" w:rsidRDefault="005974E3" w:rsidP="00611F24">
      <w:r>
        <w:t xml:space="preserve">- </w:t>
      </w:r>
      <w:r w:rsidR="002E16CB" w:rsidRPr="00611F24">
        <w:t>Регистрирует распоряжения Главы администрации поселка по основной деятельности и по кадрам.</w:t>
      </w:r>
    </w:p>
    <w:p w:rsidR="002E16CB" w:rsidRPr="00611F24" w:rsidRDefault="005974E3" w:rsidP="00611F24">
      <w:r>
        <w:t xml:space="preserve">- </w:t>
      </w:r>
      <w:r w:rsidR="002E16CB" w:rsidRPr="00611F24">
        <w:t>Ведет персонифицированный учет (составление анкет, занос данных в программу, проверяет правильности соотношения стажа и начислений, свертывание программы, распечатка и передача в ПФР).</w:t>
      </w:r>
    </w:p>
    <w:p w:rsidR="002E16CB" w:rsidRPr="00611F24" w:rsidRDefault="005974E3" w:rsidP="00611F24">
      <w:r>
        <w:t xml:space="preserve">- </w:t>
      </w:r>
      <w:r w:rsidR="002E16CB" w:rsidRPr="00611F24">
        <w:t>Работает с больничной кассой «Кузбасс» (сверка жителей поселка, выдача справок на выдачу и продление полисов).</w:t>
      </w:r>
    </w:p>
    <w:p w:rsidR="002E16CB" w:rsidRPr="00611F24" w:rsidRDefault="002E16CB" w:rsidP="00611F24">
      <w:r w:rsidRPr="00611F24">
        <w:t xml:space="preserve">Специалист 1 категории общего отдела </w:t>
      </w:r>
    </w:p>
    <w:p w:rsidR="002E16CB" w:rsidRPr="00611F24" w:rsidRDefault="005974E3" w:rsidP="00611F24">
      <w:r>
        <w:t xml:space="preserve">- </w:t>
      </w:r>
      <w:r w:rsidR="002E16CB" w:rsidRPr="00611F24">
        <w:t>Выдает справки населению различного характера.</w:t>
      </w:r>
    </w:p>
    <w:p w:rsidR="002E16CB" w:rsidRPr="00611F24" w:rsidRDefault="005974E3" w:rsidP="00611F24">
      <w:r>
        <w:t xml:space="preserve">- </w:t>
      </w:r>
      <w:r w:rsidR="002E16CB" w:rsidRPr="00611F24">
        <w:t>Печатает документацию руководителей и специалистов администрации, бухгалтерии.</w:t>
      </w:r>
    </w:p>
    <w:p w:rsidR="002E16CB" w:rsidRPr="00611F24" w:rsidRDefault="005974E3" w:rsidP="00611F24">
      <w:r>
        <w:t xml:space="preserve">- </w:t>
      </w:r>
      <w:r w:rsidR="002E16CB" w:rsidRPr="00611F24">
        <w:t>Ведет картотеку и адресную программу по жителям поселка (каждодневное обновление на основании домовых книг жителей поселка).</w:t>
      </w:r>
    </w:p>
    <w:p w:rsidR="002E16CB" w:rsidRPr="00611F24" w:rsidRDefault="005974E3" w:rsidP="00611F24">
      <w:r>
        <w:t xml:space="preserve">- </w:t>
      </w:r>
      <w:r w:rsidR="002E16CB" w:rsidRPr="00611F24">
        <w:t>Выдает характеристики на жителей поселка с места жительства по запросам прокуратуры, РОВД, УИИ, райсуда.</w:t>
      </w:r>
    </w:p>
    <w:p w:rsidR="002E16CB" w:rsidRPr="00611F24" w:rsidRDefault="005974E3" w:rsidP="00611F24">
      <w:r>
        <w:t xml:space="preserve">- </w:t>
      </w:r>
      <w:r w:rsidR="002E16CB" w:rsidRPr="00611F24">
        <w:t>Принимает и передает телефонограммы.</w:t>
      </w:r>
    </w:p>
    <w:p w:rsidR="002E16CB" w:rsidRPr="00611F24" w:rsidRDefault="005974E3" w:rsidP="00611F24">
      <w:r>
        <w:t xml:space="preserve">- </w:t>
      </w:r>
      <w:r w:rsidR="002E16CB" w:rsidRPr="00611F24">
        <w:t>Ведет табель учета рабочего времени.</w:t>
      </w:r>
    </w:p>
    <w:p w:rsidR="002E16CB" w:rsidRPr="00611F24" w:rsidRDefault="005974E3" w:rsidP="00611F24">
      <w:r>
        <w:t xml:space="preserve">- </w:t>
      </w:r>
      <w:r w:rsidR="002E16CB" w:rsidRPr="00611F24">
        <w:t>Выдает акты о гибели застрахованного животного в госстрах.</w:t>
      </w:r>
    </w:p>
    <w:p w:rsidR="002E16CB" w:rsidRPr="00611F24" w:rsidRDefault="005974E3" w:rsidP="00611F24">
      <w:r>
        <w:t xml:space="preserve">- </w:t>
      </w:r>
      <w:r w:rsidR="002E16CB" w:rsidRPr="00611F24">
        <w:t>Собирает материалы по учету граждан нуждающихся в жилье (общая, льготная).</w:t>
      </w:r>
    </w:p>
    <w:p w:rsidR="002E16CB" w:rsidRPr="00611F24" w:rsidRDefault="005974E3" w:rsidP="00611F24">
      <w:r>
        <w:t xml:space="preserve">- </w:t>
      </w:r>
      <w:r w:rsidR="002E16CB" w:rsidRPr="00611F24">
        <w:t>Организует мероприятий по проведению сходов, выборов (в т.ч. работа с избирателями, формирование УИК).</w:t>
      </w:r>
    </w:p>
    <w:p w:rsidR="002E16CB" w:rsidRPr="00611F24" w:rsidRDefault="002E16CB" w:rsidP="00611F24">
      <w:r w:rsidRPr="00611F24">
        <w:t>Специалист 1 категории отдела экономики</w:t>
      </w:r>
    </w:p>
    <w:p w:rsidR="002E16CB" w:rsidRPr="00611F24" w:rsidRDefault="005974E3" w:rsidP="00611F24">
      <w:r>
        <w:t xml:space="preserve">- </w:t>
      </w:r>
      <w:r w:rsidR="002E16CB" w:rsidRPr="00611F24">
        <w:t>Работает с предпринимателями: оформление договоров, расчет и перерасчет арендной платы, дополнительные соглашения, расторжение договоров.</w:t>
      </w:r>
    </w:p>
    <w:p w:rsidR="002E16CB" w:rsidRPr="00611F24" w:rsidRDefault="005974E3" w:rsidP="00611F24">
      <w:r>
        <w:t xml:space="preserve">- </w:t>
      </w:r>
      <w:r w:rsidR="002E16CB" w:rsidRPr="00611F24">
        <w:t>Приватизация земельных участков.</w:t>
      </w:r>
    </w:p>
    <w:p w:rsidR="002E16CB" w:rsidRPr="00611F24" w:rsidRDefault="005974E3" w:rsidP="00611F24">
      <w:r>
        <w:t xml:space="preserve">- </w:t>
      </w:r>
      <w:r w:rsidR="002E16CB" w:rsidRPr="00611F24">
        <w:t>Выезды на обмер земельных участков. Прирезка, отрезка земли.</w:t>
      </w:r>
    </w:p>
    <w:p w:rsidR="002E16CB" w:rsidRPr="00611F24" w:rsidRDefault="005974E3" w:rsidP="00611F24">
      <w:r>
        <w:t xml:space="preserve">- </w:t>
      </w:r>
      <w:r w:rsidR="002E16CB" w:rsidRPr="00611F24">
        <w:t>Заключает, продляет и расторгает договора аренды на сенокосные угод</w:t>
      </w:r>
      <w:r w:rsidR="00D1566A" w:rsidRPr="00611F24">
        <w:t>ь</w:t>
      </w:r>
      <w:r w:rsidR="002E16CB" w:rsidRPr="00611F24">
        <w:t>я.</w:t>
      </w:r>
    </w:p>
    <w:p w:rsidR="002E16CB" w:rsidRPr="00611F24" w:rsidRDefault="005974E3" w:rsidP="00611F24">
      <w:r>
        <w:t xml:space="preserve">- </w:t>
      </w:r>
      <w:r w:rsidR="002E16CB" w:rsidRPr="00611F24">
        <w:t>Выезжает по земельным спорам, жалобам.</w:t>
      </w:r>
    </w:p>
    <w:p w:rsidR="002E16CB" w:rsidRPr="00611F24" w:rsidRDefault="005974E3" w:rsidP="00611F24">
      <w:r>
        <w:lastRenderedPageBreak/>
        <w:t xml:space="preserve">- </w:t>
      </w:r>
      <w:r w:rsidR="002E16CB" w:rsidRPr="00611F24">
        <w:t>Отводит земельные участки под посадку картофеля для населения.</w:t>
      </w:r>
    </w:p>
    <w:p w:rsidR="002E16CB" w:rsidRPr="00611F24" w:rsidRDefault="005974E3" w:rsidP="00611F24">
      <w:r>
        <w:t xml:space="preserve">- </w:t>
      </w:r>
      <w:r w:rsidR="002E16CB" w:rsidRPr="00611F24">
        <w:t>Работает совместно с комитетом по земельным ресурсам, архитектурой БТИ по возникающим земельным вопросам, выезд на место в составе комиссий.</w:t>
      </w:r>
    </w:p>
    <w:p w:rsidR="002E16CB" w:rsidRPr="00611F24" w:rsidRDefault="005974E3" w:rsidP="00611F24">
      <w:r>
        <w:t xml:space="preserve">- </w:t>
      </w:r>
      <w:r w:rsidR="002E16CB" w:rsidRPr="00611F24">
        <w:t>Представляет в суде спорные земельные вопросы.</w:t>
      </w:r>
    </w:p>
    <w:p w:rsidR="002E16CB" w:rsidRPr="00611F24" w:rsidRDefault="005974E3" w:rsidP="00611F24">
      <w:r>
        <w:t xml:space="preserve">- </w:t>
      </w:r>
      <w:r w:rsidR="002E16CB" w:rsidRPr="00611F24">
        <w:t>Занимается инвентаризацией всего имущества администрации: списывает  пришедшего в негодность имущества.</w:t>
      </w:r>
    </w:p>
    <w:p w:rsidR="002E16CB" w:rsidRPr="00611F24" w:rsidRDefault="005974E3" w:rsidP="00611F24">
      <w:r>
        <w:t xml:space="preserve">- </w:t>
      </w:r>
      <w:r w:rsidR="002E16CB" w:rsidRPr="00611F24">
        <w:t>Оформляет заявки на лесобилет и выписка справок на лес.</w:t>
      </w:r>
    </w:p>
    <w:p w:rsidR="002E16CB" w:rsidRPr="00611F24" w:rsidRDefault="005974E3" w:rsidP="00611F24">
      <w:r>
        <w:t xml:space="preserve">- </w:t>
      </w:r>
      <w:r w:rsidR="002E16CB" w:rsidRPr="00611F24">
        <w:t>Выписывает справок о наличии подсобного хозяйства.</w:t>
      </w:r>
    </w:p>
    <w:p w:rsidR="002E16CB" w:rsidRPr="00611F24" w:rsidRDefault="005974E3" w:rsidP="00611F24">
      <w:r>
        <w:t xml:space="preserve">- </w:t>
      </w:r>
      <w:r w:rsidR="002E16CB" w:rsidRPr="00611F24">
        <w:t>Выписывает пропуска на провоз сена.</w:t>
      </w:r>
    </w:p>
    <w:p w:rsidR="002E16CB" w:rsidRPr="00611F24" w:rsidRDefault="005974E3" w:rsidP="00611F24">
      <w:r>
        <w:t xml:space="preserve">- </w:t>
      </w:r>
      <w:r w:rsidR="002E16CB" w:rsidRPr="00611F24">
        <w:t>Контролирует работу рынка в п. Крапивинский.</w:t>
      </w:r>
    </w:p>
    <w:p w:rsidR="002E16CB" w:rsidRPr="00611F24" w:rsidRDefault="005974E3" w:rsidP="00611F24">
      <w:r>
        <w:t xml:space="preserve">- </w:t>
      </w:r>
      <w:r w:rsidR="002E16CB" w:rsidRPr="00611F24">
        <w:t>Оформляет распоряжения по своей деятельности.</w:t>
      </w:r>
    </w:p>
    <w:p w:rsidR="002E16CB" w:rsidRPr="00611F24" w:rsidRDefault="005974E3" w:rsidP="00611F24">
      <w:r>
        <w:t xml:space="preserve">- </w:t>
      </w:r>
      <w:r w:rsidR="002E16CB" w:rsidRPr="00611F24">
        <w:t>Сбирает данные по ветхому и аварийному жилью.</w:t>
      </w:r>
    </w:p>
    <w:p w:rsidR="002E16CB" w:rsidRPr="00611F24" w:rsidRDefault="005974E3" w:rsidP="00611F24">
      <w:r>
        <w:t xml:space="preserve">- </w:t>
      </w:r>
      <w:r w:rsidR="002E16CB" w:rsidRPr="00611F24">
        <w:t>Составляет и ведет похозяйственные книги д. Фомиха в течении года с внесением всех изменений.</w:t>
      </w:r>
    </w:p>
    <w:p w:rsidR="002E16CB" w:rsidRPr="00611F24" w:rsidRDefault="005974E3" w:rsidP="00611F24">
      <w:r>
        <w:t xml:space="preserve">- </w:t>
      </w:r>
      <w:r w:rsidR="002E16CB" w:rsidRPr="00611F24">
        <w:t>Подготавливает документов по купле-продаже земельных участков в п. Крапивинский юридическим лицам.</w:t>
      </w:r>
    </w:p>
    <w:p w:rsidR="002E16CB" w:rsidRPr="00611F24" w:rsidRDefault="005974E3" w:rsidP="00611F24">
      <w:r>
        <w:t xml:space="preserve">- </w:t>
      </w:r>
      <w:r w:rsidR="002E16CB" w:rsidRPr="00611F24">
        <w:t>Подготавливает документы по продаже излишков земли сверх установленной нормы.</w:t>
      </w:r>
    </w:p>
    <w:p w:rsidR="002E16CB" w:rsidRPr="00611F24" w:rsidRDefault="005974E3" w:rsidP="00611F24">
      <w:r>
        <w:t xml:space="preserve">- </w:t>
      </w:r>
      <w:r w:rsidR="002E16CB" w:rsidRPr="00611F24">
        <w:t>Оформляет договора аренды на излишки земли сверх.установленной нормы гражданам п. Крапивинский.</w:t>
      </w:r>
    </w:p>
    <w:p w:rsidR="002E16CB" w:rsidRPr="00611F24" w:rsidRDefault="005974E3" w:rsidP="00611F24">
      <w:r>
        <w:t xml:space="preserve">- </w:t>
      </w:r>
      <w:r w:rsidR="002E16CB" w:rsidRPr="00611F24">
        <w:t>Контролирует количество использованного угля для нужд администрации поселка Крапивинский.</w:t>
      </w:r>
    </w:p>
    <w:p w:rsidR="002E16CB" w:rsidRPr="00611F24" w:rsidRDefault="005974E3" w:rsidP="00611F24">
      <w:r>
        <w:t xml:space="preserve">- </w:t>
      </w:r>
      <w:r w:rsidR="002E16CB" w:rsidRPr="00611F24">
        <w:t>Участвует в постоянно действующей комиссии для проведения внезапной комиссии кассы.</w:t>
      </w:r>
    </w:p>
    <w:p w:rsidR="002E16CB" w:rsidRPr="00611F24" w:rsidRDefault="005974E3" w:rsidP="00611F24">
      <w:r>
        <w:t xml:space="preserve">- </w:t>
      </w:r>
      <w:r w:rsidR="002E16CB" w:rsidRPr="00611F24">
        <w:t>Контролирует упорядочивание названия улиц, нумерации домов и квартир.</w:t>
      </w:r>
    </w:p>
    <w:p w:rsidR="002E16CB" w:rsidRPr="00611F24" w:rsidRDefault="005974E3" w:rsidP="00611F24">
      <w:r>
        <w:t xml:space="preserve">- </w:t>
      </w:r>
      <w:r w:rsidR="002E16CB" w:rsidRPr="00611F24">
        <w:t>Занимается инвентаризацией земель администрации поселка Крапивинский.</w:t>
      </w:r>
    </w:p>
    <w:p w:rsidR="002E16CB" w:rsidRPr="00611F24" w:rsidRDefault="005974E3" w:rsidP="00611F24">
      <w:r>
        <w:t xml:space="preserve">- </w:t>
      </w:r>
      <w:r w:rsidR="002E16CB" w:rsidRPr="00611F24">
        <w:t>Работает с частными предпринимателями  по организации спонсорской помощи для проведения очередных мероприятий.</w:t>
      </w:r>
    </w:p>
    <w:p w:rsidR="002E16CB" w:rsidRPr="00611F24" w:rsidRDefault="005974E3" w:rsidP="00611F24">
      <w:r>
        <w:t xml:space="preserve">- </w:t>
      </w:r>
      <w:r w:rsidR="002E16CB" w:rsidRPr="00611F24">
        <w:t>Оказывает помощь в оформлении ссуд в. т.ч.</w:t>
      </w:r>
    </w:p>
    <w:p w:rsidR="002E16CB" w:rsidRPr="00611F24" w:rsidRDefault="002E16CB" w:rsidP="00611F24">
      <w:r w:rsidRPr="00611F24">
        <w:t>- сельхозссуды</w:t>
      </w:r>
    </w:p>
    <w:p w:rsidR="002E16CB" w:rsidRPr="00611F24" w:rsidRDefault="002E16CB" w:rsidP="00611F24">
      <w:r w:rsidRPr="00611F24">
        <w:t>- программа «Молодая семья», «Село», и.т.д.</w:t>
      </w:r>
    </w:p>
    <w:p w:rsidR="002E16CB" w:rsidRPr="00611F24" w:rsidRDefault="002E16CB" w:rsidP="00611F24">
      <w:r w:rsidRPr="00611F24">
        <w:t>Специалист 1 категории отдела жизнеобеспечения</w:t>
      </w:r>
    </w:p>
    <w:p w:rsidR="002E16CB" w:rsidRPr="00611F24" w:rsidRDefault="005974E3" w:rsidP="00611F24">
      <w:r>
        <w:t xml:space="preserve">- </w:t>
      </w:r>
      <w:r w:rsidR="002E16CB" w:rsidRPr="00611F24">
        <w:t>Планирует и организовывает работу уличных комитетов.</w:t>
      </w:r>
    </w:p>
    <w:p w:rsidR="002E16CB" w:rsidRPr="00611F24" w:rsidRDefault="005974E3" w:rsidP="00611F24">
      <w:r>
        <w:t xml:space="preserve">- </w:t>
      </w:r>
      <w:r w:rsidR="002E16CB" w:rsidRPr="00611F24">
        <w:t>Организует сбора и вывоза бытовых отходов.</w:t>
      </w:r>
    </w:p>
    <w:p w:rsidR="002E16CB" w:rsidRPr="00611F24" w:rsidRDefault="005974E3" w:rsidP="00611F24">
      <w:r>
        <w:t xml:space="preserve">- </w:t>
      </w:r>
      <w:r w:rsidR="002E16CB" w:rsidRPr="00611F24">
        <w:t>Организует озеленения поселения.</w:t>
      </w:r>
    </w:p>
    <w:p w:rsidR="002E16CB" w:rsidRPr="00611F24" w:rsidRDefault="005974E3" w:rsidP="00611F24">
      <w:r>
        <w:t xml:space="preserve">- </w:t>
      </w:r>
      <w:r w:rsidR="002E16CB" w:rsidRPr="00611F24">
        <w:t>Организует благоустройство:</w:t>
      </w:r>
    </w:p>
    <w:p w:rsidR="002E16CB" w:rsidRPr="00611F24" w:rsidRDefault="005974E3" w:rsidP="00611F24">
      <w:r>
        <w:t xml:space="preserve">- </w:t>
      </w:r>
      <w:r w:rsidR="002E16CB" w:rsidRPr="00611F24">
        <w:t>кошение травы</w:t>
      </w:r>
    </w:p>
    <w:p w:rsidR="002E16CB" w:rsidRPr="00611F24" w:rsidRDefault="005974E3" w:rsidP="00611F24">
      <w:r>
        <w:t xml:space="preserve">- </w:t>
      </w:r>
      <w:r w:rsidR="002E16CB" w:rsidRPr="00611F24">
        <w:t>вывалка старых деревьев</w:t>
      </w:r>
    </w:p>
    <w:p w:rsidR="002E16CB" w:rsidRPr="00611F24" w:rsidRDefault="005974E3" w:rsidP="00611F24">
      <w:r>
        <w:t xml:space="preserve">- </w:t>
      </w:r>
      <w:r w:rsidR="002E16CB" w:rsidRPr="00611F24">
        <w:t>содержание памятников</w:t>
      </w:r>
    </w:p>
    <w:p w:rsidR="002E16CB" w:rsidRPr="00611F24" w:rsidRDefault="005974E3" w:rsidP="00611F24">
      <w:r>
        <w:t xml:space="preserve">- </w:t>
      </w:r>
      <w:r w:rsidR="002E16CB" w:rsidRPr="00611F24">
        <w:t>монтаж, демонтаж наглядной агитации</w:t>
      </w:r>
    </w:p>
    <w:p w:rsidR="002E16CB" w:rsidRPr="00611F24" w:rsidRDefault="005974E3" w:rsidP="00611F24">
      <w:r>
        <w:t xml:space="preserve">- </w:t>
      </w:r>
      <w:r w:rsidR="002E16CB" w:rsidRPr="00611F24">
        <w:t>Обеспечивает содержание в надлежащем состоянии мест захоронения.</w:t>
      </w:r>
    </w:p>
    <w:p w:rsidR="002E16CB" w:rsidRPr="00611F24" w:rsidRDefault="005974E3" w:rsidP="00611F24">
      <w:r>
        <w:t xml:space="preserve">- </w:t>
      </w:r>
      <w:r w:rsidR="002E16CB" w:rsidRPr="00611F24">
        <w:t>Организует обустройство мест массового отдыха населения.</w:t>
      </w:r>
    </w:p>
    <w:p w:rsidR="002E16CB" w:rsidRPr="00611F24" w:rsidRDefault="005974E3" w:rsidP="00611F24">
      <w:r>
        <w:t xml:space="preserve">- </w:t>
      </w:r>
      <w:r w:rsidR="002E16CB" w:rsidRPr="00611F24">
        <w:t>Организует и проводит совместной работы со службой занятости населения.</w:t>
      </w:r>
    </w:p>
    <w:p w:rsidR="002E16CB" w:rsidRPr="00611F24" w:rsidRDefault="005974E3" w:rsidP="00611F24">
      <w:r>
        <w:t xml:space="preserve">- </w:t>
      </w:r>
      <w:r w:rsidR="002E16CB" w:rsidRPr="00611F24">
        <w:t>Организует и проводит субботники.</w:t>
      </w:r>
    </w:p>
    <w:p w:rsidR="002E16CB" w:rsidRPr="00611F24" w:rsidRDefault="002E16CB" w:rsidP="00611F24">
      <w:r w:rsidRPr="00611F24">
        <w:t>Специалист 1 категории по осуществлению воинского учета обязан</w:t>
      </w:r>
    </w:p>
    <w:p w:rsidR="002E16CB" w:rsidRPr="00611F24" w:rsidRDefault="005974E3" w:rsidP="00611F24">
      <w:r>
        <w:t xml:space="preserve">- </w:t>
      </w:r>
      <w:r w:rsidR="002E16CB" w:rsidRPr="00611F24">
        <w:t>производит постановку на воинский учет граждан.</w:t>
      </w:r>
    </w:p>
    <w:p w:rsidR="002E16CB" w:rsidRPr="00611F24" w:rsidRDefault="005974E3" w:rsidP="00611F24">
      <w:r>
        <w:t xml:space="preserve">- </w:t>
      </w:r>
      <w:r w:rsidR="002E16CB" w:rsidRPr="00611F24">
        <w:t>проверяет у граждан наличие воинских учетных документов и отметок военного комиссариата о постановке на воинский учет, заполнять на них карточки первичного учета (учетные карточки, алфавитные карточки).</w:t>
      </w:r>
    </w:p>
    <w:p w:rsidR="002E16CB" w:rsidRPr="00611F24" w:rsidRDefault="005974E3" w:rsidP="00611F24">
      <w:r>
        <w:t xml:space="preserve">- </w:t>
      </w:r>
      <w:r w:rsidR="002E16CB" w:rsidRPr="00611F24">
        <w:t>производит снятие с учета граждан, пребывающих в запасе и граждан подлежащих призыву на военную службу.</w:t>
      </w:r>
    </w:p>
    <w:p w:rsidR="002E16CB" w:rsidRPr="00611F24" w:rsidRDefault="005974E3" w:rsidP="00611F24">
      <w:r>
        <w:lastRenderedPageBreak/>
        <w:t xml:space="preserve">- </w:t>
      </w:r>
      <w:r w:rsidR="002E16CB" w:rsidRPr="00611F24">
        <w:t>в 2-х недельный срок сообщает в военный комиссариат о гражданах убывших на новое место жительство или переменивших место жительства в пределах района.</w:t>
      </w:r>
    </w:p>
    <w:p w:rsidR="002E16CB" w:rsidRPr="00611F24" w:rsidRDefault="005974E3" w:rsidP="00611F24">
      <w:r>
        <w:t xml:space="preserve">- </w:t>
      </w:r>
      <w:r w:rsidR="002E16CB" w:rsidRPr="00611F24">
        <w:t>вносит изменения в документы воинского учета по служебному и семейному положению, образованию, месту жительства</w:t>
      </w:r>
    </w:p>
    <w:p w:rsidR="002E16CB" w:rsidRPr="00611F24" w:rsidRDefault="005974E3" w:rsidP="00611F24">
      <w:r>
        <w:t xml:space="preserve">- </w:t>
      </w:r>
      <w:r w:rsidR="002E16CB" w:rsidRPr="00611F24">
        <w:t>проводит сверку записей в учетных документах, с записями в военных билетах граждан, пребывающих в запасе.</w:t>
      </w:r>
    </w:p>
    <w:p w:rsidR="002E16CB" w:rsidRPr="00611F24" w:rsidRDefault="005974E3" w:rsidP="00611F24">
      <w:r>
        <w:t xml:space="preserve">- </w:t>
      </w:r>
      <w:r w:rsidR="002E16CB" w:rsidRPr="00611F24">
        <w:t>выявляет граждан проживающих на территории поселковой администрации, но не состоящих на воинском учете, или не имеющих военных билетов (удостоверений гражданина, подлежащего призыва на военную службу).</w:t>
      </w:r>
    </w:p>
    <w:p w:rsidR="002E16CB" w:rsidRPr="00611F24" w:rsidRDefault="005974E3" w:rsidP="00611F24">
      <w:r>
        <w:t xml:space="preserve">- </w:t>
      </w:r>
      <w:r w:rsidR="002E16CB" w:rsidRPr="00611F24">
        <w:t>обновляет (заменяет) карточки первичного учета (алфавитные карточки).</w:t>
      </w:r>
    </w:p>
    <w:p w:rsidR="002E16CB" w:rsidRPr="00611F24" w:rsidRDefault="005974E3" w:rsidP="00611F24">
      <w:r>
        <w:t xml:space="preserve">- </w:t>
      </w:r>
      <w:r w:rsidR="002E16CB" w:rsidRPr="00611F24">
        <w:t>1 раз в полугодие подготавливает именные списки и карточки первичного учета граждан, снятых с воинского учета по состоянию здоровья (уточнять даты исключения, номера приказов и статей) для сверки с военным комиссариатом.</w:t>
      </w:r>
    </w:p>
    <w:p w:rsidR="002E16CB" w:rsidRPr="00611F24" w:rsidRDefault="005974E3" w:rsidP="00611F24">
      <w:r>
        <w:t xml:space="preserve">- </w:t>
      </w:r>
      <w:r w:rsidR="002E16CB" w:rsidRPr="00611F24">
        <w:t>Проводит сверку документов воинского учета граждан, пребывающих в запасе с учетными данными военного комиссариата.</w:t>
      </w:r>
    </w:p>
    <w:p w:rsidR="002E16CB" w:rsidRPr="00611F24" w:rsidRDefault="005974E3" w:rsidP="00611F24">
      <w:r>
        <w:t xml:space="preserve">- </w:t>
      </w:r>
      <w:r w:rsidR="002E16CB" w:rsidRPr="00611F24">
        <w:t>Ежемесячно изымает из картотеки карточки на граждан, пребывающих в запасе, и подлежащих исключению с воинского учета по возрасту, или по болезни, сделав отметку об исключении в документах воинского учета</w:t>
      </w:r>
    </w:p>
    <w:p w:rsidR="002E16CB" w:rsidRPr="00611F24" w:rsidRDefault="005974E3" w:rsidP="00611F24">
      <w:r>
        <w:t xml:space="preserve">- </w:t>
      </w:r>
      <w:r w:rsidR="002E16CB" w:rsidRPr="00611F24">
        <w:t>Изучает руководящие документы по воинскому учету.</w:t>
      </w:r>
    </w:p>
    <w:p w:rsidR="002E16CB" w:rsidRPr="00611F24" w:rsidRDefault="005974E3" w:rsidP="00611F24">
      <w:r>
        <w:t xml:space="preserve">- </w:t>
      </w:r>
      <w:r w:rsidR="002E16CB" w:rsidRPr="00611F24">
        <w:t>Ведет документацию штаба оповещения поселковой администрации.</w:t>
      </w:r>
    </w:p>
    <w:p w:rsidR="002E16CB" w:rsidRPr="00611F24" w:rsidRDefault="005974E3" w:rsidP="00611F24">
      <w:r>
        <w:t xml:space="preserve">- </w:t>
      </w:r>
      <w:r w:rsidR="002E16CB" w:rsidRPr="00611F24">
        <w:t>Поддерживает в постоянной готовности к развертыванию имущество штаба оповещения.</w:t>
      </w:r>
    </w:p>
    <w:p w:rsidR="002E16CB" w:rsidRPr="00611F24" w:rsidRDefault="005974E3" w:rsidP="00611F24">
      <w:r>
        <w:t xml:space="preserve">- </w:t>
      </w:r>
      <w:r w:rsidR="002E16CB" w:rsidRPr="00611F24">
        <w:t>Выполняет отдельные поручения военного комиссара и начальника 1 и 2-го отделения, по работе в военном комиссариате.</w:t>
      </w:r>
    </w:p>
    <w:p w:rsidR="002E16CB" w:rsidRPr="00611F24" w:rsidRDefault="005974E3" w:rsidP="00611F24">
      <w:r>
        <w:t xml:space="preserve">- </w:t>
      </w:r>
      <w:r w:rsidR="002E16CB" w:rsidRPr="00611F24">
        <w:t>Оповещает граждан допризывного и призывного возраста по повесткам ВК и докладывать начальнику 2 отделения о результатах оповещения.</w:t>
      </w:r>
    </w:p>
    <w:p w:rsidR="002E16CB" w:rsidRPr="00611F24" w:rsidRDefault="005974E3" w:rsidP="00611F24">
      <w:r>
        <w:t xml:space="preserve">- </w:t>
      </w:r>
      <w:r w:rsidR="002E16CB" w:rsidRPr="00611F24">
        <w:t>Ведет списки граждан, подлежащих постановке на первоначальный воинский учет, и обеспечивать сохранность документов заведенных на призывников.</w:t>
      </w:r>
    </w:p>
    <w:p w:rsidR="002E16CB" w:rsidRPr="00611F24" w:rsidRDefault="005974E3" w:rsidP="00611F24">
      <w:r>
        <w:t xml:space="preserve">- </w:t>
      </w:r>
      <w:r w:rsidR="002E16CB" w:rsidRPr="00611F24">
        <w:t>Ведет карточки учета граждан 15-ти и 16-ти летнего возраста.</w:t>
      </w:r>
    </w:p>
    <w:p w:rsidR="002E16CB" w:rsidRPr="00611F24" w:rsidRDefault="005974E3" w:rsidP="00611F24">
      <w:r>
        <w:t xml:space="preserve">- </w:t>
      </w:r>
      <w:r w:rsidR="002E16CB" w:rsidRPr="00611F24">
        <w:t>Принимает участие в отработке документов, заведенных на граждан при постановке на первоначальный воинский учет и призыве на военную службу.</w:t>
      </w:r>
    </w:p>
    <w:p w:rsidR="002E16CB" w:rsidRPr="00611F24" w:rsidRDefault="005974E3" w:rsidP="00611F24">
      <w:r>
        <w:t xml:space="preserve">- </w:t>
      </w:r>
      <w:r w:rsidR="002E16CB" w:rsidRPr="00611F24">
        <w:t>Отрабатывает сведения об изменении военно-учетных данных.</w:t>
      </w:r>
    </w:p>
    <w:p w:rsidR="002E16CB" w:rsidRPr="00611F24" w:rsidRDefault="005974E3" w:rsidP="00611F24">
      <w:r>
        <w:t xml:space="preserve">- </w:t>
      </w:r>
      <w:r w:rsidR="002E16CB" w:rsidRPr="00611F24">
        <w:t>Выписывает повестки и мобилизационные предписания на граждан пребывающих в запасе предназначенных в команды.</w:t>
      </w:r>
    </w:p>
    <w:p w:rsidR="002E16CB" w:rsidRPr="00611F24" w:rsidRDefault="005974E3" w:rsidP="00611F24">
      <w:r>
        <w:t xml:space="preserve">- </w:t>
      </w:r>
      <w:r w:rsidR="002E16CB" w:rsidRPr="00611F24">
        <w:t>Проводит с работниками кадровых органов предприятий сверку военно-учетных данных ГПЗ, работающих на предприятиях, согласно графика сверок.</w:t>
      </w:r>
    </w:p>
    <w:p w:rsidR="002E16CB" w:rsidRPr="00611F24" w:rsidRDefault="005974E3" w:rsidP="00611F24">
      <w:r>
        <w:t xml:space="preserve">- </w:t>
      </w:r>
      <w:r w:rsidR="002E16CB" w:rsidRPr="00611F24">
        <w:t>Ведет учет ГПЗ женского пола, которые в соответствии с перечнем специальностей (приложение о воинском учете от 25.12.1998г) подлежат постановке на воинский учет.</w:t>
      </w:r>
    </w:p>
    <w:p w:rsidR="002E16CB" w:rsidRPr="00611F24" w:rsidRDefault="005974E3" w:rsidP="00611F24">
      <w:r>
        <w:t xml:space="preserve">- </w:t>
      </w:r>
      <w:r w:rsidR="002E16CB" w:rsidRPr="00611F24">
        <w:t>Подготавливает проекты приказов и акты на передачу документов на период отпуска.</w:t>
      </w:r>
    </w:p>
    <w:p w:rsidR="002E16CB" w:rsidRPr="00611F24" w:rsidRDefault="005974E3" w:rsidP="00611F24">
      <w:r>
        <w:t xml:space="preserve">- </w:t>
      </w:r>
      <w:r w:rsidR="002E16CB" w:rsidRPr="00611F24">
        <w:t>Оформляет уголок необходимыми образцами учетных документов и наглядной агитации по воинскому учету.</w:t>
      </w:r>
    </w:p>
    <w:p w:rsidR="002E16CB" w:rsidRPr="00611F24" w:rsidRDefault="002E16CB" w:rsidP="00611F24"/>
    <w:p w:rsidR="002E16CB" w:rsidRPr="00611F24" w:rsidRDefault="002E16CB" w:rsidP="005974E3">
      <w:pPr>
        <w:pStyle w:val="4"/>
      </w:pPr>
      <w:r w:rsidRPr="00611F24">
        <w:t>4. Муниципальное имущество</w:t>
      </w:r>
    </w:p>
    <w:p w:rsidR="005974E3" w:rsidRDefault="005974E3" w:rsidP="00611F24"/>
    <w:p w:rsidR="002E16CB" w:rsidRPr="00611F24" w:rsidRDefault="002E16CB" w:rsidP="00611F24">
      <w:r w:rsidRPr="00611F24">
        <w:t>Муниципальное имущество передано администрации территории в оперативное управление Комитетом по управлению муниципальным имуществом администрации муниципального образования «Крапивинский район».</w:t>
      </w:r>
    </w:p>
    <w:p w:rsidR="002E16CB" w:rsidRPr="00611F24" w:rsidRDefault="002E16CB" w:rsidP="00611F24">
      <w:r w:rsidRPr="00611F24">
        <w:t>Балансовая стоимость - 61</w:t>
      </w:r>
      <w:r w:rsidR="00D1566A" w:rsidRPr="00611F24">
        <w:t>,5млн.</w:t>
      </w:r>
      <w:r w:rsidRPr="00611F24">
        <w:t xml:space="preserve"> руб</w:t>
      </w:r>
      <w:r w:rsidR="00D1566A" w:rsidRPr="00611F24">
        <w:t>.</w:t>
      </w:r>
    </w:p>
    <w:p w:rsidR="002E16CB" w:rsidRPr="00611F24" w:rsidRDefault="002E16CB" w:rsidP="00611F24">
      <w:r w:rsidRPr="00611F24">
        <w:t>В том числе жилье - 2</w:t>
      </w:r>
      <w:r w:rsidR="00D1566A" w:rsidRPr="00611F24">
        <w:t>,</w:t>
      </w:r>
      <w:r w:rsidRPr="00611F24">
        <w:t>1</w:t>
      </w:r>
      <w:r w:rsidR="00D1566A" w:rsidRPr="00611F24">
        <w:t>млн.</w:t>
      </w:r>
      <w:r w:rsidRPr="00611F24">
        <w:t xml:space="preserve"> руб</w:t>
      </w:r>
      <w:r w:rsidR="00D1566A" w:rsidRPr="00611F24">
        <w:t>.</w:t>
      </w:r>
    </w:p>
    <w:p w:rsidR="002E16CB" w:rsidRPr="00611F24" w:rsidRDefault="002E16CB" w:rsidP="00611F24">
      <w:r w:rsidRPr="00611F24">
        <w:lastRenderedPageBreak/>
        <w:t>Остаточная стоимость - 18</w:t>
      </w:r>
      <w:r w:rsidR="00D1566A" w:rsidRPr="00611F24">
        <w:t>,</w:t>
      </w:r>
      <w:r w:rsidRPr="00611F24">
        <w:t>8</w:t>
      </w:r>
      <w:r w:rsidR="00D1566A" w:rsidRPr="00611F24">
        <w:t>млн.</w:t>
      </w:r>
      <w:r w:rsidRPr="00611F24">
        <w:t>руб</w:t>
      </w:r>
      <w:r w:rsidR="00D1566A" w:rsidRPr="00611F24">
        <w:t>.</w:t>
      </w:r>
    </w:p>
    <w:p w:rsidR="002E16CB" w:rsidRPr="00611F24" w:rsidRDefault="002E16CB" w:rsidP="00611F24">
      <w:r w:rsidRPr="00611F24">
        <w:t>В том числе жилье - 1</w:t>
      </w:r>
      <w:r w:rsidR="00D1566A" w:rsidRPr="00611F24">
        <w:t>,</w:t>
      </w:r>
      <w:r w:rsidRPr="00611F24">
        <w:t>2</w:t>
      </w:r>
      <w:r w:rsidR="00D1566A" w:rsidRPr="00611F24">
        <w:t>млн.</w:t>
      </w:r>
      <w:r w:rsidRPr="00611F24">
        <w:t>руб</w:t>
      </w:r>
      <w:r w:rsidR="00D1566A" w:rsidRPr="00611F24">
        <w:t>.</w:t>
      </w:r>
    </w:p>
    <w:p w:rsidR="00052931" w:rsidRPr="00611F24" w:rsidRDefault="00052931" w:rsidP="00611F24"/>
    <w:p w:rsidR="00D00089" w:rsidRPr="00611F24" w:rsidRDefault="000B0699" w:rsidP="00CF68A4">
      <w:pPr>
        <w:pStyle w:val="3"/>
      </w:pPr>
      <w:bookmarkStart w:id="12" w:name="_Toc144586923"/>
      <w:bookmarkStart w:id="13" w:name="_Toc144587202"/>
      <w:bookmarkStart w:id="14" w:name="_Toc144611919"/>
      <w:r w:rsidRPr="00611F24">
        <w:t>5</w:t>
      </w:r>
      <w:r w:rsidR="00617A68" w:rsidRPr="00611F24">
        <w:t>.</w:t>
      </w:r>
      <w:r w:rsidR="00D00089" w:rsidRPr="00611F24">
        <w:t xml:space="preserve"> Криминогенная ситуация</w:t>
      </w:r>
    </w:p>
    <w:p w:rsidR="00CF68A4" w:rsidRDefault="00CF68A4" w:rsidP="00611F24"/>
    <w:p w:rsidR="00350070" w:rsidRPr="00611F24" w:rsidRDefault="00350070" w:rsidP="00611F24">
      <w:r w:rsidRPr="00611F24">
        <w:t>Данную территорию обслуживают 2 участковых уполномоченных милиции и 1 помощник участкового уполномоченного милиции ОУУМ ОВД по Крапивинскому району.</w:t>
      </w:r>
    </w:p>
    <w:p w:rsidR="00350070" w:rsidRPr="00611F24" w:rsidRDefault="00350070" w:rsidP="00611F24">
      <w:r w:rsidRPr="00611F24">
        <w:t>Данные официальной статистики (таблица 1</w:t>
      </w:r>
      <w:r w:rsidR="00761C14" w:rsidRPr="00611F24">
        <w:t>3</w:t>
      </w:r>
      <w:r w:rsidRPr="00611F24">
        <w:t>) свидетельствуют о стабильной криминогенной обстановке на Крапивинской поселковой территории.</w:t>
      </w:r>
    </w:p>
    <w:p w:rsidR="00350070" w:rsidRDefault="00350070" w:rsidP="00611F24">
      <w:r w:rsidRPr="00611F24">
        <w:t>Таблица 1</w:t>
      </w:r>
      <w:r w:rsidR="00550BDA" w:rsidRPr="00611F24">
        <w:t>3</w:t>
      </w:r>
      <w:r w:rsidRPr="00611F24">
        <w:t xml:space="preserve"> - Число зарегистрированных преступлений на Крапивинской поселковой территории в 20</w:t>
      </w:r>
      <w:r w:rsidR="00550BDA" w:rsidRPr="00611F24">
        <w:t>05</w:t>
      </w:r>
      <w:r w:rsidRPr="00611F24">
        <w:t xml:space="preserve"> – </w:t>
      </w:r>
      <w:smartTag w:uri="urn:schemas-microsoft-com:office:smarttags" w:element="metricconverter">
        <w:smartTagPr>
          <w:attr w:name="ProductID" w:val="2006 г"/>
        </w:smartTagPr>
        <w:r w:rsidRPr="00611F24">
          <w:t>2006 г</w:t>
        </w:r>
      </w:smartTag>
      <w:r w:rsidRPr="00611F24">
        <w:t>.г.</w:t>
      </w:r>
    </w:p>
    <w:p w:rsidR="005974E3" w:rsidRPr="00611F24" w:rsidRDefault="005974E3" w:rsidP="00611F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962"/>
        <w:gridCol w:w="992"/>
        <w:gridCol w:w="1001"/>
      </w:tblGrid>
      <w:tr w:rsidR="00550BDA" w:rsidRPr="00611F24">
        <w:trPr>
          <w:jc w:val="center"/>
        </w:trPr>
        <w:tc>
          <w:tcPr>
            <w:tcW w:w="675" w:type="dxa"/>
          </w:tcPr>
          <w:p w:rsidR="00550BDA" w:rsidRPr="00611F24" w:rsidRDefault="00550BDA" w:rsidP="005974E3">
            <w:pPr>
              <w:pStyle w:val="Table0"/>
            </w:pPr>
          </w:p>
        </w:tc>
        <w:tc>
          <w:tcPr>
            <w:tcW w:w="4962" w:type="dxa"/>
          </w:tcPr>
          <w:p w:rsidR="00550BDA" w:rsidRPr="00611F24" w:rsidRDefault="00550BDA" w:rsidP="005974E3">
            <w:pPr>
              <w:pStyle w:val="Table0"/>
            </w:pPr>
            <w:r w:rsidRPr="00611F24">
              <w:t xml:space="preserve">Показатели </w:t>
            </w:r>
          </w:p>
        </w:tc>
        <w:tc>
          <w:tcPr>
            <w:tcW w:w="992" w:type="dxa"/>
          </w:tcPr>
          <w:p w:rsidR="00550BDA" w:rsidRPr="00611F24" w:rsidRDefault="00550BDA" w:rsidP="005974E3">
            <w:pPr>
              <w:pStyle w:val="Table0"/>
            </w:pPr>
            <w:r w:rsidRPr="00611F24">
              <w:t>2005г.</w:t>
            </w:r>
          </w:p>
        </w:tc>
        <w:tc>
          <w:tcPr>
            <w:tcW w:w="1001" w:type="dxa"/>
          </w:tcPr>
          <w:p w:rsidR="00550BDA" w:rsidRPr="00611F24" w:rsidRDefault="00550BDA" w:rsidP="005974E3">
            <w:pPr>
              <w:pStyle w:val="Table0"/>
            </w:pPr>
            <w:r w:rsidRPr="00611F24">
              <w:t>2006г.</w:t>
            </w:r>
          </w:p>
        </w:tc>
      </w:tr>
      <w:tr w:rsidR="00550BDA" w:rsidRPr="00611F24">
        <w:trPr>
          <w:jc w:val="center"/>
        </w:trPr>
        <w:tc>
          <w:tcPr>
            <w:tcW w:w="675" w:type="dxa"/>
          </w:tcPr>
          <w:p w:rsidR="00550BDA" w:rsidRPr="00611F24" w:rsidRDefault="00550BDA" w:rsidP="005974E3">
            <w:pPr>
              <w:pStyle w:val="Table"/>
            </w:pPr>
            <w:r w:rsidRPr="00611F24">
              <w:t>1.</w:t>
            </w:r>
          </w:p>
        </w:tc>
        <w:tc>
          <w:tcPr>
            <w:tcW w:w="4962" w:type="dxa"/>
          </w:tcPr>
          <w:p w:rsidR="00550BDA" w:rsidRPr="00611F24" w:rsidRDefault="00550BDA" w:rsidP="005974E3">
            <w:pPr>
              <w:pStyle w:val="Table"/>
            </w:pPr>
            <w:r w:rsidRPr="00611F24">
              <w:t>Зарегистрировано преступлений всего:</w:t>
            </w:r>
          </w:p>
        </w:tc>
        <w:tc>
          <w:tcPr>
            <w:tcW w:w="992" w:type="dxa"/>
          </w:tcPr>
          <w:p w:rsidR="00550BDA" w:rsidRPr="00611F24" w:rsidRDefault="00550BDA" w:rsidP="005974E3">
            <w:pPr>
              <w:pStyle w:val="Table"/>
            </w:pPr>
            <w:r w:rsidRPr="00611F24">
              <w:t>136</w:t>
            </w:r>
          </w:p>
        </w:tc>
        <w:tc>
          <w:tcPr>
            <w:tcW w:w="1001" w:type="dxa"/>
          </w:tcPr>
          <w:p w:rsidR="00550BDA" w:rsidRPr="00611F24" w:rsidRDefault="00550BDA" w:rsidP="005974E3">
            <w:pPr>
              <w:pStyle w:val="Table"/>
            </w:pPr>
            <w:r w:rsidRPr="00611F24">
              <w:t>156</w:t>
            </w:r>
          </w:p>
        </w:tc>
      </w:tr>
      <w:tr w:rsidR="00550BDA" w:rsidRPr="00611F24">
        <w:trPr>
          <w:jc w:val="center"/>
        </w:trPr>
        <w:tc>
          <w:tcPr>
            <w:tcW w:w="675" w:type="dxa"/>
          </w:tcPr>
          <w:p w:rsidR="00550BDA" w:rsidRPr="00611F24" w:rsidRDefault="00550BDA" w:rsidP="005974E3">
            <w:pPr>
              <w:pStyle w:val="Table"/>
            </w:pPr>
            <w:r w:rsidRPr="00611F24">
              <w:t>2.</w:t>
            </w:r>
          </w:p>
        </w:tc>
        <w:tc>
          <w:tcPr>
            <w:tcW w:w="4962" w:type="dxa"/>
          </w:tcPr>
          <w:p w:rsidR="00550BDA" w:rsidRPr="00611F24" w:rsidRDefault="00550BDA" w:rsidP="005974E3">
            <w:pPr>
              <w:pStyle w:val="Table"/>
            </w:pPr>
            <w:r w:rsidRPr="00611F24">
              <w:t>Против личности</w:t>
            </w:r>
          </w:p>
        </w:tc>
        <w:tc>
          <w:tcPr>
            <w:tcW w:w="992" w:type="dxa"/>
          </w:tcPr>
          <w:p w:rsidR="00550BDA" w:rsidRPr="00611F24" w:rsidRDefault="00550BDA" w:rsidP="005974E3">
            <w:pPr>
              <w:pStyle w:val="Table"/>
            </w:pPr>
          </w:p>
        </w:tc>
        <w:tc>
          <w:tcPr>
            <w:tcW w:w="1001" w:type="dxa"/>
          </w:tcPr>
          <w:p w:rsidR="00550BDA" w:rsidRPr="00611F24" w:rsidRDefault="00550BDA" w:rsidP="005974E3">
            <w:pPr>
              <w:pStyle w:val="Table"/>
            </w:pPr>
          </w:p>
        </w:tc>
      </w:tr>
      <w:tr w:rsidR="00550BDA" w:rsidRPr="00611F24">
        <w:trPr>
          <w:cantSplit/>
          <w:jc w:val="center"/>
        </w:trPr>
        <w:tc>
          <w:tcPr>
            <w:tcW w:w="675" w:type="dxa"/>
          </w:tcPr>
          <w:p w:rsidR="00550BDA" w:rsidRPr="00611F24" w:rsidRDefault="00550BDA" w:rsidP="005974E3">
            <w:pPr>
              <w:pStyle w:val="Table"/>
            </w:pPr>
            <w:r w:rsidRPr="00611F24">
              <w:t>2.1</w:t>
            </w:r>
          </w:p>
        </w:tc>
        <w:tc>
          <w:tcPr>
            <w:tcW w:w="4962" w:type="dxa"/>
          </w:tcPr>
          <w:p w:rsidR="00550BDA" w:rsidRPr="00611F24" w:rsidRDefault="00550BDA" w:rsidP="005974E3">
            <w:pPr>
              <w:pStyle w:val="Table"/>
            </w:pPr>
            <w:r w:rsidRPr="00611F24">
              <w:t>Умышленное убийство</w:t>
            </w:r>
          </w:p>
        </w:tc>
        <w:tc>
          <w:tcPr>
            <w:tcW w:w="992" w:type="dxa"/>
          </w:tcPr>
          <w:p w:rsidR="00550BDA" w:rsidRPr="00611F24" w:rsidRDefault="00550BDA" w:rsidP="005974E3">
            <w:pPr>
              <w:pStyle w:val="Table"/>
            </w:pPr>
            <w:r w:rsidRPr="00611F24">
              <w:t>1</w:t>
            </w:r>
          </w:p>
        </w:tc>
        <w:tc>
          <w:tcPr>
            <w:tcW w:w="1001" w:type="dxa"/>
          </w:tcPr>
          <w:p w:rsidR="00550BDA" w:rsidRPr="00611F24" w:rsidRDefault="00550BDA" w:rsidP="005974E3">
            <w:pPr>
              <w:pStyle w:val="Table"/>
            </w:pPr>
            <w:r w:rsidRPr="00611F24">
              <w:t>1</w:t>
            </w:r>
          </w:p>
        </w:tc>
      </w:tr>
      <w:tr w:rsidR="00550BDA" w:rsidRPr="00611F24">
        <w:trPr>
          <w:cantSplit/>
          <w:jc w:val="center"/>
        </w:trPr>
        <w:tc>
          <w:tcPr>
            <w:tcW w:w="675" w:type="dxa"/>
          </w:tcPr>
          <w:p w:rsidR="00550BDA" w:rsidRPr="00611F24" w:rsidRDefault="00550BDA" w:rsidP="005974E3">
            <w:pPr>
              <w:pStyle w:val="Table"/>
            </w:pPr>
            <w:r w:rsidRPr="00611F24">
              <w:t>2.2</w:t>
            </w:r>
          </w:p>
        </w:tc>
        <w:tc>
          <w:tcPr>
            <w:tcW w:w="4962" w:type="dxa"/>
          </w:tcPr>
          <w:p w:rsidR="00550BDA" w:rsidRPr="00611F24" w:rsidRDefault="00550BDA" w:rsidP="005974E3">
            <w:pPr>
              <w:pStyle w:val="Table"/>
            </w:pPr>
            <w:r w:rsidRPr="00611F24">
              <w:t>Умышленное причинение тяжкого вреда здоровью</w:t>
            </w:r>
          </w:p>
        </w:tc>
        <w:tc>
          <w:tcPr>
            <w:tcW w:w="992" w:type="dxa"/>
          </w:tcPr>
          <w:p w:rsidR="00550BDA" w:rsidRPr="00611F24" w:rsidRDefault="00550BDA" w:rsidP="005974E3">
            <w:pPr>
              <w:pStyle w:val="Table"/>
            </w:pPr>
          </w:p>
          <w:p w:rsidR="00550BDA" w:rsidRPr="00611F24" w:rsidRDefault="00550BDA" w:rsidP="005974E3">
            <w:pPr>
              <w:pStyle w:val="Table"/>
            </w:pPr>
            <w:r w:rsidRPr="00611F24">
              <w:t>--</w:t>
            </w:r>
          </w:p>
        </w:tc>
        <w:tc>
          <w:tcPr>
            <w:tcW w:w="1001" w:type="dxa"/>
          </w:tcPr>
          <w:p w:rsidR="00550BDA" w:rsidRPr="00611F24" w:rsidRDefault="00550BDA" w:rsidP="005974E3">
            <w:pPr>
              <w:pStyle w:val="Table"/>
            </w:pPr>
          </w:p>
          <w:p w:rsidR="00550BDA" w:rsidRPr="00611F24" w:rsidRDefault="00550BDA" w:rsidP="005974E3">
            <w:pPr>
              <w:pStyle w:val="Table"/>
            </w:pPr>
            <w:r w:rsidRPr="00611F24">
              <w:t>6</w:t>
            </w:r>
          </w:p>
        </w:tc>
      </w:tr>
      <w:tr w:rsidR="00550BDA" w:rsidRPr="00611F24">
        <w:trPr>
          <w:cantSplit/>
          <w:jc w:val="center"/>
        </w:trPr>
        <w:tc>
          <w:tcPr>
            <w:tcW w:w="675" w:type="dxa"/>
          </w:tcPr>
          <w:p w:rsidR="00550BDA" w:rsidRPr="00611F24" w:rsidRDefault="00550BDA" w:rsidP="005974E3">
            <w:pPr>
              <w:pStyle w:val="Table"/>
            </w:pPr>
            <w:r w:rsidRPr="00611F24">
              <w:t>2.3.</w:t>
            </w:r>
          </w:p>
        </w:tc>
        <w:tc>
          <w:tcPr>
            <w:tcW w:w="4962" w:type="dxa"/>
          </w:tcPr>
          <w:p w:rsidR="00550BDA" w:rsidRPr="00611F24" w:rsidRDefault="00550BDA" w:rsidP="005974E3">
            <w:pPr>
              <w:pStyle w:val="Table"/>
            </w:pPr>
            <w:r w:rsidRPr="00611F24">
              <w:t>Умышленное причинение тяжкого вреда здоровью со смертельным исходом</w:t>
            </w:r>
          </w:p>
        </w:tc>
        <w:tc>
          <w:tcPr>
            <w:tcW w:w="992" w:type="dxa"/>
          </w:tcPr>
          <w:p w:rsidR="00550BDA" w:rsidRPr="00611F24" w:rsidRDefault="00550BDA" w:rsidP="005974E3">
            <w:pPr>
              <w:pStyle w:val="Table"/>
            </w:pPr>
          </w:p>
          <w:p w:rsidR="00550BDA" w:rsidRPr="00611F24" w:rsidRDefault="00550BDA" w:rsidP="005974E3">
            <w:pPr>
              <w:pStyle w:val="Table"/>
            </w:pPr>
            <w:r w:rsidRPr="00611F24">
              <w:t>--</w:t>
            </w:r>
          </w:p>
        </w:tc>
        <w:tc>
          <w:tcPr>
            <w:tcW w:w="1001" w:type="dxa"/>
          </w:tcPr>
          <w:p w:rsidR="00550BDA" w:rsidRPr="00611F24" w:rsidRDefault="00550BDA" w:rsidP="005974E3">
            <w:pPr>
              <w:pStyle w:val="Table"/>
            </w:pPr>
          </w:p>
          <w:p w:rsidR="00550BDA" w:rsidRPr="00611F24" w:rsidRDefault="00550BDA" w:rsidP="005974E3">
            <w:pPr>
              <w:pStyle w:val="Table"/>
            </w:pPr>
            <w:r w:rsidRPr="00611F24">
              <w:t>2</w:t>
            </w:r>
          </w:p>
        </w:tc>
      </w:tr>
      <w:tr w:rsidR="00550BDA" w:rsidRPr="00611F24">
        <w:trPr>
          <w:cantSplit/>
          <w:jc w:val="center"/>
        </w:trPr>
        <w:tc>
          <w:tcPr>
            <w:tcW w:w="675" w:type="dxa"/>
          </w:tcPr>
          <w:p w:rsidR="00550BDA" w:rsidRPr="00611F24" w:rsidRDefault="00550BDA" w:rsidP="005974E3">
            <w:pPr>
              <w:pStyle w:val="Table"/>
            </w:pPr>
            <w:r w:rsidRPr="00611F24">
              <w:t>2.4.</w:t>
            </w:r>
          </w:p>
        </w:tc>
        <w:tc>
          <w:tcPr>
            <w:tcW w:w="4962" w:type="dxa"/>
          </w:tcPr>
          <w:p w:rsidR="00550BDA" w:rsidRPr="00611F24" w:rsidRDefault="00550BDA" w:rsidP="005974E3">
            <w:pPr>
              <w:pStyle w:val="Table"/>
            </w:pPr>
            <w:r w:rsidRPr="00611F24">
              <w:t>Угроза убийством или причинением тяжкого вреда здоровью</w:t>
            </w:r>
          </w:p>
        </w:tc>
        <w:tc>
          <w:tcPr>
            <w:tcW w:w="992" w:type="dxa"/>
          </w:tcPr>
          <w:p w:rsidR="00550BDA" w:rsidRPr="00611F24" w:rsidRDefault="00550BDA" w:rsidP="005974E3">
            <w:pPr>
              <w:pStyle w:val="Table"/>
            </w:pPr>
          </w:p>
          <w:p w:rsidR="00550BDA" w:rsidRPr="00611F24" w:rsidRDefault="00550BDA" w:rsidP="005974E3">
            <w:pPr>
              <w:pStyle w:val="Table"/>
            </w:pPr>
            <w:r w:rsidRPr="00611F24">
              <w:t>43</w:t>
            </w:r>
          </w:p>
        </w:tc>
        <w:tc>
          <w:tcPr>
            <w:tcW w:w="1001" w:type="dxa"/>
          </w:tcPr>
          <w:p w:rsidR="00550BDA" w:rsidRPr="00611F24" w:rsidRDefault="00550BDA" w:rsidP="005974E3">
            <w:pPr>
              <w:pStyle w:val="Table"/>
            </w:pPr>
          </w:p>
          <w:p w:rsidR="00550BDA" w:rsidRPr="00611F24" w:rsidRDefault="00550BDA" w:rsidP="005974E3">
            <w:pPr>
              <w:pStyle w:val="Table"/>
            </w:pPr>
            <w:r w:rsidRPr="00611F24">
              <w:t>25</w:t>
            </w:r>
          </w:p>
        </w:tc>
      </w:tr>
      <w:tr w:rsidR="00550BDA" w:rsidRPr="00611F24">
        <w:trPr>
          <w:cantSplit/>
          <w:jc w:val="center"/>
        </w:trPr>
        <w:tc>
          <w:tcPr>
            <w:tcW w:w="675" w:type="dxa"/>
          </w:tcPr>
          <w:p w:rsidR="00550BDA" w:rsidRPr="00611F24" w:rsidRDefault="00550BDA" w:rsidP="005974E3">
            <w:pPr>
              <w:pStyle w:val="Table"/>
            </w:pPr>
            <w:r w:rsidRPr="00611F24">
              <w:t>3.</w:t>
            </w:r>
          </w:p>
        </w:tc>
        <w:tc>
          <w:tcPr>
            <w:tcW w:w="4962" w:type="dxa"/>
          </w:tcPr>
          <w:p w:rsidR="00550BDA" w:rsidRPr="00611F24" w:rsidRDefault="00550BDA" w:rsidP="005974E3">
            <w:pPr>
              <w:pStyle w:val="Table"/>
            </w:pPr>
            <w:r w:rsidRPr="00611F24">
              <w:t>Против собственности</w:t>
            </w:r>
          </w:p>
        </w:tc>
        <w:tc>
          <w:tcPr>
            <w:tcW w:w="992" w:type="dxa"/>
          </w:tcPr>
          <w:p w:rsidR="00550BDA" w:rsidRPr="00611F24" w:rsidRDefault="00550BDA" w:rsidP="005974E3">
            <w:pPr>
              <w:pStyle w:val="Table"/>
            </w:pPr>
          </w:p>
        </w:tc>
        <w:tc>
          <w:tcPr>
            <w:tcW w:w="1001" w:type="dxa"/>
          </w:tcPr>
          <w:p w:rsidR="00550BDA" w:rsidRPr="00611F24" w:rsidRDefault="00550BDA" w:rsidP="005974E3">
            <w:pPr>
              <w:pStyle w:val="Table"/>
            </w:pPr>
          </w:p>
        </w:tc>
      </w:tr>
      <w:tr w:rsidR="00550BDA" w:rsidRPr="00611F24">
        <w:trPr>
          <w:cantSplit/>
          <w:jc w:val="center"/>
        </w:trPr>
        <w:tc>
          <w:tcPr>
            <w:tcW w:w="675" w:type="dxa"/>
          </w:tcPr>
          <w:p w:rsidR="00550BDA" w:rsidRPr="00611F24" w:rsidRDefault="00550BDA" w:rsidP="005974E3">
            <w:pPr>
              <w:pStyle w:val="Table"/>
            </w:pPr>
            <w:r w:rsidRPr="00611F24">
              <w:t>3.1</w:t>
            </w:r>
          </w:p>
        </w:tc>
        <w:tc>
          <w:tcPr>
            <w:tcW w:w="4962" w:type="dxa"/>
          </w:tcPr>
          <w:p w:rsidR="00550BDA" w:rsidRPr="00611F24" w:rsidRDefault="00550BDA" w:rsidP="005974E3">
            <w:pPr>
              <w:pStyle w:val="Table"/>
            </w:pPr>
            <w:r w:rsidRPr="00611F24">
              <w:t>Грабежи</w:t>
            </w:r>
          </w:p>
        </w:tc>
        <w:tc>
          <w:tcPr>
            <w:tcW w:w="992" w:type="dxa"/>
          </w:tcPr>
          <w:p w:rsidR="00550BDA" w:rsidRPr="00611F24" w:rsidRDefault="00550BDA" w:rsidP="005974E3">
            <w:pPr>
              <w:pStyle w:val="Table"/>
            </w:pPr>
            <w:r w:rsidRPr="00611F24">
              <w:t>10</w:t>
            </w:r>
          </w:p>
        </w:tc>
        <w:tc>
          <w:tcPr>
            <w:tcW w:w="1001" w:type="dxa"/>
          </w:tcPr>
          <w:p w:rsidR="00550BDA" w:rsidRPr="00611F24" w:rsidRDefault="00550BDA" w:rsidP="005974E3">
            <w:pPr>
              <w:pStyle w:val="Table"/>
            </w:pPr>
            <w:r w:rsidRPr="00611F24">
              <w:t>10</w:t>
            </w:r>
          </w:p>
        </w:tc>
      </w:tr>
      <w:tr w:rsidR="00550BDA" w:rsidRPr="00611F24">
        <w:trPr>
          <w:cantSplit/>
          <w:jc w:val="center"/>
        </w:trPr>
        <w:tc>
          <w:tcPr>
            <w:tcW w:w="675" w:type="dxa"/>
          </w:tcPr>
          <w:p w:rsidR="00550BDA" w:rsidRPr="00611F24" w:rsidRDefault="00550BDA" w:rsidP="005974E3">
            <w:pPr>
              <w:pStyle w:val="Table"/>
            </w:pPr>
            <w:r w:rsidRPr="00611F24">
              <w:t>3.2</w:t>
            </w:r>
          </w:p>
        </w:tc>
        <w:tc>
          <w:tcPr>
            <w:tcW w:w="4962" w:type="dxa"/>
          </w:tcPr>
          <w:p w:rsidR="00550BDA" w:rsidRPr="00611F24" w:rsidRDefault="00550BDA" w:rsidP="005974E3">
            <w:pPr>
              <w:pStyle w:val="Table"/>
            </w:pPr>
            <w:r w:rsidRPr="00611F24">
              <w:t>Разбои</w:t>
            </w:r>
          </w:p>
        </w:tc>
        <w:tc>
          <w:tcPr>
            <w:tcW w:w="992" w:type="dxa"/>
          </w:tcPr>
          <w:p w:rsidR="00550BDA" w:rsidRPr="00611F24" w:rsidRDefault="00550BDA" w:rsidP="005974E3">
            <w:pPr>
              <w:pStyle w:val="Table"/>
            </w:pPr>
            <w:r w:rsidRPr="00611F24">
              <w:t>2</w:t>
            </w:r>
          </w:p>
        </w:tc>
        <w:tc>
          <w:tcPr>
            <w:tcW w:w="1001" w:type="dxa"/>
          </w:tcPr>
          <w:p w:rsidR="00550BDA" w:rsidRPr="00611F24" w:rsidRDefault="00550BDA" w:rsidP="005974E3">
            <w:pPr>
              <w:pStyle w:val="Table"/>
            </w:pPr>
            <w:r w:rsidRPr="00611F24">
              <w:t>2</w:t>
            </w:r>
          </w:p>
        </w:tc>
      </w:tr>
      <w:tr w:rsidR="00550BDA" w:rsidRPr="00611F24">
        <w:trPr>
          <w:cantSplit/>
          <w:jc w:val="center"/>
        </w:trPr>
        <w:tc>
          <w:tcPr>
            <w:tcW w:w="675" w:type="dxa"/>
          </w:tcPr>
          <w:p w:rsidR="00550BDA" w:rsidRPr="00611F24" w:rsidRDefault="00550BDA" w:rsidP="005974E3">
            <w:pPr>
              <w:pStyle w:val="Table"/>
            </w:pPr>
            <w:r w:rsidRPr="00611F24">
              <w:t>3.3</w:t>
            </w:r>
          </w:p>
        </w:tc>
        <w:tc>
          <w:tcPr>
            <w:tcW w:w="4962" w:type="dxa"/>
          </w:tcPr>
          <w:p w:rsidR="00550BDA" w:rsidRPr="00611F24" w:rsidRDefault="00550BDA" w:rsidP="005974E3">
            <w:pPr>
              <w:pStyle w:val="Table"/>
            </w:pPr>
            <w:r w:rsidRPr="00611F24">
              <w:t>Кражи</w:t>
            </w:r>
          </w:p>
        </w:tc>
        <w:tc>
          <w:tcPr>
            <w:tcW w:w="992" w:type="dxa"/>
          </w:tcPr>
          <w:p w:rsidR="00550BDA" w:rsidRPr="00611F24" w:rsidRDefault="00550BDA" w:rsidP="005974E3">
            <w:pPr>
              <w:pStyle w:val="Table"/>
            </w:pPr>
            <w:r w:rsidRPr="00611F24">
              <w:t>44</w:t>
            </w:r>
          </w:p>
        </w:tc>
        <w:tc>
          <w:tcPr>
            <w:tcW w:w="1001" w:type="dxa"/>
          </w:tcPr>
          <w:p w:rsidR="00550BDA" w:rsidRPr="00611F24" w:rsidRDefault="00550BDA" w:rsidP="005974E3">
            <w:pPr>
              <w:pStyle w:val="Table"/>
            </w:pPr>
            <w:r w:rsidRPr="00611F24">
              <w:t>64</w:t>
            </w:r>
          </w:p>
        </w:tc>
      </w:tr>
      <w:tr w:rsidR="00550BDA" w:rsidRPr="00611F24">
        <w:trPr>
          <w:cantSplit/>
          <w:jc w:val="center"/>
        </w:trPr>
        <w:tc>
          <w:tcPr>
            <w:tcW w:w="675" w:type="dxa"/>
          </w:tcPr>
          <w:p w:rsidR="00550BDA" w:rsidRPr="00611F24" w:rsidRDefault="00550BDA" w:rsidP="005974E3">
            <w:pPr>
              <w:pStyle w:val="Table"/>
            </w:pPr>
            <w:r w:rsidRPr="00611F24">
              <w:t>3.4</w:t>
            </w:r>
          </w:p>
        </w:tc>
        <w:tc>
          <w:tcPr>
            <w:tcW w:w="4962" w:type="dxa"/>
          </w:tcPr>
          <w:p w:rsidR="00550BDA" w:rsidRPr="00611F24" w:rsidRDefault="00550BDA" w:rsidP="005974E3">
            <w:pPr>
              <w:pStyle w:val="Table"/>
            </w:pPr>
            <w:r w:rsidRPr="00611F24">
              <w:t>Мошенничества</w:t>
            </w:r>
          </w:p>
        </w:tc>
        <w:tc>
          <w:tcPr>
            <w:tcW w:w="992" w:type="dxa"/>
          </w:tcPr>
          <w:p w:rsidR="00550BDA" w:rsidRPr="00611F24" w:rsidRDefault="00550BDA" w:rsidP="005974E3">
            <w:pPr>
              <w:pStyle w:val="Table"/>
            </w:pPr>
            <w:r w:rsidRPr="00611F24">
              <w:t>12</w:t>
            </w:r>
          </w:p>
        </w:tc>
        <w:tc>
          <w:tcPr>
            <w:tcW w:w="1001" w:type="dxa"/>
          </w:tcPr>
          <w:p w:rsidR="00550BDA" w:rsidRPr="00611F24" w:rsidRDefault="00550BDA" w:rsidP="005974E3">
            <w:pPr>
              <w:pStyle w:val="Table"/>
            </w:pPr>
            <w:r w:rsidRPr="00611F24">
              <w:t>7</w:t>
            </w:r>
          </w:p>
        </w:tc>
      </w:tr>
      <w:tr w:rsidR="00550BDA" w:rsidRPr="00611F24">
        <w:trPr>
          <w:cantSplit/>
          <w:jc w:val="center"/>
        </w:trPr>
        <w:tc>
          <w:tcPr>
            <w:tcW w:w="675" w:type="dxa"/>
          </w:tcPr>
          <w:p w:rsidR="00550BDA" w:rsidRPr="00611F24" w:rsidRDefault="00550BDA" w:rsidP="005974E3">
            <w:pPr>
              <w:pStyle w:val="Table"/>
            </w:pPr>
            <w:r w:rsidRPr="00611F24">
              <w:t>3.5</w:t>
            </w:r>
          </w:p>
        </w:tc>
        <w:tc>
          <w:tcPr>
            <w:tcW w:w="4962" w:type="dxa"/>
          </w:tcPr>
          <w:p w:rsidR="00550BDA" w:rsidRPr="00611F24" w:rsidRDefault="00550BDA" w:rsidP="005974E3">
            <w:pPr>
              <w:pStyle w:val="Table"/>
            </w:pPr>
            <w:r w:rsidRPr="00611F24">
              <w:t>Присвоение или растрата</w:t>
            </w:r>
          </w:p>
        </w:tc>
        <w:tc>
          <w:tcPr>
            <w:tcW w:w="992" w:type="dxa"/>
          </w:tcPr>
          <w:p w:rsidR="00550BDA" w:rsidRPr="00611F24" w:rsidRDefault="00550BDA" w:rsidP="005974E3">
            <w:pPr>
              <w:pStyle w:val="Table"/>
            </w:pPr>
            <w:r w:rsidRPr="00611F24">
              <w:t>1</w:t>
            </w:r>
          </w:p>
        </w:tc>
        <w:tc>
          <w:tcPr>
            <w:tcW w:w="1001" w:type="dxa"/>
          </w:tcPr>
          <w:p w:rsidR="00550BDA" w:rsidRPr="00611F24" w:rsidRDefault="00550BDA" w:rsidP="005974E3">
            <w:pPr>
              <w:pStyle w:val="Table"/>
            </w:pPr>
            <w:r w:rsidRPr="00611F24">
              <w:t>2</w:t>
            </w:r>
          </w:p>
        </w:tc>
      </w:tr>
      <w:tr w:rsidR="00550BDA" w:rsidRPr="00611F24">
        <w:trPr>
          <w:cantSplit/>
          <w:jc w:val="center"/>
        </w:trPr>
        <w:tc>
          <w:tcPr>
            <w:tcW w:w="675" w:type="dxa"/>
          </w:tcPr>
          <w:p w:rsidR="00550BDA" w:rsidRPr="00611F24" w:rsidRDefault="00550BDA" w:rsidP="005974E3">
            <w:pPr>
              <w:pStyle w:val="Table"/>
            </w:pPr>
            <w:r w:rsidRPr="00611F24">
              <w:t>4.</w:t>
            </w:r>
          </w:p>
        </w:tc>
        <w:tc>
          <w:tcPr>
            <w:tcW w:w="4962" w:type="dxa"/>
          </w:tcPr>
          <w:p w:rsidR="00550BDA" w:rsidRPr="00611F24" w:rsidRDefault="00550BDA" w:rsidP="005974E3">
            <w:pPr>
              <w:pStyle w:val="Table"/>
            </w:pPr>
            <w:r w:rsidRPr="00611F24">
              <w:t>Хулиганство</w:t>
            </w:r>
          </w:p>
        </w:tc>
        <w:tc>
          <w:tcPr>
            <w:tcW w:w="992" w:type="dxa"/>
          </w:tcPr>
          <w:p w:rsidR="00550BDA" w:rsidRPr="00611F24" w:rsidRDefault="00550BDA" w:rsidP="005974E3">
            <w:pPr>
              <w:pStyle w:val="Table"/>
            </w:pPr>
            <w:r w:rsidRPr="00611F24">
              <w:t>--</w:t>
            </w:r>
          </w:p>
        </w:tc>
        <w:tc>
          <w:tcPr>
            <w:tcW w:w="1001" w:type="dxa"/>
          </w:tcPr>
          <w:p w:rsidR="00550BDA" w:rsidRPr="00611F24" w:rsidRDefault="00550BDA" w:rsidP="005974E3">
            <w:pPr>
              <w:pStyle w:val="Table"/>
            </w:pPr>
            <w:r w:rsidRPr="00611F24">
              <w:t>--</w:t>
            </w:r>
          </w:p>
        </w:tc>
      </w:tr>
      <w:tr w:rsidR="00550BDA" w:rsidRPr="00611F24">
        <w:trPr>
          <w:jc w:val="center"/>
        </w:trPr>
        <w:tc>
          <w:tcPr>
            <w:tcW w:w="675" w:type="dxa"/>
          </w:tcPr>
          <w:p w:rsidR="00550BDA" w:rsidRPr="00611F24" w:rsidRDefault="00550BDA" w:rsidP="005974E3">
            <w:pPr>
              <w:pStyle w:val="Table"/>
            </w:pPr>
            <w:r w:rsidRPr="00611F24">
              <w:t>5.</w:t>
            </w:r>
          </w:p>
        </w:tc>
        <w:tc>
          <w:tcPr>
            <w:tcW w:w="4962" w:type="dxa"/>
          </w:tcPr>
          <w:p w:rsidR="00550BDA" w:rsidRPr="00611F24" w:rsidRDefault="00550BDA" w:rsidP="005974E3">
            <w:pPr>
              <w:pStyle w:val="Table"/>
            </w:pPr>
            <w:r w:rsidRPr="00611F24">
              <w:t>Преступления, связанные с незаконным оборотом наркотиков</w:t>
            </w:r>
          </w:p>
        </w:tc>
        <w:tc>
          <w:tcPr>
            <w:tcW w:w="992" w:type="dxa"/>
          </w:tcPr>
          <w:p w:rsidR="00550BDA" w:rsidRPr="00611F24" w:rsidRDefault="00550BDA" w:rsidP="005974E3">
            <w:pPr>
              <w:pStyle w:val="Table"/>
            </w:pPr>
          </w:p>
          <w:p w:rsidR="00550BDA" w:rsidRPr="00611F24" w:rsidRDefault="00550BDA" w:rsidP="005974E3">
            <w:pPr>
              <w:pStyle w:val="Table"/>
            </w:pPr>
            <w:r w:rsidRPr="00611F24">
              <w:t>--</w:t>
            </w:r>
          </w:p>
        </w:tc>
        <w:tc>
          <w:tcPr>
            <w:tcW w:w="1001" w:type="dxa"/>
          </w:tcPr>
          <w:p w:rsidR="00550BDA" w:rsidRPr="00611F24" w:rsidRDefault="00550BDA" w:rsidP="005974E3">
            <w:pPr>
              <w:pStyle w:val="Table"/>
            </w:pPr>
          </w:p>
          <w:p w:rsidR="00550BDA" w:rsidRPr="00611F24" w:rsidRDefault="00550BDA" w:rsidP="005974E3">
            <w:pPr>
              <w:pStyle w:val="Table"/>
            </w:pPr>
            <w:r w:rsidRPr="00611F24">
              <w:t>1</w:t>
            </w:r>
          </w:p>
        </w:tc>
      </w:tr>
      <w:tr w:rsidR="00550BDA" w:rsidRPr="00611F24">
        <w:trPr>
          <w:jc w:val="center"/>
        </w:trPr>
        <w:tc>
          <w:tcPr>
            <w:tcW w:w="675" w:type="dxa"/>
          </w:tcPr>
          <w:p w:rsidR="00550BDA" w:rsidRPr="00611F24" w:rsidRDefault="00550BDA" w:rsidP="005974E3">
            <w:pPr>
              <w:pStyle w:val="Table"/>
            </w:pPr>
            <w:r w:rsidRPr="00611F24">
              <w:t>6.</w:t>
            </w:r>
          </w:p>
        </w:tc>
        <w:tc>
          <w:tcPr>
            <w:tcW w:w="4962" w:type="dxa"/>
          </w:tcPr>
          <w:p w:rsidR="00550BDA" w:rsidRPr="00611F24" w:rsidRDefault="00550BDA" w:rsidP="005974E3">
            <w:pPr>
              <w:pStyle w:val="Table"/>
            </w:pPr>
            <w:r w:rsidRPr="00611F24">
              <w:t xml:space="preserve">Незаконное приобретение, сбыт, хранение оружия, боеприпасов, взрывных устройств </w:t>
            </w:r>
          </w:p>
        </w:tc>
        <w:tc>
          <w:tcPr>
            <w:tcW w:w="992" w:type="dxa"/>
          </w:tcPr>
          <w:p w:rsidR="00550BDA" w:rsidRPr="00611F24" w:rsidRDefault="00550BDA" w:rsidP="005974E3">
            <w:pPr>
              <w:pStyle w:val="Table"/>
            </w:pPr>
          </w:p>
          <w:p w:rsidR="00550BDA" w:rsidRPr="00611F24" w:rsidRDefault="00550BDA" w:rsidP="005974E3">
            <w:pPr>
              <w:pStyle w:val="Table"/>
            </w:pPr>
            <w:r w:rsidRPr="00611F24">
              <w:t>--</w:t>
            </w:r>
          </w:p>
        </w:tc>
        <w:tc>
          <w:tcPr>
            <w:tcW w:w="1001" w:type="dxa"/>
          </w:tcPr>
          <w:p w:rsidR="00550BDA" w:rsidRPr="00611F24" w:rsidRDefault="00550BDA" w:rsidP="005974E3">
            <w:pPr>
              <w:pStyle w:val="Table"/>
            </w:pPr>
          </w:p>
          <w:p w:rsidR="00550BDA" w:rsidRPr="00611F24" w:rsidRDefault="00550BDA" w:rsidP="005974E3">
            <w:pPr>
              <w:pStyle w:val="Table"/>
            </w:pPr>
            <w:r w:rsidRPr="00611F24">
              <w:t>1</w:t>
            </w:r>
          </w:p>
        </w:tc>
      </w:tr>
      <w:tr w:rsidR="00550BDA" w:rsidRPr="00611F24">
        <w:trPr>
          <w:jc w:val="center"/>
        </w:trPr>
        <w:tc>
          <w:tcPr>
            <w:tcW w:w="675" w:type="dxa"/>
          </w:tcPr>
          <w:p w:rsidR="00550BDA" w:rsidRPr="00611F24" w:rsidRDefault="00550BDA" w:rsidP="005974E3">
            <w:pPr>
              <w:pStyle w:val="Table"/>
            </w:pPr>
            <w:r w:rsidRPr="00611F24">
              <w:t>7.</w:t>
            </w:r>
          </w:p>
        </w:tc>
        <w:tc>
          <w:tcPr>
            <w:tcW w:w="4962" w:type="dxa"/>
          </w:tcPr>
          <w:p w:rsidR="00550BDA" w:rsidRPr="00611F24" w:rsidRDefault="00550BDA" w:rsidP="005974E3">
            <w:pPr>
              <w:pStyle w:val="Table"/>
            </w:pPr>
            <w:r w:rsidRPr="00611F24">
              <w:t>Незаконное изготовление оружия</w:t>
            </w:r>
          </w:p>
        </w:tc>
        <w:tc>
          <w:tcPr>
            <w:tcW w:w="992" w:type="dxa"/>
          </w:tcPr>
          <w:p w:rsidR="00550BDA" w:rsidRPr="00611F24" w:rsidRDefault="00550BDA" w:rsidP="005974E3">
            <w:pPr>
              <w:pStyle w:val="Table"/>
            </w:pPr>
            <w:r w:rsidRPr="00611F24">
              <w:t>--</w:t>
            </w:r>
          </w:p>
        </w:tc>
        <w:tc>
          <w:tcPr>
            <w:tcW w:w="1001" w:type="dxa"/>
          </w:tcPr>
          <w:p w:rsidR="00550BDA" w:rsidRPr="00611F24" w:rsidRDefault="00550BDA" w:rsidP="005974E3">
            <w:pPr>
              <w:pStyle w:val="Table"/>
            </w:pPr>
            <w:r w:rsidRPr="00611F24">
              <w:t>1</w:t>
            </w:r>
          </w:p>
        </w:tc>
      </w:tr>
    </w:tbl>
    <w:p w:rsidR="005974E3" w:rsidRDefault="005974E3" w:rsidP="00611F24"/>
    <w:p w:rsidR="00350070" w:rsidRPr="00611F24" w:rsidRDefault="00350070" w:rsidP="00611F24">
      <w:r w:rsidRPr="00611F24">
        <w:t xml:space="preserve">Все зарегистрированные преступления, совершены на </w:t>
      </w:r>
      <w:r w:rsidR="00761C14" w:rsidRPr="00611F24">
        <w:t>территории п.г.т. Крапивинский.</w:t>
      </w:r>
    </w:p>
    <w:p w:rsidR="00350070" w:rsidRPr="00611F24" w:rsidRDefault="00350070" w:rsidP="00611F24">
      <w:r w:rsidRPr="00611F24">
        <w:t xml:space="preserve">В 2003 году на территории п.г.т. Крапивинский было зарегистрировано 4, из пяти по всему Крапивинскому району, уличных преступлений (все четыре преступления, квалифицированные по ст. 161 </w:t>
      </w:r>
      <w:hyperlink r:id="rId13" w:history="1">
        <w:r w:rsidRPr="00CF68A4">
          <w:rPr>
            <w:rStyle w:val="af0"/>
          </w:rPr>
          <w:t>УК РФ</w:t>
        </w:r>
      </w:hyperlink>
      <w:r w:rsidRPr="00611F24">
        <w:t xml:space="preserve"> – «грабеж», были совершены одним лицом в один вечер). В 2005г.</w:t>
      </w:r>
      <w:r w:rsidR="00761C14" w:rsidRPr="00611F24">
        <w:t xml:space="preserve"> на территории п.г.т. Крапивинский было зарегистрировано</w:t>
      </w:r>
      <w:r w:rsidRPr="00611F24">
        <w:t xml:space="preserve"> – 3</w:t>
      </w:r>
      <w:r w:rsidR="00761C14" w:rsidRPr="00611F24">
        <w:t xml:space="preserve"> уличных преступления</w:t>
      </w:r>
      <w:r w:rsidRPr="00611F24">
        <w:t xml:space="preserve">, </w:t>
      </w:r>
      <w:r w:rsidR="00761C14" w:rsidRPr="00611F24">
        <w:t xml:space="preserve">в </w:t>
      </w:r>
      <w:r w:rsidRPr="00611F24">
        <w:t>2006г. – уличных преступлений не зарегистрировано.</w:t>
      </w:r>
    </w:p>
    <w:p w:rsidR="00350070" w:rsidRPr="00611F24" w:rsidRDefault="00350070" w:rsidP="00611F24">
      <w:r w:rsidRPr="00611F24">
        <w:t>Рост количества преступлений с 2004 до 2005 года составил 7,1%, с 2005 до 2006 – 14,7%.</w:t>
      </w:r>
    </w:p>
    <w:p w:rsidR="00350070" w:rsidRPr="00611F24" w:rsidRDefault="00350070" w:rsidP="00611F24">
      <w:r w:rsidRPr="00611F24">
        <w:t>Стабильно высоким на данной территории остается число преступлений против личности</w:t>
      </w:r>
      <w:r w:rsidR="006D1B85" w:rsidRPr="00611F24">
        <w:t>.</w:t>
      </w:r>
    </w:p>
    <w:p w:rsidR="006D1B85" w:rsidRPr="00611F24" w:rsidRDefault="006D1B85" w:rsidP="00611F24">
      <w:r w:rsidRPr="00611F24">
        <w:t>Возросло число составленных административных протоколов с 520 в 2005г до 904 – в 2006г.</w:t>
      </w:r>
    </w:p>
    <w:p w:rsidR="006D1B85" w:rsidRPr="00611F24" w:rsidRDefault="006D1B85" w:rsidP="00611F24">
      <w:r w:rsidRPr="00611F24">
        <w:lastRenderedPageBreak/>
        <w:t>Активнее работал Отдел по делам несовершеннолетних по профилактике правонарушений среди подростков.</w:t>
      </w:r>
    </w:p>
    <w:p w:rsidR="006D1B85" w:rsidRPr="00611F24" w:rsidRDefault="006D1B85" w:rsidP="00611F24">
      <w:r w:rsidRPr="00611F24">
        <w:t>Сотрудниками этой службы совместно с комиссией по КССиШ при администрации поселка и другими заинтересованными лицами проводится профилактическая работа с семьями находящимися на социальном патронаже (325 семей). На учете ОДН состоит 15 несовершеннолетних (2004г – 27). Было поставлено на учет за год 18 подростков на учет. В прокуратуру подготовлено и представлено 14 материалов на лишение родительских прав (в отношении 18 детей). На обследование к врачу наркологу было направлено 12 подростков. Не смотря на проведенную работу</w:t>
      </w:r>
      <w:r w:rsidR="005D1E2A" w:rsidRPr="00611F24">
        <w:t>,</w:t>
      </w:r>
      <w:r w:rsidRPr="00611F24">
        <w:t xml:space="preserve"> высоким остается показатель совершения краж несовершеннолетними из неблагополучных и малообеспеченных семей.</w:t>
      </w:r>
    </w:p>
    <w:p w:rsidR="00AA3DB4" w:rsidRPr="00611F24" w:rsidRDefault="00AA3DB4" w:rsidP="00611F24"/>
    <w:bookmarkEnd w:id="12"/>
    <w:bookmarkEnd w:id="13"/>
    <w:bookmarkEnd w:id="14"/>
    <w:p w:rsidR="00D00089" w:rsidRDefault="000B0699" w:rsidP="005974E3">
      <w:pPr>
        <w:pStyle w:val="4"/>
      </w:pPr>
      <w:r w:rsidRPr="00611F24">
        <w:t>6</w:t>
      </w:r>
      <w:r w:rsidR="00617A68" w:rsidRPr="00611F24">
        <w:t xml:space="preserve">. </w:t>
      </w:r>
      <w:r w:rsidR="00D00089" w:rsidRPr="00611F24">
        <w:t>Результаты анкетирования населения</w:t>
      </w:r>
    </w:p>
    <w:p w:rsidR="005974E3" w:rsidRPr="00611F24" w:rsidRDefault="005974E3" w:rsidP="00611F24"/>
    <w:p w:rsidR="00D00089" w:rsidRPr="00611F24" w:rsidRDefault="00D00089" w:rsidP="00611F24">
      <w:r w:rsidRPr="00611F24">
        <w:t xml:space="preserve">Обязательным условием разработки плана социально-экономического развития </w:t>
      </w:r>
      <w:r w:rsidR="00EA7390" w:rsidRPr="00611F24">
        <w:t>территории</w:t>
      </w:r>
      <w:r w:rsidRPr="00611F24">
        <w:t xml:space="preserve"> является согласование интересов органов местного самоуправления, бизнеса и населения. Если интересы бизнеса находятся преимущественно в области финансово-экономических результатов деятельности, интересы органов местного самоуправления – также очевидны и заключаются в обеспечении необходимых и достаточных условий устойчивого социально-экономического развития </w:t>
      </w:r>
      <w:r w:rsidR="00EA7390" w:rsidRPr="00611F24">
        <w:t>территории</w:t>
      </w:r>
      <w:r w:rsidRPr="00611F24">
        <w:t xml:space="preserve"> в пределах вопросов местного значения, то мнение населения и его восприятие ситуации и тем более перспектив развития не являются столь очевидными.</w:t>
      </w:r>
    </w:p>
    <w:p w:rsidR="00D00089" w:rsidRPr="00611F24" w:rsidRDefault="00D00089" w:rsidP="00611F24">
      <w:r w:rsidRPr="00611F24">
        <w:t xml:space="preserve">В целях получения и необходимой информации о перспективах социально-экономического развития </w:t>
      </w:r>
      <w:r w:rsidR="001A3742" w:rsidRPr="00611F24">
        <w:t>п.Крапивинский</w:t>
      </w:r>
      <w:r w:rsidRPr="00611F24">
        <w:t>, о возможных и приемлемых населением приоритетах развития и т.д., был проведен опрос методом анкетирования по специально разработанному опросному листу.</w:t>
      </w:r>
    </w:p>
    <w:p w:rsidR="00EA7390" w:rsidRPr="00611F24" w:rsidRDefault="00EA7390" w:rsidP="00611F24">
      <w:r w:rsidRPr="00611F24">
        <w:t xml:space="preserve">В результате опроса была заполнена и обработана </w:t>
      </w:r>
      <w:r w:rsidR="00AA3DB4" w:rsidRPr="00611F24">
        <w:t>113</w:t>
      </w:r>
      <w:r w:rsidRPr="00611F24">
        <w:t xml:space="preserve"> анкет.</w:t>
      </w:r>
    </w:p>
    <w:p w:rsidR="00EA7390" w:rsidRPr="00611F24" w:rsidRDefault="00EA7390" w:rsidP="00611F24">
      <w:r w:rsidRPr="00611F24">
        <w:t>Наименьшую оценку по состоянию и уровню развития получили следующие социально-экономические сферы:</w:t>
      </w:r>
    </w:p>
    <w:p w:rsidR="00EA7390" w:rsidRPr="00611F24" w:rsidRDefault="00EA7390" w:rsidP="00611F24">
      <w:r w:rsidRPr="00611F24">
        <w:t>- занятость населения (</w:t>
      </w:r>
      <w:r w:rsidR="00AA3DB4" w:rsidRPr="00611F24">
        <w:t>40</w:t>
      </w:r>
      <w:r w:rsidRPr="00611F24">
        <w:t>%);</w:t>
      </w:r>
    </w:p>
    <w:p w:rsidR="00EA7390" w:rsidRPr="00611F24" w:rsidRDefault="00EA7390" w:rsidP="00611F24">
      <w:r w:rsidRPr="00611F24">
        <w:t>- транспортная инфраструктура (</w:t>
      </w:r>
      <w:r w:rsidR="00AA3DB4" w:rsidRPr="00611F24">
        <w:t>46</w:t>
      </w:r>
      <w:r w:rsidRPr="00611F24">
        <w:t>%);</w:t>
      </w:r>
    </w:p>
    <w:p w:rsidR="00EA7390" w:rsidRPr="00611F24" w:rsidRDefault="00EA7390" w:rsidP="00611F24">
      <w:r w:rsidRPr="00611F24">
        <w:t>- жилищный фонд (</w:t>
      </w:r>
      <w:r w:rsidR="00AA3DB4" w:rsidRPr="00611F24">
        <w:t>21</w:t>
      </w:r>
      <w:r w:rsidRPr="00611F24">
        <w:t>%).</w:t>
      </w:r>
    </w:p>
    <w:p w:rsidR="00EA7390" w:rsidRPr="00611F24" w:rsidRDefault="00EA7390" w:rsidP="00611F24">
      <w:r w:rsidRPr="00611F24">
        <w:t xml:space="preserve"> На вопрос: «Какие цели и задачи территории являются приоритетными?» жители отметили наиболее актуальные:</w:t>
      </w:r>
    </w:p>
    <w:p w:rsidR="00EA7390" w:rsidRPr="00611F24" w:rsidRDefault="00EA7390" w:rsidP="00611F24">
      <w:r w:rsidRPr="00611F24">
        <w:t>- развитие сельского хозяйства (35% респондентов);</w:t>
      </w:r>
    </w:p>
    <w:p w:rsidR="00EA7390" w:rsidRPr="00611F24" w:rsidRDefault="00EA7390" w:rsidP="00611F24">
      <w:r w:rsidRPr="00611F24">
        <w:t>- развитие социальной сферы (</w:t>
      </w:r>
      <w:r w:rsidR="00AA3DB4" w:rsidRPr="00611F24">
        <w:t>27</w:t>
      </w:r>
      <w:r w:rsidRPr="00611F24">
        <w:t>%);</w:t>
      </w:r>
    </w:p>
    <w:p w:rsidR="00EA7390" w:rsidRPr="00611F24" w:rsidRDefault="00EA7390" w:rsidP="00611F24">
      <w:r w:rsidRPr="00611F24">
        <w:t>- развитие жилищного строительства (</w:t>
      </w:r>
      <w:r w:rsidR="00AA3DB4" w:rsidRPr="00611F24">
        <w:t>30</w:t>
      </w:r>
      <w:r w:rsidRPr="00611F24">
        <w:t xml:space="preserve"> %)</w:t>
      </w:r>
    </w:p>
    <w:p w:rsidR="00EA7390" w:rsidRPr="00611F24" w:rsidRDefault="00EA7390" w:rsidP="00611F24">
      <w:r w:rsidRPr="00611F24">
        <w:t>- реформирование жилищно-коммунального хозяйства (</w:t>
      </w:r>
      <w:r w:rsidR="00AA3DB4" w:rsidRPr="00611F24">
        <w:t>21</w:t>
      </w:r>
      <w:r w:rsidRPr="00611F24">
        <w:t xml:space="preserve"> %).</w:t>
      </w:r>
    </w:p>
    <w:p w:rsidR="00EA7390" w:rsidRPr="00611F24" w:rsidRDefault="00EA7390" w:rsidP="00611F24">
      <w:r w:rsidRPr="00611F24">
        <w:t>- развитие дорожного хозяйства (</w:t>
      </w:r>
      <w:r w:rsidR="00AA3DB4" w:rsidRPr="00611F24">
        <w:t>19</w:t>
      </w:r>
      <w:r w:rsidRPr="00611F24">
        <w:t>% респондентов).</w:t>
      </w:r>
    </w:p>
    <w:p w:rsidR="00EA7390" w:rsidRPr="00611F24" w:rsidRDefault="00EA7390" w:rsidP="00611F24">
      <w:r w:rsidRPr="00611F24">
        <w:t xml:space="preserve">Наиболее приемлемой формой участия в решении проблем развития </w:t>
      </w:r>
      <w:r w:rsidR="00932F09" w:rsidRPr="00611F24">
        <w:t>территории</w:t>
      </w:r>
      <w:r w:rsidRPr="00611F24">
        <w:t xml:space="preserve"> являются:</w:t>
      </w:r>
    </w:p>
    <w:p w:rsidR="00EA7390" w:rsidRPr="00611F24" w:rsidRDefault="00EA7390" w:rsidP="00611F24">
      <w:r w:rsidRPr="00611F24">
        <w:t>- соблюдение норм и правил поведе</w:t>
      </w:r>
      <w:r w:rsidR="005974E3">
        <w:t>ния в общественных местах (25%)</w:t>
      </w:r>
    </w:p>
    <w:p w:rsidR="00EA7390" w:rsidRPr="00611F24" w:rsidRDefault="00EA7390" w:rsidP="00611F24">
      <w:r w:rsidRPr="00611F24">
        <w:t>- выполнение общественно-полезных работ на безвозмездной основе (15%).</w:t>
      </w:r>
    </w:p>
    <w:p w:rsidR="00D00089" w:rsidRPr="00611F24" w:rsidRDefault="00D00089" w:rsidP="00611F24">
      <w:r w:rsidRPr="00611F24">
        <w:t xml:space="preserve">Таким образом, результаты опроса населения свидетельствуют о понимании проблем социально-экономического развития муниципального образования и позволяют сформулировать приоритеты их решения. Результаты анализа социально-экономической ситуации в </w:t>
      </w:r>
      <w:r w:rsidR="001A3742" w:rsidRPr="00611F24">
        <w:t>п.Крапивинский</w:t>
      </w:r>
      <w:r w:rsidRPr="00611F24">
        <w:t xml:space="preserve"> и сделанные выводы о проблемах и приоритетах практически полностью подтверждаются мнением жителей </w:t>
      </w:r>
      <w:r w:rsidR="00EA7390" w:rsidRPr="00611F24">
        <w:t>территории</w:t>
      </w:r>
      <w:r w:rsidRPr="00611F24">
        <w:t>.</w:t>
      </w:r>
    </w:p>
    <w:p w:rsidR="00AA3DB4" w:rsidRPr="00611F24" w:rsidRDefault="00AA3DB4" w:rsidP="00611F24"/>
    <w:p w:rsidR="00D00089" w:rsidRDefault="000B0699" w:rsidP="005E5C5C">
      <w:pPr>
        <w:pStyle w:val="4"/>
      </w:pPr>
      <w:bookmarkStart w:id="15" w:name="_Toc144010240"/>
      <w:bookmarkStart w:id="16" w:name="_Toc144584261"/>
      <w:bookmarkStart w:id="17" w:name="_Toc144586899"/>
      <w:bookmarkStart w:id="18" w:name="_Toc144587178"/>
      <w:bookmarkStart w:id="19" w:name="_Toc144611895"/>
      <w:bookmarkEnd w:id="7"/>
      <w:bookmarkEnd w:id="8"/>
      <w:bookmarkEnd w:id="9"/>
      <w:bookmarkEnd w:id="10"/>
      <w:bookmarkEnd w:id="11"/>
      <w:r w:rsidRPr="00611F24">
        <w:t>7</w:t>
      </w:r>
      <w:r w:rsidR="00617A68" w:rsidRPr="00611F24">
        <w:t xml:space="preserve">. </w:t>
      </w:r>
      <w:r w:rsidR="00D00089" w:rsidRPr="00611F24">
        <w:t xml:space="preserve">Проблемы и перспективы </w:t>
      </w:r>
      <w:r w:rsidR="001A3742" w:rsidRPr="00611F24">
        <w:t>п.Крапивинский</w:t>
      </w:r>
      <w:r w:rsidR="00D00089" w:rsidRPr="00611F24">
        <w:t>. SWOT-анализ.</w:t>
      </w:r>
    </w:p>
    <w:p w:rsidR="00D04B55" w:rsidRPr="00611F24" w:rsidRDefault="00D04B55" w:rsidP="00611F24"/>
    <w:p w:rsidR="00D00089" w:rsidRPr="00611F24" w:rsidRDefault="00D00089" w:rsidP="00611F24">
      <w:r w:rsidRPr="00611F24">
        <w:t xml:space="preserve">Для проведения качественной интегральной оценки социально-экономического положения </w:t>
      </w:r>
      <w:r w:rsidR="00EA7390" w:rsidRPr="00611F24">
        <w:t>территории</w:t>
      </w:r>
      <w:r w:rsidRPr="00611F24">
        <w:t xml:space="preserve"> применена методика SWOT-анализа, предусматривающая проведение анализа сильных и слабых сторон, а также возможностей и угроз (рисков) социально-экономического развития </w:t>
      </w:r>
      <w:r w:rsidR="00EA7390" w:rsidRPr="00611F24">
        <w:t>территории</w:t>
      </w:r>
      <w:r w:rsidRPr="00611F24">
        <w:t xml:space="preserve">, оценку возможного их позитивного и негативного влияния на ситуацию, сложившуюся </w:t>
      </w:r>
      <w:r w:rsidR="002E470E" w:rsidRPr="00611F24">
        <w:t>на</w:t>
      </w:r>
      <w:r w:rsidR="00EA7390" w:rsidRPr="00611F24">
        <w:t xml:space="preserve"> территории</w:t>
      </w:r>
      <w:r w:rsidRPr="00611F24">
        <w:t>.</w:t>
      </w:r>
    </w:p>
    <w:p w:rsidR="00D00089" w:rsidRPr="00611F24" w:rsidRDefault="00D00089" w:rsidP="00611F24">
      <w:r w:rsidRPr="00611F24">
        <w:t xml:space="preserve">SWOT-анализ проведен по основным факторам, влияющим на ситуацию </w:t>
      </w:r>
      <w:r w:rsidR="002E470E" w:rsidRPr="00611F24">
        <w:t>на</w:t>
      </w:r>
      <w:r w:rsidR="00EA7390" w:rsidRPr="00611F24">
        <w:t xml:space="preserve"> территории</w:t>
      </w:r>
      <w:r w:rsidRPr="00611F24">
        <w:t>, указан характер их влияния на текущее и перспективное развитие</w:t>
      </w:r>
      <w:r w:rsidR="00EA7390" w:rsidRPr="00611F24">
        <w:t xml:space="preserve"> территории</w:t>
      </w:r>
      <w:r w:rsidRPr="00611F24">
        <w:t>.</w:t>
      </w:r>
    </w:p>
    <w:p w:rsidR="00D00089" w:rsidRPr="00611F24" w:rsidRDefault="00D00089" w:rsidP="00611F24">
      <w:r w:rsidRPr="00611F24">
        <w:t xml:space="preserve">Результаты SWOT-анализа представлены в таблице </w:t>
      </w:r>
      <w:r w:rsidR="00A02015" w:rsidRPr="00611F24">
        <w:t>1</w:t>
      </w:r>
      <w:r w:rsidR="00CB2A12" w:rsidRPr="00611F24">
        <w:t>4</w:t>
      </w:r>
      <w:r w:rsidRPr="00611F24">
        <w:t>.</w:t>
      </w:r>
    </w:p>
    <w:p w:rsidR="00D00089" w:rsidRPr="00611F24" w:rsidRDefault="00D00089" w:rsidP="00611F24">
      <w:r w:rsidRPr="00611F24">
        <w:t>SWOT-анализ прилагается.</w:t>
      </w:r>
    </w:p>
    <w:bookmarkEnd w:id="15"/>
    <w:bookmarkEnd w:id="16"/>
    <w:bookmarkEnd w:id="17"/>
    <w:bookmarkEnd w:id="18"/>
    <w:bookmarkEnd w:id="19"/>
    <w:p w:rsidR="00D00089" w:rsidRPr="00611F24" w:rsidRDefault="00D00089" w:rsidP="00611F24"/>
    <w:p w:rsidR="00A00404" w:rsidRPr="00611F24" w:rsidRDefault="00A00404" w:rsidP="00611F24">
      <w:r w:rsidRPr="00611F24">
        <w:t>Таблица 14 - SWOT-АНАЛИЗ П.КРАПИВИНСКИЙ КРАПИВИНСКОГО РАЙОНА</w:t>
      </w:r>
    </w:p>
    <w:p w:rsidR="00A00404" w:rsidRPr="00611F24" w:rsidRDefault="00A00404" w:rsidP="00611F24"/>
    <w:tbl>
      <w:tblPr>
        <w:tblW w:w="4841" w:type="pct"/>
        <w:jc w:val="center"/>
        <w:tblInd w:w="10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tblPr>
      <w:tblGrid>
        <w:gridCol w:w="2095"/>
        <w:gridCol w:w="3639"/>
        <w:gridCol w:w="3806"/>
      </w:tblGrid>
      <w:tr w:rsidR="00A00404" w:rsidRPr="00611F24">
        <w:trPr>
          <w:cantSplit/>
          <w:tblHeader/>
          <w:jc w:val="center"/>
        </w:trPr>
        <w:tc>
          <w:tcPr>
            <w:tcW w:w="2095" w:type="dxa"/>
            <w:vMerge w:val="restart"/>
            <w:shd w:val="pct5" w:color="auto" w:fill="auto"/>
          </w:tcPr>
          <w:p w:rsidR="00A00404" w:rsidRPr="00611F24" w:rsidRDefault="00A00404" w:rsidP="00D04B55">
            <w:pPr>
              <w:pStyle w:val="Table0"/>
            </w:pPr>
            <w:r w:rsidRPr="00611F24">
              <w:t>Факторы</w:t>
            </w:r>
          </w:p>
        </w:tc>
        <w:tc>
          <w:tcPr>
            <w:tcW w:w="7445" w:type="dxa"/>
            <w:gridSpan w:val="2"/>
            <w:shd w:val="pct5" w:color="auto" w:fill="auto"/>
          </w:tcPr>
          <w:p w:rsidR="00A00404" w:rsidRPr="00611F24" w:rsidRDefault="00A00404" w:rsidP="00D04B55">
            <w:pPr>
              <w:pStyle w:val="Table0"/>
            </w:pPr>
            <w:r w:rsidRPr="00611F24">
              <w:t>Влияние фактора на социально-экономическое развитие территории</w:t>
            </w:r>
          </w:p>
        </w:tc>
      </w:tr>
      <w:tr w:rsidR="00A00404" w:rsidRPr="00611F24">
        <w:trPr>
          <w:cantSplit/>
          <w:tblHeader/>
          <w:jc w:val="center"/>
        </w:trPr>
        <w:tc>
          <w:tcPr>
            <w:tcW w:w="2095" w:type="dxa"/>
            <w:vMerge/>
            <w:vAlign w:val="center"/>
          </w:tcPr>
          <w:p w:rsidR="00A00404" w:rsidRPr="00611F24" w:rsidRDefault="00A00404" w:rsidP="00D04B55">
            <w:pPr>
              <w:pStyle w:val="Table"/>
            </w:pPr>
          </w:p>
        </w:tc>
        <w:tc>
          <w:tcPr>
            <w:tcW w:w="3639" w:type="dxa"/>
            <w:shd w:val="pct5" w:color="auto" w:fill="auto"/>
          </w:tcPr>
          <w:p w:rsidR="00A00404" w:rsidRPr="00611F24" w:rsidRDefault="00A00404" w:rsidP="00D04B55">
            <w:pPr>
              <w:pStyle w:val="Table0"/>
            </w:pPr>
            <w:r w:rsidRPr="00611F24">
              <w:t>Позитивное (сильные позиции)</w:t>
            </w:r>
          </w:p>
        </w:tc>
        <w:tc>
          <w:tcPr>
            <w:tcW w:w="3806" w:type="dxa"/>
            <w:shd w:val="pct5" w:color="auto" w:fill="auto"/>
          </w:tcPr>
          <w:p w:rsidR="00A00404" w:rsidRPr="00611F24" w:rsidRDefault="00A00404" w:rsidP="00D04B55">
            <w:pPr>
              <w:pStyle w:val="Table0"/>
            </w:pPr>
            <w:r w:rsidRPr="00611F24">
              <w:t>Негативное(слабые позиции)</w:t>
            </w:r>
          </w:p>
        </w:tc>
      </w:tr>
      <w:tr w:rsidR="00A00404" w:rsidRPr="00611F24">
        <w:trPr>
          <w:tblHeader/>
          <w:jc w:val="center"/>
        </w:trPr>
        <w:tc>
          <w:tcPr>
            <w:tcW w:w="2095" w:type="dxa"/>
            <w:shd w:val="pct5" w:color="auto" w:fill="auto"/>
          </w:tcPr>
          <w:p w:rsidR="00A00404" w:rsidRPr="00611F24" w:rsidRDefault="00A00404" w:rsidP="00D04B55">
            <w:pPr>
              <w:pStyle w:val="Table0"/>
            </w:pPr>
            <w:r w:rsidRPr="00611F24">
              <w:t>1</w:t>
            </w:r>
          </w:p>
        </w:tc>
        <w:tc>
          <w:tcPr>
            <w:tcW w:w="3639" w:type="dxa"/>
          </w:tcPr>
          <w:p w:rsidR="00A00404" w:rsidRPr="00611F24" w:rsidRDefault="00A00404" w:rsidP="00D04B55">
            <w:pPr>
              <w:pStyle w:val="Table0"/>
            </w:pPr>
            <w:r w:rsidRPr="00611F24">
              <w:t>2</w:t>
            </w:r>
          </w:p>
        </w:tc>
        <w:tc>
          <w:tcPr>
            <w:tcW w:w="3806" w:type="dxa"/>
          </w:tcPr>
          <w:p w:rsidR="00A00404" w:rsidRPr="00611F24" w:rsidRDefault="00A00404" w:rsidP="00D04B55">
            <w:pPr>
              <w:pStyle w:val="Table0"/>
            </w:pPr>
            <w:r w:rsidRPr="00611F24">
              <w:t>3</w:t>
            </w:r>
          </w:p>
        </w:tc>
      </w:tr>
      <w:tr w:rsidR="00A00404" w:rsidRPr="00611F24">
        <w:trPr>
          <w:trHeight w:val="305"/>
          <w:jc w:val="center"/>
        </w:trPr>
        <w:tc>
          <w:tcPr>
            <w:tcW w:w="9540" w:type="dxa"/>
            <w:gridSpan w:val="3"/>
            <w:shd w:val="pct5" w:color="auto" w:fill="auto"/>
          </w:tcPr>
          <w:p w:rsidR="00A00404" w:rsidRPr="00611F24" w:rsidRDefault="00A00404" w:rsidP="00D04B55">
            <w:pPr>
              <w:pStyle w:val="Table"/>
            </w:pPr>
            <w:r w:rsidRPr="00611F24">
              <w:t>1.Качество жизни</w:t>
            </w:r>
          </w:p>
        </w:tc>
      </w:tr>
      <w:tr w:rsidR="00A00404" w:rsidRPr="00611F24">
        <w:trPr>
          <w:jc w:val="center"/>
        </w:trPr>
        <w:tc>
          <w:tcPr>
            <w:tcW w:w="9540" w:type="dxa"/>
            <w:gridSpan w:val="3"/>
            <w:shd w:val="pct5" w:color="auto" w:fill="auto"/>
          </w:tcPr>
          <w:p w:rsidR="00A00404" w:rsidRPr="00611F24" w:rsidRDefault="00A00404" w:rsidP="00D04B55">
            <w:pPr>
              <w:pStyle w:val="Table"/>
            </w:pPr>
            <w:r w:rsidRPr="00611F24">
              <w:t>1.1.Уровень материального обеспечения</w:t>
            </w:r>
          </w:p>
        </w:tc>
      </w:tr>
      <w:tr w:rsidR="00A00404" w:rsidRPr="00611F24">
        <w:trPr>
          <w:jc w:val="center"/>
        </w:trPr>
        <w:tc>
          <w:tcPr>
            <w:tcW w:w="2095" w:type="dxa"/>
            <w:shd w:val="pct5" w:color="auto" w:fill="auto"/>
          </w:tcPr>
          <w:p w:rsidR="00A00404" w:rsidRPr="00611F24" w:rsidRDefault="00A00404" w:rsidP="00D04B55">
            <w:pPr>
              <w:pStyle w:val="Table"/>
            </w:pPr>
            <w:r w:rsidRPr="00611F24">
              <w:t>Уровень доходов населения</w:t>
            </w:r>
          </w:p>
        </w:tc>
        <w:tc>
          <w:tcPr>
            <w:tcW w:w="3639" w:type="dxa"/>
          </w:tcPr>
          <w:p w:rsidR="00A00404" w:rsidRPr="00611F24" w:rsidRDefault="00A00404" w:rsidP="00D04B55">
            <w:pPr>
              <w:pStyle w:val="Table"/>
            </w:pPr>
            <w:r w:rsidRPr="00611F24">
              <w:t xml:space="preserve">Отсутствие задолженности по выплате заработной платы </w:t>
            </w:r>
          </w:p>
        </w:tc>
        <w:tc>
          <w:tcPr>
            <w:tcW w:w="3806" w:type="dxa"/>
          </w:tcPr>
          <w:p w:rsidR="00A00404" w:rsidRPr="00611F24" w:rsidRDefault="00AA3DB4" w:rsidP="00D04B55">
            <w:pPr>
              <w:pStyle w:val="Table"/>
            </w:pPr>
            <w:r w:rsidRPr="00611F24">
              <w:t>О</w:t>
            </w:r>
            <w:r w:rsidR="00A00404" w:rsidRPr="00611F24">
              <w:t xml:space="preserve">тставание размера среднедушевых денежных доходов от средних по району </w:t>
            </w:r>
          </w:p>
        </w:tc>
      </w:tr>
      <w:tr w:rsidR="00A00404" w:rsidRPr="00611F24">
        <w:trPr>
          <w:jc w:val="center"/>
        </w:trPr>
        <w:tc>
          <w:tcPr>
            <w:tcW w:w="2095" w:type="dxa"/>
            <w:shd w:val="pct5" w:color="auto" w:fill="auto"/>
          </w:tcPr>
          <w:p w:rsidR="00A00404" w:rsidRPr="00611F24" w:rsidRDefault="00A00404" w:rsidP="00D04B55">
            <w:pPr>
              <w:pStyle w:val="Table"/>
            </w:pPr>
            <w:r w:rsidRPr="00611F24">
              <w:t>Распределение населения по доходам</w:t>
            </w:r>
          </w:p>
        </w:tc>
        <w:tc>
          <w:tcPr>
            <w:tcW w:w="3639" w:type="dxa"/>
          </w:tcPr>
          <w:p w:rsidR="00A00404" w:rsidRPr="00611F24" w:rsidRDefault="00A00404" w:rsidP="00D04B55">
            <w:pPr>
              <w:pStyle w:val="Table"/>
            </w:pPr>
            <w:r w:rsidRPr="00611F24">
              <w:t>Снижение доли населения, имеющего доходыНиже прожиточного минимума</w:t>
            </w:r>
          </w:p>
        </w:tc>
        <w:tc>
          <w:tcPr>
            <w:tcW w:w="3806" w:type="dxa"/>
          </w:tcPr>
          <w:p w:rsidR="00A00404" w:rsidRPr="00611F24" w:rsidRDefault="00A00404" w:rsidP="00D04B55">
            <w:pPr>
              <w:pStyle w:val="Table"/>
            </w:pPr>
            <w:r w:rsidRPr="00611F24">
              <w:t>Высокая доля населения, работающего в бюджетных учреждениях (</w:t>
            </w:r>
            <w:r w:rsidR="00AA3DB4" w:rsidRPr="00611F24">
              <w:t>65</w:t>
            </w:r>
            <w:r w:rsidRPr="00611F24">
              <w:t>%).</w:t>
            </w:r>
          </w:p>
        </w:tc>
      </w:tr>
      <w:tr w:rsidR="00A00404" w:rsidRPr="00611F24">
        <w:trPr>
          <w:jc w:val="center"/>
        </w:trPr>
        <w:tc>
          <w:tcPr>
            <w:tcW w:w="9540" w:type="dxa"/>
            <w:gridSpan w:val="3"/>
            <w:shd w:val="pct5" w:color="auto" w:fill="auto"/>
          </w:tcPr>
          <w:p w:rsidR="00A00404" w:rsidRPr="00611F24" w:rsidRDefault="00A00404" w:rsidP="00D04B55">
            <w:pPr>
              <w:pStyle w:val="Table"/>
            </w:pPr>
            <w:r w:rsidRPr="00611F24">
              <w:t>1.2. Уровень жилищно-коммунального и культурного обеспечения</w:t>
            </w:r>
          </w:p>
        </w:tc>
      </w:tr>
      <w:tr w:rsidR="00A00404" w:rsidRPr="00611F24">
        <w:trPr>
          <w:jc w:val="center"/>
        </w:trPr>
        <w:tc>
          <w:tcPr>
            <w:tcW w:w="2095" w:type="dxa"/>
            <w:shd w:val="pct5" w:color="auto" w:fill="auto"/>
          </w:tcPr>
          <w:p w:rsidR="00A00404" w:rsidRPr="00611F24" w:rsidRDefault="00A00404" w:rsidP="00D04B55">
            <w:pPr>
              <w:pStyle w:val="Table"/>
            </w:pPr>
            <w:r w:rsidRPr="00611F24">
              <w:t>Обеспеченность жильем</w:t>
            </w:r>
          </w:p>
        </w:tc>
        <w:tc>
          <w:tcPr>
            <w:tcW w:w="3639" w:type="dxa"/>
          </w:tcPr>
          <w:p w:rsidR="00A00404" w:rsidRPr="00611F24" w:rsidRDefault="00A00404" w:rsidP="00D04B55">
            <w:pPr>
              <w:pStyle w:val="Table"/>
            </w:pPr>
            <w:r w:rsidRPr="00611F24">
              <w:t xml:space="preserve">Введено нового жилья </w:t>
            </w:r>
            <w:r w:rsidR="005E2D00" w:rsidRPr="00611F24">
              <w:t>24</w:t>
            </w:r>
            <w:r w:rsidRPr="00611F24">
              <w:t xml:space="preserve"> ед., в т.ч. жилой площади 1,</w:t>
            </w:r>
            <w:r w:rsidR="005E2D00" w:rsidRPr="00611F24">
              <w:t>5</w:t>
            </w:r>
            <w:r w:rsidRPr="00611F24">
              <w:t xml:space="preserve"> тыс.м2. Получили ссуды 22 чел. (по программе ветхого жилья, по программе долгосрочный целевой займ для работников бюджетной сферы, субсидии по программе «Обеспечение жильем молодых семей», по программе «Социальное развитие села до 2010г.», по программе «Сельский дом»)</w:t>
            </w:r>
          </w:p>
        </w:tc>
        <w:tc>
          <w:tcPr>
            <w:tcW w:w="3806" w:type="dxa"/>
          </w:tcPr>
          <w:p w:rsidR="00A00404" w:rsidRPr="00611F24" w:rsidRDefault="00A00404" w:rsidP="00D04B55">
            <w:pPr>
              <w:pStyle w:val="Table"/>
            </w:pPr>
            <w:r w:rsidRPr="00611F24">
              <w:t>Обеспеченность жильем ниже среднерайонного уровня (16,1кв.м. на человека)</w:t>
            </w:r>
          </w:p>
        </w:tc>
      </w:tr>
      <w:tr w:rsidR="00A00404" w:rsidRPr="00611F24">
        <w:trPr>
          <w:jc w:val="center"/>
        </w:trPr>
        <w:tc>
          <w:tcPr>
            <w:tcW w:w="2095" w:type="dxa"/>
            <w:shd w:val="pct5" w:color="auto" w:fill="auto"/>
          </w:tcPr>
          <w:p w:rsidR="00A00404" w:rsidRPr="00611F24" w:rsidRDefault="00A00404" w:rsidP="00D04B55">
            <w:pPr>
              <w:pStyle w:val="Table"/>
            </w:pPr>
            <w:r w:rsidRPr="00611F24">
              <w:t>Обеспеченность населения жилищно-коммунальными и бытовыми услугами</w:t>
            </w:r>
          </w:p>
        </w:tc>
        <w:tc>
          <w:tcPr>
            <w:tcW w:w="3639" w:type="dxa"/>
          </w:tcPr>
          <w:p w:rsidR="00A00404" w:rsidRPr="00611F24" w:rsidRDefault="00A00404" w:rsidP="00D04B55">
            <w:pPr>
              <w:pStyle w:val="Table"/>
            </w:pPr>
            <w:r w:rsidRPr="00611F24">
              <w:t xml:space="preserve">Имеется 3 источника теплоснабжения.В 2006 году проложено водопровода </w:t>
            </w:r>
            <w:smartTag w:uri="urn:schemas-microsoft-com:office:smarttags" w:element="metricconverter">
              <w:smartTagPr>
                <w:attr w:name="ProductID" w:val="3,3 км"/>
              </w:smartTagPr>
              <w:r w:rsidRPr="00611F24">
                <w:t>3,3 км</w:t>
              </w:r>
            </w:smartTag>
            <w:r w:rsidRPr="00611F24">
              <w:t xml:space="preserve">. Проведен капитальный ремонт водопроводных сетей </w:t>
            </w:r>
            <w:smartTag w:uri="urn:schemas-microsoft-com:office:smarttags" w:element="metricconverter">
              <w:smartTagPr>
                <w:attr w:name="ProductID" w:val="1,5 км"/>
              </w:smartTagPr>
              <w:r w:rsidRPr="00611F24">
                <w:t>1,5 км</w:t>
              </w:r>
            </w:smartTag>
            <w:r w:rsidRPr="00611F24">
              <w:t>.</w:t>
            </w:r>
          </w:p>
        </w:tc>
        <w:tc>
          <w:tcPr>
            <w:tcW w:w="3806" w:type="dxa"/>
          </w:tcPr>
          <w:p w:rsidR="00A00404" w:rsidRPr="00611F24" w:rsidRDefault="00A00404" w:rsidP="00D04B55">
            <w:pPr>
              <w:pStyle w:val="Table"/>
            </w:pPr>
            <w:r w:rsidRPr="00611F24">
              <w:t>Высокий уровень износа объектов коммунальной инфраструктуры и сетей и связанный с этим рост тарифов на жилищно-коммунальные услугиНевысокий уровень благоустройства жилищного фонда. Проблема качества питьевой воды.</w:t>
            </w:r>
          </w:p>
        </w:tc>
      </w:tr>
      <w:tr w:rsidR="00A00404" w:rsidRPr="00611F24">
        <w:trPr>
          <w:jc w:val="center"/>
        </w:trPr>
        <w:tc>
          <w:tcPr>
            <w:tcW w:w="2095" w:type="dxa"/>
            <w:shd w:val="pct5" w:color="auto" w:fill="auto"/>
          </w:tcPr>
          <w:p w:rsidR="00A00404" w:rsidRPr="00611F24" w:rsidRDefault="00A00404" w:rsidP="00D04B55">
            <w:pPr>
              <w:pStyle w:val="Table"/>
            </w:pPr>
            <w:r w:rsidRPr="00611F24">
              <w:t xml:space="preserve">Обеспеченность населения </w:t>
            </w:r>
            <w:r w:rsidRPr="00611F24">
              <w:lastRenderedPageBreak/>
              <w:t>объектами культуры  и отдыха</w:t>
            </w:r>
          </w:p>
        </w:tc>
        <w:tc>
          <w:tcPr>
            <w:tcW w:w="3639" w:type="dxa"/>
          </w:tcPr>
          <w:p w:rsidR="00A00404" w:rsidRPr="00611F24" w:rsidRDefault="00A00404" w:rsidP="00D04B55">
            <w:pPr>
              <w:pStyle w:val="Table"/>
            </w:pPr>
            <w:r w:rsidRPr="00611F24">
              <w:lastRenderedPageBreak/>
              <w:t xml:space="preserve">Наличие творческих коллективов.Имеются на </w:t>
            </w:r>
            <w:r w:rsidRPr="00611F24">
              <w:lastRenderedPageBreak/>
              <w:t>территории поселка учреждения культуры: две библиотеки, РДК (работают кружки), районный краеведческий музей, детская музыкальная школа, дом детского творчества. Районный молодежный центр «Лидер», учреждение дополнительного образования детей спортивная школа.</w:t>
            </w:r>
          </w:p>
        </w:tc>
        <w:tc>
          <w:tcPr>
            <w:tcW w:w="3806" w:type="dxa"/>
          </w:tcPr>
          <w:p w:rsidR="00A00404" w:rsidRPr="00611F24" w:rsidRDefault="00A00404" w:rsidP="00D04B55">
            <w:pPr>
              <w:pStyle w:val="Table"/>
            </w:pPr>
            <w:r w:rsidRPr="00611F24">
              <w:lastRenderedPageBreak/>
              <w:t xml:space="preserve">Недостаточная материальная база учреждений культуры. </w:t>
            </w:r>
            <w:r w:rsidRPr="00611F24">
              <w:lastRenderedPageBreak/>
              <w:t>Недостаток помещений для проведения молодежных программ в РДК.Библиотеки расположены в не приспособленных помещения.</w:t>
            </w:r>
          </w:p>
        </w:tc>
      </w:tr>
      <w:tr w:rsidR="00A00404" w:rsidRPr="00611F24">
        <w:trPr>
          <w:jc w:val="center"/>
        </w:trPr>
        <w:tc>
          <w:tcPr>
            <w:tcW w:w="9540" w:type="dxa"/>
            <w:gridSpan w:val="3"/>
            <w:shd w:val="pct5" w:color="auto" w:fill="auto"/>
          </w:tcPr>
          <w:p w:rsidR="00A00404" w:rsidRPr="00611F24" w:rsidRDefault="00A00404" w:rsidP="00D04B55">
            <w:pPr>
              <w:pStyle w:val="Table"/>
            </w:pPr>
            <w:r w:rsidRPr="00611F24">
              <w:lastRenderedPageBreak/>
              <w:t>1.3.Уровень социального обеспечения</w:t>
            </w:r>
          </w:p>
        </w:tc>
      </w:tr>
      <w:tr w:rsidR="00A00404" w:rsidRPr="00611F24">
        <w:trPr>
          <w:jc w:val="center"/>
        </w:trPr>
        <w:tc>
          <w:tcPr>
            <w:tcW w:w="2095" w:type="dxa"/>
            <w:shd w:val="pct5" w:color="auto" w:fill="auto"/>
          </w:tcPr>
          <w:p w:rsidR="00A00404" w:rsidRPr="00611F24" w:rsidRDefault="00A00404" w:rsidP="00D04B55">
            <w:pPr>
              <w:pStyle w:val="Table"/>
            </w:pPr>
            <w:r w:rsidRPr="00611F24">
              <w:t>Уровень пенсионного обеспечения, наличие учреждений социального обслуживания</w:t>
            </w:r>
          </w:p>
        </w:tc>
        <w:tc>
          <w:tcPr>
            <w:tcW w:w="3639" w:type="dxa"/>
          </w:tcPr>
          <w:p w:rsidR="00A00404" w:rsidRPr="00611F24" w:rsidRDefault="00A00404" w:rsidP="00D04B55">
            <w:pPr>
              <w:pStyle w:val="Table"/>
            </w:pPr>
            <w:r w:rsidRPr="00611F24">
              <w:t>Средний размер пенсии выше величины прожиточного минимума пенсионера.На территории действует качественное социальное обслуживание. Все нуждающиеся граждане получают уход на дому.</w:t>
            </w:r>
          </w:p>
        </w:tc>
        <w:tc>
          <w:tcPr>
            <w:tcW w:w="3806" w:type="dxa"/>
          </w:tcPr>
          <w:p w:rsidR="00A00404" w:rsidRPr="00611F24" w:rsidRDefault="00A00404" w:rsidP="00D04B55">
            <w:pPr>
              <w:pStyle w:val="Table"/>
            </w:pPr>
            <w:r w:rsidRPr="00611F24">
              <w:t>Слабое медицинское обслуживание учреждений социального обслуживания.</w:t>
            </w:r>
          </w:p>
        </w:tc>
      </w:tr>
      <w:tr w:rsidR="00A00404" w:rsidRPr="00611F24">
        <w:trPr>
          <w:jc w:val="center"/>
        </w:trPr>
        <w:tc>
          <w:tcPr>
            <w:tcW w:w="2095" w:type="dxa"/>
            <w:shd w:val="pct5" w:color="auto" w:fill="auto"/>
          </w:tcPr>
          <w:p w:rsidR="00A00404" w:rsidRPr="00611F24" w:rsidRDefault="00A00404" w:rsidP="00D04B55">
            <w:pPr>
              <w:pStyle w:val="Table"/>
            </w:pPr>
            <w:r w:rsidRPr="00611F24">
              <w:t>1.4. Уровень образования</w:t>
            </w:r>
          </w:p>
        </w:tc>
        <w:tc>
          <w:tcPr>
            <w:tcW w:w="3639" w:type="dxa"/>
          </w:tcPr>
          <w:p w:rsidR="00A00404" w:rsidRPr="00611F24" w:rsidRDefault="00A00404" w:rsidP="00D04B55">
            <w:pPr>
              <w:pStyle w:val="Table"/>
            </w:pPr>
          </w:p>
        </w:tc>
        <w:tc>
          <w:tcPr>
            <w:tcW w:w="3806" w:type="dxa"/>
          </w:tcPr>
          <w:p w:rsidR="00A00404" w:rsidRPr="00611F24" w:rsidRDefault="00A00404" w:rsidP="00D04B55">
            <w:pPr>
              <w:pStyle w:val="Table"/>
            </w:pPr>
          </w:p>
        </w:tc>
      </w:tr>
      <w:tr w:rsidR="00A00404" w:rsidRPr="00611F24">
        <w:trPr>
          <w:jc w:val="center"/>
        </w:trPr>
        <w:tc>
          <w:tcPr>
            <w:tcW w:w="2095" w:type="dxa"/>
            <w:shd w:val="pct5" w:color="auto" w:fill="auto"/>
          </w:tcPr>
          <w:p w:rsidR="00A00404" w:rsidRPr="00611F24" w:rsidRDefault="00A00404" w:rsidP="00D04B55">
            <w:pPr>
              <w:pStyle w:val="Table"/>
            </w:pPr>
            <w:r w:rsidRPr="00611F24">
              <w:t>Степень образованности населения</w:t>
            </w:r>
          </w:p>
        </w:tc>
        <w:tc>
          <w:tcPr>
            <w:tcW w:w="3639" w:type="dxa"/>
          </w:tcPr>
          <w:p w:rsidR="00A00404" w:rsidRPr="00611F24" w:rsidRDefault="00A00404" w:rsidP="00D04B55">
            <w:pPr>
              <w:pStyle w:val="Table"/>
            </w:pPr>
            <w:r w:rsidRPr="00611F24">
              <w:t>Удовлетворительный уровень образовательных услуг. Модели профильного обучения: внутренняя профилизация, сетевая организация профильного обучения. Средняя школа обеспечена школьным автобусом. Удовлетворительная материально-техническая база (получены гран</w:t>
            </w:r>
            <w:r w:rsidR="005E2D00" w:rsidRPr="00611F24">
              <w:t>т</w:t>
            </w:r>
            <w:r w:rsidRPr="00611F24">
              <w:t>ы, участие</w:t>
            </w:r>
            <w:r w:rsidR="005E2D00" w:rsidRPr="00611F24">
              <w:t xml:space="preserve"> в</w:t>
            </w:r>
            <w:r w:rsidRPr="00611F24">
              <w:t xml:space="preserve"> конкурсах).</w:t>
            </w:r>
          </w:p>
        </w:tc>
        <w:tc>
          <w:tcPr>
            <w:tcW w:w="3806" w:type="dxa"/>
          </w:tcPr>
          <w:p w:rsidR="00A00404" w:rsidRPr="00611F24" w:rsidRDefault="00A00404" w:rsidP="00D04B55">
            <w:pPr>
              <w:pStyle w:val="Table"/>
            </w:pPr>
            <w:r w:rsidRPr="00611F24">
              <w:t>Нет школьного гаража под технику, необходимо строительство хранилища под зерно, нужен комбайн для работы учебно-производственной бригады. Необходим ремонт кровли начальной школы, замена оконных блоков.</w:t>
            </w:r>
          </w:p>
        </w:tc>
      </w:tr>
      <w:tr w:rsidR="00A00404" w:rsidRPr="00611F24">
        <w:trPr>
          <w:jc w:val="center"/>
        </w:trPr>
        <w:tc>
          <w:tcPr>
            <w:tcW w:w="9540" w:type="dxa"/>
            <w:gridSpan w:val="3"/>
            <w:shd w:val="pct5" w:color="auto" w:fill="auto"/>
          </w:tcPr>
          <w:p w:rsidR="00A00404" w:rsidRPr="00611F24" w:rsidRDefault="00A00404" w:rsidP="00D04B55">
            <w:pPr>
              <w:pStyle w:val="Table"/>
            </w:pPr>
            <w:r w:rsidRPr="00611F24">
              <w:t>1.5. Уровень охраны здоровья</w:t>
            </w:r>
          </w:p>
        </w:tc>
      </w:tr>
      <w:tr w:rsidR="00A00404" w:rsidRPr="00611F24">
        <w:trPr>
          <w:jc w:val="center"/>
        </w:trPr>
        <w:tc>
          <w:tcPr>
            <w:tcW w:w="2095" w:type="dxa"/>
            <w:shd w:val="pct5" w:color="auto" w:fill="auto"/>
          </w:tcPr>
          <w:p w:rsidR="00A00404" w:rsidRPr="00611F24" w:rsidRDefault="00A00404" w:rsidP="00D04B55">
            <w:pPr>
              <w:pStyle w:val="Table"/>
            </w:pPr>
            <w:r w:rsidRPr="00611F24">
              <w:t>Рождаемость, смертность</w:t>
            </w:r>
          </w:p>
        </w:tc>
        <w:tc>
          <w:tcPr>
            <w:tcW w:w="3639" w:type="dxa"/>
          </w:tcPr>
          <w:p w:rsidR="00A00404" w:rsidRPr="00611F24" w:rsidRDefault="00A00404" w:rsidP="00D04B55">
            <w:pPr>
              <w:pStyle w:val="Table"/>
            </w:pPr>
            <w:r w:rsidRPr="00611F24">
              <w:t>Снижение показателей детской смертности</w:t>
            </w:r>
          </w:p>
        </w:tc>
        <w:tc>
          <w:tcPr>
            <w:tcW w:w="3806" w:type="dxa"/>
          </w:tcPr>
          <w:p w:rsidR="00A00404" w:rsidRPr="00611F24" w:rsidRDefault="00A00404" w:rsidP="00D04B55">
            <w:pPr>
              <w:pStyle w:val="Table"/>
            </w:pPr>
            <w:r w:rsidRPr="00611F24">
              <w:t>Уровень рождаемости остается ниже уровня смертности населения (коэффициент соотношения смертности к рождаемости 1,75)Увеличение рождаемости в неблагополучных семьях.</w:t>
            </w:r>
          </w:p>
        </w:tc>
      </w:tr>
      <w:tr w:rsidR="00A00404" w:rsidRPr="00611F24">
        <w:trPr>
          <w:jc w:val="center"/>
        </w:trPr>
        <w:tc>
          <w:tcPr>
            <w:tcW w:w="2095" w:type="dxa"/>
            <w:shd w:val="pct5" w:color="auto" w:fill="auto"/>
          </w:tcPr>
          <w:p w:rsidR="00A00404" w:rsidRPr="00611F24" w:rsidRDefault="00A00404" w:rsidP="00D04B55">
            <w:pPr>
              <w:pStyle w:val="Table"/>
            </w:pPr>
            <w:r w:rsidRPr="00611F24">
              <w:t>Обеспеченность медперсоналом, помещениями</w:t>
            </w:r>
          </w:p>
        </w:tc>
        <w:tc>
          <w:tcPr>
            <w:tcW w:w="3639" w:type="dxa"/>
          </w:tcPr>
          <w:p w:rsidR="00A00404" w:rsidRPr="00611F24" w:rsidRDefault="00A00404" w:rsidP="00D04B55">
            <w:pPr>
              <w:pStyle w:val="Table"/>
            </w:pPr>
            <w:r w:rsidRPr="00611F24">
              <w:t xml:space="preserve">На территории поселка расположена поликлиника. Скорая медицинская помощь </w:t>
            </w:r>
            <w:r w:rsidRPr="00611F24">
              <w:lastRenderedPageBreak/>
              <w:t>переведена в новое здание, на сотовую связь. Укомплектованность медицинским персоналом терапевтических и педиатрических участков 100%.</w:t>
            </w:r>
          </w:p>
        </w:tc>
        <w:tc>
          <w:tcPr>
            <w:tcW w:w="3806" w:type="dxa"/>
          </w:tcPr>
          <w:p w:rsidR="00A00404" w:rsidRPr="00611F24" w:rsidRDefault="00A00404" w:rsidP="00D04B55">
            <w:pPr>
              <w:pStyle w:val="Table"/>
            </w:pPr>
            <w:r w:rsidRPr="00611F24">
              <w:lastRenderedPageBreak/>
              <w:t xml:space="preserve">Слабая материально-техническая оснащенность </w:t>
            </w:r>
          </w:p>
        </w:tc>
      </w:tr>
      <w:tr w:rsidR="00A00404" w:rsidRPr="00611F24">
        <w:trPr>
          <w:jc w:val="center"/>
        </w:trPr>
        <w:tc>
          <w:tcPr>
            <w:tcW w:w="2095" w:type="dxa"/>
            <w:shd w:val="pct5" w:color="auto" w:fill="auto"/>
          </w:tcPr>
          <w:p w:rsidR="00A00404" w:rsidRPr="00611F24" w:rsidRDefault="00A00404" w:rsidP="00D04B55">
            <w:pPr>
              <w:pStyle w:val="Table"/>
            </w:pPr>
            <w:r w:rsidRPr="00611F24">
              <w:lastRenderedPageBreak/>
              <w:t>Обеспеченность спортивно-оздоровительными сооружениями</w:t>
            </w:r>
          </w:p>
        </w:tc>
        <w:tc>
          <w:tcPr>
            <w:tcW w:w="3639" w:type="dxa"/>
          </w:tcPr>
          <w:p w:rsidR="00A00404" w:rsidRPr="00611F24" w:rsidRDefault="00A00404" w:rsidP="00D04B55">
            <w:pPr>
              <w:pStyle w:val="Table"/>
            </w:pPr>
            <w:r w:rsidRPr="00611F24">
              <w:t>Действует спортивная школа. Имеются спортивные залы в школах,хоккейная коробка, стадион.</w:t>
            </w:r>
          </w:p>
        </w:tc>
        <w:tc>
          <w:tcPr>
            <w:tcW w:w="3806" w:type="dxa"/>
          </w:tcPr>
          <w:p w:rsidR="00A00404" w:rsidRPr="00611F24" w:rsidRDefault="00A00404" w:rsidP="00D04B55">
            <w:pPr>
              <w:pStyle w:val="Table"/>
            </w:pPr>
            <w:r w:rsidRPr="00611F24">
              <w:t>Недостаток спортивного инвентаря, недостаточная материально-техническая оснащенность.</w:t>
            </w:r>
          </w:p>
        </w:tc>
      </w:tr>
      <w:tr w:rsidR="00A00404" w:rsidRPr="00611F24">
        <w:trPr>
          <w:trHeight w:val="341"/>
          <w:jc w:val="center"/>
        </w:trPr>
        <w:tc>
          <w:tcPr>
            <w:tcW w:w="9540" w:type="dxa"/>
            <w:gridSpan w:val="3"/>
            <w:shd w:val="pct5" w:color="auto" w:fill="auto"/>
          </w:tcPr>
          <w:p w:rsidR="00A00404" w:rsidRPr="00611F24" w:rsidRDefault="00A00404" w:rsidP="00D04B55">
            <w:pPr>
              <w:pStyle w:val="Table"/>
            </w:pPr>
            <w:r w:rsidRPr="00611F24">
              <w:t>1.6. Уровень личной безопасности</w:t>
            </w:r>
          </w:p>
        </w:tc>
      </w:tr>
      <w:tr w:rsidR="00A00404" w:rsidRPr="00611F24">
        <w:trPr>
          <w:jc w:val="center"/>
        </w:trPr>
        <w:tc>
          <w:tcPr>
            <w:tcW w:w="2095" w:type="dxa"/>
            <w:shd w:val="pct5" w:color="auto" w:fill="auto"/>
          </w:tcPr>
          <w:p w:rsidR="00A00404" w:rsidRPr="00611F24" w:rsidRDefault="00A00404" w:rsidP="00D04B55">
            <w:pPr>
              <w:pStyle w:val="Table"/>
            </w:pPr>
            <w:r w:rsidRPr="00611F24">
              <w:t>Уровень преступности</w:t>
            </w:r>
          </w:p>
        </w:tc>
        <w:tc>
          <w:tcPr>
            <w:tcW w:w="3639" w:type="dxa"/>
          </w:tcPr>
          <w:p w:rsidR="00A00404" w:rsidRPr="00611F24" w:rsidRDefault="00A00404" w:rsidP="00D04B55">
            <w:pPr>
              <w:pStyle w:val="Table"/>
            </w:pPr>
            <w:r w:rsidRPr="00611F24">
              <w:t>Однородная национальная структура населения, исключающая причины межэтнической розни. Стабильная криминогенная обстановка.</w:t>
            </w:r>
          </w:p>
        </w:tc>
        <w:tc>
          <w:tcPr>
            <w:tcW w:w="3806" w:type="dxa"/>
          </w:tcPr>
          <w:p w:rsidR="00A00404" w:rsidRPr="00611F24" w:rsidRDefault="00A00404" w:rsidP="00D04B55">
            <w:pPr>
              <w:pStyle w:val="Table"/>
              <w:rPr>
                <w:highlight w:val="yellow"/>
              </w:rPr>
            </w:pPr>
            <w:r w:rsidRPr="00611F24">
              <w:t xml:space="preserve"> Рост преступлений, совершенных лицами, ранее совершившими преступление.</w:t>
            </w:r>
            <w:r w:rsidR="005E2D00" w:rsidRPr="00611F24">
              <w:t xml:space="preserve"> Рост зарегистрированных преступлений, в том числе против собственности.</w:t>
            </w:r>
          </w:p>
        </w:tc>
      </w:tr>
      <w:tr w:rsidR="00A00404" w:rsidRPr="00611F24">
        <w:trPr>
          <w:jc w:val="center"/>
        </w:trPr>
        <w:tc>
          <w:tcPr>
            <w:tcW w:w="9540" w:type="dxa"/>
            <w:gridSpan w:val="3"/>
            <w:shd w:val="pct5" w:color="auto" w:fill="auto"/>
          </w:tcPr>
          <w:p w:rsidR="00A00404" w:rsidRPr="00611F24" w:rsidRDefault="00A00404" w:rsidP="00D04B55">
            <w:pPr>
              <w:pStyle w:val="Table"/>
            </w:pPr>
            <w:r w:rsidRPr="00611F24">
              <w:t>1.7. Уровень экологической безопасности</w:t>
            </w:r>
          </w:p>
        </w:tc>
      </w:tr>
      <w:tr w:rsidR="00A00404" w:rsidRPr="00611F24">
        <w:trPr>
          <w:jc w:val="center"/>
        </w:trPr>
        <w:tc>
          <w:tcPr>
            <w:tcW w:w="2095" w:type="dxa"/>
            <w:shd w:val="pct5" w:color="auto" w:fill="auto"/>
          </w:tcPr>
          <w:p w:rsidR="00A00404" w:rsidRPr="00611F24" w:rsidRDefault="00A00404" w:rsidP="00D04B55">
            <w:pPr>
              <w:pStyle w:val="Table"/>
            </w:pPr>
            <w:r w:rsidRPr="00611F24">
              <w:t>Уровень ПДК вредных веществ в воздухе, почве, водоемах</w:t>
            </w:r>
          </w:p>
        </w:tc>
        <w:tc>
          <w:tcPr>
            <w:tcW w:w="3639" w:type="dxa"/>
          </w:tcPr>
          <w:p w:rsidR="00A00404" w:rsidRPr="00611F24" w:rsidRDefault="00A00404" w:rsidP="00D04B55">
            <w:pPr>
              <w:pStyle w:val="Table"/>
            </w:pPr>
            <w:r w:rsidRPr="00611F24">
              <w:t>Минимальный уровень выбросов загрязняющих веществ.</w:t>
            </w:r>
          </w:p>
        </w:tc>
        <w:tc>
          <w:tcPr>
            <w:tcW w:w="3806" w:type="dxa"/>
          </w:tcPr>
          <w:p w:rsidR="00A00404" w:rsidRPr="00611F24" w:rsidRDefault="00A00404" w:rsidP="00D04B55">
            <w:pPr>
              <w:pStyle w:val="Table"/>
            </w:pPr>
            <w:r w:rsidRPr="00611F24">
              <w:t xml:space="preserve"> На территории поселка расположена центральная котельная. Загрязнение окружающей среды отходами потребления, производства. Отсутствие переработки и использования отходов, неудовлетворительное обращение с отходами населения поселка.</w:t>
            </w:r>
          </w:p>
        </w:tc>
      </w:tr>
      <w:tr w:rsidR="00A00404" w:rsidRPr="00611F24">
        <w:trPr>
          <w:jc w:val="center"/>
        </w:trPr>
        <w:tc>
          <w:tcPr>
            <w:tcW w:w="9540" w:type="dxa"/>
            <w:gridSpan w:val="3"/>
            <w:shd w:val="pct5" w:color="auto" w:fill="auto"/>
          </w:tcPr>
          <w:p w:rsidR="00A00404" w:rsidRPr="00611F24" w:rsidRDefault="00A00404" w:rsidP="00D04B55">
            <w:pPr>
              <w:pStyle w:val="Table"/>
            </w:pPr>
            <w:r w:rsidRPr="00611F24">
              <w:t>2.Экономико-географическое положение</w:t>
            </w:r>
          </w:p>
        </w:tc>
      </w:tr>
      <w:tr w:rsidR="00A00404" w:rsidRPr="00611F24">
        <w:trPr>
          <w:jc w:val="center"/>
        </w:trPr>
        <w:tc>
          <w:tcPr>
            <w:tcW w:w="2095" w:type="dxa"/>
            <w:shd w:val="pct5" w:color="auto" w:fill="auto"/>
          </w:tcPr>
          <w:p w:rsidR="00A00404" w:rsidRPr="00611F24" w:rsidRDefault="00A00404" w:rsidP="00D04B55">
            <w:pPr>
              <w:pStyle w:val="Table"/>
            </w:pPr>
            <w:r w:rsidRPr="00611F24">
              <w:t>Географическое положение</w:t>
            </w:r>
          </w:p>
        </w:tc>
        <w:tc>
          <w:tcPr>
            <w:tcW w:w="3639" w:type="dxa"/>
          </w:tcPr>
          <w:p w:rsidR="00A00404" w:rsidRPr="00611F24" w:rsidRDefault="00A00404" w:rsidP="00D04B55">
            <w:pPr>
              <w:pStyle w:val="Table"/>
            </w:pPr>
            <w:r w:rsidRPr="00611F24">
              <w:t>Близость к областному центру г. КемеровоНезначительная подверженность стихийным бедствиям (землетрясение, наводнение и т.д.)По территории поселка протекает р. Томь.</w:t>
            </w:r>
          </w:p>
        </w:tc>
        <w:tc>
          <w:tcPr>
            <w:tcW w:w="3806" w:type="dxa"/>
          </w:tcPr>
          <w:p w:rsidR="00A00404" w:rsidRPr="00611F24" w:rsidRDefault="00A00404" w:rsidP="00D04B55">
            <w:pPr>
              <w:pStyle w:val="Table"/>
            </w:pPr>
            <w:r w:rsidRPr="00611F24">
              <w:t>Поселок расположен в зоне рискованного земледелия с высокой зависимостью от погодных условий.</w:t>
            </w:r>
          </w:p>
        </w:tc>
      </w:tr>
      <w:tr w:rsidR="00A00404" w:rsidRPr="00611F24">
        <w:trPr>
          <w:trHeight w:val="722"/>
          <w:jc w:val="center"/>
        </w:trPr>
        <w:tc>
          <w:tcPr>
            <w:tcW w:w="2095" w:type="dxa"/>
            <w:shd w:val="pct5" w:color="auto" w:fill="auto"/>
          </w:tcPr>
          <w:p w:rsidR="00A00404" w:rsidRPr="00611F24" w:rsidRDefault="00A00404" w:rsidP="00D04B55">
            <w:pPr>
              <w:pStyle w:val="Table"/>
            </w:pPr>
            <w:r w:rsidRPr="00611F24">
              <w:t>Близость к источникам сбыта и снабжения</w:t>
            </w:r>
          </w:p>
        </w:tc>
        <w:tc>
          <w:tcPr>
            <w:tcW w:w="3639" w:type="dxa"/>
          </w:tcPr>
          <w:p w:rsidR="00A00404" w:rsidRPr="00611F24" w:rsidRDefault="00A00404" w:rsidP="00D04B55">
            <w:pPr>
              <w:pStyle w:val="Table"/>
            </w:pPr>
            <w:r w:rsidRPr="00611F24">
              <w:t xml:space="preserve">Расстояние до областного центра г. Кемерово </w:t>
            </w:r>
            <w:smartTag w:uri="urn:schemas-microsoft-com:office:smarttags" w:element="metricconverter">
              <w:smartTagPr>
                <w:attr w:name="ProductID" w:val="98 км"/>
              </w:smartTagPr>
              <w:r w:rsidRPr="00611F24">
                <w:t>98 км</w:t>
              </w:r>
            </w:smartTag>
            <w:r w:rsidRPr="00611F24">
              <w:t>. На территории находятся предприятия и организации разных сфер производства.</w:t>
            </w:r>
          </w:p>
        </w:tc>
        <w:tc>
          <w:tcPr>
            <w:tcW w:w="3806" w:type="dxa"/>
          </w:tcPr>
          <w:p w:rsidR="00A00404" w:rsidRPr="00611F24" w:rsidRDefault="00A00404" w:rsidP="00D04B55">
            <w:pPr>
              <w:pStyle w:val="Table"/>
            </w:pPr>
          </w:p>
        </w:tc>
      </w:tr>
      <w:tr w:rsidR="00A00404" w:rsidRPr="00611F24">
        <w:trPr>
          <w:trHeight w:val="948"/>
          <w:jc w:val="center"/>
        </w:trPr>
        <w:tc>
          <w:tcPr>
            <w:tcW w:w="2095" w:type="dxa"/>
            <w:shd w:val="pct5" w:color="auto" w:fill="auto"/>
          </w:tcPr>
          <w:p w:rsidR="00A00404" w:rsidRPr="00611F24" w:rsidRDefault="00A00404" w:rsidP="00D04B55">
            <w:pPr>
              <w:pStyle w:val="Table"/>
            </w:pPr>
            <w:r w:rsidRPr="00611F24">
              <w:lastRenderedPageBreak/>
              <w:t>Близость к сырьевым и энергетическим ресурсам</w:t>
            </w:r>
          </w:p>
        </w:tc>
        <w:tc>
          <w:tcPr>
            <w:tcW w:w="3639" w:type="dxa"/>
          </w:tcPr>
          <w:p w:rsidR="00A00404" w:rsidRPr="00611F24" w:rsidRDefault="00A00404" w:rsidP="00D04B55">
            <w:pPr>
              <w:pStyle w:val="Table"/>
            </w:pPr>
            <w:r w:rsidRPr="00611F24">
              <w:t xml:space="preserve">Лесные, водные ресурсы. Месторождения строительных материалов: песчаника, глины, суглинка, извести и базальта. Из горных полезных ископаемых </w:t>
            </w:r>
            <w:r w:rsidR="002B001A" w:rsidRPr="00611F24">
              <w:t xml:space="preserve">–каменный </w:t>
            </w:r>
            <w:r w:rsidRPr="00611F24">
              <w:t>уголь</w:t>
            </w:r>
          </w:p>
        </w:tc>
        <w:tc>
          <w:tcPr>
            <w:tcW w:w="3806" w:type="dxa"/>
          </w:tcPr>
          <w:p w:rsidR="00A00404" w:rsidRPr="00611F24" w:rsidRDefault="00A00404" w:rsidP="00D04B55">
            <w:pPr>
              <w:pStyle w:val="Table"/>
            </w:pPr>
          </w:p>
        </w:tc>
      </w:tr>
      <w:tr w:rsidR="00A00404" w:rsidRPr="00611F24">
        <w:trPr>
          <w:jc w:val="center"/>
        </w:trPr>
        <w:tc>
          <w:tcPr>
            <w:tcW w:w="2095" w:type="dxa"/>
            <w:shd w:val="pct5" w:color="auto" w:fill="auto"/>
          </w:tcPr>
          <w:p w:rsidR="00A00404" w:rsidRPr="00611F24" w:rsidRDefault="00A00404" w:rsidP="00D04B55">
            <w:pPr>
              <w:pStyle w:val="Table"/>
            </w:pPr>
            <w:r w:rsidRPr="00611F24">
              <w:t xml:space="preserve">Наличие и значимость транспортных артерий. </w:t>
            </w:r>
          </w:p>
        </w:tc>
        <w:tc>
          <w:tcPr>
            <w:tcW w:w="3639" w:type="dxa"/>
          </w:tcPr>
          <w:p w:rsidR="00A00404" w:rsidRPr="00611F24" w:rsidRDefault="00A00404" w:rsidP="00D04B55">
            <w:pPr>
              <w:pStyle w:val="Table"/>
            </w:pPr>
            <w:r w:rsidRPr="00611F24">
              <w:t>Наличие автомобильных дорог, связь автобусным сообщением со всеми населенными пункт</w:t>
            </w:r>
            <w:r w:rsidR="002B001A" w:rsidRPr="00611F24">
              <w:t>ами района и областным центром.</w:t>
            </w:r>
          </w:p>
        </w:tc>
        <w:tc>
          <w:tcPr>
            <w:tcW w:w="3806" w:type="dxa"/>
          </w:tcPr>
          <w:p w:rsidR="00A00404" w:rsidRPr="00611F24" w:rsidRDefault="002B001A" w:rsidP="00D04B55">
            <w:pPr>
              <w:pStyle w:val="Table"/>
            </w:pPr>
            <w:r w:rsidRPr="00611F24">
              <w:t>Внутренние дороги в неудовлетворительном состоянии.</w:t>
            </w:r>
          </w:p>
        </w:tc>
      </w:tr>
      <w:tr w:rsidR="00A00404" w:rsidRPr="00611F24">
        <w:trPr>
          <w:jc w:val="center"/>
        </w:trPr>
        <w:tc>
          <w:tcPr>
            <w:tcW w:w="9540" w:type="dxa"/>
            <w:gridSpan w:val="3"/>
            <w:shd w:val="pct5" w:color="auto" w:fill="auto"/>
          </w:tcPr>
          <w:p w:rsidR="00A00404" w:rsidRPr="00611F24" w:rsidRDefault="00A00404" w:rsidP="00D04B55">
            <w:pPr>
              <w:pStyle w:val="Table"/>
            </w:pPr>
            <w:r w:rsidRPr="00611F24">
              <w:t>3.Исторический и природный потенциал</w:t>
            </w:r>
          </w:p>
        </w:tc>
      </w:tr>
      <w:tr w:rsidR="00A00404" w:rsidRPr="00611F24">
        <w:trPr>
          <w:jc w:val="center"/>
        </w:trPr>
        <w:tc>
          <w:tcPr>
            <w:tcW w:w="2095" w:type="dxa"/>
            <w:shd w:val="pct5" w:color="auto" w:fill="auto"/>
          </w:tcPr>
          <w:p w:rsidR="00A00404" w:rsidRPr="00611F24" w:rsidRDefault="00A00404" w:rsidP="00D04B55">
            <w:pPr>
              <w:pStyle w:val="Table"/>
            </w:pPr>
            <w:r w:rsidRPr="00611F24">
              <w:t>Природные ресурсы</w:t>
            </w:r>
          </w:p>
        </w:tc>
        <w:tc>
          <w:tcPr>
            <w:tcW w:w="3639" w:type="dxa"/>
          </w:tcPr>
          <w:p w:rsidR="00A00404" w:rsidRPr="00611F24" w:rsidRDefault="00A00404" w:rsidP="00D04B55">
            <w:pPr>
              <w:pStyle w:val="Table"/>
            </w:pPr>
            <w:r w:rsidRPr="00611F24">
              <w:t>Наличие лесных и водных массивов. Возможности промысловой деятельности (сбора и переработки грибов, ягоды и папоротника), наличие заготовительного потребительского общества</w:t>
            </w:r>
          </w:p>
        </w:tc>
        <w:tc>
          <w:tcPr>
            <w:tcW w:w="3806" w:type="dxa"/>
          </w:tcPr>
          <w:p w:rsidR="00A00404" w:rsidRPr="00611F24" w:rsidRDefault="00A00404" w:rsidP="00D04B55">
            <w:pPr>
              <w:pStyle w:val="Table"/>
            </w:pPr>
          </w:p>
        </w:tc>
      </w:tr>
      <w:tr w:rsidR="00A00404" w:rsidRPr="00611F24">
        <w:trPr>
          <w:jc w:val="center"/>
        </w:trPr>
        <w:tc>
          <w:tcPr>
            <w:tcW w:w="2095" w:type="dxa"/>
            <w:shd w:val="pct5" w:color="auto" w:fill="auto"/>
          </w:tcPr>
          <w:p w:rsidR="00A00404" w:rsidRPr="00611F24" w:rsidRDefault="00A00404" w:rsidP="00D04B55">
            <w:pPr>
              <w:pStyle w:val="Table"/>
            </w:pPr>
            <w:r w:rsidRPr="00611F24">
              <w:t>Земельные ресурсы</w:t>
            </w:r>
          </w:p>
        </w:tc>
        <w:tc>
          <w:tcPr>
            <w:tcW w:w="3639" w:type="dxa"/>
          </w:tcPr>
          <w:p w:rsidR="00A00404" w:rsidRPr="00611F24" w:rsidRDefault="00A00404" w:rsidP="00D04B55">
            <w:pPr>
              <w:pStyle w:val="Table"/>
            </w:pPr>
            <w:r w:rsidRPr="00611F24">
              <w:t>Ценные в хозяйственном отношении почвы (черноземы)</w:t>
            </w:r>
          </w:p>
        </w:tc>
        <w:tc>
          <w:tcPr>
            <w:tcW w:w="3806" w:type="dxa"/>
          </w:tcPr>
          <w:p w:rsidR="00A00404" w:rsidRPr="00611F24" w:rsidRDefault="00A00404" w:rsidP="00D04B55">
            <w:pPr>
              <w:pStyle w:val="Table"/>
            </w:pPr>
            <w:r w:rsidRPr="00611F24">
              <w:t>Неразвитость рынка земли. Оформление земельных паев.</w:t>
            </w:r>
          </w:p>
        </w:tc>
      </w:tr>
      <w:tr w:rsidR="00A00404" w:rsidRPr="00611F24">
        <w:trPr>
          <w:jc w:val="center"/>
        </w:trPr>
        <w:tc>
          <w:tcPr>
            <w:tcW w:w="2095" w:type="dxa"/>
            <w:shd w:val="pct5" w:color="auto" w:fill="auto"/>
          </w:tcPr>
          <w:p w:rsidR="00A00404" w:rsidRPr="00611F24" w:rsidRDefault="00A00404" w:rsidP="00D04B55">
            <w:pPr>
              <w:pStyle w:val="Table"/>
            </w:pPr>
            <w:r w:rsidRPr="00611F24">
              <w:t>Рекреационные ресурсы</w:t>
            </w:r>
          </w:p>
        </w:tc>
        <w:tc>
          <w:tcPr>
            <w:tcW w:w="3639" w:type="dxa"/>
          </w:tcPr>
          <w:p w:rsidR="00A00404" w:rsidRPr="00611F24" w:rsidRDefault="00A00404" w:rsidP="00D04B55">
            <w:pPr>
              <w:pStyle w:val="Table"/>
            </w:pPr>
          </w:p>
        </w:tc>
        <w:tc>
          <w:tcPr>
            <w:tcW w:w="3806" w:type="dxa"/>
          </w:tcPr>
          <w:p w:rsidR="00A00404" w:rsidRPr="00611F24" w:rsidRDefault="00A00404" w:rsidP="00D04B55">
            <w:pPr>
              <w:pStyle w:val="Table"/>
            </w:pPr>
            <w:r w:rsidRPr="00611F24">
              <w:t>Нет организованных пляжей</w:t>
            </w:r>
          </w:p>
        </w:tc>
      </w:tr>
      <w:tr w:rsidR="00A00404" w:rsidRPr="00611F24">
        <w:trPr>
          <w:jc w:val="center"/>
        </w:trPr>
        <w:tc>
          <w:tcPr>
            <w:tcW w:w="9540" w:type="dxa"/>
            <w:gridSpan w:val="3"/>
            <w:shd w:val="pct5" w:color="auto" w:fill="auto"/>
          </w:tcPr>
          <w:p w:rsidR="00A00404" w:rsidRPr="00611F24" w:rsidRDefault="00A00404" w:rsidP="00D04B55">
            <w:pPr>
              <w:pStyle w:val="Table"/>
            </w:pPr>
            <w:r w:rsidRPr="00611F24">
              <w:t>4. Население и трудовые ресурсы</w:t>
            </w:r>
          </w:p>
        </w:tc>
      </w:tr>
      <w:tr w:rsidR="00A00404" w:rsidRPr="00611F24">
        <w:trPr>
          <w:jc w:val="center"/>
        </w:trPr>
        <w:tc>
          <w:tcPr>
            <w:tcW w:w="2095" w:type="dxa"/>
            <w:shd w:val="pct5" w:color="auto" w:fill="auto"/>
          </w:tcPr>
          <w:p w:rsidR="00A00404" w:rsidRPr="00611F24" w:rsidRDefault="00A00404" w:rsidP="00D04B55">
            <w:pPr>
              <w:pStyle w:val="Table"/>
            </w:pPr>
            <w:r w:rsidRPr="00611F24">
              <w:t>Структура населения по возрасту</w:t>
            </w:r>
          </w:p>
        </w:tc>
        <w:tc>
          <w:tcPr>
            <w:tcW w:w="3639" w:type="dxa"/>
          </w:tcPr>
          <w:p w:rsidR="00A00404" w:rsidRPr="00611F24" w:rsidRDefault="00A00404" w:rsidP="00D04B55">
            <w:pPr>
              <w:pStyle w:val="Table"/>
            </w:pPr>
            <w:r w:rsidRPr="00611F24">
              <w:t>Низкая по сравнению со среднерайонной доля населения пенсионного возраста (по району –25%, по территории-18,8%)</w:t>
            </w:r>
          </w:p>
        </w:tc>
        <w:tc>
          <w:tcPr>
            <w:tcW w:w="3806" w:type="dxa"/>
          </w:tcPr>
          <w:p w:rsidR="00A00404" w:rsidRPr="00611F24" w:rsidRDefault="00A00404" w:rsidP="00D04B55">
            <w:pPr>
              <w:pStyle w:val="Table"/>
            </w:pPr>
            <w:r w:rsidRPr="00611F24">
              <w:t>Снижение численности населения трудоспособного возраста</w:t>
            </w:r>
          </w:p>
        </w:tc>
      </w:tr>
      <w:tr w:rsidR="00A00404" w:rsidRPr="00611F24">
        <w:trPr>
          <w:jc w:val="center"/>
        </w:trPr>
        <w:tc>
          <w:tcPr>
            <w:tcW w:w="2095" w:type="dxa"/>
            <w:shd w:val="pct5" w:color="auto" w:fill="auto"/>
          </w:tcPr>
          <w:p w:rsidR="00A00404" w:rsidRPr="00611F24" w:rsidRDefault="00A00404" w:rsidP="00D04B55">
            <w:pPr>
              <w:pStyle w:val="Table"/>
            </w:pPr>
            <w:r w:rsidRPr="00611F24">
              <w:t>Структура населения  по образованию и  квалификации</w:t>
            </w:r>
          </w:p>
        </w:tc>
        <w:tc>
          <w:tcPr>
            <w:tcW w:w="3639" w:type="dxa"/>
          </w:tcPr>
          <w:p w:rsidR="00A00404" w:rsidRPr="00611F24" w:rsidRDefault="00A00404" w:rsidP="00D04B55">
            <w:pPr>
              <w:pStyle w:val="Table"/>
            </w:pPr>
            <w:r w:rsidRPr="00611F24">
              <w:t>Рост доли населения, имеющей высшее и среднее профессиональное образование.</w:t>
            </w:r>
          </w:p>
        </w:tc>
        <w:tc>
          <w:tcPr>
            <w:tcW w:w="3806" w:type="dxa"/>
          </w:tcPr>
          <w:p w:rsidR="00A00404" w:rsidRPr="00611F24" w:rsidRDefault="00A00404" w:rsidP="00D04B55">
            <w:pPr>
              <w:pStyle w:val="Table"/>
            </w:pPr>
            <w:r w:rsidRPr="00611F24">
              <w:t>Недостаток высококвалифицированных специалистов в сельском хозяйстве, медицине, пищевой промышленности. Отсутствует программа сохранения кадров.</w:t>
            </w:r>
          </w:p>
        </w:tc>
      </w:tr>
      <w:tr w:rsidR="00A00404" w:rsidRPr="00611F24">
        <w:trPr>
          <w:jc w:val="center"/>
        </w:trPr>
        <w:tc>
          <w:tcPr>
            <w:tcW w:w="2095" w:type="dxa"/>
            <w:shd w:val="pct5" w:color="auto" w:fill="auto"/>
          </w:tcPr>
          <w:p w:rsidR="00A00404" w:rsidRPr="00611F24" w:rsidRDefault="00A00404" w:rsidP="00D04B55">
            <w:pPr>
              <w:pStyle w:val="Table"/>
            </w:pPr>
            <w:r w:rsidRPr="00611F24">
              <w:t>Уровень занятости населения</w:t>
            </w:r>
          </w:p>
        </w:tc>
        <w:tc>
          <w:tcPr>
            <w:tcW w:w="3639" w:type="dxa"/>
          </w:tcPr>
          <w:p w:rsidR="00A00404" w:rsidRPr="00611F24" w:rsidRDefault="00A00404" w:rsidP="00D04B55">
            <w:pPr>
              <w:pStyle w:val="Table"/>
            </w:pPr>
            <w:r w:rsidRPr="00611F24">
              <w:t>Наличие самозанятости населения: развитие ЛПХ, временная занятость на промысле грибов, черемши. Уровень безработицы ниже среднего по району 5,7% (по району – 5,9%).</w:t>
            </w:r>
          </w:p>
        </w:tc>
        <w:tc>
          <w:tcPr>
            <w:tcW w:w="3806" w:type="dxa"/>
          </w:tcPr>
          <w:p w:rsidR="00A00404" w:rsidRPr="00611F24" w:rsidRDefault="00A00404" w:rsidP="00D04B55">
            <w:pPr>
              <w:pStyle w:val="Table"/>
            </w:pPr>
            <w:r w:rsidRPr="00611F24">
              <w:t>Отток квалифицированных кадров из поселка.Сокращение временной занятости.</w:t>
            </w:r>
          </w:p>
        </w:tc>
      </w:tr>
      <w:tr w:rsidR="00A00404" w:rsidRPr="00611F24">
        <w:trPr>
          <w:jc w:val="center"/>
        </w:trPr>
        <w:tc>
          <w:tcPr>
            <w:tcW w:w="2095" w:type="dxa"/>
            <w:shd w:val="pct5" w:color="auto" w:fill="auto"/>
          </w:tcPr>
          <w:p w:rsidR="00A00404" w:rsidRPr="00611F24" w:rsidRDefault="00A00404" w:rsidP="00D04B55">
            <w:pPr>
              <w:pStyle w:val="Table"/>
            </w:pPr>
            <w:r w:rsidRPr="00611F24">
              <w:t>Трудовой потенциал</w:t>
            </w:r>
          </w:p>
        </w:tc>
        <w:tc>
          <w:tcPr>
            <w:tcW w:w="3639" w:type="dxa"/>
          </w:tcPr>
          <w:p w:rsidR="00A00404" w:rsidRPr="00611F24" w:rsidRDefault="00A00404" w:rsidP="00D04B55">
            <w:pPr>
              <w:pStyle w:val="Table"/>
            </w:pPr>
            <w:r w:rsidRPr="00611F24">
              <w:t xml:space="preserve">Наличие свободной рабочей силы Высокая активность </w:t>
            </w:r>
            <w:r w:rsidRPr="00611F24">
              <w:lastRenderedPageBreak/>
              <w:t xml:space="preserve">населения в поисках нового места работы </w:t>
            </w:r>
          </w:p>
        </w:tc>
        <w:tc>
          <w:tcPr>
            <w:tcW w:w="3806" w:type="dxa"/>
          </w:tcPr>
          <w:p w:rsidR="00A00404" w:rsidRPr="00611F24" w:rsidRDefault="00A00404" w:rsidP="00D04B55">
            <w:pPr>
              <w:pStyle w:val="Table"/>
            </w:pPr>
            <w:r w:rsidRPr="00611F24">
              <w:lastRenderedPageBreak/>
              <w:t xml:space="preserve">Недостаток вакансий, соответствующих </w:t>
            </w:r>
            <w:r w:rsidRPr="00611F24">
              <w:lastRenderedPageBreak/>
              <w:t>профессиональному и образовательному уровням населения.</w:t>
            </w:r>
          </w:p>
        </w:tc>
      </w:tr>
      <w:tr w:rsidR="00A00404" w:rsidRPr="00611F24">
        <w:trPr>
          <w:jc w:val="center"/>
        </w:trPr>
        <w:tc>
          <w:tcPr>
            <w:tcW w:w="2095" w:type="dxa"/>
            <w:shd w:val="pct5" w:color="auto" w:fill="auto"/>
          </w:tcPr>
          <w:p w:rsidR="00A00404" w:rsidRPr="00611F24" w:rsidRDefault="00A00404" w:rsidP="00D04B55">
            <w:pPr>
              <w:pStyle w:val="Table"/>
            </w:pPr>
            <w:r w:rsidRPr="00611F24">
              <w:lastRenderedPageBreak/>
              <w:t>Деловой климат</w:t>
            </w:r>
          </w:p>
        </w:tc>
        <w:tc>
          <w:tcPr>
            <w:tcW w:w="3639" w:type="dxa"/>
          </w:tcPr>
          <w:p w:rsidR="00A00404" w:rsidRPr="00611F24" w:rsidRDefault="00A00404" w:rsidP="00D04B55">
            <w:pPr>
              <w:pStyle w:val="Table"/>
            </w:pPr>
          </w:p>
        </w:tc>
        <w:tc>
          <w:tcPr>
            <w:tcW w:w="3806" w:type="dxa"/>
          </w:tcPr>
          <w:p w:rsidR="00A00404" w:rsidRPr="00611F24" w:rsidRDefault="00A00404" w:rsidP="00D04B55">
            <w:pPr>
              <w:pStyle w:val="Table"/>
            </w:pPr>
            <w:r w:rsidRPr="00611F24">
              <w:t>Недостаток инфраструктуры, способствующей развитию деловой активности, низкая активность населения</w:t>
            </w:r>
          </w:p>
        </w:tc>
      </w:tr>
      <w:tr w:rsidR="00A00404" w:rsidRPr="00611F24">
        <w:trPr>
          <w:jc w:val="center"/>
        </w:trPr>
        <w:tc>
          <w:tcPr>
            <w:tcW w:w="9540" w:type="dxa"/>
            <w:gridSpan w:val="3"/>
            <w:shd w:val="pct5" w:color="auto" w:fill="auto"/>
          </w:tcPr>
          <w:p w:rsidR="00A00404" w:rsidRPr="00611F24" w:rsidRDefault="00A00404" w:rsidP="00D04B55">
            <w:pPr>
              <w:pStyle w:val="Table"/>
            </w:pPr>
            <w:r w:rsidRPr="00611F24">
              <w:t>5.Экономический потенциал</w:t>
            </w:r>
          </w:p>
        </w:tc>
      </w:tr>
      <w:tr w:rsidR="00A00404" w:rsidRPr="00611F24">
        <w:trPr>
          <w:jc w:val="center"/>
        </w:trPr>
        <w:tc>
          <w:tcPr>
            <w:tcW w:w="9540" w:type="dxa"/>
            <w:gridSpan w:val="3"/>
            <w:shd w:val="pct5" w:color="auto" w:fill="auto"/>
          </w:tcPr>
          <w:p w:rsidR="00A00404" w:rsidRPr="00611F24" w:rsidRDefault="00A00404" w:rsidP="00D04B55">
            <w:pPr>
              <w:pStyle w:val="Table"/>
            </w:pPr>
            <w:r w:rsidRPr="00611F24">
              <w:t>5.1.Промышленный потенциал</w:t>
            </w:r>
          </w:p>
        </w:tc>
      </w:tr>
      <w:tr w:rsidR="00A00404" w:rsidRPr="00611F24">
        <w:trPr>
          <w:jc w:val="center"/>
        </w:trPr>
        <w:tc>
          <w:tcPr>
            <w:tcW w:w="2095" w:type="dxa"/>
            <w:shd w:val="pct5" w:color="auto" w:fill="auto"/>
          </w:tcPr>
          <w:p w:rsidR="00A00404" w:rsidRPr="00611F24" w:rsidRDefault="00A00404" w:rsidP="00D04B55">
            <w:pPr>
              <w:pStyle w:val="Table"/>
            </w:pPr>
            <w:r w:rsidRPr="00611F24">
              <w:t>Промышленное производство</w:t>
            </w:r>
          </w:p>
        </w:tc>
        <w:tc>
          <w:tcPr>
            <w:tcW w:w="3639" w:type="dxa"/>
          </w:tcPr>
          <w:p w:rsidR="00A00404" w:rsidRPr="00611F24" w:rsidRDefault="00A00404" w:rsidP="00D04B55">
            <w:pPr>
              <w:pStyle w:val="Table"/>
            </w:pPr>
            <w:r w:rsidRPr="00611F24">
              <w:t>На территории поселка находятся промышленные предприятия: ОАО «Крапивиноавтодор», ООО «ш.Зеленогорская Новая», ООО «Сиб</w:t>
            </w:r>
            <w:r w:rsidR="002B001A" w:rsidRPr="00611F24">
              <w:t xml:space="preserve">ирский </w:t>
            </w:r>
            <w:r w:rsidRPr="00611F24">
              <w:t>хлеб».</w:t>
            </w:r>
          </w:p>
        </w:tc>
        <w:tc>
          <w:tcPr>
            <w:tcW w:w="3806" w:type="dxa"/>
          </w:tcPr>
          <w:p w:rsidR="00A00404" w:rsidRPr="00611F24" w:rsidRDefault="00A00404" w:rsidP="00D04B55">
            <w:pPr>
              <w:pStyle w:val="Table"/>
            </w:pPr>
            <w:r w:rsidRPr="00611F24">
              <w:t>Сокращение доли промышленных видов деятельности.</w:t>
            </w:r>
          </w:p>
        </w:tc>
      </w:tr>
      <w:tr w:rsidR="00A00404" w:rsidRPr="00611F24">
        <w:trPr>
          <w:jc w:val="center"/>
        </w:trPr>
        <w:tc>
          <w:tcPr>
            <w:tcW w:w="2095" w:type="dxa"/>
            <w:shd w:val="pct5" w:color="auto" w:fill="auto"/>
          </w:tcPr>
          <w:p w:rsidR="00A00404" w:rsidRPr="00611F24" w:rsidRDefault="00A00404" w:rsidP="00D04B55">
            <w:pPr>
              <w:pStyle w:val="Table"/>
            </w:pPr>
            <w:r w:rsidRPr="00611F24">
              <w:t>Переработка сельхозпродукции</w:t>
            </w:r>
          </w:p>
        </w:tc>
        <w:tc>
          <w:tcPr>
            <w:tcW w:w="3639" w:type="dxa"/>
          </w:tcPr>
          <w:p w:rsidR="00A00404" w:rsidRPr="00611F24" w:rsidRDefault="00A00404" w:rsidP="00D04B55">
            <w:pPr>
              <w:pStyle w:val="Table"/>
            </w:pPr>
          </w:p>
        </w:tc>
        <w:tc>
          <w:tcPr>
            <w:tcW w:w="3806" w:type="dxa"/>
          </w:tcPr>
          <w:p w:rsidR="00A00404" w:rsidRPr="00611F24" w:rsidRDefault="00A00404" w:rsidP="00D04B55">
            <w:pPr>
              <w:pStyle w:val="Table"/>
            </w:pPr>
            <w:r w:rsidRPr="00611F24">
              <w:t>Прекращение работы молзавода, отсутствие на территории поселка предприятий по переработке сельхозпродукции.</w:t>
            </w:r>
          </w:p>
        </w:tc>
      </w:tr>
      <w:tr w:rsidR="00A00404" w:rsidRPr="00611F24">
        <w:trPr>
          <w:jc w:val="center"/>
        </w:trPr>
        <w:tc>
          <w:tcPr>
            <w:tcW w:w="9540" w:type="dxa"/>
            <w:gridSpan w:val="3"/>
            <w:shd w:val="pct5" w:color="auto" w:fill="auto"/>
          </w:tcPr>
          <w:p w:rsidR="00A00404" w:rsidRPr="00611F24" w:rsidRDefault="00A00404" w:rsidP="00D04B55">
            <w:pPr>
              <w:pStyle w:val="Table"/>
            </w:pPr>
            <w:r w:rsidRPr="00611F24">
              <w:t>5.2.Сельскохозяйственный потенциал</w:t>
            </w:r>
          </w:p>
        </w:tc>
      </w:tr>
      <w:tr w:rsidR="00A00404" w:rsidRPr="00611F24">
        <w:trPr>
          <w:jc w:val="center"/>
        </w:trPr>
        <w:tc>
          <w:tcPr>
            <w:tcW w:w="2095" w:type="dxa"/>
            <w:shd w:val="pct5" w:color="auto" w:fill="auto"/>
          </w:tcPr>
          <w:p w:rsidR="00A00404" w:rsidRPr="00611F24" w:rsidRDefault="00A00404" w:rsidP="00D04B55">
            <w:pPr>
              <w:pStyle w:val="Table"/>
            </w:pPr>
            <w:r w:rsidRPr="00611F24">
              <w:t>Сельскохозяйственные предприятия</w:t>
            </w:r>
          </w:p>
        </w:tc>
        <w:tc>
          <w:tcPr>
            <w:tcW w:w="3639" w:type="dxa"/>
          </w:tcPr>
          <w:p w:rsidR="00A00404" w:rsidRPr="00611F24" w:rsidRDefault="00A00404" w:rsidP="00D04B55">
            <w:pPr>
              <w:pStyle w:val="Table"/>
            </w:pPr>
            <w:r w:rsidRPr="00611F24">
              <w:t>На территории имеются сельскохозяйственные предприятия: ООО «Колос», ИХ «Фомиха». Высокое плодородие земель. Увеличение посевных площадей и урожайности.</w:t>
            </w:r>
          </w:p>
        </w:tc>
        <w:tc>
          <w:tcPr>
            <w:tcW w:w="3806" w:type="dxa"/>
          </w:tcPr>
          <w:p w:rsidR="00A00404" w:rsidRPr="00611F24" w:rsidRDefault="00A00404" w:rsidP="00D04B55">
            <w:pPr>
              <w:pStyle w:val="Table"/>
            </w:pPr>
            <w:r w:rsidRPr="00611F24">
              <w:t xml:space="preserve">Незначительное количество сельхозпредприятий. Низкая техническая оснащенность предприятий, износ машинотракторного парка, диспаритет цен на сельхозпродукцию. Недостаточное количество удобрений. </w:t>
            </w:r>
          </w:p>
        </w:tc>
      </w:tr>
      <w:tr w:rsidR="00A00404" w:rsidRPr="00611F24">
        <w:trPr>
          <w:trHeight w:val="655"/>
          <w:jc w:val="center"/>
        </w:trPr>
        <w:tc>
          <w:tcPr>
            <w:tcW w:w="2095" w:type="dxa"/>
            <w:shd w:val="pct5" w:color="auto" w:fill="auto"/>
          </w:tcPr>
          <w:p w:rsidR="00A00404" w:rsidRPr="00611F24" w:rsidRDefault="00A00404" w:rsidP="00D04B55">
            <w:pPr>
              <w:pStyle w:val="Table"/>
            </w:pPr>
            <w:r w:rsidRPr="00611F24">
              <w:t>Личные подсобные хозяйства</w:t>
            </w:r>
          </w:p>
        </w:tc>
        <w:tc>
          <w:tcPr>
            <w:tcW w:w="3639" w:type="dxa"/>
          </w:tcPr>
          <w:p w:rsidR="00A00404" w:rsidRPr="00611F24" w:rsidRDefault="00A00404" w:rsidP="00D04B55">
            <w:pPr>
              <w:pStyle w:val="Table"/>
            </w:pPr>
            <w:r w:rsidRPr="00611F24">
              <w:t>В поселке имеются 2010 ЛПХ. Оказание поддержки ЛПХ за счет кредитования.</w:t>
            </w:r>
          </w:p>
        </w:tc>
        <w:tc>
          <w:tcPr>
            <w:tcW w:w="3806" w:type="dxa"/>
          </w:tcPr>
          <w:p w:rsidR="00A00404" w:rsidRPr="00611F24" w:rsidRDefault="00A00404" w:rsidP="00D04B55">
            <w:pPr>
              <w:pStyle w:val="Table"/>
            </w:pPr>
            <w:r w:rsidRPr="00611F24">
              <w:t xml:space="preserve">Низкие цены на продукцию. Затруднен рынок сбыта продукции. </w:t>
            </w:r>
          </w:p>
        </w:tc>
      </w:tr>
      <w:tr w:rsidR="00A00404" w:rsidRPr="00611F24">
        <w:trPr>
          <w:jc w:val="center"/>
        </w:trPr>
        <w:tc>
          <w:tcPr>
            <w:tcW w:w="9540" w:type="dxa"/>
            <w:gridSpan w:val="3"/>
            <w:shd w:val="pct5" w:color="auto" w:fill="auto"/>
          </w:tcPr>
          <w:p w:rsidR="00A00404" w:rsidRPr="00611F24" w:rsidRDefault="00A00404" w:rsidP="00D04B55">
            <w:pPr>
              <w:pStyle w:val="Table"/>
            </w:pPr>
            <w:r w:rsidRPr="00611F24">
              <w:t>5.3.Научный и образовательный потенциал</w:t>
            </w:r>
          </w:p>
        </w:tc>
      </w:tr>
      <w:tr w:rsidR="00A00404" w:rsidRPr="00611F24">
        <w:trPr>
          <w:jc w:val="center"/>
        </w:trPr>
        <w:tc>
          <w:tcPr>
            <w:tcW w:w="2095" w:type="dxa"/>
            <w:shd w:val="pct5" w:color="auto" w:fill="auto"/>
          </w:tcPr>
          <w:p w:rsidR="00A00404" w:rsidRPr="00611F24" w:rsidRDefault="00A00404" w:rsidP="00D04B55">
            <w:pPr>
              <w:pStyle w:val="Table"/>
            </w:pPr>
            <w:r w:rsidRPr="00611F24">
              <w:t xml:space="preserve">Научные учреждения и информационно-консультационная деятельность </w:t>
            </w:r>
          </w:p>
        </w:tc>
        <w:tc>
          <w:tcPr>
            <w:tcW w:w="3639" w:type="dxa"/>
          </w:tcPr>
          <w:p w:rsidR="00A00404" w:rsidRPr="00611F24" w:rsidRDefault="00A00404" w:rsidP="00D04B55">
            <w:pPr>
              <w:pStyle w:val="Table"/>
            </w:pPr>
            <w:r w:rsidRPr="00611F24">
              <w:t>Имеется юридическая консультация, консультативный пункт по составлению налоговой и бухгалтерской отчетности.</w:t>
            </w:r>
          </w:p>
        </w:tc>
        <w:tc>
          <w:tcPr>
            <w:tcW w:w="3806" w:type="dxa"/>
          </w:tcPr>
          <w:p w:rsidR="00A00404" w:rsidRPr="00611F24" w:rsidRDefault="00A00404" w:rsidP="00D04B55">
            <w:pPr>
              <w:pStyle w:val="Table"/>
            </w:pPr>
            <w:r w:rsidRPr="00611F24">
              <w:t>Отсутствие собственных лабораторий.</w:t>
            </w:r>
          </w:p>
        </w:tc>
      </w:tr>
      <w:tr w:rsidR="00A00404" w:rsidRPr="00611F24">
        <w:trPr>
          <w:jc w:val="center"/>
        </w:trPr>
        <w:tc>
          <w:tcPr>
            <w:tcW w:w="2095" w:type="dxa"/>
            <w:shd w:val="pct5" w:color="auto" w:fill="auto"/>
          </w:tcPr>
          <w:p w:rsidR="00A00404" w:rsidRPr="00611F24" w:rsidRDefault="00A00404" w:rsidP="00D04B55">
            <w:pPr>
              <w:pStyle w:val="Table"/>
            </w:pPr>
            <w:r w:rsidRPr="00611F24">
              <w:t>Подготовка рабочих кадров и специалистов</w:t>
            </w:r>
          </w:p>
        </w:tc>
        <w:tc>
          <w:tcPr>
            <w:tcW w:w="3639" w:type="dxa"/>
          </w:tcPr>
          <w:p w:rsidR="00A00404" w:rsidRPr="00611F24" w:rsidRDefault="00A00404" w:rsidP="00D04B55">
            <w:pPr>
              <w:pStyle w:val="Table"/>
            </w:pPr>
            <w:r w:rsidRPr="00611F24">
              <w:t>Наличие филиала Кузбасской педагогической академии</w:t>
            </w:r>
          </w:p>
        </w:tc>
        <w:tc>
          <w:tcPr>
            <w:tcW w:w="3806" w:type="dxa"/>
          </w:tcPr>
          <w:p w:rsidR="00A00404" w:rsidRPr="00611F24" w:rsidRDefault="00A00404" w:rsidP="00D04B55">
            <w:pPr>
              <w:pStyle w:val="Table"/>
            </w:pPr>
            <w:r w:rsidRPr="00611F24">
              <w:t>Недостаточное количество учреждений по подготовке кадров. Выпускники не возвращаются в поселок.</w:t>
            </w:r>
          </w:p>
        </w:tc>
      </w:tr>
      <w:tr w:rsidR="00A00404" w:rsidRPr="00611F24">
        <w:trPr>
          <w:jc w:val="center"/>
        </w:trPr>
        <w:tc>
          <w:tcPr>
            <w:tcW w:w="9540" w:type="dxa"/>
            <w:gridSpan w:val="3"/>
            <w:shd w:val="pct5" w:color="auto" w:fill="auto"/>
          </w:tcPr>
          <w:p w:rsidR="00A00404" w:rsidRPr="00611F24" w:rsidRDefault="00A00404" w:rsidP="00D04B55">
            <w:pPr>
              <w:pStyle w:val="Table"/>
            </w:pPr>
            <w:r w:rsidRPr="00611F24">
              <w:t>5.4. Торговый потенциал</w:t>
            </w:r>
          </w:p>
        </w:tc>
      </w:tr>
      <w:tr w:rsidR="00A00404" w:rsidRPr="00611F24">
        <w:trPr>
          <w:jc w:val="center"/>
        </w:trPr>
        <w:tc>
          <w:tcPr>
            <w:tcW w:w="2095" w:type="dxa"/>
            <w:shd w:val="pct5" w:color="auto" w:fill="auto"/>
          </w:tcPr>
          <w:p w:rsidR="00A00404" w:rsidRPr="00611F24" w:rsidRDefault="00A00404" w:rsidP="00D04B55">
            <w:pPr>
              <w:pStyle w:val="Table"/>
            </w:pPr>
            <w:r w:rsidRPr="00611F24">
              <w:t xml:space="preserve">Розничная </w:t>
            </w:r>
            <w:r w:rsidRPr="00611F24">
              <w:lastRenderedPageBreak/>
              <w:t>торговля</w:t>
            </w:r>
          </w:p>
        </w:tc>
        <w:tc>
          <w:tcPr>
            <w:tcW w:w="3639" w:type="dxa"/>
          </w:tcPr>
          <w:p w:rsidR="00A00404" w:rsidRPr="00611F24" w:rsidRDefault="00A00404" w:rsidP="00D04B55">
            <w:pPr>
              <w:pStyle w:val="Table"/>
            </w:pPr>
            <w:r w:rsidRPr="00611F24">
              <w:lastRenderedPageBreak/>
              <w:t xml:space="preserve">Развитие сети торгующих </w:t>
            </w:r>
            <w:r w:rsidRPr="00611F24">
              <w:lastRenderedPageBreak/>
              <w:t>организаций. Развитие современных видов обслуживания и социально ориентированной торговли</w:t>
            </w:r>
          </w:p>
        </w:tc>
        <w:tc>
          <w:tcPr>
            <w:tcW w:w="3806" w:type="dxa"/>
          </w:tcPr>
          <w:p w:rsidR="00A00404" w:rsidRPr="00611F24" w:rsidRDefault="00A00404" w:rsidP="00D04B55">
            <w:pPr>
              <w:pStyle w:val="Table"/>
            </w:pPr>
            <w:r w:rsidRPr="00611F24">
              <w:lastRenderedPageBreak/>
              <w:t xml:space="preserve">Темп роста оборота розничной </w:t>
            </w:r>
            <w:r w:rsidRPr="00611F24">
              <w:lastRenderedPageBreak/>
              <w:t>торговли ниже, чем по району. Оборот розничной торговли на душу населения почти в 1,3 раза меньше среднерайонного значения</w:t>
            </w:r>
          </w:p>
        </w:tc>
      </w:tr>
      <w:tr w:rsidR="00A00404" w:rsidRPr="00611F24">
        <w:trPr>
          <w:jc w:val="center"/>
        </w:trPr>
        <w:tc>
          <w:tcPr>
            <w:tcW w:w="2095" w:type="dxa"/>
            <w:shd w:val="pct5" w:color="auto" w:fill="auto"/>
          </w:tcPr>
          <w:p w:rsidR="00A00404" w:rsidRPr="00611F24" w:rsidRDefault="00A00404" w:rsidP="00D04B55">
            <w:pPr>
              <w:pStyle w:val="Table"/>
            </w:pPr>
            <w:r w:rsidRPr="00611F24">
              <w:lastRenderedPageBreak/>
              <w:t>Общественное питание</w:t>
            </w:r>
          </w:p>
        </w:tc>
        <w:tc>
          <w:tcPr>
            <w:tcW w:w="3639" w:type="dxa"/>
          </w:tcPr>
          <w:p w:rsidR="00A00404" w:rsidRPr="00611F24" w:rsidRDefault="00A00404" w:rsidP="00D04B55">
            <w:pPr>
              <w:pStyle w:val="Table"/>
            </w:pPr>
            <w:r w:rsidRPr="00611F24">
              <w:t>Развитие сети предприятий общественного питания.</w:t>
            </w:r>
          </w:p>
        </w:tc>
        <w:tc>
          <w:tcPr>
            <w:tcW w:w="3806" w:type="dxa"/>
          </w:tcPr>
          <w:p w:rsidR="00A00404" w:rsidRPr="00611F24" w:rsidRDefault="00A00404" w:rsidP="00D04B55">
            <w:pPr>
              <w:pStyle w:val="Table"/>
            </w:pPr>
            <w:r w:rsidRPr="00611F24">
              <w:t>Недостаточное количество предприятий общественного питания.</w:t>
            </w:r>
          </w:p>
        </w:tc>
      </w:tr>
      <w:tr w:rsidR="00A00404" w:rsidRPr="00611F24">
        <w:trPr>
          <w:trHeight w:val="586"/>
          <w:jc w:val="center"/>
        </w:trPr>
        <w:tc>
          <w:tcPr>
            <w:tcW w:w="2095" w:type="dxa"/>
            <w:shd w:val="pct5" w:color="auto" w:fill="auto"/>
          </w:tcPr>
          <w:p w:rsidR="00A00404" w:rsidRPr="00611F24" w:rsidRDefault="00A00404" w:rsidP="00D04B55">
            <w:pPr>
              <w:pStyle w:val="Table"/>
            </w:pPr>
            <w:r w:rsidRPr="00611F24">
              <w:t>Бытовое обслуживание</w:t>
            </w:r>
          </w:p>
        </w:tc>
        <w:tc>
          <w:tcPr>
            <w:tcW w:w="3639" w:type="dxa"/>
          </w:tcPr>
          <w:p w:rsidR="00A00404" w:rsidRPr="00611F24" w:rsidRDefault="00A00404" w:rsidP="00D04B55">
            <w:pPr>
              <w:pStyle w:val="Table"/>
            </w:pPr>
            <w:r w:rsidRPr="00611F24">
              <w:t>Наличие основных видов бытовых услуг</w:t>
            </w:r>
          </w:p>
        </w:tc>
        <w:tc>
          <w:tcPr>
            <w:tcW w:w="3806" w:type="dxa"/>
          </w:tcPr>
          <w:p w:rsidR="00A00404" w:rsidRPr="00611F24" w:rsidRDefault="00A00404" w:rsidP="00D04B55">
            <w:pPr>
              <w:pStyle w:val="Table"/>
            </w:pPr>
          </w:p>
        </w:tc>
      </w:tr>
      <w:tr w:rsidR="00A00404" w:rsidRPr="00611F24">
        <w:trPr>
          <w:jc w:val="center"/>
        </w:trPr>
        <w:tc>
          <w:tcPr>
            <w:tcW w:w="9540" w:type="dxa"/>
            <w:gridSpan w:val="3"/>
            <w:shd w:val="pct5" w:color="auto" w:fill="auto"/>
          </w:tcPr>
          <w:p w:rsidR="00A00404" w:rsidRPr="00611F24" w:rsidRDefault="00A00404" w:rsidP="00D04B55">
            <w:pPr>
              <w:pStyle w:val="Table"/>
            </w:pPr>
            <w:r w:rsidRPr="00611F24">
              <w:t>5.5. Строительство</w:t>
            </w:r>
          </w:p>
        </w:tc>
      </w:tr>
      <w:tr w:rsidR="00A00404" w:rsidRPr="00611F24">
        <w:trPr>
          <w:jc w:val="center"/>
        </w:trPr>
        <w:tc>
          <w:tcPr>
            <w:tcW w:w="2095" w:type="dxa"/>
            <w:shd w:val="pct5" w:color="auto" w:fill="auto"/>
          </w:tcPr>
          <w:p w:rsidR="00A00404" w:rsidRPr="00611F24" w:rsidRDefault="00A00404" w:rsidP="00D04B55">
            <w:pPr>
              <w:pStyle w:val="Table"/>
            </w:pPr>
            <w:r w:rsidRPr="00611F24">
              <w:t>Жилищное строительство</w:t>
            </w:r>
          </w:p>
        </w:tc>
        <w:tc>
          <w:tcPr>
            <w:tcW w:w="3639" w:type="dxa"/>
          </w:tcPr>
          <w:p w:rsidR="00A00404" w:rsidRPr="00611F24" w:rsidRDefault="00A00404" w:rsidP="00D04B55">
            <w:pPr>
              <w:pStyle w:val="Table"/>
              <w:rPr>
                <w:highlight w:val="yellow"/>
              </w:rPr>
            </w:pPr>
            <w:r w:rsidRPr="00611F24">
              <w:t>Начато строительство 2-х 16-квартирных жилых домов.Действуют программы национального проекта «Жилье», приобретение жилья через программу «Сельский дом»</w:t>
            </w:r>
          </w:p>
        </w:tc>
        <w:tc>
          <w:tcPr>
            <w:tcW w:w="3806" w:type="dxa"/>
          </w:tcPr>
          <w:p w:rsidR="00A00404" w:rsidRPr="00611F24" w:rsidRDefault="00A00404" w:rsidP="00D04B55">
            <w:pPr>
              <w:pStyle w:val="Table"/>
            </w:pPr>
            <w:r w:rsidRPr="00611F24">
              <w:t xml:space="preserve"> Из-за низких доходов населения затруднена возможность у населения строительства жилья. Незначительная доля бюджетных и внебюджетных источников финансирования для строитенльства.</w:t>
            </w:r>
          </w:p>
        </w:tc>
      </w:tr>
      <w:tr w:rsidR="00A00404" w:rsidRPr="00611F24">
        <w:trPr>
          <w:jc w:val="center"/>
        </w:trPr>
        <w:tc>
          <w:tcPr>
            <w:tcW w:w="2095" w:type="dxa"/>
            <w:shd w:val="pct5" w:color="auto" w:fill="auto"/>
          </w:tcPr>
          <w:p w:rsidR="00A00404" w:rsidRPr="00611F24" w:rsidRDefault="00A00404" w:rsidP="00D04B55">
            <w:pPr>
              <w:pStyle w:val="Table"/>
            </w:pPr>
            <w:r w:rsidRPr="00611F24">
              <w:t>Дорожное строительство</w:t>
            </w:r>
          </w:p>
        </w:tc>
        <w:tc>
          <w:tcPr>
            <w:tcW w:w="3639" w:type="dxa"/>
          </w:tcPr>
          <w:p w:rsidR="00A00404" w:rsidRPr="00611F24" w:rsidRDefault="00A00404" w:rsidP="00D04B55">
            <w:pPr>
              <w:pStyle w:val="Table"/>
            </w:pPr>
            <w:r w:rsidRPr="00611F24">
              <w:t>Наличие специализированной дорожной ремонтно-строительной организации ОАО «Крапивиноавтодор»</w:t>
            </w:r>
          </w:p>
        </w:tc>
        <w:tc>
          <w:tcPr>
            <w:tcW w:w="3806" w:type="dxa"/>
          </w:tcPr>
          <w:p w:rsidR="00A00404" w:rsidRPr="00611F24" w:rsidRDefault="00A00404" w:rsidP="00D04B55">
            <w:pPr>
              <w:pStyle w:val="Table"/>
            </w:pPr>
            <w:r w:rsidRPr="00611F24">
              <w:t>Небольшие объемы выполняемых работ по строительству и ремонту дорог из-за недостаточного финансирования</w:t>
            </w:r>
          </w:p>
        </w:tc>
      </w:tr>
      <w:tr w:rsidR="00A00404" w:rsidRPr="00611F24">
        <w:trPr>
          <w:jc w:val="center"/>
        </w:trPr>
        <w:tc>
          <w:tcPr>
            <w:tcW w:w="2095" w:type="dxa"/>
            <w:shd w:val="pct5" w:color="auto" w:fill="auto"/>
          </w:tcPr>
          <w:p w:rsidR="00A00404" w:rsidRPr="00611F24" w:rsidRDefault="00A00404" w:rsidP="00D04B55">
            <w:pPr>
              <w:pStyle w:val="Table"/>
            </w:pPr>
            <w:r w:rsidRPr="00611F24">
              <w:t>Промышленное строительство</w:t>
            </w:r>
          </w:p>
        </w:tc>
        <w:tc>
          <w:tcPr>
            <w:tcW w:w="3639" w:type="dxa"/>
          </w:tcPr>
          <w:p w:rsidR="00A00404" w:rsidRPr="00611F24" w:rsidRDefault="00A00404" w:rsidP="00D04B55">
            <w:pPr>
              <w:pStyle w:val="Table"/>
            </w:pPr>
          </w:p>
        </w:tc>
        <w:tc>
          <w:tcPr>
            <w:tcW w:w="3806" w:type="dxa"/>
          </w:tcPr>
          <w:p w:rsidR="00A00404" w:rsidRPr="00611F24" w:rsidRDefault="00A00404" w:rsidP="00D04B55">
            <w:pPr>
              <w:pStyle w:val="Table"/>
            </w:pPr>
            <w:r w:rsidRPr="00611F24">
              <w:t>Промышленное строительство развито слабо.</w:t>
            </w:r>
          </w:p>
        </w:tc>
      </w:tr>
      <w:tr w:rsidR="00A00404" w:rsidRPr="00611F24">
        <w:trPr>
          <w:jc w:val="center"/>
        </w:trPr>
        <w:tc>
          <w:tcPr>
            <w:tcW w:w="2095" w:type="dxa"/>
            <w:shd w:val="pct5" w:color="auto" w:fill="auto"/>
          </w:tcPr>
          <w:p w:rsidR="00A00404" w:rsidRPr="00611F24" w:rsidRDefault="00A00404" w:rsidP="00D04B55">
            <w:pPr>
              <w:pStyle w:val="Table"/>
            </w:pPr>
            <w:r w:rsidRPr="00611F24">
              <w:t>Строительство объектов социальной сферы</w:t>
            </w:r>
          </w:p>
        </w:tc>
        <w:tc>
          <w:tcPr>
            <w:tcW w:w="3639" w:type="dxa"/>
          </w:tcPr>
          <w:p w:rsidR="00A00404" w:rsidRPr="00611F24" w:rsidRDefault="00A00404" w:rsidP="00D04B55">
            <w:pPr>
              <w:pStyle w:val="Table"/>
            </w:pPr>
            <w:r w:rsidRPr="00611F24">
              <w:t>Обновление объектов образования, здравоохранения, культуры путем проведения капитальных ремонтов. Ведется строительство библиотеки.</w:t>
            </w:r>
          </w:p>
        </w:tc>
        <w:tc>
          <w:tcPr>
            <w:tcW w:w="3806" w:type="dxa"/>
          </w:tcPr>
          <w:p w:rsidR="00A00404" w:rsidRPr="00611F24" w:rsidRDefault="00A00404" w:rsidP="00D04B55">
            <w:pPr>
              <w:pStyle w:val="Table"/>
            </w:pPr>
          </w:p>
        </w:tc>
      </w:tr>
      <w:tr w:rsidR="00A00404" w:rsidRPr="00611F24">
        <w:trPr>
          <w:jc w:val="center"/>
        </w:trPr>
        <w:tc>
          <w:tcPr>
            <w:tcW w:w="2095" w:type="dxa"/>
            <w:shd w:val="pct5" w:color="auto" w:fill="auto"/>
          </w:tcPr>
          <w:p w:rsidR="00A00404" w:rsidRPr="00611F24" w:rsidRDefault="00A00404" w:rsidP="00D04B55">
            <w:pPr>
              <w:pStyle w:val="Table"/>
            </w:pPr>
            <w:r w:rsidRPr="00611F24">
              <w:t>Возможность размещения  новых объектов: - жилья</w:t>
            </w:r>
          </w:p>
        </w:tc>
        <w:tc>
          <w:tcPr>
            <w:tcW w:w="3639" w:type="dxa"/>
          </w:tcPr>
          <w:p w:rsidR="00A00404" w:rsidRPr="00611F24" w:rsidRDefault="00A00404" w:rsidP="00D04B55">
            <w:pPr>
              <w:pStyle w:val="Table"/>
            </w:pPr>
            <w:r w:rsidRPr="00611F24">
              <w:t>Наличие территорий, пригодных для эффективной жилой застройки</w:t>
            </w:r>
          </w:p>
        </w:tc>
        <w:tc>
          <w:tcPr>
            <w:tcW w:w="3806" w:type="dxa"/>
          </w:tcPr>
          <w:p w:rsidR="00A00404" w:rsidRPr="00611F24" w:rsidRDefault="00A00404" w:rsidP="00D04B55">
            <w:pPr>
              <w:pStyle w:val="Table"/>
            </w:pPr>
            <w:r w:rsidRPr="00611F24">
              <w:t>Отсутствие генеральных планов застройки территории. Отсутствие опережающего развития инженерной инфраструктуры для развития жилищного строительства.</w:t>
            </w:r>
          </w:p>
        </w:tc>
      </w:tr>
      <w:tr w:rsidR="00A00404" w:rsidRPr="00611F24">
        <w:trPr>
          <w:jc w:val="center"/>
        </w:trPr>
        <w:tc>
          <w:tcPr>
            <w:tcW w:w="2095" w:type="dxa"/>
            <w:shd w:val="pct5" w:color="auto" w:fill="auto"/>
          </w:tcPr>
          <w:p w:rsidR="00A00404" w:rsidRPr="00611F24" w:rsidRDefault="00A00404" w:rsidP="00D04B55">
            <w:pPr>
              <w:pStyle w:val="Table"/>
            </w:pPr>
            <w:r w:rsidRPr="00611F24">
              <w:t xml:space="preserve"> - производства</w:t>
            </w:r>
          </w:p>
        </w:tc>
        <w:tc>
          <w:tcPr>
            <w:tcW w:w="3639" w:type="dxa"/>
          </w:tcPr>
          <w:p w:rsidR="00A00404" w:rsidRPr="00611F24" w:rsidRDefault="00A00404" w:rsidP="00D04B55">
            <w:pPr>
              <w:pStyle w:val="Table"/>
            </w:pPr>
            <w:r w:rsidRPr="00611F24">
              <w:t>Наличие территорий для размещения производственных помещений. Имеется потенциал для развития производства.</w:t>
            </w:r>
          </w:p>
        </w:tc>
        <w:tc>
          <w:tcPr>
            <w:tcW w:w="3806" w:type="dxa"/>
          </w:tcPr>
          <w:p w:rsidR="00A00404" w:rsidRPr="00611F24" w:rsidRDefault="00A00404" w:rsidP="00D04B55">
            <w:pPr>
              <w:pStyle w:val="Table"/>
            </w:pPr>
            <w:r w:rsidRPr="00611F24">
              <w:t xml:space="preserve">Отсутствие железнодорожных путей. </w:t>
            </w:r>
          </w:p>
        </w:tc>
      </w:tr>
      <w:tr w:rsidR="00A00404" w:rsidRPr="00611F24">
        <w:trPr>
          <w:jc w:val="center"/>
        </w:trPr>
        <w:tc>
          <w:tcPr>
            <w:tcW w:w="9540" w:type="dxa"/>
            <w:gridSpan w:val="3"/>
            <w:shd w:val="pct5" w:color="auto" w:fill="auto"/>
          </w:tcPr>
          <w:p w:rsidR="00A00404" w:rsidRPr="00611F24" w:rsidRDefault="00A00404" w:rsidP="00D04B55">
            <w:pPr>
              <w:pStyle w:val="Table"/>
            </w:pPr>
            <w:r w:rsidRPr="00611F24">
              <w:t>6.Инвестиционный потенциал</w:t>
            </w:r>
          </w:p>
        </w:tc>
      </w:tr>
      <w:tr w:rsidR="00A00404" w:rsidRPr="00611F24">
        <w:trPr>
          <w:jc w:val="center"/>
        </w:trPr>
        <w:tc>
          <w:tcPr>
            <w:tcW w:w="2095" w:type="dxa"/>
            <w:shd w:val="pct5" w:color="auto" w:fill="auto"/>
          </w:tcPr>
          <w:p w:rsidR="00A00404" w:rsidRPr="00611F24" w:rsidRDefault="00A00404" w:rsidP="00D04B55">
            <w:pPr>
              <w:pStyle w:val="Table"/>
            </w:pPr>
            <w:r w:rsidRPr="00611F24">
              <w:lastRenderedPageBreak/>
              <w:t>Источники инвестиций</w:t>
            </w:r>
          </w:p>
        </w:tc>
        <w:tc>
          <w:tcPr>
            <w:tcW w:w="3639" w:type="dxa"/>
          </w:tcPr>
          <w:p w:rsidR="00A00404" w:rsidRPr="00611F24" w:rsidRDefault="00A00404" w:rsidP="00D04B55">
            <w:pPr>
              <w:pStyle w:val="Table"/>
            </w:pPr>
            <w:r w:rsidRPr="00611F24">
              <w:t>Высокая доля частных инвестиций.</w:t>
            </w:r>
          </w:p>
        </w:tc>
        <w:tc>
          <w:tcPr>
            <w:tcW w:w="3806" w:type="dxa"/>
          </w:tcPr>
          <w:p w:rsidR="00A00404" w:rsidRPr="00611F24" w:rsidRDefault="00A00404" w:rsidP="00D04B55">
            <w:pPr>
              <w:pStyle w:val="Table"/>
            </w:pPr>
          </w:p>
        </w:tc>
      </w:tr>
      <w:tr w:rsidR="00A00404" w:rsidRPr="00611F24">
        <w:trPr>
          <w:jc w:val="center"/>
        </w:trPr>
        <w:tc>
          <w:tcPr>
            <w:tcW w:w="9540" w:type="dxa"/>
            <w:gridSpan w:val="3"/>
            <w:shd w:val="pct5" w:color="auto" w:fill="auto"/>
          </w:tcPr>
          <w:p w:rsidR="00A00404" w:rsidRPr="00611F24" w:rsidRDefault="00A00404" w:rsidP="00D04B55">
            <w:pPr>
              <w:pStyle w:val="Table"/>
            </w:pPr>
            <w:r w:rsidRPr="00611F24">
              <w:t>7.Инженерная инфраструктура</w:t>
            </w:r>
          </w:p>
        </w:tc>
      </w:tr>
      <w:tr w:rsidR="00A00404" w:rsidRPr="00611F24">
        <w:trPr>
          <w:jc w:val="center"/>
        </w:trPr>
        <w:tc>
          <w:tcPr>
            <w:tcW w:w="2095" w:type="dxa"/>
            <w:shd w:val="pct5" w:color="auto" w:fill="auto"/>
          </w:tcPr>
          <w:p w:rsidR="00A00404" w:rsidRPr="00611F24" w:rsidRDefault="00A00404" w:rsidP="00D04B55">
            <w:pPr>
              <w:pStyle w:val="Table"/>
            </w:pPr>
            <w:r w:rsidRPr="00611F24">
              <w:t>Транспортные артерии</w:t>
            </w:r>
          </w:p>
        </w:tc>
        <w:tc>
          <w:tcPr>
            <w:tcW w:w="3639" w:type="dxa"/>
          </w:tcPr>
          <w:p w:rsidR="00A00404" w:rsidRPr="00611F24" w:rsidRDefault="00A00404" w:rsidP="00D04B55">
            <w:pPr>
              <w:pStyle w:val="Table"/>
            </w:pPr>
            <w:r w:rsidRPr="00611F24">
              <w:t>Автомобильное сообщение со всеми населенными пунктами.</w:t>
            </w:r>
          </w:p>
        </w:tc>
        <w:tc>
          <w:tcPr>
            <w:tcW w:w="3806" w:type="dxa"/>
          </w:tcPr>
          <w:p w:rsidR="00A00404" w:rsidRPr="00611F24" w:rsidRDefault="00A00404" w:rsidP="00D04B55">
            <w:pPr>
              <w:pStyle w:val="Table"/>
            </w:pPr>
            <w:r w:rsidRPr="00611F24">
              <w:t>Отсутствие железнодорожных путей.</w:t>
            </w:r>
          </w:p>
        </w:tc>
      </w:tr>
      <w:tr w:rsidR="00A00404" w:rsidRPr="00611F24">
        <w:trPr>
          <w:jc w:val="center"/>
        </w:trPr>
        <w:tc>
          <w:tcPr>
            <w:tcW w:w="2095" w:type="dxa"/>
            <w:shd w:val="pct5" w:color="auto" w:fill="auto"/>
          </w:tcPr>
          <w:p w:rsidR="00A00404" w:rsidRPr="00611F24" w:rsidRDefault="00A00404" w:rsidP="00D04B55">
            <w:pPr>
              <w:pStyle w:val="Table"/>
            </w:pPr>
            <w:r w:rsidRPr="00611F24">
              <w:t>Пассажирский транспорт</w:t>
            </w:r>
          </w:p>
        </w:tc>
        <w:tc>
          <w:tcPr>
            <w:tcW w:w="3639" w:type="dxa"/>
          </w:tcPr>
          <w:p w:rsidR="00A00404" w:rsidRPr="00611F24" w:rsidRDefault="00A00404" w:rsidP="00D04B55">
            <w:pPr>
              <w:pStyle w:val="Table"/>
            </w:pPr>
            <w:r w:rsidRPr="00611F24">
              <w:t>Наличие автобусного сообщения всех населенных пунктов с районным центром.</w:t>
            </w:r>
          </w:p>
        </w:tc>
        <w:tc>
          <w:tcPr>
            <w:tcW w:w="3806" w:type="dxa"/>
          </w:tcPr>
          <w:p w:rsidR="00A00404" w:rsidRPr="00611F24" w:rsidRDefault="00A00404" w:rsidP="00D04B55">
            <w:pPr>
              <w:pStyle w:val="Table"/>
            </w:pPr>
            <w:r w:rsidRPr="00611F24">
              <w:t>Высокий износ автобусного парка.</w:t>
            </w:r>
          </w:p>
        </w:tc>
      </w:tr>
      <w:tr w:rsidR="00A00404" w:rsidRPr="00611F24">
        <w:trPr>
          <w:jc w:val="center"/>
        </w:trPr>
        <w:tc>
          <w:tcPr>
            <w:tcW w:w="2095" w:type="dxa"/>
            <w:shd w:val="pct5" w:color="auto" w:fill="auto"/>
          </w:tcPr>
          <w:p w:rsidR="00A00404" w:rsidRPr="00611F24" w:rsidRDefault="00A00404" w:rsidP="00D04B55">
            <w:pPr>
              <w:pStyle w:val="Table"/>
            </w:pPr>
            <w:r w:rsidRPr="00611F24">
              <w:t>Связь и  телекоммуникации</w:t>
            </w:r>
          </w:p>
        </w:tc>
        <w:tc>
          <w:tcPr>
            <w:tcW w:w="3639" w:type="dxa"/>
          </w:tcPr>
          <w:p w:rsidR="00A00404" w:rsidRPr="00611F24" w:rsidRDefault="00A00404" w:rsidP="00D04B55">
            <w:pPr>
              <w:pStyle w:val="Table"/>
            </w:pPr>
            <w:r w:rsidRPr="00611F24">
              <w:t>Обеспечен доступ посредством телефонной связи ко всем населенным пунктам. Неограниченная возможность подключения к сети Интернет. Наличие сотовой связи нескольки</w:t>
            </w:r>
            <w:r w:rsidR="002B001A" w:rsidRPr="00611F24">
              <w:t>х</w:t>
            </w:r>
            <w:r w:rsidRPr="00611F24">
              <w:t xml:space="preserve"> оператор</w:t>
            </w:r>
            <w:r w:rsidR="002B001A" w:rsidRPr="00611F24">
              <w:t>ов</w:t>
            </w:r>
            <w:r w:rsidRPr="00611F24">
              <w:t>.</w:t>
            </w:r>
          </w:p>
        </w:tc>
        <w:tc>
          <w:tcPr>
            <w:tcW w:w="3806" w:type="dxa"/>
          </w:tcPr>
          <w:p w:rsidR="00A00404" w:rsidRPr="00611F24" w:rsidRDefault="00A00404" w:rsidP="00D04B55">
            <w:pPr>
              <w:pStyle w:val="Table"/>
            </w:pPr>
            <w:r w:rsidRPr="00611F24">
              <w:t>Существование очереди на установку квартирных телефонов.</w:t>
            </w:r>
          </w:p>
        </w:tc>
      </w:tr>
      <w:tr w:rsidR="00A00404" w:rsidRPr="00611F24">
        <w:trPr>
          <w:jc w:val="center"/>
        </w:trPr>
        <w:tc>
          <w:tcPr>
            <w:tcW w:w="9540" w:type="dxa"/>
            <w:gridSpan w:val="3"/>
            <w:shd w:val="pct5" w:color="auto" w:fill="auto"/>
          </w:tcPr>
          <w:p w:rsidR="00A00404" w:rsidRPr="00611F24" w:rsidRDefault="00A00404" w:rsidP="00D04B55">
            <w:pPr>
              <w:pStyle w:val="Table"/>
            </w:pPr>
            <w:r w:rsidRPr="00611F24">
              <w:t>8. Бюджетный потенциал</w:t>
            </w:r>
          </w:p>
        </w:tc>
      </w:tr>
      <w:tr w:rsidR="00A00404" w:rsidRPr="00611F24">
        <w:trPr>
          <w:jc w:val="center"/>
        </w:trPr>
        <w:tc>
          <w:tcPr>
            <w:tcW w:w="2095" w:type="dxa"/>
            <w:shd w:val="pct5" w:color="auto" w:fill="auto"/>
          </w:tcPr>
          <w:p w:rsidR="00A00404" w:rsidRPr="00611F24" w:rsidRDefault="00A00404" w:rsidP="00D04B55">
            <w:pPr>
              <w:pStyle w:val="Table"/>
            </w:pPr>
          </w:p>
        </w:tc>
        <w:tc>
          <w:tcPr>
            <w:tcW w:w="3639" w:type="dxa"/>
          </w:tcPr>
          <w:p w:rsidR="00A00404" w:rsidRPr="00611F24" w:rsidRDefault="00A00404" w:rsidP="00D04B55">
            <w:pPr>
              <w:pStyle w:val="Table"/>
            </w:pPr>
            <w:r w:rsidRPr="00611F24">
              <w:t>Возможность развития налогооблагаемых видов деятельности</w:t>
            </w:r>
          </w:p>
        </w:tc>
        <w:tc>
          <w:tcPr>
            <w:tcW w:w="3806" w:type="dxa"/>
          </w:tcPr>
          <w:p w:rsidR="00A00404" w:rsidRPr="00611F24" w:rsidRDefault="00A00404" w:rsidP="00D04B55">
            <w:pPr>
              <w:pStyle w:val="Table"/>
            </w:pPr>
            <w:r w:rsidRPr="00611F24">
              <w:t>Централизация средств в бюджетах вышестоящих уровней. Высокая дотационность территории</w:t>
            </w:r>
          </w:p>
        </w:tc>
      </w:tr>
      <w:tr w:rsidR="00A00404" w:rsidRPr="00611F24">
        <w:trPr>
          <w:jc w:val="center"/>
        </w:trPr>
        <w:tc>
          <w:tcPr>
            <w:tcW w:w="9540" w:type="dxa"/>
            <w:gridSpan w:val="3"/>
            <w:shd w:val="pct5" w:color="auto" w:fill="auto"/>
          </w:tcPr>
          <w:p w:rsidR="00A00404" w:rsidRPr="00611F24" w:rsidRDefault="00A00404" w:rsidP="00D04B55">
            <w:pPr>
              <w:pStyle w:val="Table"/>
            </w:pPr>
            <w:r w:rsidRPr="00611F24">
              <w:t>9.Социальная инфраструктура</w:t>
            </w:r>
          </w:p>
        </w:tc>
      </w:tr>
      <w:tr w:rsidR="00A00404" w:rsidRPr="00611F24">
        <w:trPr>
          <w:jc w:val="center"/>
        </w:trPr>
        <w:tc>
          <w:tcPr>
            <w:tcW w:w="2095" w:type="dxa"/>
            <w:shd w:val="pct5" w:color="auto" w:fill="auto"/>
          </w:tcPr>
          <w:p w:rsidR="00A00404" w:rsidRPr="00611F24" w:rsidRDefault="00A00404" w:rsidP="00D04B55">
            <w:pPr>
              <w:pStyle w:val="Table"/>
            </w:pPr>
          </w:p>
        </w:tc>
        <w:tc>
          <w:tcPr>
            <w:tcW w:w="3639" w:type="dxa"/>
          </w:tcPr>
          <w:p w:rsidR="00A00404" w:rsidRPr="00611F24" w:rsidRDefault="00A00404" w:rsidP="00D04B55">
            <w:pPr>
              <w:pStyle w:val="Table"/>
            </w:pPr>
            <w:r w:rsidRPr="00611F24">
              <w:t>Достаточная обеспеченность населения объектами социальной инфраструктуры</w:t>
            </w:r>
          </w:p>
        </w:tc>
        <w:tc>
          <w:tcPr>
            <w:tcW w:w="3806" w:type="dxa"/>
          </w:tcPr>
          <w:p w:rsidR="00A00404" w:rsidRPr="00611F24" w:rsidRDefault="00A00404" w:rsidP="00D04B55">
            <w:pPr>
              <w:pStyle w:val="Table"/>
            </w:pPr>
            <w:r w:rsidRPr="00611F24">
              <w:t>Значительный моральный и физический износ оборудования и зданий ряда учреждений социального назначения</w:t>
            </w:r>
          </w:p>
        </w:tc>
      </w:tr>
      <w:tr w:rsidR="00A00404" w:rsidRPr="00611F24">
        <w:trPr>
          <w:jc w:val="center"/>
        </w:trPr>
        <w:tc>
          <w:tcPr>
            <w:tcW w:w="9540" w:type="dxa"/>
            <w:gridSpan w:val="3"/>
            <w:shd w:val="pct5" w:color="auto" w:fill="auto"/>
          </w:tcPr>
          <w:p w:rsidR="00A00404" w:rsidRPr="00611F24" w:rsidRDefault="00A00404" w:rsidP="00D04B55">
            <w:pPr>
              <w:pStyle w:val="Table"/>
            </w:pPr>
            <w:r w:rsidRPr="00611F24">
              <w:t>10. Социально-политическая готовность населения к социальному реформированию</w:t>
            </w:r>
          </w:p>
        </w:tc>
      </w:tr>
      <w:tr w:rsidR="00A00404" w:rsidRPr="00611F24">
        <w:trPr>
          <w:jc w:val="center"/>
        </w:trPr>
        <w:tc>
          <w:tcPr>
            <w:tcW w:w="2095" w:type="dxa"/>
            <w:shd w:val="pct5" w:color="auto" w:fill="auto"/>
          </w:tcPr>
          <w:p w:rsidR="00A00404" w:rsidRPr="00611F24" w:rsidRDefault="00A00404" w:rsidP="00D04B55">
            <w:pPr>
              <w:pStyle w:val="Table"/>
            </w:pPr>
          </w:p>
        </w:tc>
        <w:tc>
          <w:tcPr>
            <w:tcW w:w="3639" w:type="dxa"/>
          </w:tcPr>
          <w:p w:rsidR="00A00404" w:rsidRPr="00611F24" w:rsidRDefault="00A00404" w:rsidP="00D04B55">
            <w:pPr>
              <w:pStyle w:val="Table"/>
            </w:pPr>
            <w:r w:rsidRPr="00611F24">
              <w:t>Отсутствие на протяжении длительного времени акций протеста по отношению к органам государственной власти и местного самоуправления</w:t>
            </w:r>
            <w:r w:rsidR="00A4788E" w:rsidRPr="00611F24">
              <w:t>.</w:t>
            </w:r>
            <w:r w:rsidRPr="00611F24">
              <w:t>Своевременность получения заработной платы, в первую очередь работниками бюджетных организаций, пенсий и социальных пособий</w:t>
            </w:r>
            <w:r w:rsidR="00A4788E" w:rsidRPr="00611F24">
              <w:t xml:space="preserve">. </w:t>
            </w:r>
            <w:r w:rsidRPr="00611F24">
              <w:t>Активное участие в социологических опросах по проблемам и перспективам развития муниципального образования.</w:t>
            </w:r>
          </w:p>
        </w:tc>
        <w:tc>
          <w:tcPr>
            <w:tcW w:w="3806" w:type="dxa"/>
          </w:tcPr>
          <w:p w:rsidR="00A00404" w:rsidRPr="00611F24" w:rsidRDefault="00A00404" w:rsidP="00D04B55">
            <w:pPr>
              <w:pStyle w:val="Table"/>
            </w:pPr>
            <w:r w:rsidRPr="00611F24">
              <w:t>Низкая социально-политическая активность населения.Наличие значительного количества субъективных оценок качества жизни.Отсутствие опыта местного самоуправления.</w:t>
            </w:r>
          </w:p>
        </w:tc>
      </w:tr>
      <w:tr w:rsidR="00A00404" w:rsidRPr="00611F24">
        <w:trPr>
          <w:jc w:val="center"/>
        </w:trPr>
        <w:tc>
          <w:tcPr>
            <w:tcW w:w="9540" w:type="dxa"/>
            <w:gridSpan w:val="3"/>
            <w:shd w:val="pct5" w:color="auto" w:fill="auto"/>
          </w:tcPr>
          <w:p w:rsidR="00A00404" w:rsidRPr="00611F24" w:rsidRDefault="00A00404" w:rsidP="00D04B55">
            <w:pPr>
              <w:pStyle w:val="Table"/>
            </w:pPr>
            <w:r w:rsidRPr="00611F24">
              <w:lastRenderedPageBreak/>
              <w:t>11. Управление муниципальным образованием</w:t>
            </w:r>
          </w:p>
        </w:tc>
      </w:tr>
      <w:tr w:rsidR="00A00404" w:rsidRPr="00611F24">
        <w:trPr>
          <w:jc w:val="center"/>
        </w:trPr>
        <w:tc>
          <w:tcPr>
            <w:tcW w:w="2095" w:type="dxa"/>
            <w:shd w:val="pct5" w:color="auto" w:fill="auto"/>
          </w:tcPr>
          <w:p w:rsidR="00A00404" w:rsidRPr="00611F24" w:rsidRDefault="00A00404" w:rsidP="00D04B55">
            <w:pPr>
              <w:pStyle w:val="Table"/>
            </w:pPr>
            <w:r w:rsidRPr="00611F24">
              <w:t>11.1.Правовое обеспечение деятельности органов МСУ</w:t>
            </w:r>
          </w:p>
        </w:tc>
        <w:tc>
          <w:tcPr>
            <w:tcW w:w="3639" w:type="dxa"/>
          </w:tcPr>
          <w:p w:rsidR="00A00404" w:rsidRPr="00611F24" w:rsidRDefault="00A00404" w:rsidP="00D04B55">
            <w:pPr>
              <w:pStyle w:val="Table"/>
            </w:pPr>
            <w:r w:rsidRPr="00611F24">
              <w:t>Наличие правового поля для управления с учетом новых принципов организации местного самоуправления</w:t>
            </w:r>
          </w:p>
        </w:tc>
        <w:tc>
          <w:tcPr>
            <w:tcW w:w="3806" w:type="dxa"/>
          </w:tcPr>
          <w:p w:rsidR="00A00404" w:rsidRPr="00611F24" w:rsidRDefault="00A00404" w:rsidP="00D04B55">
            <w:pPr>
              <w:pStyle w:val="Table"/>
            </w:pPr>
            <w:r w:rsidRPr="00611F24">
              <w:t>Отсутствие практического опыта правоприменения вновь введенных в действие актов.</w:t>
            </w:r>
          </w:p>
        </w:tc>
      </w:tr>
      <w:tr w:rsidR="00A00404" w:rsidRPr="00611F24">
        <w:trPr>
          <w:jc w:val="center"/>
        </w:trPr>
        <w:tc>
          <w:tcPr>
            <w:tcW w:w="2095" w:type="dxa"/>
            <w:tcBorders>
              <w:bottom w:val="double" w:sz="2" w:space="0" w:color="auto"/>
            </w:tcBorders>
            <w:shd w:val="pct5" w:color="auto" w:fill="auto"/>
          </w:tcPr>
          <w:p w:rsidR="00A00404" w:rsidRPr="00611F24" w:rsidRDefault="00A00404" w:rsidP="00D04B55">
            <w:pPr>
              <w:pStyle w:val="Table"/>
            </w:pPr>
            <w:r w:rsidRPr="00611F24">
              <w:t>11.2. Организационная структура органов МСУ</w:t>
            </w:r>
          </w:p>
        </w:tc>
        <w:tc>
          <w:tcPr>
            <w:tcW w:w="3639" w:type="dxa"/>
          </w:tcPr>
          <w:p w:rsidR="00A00404" w:rsidRPr="00611F24" w:rsidRDefault="00A00404" w:rsidP="00D04B55">
            <w:pPr>
              <w:pStyle w:val="Table"/>
            </w:pPr>
            <w:r w:rsidRPr="00611F24">
              <w:t>Соответствие структуры задачам и полномочиям, определенным российским законодательством, Уставом района и Уставом поселения.</w:t>
            </w:r>
          </w:p>
        </w:tc>
        <w:tc>
          <w:tcPr>
            <w:tcW w:w="3806" w:type="dxa"/>
          </w:tcPr>
          <w:p w:rsidR="00A00404" w:rsidRPr="00611F24" w:rsidRDefault="00A00404" w:rsidP="00D04B55">
            <w:pPr>
              <w:pStyle w:val="Table"/>
            </w:pPr>
          </w:p>
        </w:tc>
      </w:tr>
      <w:tr w:rsidR="00A00404" w:rsidRPr="00611F24">
        <w:trPr>
          <w:jc w:val="center"/>
        </w:trPr>
        <w:tc>
          <w:tcPr>
            <w:tcW w:w="2095" w:type="dxa"/>
            <w:shd w:val="pct5" w:color="auto" w:fill="auto"/>
          </w:tcPr>
          <w:p w:rsidR="00A00404" w:rsidRPr="00611F24" w:rsidRDefault="00A00404" w:rsidP="00D04B55">
            <w:pPr>
              <w:pStyle w:val="Table"/>
            </w:pPr>
            <w:r w:rsidRPr="00611F24">
              <w:t>11.3. Механизм управления развитием муниципального образования</w:t>
            </w:r>
          </w:p>
        </w:tc>
        <w:tc>
          <w:tcPr>
            <w:tcW w:w="3639" w:type="dxa"/>
          </w:tcPr>
          <w:p w:rsidR="00A00404" w:rsidRPr="00611F24" w:rsidRDefault="00A00404" w:rsidP="00D04B55">
            <w:pPr>
              <w:pStyle w:val="Table"/>
            </w:pPr>
            <w:r w:rsidRPr="00611F24">
              <w:t>Понимание необходимости стратегического планирования развития территории при реализации управленческой функции</w:t>
            </w:r>
          </w:p>
        </w:tc>
        <w:tc>
          <w:tcPr>
            <w:tcW w:w="3806" w:type="dxa"/>
          </w:tcPr>
          <w:p w:rsidR="00A00404" w:rsidRPr="00611F24" w:rsidRDefault="00A00404" w:rsidP="00D04B55">
            <w:pPr>
              <w:pStyle w:val="Table"/>
            </w:pPr>
            <w:r w:rsidRPr="00611F24">
              <w:t>Отсутствие системы комплексного социально-экономического планирования развития территории. Отсутствие механизма привлечения общественности и деловых кругов к решению проблем развития территории</w:t>
            </w:r>
          </w:p>
        </w:tc>
      </w:tr>
    </w:tbl>
    <w:p w:rsidR="00A4788E" w:rsidRPr="00611F24" w:rsidRDefault="00A4788E" w:rsidP="00611F24"/>
    <w:p w:rsidR="00A00404" w:rsidRDefault="00A00404" w:rsidP="00611F24">
      <w:r w:rsidRPr="00611F24">
        <w:t>Благоприятные и неблагоприятные перспективы развития п.Крапивинский</w:t>
      </w:r>
    </w:p>
    <w:p w:rsidR="00D04B55" w:rsidRPr="00611F24" w:rsidRDefault="00D04B55" w:rsidP="00611F24"/>
    <w:tbl>
      <w:tblPr>
        <w:tblW w:w="4869" w:type="pct"/>
        <w:jc w:val="center"/>
        <w:tblInd w:w="10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tblPr>
      <w:tblGrid>
        <w:gridCol w:w="2631"/>
        <w:gridCol w:w="3558"/>
        <w:gridCol w:w="3406"/>
      </w:tblGrid>
      <w:tr w:rsidR="00A00404" w:rsidRPr="00611F24">
        <w:trPr>
          <w:tblHeader/>
          <w:jc w:val="center"/>
        </w:trPr>
        <w:tc>
          <w:tcPr>
            <w:tcW w:w="2630" w:type="dxa"/>
            <w:shd w:val="pct5" w:color="auto" w:fill="auto"/>
            <w:vAlign w:val="center"/>
          </w:tcPr>
          <w:p w:rsidR="00A00404" w:rsidRPr="00611F24" w:rsidRDefault="00A00404" w:rsidP="00D04B55">
            <w:pPr>
              <w:pStyle w:val="Table0"/>
            </w:pPr>
            <w:r w:rsidRPr="00611F24">
              <w:t>Фактор</w:t>
            </w:r>
          </w:p>
        </w:tc>
        <w:tc>
          <w:tcPr>
            <w:tcW w:w="3558" w:type="dxa"/>
            <w:shd w:val="pct5" w:color="auto" w:fill="auto"/>
            <w:vAlign w:val="center"/>
          </w:tcPr>
          <w:p w:rsidR="00A00404" w:rsidRPr="00611F24" w:rsidRDefault="00A00404" w:rsidP="00D04B55">
            <w:pPr>
              <w:pStyle w:val="Table0"/>
            </w:pPr>
            <w:r w:rsidRPr="00611F24">
              <w:t>Благоприятные возможности</w:t>
            </w:r>
          </w:p>
        </w:tc>
        <w:tc>
          <w:tcPr>
            <w:tcW w:w="3406" w:type="dxa"/>
            <w:shd w:val="pct5" w:color="auto" w:fill="auto"/>
            <w:vAlign w:val="center"/>
          </w:tcPr>
          <w:p w:rsidR="00A00404" w:rsidRPr="00611F24" w:rsidRDefault="00A00404" w:rsidP="00D04B55">
            <w:pPr>
              <w:pStyle w:val="Table0"/>
            </w:pPr>
            <w:r w:rsidRPr="00611F24">
              <w:t>Неблагоприятные возможности (угрозы)</w:t>
            </w:r>
          </w:p>
        </w:tc>
      </w:tr>
      <w:tr w:rsidR="00A00404" w:rsidRPr="00611F24">
        <w:trPr>
          <w:jc w:val="center"/>
        </w:trPr>
        <w:tc>
          <w:tcPr>
            <w:tcW w:w="2630" w:type="dxa"/>
            <w:shd w:val="pct5" w:color="auto" w:fill="auto"/>
          </w:tcPr>
          <w:p w:rsidR="00A00404" w:rsidRPr="00611F24" w:rsidRDefault="00A00404" w:rsidP="00D04B55">
            <w:pPr>
              <w:pStyle w:val="Table"/>
            </w:pPr>
            <w:r w:rsidRPr="00611F24">
              <w:t>1. Демографические процессы</w:t>
            </w:r>
          </w:p>
        </w:tc>
        <w:tc>
          <w:tcPr>
            <w:tcW w:w="3558" w:type="dxa"/>
          </w:tcPr>
          <w:p w:rsidR="00A00404" w:rsidRPr="00611F24" w:rsidRDefault="00A00404" w:rsidP="00D04B55">
            <w:pPr>
              <w:pStyle w:val="Table"/>
            </w:pPr>
            <w:r w:rsidRPr="00611F24">
              <w:t>Стабилизация миграционной ситуации</w:t>
            </w:r>
          </w:p>
        </w:tc>
        <w:tc>
          <w:tcPr>
            <w:tcW w:w="3406" w:type="dxa"/>
          </w:tcPr>
          <w:p w:rsidR="00A00404" w:rsidRPr="00611F24" w:rsidRDefault="00A00404" w:rsidP="00D04B55">
            <w:pPr>
              <w:pStyle w:val="Table"/>
            </w:pPr>
            <w:r w:rsidRPr="00611F24">
              <w:t>Отток населения, в основном трудоспособного возраста, из-за невозможности реализации своего трудового потенциала.</w:t>
            </w:r>
          </w:p>
        </w:tc>
      </w:tr>
      <w:tr w:rsidR="00A00404" w:rsidRPr="00611F24">
        <w:trPr>
          <w:jc w:val="center"/>
        </w:trPr>
        <w:tc>
          <w:tcPr>
            <w:tcW w:w="2630" w:type="dxa"/>
            <w:shd w:val="pct5" w:color="auto" w:fill="auto"/>
          </w:tcPr>
          <w:p w:rsidR="00A00404" w:rsidRPr="00611F24" w:rsidRDefault="00A00404" w:rsidP="00D04B55">
            <w:pPr>
              <w:pStyle w:val="Table"/>
            </w:pPr>
            <w:r w:rsidRPr="00611F24">
              <w:t>2. Экономика</w:t>
            </w:r>
          </w:p>
        </w:tc>
        <w:tc>
          <w:tcPr>
            <w:tcW w:w="3558" w:type="dxa"/>
          </w:tcPr>
          <w:p w:rsidR="00A00404" w:rsidRPr="00611F24" w:rsidRDefault="00A00404" w:rsidP="00D04B55">
            <w:pPr>
              <w:pStyle w:val="Table"/>
            </w:pPr>
            <w:r w:rsidRPr="00611F24">
              <w:t>Активизация экономической деятельности на территории.</w:t>
            </w:r>
          </w:p>
        </w:tc>
        <w:tc>
          <w:tcPr>
            <w:tcW w:w="3406" w:type="dxa"/>
          </w:tcPr>
          <w:p w:rsidR="00A00404" w:rsidRPr="00611F24" w:rsidRDefault="00A00404" w:rsidP="00D04B55">
            <w:pPr>
              <w:pStyle w:val="Table"/>
            </w:pPr>
            <w:r w:rsidRPr="00611F24">
              <w:t>Рост цен и тарифов, в первую очередь на электроэнергию и транспортные услуги, превышающий уровень инфляции.</w:t>
            </w:r>
          </w:p>
        </w:tc>
      </w:tr>
      <w:tr w:rsidR="00A00404" w:rsidRPr="00611F24">
        <w:trPr>
          <w:jc w:val="center"/>
        </w:trPr>
        <w:tc>
          <w:tcPr>
            <w:tcW w:w="2630" w:type="dxa"/>
            <w:shd w:val="pct5" w:color="auto" w:fill="auto"/>
          </w:tcPr>
          <w:p w:rsidR="00A00404" w:rsidRPr="00611F24" w:rsidRDefault="00A00404" w:rsidP="00D04B55">
            <w:pPr>
              <w:pStyle w:val="Table"/>
            </w:pPr>
            <w:r w:rsidRPr="00611F24">
              <w:t xml:space="preserve">3.Социальная политика </w:t>
            </w:r>
          </w:p>
        </w:tc>
        <w:tc>
          <w:tcPr>
            <w:tcW w:w="3558" w:type="dxa"/>
          </w:tcPr>
          <w:p w:rsidR="00A00404" w:rsidRPr="00611F24" w:rsidRDefault="00A00404" w:rsidP="00D04B55">
            <w:pPr>
              <w:pStyle w:val="Table"/>
            </w:pPr>
          </w:p>
        </w:tc>
        <w:tc>
          <w:tcPr>
            <w:tcW w:w="3406" w:type="dxa"/>
          </w:tcPr>
          <w:p w:rsidR="00A00404" w:rsidRPr="00611F24" w:rsidRDefault="00A00404" w:rsidP="00D04B55">
            <w:pPr>
              <w:pStyle w:val="Table"/>
            </w:pPr>
            <w:r w:rsidRPr="00611F24">
              <w:t>Передача дополнительных полномочий без соответствующего финансового обеспечения</w:t>
            </w:r>
          </w:p>
        </w:tc>
      </w:tr>
      <w:tr w:rsidR="00A00404" w:rsidRPr="00611F24">
        <w:trPr>
          <w:jc w:val="center"/>
        </w:trPr>
        <w:tc>
          <w:tcPr>
            <w:tcW w:w="2630" w:type="dxa"/>
            <w:shd w:val="pct5" w:color="auto" w:fill="auto"/>
          </w:tcPr>
          <w:p w:rsidR="00A00404" w:rsidRPr="00611F24" w:rsidRDefault="00A00404" w:rsidP="00D04B55">
            <w:pPr>
              <w:pStyle w:val="Table"/>
            </w:pPr>
            <w:r w:rsidRPr="00611F24">
              <w:t>4. Экономическая политика</w:t>
            </w:r>
          </w:p>
        </w:tc>
        <w:tc>
          <w:tcPr>
            <w:tcW w:w="3558" w:type="dxa"/>
          </w:tcPr>
          <w:p w:rsidR="00A00404" w:rsidRPr="00611F24" w:rsidRDefault="00A00404" w:rsidP="00D04B55">
            <w:pPr>
              <w:pStyle w:val="Table"/>
            </w:pPr>
            <w:r w:rsidRPr="00611F24">
              <w:t>Стабильные условия ведения бизнеса</w:t>
            </w:r>
          </w:p>
        </w:tc>
        <w:tc>
          <w:tcPr>
            <w:tcW w:w="3406" w:type="dxa"/>
          </w:tcPr>
          <w:p w:rsidR="00A00404" w:rsidRPr="00611F24" w:rsidRDefault="00A00404" w:rsidP="00D04B55">
            <w:pPr>
              <w:pStyle w:val="Table"/>
            </w:pPr>
            <w:r w:rsidRPr="00611F24">
              <w:t>Н</w:t>
            </w:r>
            <w:r w:rsidR="00D04B55">
              <w:t xml:space="preserve">епредсказуемые неблагоприятные </w:t>
            </w:r>
            <w:r w:rsidRPr="00611F24">
              <w:t>изменения действующего законодательства</w:t>
            </w:r>
          </w:p>
        </w:tc>
      </w:tr>
      <w:tr w:rsidR="00A00404" w:rsidRPr="00611F24">
        <w:trPr>
          <w:jc w:val="center"/>
        </w:trPr>
        <w:tc>
          <w:tcPr>
            <w:tcW w:w="2630" w:type="dxa"/>
            <w:shd w:val="pct5" w:color="auto" w:fill="auto"/>
          </w:tcPr>
          <w:p w:rsidR="00A00404" w:rsidRPr="00611F24" w:rsidRDefault="00A00404" w:rsidP="00D04B55">
            <w:pPr>
              <w:pStyle w:val="Table"/>
            </w:pPr>
            <w:r w:rsidRPr="00611F24">
              <w:t>5. Политика реформирования жилищно-</w:t>
            </w:r>
            <w:r w:rsidRPr="00611F24">
              <w:lastRenderedPageBreak/>
              <w:t xml:space="preserve">коммунальной сферы </w:t>
            </w:r>
          </w:p>
        </w:tc>
        <w:tc>
          <w:tcPr>
            <w:tcW w:w="3558" w:type="dxa"/>
          </w:tcPr>
          <w:p w:rsidR="00A00404" w:rsidRPr="00611F24" w:rsidRDefault="00A00404" w:rsidP="00D04B55">
            <w:pPr>
              <w:pStyle w:val="Table"/>
            </w:pPr>
            <w:r w:rsidRPr="00611F24">
              <w:lastRenderedPageBreak/>
              <w:t>Снижение нагрузки на бюджет</w:t>
            </w:r>
          </w:p>
        </w:tc>
        <w:tc>
          <w:tcPr>
            <w:tcW w:w="3406" w:type="dxa"/>
          </w:tcPr>
          <w:p w:rsidR="00A00404" w:rsidRPr="00611F24" w:rsidRDefault="00A00404" w:rsidP="00D04B55">
            <w:pPr>
              <w:pStyle w:val="Table"/>
            </w:pPr>
            <w:r w:rsidRPr="00611F24">
              <w:t xml:space="preserve">Рост тарифов на жилищно-коммунальные услуги, в том числе реализуемые </w:t>
            </w:r>
            <w:r w:rsidRPr="00611F24">
              <w:lastRenderedPageBreak/>
              <w:t>населению</w:t>
            </w:r>
          </w:p>
        </w:tc>
      </w:tr>
      <w:tr w:rsidR="00A00404" w:rsidRPr="00611F24">
        <w:trPr>
          <w:jc w:val="center"/>
        </w:trPr>
        <w:tc>
          <w:tcPr>
            <w:tcW w:w="2630" w:type="dxa"/>
            <w:shd w:val="pct5" w:color="auto" w:fill="auto"/>
          </w:tcPr>
          <w:p w:rsidR="00A00404" w:rsidRPr="00611F24" w:rsidRDefault="00A00404" w:rsidP="00D04B55">
            <w:pPr>
              <w:pStyle w:val="Table"/>
            </w:pPr>
            <w:r w:rsidRPr="00611F24">
              <w:lastRenderedPageBreak/>
              <w:t xml:space="preserve">6. Развитие современных отраслей, технологий </w:t>
            </w:r>
          </w:p>
        </w:tc>
        <w:tc>
          <w:tcPr>
            <w:tcW w:w="3558" w:type="dxa"/>
          </w:tcPr>
          <w:p w:rsidR="00A00404" w:rsidRPr="00611F24" w:rsidRDefault="00A00404" w:rsidP="00D04B55">
            <w:pPr>
              <w:pStyle w:val="Table"/>
            </w:pPr>
            <w:r w:rsidRPr="00611F24">
              <w:t>Развитие рынка информационных услуг.</w:t>
            </w:r>
          </w:p>
        </w:tc>
        <w:tc>
          <w:tcPr>
            <w:tcW w:w="3406" w:type="dxa"/>
          </w:tcPr>
          <w:p w:rsidR="00A00404" w:rsidRPr="00611F24" w:rsidRDefault="00A00404" w:rsidP="00D04B55">
            <w:pPr>
              <w:pStyle w:val="Table"/>
            </w:pPr>
            <w:r w:rsidRPr="00611F24">
              <w:t>Монополизация рынка информационных услуг и, как следствие, увеличение их стоимости</w:t>
            </w:r>
          </w:p>
        </w:tc>
      </w:tr>
    </w:tbl>
    <w:p w:rsidR="00D04B55" w:rsidRDefault="00D04B55" w:rsidP="00611F24">
      <w:bookmarkStart w:id="20" w:name="_Toc144611922"/>
    </w:p>
    <w:p w:rsidR="003A49C0" w:rsidRDefault="000B0699" w:rsidP="00611F24">
      <w:r w:rsidRPr="00611F24">
        <w:t>8.</w:t>
      </w:r>
      <w:r w:rsidR="003A49C0" w:rsidRPr="00611F24">
        <w:t xml:space="preserve"> Общие выводы по анализу потенциала </w:t>
      </w:r>
      <w:bookmarkEnd w:id="20"/>
      <w:r w:rsidR="001A3742" w:rsidRPr="00611F24">
        <w:t>п.Крапивинский</w:t>
      </w:r>
      <w:r w:rsidR="007633D2" w:rsidRPr="00611F24">
        <w:t>:</w:t>
      </w:r>
    </w:p>
    <w:p w:rsidR="003A49C0" w:rsidRPr="00611F24" w:rsidRDefault="003A49C0" w:rsidP="00611F24">
      <w:r w:rsidRPr="00611F24">
        <w:t xml:space="preserve">Анализ и оценка исходной социально-экономической ситуации и условий развития </w:t>
      </w:r>
      <w:r w:rsidR="001A3742" w:rsidRPr="00611F24">
        <w:t>п.Крапивинский</w:t>
      </w:r>
      <w:r w:rsidRPr="00611F24">
        <w:t xml:space="preserve"> позволяют выделить</w:t>
      </w:r>
      <w:r w:rsidR="007633D2" w:rsidRPr="00611F24">
        <w:t xml:space="preserve"> ее</w:t>
      </w:r>
      <w:r w:rsidRPr="00611F24">
        <w:t xml:space="preserve"> конкурентные преимущества, объединенные в следующие группы:</w:t>
      </w:r>
    </w:p>
    <w:p w:rsidR="003A49C0" w:rsidRPr="00611F24" w:rsidRDefault="003A49C0" w:rsidP="00611F24">
      <w:r w:rsidRPr="00611F24">
        <w:t>1) географическое положение и природные условия:</w:t>
      </w:r>
    </w:p>
    <w:p w:rsidR="003A49C0" w:rsidRPr="00611F24" w:rsidRDefault="00D04B55" w:rsidP="00611F24">
      <w:r>
        <w:t xml:space="preserve">- </w:t>
      </w:r>
      <w:r w:rsidR="003A49C0" w:rsidRPr="00611F24">
        <w:t xml:space="preserve">Близость к </w:t>
      </w:r>
      <w:r w:rsidR="00797E5D" w:rsidRPr="00611F24">
        <w:t>районному</w:t>
      </w:r>
      <w:r w:rsidR="003A49C0" w:rsidRPr="00611F24">
        <w:t xml:space="preserve"> цен</w:t>
      </w:r>
      <w:r w:rsidR="00797E5D" w:rsidRPr="00611F24">
        <w:t>тру</w:t>
      </w:r>
      <w:r w:rsidR="00C61ECB" w:rsidRPr="00611F24">
        <w:t>;</w:t>
      </w:r>
    </w:p>
    <w:p w:rsidR="003A49C0" w:rsidRPr="00611F24" w:rsidRDefault="00D04B55" w:rsidP="00611F24">
      <w:r>
        <w:t xml:space="preserve">- </w:t>
      </w:r>
      <w:r w:rsidR="00C61ECB" w:rsidRPr="00611F24">
        <w:t>А</w:t>
      </w:r>
      <w:r w:rsidR="003A49C0" w:rsidRPr="00611F24">
        <w:t xml:space="preserve">втомобильное сообщение </w:t>
      </w:r>
      <w:r w:rsidR="00797E5D" w:rsidRPr="00611F24">
        <w:t>с</w:t>
      </w:r>
      <w:r w:rsidR="003A49C0" w:rsidRPr="00611F24">
        <w:t xml:space="preserve"> населенными пунктами рай</w:t>
      </w:r>
      <w:r w:rsidR="00C61ECB" w:rsidRPr="00611F24">
        <w:t>она;</w:t>
      </w:r>
    </w:p>
    <w:p w:rsidR="003A49C0" w:rsidRPr="00611F24" w:rsidRDefault="00D04B55" w:rsidP="00611F24">
      <w:r>
        <w:t xml:space="preserve">- </w:t>
      </w:r>
      <w:r w:rsidR="003A49C0" w:rsidRPr="00611F24">
        <w:t xml:space="preserve">Имеются разведанные </w:t>
      </w:r>
      <w:r w:rsidR="007633D2" w:rsidRPr="00611F24">
        <w:t xml:space="preserve">запасы </w:t>
      </w:r>
      <w:r w:rsidR="003A49C0" w:rsidRPr="00611F24">
        <w:t>нерудных материалов</w:t>
      </w:r>
      <w:r w:rsidR="00797E5D" w:rsidRPr="00611F24">
        <w:t xml:space="preserve">, </w:t>
      </w:r>
      <w:r w:rsidR="00F106DD" w:rsidRPr="00611F24">
        <w:t>угля</w:t>
      </w:r>
      <w:r w:rsidR="00C61ECB" w:rsidRPr="00611F24">
        <w:t>;</w:t>
      </w:r>
    </w:p>
    <w:p w:rsidR="003A49C0" w:rsidRPr="00611F24" w:rsidRDefault="00D04B55" w:rsidP="00611F24">
      <w:r>
        <w:t xml:space="preserve">- </w:t>
      </w:r>
      <w:r w:rsidR="003A49C0" w:rsidRPr="00611F24">
        <w:t>Наличие потенциального источника питьевой воды - протекающей реки Томь;</w:t>
      </w:r>
    </w:p>
    <w:p w:rsidR="003A49C0" w:rsidRPr="00611F24" w:rsidRDefault="003A49C0" w:rsidP="00611F24">
      <w:r w:rsidRPr="00611F24">
        <w:t>2) демографический потенциал и рынок труда:</w:t>
      </w:r>
    </w:p>
    <w:p w:rsidR="003A49C0" w:rsidRPr="00611F24" w:rsidRDefault="00D04B55" w:rsidP="00611F24">
      <w:r>
        <w:t xml:space="preserve">- </w:t>
      </w:r>
      <w:r w:rsidR="007C38BE" w:rsidRPr="00611F24">
        <w:t>Отсутствие</w:t>
      </w:r>
      <w:r w:rsidR="003A49C0" w:rsidRPr="00611F24">
        <w:t xml:space="preserve"> задолженности по выплате зара</w:t>
      </w:r>
      <w:r w:rsidR="00C61ECB" w:rsidRPr="00611F24">
        <w:t>ботной платы;</w:t>
      </w:r>
    </w:p>
    <w:p w:rsidR="003A49C0" w:rsidRPr="00611F24" w:rsidRDefault="00D04B55" w:rsidP="00611F24">
      <w:r>
        <w:t xml:space="preserve">- </w:t>
      </w:r>
      <w:r w:rsidR="003A49C0" w:rsidRPr="00611F24">
        <w:t>Низкая по сравнению со средне</w:t>
      </w:r>
      <w:r w:rsidR="007C38BE" w:rsidRPr="00611F24">
        <w:t>районной</w:t>
      </w:r>
      <w:r w:rsidR="003A49C0" w:rsidRPr="00611F24">
        <w:t xml:space="preserve"> доля населения пенсионного возраста</w:t>
      </w:r>
      <w:r w:rsidR="00C61ECB" w:rsidRPr="00611F24">
        <w:t>;</w:t>
      </w:r>
    </w:p>
    <w:p w:rsidR="003A49C0" w:rsidRPr="00611F24" w:rsidRDefault="003A49C0" w:rsidP="00611F24">
      <w:r w:rsidRPr="00611F24">
        <w:t>3) экология:</w:t>
      </w:r>
    </w:p>
    <w:p w:rsidR="003A49C0" w:rsidRPr="00611F24" w:rsidRDefault="00D04B55" w:rsidP="00611F24">
      <w:r>
        <w:t xml:space="preserve">- </w:t>
      </w:r>
      <w:r w:rsidR="003A49C0" w:rsidRPr="00611F24">
        <w:t>Благоприятная  экологическая обстановка;</w:t>
      </w:r>
    </w:p>
    <w:p w:rsidR="003A49C0" w:rsidRPr="00611F24" w:rsidRDefault="00D04B55" w:rsidP="00611F24">
      <w:r>
        <w:t xml:space="preserve">- </w:t>
      </w:r>
      <w:r w:rsidR="003A49C0" w:rsidRPr="00611F24">
        <w:t>Уровень радиации в пределах нормы;</w:t>
      </w:r>
    </w:p>
    <w:p w:rsidR="003A49C0" w:rsidRPr="00611F24" w:rsidRDefault="00D04B55" w:rsidP="00611F24">
      <w:r>
        <w:t xml:space="preserve">- </w:t>
      </w:r>
      <w:r w:rsidR="007C38BE" w:rsidRPr="00611F24">
        <w:t>Территория</w:t>
      </w:r>
      <w:r w:rsidR="003A49C0" w:rsidRPr="00611F24">
        <w:t xml:space="preserve"> окружен</w:t>
      </w:r>
      <w:r w:rsidR="007C38BE" w:rsidRPr="00611F24">
        <w:t>а</w:t>
      </w:r>
      <w:r w:rsidR="003A49C0" w:rsidRPr="00611F24">
        <w:t xml:space="preserve"> лесной зоной</w:t>
      </w:r>
      <w:r w:rsidR="00C61ECB" w:rsidRPr="00611F24">
        <w:t>;</w:t>
      </w:r>
    </w:p>
    <w:p w:rsidR="003A49C0" w:rsidRPr="00611F24" w:rsidRDefault="003A49C0" w:rsidP="00611F24">
      <w:r w:rsidRPr="00611F24">
        <w:t>4) развитие инженерной инфраструктуры и обеспеченность жильем:</w:t>
      </w:r>
    </w:p>
    <w:p w:rsidR="003A49C0" w:rsidRPr="00611F24" w:rsidRDefault="00D04B55" w:rsidP="00611F24">
      <w:r>
        <w:t xml:space="preserve">- </w:t>
      </w:r>
      <w:r w:rsidR="003A49C0" w:rsidRPr="00611F24">
        <w:t>Наличие практически всех элементов необходимой инфраструктуры</w:t>
      </w:r>
      <w:r w:rsidR="00C61ECB" w:rsidRPr="00611F24">
        <w:t>;</w:t>
      </w:r>
    </w:p>
    <w:p w:rsidR="003A49C0" w:rsidRPr="00611F24" w:rsidRDefault="003A49C0" w:rsidP="00611F24">
      <w:r w:rsidRPr="00611F24">
        <w:t>5) производственный потенциал:</w:t>
      </w:r>
    </w:p>
    <w:p w:rsidR="007C38BE" w:rsidRPr="00611F24" w:rsidRDefault="00D04B55" w:rsidP="00611F24">
      <w:r>
        <w:t xml:space="preserve">- </w:t>
      </w:r>
      <w:r w:rsidR="003A49C0" w:rsidRPr="00611F24">
        <w:t>Активизация экономической деятельности на территории за счет наличия качественных природных ресурсов</w:t>
      </w:r>
      <w:r w:rsidR="00C61ECB" w:rsidRPr="00611F24">
        <w:t>;</w:t>
      </w:r>
    </w:p>
    <w:p w:rsidR="003A49C0" w:rsidRPr="00611F24" w:rsidRDefault="003A49C0" w:rsidP="00611F24">
      <w:r w:rsidRPr="00611F24">
        <w:t>6) перспективы экономического развития и инвестиционный климат:</w:t>
      </w:r>
    </w:p>
    <w:p w:rsidR="007C38BE" w:rsidRPr="00611F24" w:rsidRDefault="00D04B55" w:rsidP="00611F24">
      <w:r>
        <w:t xml:space="preserve">- </w:t>
      </w:r>
      <w:r w:rsidR="003A49C0" w:rsidRPr="00611F24">
        <w:t>Относительно стабильное экономическое положение</w:t>
      </w:r>
      <w:r w:rsidR="000D48E6" w:rsidRPr="00611F24">
        <w:t>.</w:t>
      </w:r>
    </w:p>
    <w:p w:rsidR="00F106DD" w:rsidRPr="00611F24" w:rsidRDefault="00F106DD" w:rsidP="00611F24"/>
    <w:p w:rsidR="00EB25BF" w:rsidRPr="00611F24" w:rsidRDefault="00EB25BF" w:rsidP="00D04B55">
      <w:pPr>
        <w:pStyle w:val="2"/>
      </w:pPr>
      <w:r w:rsidRPr="00611F24">
        <w:t xml:space="preserve">Приоритетные направления социально-экономического развития </w:t>
      </w:r>
      <w:r w:rsidR="001A3742" w:rsidRPr="00611F24">
        <w:t>п.Крапивинский</w:t>
      </w:r>
    </w:p>
    <w:p w:rsidR="00EB25BF" w:rsidRPr="00611F24" w:rsidRDefault="00EB25BF" w:rsidP="00611F24"/>
    <w:p w:rsidR="00EB25BF" w:rsidRPr="00611F24" w:rsidRDefault="008442BF" w:rsidP="00611F24">
      <w:r w:rsidRPr="00611F24">
        <w:t>п</w:t>
      </w:r>
      <w:r w:rsidR="001A3742" w:rsidRPr="00611F24">
        <w:t>.Крапивинский</w:t>
      </w:r>
      <w:r w:rsidR="00EB25BF" w:rsidRPr="00611F24">
        <w:t xml:space="preserve"> разрабатывает и реализует местную социально-экономическую политику, главной и конечной целью которой является улучшение жизни населения.</w:t>
      </w:r>
    </w:p>
    <w:p w:rsidR="00EB25BF" w:rsidRPr="00611F24" w:rsidRDefault="00EB25BF" w:rsidP="00611F24">
      <w:r w:rsidRPr="00611F24">
        <w:t>Анализ тенденций социально-экономического развития и оценка конкурентных преимуществ и недостатков территории, представленные в предыдущих разделах, свидетельствуют о необходимости корректировки складывающейся ситуации и формирования взвешенных, комплексных подходов к дальнейшему развитию экономики и социальной сферы.</w:t>
      </w:r>
    </w:p>
    <w:p w:rsidR="00EB25BF" w:rsidRPr="00611F24" w:rsidRDefault="00EB25BF" w:rsidP="00611F24">
      <w:r w:rsidRPr="00611F24">
        <w:t>В связи с этим одной из важнейших задач становится определение стратегических направлений развития территории, выработка эффективных методов и механизмов вывода территории на качественно новый уровень, позиционирование территории в структуре экономики и социальной жизни района.</w:t>
      </w:r>
    </w:p>
    <w:p w:rsidR="00EB4CAB" w:rsidRPr="00611F24" w:rsidRDefault="008442BF" w:rsidP="00611F24">
      <w:r w:rsidRPr="00611F24">
        <w:t>Значительные запасы угля</w:t>
      </w:r>
      <w:r w:rsidR="00321C2A" w:rsidRPr="00611F24">
        <w:t>, а также повышение эффективности деятельности существующих предприятий</w:t>
      </w:r>
      <w:r w:rsidR="00EB4CAB" w:rsidRPr="00611F24">
        <w:t xml:space="preserve">создают условия для развития </w:t>
      </w:r>
      <w:r w:rsidRPr="00611F24">
        <w:t>К</w:t>
      </w:r>
      <w:r w:rsidR="00EB4CAB" w:rsidRPr="00611F24">
        <w:t>рапивинского района в варианте «</w:t>
      </w:r>
      <w:r w:rsidR="001A3742" w:rsidRPr="00611F24">
        <w:t>п.Крапивинский</w:t>
      </w:r>
      <w:r w:rsidR="00D44658" w:rsidRPr="00611F24">
        <w:t xml:space="preserve">- </w:t>
      </w:r>
      <w:r w:rsidR="00EB4CAB" w:rsidRPr="00611F24">
        <w:t>промышленно развит</w:t>
      </w:r>
      <w:r w:rsidR="00D44658" w:rsidRPr="00611F24">
        <w:t>аятерритория</w:t>
      </w:r>
      <w:r w:rsidR="00EB4CAB" w:rsidRPr="00611F24">
        <w:t>».</w:t>
      </w:r>
    </w:p>
    <w:p w:rsidR="00EB25BF" w:rsidRPr="00611F24" w:rsidRDefault="00EB25BF" w:rsidP="00611F24">
      <w:r w:rsidRPr="00611F24">
        <w:lastRenderedPageBreak/>
        <w:t>Предполагается, что в будущем территория сохранит свою основную специализацию.</w:t>
      </w:r>
    </w:p>
    <w:p w:rsidR="001923D8" w:rsidRPr="00611F24" w:rsidRDefault="001923D8" w:rsidP="00611F24">
      <w:r w:rsidRPr="00611F24">
        <w:t>Наличие административных знаний</w:t>
      </w:r>
      <w:r w:rsidR="000F39A9" w:rsidRPr="00611F24">
        <w:t>, центральной районной библиотеки</w:t>
      </w:r>
      <w:r w:rsidR="00C248CD" w:rsidRPr="00611F24">
        <w:t>, районного дома культурыделает п.Крапивинский административным и культурным центром Крапивинского района.</w:t>
      </w:r>
    </w:p>
    <w:p w:rsidR="00EB25BF" w:rsidRPr="00611F24" w:rsidRDefault="00EB25BF" w:rsidP="00611F24">
      <w:r w:rsidRPr="00611F24">
        <w:t>Показателями эффективности развития экономики территории будет повышение качества жизни населения, которое включает в себя высокий уровень доходов, возможность выбора сферы деятельности, наличие хорошего жилья, качественное и доступное здравоохранение и образование, возможность реализации собственного творческого потенциала.</w:t>
      </w:r>
    </w:p>
    <w:p w:rsidR="00EB25BF" w:rsidRPr="00611F24" w:rsidRDefault="00EB25BF" w:rsidP="00611F24">
      <w:r w:rsidRPr="00611F24">
        <w:t>В ходе работы была сформулирована следующая миссия территории:</w:t>
      </w:r>
    </w:p>
    <w:p w:rsidR="00EB25BF" w:rsidRPr="00611F24" w:rsidRDefault="00EB25BF" w:rsidP="00611F24">
      <w:r w:rsidRPr="00611F24">
        <w:t xml:space="preserve">Рост качества жизни населения через инновационное использование </w:t>
      </w:r>
      <w:r w:rsidR="007633D2" w:rsidRPr="00611F24">
        <w:t xml:space="preserve">промышленного </w:t>
      </w:r>
      <w:r w:rsidRPr="00611F24">
        <w:t>потенциала территории.</w:t>
      </w:r>
    </w:p>
    <w:p w:rsidR="00EB25BF" w:rsidRPr="00611F24" w:rsidRDefault="00EB25BF" w:rsidP="00611F24">
      <w:r w:rsidRPr="00611F24">
        <w:t>При этом эффективность развития территории будет зависеть, во-первых, от согласованности действий местного сообщества, во-вторых, от успешности реализации инвестиционных проектов, мероприятий, входящих в приоритетные национальные проекты, федеральные и региональные целевые программы, и , в третьих, от правильности поставленных целей.</w:t>
      </w:r>
    </w:p>
    <w:p w:rsidR="00EB25BF" w:rsidRPr="00611F24" w:rsidRDefault="00EB25BF" w:rsidP="00611F24">
      <w:r w:rsidRPr="00611F24">
        <w:t>Для успешного выполнения миссии территории необходима реализация ряда целей и задач, призванных скорректировать существующие сегодня диспропорции и задействовать механизмы ускоренного развития.</w:t>
      </w:r>
    </w:p>
    <w:p w:rsidR="00EB25BF" w:rsidRPr="00611F24" w:rsidRDefault="00EB25BF" w:rsidP="00611F24">
      <w:r w:rsidRPr="00611F24">
        <w:t>Стратегии развития муниципального образования – это важнейший элемент, в котором формируются окончательные выводы о целях социально-экономического развития территории, факторах и механизме его достижения, а также о методах управления этим развитием.</w:t>
      </w:r>
    </w:p>
    <w:p w:rsidR="00EB25BF" w:rsidRPr="00611F24" w:rsidRDefault="00EB25BF" w:rsidP="00611F24">
      <w:r w:rsidRPr="00611F24">
        <w:t xml:space="preserve">Путями достижения главной цели развития </w:t>
      </w:r>
      <w:r w:rsidR="001A3742" w:rsidRPr="00611F24">
        <w:t>п.Крапивинский</w:t>
      </w:r>
      <w:r w:rsidRPr="00611F24">
        <w:t xml:space="preserve"> – улучшение качества жизни населения на основе динамичного развития всех отраслей экономики и социальной сферы и выполнения выбранной миссии, как уже отмечалось, должна стать реализация целей и задач по пяти стратегическим направлениям</w:t>
      </w:r>
    </w:p>
    <w:p w:rsidR="00EB25BF" w:rsidRPr="00611F24" w:rsidRDefault="00F13A1C" w:rsidP="00611F24">
      <w:r>
        <w:t xml:space="preserve">1. </w:t>
      </w:r>
      <w:r w:rsidR="00EB25BF" w:rsidRPr="00611F24">
        <w:t>Создание организационно-правовых условий для экономического и социального развития территории.</w:t>
      </w:r>
    </w:p>
    <w:p w:rsidR="00EB25BF" w:rsidRPr="00611F24" w:rsidRDefault="00F13A1C" w:rsidP="00611F24">
      <w:r>
        <w:t xml:space="preserve">2. </w:t>
      </w:r>
      <w:r w:rsidR="00EB25BF" w:rsidRPr="00611F24">
        <w:t xml:space="preserve">Рост уровня благосостояния жителей </w:t>
      </w:r>
      <w:r w:rsidR="00932F09" w:rsidRPr="00611F24">
        <w:t>территории</w:t>
      </w:r>
      <w:r w:rsidR="00EB25BF" w:rsidRPr="00611F24">
        <w:t>.</w:t>
      </w:r>
    </w:p>
    <w:p w:rsidR="00EB25BF" w:rsidRPr="00611F24" w:rsidRDefault="00F13A1C" w:rsidP="00611F24">
      <w:r>
        <w:t xml:space="preserve">3. </w:t>
      </w:r>
      <w:r w:rsidR="00EB25BF" w:rsidRPr="00611F24">
        <w:t xml:space="preserve">Рост экономического потенциала </w:t>
      </w:r>
      <w:r w:rsidR="00932F09" w:rsidRPr="00611F24">
        <w:t>территории</w:t>
      </w:r>
      <w:r w:rsidR="00EB25BF" w:rsidRPr="00611F24">
        <w:t>.</w:t>
      </w:r>
    </w:p>
    <w:p w:rsidR="00EB25BF" w:rsidRPr="00611F24" w:rsidRDefault="00F13A1C" w:rsidP="00611F24">
      <w:r>
        <w:t xml:space="preserve">4. </w:t>
      </w:r>
      <w:r w:rsidR="00EB25BF" w:rsidRPr="00611F24">
        <w:t>Формирование благоприятного социального климата.</w:t>
      </w:r>
    </w:p>
    <w:p w:rsidR="00EB25BF" w:rsidRPr="00611F24" w:rsidRDefault="00F13A1C" w:rsidP="00611F24">
      <w:r>
        <w:t xml:space="preserve">5. </w:t>
      </w:r>
      <w:r w:rsidR="00EB25BF" w:rsidRPr="00611F24">
        <w:t>Рост качества среды жизнедеятельности.</w:t>
      </w:r>
    </w:p>
    <w:p w:rsidR="00EB25BF" w:rsidRPr="00611F24" w:rsidRDefault="00EB25BF" w:rsidP="00611F24">
      <w:r w:rsidRPr="00611F24">
        <w:t>Рассмотрим каждый элемент стратегии в разрезе тех целей и задач, которые преследует территория в своем развитии на перспективу до 2017 года.</w:t>
      </w:r>
    </w:p>
    <w:p w:rsidR="00EB25BF" w:rsidRPr="00611F24" w:rsidRDefault="00EB25BF" w:rsidP="00611F24"/>
    <w:p w:rsidR="00EB25BF" w:rsidRPr="00611F24" w:rsidRDefault="00EB25BF" w:rsidP="00F13A1C">
      <w:pPr>
        <w:pStyle w:val="4"/>
      </w:pPr>
      <w:r w:rsidRPr="00611F24">
        <w:t>Стратегическое направление №1</w:t>
      </w:r>
    </w:p>
    <w:p w:rsidR="00EB25BF" w:rsidRPr="00611F24" w:rsidRDefault="00EB25BF" w:rsidP="00F13A1C">
      <w:pPr>
        <w:pStyle w:val="4"/>
      </w:pPr>
      <w:r w:rsidRPr="00611F24">
        <w:t>Создание организационно-правовых условий для экономического и социального развития территории</w:t>
      </w:r>
    </w:p>
    <w:p w:rsidR="00EB25BF" w:rsidRPr="00611F24" w:rsidRDefault="00EB25BF" w:rsidP="00611F24"/>
    <w:p w:rsidR="00EB25BF" w:rsidRPr="00611F24" w:rsidRDefault="00EB25BF" w:rsidP="00611F24">
      <w:r w:rsidRPr="00611F24">
        <w:t>Задача совершенствования нормативно-правовой базы направлена на создание прозрачных и стабильных правил осуществления экономической деятельности, стимулирования развития предпринимательской инициативы, упорядочение регулирующих, контрольно-ревизионных функций органов местного самоуправления, повышение эффективности управления муниципальной собственностью, повышение эффективности деятельности и ответственности муниципальных служащих.</w:t>
      </w:r>
    </w:p>
    <w:p w:rsidR="00EB25BF" w:rsidRPr="00611F24" w:rsidRDefault="00EB25BF" w:rsidP="00611F24"/>
    <w:p w:rsidR="00FF4106" w:rsidRDefault="00EB25BF" w:rsidP="00F13A1C">
      <w:pPr>
        <w:pStyle w:val="4"/>
      </w:pPr>
      <w:r w:rsidRPr="00611F24">
        <w:t>Стратегическое направление №2</w:t>
      </w:r>
    </w:p>
    <w:p w:rsidR="00EB25BF" w:rsidRPr="00611F24" w:rsidRDefault="00EB25BF" w:rsidP="00F13A1C">
      <w:pPr>
        <w:pStyle w:val="4"/>
      </w:pPr>
      <w:r w:rsidRPr="00611F24">
        <w:lastRenderedPageBreak/>
        <w:t xml:space="preserve">Рост уровня благосостояния жителей </w:t>
      </w:r>
      <w:r w:rsidR="00A720ED" w:rsidRPr="00611F24">
        <w:t>территории</w:t>
      </w:r>
    </w:p>
    <w:p w:rsidR="00EB25BF" w:rsidRPr="00611F24" w:rsidRDefault="00EB25BF" w:rsidP="00611F24"/>
    <w:p w:rsidR="00EB25BF" w:rsidRPr="00611F24" w:rsidRDefault="00EB25BF" w:rsidP="00611F24">
      <w:r w:rsidRPr="00611F24">
        <w:t xml:space="preserve">Развитие </w:t>
      </w:r>
      <w:r w:rsidR="001A3742" w:rsidRPr="00611F24">
        <w:t>п.Крапивинский</w:t>
      </w:r>
      <w:r w:rsidRPr="00611F24">
        <w:t xml:space="preserve"> в долгосрочной перспективе будет характеризоваться реальным улучшением основных параметров качества жизни населения на основе роста материального благосостояния жителей территории.</w:t>
      </w:r>
    </w:p>
    <w:p w:rsidR="00EB25BF" w:rsidRPr="00611F24" w:rsidRDefault="00EB25BF" w:rsidP="00611F24">
      <w:r w:rsidRPr="00611F24">
        <w:t>Реализация данного стратегического направления предполагает достижение следующих целей: повышение уровня жизни населения, в том числе на основе расширения занятости и роста реальных располагаемых денежных доходов населения.</w:t>
      </w:r>
    </w:p>
    <w:p w:rsidR="00EB25BF" w:rsidRPr="00611F24" w:rsidRDefault="00EB25BF" w:rsidP="00611F24">
      <w:r w:rsidRPr="00611F24">
        <w:t>Повышение уровня благосостояния населения предусматривает снижение уровня бедности и сокращение дифференциации денежных доходов населения за счет усиления адресности социальной поддержки, стимулирования роста оплаты труда на предприятиях, обеспечения эффективного уровня занятости трудоспособного населения.</w:t>
      </w:r>
    </w:p>
    <w:p w:rsidR="00EB25BF" w:rsidRPr="00611F24" w:rsidRDefault="00EB25BF" w:rsidP="00611F24">
      <w:r w:rsidRPr="00611F24">
        <w:t>Исходя из этого, целью предстоящего периода является увеличение доли экономически активного населе</w:t>
      </w:r>
      <w:r w:rsidR="00932F09" w:rsidRPr="00611F24">
        <w:t xml:space="preserve">ния. Целью политики занятости </w:t>
      </w:r>
      <w:r w:rsidRPr="00611F24">
        <w:t>является реализация в максимальной степени трудового потенциала населения.</w:t>
      </w:r>
    </w:p>
    <w:p w:rsidR="00EB25BF" w:rsidRPr="00611F24" w:rsidRDefault="00EB25BF" w:rsidP="00611F24">
      <w:r w:rsidRPr="00611F24">
        <w:t>Долгосрочной целью является рост заработной платы населения, реальных располагаемых денежных доходов населения, соотношения между среднедушевым доходом и прожиточным минимумом.</w:t>
      </w:r>
    </w:p>
    <w:p w:rsidR="00EB25BF" w:rsidRPr="00611F24" w:rsidRDefault="00EB25BF" w:rsidP="00611F24"/>
    <w:p w:rsidR="00F13A1C" w:rsidRDefault="00EB25BF" w:rsidP="00F13A1C">
      <w:pPr>
        <w:pStyle w:val="4"/>
      </w:pPr>
      <w:r w:rsidRPr="00611F24">
        <w:t>Стратегическое направление №3</w:t>
      </w:r>
    </w:p>
    <w:p w:rsidR="00EB25BF" w:rsidRPr="00611F24" w:rsidRDefault="00EB25BF" w:rsidP="00F13A1C">
      <w:pPr>
        <w:pStyle w:val="4"/>
      </w:pPr>
      <w:r w:rsidRPr="00611F24">
        <w:t xml:space="preserve">Рост экономического потенциала </w:t>
      </w:r>
      <w:r w:rsidR="00A720ED" w:rsidRPr="00611F24">
        <w:t>территории</w:t>
      </w:r>
    </w:p>
    <w:p w:rsidR="00EB25BF" w:rsidRPr="00611F24" w:rsidRDefault="00EB25BF" w:rsidP="00611F24"/>
    <w:p w:rsidR="00EB25BF" w:rsidRPr="00611F24" w:rsidRDefault="00EB25BF" w:rsidP="00611F24">
      <w:r w:rsidRPr="00611F24">
        <w:t>Стратегической целью развития ведущих видов экономической деятельности территории в долгосрочной перспективе является обеспечение выпуска конкурентоспособной продукции на основе повышения технического уровня производства.</w:t>
      </w:r>
    </w:p>
    <w:p w:rsidR="00EB25BF" w:rsidRPr="00611F24" w:rsidRDefault="00EB25BF" w:rsidP="00611F24">
      <w:r w:rsidRPr="00611F24">
        <w:t>Предусматривается, что к 2017 году реальный сектор экономики территории будет находиться в стадии устойчивого динамичного роста, что в конкретном итоге приведет к значительному снижению дотационности.</w:t>
      </w:r>
    </w:p>
    <w:p w:rsidR="00EB25BF" w:rsidRPr="00611F24" w:rsidRDefault="00EB25BF" w:rsidP="00611F24">
      <w:r w:rsidRPr="00FF4106">
        <w:t xml:space="preserve">Основными перспективными видами экономической деятельности является </w:t>
      </w:r>
      <w:r w:rsidR="008536D0" w:rsidRPr="00FF4106">
        <w:t xml:space="preserve">добыча угля, </w:t>
      </w:r>
      <w:r w:rsidR="00F106DD" w:rsidRPr="00FF4106">
        <w:t>деревообработка.</w:t>
      </w:r>
    </w:p>
    <w:p w:rsidR="00B237A0" w:rsidRPr="00611F24" w:rsidRDefault="00B237A0" w:rsidP="00611F24">
      <w:r w:rsidRPr="00611F24">
        <w:t>Политика в области промышленного производства направлена на:</w:t>
      </w:r>
    </w:p>
    <w:p w:rsidR="007D0B52" w:rsidRPr="00611F24" w:rsidRDefault="00F13A1C" w:rsidP="00611F24">
      <w:r>
        <w:t xml:space="preserve">- </w:t>
      </w:r>
      <w:r w:rsidR="007D703D" w:rsidRPr="00611F24">
        <w:t>значительное увеличение добычи угля на шахте</w:t>
      </w:r>
      <w:r w:rsidR="007D0B52" w:rsidRPr="00611F24">
        <w:t xml:space="preserve"> при условии начала разработки нового пласта;</w:t>
      </w:r>
    </w:p>
    <w:p w:rsidR="007D703D" w:rsidRPr="00611F24" w:rsidRDefault="00F13A1C" w:rsidP="00611F24">
      <w:r>
        <w:t xml:space="preserve">- </w:t>
      </w:r>
      <w:r w:rsidR="007D0B52" w:rsidRPr="00611F24">
        <w:t>развитие производства полуфабрикатов;</w:t>
      </w:r>
    </w:p>
    <w:p w:rsidR="00B237A0" w:rsidRPr="00611F24" w:rsidRDefault="00F13A1C" w:rsidP="00611F24">
      <w:r>
        <w:t xml:space="preserve">- </w:t>
      </w:r>
      <w:r w:rsidR="00B237A0" w:rsidRPr="00611F24">
        <w:t xml:space="preserve">развитие </w:t>
      </w:r>
      <w:r w:rsidR="00B57A1F" w:rsidRPr="00611F24">
        <w:t>деревообрабатывающего производства</w:t>
      </w:r>
      <w:r w:rsidR="00B237A0" w:rsidRPr="00611F24">
        <w:t xml:space="preserve">. </w:t>
      </w:r>
    </w:p>
    <w:p w:rsidR="00B53838" w:rsidRPr="00611F24" w:rsidRDefault="00B53838" w:rsidP="00611F24">
      <w:r w:rsidRPr="00611F24">
        <w:t>В строительном комплексе основные усилия будут направлены на:</w:t>
      </w:r>
    </w:p>
    <w:p w:rsidR="00B53838" w:rsidRPr="00611F24" w:rsidRDefault="00B53838" w:rsidP="00611F24">
      <w:r w:rsidRPr="00611F24">
        <w:t>- увеличение объемов строительства жилья;</w:t>
      </w:r>
    </w:p>
    <w:p w:rsidR="00B53838" w:rsidRPr="00611F24" w:rsidRDefault="00B53838" w:rsidP="00611F24">
      <w:r w:rsidRPr="00611F24">
        <w:t>- обеспечение доступности жилья (развитие системы ипотечного кредитования);</w:t>
      </w:r>
    </w:p>
    <w:p w:rsidR="00B53838" w:rsidRPr="00611F24" w:rsidRDefault="00B53838" w:rsidP="00611F24">
      <w:r w:rsidRPr="00611F24">
        <w:t>- развитие сети объектов социальной сферы.</w:t>
      </w:r>
    </w:p>
    <w:p w:rsidR="00EB25BF" w:rsidRPr="00611F24" w:rsidRDefault="00EB25BF" w:rsidP="00611F24">
      <w:r w:rsidRPr="00611F24">
        <w:t>Политика в области развития предпринимательства в долгосрочной перспективе направлена на становление «среднего» класса. Одним из условий этого является формирования благоприятного предпринимательского климата, обеспечение роста численности малых предприятий и индивидуальных предпринимателей.</w:t>
      </w:r>
    </w:p>
    <w:p w:rsidR="00EB25BF" w:rsidRPr="00611F24" w:rsidRDefault="00EB25BF" w:rsidP="00611F24">
      <w:r w:rsidRPr="00611F24">
        <w:t>Выбор приоритетных видов экономической деятельности был осуществлен исходя из следующих критериев:</w:t>
      </w:r>
    </w:p>
    <w:p w:rsidR="00EB25BF" w:rsidRPr="00611F24" w:rsidRDefault="00F13A1C" w:rsidP="00611F24">
      <w:r>
        <w:t xml:space="preserve">- </w:t>
      </w:r>
      <w:r w:rsidR="00EB25BF" w:rsidRPr="00611F24">
        <w:t>хорошие стартовые условия для развития;</w:t>
      </w:r>
    </w:p>
    <w:p w:rsidR="00EB25BF" w:rsidRPr="00611F24" w:rsidRDefault="00F13A1C" w:rsidP="00611F24">
      <w:r>
        <w:t xml:space="preserve">- </w:t>
      </w:r>
      <w:r w:rsidR="00EB25BF" w:rsidRPr="00611F24">
        <w:t>наличие природных и климатических условий для развития данных видов экономической деятельности;</w:t>
      </w:r>
    </w:p>
    <w:p w:rsidR="00EB25BF" w:rsidRPr="00611F24" w:rsidRDefault="00F13A1C" w:rsidP="00611F24">
      <w:r>
        <w:lastRenderedPageBreak/>
        <w:t xml:space="preserve">- </w:t>
      </w:r>
      <w:r w:rsidR="00EB25BF" w:rsidRPr="00611F24">
        <w:t>исторически сложившаяся культура ведения хозяйства;</w:t>
      </w:r>
    </w:p>
    <w:p w:rsidR="00EB25BF" w:rsidRPr="00611F24" w:rsidRDefault="00F13A1C" w:rsidP="00611F24">
      <w:r>
        <w:t xml:space="preserve">- </w:t>
      </w:r>
      <w:r w:rsidR="00EB25BF" w:rsidRPr="00611F24">
        <w:t>наличие кадрового потенциала;</w:t>
      </w:r>
    </w:p>
    <w:p w:rsidR="00EB25BF" w:rsidRPr="00611F24" w:rsidRDefault="00F13A1C" w:rsidP="00611F24">
      <w:r>
        <w:t xml:space="preserve">- </w:t>
      </w:r>
      <w:r w:rsidR="00EB25BF" w:rsidRPr="00611F24">
        <w:t>востребованность продукции на рынке.</w:t>
      </w:r>
    </w:p>
    <w:p w:rsidR="00EB25BF" w:rsidRPr="00611F24" w:rsidRDefault="00EB25BF" w:rsidP="00611F24">
      <w:r w:rsidRPr="00611F24">
        <w:t xml:space="preserve">В результате в качестве приоритетов устойчивого экономического развития </w:t>
      </w:r>
      <w:r w:rsidR="00932F09" w:rsidRPr="00611F24">
        <w:t>территории</w:t>
      </w:r>
      <w:r w:rsidRPr="00611F24">
        <w:t xml:space="preserve"> были определены следующие направления:</w:t>
      </w:r>
    </w:p>
    <w:p w:rsidR="009814D0" w:rsidRPr="00611F24" w:rsidRDefault="00F13A1C" w:rsidP="00611F24">
      <w:r>
        <w:t xml:space="preserve">- </w:t>
      </w:r>
      <w:r w:rsidR="009814D0" w:rsidRPr="00611F24">
        <w:t>Развитие угледобычи</w:t>
      </w:r>
    </w:p>
    <w:p w:rsidR="00B57A1F" w:rsidRPr="00611F24" w:rsidRDefault="00F13A1C" w:rsidP="00611F24">
      <w:r>
        <w:t xml:space="preserve">- </w:t>
      </w:r>
      <w:r w:rsidR="00EB25BF" w:rsidRPr="00611F24">
        <w:t xml:space="preserve">Развитие </w:t>
      </w:r>
      <w:r w:rsidR="00B57A1F" w:rsidRPr="00611F24">
        <w:t>деревообрабатывающей п</w:t>
      </w:r>
      <w:r w:rsidR="00EB25BF" w:rsidRPr="00611F24">
        <w:t>ромышленности</w:t>
      </w:r>
    </w:p>
    <w:p w:rsidR="00EB25BF" w:rsidRPr="00611F24" w:rsidRDefault="00F13A1C" w:rsidP="00611F24">
      <w:r>
        <w:t xml:space="preserve">- </w:t>
      </w:r>
      <w:r w:rsidR="00EB25BF" w:rsidRPr="00611F24">
        <w:t>Поддержка и развитие малого бизнеса</w:t>
      </w:r>
    </w:p>
    <w:p w:rsidR="00B57A1F" w:rsidRPr="00611F24" w:rsidRDefault="00B57A1F" w:rsidP="00611F24"/>
    <w:p w:rsidR="00EB25BF" w:rsidRPr="00611F24" w:rsidRDefault="00EB25BF" w:rsidP="00F13A1C">
      <w:pPr>
        <w:pStyle w:val="4"/>
      </w:pPr>
      <w:r w:rsidRPr="00611F24">
        <w:t>Стратегическое направление №4</w:t>
      </w:r>
    </w:p>
    <w:p w:rsidR="00EB25BF" w:rsidRPr="00611F24" w:rsidRDefault="00EB25BF" w:rsidP="00F13A1C">
      <w:pPr>
        <w:pStyle w:val="4"/>
      </w:pPr>
      <w:r w:rsidRPr="00611F24">
        <w:t>Формирование благоприятного социального климата</w:t>
      </w:r>
    </w:p>
    <w:p w:rsidR="00EB25BF" w:rsidRPr="00611F24" w:rsidRDefault="00EB25BF" w:rsidP="00611F24"/>
    <w:p w:rsidR="00EB25BF" w:rsidRPr="00611F24" w:rsidRDefault="00EB25BF" w:rsidP="00611F24">
      <w:r w:rsidRPr="00611F24">
        <w:t>Генеральной целью в долгосрочной перспективе является воспитание свободной личности, ее индивидуальности, неповторимости в интересах гражданского общества.</w:t>
      </w:r>
    </w:p>
    <w:p w:rsidR="00EB25BF" w:rsidRPr="00611F24" w:rsidRDefault="00EB25BF" w:rsidP="00611F24">
      <w:r w:rsidRPr="00611F24">
        <w:t>Важнейшими ориентирами долгосрочной перспективы в сфере образования являются повышение качества образовательных услуг на основе модернизации материально-технического и кадрового потенциала образовательных учреждений, интеграции образовательных учреждений в региональное, общероссийское и мировое информационное пространство, реализации принципа непрерывности образования, повышения профессиональной компетентности выпускников и эффективного использования их знаний для динамичного развития экономики и социальной сферы территории</w:t>
      </w:r>
    </w:p>
    <w:p w:rsidR="00EB25BF" w:rsidRPr="00611F24" w:rsidRDefault="00EB25BF" w:rsidP="00611F24">
      <w:r w:rsidRPr="00611F24">
        <w:t>В сфере здравоохранения будут реализованы меры по укреплению здоровья населения в первую очередь за счет мер по усилению профилактической направленности здравоохранения, позволяющих формировать здоровое поколение населения территории</w:t>
      </w:r>
    </w:p>
    <w:p w:rsidR="00EB25BF" w:rsidRPr="00611F24" w:rsidRDefault="00EB25BF" w:rsidP="00611F24">
      <w:r w:rsidRPr="00611F24">
        <w:t>Кроме того, реализации обозначенного стратегического направления способствует разработка комплекса мер, направленных на адаптацию населения к условиям рыночной экономики, повышение качества предоставляемых услуг, совершенствование территориальной организации сферы обслуживания и обеспечение максимальной доступности ее объектов жителям территории, доступности образования и культуры, эффективности сферы медицинского обслуживания, стабильности среды обитания и жилища.</w:t>
      </w:r>
    </w:p>
    <w:p w:rsidR="00EB25BF" w:rsidRPr="00611F24" w:rsidRDefault="00EB25BF" w:rsidP="00611F24">
      <w:r w:rsidRPr="00611F24">
        <w:t>Приоритетом политики территории станет позитивное отношение к здоровью и здоровому образу жизни, отвлечение от пагубных привычек и преступности.</w:t>
      </w:r>
    </w:p>
    <w:p w:rsidR="00F13A1C" w:rsidRDefault="00F13A1C" w:rsidP="00611F24"/>
    <w:p w:rsidR="00EB25BF" w:rsidRPr="00611F24" w:rsidRDefault="00EB25BF" w:rsidP="00F13A1C">
      <w:pPr>
        <w:pStyle w:val="4"/>
      </w:pPr>
      <w:r w:rsidRPr="00611F24">
        <w:t>Стратегическое направление №5</w:t>
      </w:r>
    </w:p>
    <w:p w:rsidR="00EB25BF" w:rsidRPr="00611F24" w:rsidRDefault="00EB25BF" w:rsidP="00F13A1C">
      <w:pPr>
        <w:pStyle w:val="4"/>
      </w:pPr>
      <w:r w:rsidRPr="00611F24">
        <w:t>Рост качества среды жизнедеятельности</w:t>
      </w:r>
    </w:p>
    <w:p w:rsidR="00EB25BF" w:rsidRPr="00611F24" w:rsidRDefault="00EB25BF" w:rsidP="00611F24"/>
    <w:p w:rsidR="00EB25BF" w:rsidRPr="00611F24" w:rsidRDefault="00EB25BF" w:rsidP="00611F24">
      <w:r w:rsidRPr="00611F24">
        <w:t>К 2017 году на территории будут созданы благоприятные условия проживания населения.</w:t>
      </w:r>
    </w:p>
    <w:p w:rsidR="00EB25BF" w:rsidRPr="00611F24" w:rsidRDefault="00EB25BF" w:rsidP="00611F24">
      <w:r w:rsidRPr="00611F24">
        <w:t>В строительном комплексе в долгосрочной перспективе основные усилия будут направлены:</w:t>
      </w:r>
    </w:p>
    <w:p w:rsidR="00EB25BF" w:rsidRPr="00611F24" w:rsidRDefault="00F13A1C" w:rsidP="00611F24">
      <w:r>
        <w:t xml:space="preserve">- </w:t>
      </w:r>
      <w:r w:rsidR="00EB25BF" w:rsidRPr="00611F24">
        <w:t>на увеличение объемов строительства жилья;</w:t>
      </w:r>
    </w:p>
    <w:p w:rsidR="00EB25BF" w:rsidRPr="00611F24" w:rsidRDefault="00F13A1C" w:rsidP="00611F24">
      <w:r>
        <w:t xml:space="preserve">- </w:t>
      </w:r>
      <w:r w:rsidR="00EB25BF" w:rsidRPr="00611F24">
        <w:t>обеспечение доступности жилья в соответствии с платежеспособным спросом населения, в том числе динамичное развитие системы ипотечного жилищного кредитования;</w:t>
      </w:r>
    </w:p>
    <w:p w:rsidR="00EB25BF" w:rsidRPr="00611F24" w:rsidRDefault="00F13A1C" w:rsidP="00611F24">
      <w:r>
        <w:t xml:space="preserve">- </w:t>
      </w:r>
      <w:r w:rsidR="00EB25BF" w:rsidRPr="00611F24">
        <w:t>реконструкция и капитальный ремонт объектов социальной сферы</w:t>
      </w:r>
    </w:p>
    <w:p w:rsidR="00EB25BF" w:rsidRPr="00611F24" w:rsidRDefault="00EB25BF" w:rsidP="00611F24">
      <w:r w:rsidRPr="00611F24">
        <w:t>Значительно возрастет качество и комфортность жилищного фонда.</w:t>
      </w:r>
    </w:p>
    <w:p w:rsidR="00EB25BF" w:rsidRPr="00611F24" w:rsidRDefault="00EB25BF" w:rsidP="00611F24">
      <w:r w:rsidRPr="00611F24">
        <w:t>Будет продолжено дальнейшее развитие инженерной инфраструктуры коммунального хозяйства.</w:t>
      </w:r>
    </w:p>
    <w:p w:rsidR="00EB25BF" w:rsidRPr="00611F24" w:rsidRDefault="00EB25BF" w:rsidP="00611F24"/>
    <w:p w:rsidR="00EB25BF" w:rsidRPr="00611F24" w:rsidRDefault="00EB25BF" w:rsidP="00611F24">
      <w:r w:rsidRPr="00611F24">
        <w:t xml:space="preserve">Исходя из оценки стартовых условий функционирования отдельных отраслей социальной сферы территории, потенциала для их развития в долгосрочной перспективе и возможностей администрации Крапивинского района </w:t>
      </w:r>
      <w:r w:rsidR="00932F09" w:rsidRPr="00611F24">
        <w:t xml:space="preserve">и территории </w:t>
      </w:r>
      <w:r w:rsidRPr="00611F24">
        <w:t>повлиять на данный уровень развития были определены следующие приоритеты, на которых должно быть сфокусировано внимание администрации территории:</w:t>
      </w:r>
    </w:p>
    <w:p w:rsidR="00EB25BF" w:rsidRPr="00611F24" w:rsidRDefault="00EB25BF" w:rsidP="00611F24">
      <w:r w:rsidRPr="00611F24">
        <w:t xml:space="preserve">1. Развитие </w:t>
      </w:r>
      <w:r w:rsidR="001A415D" w:rsidRPr="00611F24">
        <w:t>промышленного</w:t>
      </w:r>
      <w:r w:rsidRPr="00611F24">
        <w:t xml:space="preserve"> производства</w:t>
      </w:r>
    </w:p>
    <w:p w:rsidR="00EB25BF" w:rsidRPr="00611F24" w:rsidRDefault="00EB25BF" w:rsidP="00611F24">
      <w:r w:rsidRPr="00611F24">
        <w:t>2. Повышение качества и доступности образовательных и медицинских услуг, расширение их спектра</w:t>
      </w:r>
    </w:p>
    <w:p w:rsidR="00EB25BF" w:rsidRPr="00611F24" w:rsidRDefault="00EB25BF" w:rsidP="00611F24">
      <w:r w:rsidRPr="00611F24">
        <w:t>3. Обеспечение доступности жилья для граждан, создание безопасных и комфортных условий проживания в нем</w:t>
      </w:r>
    </w:p>
    <w:p w:rsidR="00EB25BF" w:rsidRPr="00611F24" w:rsidRDefault="00EB25BF" w:rsidP="00611F24">
      <w:r w:rsidRPr="00611F24">
        <w:t>4. Повышение качества и доступности культурных и информационных услуг для населения территории</w:t>
      </w:r>
    </w:p>
    <w:p w:rsidR="00EB25BF" w:rsidRPr="00611F24" w:rsidRDefault="00EB25BF" w:rsidP="00611F24">
      <w:r w:rsidRPr="00611F24">
        <w:t xml:space="preserve">Оптимизм ожиданий в возможности реализации данных приоритетных направлений основан на том, что направления практически совпадают с реализацией приоритетных национальных проектов на территории субъекта Федерации, Крапивинского района и, соответственно, </w:t>
      </w:r>
      <w:r w:rsidR="001A3742" w:rsidRPr="00611F24">
        <w:t>п.Крапивинский</w:t>
      </w:r>
      <w:r w:rsidR="000066A9" w:rsidRPr="00611F24">
        <w:t>.</w:t>
      </w:r>
    </w:p>
    <w:p w:rsidR="00EB25BF" w:rsidRPr="00611F24" w:rsidRDefault="00EB25BF" w:rsidP="00611F24">
      <w:r w:rsidRPr="00611F24">
        <w:t>В качестве обоснования выбора приоритетных направлений развития территории можно привести основные параметры двух возможных сценариев развития, условно названных «Умеренный» и «Благоприятный».</w:t>
      </w:r>
    </w:p>
    <w:p w:rsidR="00EB25BF" w:rsidRPr="00611F24" w:rsidRDefault="00EB25BF" w:rsidP="00611F24">
      <w:r w:rsidRPr="00611F24">
        <w:t>Первый – «Умеренный» –отражает сложившиеся тенденции развития экономики и социальной сферы территории.</w:t>
      </w:r>
    </w:p>
    <w:p w:rsidR="00EB25BF" w:rsidRPr="00611F24" w:rsidRDefault="00EB25BF" w:rsidP="00611F24">
      <w:r w:rsidRPr="00611F24">
        <w:t xml:space="preserve">Второй вариант – «Благоприятный» - связан с общим улучшением ситуации в экономике и социальной сфере территории, повышением качества жизни населения. </w:t>
      </w:r>
    </w:p>
    <w:p w:rsidR="00EB25BF" w:rsidRPr="00611F24" w:rsidRDefault="00EB25BF" w:rsidP="00611F24">
      <w:r w:rsidRPr="00611F24">
        <w:t>Общее улучшение экономической ситуации положительно скажется на наполняемости местного бюджета.</w:t>
      </w:r>
    </w:p>
    <w:p w:rsidR="00EB25BF" w:rsidRPr="00611F24" w:rsidRDefault="00EB25BF" w:rsidP="00611F24">
      <w:r w:rsidRPr="00611F24">
        <w:t>На фоне развития экономических успехов и увеличения бюджетных доходов произойдет значительное улучшение качества жизни населения. Повысится занятость и уровень доходов населения, будет проведена модернизация материально-технической базы учреждений социальной сферы, повысятся темпы жилищного строительства.</w:t>
      </w:r>
    </w:p>
    <w:p w:rsidR="00EB25BF" w:rsidRPr="00611F24" w:rsidRDefault="00EB25BF" w:rsidP="00611F24">
      <w:r w:rsidRPr="00611F24">
        <w:t xml:space="preserve">Оба варианта развития муниципального образования способствуют достижению главной цели развития муниципального образования – улучшению качества жизни населения </w:t>
      </w:r>
      <w:r w:rsidR="001A3742" w:rsidRPr="00611F24">
        <w:t>п.Крапивинский</w:t>
      </w:r>
      <w:r w:rsidRPr="00611F24">
        <w:t xml:space="preserve"> на основе динамичного развития всех отраслей экономики и социальной сферы. Тем не менее, преимущество второго - «Благоприятного» варианта очевидно, так как в результате его реализации повышается уровень развития экономики территории, и, как следствие, возрастает качество жизни населения и собственные доходы местного бюджета.</w:t>
      </w:r>
    </w:p>
    <w:p w:rsidR="00EB25BF" w:rsidRPr="00611F24" w:rsidRDefault="00EB25BF" w:rsidP="00611F24">
      <w:r w:rsidRPr="00611F24">
        <w:t xml:space="preserve">Варианты развития </w:t>
      </w:r>
      <w:r w:rsidR="000066A9" w:rsidRPr="00611F24">
        <w:t>промышленного производства</w:t>
      </w:r>
      <w:r w:rsidRPr="00611F24">
        <w:t xml:space="preserve"> как одного из приоритетов устойчивого экономического развития территории можно проиллюстрировать на графике.</w:t>
      </w:r>
    </w:p>
    <w:p w:rsidR="00EB25BF" w:rsidRPr="00611F24" w:rsidRDefault="00EB25BF" w:rsidP="00611F24">
      <w:r w:rsidRPr="00611F24">
        <w:t>Вариант развития «Умеренный» Вариант развития «Благоприятный»</w:t>
      </w:r>
    </w:p>
    <w:p w:rsidR="00EB25BF" w:rsidRPr="00611F24" w:rsidRDefault="00AA2135" w:rsidP="00611F24">
      <w:r>
        <w:pict>
          <v:shape id="_x0000_i1025" type="#_x0000_t75" style="width:193pt;height:2in">
            <v:imagedata r:id="rId14" o:title=""/>
          </v:shape>
        </w:pict>
      </w:r>
      <w:r>
        <w:pict>
          <v:shape id="_x0000_i1026" type="#_x0000_t75" style="width:193pt;height:2in">
            <v:imagedata r:id="rId15" o:title=""/>
          </v:shape>
        </w:pict>
      </w:r>
    </w:p>
    <w:p w:rsidR="00EB25BF" w:rsidRPr="00611F24" w:rsidRDefault="00EB25BF" w:rsidP="00611F24">
      <w:r w:rsidRPr="00611F24">
        <w:lastRenderedPageBreak/>
        <w:t xml:space="preserve">Рисунок 4 – Темп роста </w:t>
      </w:r>
      <w:r w:rsidR="00835BDF" w:rsidRPr="00611F24">
        <w:t xml:space="preserve">производства промышленной </w:t>
      </w:r>
      <w:r w:rsidRPr="00611F24">
        <w:t>продукции , %</w:t>
      </w:r>
    </w:p>
    <w:p w:rsidR="00FF4106" w:rsidRDefault="00FF4106" w:rsidP="00611F24"/>
    <w:p w:rsidR="00EB25BF" w:rsidRPr="00611F24" w:rsidRDefault="00EB25BF" w:rsidP="00611F24">
      <w:r w:rsidRPr="00611F24">
        <w:t>Вариант развития «Умеренный» Вариант развития «Благоприятный»</w:t>
      </w:r>
    </w:p>
    <w:p w:rsidR="00EB25BF" w:rsidRPr="00611F24" w:rsidRDefault="00AA2135" w:rsidP="00611F24">
      <w:r>
        <w:pict>
          <v:shape id="_x0000_i1027" type="#_x0000_t75" style="width:193pt;height:2in">
            <v:imagedata r:id="rId16" o:title=""/>
          </v:shape>
        </w:pict>
      </w:r>
      <w:r>
        <w:pict>
          <v:shape id="_x0000_i1028" type="#_x0000_t75" style="width:193pt;height:2in">
            <v:imagedata r:id="rId17" o:title=""/>
          </v:shape>
        </w:pict>
      </w:r>
    </w:p>
    <w:p w:rsidR="00EB25BF" w:rsidRPr="00611F24" w:rsidRDefault="00EB25BF" w:rsidP="00611F24">
      <w:r w:rsidRPr="00611F24">
        <w:t>Рисунок 5 – Уровень зарегистрированных безработных по отношению к трудоспособному населению, %</w:t>
      </w:r>
    </w:p>
    <w:p w:rsidR="00FF4106" w:rsidRDefault="00FF4106" w:rsidP="00611F24"/>
    <w:p w:rsidR="00EB25BF" w:rsidRPr="00611F24" w:rsidRDefault="00EB25BF" w:rsidP="00611F24">
      <w:r w:rsidRPr="00611F24">
        <w:t>Вариант развития «Умеренный» Вариант развития «Благоприятный»</w:t>
      </w:r>
    </w:p>
    <w:p w:rsidR="00EB25BF" w:rsidRPr="00611F24" w:rsidRDefault="00AA2135" w:rsidP="00611F24">
      <w:r>
        <w:pict>
          <v:shape id="_x0000_i1029" type="#_x0000_t75" style="width:193pt;height:2in">
            <v:imagedata r:id="rId18" o:title=""/>
          </v:shape>
        </w:pict>
      </w:r>
      <w:r>
        <w:pict>
          <v:shape id="_x0000_i1030" type="#_x0000_t75" style="width:193pt;height:2in">
            <v:imagedata r:id="rId19" o:title=""/>
          </v:shape>
        </w:pict>
      </w:r>
    </w:p>
    <w:p w:rsidR="00EB25BF" w:rsidRPr="00611F24" w:rsidRDefault="00EB25BF" w:rsidP="00611F24">
      <w:r w:rsidRPr="00611F24">
        <w:t>Рисунок 6 – Уровень среднемесячной заработной платы 1 работающего, руб.</w:t>
      </w:r>
    </w:p>
    <w:p w:rsidR="00657A9E" w:rsidRPr="00611F24" w:rsidRDefault="00657A9E" w:rsidP="00611F24"/>
    <w:p w:rsidR="00EB25BF" w:rsidRPr="00611F24" w:rsidRDefault="00EB25BF" w:rsidP="00346FC5">
      <w:pPr>
        <w:pStyle w:val="2"/>
      </w:pPr>
      <w:r w:rsidRPr="00611F24">
        <w:t xml:space="preserve">Механизм реализациикомплексной программысоциально-экономического развития </w:t>
      </w:r>
      <w:r w:rsidR="001A3742" w:rsidRPr="00611F24">
        <w:t>п.Крапивинский</w:t>
      </w:r>
    </w:p>
    <w:p w:rsidR="00EB25BF" w:rsidRPr="00611F24" w:rsidRDefault="00EB25BF" w:rsidP="00611F24"/>
    <w:p w:rsidR="00EB25BF" w:rsidRPr="00611F24" w:rsidRDefault="00EB25BF" w:rsidP="00611F24">
      <w:r w:rsidRPr="00611F24">
        <w:t xml:space="preserve">Механизм реализации Комплексной программы социально-экономического развития </w:t>
      </w:r>
      <w:r w:rsidR="001A3742" w:rsidRPr="00611F24">
        <w:t>п.Крапивинский</w:t>
      </w:r>
      <w:r w:rsidRPr="00611F24">
        <w:t xml:space="preserve"> на 2007-202</w:t>
      </w:r>
      <w:r w:rsidR="005166A9" w:rsidRPr="00611F24">
        <w:t>5</w:t>
      </w:r>
      <w:r w:rsidRPr="00611F24">
        <w:t xml:space="preserve"> годы основывается на принципах согласования интересов всех участников экономического процесса: органов государственной власти, местного самоуправления, хозяйствующих субъектов, а также населения территории. Он призван обеспечить выполнение всех заложенных в Программе мероприятий в рамках социальной, экономической, финансовой, инвестиционной политики и в области охраны окружающей среды.</w:t>
      </w:r>
    </w:p>
    <w:p w:rsidR="00EB25BF" w:rsidRPr="00611F24" w:rsidRDefault="00EB25BF" w:rsidP="00611F24">
      <w:r w:rsidRPr="00611F24">
        <w:t>Реализация Программы предусматривает использование всех имеющихся инструментов осуществления политики на местном уровне: нормативно-правовое регулирование, реализация целевых программ, осуществление государственных капитальных вложений и государственн</w:t>
      </w:r>
      <w:r w:rsidR="005166A9" w:rsidRPr="00611F24">
        <w:t>ой</w:t>
      </w:r>
      <w:r w:rsidRPr="00611F24">
        <w:t xml:space="preserve"> поддержк</w:t>
      </w:r>
      <w:r w:rsidR="005166A9" w:rsidRPr="00611F24">
        <w:t>и</w:t>
      </w:r>
      <w:r w:rsidRPr="00611F24">
        <w:t xml:space="preserve"> инвестиционной деятельности организаций всех форм собственности, осуществление муниципального заказа, заключение соглашений с субъектами хозяйственной деятельности по улучшению делового и социального климата, взаимодействие с вышестоящими органами государственной власти и др.</w:t>
      </w:r>
    </w:p>
    <w:p w:rsidR="00EB25BF" w:rsidRPr="00611F24" w:rsidRDefault="00EB25BF" w:rsidP="00611F24">
      <w:r w:rsidRPr="00611F24">
        <w:t>Механизм реализации Программы обеспечивается следующими организационными и экономическими мерами:</w:t>
      </w:r>
    </w:p>
    <w:p w:rsidR="00EB25BF" w:rsidRPr="00611F24" w:rsidRDefault="00EB25BF" w:rsidP="00611F24">
      <w:r w:rsidRPr="00611F24">
        <w:t>Организационные меры:</w:t>
      </w:r>
    </w:p>
    <w:p w:rsidR="00EB25BF" w:rsidRPr="00611F24" w:rsidRDefault="00346FC5" w:rsidP="00611F24">
      <w:r>
        <w:lastRenderedPageBreak/>
        <w:t xml:space="preserve">- </w:t>
      </w:r>
      <w:r w:rsidR="00EB25BF" w:rsidRPr="00611F24">
        <w:t>совершенствование законодательства в области формирования благоприятной среды хозяйствования;</w:t>
      </w:r>
    </w:p>
    <w:p w:rsidR="00EB25BF" w:rsidRPr="00611F24" w:rsidRDefault="00346FC5" w:rsidP="00611F24">
      <w:r>
        <w:t xml:space="preserve">- </w:t>
      </w:r>
      <w:r w:rsidR="00EB25BF" w:rsidRPr="00611F24">
        <w:t>создание системы управления, адекватной новому уровню задач и вызовов среды;</w:t>
      </w:r>
    </w:p>
    <w:p w:rsidR="00EB25BF" w:rsidRPr="00611F24" w:rsidRDefault="00346FC5" w:rsidP="00611F24">
      <w:r>
        <w:t xml:space="preserve">- </w:t>
      </w:r>
      <w:r w:rsidR="00EB25BF" w:rsidRPr="00611F24">
        <w:t>проведение совместно с другими территориями согласованных действий по решению на различных уровнях власти общих проблем развития;</w:t>
      </w:r>
    </w:p>
    <w:p w:rsidR="00EB25BF" w:rsidRPr="00611F24" w:rsidRDefault="00EB25BF" w:rsidP="00611F24">
      <w:r w:rsidRPr="00611F24">
        <w:t>Экономические меры:</w:t>
      </w:r>
    </w:p>
    <w:p w:rsidR="00EB25BF" w:rsidRPr="00611F24" w:rsidRDefault="00346FC5" w:rsidP="00611F24">
      <w:r>
        <w:t xml:space="preserve">- </w:t>
      </w:r>
      <w:r w:rsidR="00EB25BF" w:rsidRPr="00611F24">
        <w:t xml:space="preserve">системный мониторинг социально-экономического развития </w:t>
      </w:r>
      <w:r w:rsidR="005166A9" w:rsidRPr="00611F24">
        <w:t>территории</w:t>
      </w:r>
      <w:r w:rsidR="00EB25BF" w:rsidRPr="00611F24">
        <w:t xml:space="preserve"> на основе совокупности объективных показателей (критериев);</w:t>
      </w:r>
    </w:p>
    <w:p w:rsidR="00EB25BF" w:rsidRPr="00611F24" w:rsidRDefault="00346FC5" w:rsidP="00611F24">
      <w:r>
        <w:t xml:space="preserve">- </w:t>
      </w:r>
      <w:r w:rsidR="00EB25BF" w:rsidRPr="00611F24">
        <w:t>систематическая разработка краткосрочных прогнозов социально-экономического развития территории;</w:t>
      </w:r>
    </w:p>
    <w:p w:rsidR="00EB25BF" w:rsidRPr="00611F24" w:rsidRDefault="00346FC5" w:rsidP="00611F24">
      <w:r>
        <w:t xml:space="preserve">- </w:t>
      </w:r>
      <w:r w:rsidR="00EB25BF" w:rsidRPr="00611F24">
        <w:t>перераспределение бюджетных средств между программными мероприятиями в силу их приоритетности;</w:t>
      </w:r>
    </w:p>
    <w:p w:rsidR="00EB25BF" w:rsidRPr="00611F24" w:rsidRDefault="00346FC5" w:rsidP="00611F24">
      <w:r>
        <w:t xml:space="preserve">- </w:t>
      </w:r>
      <w:r w:rsidR="00EB25BF" w:rsidRPr="00611F24">
        <w:t>ежегодное уточнение объемов и направленности бюджетного финансирования в разрезе действующей программы;</w:t>
      </w:r>
    </w:p>
    <w:p w:rsidR="00EB25BF" w:rsidRPr="00611F24" w:rsidRDefault="00346FC5" w:rsidP="00611F24">
      <w:r>
        <w:t xml:space="preserve">- </w:t>
      </w:r>
      <w:r w:rsidR="00EB25BF" w:rsidRPr="00611F24">
        <w:t>согласование вновь разрабатываемых различными уровнями власти программ с приоритетами и параметрами существующей программы;</w:t>
      </w:r>
    </w:p>
    <w:p w:rsidR="00EB25BF" w:rsidRPr="00611F24" w:rsidRDefault="00346FC5" w:rsidP="00611F24">
      <w:r>
        <w:t xml:space="preserve">- </w:t>
      </w:r>
      <w:r w:rsidR="00EB25BF" w:rsidRPr="00611F24">
        <w:t>открытость действующих программ для внесения корректировок по целям, стратегиям, тактике и параметрам развития в силу появления новых внешних и внутренних обстоятельств;</w:t>
      </w:r>
    </w:p>
    <w:p w:rsidR="00EB25BF" w:rsidRPr="00611F24" w:rsidRDefault="00346FC5" w:rsidP="00611F24">
      <w:r>
        <w:t xml:space="preserve">- </w:t>
      </w:r>
      <w:r w:rsidR="00EB25BF" w:rsidRPr="00611F24">
        <w:t>планомерное и последовательное воздействие на конкурентные недостатки территории в целях снижения их негативного воздействия на бизнес, а также улу</w:t>
      </w:r>
      <w:r>
        <w:t>чшения инвестиционного климата;</w:t>
      </w:r>
    </w:p>
    <w:p w:rsidR="00EB25BF" w:rsidRPr="00611F24" w:rsidRDefault="00346FC5" w:rsidP="00611F24">
      <w:r>
        <w:t xml:space="preserve">- </w:t>
      </w:r>
      <w:r w:rsidR="00EB25BF" w:rsidRPr="00611F24">
        <w:t>создание эффективного механизма привлечения инвестиций для реализации программы</w:t>
      </w:r>
    </w:p>
    <w:p w:rsidR="00346FC5" w:rsidRDefault="00346FC5" w:rsidP="00611F24">
      <w:bookmarkStart w:id="21" w:name="_Toc45519904"/>
      <w:bookmarkStart w:id="22" w:name="_Toc62896447"/>
    </w:p>
    <w:p w:rsidR="00EB25BF" w:rsidRPr="00611F24" w:rsidRDefault="00EB25BF" w:rsidP="00346FC5">
      <w:pPr>
        <w:pStyle w:val="4"/>
      </w:pPr>
      <w:r w:rsidRPr="00611F24">
        <w:t>Финансовое обеспечение реализации программы</w:t>
      </w:r>
      <w:bookmarkEnd w:id="21"/>
      <w:bookmarkEnd w:id="22"/>
    </w:p>
    <w:p w:rsidR="00346FC5" w:rsidRDefault="00346FC5" w:rsidP="00611F24"/>
    <w:p w:rsidR="00EB25BF" w:rsidRPr="00611F24" w:rsidRDefault="00EB25BF" w:rsidP="00611F24">
      <w:r w:rsidRPr="00611F24">
        <w:t>Исходя из представленной таблицы 1</w:t>
      </w:r>
      <w:r w:rsidR="00262074" w:rsidRPr="00611F24">
        <w:t>5</w:t>
      </w:r>
      <w:r w:rsidRPr="00611F24">
        <w:t>, общая потребность в финансовых ресурсах на реализацию мероприятий Программы до 201</w:t>
      </w:r>
      <w:r w:rsidR="00A720ED" w:rsidRPr="00611F24">
        <w:t>2</w:t>
      </w:r>
      <w:r w:rsidRPr="00611F24">
        <w:t xml:space="preserve"> года включительно составляет </w:t>
      </w:r>
      <w:r w:rsidR="00ED17CE" w:rsidRPr="00611F24">
        <w:t>1960,7</w:t>
      </w:r>
      <w:r w:rsidR="0072642D" w:rsidRPr="00611F24">
        <w:t>,6</w:t>
      </w:r>
      <w:r w:rsidRPr="00611F24">
        <w:t xml:space="preserve">млн. руб., из них на федеральный бюджет приходится </w:t>
      </w:r>
      <w:r w:rsidR="00ED17CE" w:rsidRPr="00611F24">
        <w:t>120,7</w:t>
      </w:r>
      <w:r w:rsidRPr="00611F24">
        <w:t xml:space="preserve"> млн. руб. или </w:t>
      </w:r>
      <w:r w:rsidR="00661E19" w:rsidRPr="00611F24">
        <w:t>6,2</w:t>
      </w:r>
      <w:r w:rsidRPr="00611F24">
        <w:t xml:space="preserve"> % от общего объема финансирования Программы, на бюджет Кемеровской области – </w:t>
      </w:r>
      <w:r w:rsidR="00661E19" w:rsidRPr="00611F24">
        <w:t>171,4</w:t>
      </w:r>
      <w:r w:rsidRPr="00611F24">
        <w:t xml:space="preserve"> млн. руб. или </w:t>
      </w:r>
      <w:r w:rsidR="00661E19" w:rsidRPr="00611F24">
        <w:t>8,7</w:t>
      </w:r>
      <w:r w:rsidRPr="00611F24">
        <w:t xml:space="preserve"> %, на бюджет </w:t>
      </w:r>
      <w:r w:rsidR="00A720ED" w:rsidRPr="00611F24">
        <w:t>района</w:t>
      </w:r>
      <w:r w:rsidRPr="00611F24">
        <w:t xml:space="preserve"> – </w:t>
      </w:r>
      <w:r w:rsidR="00661E19" w:rsidRPr="00611F24">
        <w:t>3</w:t>
      </w:r>
      <w:r w:rsidRPr="00611F24">
        <w:t xml:space="preserve"> %, остальное, а именно </w:t>
      </w:r>
      <w:r w:rsidR="00661E19" w:rsidRPr="00611F24">
        <w:t>82,1</w:t>
      </w:r>
      <w:r w:rsidRPr="00611F24">
        <w:t xml:space="preserve"> % или </w:t>
      </w:r>
      <w:r w:rsidR="00661E19" w:rsidRPr="00611F24">
        <w:t>1609</w:t>
      </w:r>
      <w:r w:rsidRPr="00611F24">
        <w:t>млн. руб. на внебюджетные источники, или собственные средства предприятий, населения и привлеченные средства.</w:t>
      </w:r>
    </w:p>
    <w:p w:rsidR="00EB25BF" w:rsidRDefault="00EB25BF" w:rsidP="00611F24">
      <w:r w:rsidRPr="00611F24">
        <w:t>Таблица 1</w:t>
      </w:r>
      <w:r w:rsidR="00262074" w:rsidRPr="00611F24">
        <w:t>5</w:t>
      </w:r>
      <w:r w:rsidRPr="00611F24">
        <w:t xml:space="preserve"> – Финансовое обеспечение мероприятий Комплексной программы социально-экономического развития </w:t>
      </w:r>
      <w:r w:rsidR="001A3742" w:rsidRPr="00611F24">
        <w:t>п.Крапивинский</w:t>
      </w:r>
      <w:r w:rsidRPr="00611F24">
        <w:t>, млн. руб.</w:t>
      </w:r>
    </w:p>
    <w:p w:rsidR="00346FC5" w:rsidRPr="00611F24" w:rsidRDefault="00346FC5" w:rsidP="00611F24"/>
    <w:tbl>
      <w:tblPr>
        <w:tblStyle w:val="a8"/>
        <w:tblW w:w="9720" w:type="dxa"/>
        <w:tblInd w:w="108" w:type="dxa"/>
        <w:tblLayout w:type="fixed"/>
        <w:tblLook w:val="01E0"/>
      </w:tblPr>
      <w:tblGrid>
        <w:gridCol w:w="3240"/>
        <w:gridCol w:w="900"/>
        <w:gridCol w:w="816"/>
        <w:gridCol w:w="828"/>
        <w:gridCol w:w="803"/>
        <w:gridCol w:w="809"/>
        <w:gridCol w:w="900"/>
        <w:gridCol w:w="1424"/>
      </w:tblGrid>
      <w:tr w:rsidR="009F475B" w:rsidRPr="00611F24">
        <w:tc>
          <w:tcPr>
            <w:tcW w:w="3240" w:type="dxa"/>
            <w:shd w:val="clear" w:color="auto" w:fill="CCFFFF"/>
            <w:vAlign w:val="center"/>
          </w:tcPr>
          <w:p w:rsidR="009F475B" w:rsidRPr="00611F24" w:rsidRDefault="009F475B" w:rsidP="00346FC5">
            <w:pPr>
              <w:pStyle w:val="Table0"/>
            </w:pPr>
            <w:r w:rsidRPr="00611F24">
              <w:t>Источники</w:t>
            </w:r>
          </w:p>
        </w:tc>
        <w:tc>
          <w:tcPr>
            <w:tcW w:w="900" w:type="dxa"/>
            <w:shd w:val="clear" w:color="auto" w:fill="CCFFFF"/>
            <w:vAlign w:val="center"/>
          </w:tcPr>
          <w:p w:rsidR="009F475B" w:rsidRPr="00611F24" w:rsidRDefault="009F475B" w:rsidP="00346FC5">
            <w:pPr>
              <w:pStyle w:val="Table0"/>
            </w:pPr>
            <w:r w:rsidRPr="00611F24">
              <w:t>2007</w:t>
            </w:r>
          </w:p>
        </w:tc>
        <w:tc>
          <w:tcPr>
            <w:tcW w:w="816" w:type="dxa"/>
            <w:shd w:val="clear" w:color="auto" w:fill="CCFFFF"/>
            <w:vAlign w:val="center"/>
          </w:tcPr>
          <w:p w:rsidR="009F475B" w:rsidRPr="00611F24" w:rsidRDefault="009F475B" w:rsidP="00346FC5">
            <w:pPr>
              <w:pStyle w:val="Table0"/>
            </w:pPr>
            <w:r w:rsidRPr="00611F24">
              <w:t>2008</w:t>
            </w:r>
          </w:p>
        </w:tc>
        <w:tc>
          <w:tcPr>
            <w:tcW w:w="828" w:type="dxa"/>
            <w:shd w:val="clear" w:color="auto" w:fill="CCFFFF"/>
            <w:vAlign w:val="center"/>
          </w:tcPr>
          <w:p w:rsidR="009F475B" w:rsidRPr="00611F24" w:rsidRDefault="009F475B" w:rsidP="00346FC5">
            <w:pPr>
              <w:pStyle w:val="Table0"/>
            </w:pPr>
            <w:r w:rsidRPr="00611F24">
              <w:t>2009</w:t>
            </w:r>
          </w:p>
        </w:tc>
        <w:tc>
          <w:tcPr>
            <w:tcW w:w="803" w:type="dxa"/>
            <w:shd w:val="clear" w:color="auto" w:fill="CCFFFF"/>
            <w:vAlign w:val="center"/>
          </w:tcPr>
          <w:p w:rsidR="009F475B" w:rsidRPr="00611F24" w:rsidRDefault="009F475B" w:rsidP="00346FC5">
            <w:pPr>
              <w:pStyle w:val="Table0"/>
            </w:pPr>
            <w:r w:rsidRPr="00611F24">
              <w:t>2010</w:t>
            </w:r>
          </w:p>
        </w:tc>
        <w:tc>
          <w:tcPr>
            <w:tcW w:w="809" w:type="dxa"/>
            <w:shd w:val="clear" w:color="auto" w:fill="CCFFFF"/>
            <w:vAlign w:val="center"/>
          </w:tcPr>
          <w:p w:rsidR="009F475B" w:rsidRPr="00611F24" w:rsidRDefault="009F475B" w:rsidP="00346FC5">
            <w:pPr>
              <w:pStyle w:val="Table0"/>
            </w:pPr>
            <w:r w:rsidRPr="00611F24">
              <w:t>2011</w:t>
            </w:r>
          </w:p>
        </w:tc>
        <w:tc>
          <w:tcPr>
            <w:tcW w:w="900" w:type="dxa"/>
            <w:shd w:val="clear" w:color="auto" w:fill="CCFFFF"/>
            <w:vAlign w:val="center"/>
          </w:tcPr>
          <w:p w:rsidR="009F475B" w:rsidRPr="00611F24" w:rsidRDefault="009F475B" w:rsidP="00346FC5">
            <w:pPr>
              <w:pStyle w:val="Table0"/>
            </w:pPr>
            <w:r w:rsidRPr="00611F24">
              <w:t>2012</w:t>
            </w:r>
          </w:p>
        </w:tc>
        <w:tc>
          <w:tcPr>
            <w:tcW w:w="1424" w:type="dxa"/>
            <w:shd w:val="clear" w:color="auto" w:fill="CCFFFF"/>
          </w:tcPr>
          <w:p w:rsidR="009F475B" w:rsidRPr="00611F24" w:rsidRDefault="009F475B" w:rsidP="00346FC5">
            <w:pPr>
              <w:pStyle w:val="Table0"/>
            </w:pPr>
            <w:r w:rsidRPr="00611F24">
              <w:t>Объем финансирования, всего</w:t>
            </w:r>
          </w:p>
        </w:tc>
      </w:tr>
      <w:tr w:rsidR="00661E19" w:rsidRPr="00611F24">
        <w:tc>
          <w:tcPr>
            <w:tcW w:w="3240" w:type="dxa"/>
          </w:tcPr>
          <w:p w:rsidR="00661E19" w:rsidRPr="00611F24" w:rsidRDefault="00661E19" w:rsidP="00346FC5">
            <w:pPr>
              <w:pStyle w:val="Table"/>
            </w:pPr>
            <w:r w:rsidRPr="00611F24">
              <w:t>Федеральный бюджет</w:t>
            </w:r>
          </w:p>
        </w:tc>
        <w:tc>
          <w:tcPr>
            <w:tcW w:w="900" w:type="dxa"/>
            <w:vAlign w:val="bottom"/>
          </w:tcPr>
          <w:p w:rsidR="00661E19" w:rsidRPr="00611F24" w:rsidRDefault="00661E19" w:rsidP="00346FC5">
            <w:pPr>
              <w:pStyle w:val="Table"/>
            </w:pPr>
            <w:r w:rsidRPr="00611F24">
              <w:t>2,27</w:t>
            </w:r>
          </w:p>
        </w:tc>
        <w:tc>
          <w:tcPr>
            <w:tcW w:w="816" w:type="dxa"/>
            <w:vAlign w:val="bottom"/>
          </w:tcPr>
          <w:p w:rsidR="00661E19" w:rsidRPr="00611F24" w:rsidRDefault="00661E19" w:rsidP="00346FC5">
            <w:pPr>
              <w:pStyle w:val="Table"/>
            </w:pPr>
            <w:r w:rsidRPr="00611F24">
              <w:t>32,4</w:t>
            </w:r>
          </w:p>
        </w:tc>
        <w:tc>
          <w:tcPr>
            <w:tcW w:w="828" w:type="dxa"/>
            <w:vAlign w:val="bottom"/>
          </w:tcPr>
          <w:p w:rsidR="00661E19" w:rsidRPr="00611F24" w:rsidRDefault="00661E19" w:rsidP="00346FC5">
            <w:pPr>
              <w:pStyle w:val="Table"/>
            </w:pPr>
            <w:r w:rsidRPr="00611F24">
              <w:t>28,4</w:t>
            </w:r>
          </w:p>
        </w:tc>
        <w:tc>
          <w:tcPr>
            <w:tcW w:w="803" w:type="dxa"/>
            <w:vAlign w:val="bottom"/>
          </w:tcPr>
          <w:p w:rsidR="00661E19" w:rsidRPr="00611F24" w:rsidRDefault="00661E19" w:rsidP="00346FC5">
            <w:pPr>
              <w:pStyle w:val="Table"/>
            </w:pPr>
            <w:r w:rsidRPr="00611F24">
              <w:t>28,5</w:t>
            </w:r>
          </w:p>
        </w:tc>
        <w:tc>
          <w:tcPr>
            <w:tcW w:w="809" w:type="dxa"/>
            <w:vAlign w:val="bottom"/>
          </w:tcPr>
          <w:p w:rsidR="00661E19" w:rsidRPr="00611F24" w:rsidRDefault="00661E19" w:rsidP="00346FC5">
            <w:pPr>
              <w:pStyle w:val="Table"/>
            </w:pPr>
            <w:r w:rsidRPr="00611F24">
              <w:t>24,5</w:t>
            </w:r>
          </w:p>
        </w:tc>
        <w:tc>
          <w:tcPr>
            <w:tcW w:w="900" w:type="dxa"/>
            <w:vAlign w:val="bottom"/>
          </w:tcPr>
          <w:p w:rsidR="00661E19" w:rsidRPr="00611F24" w:rsidRDefault="00661E19" w:rsidP="00346FC5">
            <w:pPr>
              <w:pStyle w:val="Table"/>
            </w:pPr>
            <w:r w:rsidRPr="00611F24">
              <w:t>4,6</w:t>
            </w:r>
          </w:p>
        </w:tc>
        <w:tc>
          <w:tcPr>
            <w:tcW w:w="1424" w:type="dxa"/>
            <w:vAlign w:val="bottom"/>
          </w:tcPr>
          <w:p w:rsidR="00661E19" w:rsidRPr="00611F24" w:rsidRDefault="00661E19" w:rsidP="00346FC5">
            <w:pPr>
              <w:pStyle w:val="Table"/>
            </w:pPr>
            <w:r w:rsidRPr="00611F24">
              <w:t>120,7</w:t>
            </w:r>
          </w:p>
        </w:tc>
      </w:tr>
      <w:tr w:rsidR="00661E19" w:rsidRPr="00611F24">
        <w:tc>
          <w:tcPr>
            <w:tcW w:w="3240" w:type="dxa"/>
          </w:tcPr>
          <w:p w:rsidR="00661E19" w:rsidRPr="00611F24" w:rsidRDefault="00661E19" w:rsidP="00346FC5">
            <w:pPr>
              <w:pStyle w:val="Table"/>
            </w:pPr>
            <w:r w:rsidRPr="00611F24">
              <w:t>Областной бюджет</w:t>
            </w:r>
          </w:p>
        </w:tc>
        <w:tc>
          <w:tcPr>
            <w:tcW w:w="900" w:type="dxa"/>
            <w:vAlign w:val="bottom"/>
          </w:tcPr>
          <w:p w:rsidR="00661E19" w:rsidRPr="00611F24" w:rsidRDefault="00661E19" w:rsidP="00346FC5">
            <w:pPr>
              <w:pStyle w:val="Table"/>
            </w:pPr>
            <w:r w:rsidRPr="00611F24">
              <w:t>10,10</w:t>
            </w:r>
          </w:p>
        </w:tc>
        <w:tc>
          <w:tcPr>
            <w:tcW w:w="816" w:type="dxa"/>
            <w:vAlign w:val="bottom"/>
          </w:tcPr>
          <w:p w:rsidR="00661E19" w:rsidRPr="00611F24" w:rsidRDefault="00661E19" w:rsidP="00346FC5">
            <w:pPr>
              <w:pStyle w:val="Table"/>
            </w:pPr>
            <w:r w:rsidRPr="00611F24">
              <w:t>24,7</w:t>
            </w:r>
          </w:p>
        </w:tc>
        <w:tc>
          <w:tcPr>
            <w:tcW w:w="828" w:type="dxa"/>
            <w:vAlign w:val="bottom"/>
          </w:tcPr>
          <w:p w:rsidR="00661E19" w:rsidRPr="00611F24" w:rsidRDefault="00661E19" w:rsidP="00346FC5">
            <w:pPr>
              <w:pStyle w:val="Table"/>
            </w:pPr>
            <w:r w:rsidRPr="00611F24">
              <w:t>17,6</w:t>
            </w:r>
          </w:p>
        </w:tc>
        <w:tc>
          <w:tcPr>
            <w:tcW w:w="803" w:type="dxa"/>
            <w:vAlign w:val="bottom"/>
          </w:tcPr>
          <w:p w:rsidR="00661E19" w:rsidRPr="00611F24" w:rsidRDefault="00661E19" w:rsidP="00346FC5">
            <w:pPr>
              <w:pStyle w:val="Table"/>
            </w:pPr>
            <w:r w:rsidRPr="00611F24">
              <w:t>17,5</w:t>
            </w:r>
          </w:p>
        </w:tc>
        <w:tc>
          <w:tcPr>
            <w:tcW w:w="809" w:type="dxa"/>
            <w:vAlign w:val="bottom"/>
          </w:tcPr>
          <w:p w:rsidR="00661E19" w:rsidRPr="00611F24" w:rsidRDefault="00661E19" w:rsidP="00346FC5">
            <w:pPr>
              <w:pStyle w:val="Table"/>
            </w:pPr>
            <w:r w:rsidRPr="00611F24">
              <w:t>18,5</w:t>
            </w:r>
          </w:p>
        </w:tc>
        <w:tc>
          <w:tcPr>
            <w:tcW w:w="900" w:type="dxa"/>
            <w:vAlign w:val="bottom"/>
          </w:tcPr>
          <w:p w:rsidR="00661E19" w:rsidRPr="00611F24" w:rsidRDefault="00661E19" w:rsidP="00346FC5">
            <w:pPr>
              <w:pStyle w:val="Table"/>
            </w:pPr>
            <w:r w:rsidRPr="00611F24">
              <w:t>18,2</w:t>
            </w:r>
          </w:p>
        </w:tc>
        <w:tc>
          <w:tcPr>
            <w:tcW w:w="1424" w:type="dxa"/>
            <w:vAlign w:val="bottom"/>
          </w:tcPr>
          <w:p w:rsidR="00661E19" w:rsidRPr="00611F24" w:rsidRDefault="00661E19" w:rsidP="00346FC5">
            <w:pPr>
              <w:pStyle w:val="Table"/>
            </w:pPr>
            <w:r w:rsidRPr="00611F24">
              <w:t>106,6</w:t>
            </w:r>
          </w:p>
        </w:tc>
      </w:tr>
      <w:tr w:rsidR="00661E19" w:rsidRPr="00611F24">
        <w:tc>
          <w:tcPr>
            <w:tcW w:w="3240" w:type="dxa"/>
          </w:tcPr>
          <w:p w:rsidR="00661E19" w:rsidRPr="00611F24" w:rsidRDefault="00661E19" w:rsidP="00346FC5">
            <w:pPr>
              <w:pStyle w:val="Table"/>
            </w:pPr>
            <w:r w:rsidRPr="00611F24">
              <w:t>Областной бюджет (займы)</w:t>
            </w:r>
          </w:p>
        </w:tc>
        <w:tc>
          <w:tcPr>
            <w:tcW w:w="900" w:type="dxa"/>
            <w:vAlign w:val="bottom"/>
          </w:tcPr>
          <w:p w:rsidR="00661E19" w:rsidRPr="00611F24" w:rsidRDefault="00661E19" w:rsidP="00346FC5">
            <w:pPr>
              <w:pStyle w:val="Table"/>
            </w:pPr>
            <w:r w:rsidRPr="00611F24">
              <w:t>21,60</w:t>
            </w:r>
          </w:p>
        </w:tc>
        <w:tc>
          <w:tcPr>
            <w:tcW w:w="816" w:type="dxa"/>
            <w:vAlign w:val="bottom"/>
          </w:tcPr>
          <w:p w:rsidR="00661E19" w:rsidRPr="00611F24" w:rsidRDefault="00661E19" w:rsidP="00346FC5">
            <w:pPr>
              <w:pStyle w:val="Table"/>
            </w:pPr>
            <w:r w:rsidRPr="00611F24">
              <w:t>21,6</w:t>
            </w:r>
          </w:p>
        </w:tc>
        <w:tc>
          <w:tcPr>
            <w:tcW w:w="828" w:type="dxa"/>
            <w:vAlign w:val="bottom"/>
          </w:tcPr>
          <w:p w:rsidR="00661E19" w:rsidRPr="00611F24" w:rsidRDefault="00661E19" w:rsidP="00346FC5">
            <w:pPr>
              <w:pStyle w:val="Table"/>
            </w:pPr>
            <w:r w:rsidRPr="00611F24">
              <w:t>21,6</w:t>
            </w:r>
          </w:p>
        </w:tc>
        <w:tc>
          <w:tcPr>
            <w:tcW w:w="803" w:type="dxa"/>
            <w:vAlign w:val="bottom"/>
          </w:tcPr>
          <w:p w:rsidR="00661E19" w:rsidRPr="00611F24" w:rsidRDefault="00661E19" w:rsidP="00346FC5">
            <w:pPr>
              <w:pStyle w:val="Table"/>
            </w:pPr>
            <w:r w:rsidRPr="00611F24">
              <w:t>0,0</w:t>
            </w:r>
          </w:p>
        </w:tc>
        <w:tc>
          <w:tcPr>
            <w:tcW w:w="809" w:type="dxa"/>
            <w:vAlign w:val="bottom"/>
          </w:tcPr>
          <w:p w:rsidR="00661E19" w:rsidRPr="00611F24" w:rsidRDefault="00661E19" w:rsidP="00346FC5">
            <w:pPr>
              <w:pStyle w:val="Table"/>
            </w:pPr>
            <w:r w:rsidRPr="00611F24">
              <w:t>0,0</w:t>
            </w:r>
          </w:p>
        </w:tc>
        <w:tc>
          <w:tcPr>
            <w:tcW w:w="900" w:type="dxa"/>
            <w:vAlign w:val="bottom"/>
          </w:tcPr>
          <w:p w:rsidR="00661E19" w:rsidRPr="00611F24" w:rsidRDefault="00661E19" w:rsidP="00346FC5">
            <w:pPr>
              <w:pStyle w:val="Table"/>
            </w:pPr>
            <w:r w:rsidRPr="00611F24">
              <w:t>0,0</w:t>
            </w:r>
          </w:p>
        </w:tc>
        <w:tc>
          <w:tcPr>
            <w:tcW w:w="1424" w:type="dxa"/>
            <w:vAlign w:val="bottom"/>
          </w:tcPr>
          <w:p w:rsidR="00661E19" w:rsidRPr="00611F24" w:rsidRDefault="00661E19" w:rsidP="00346FC5">
            <w:pPr>
              <w:pStyle w:val="Table"/>
            </w:pPr>
            <w:r w:rsidRPr="00611F24">
              <w:t>64,8</w:t>
            </w:r>
          </w:p>
        </w:tc>
      </w:tr>
      <w:tr w:rsidR="00661E19" w:rsidRPr="00611F24">
        <w:tc>
          <w:tcPr>
            <w:tcW w:w="3240" w:type="dxa"/>
          </w:tcPr>
          <w:p w:rsidR="00661E19" w:rsidRPr="00611F24" w:rsidRDefault="00661E19" w:rsidP="00346FC5">
            <w:pPr>
              <w:pStyle w:val="Table"/>
            </w:pPr>
            <w:r w:rsidRPr="00611F24">
              <w:t>Местный бюджет</w:t>
            </w:r>
          </w:p>
        </w:tc>
        <w:tc>
          <w:tcPr>
            <w:tcW w:w="900" w:type="dxa"/>
            <w:vAlign w:val="bottom"/>
          </w:tcPr>
          <w:p w:rsidR="00661E19" w:rsidRPr="00611F24" w:rsidRDefault="00661E19" w:rsidP="00346FC5">
            <w:pPr>
              <w:pStyle w:val="Table"/>
            </w:pPr>
            <w:r w:rsidRPr="00611F24">
              <w:t>19,84</w:t>
            </w:r>
          </w:p>
        </w:tc>
        <w:tc>
          <w:tcPr>
            <w:tcW w:w="816" w:type="dxa"/>
            <w:vAlign w:val="bottom"/>
          </w:tcPr>
          <w:p w:rsidR="00661E19" w:rsidRPr="00611F24" w:rsidRDefault="00661E19" w:rsidP="00346FC5">
            <w:pPr>
              <w:pStyle w:val="Table"/>
            </w:pPr>
            <w:r w:rsidRPr="00611F24">
              <w:t>15,9</w:t>
            </w:r>
          </w:p>
        </w:tc>
        <w:tc>
          <w:tcPr>
            <w:tcW w:w="828" w:type="dxa"/>
            <w:vAlign w:val="bottom"/>
          </w:tcPr>
          <w:p w:rsidR="00661E19" w:rsidRPr="00611F24" w:rsidRDefault="00661E19" w:rsidP="00346FC5">
            <w:pPr>
              <w:pStyle w:val="Table"/>
            </w:pPr>
            <w:r w:rsidRPr="00611F24">
              <w:t>8,3</w:t>
            </w:r>
          </w:p>
        </w:tc>
        <w:tc>
          <w:tcPr>
            <w:tcW w:w="803" w:type="dxa"/>
            <w:vAlign w:val="bottom"/>
          </w:tcPr>
          <w:p w:rsidR="00661E19" w:rsidRPr="00611F24" w:rsidRDefault="00661E19" w:rsidP="00346FC5">
            <w:pPr>
              <w:pStyle w:val="Table"/>
            </w:pPr>
            <w:r w:rsidRPr="00611F24">
              <w:t>7,0</w:t>
            </w:r>
          </w:p>
        </w:tc>
        <w:tc>
          <w:tcPr>
            <w:tcW w:w="809" w:type="dxa"/>
            <w:vAlign w:val="bottom"/>
          </w:tcPr>
          <w:p w:rsidR="00661E19" w:rsidRPr="00611F24" w:rsidRDefault="00661E19" w:rsidP="00346FC5">
            <w:pPr>
              <w:pStyle w:val="Table"/>
            </w:pPr>
            <w:r w:rsidRPr="00611F24">
              <w:t>4,6</w:t>
            </w:r>
          </w:p>
        </w:tc>
        <w:tc>
          <w:tcPr>
            <w:tcW w:w="900" w:type="dxa"/>
            <w:vAlign w:val="bottom"/>
          </w:tcPr>
          <w:p w:rsidR="00661E19" w:rsidRPr="00611F24" w:rsidRDefault="00661E19" w:rsidP="00346FC5">
            <w:pPr>
              <w:pStyle w:val="Table"/>
            </w:pPr>
            <w:r w:rsidRPr="00611F24">
              <w:t>3,6</w:t>
            </w:r>
          </w:p>
        </w:tc>
        <w:tc>
          <w:tcPr>
            <w:tcW w:w="1424" w:type="dxa"/>
            <w:vAlign w:val="bottom"/>
          </w:tcPr>
          <w:p w:rsidR="00661E19" w:rsidRPr="00611F24" w:rsidRDefault="00661E19" w:rsidP="00346FC5">
            <w:pPr>
              <w:pStyle w:val="Table"/>
            </w:pPr>
            <w:r w:rsidRPr="00611F24">
              <w:t>59,2</w:t>
            </w:r>
          </w:p>
        </w:tc>
      </w:tr>
      <w:tr w:rsidR="00661E19" w:rsidRPr="00611F24">
        <w:tc>
          <w:tcPr>
            <w:tcW w:w="3240" w:type="dxa"/>
          </w:tcPr>
          <w:p w:rsidR="00661E19" w:rsidRPr="00611F24" w:rsidRDefault="00661E19" w:rsidP="00346FC5">
            <w:pPr>
              <w:pStyle w:val="Table"/>
            </w:pPr>
            <w:r w:rsidRPr="00611F24">
              <w:t>Средства предприятий и населения</w:t>
            </w:r>
          </w:p>
        </w:tc>
        <w:tc>
          <w:tcPr>
            <w:tcW w:w="900" w:type="dxa"/>
            <w:vAlign w:val="bottom"/>
          </w:tcPr>
          <w:p w:rsidR="00661E19" w:rsidRPr="00611F24" w:rsidRDefault="00661E19" w:rsidP="00346FC5">
            <w:pPr>
              <w:pStyle w:val="Table"/>
            </w:pPr>
            <w:r w:rsidRPr="00611F24">
              <w:t>40,01</w:t>
            </w:r>
          </w:p>
        </w:tc>
        <w:tc>
          <w:tcPr>
            <w:tcW w:w="816" w:type="dxa"/>
            <w:vAlign w:val="bottom"/>
          </w:tcPr>
          <w:p w:rsidR="00661E19" w:rsidRPr="00611F24" w:rsidRDefault="00661E19" w:rsidP="00346FC5">
            <w:pPr>
              <w:pStyle w:val="Table"/>
            </w:pPr>
            <w:r w:rsidRPr="00611F24">
              <w:t>759,1</w:t>
            </w:r>
          </w:p>
        </w:tc>
        <w:tc>
          <w:tcPr>
            <w:tcW w:w="828" w:type="dxa"/>
            <w:vAlign w:val="bottom"/>
          </w:tcPr>
          <w:p w:rsidR="00661E19" w:rsidRPr="00611F24" w:rsidRDefault="00661E19" w:rsidP="00346FC5">
            <w:pPr>
              <w:pStyle w:val="Table"/>
            </w:pPr>
            <w:r w:rsidRPr="00611F24">
              <w:t>748,9</w:t>
            </w:r>
          </w:p>
        </w:tc>
        <w:tc>
          <w:tcPr>
            <w:tcW w:w="803" w:type="dxa"/>
            <w:vAlign w:val="bottom"/>
          </w:tcPr>
          <w:p w:rsidR="00661E19" w:rsidRPr="00611F24" w:rsidRDefault="00661E19" w:rsidP="00346FC5">
            <w:pPr>
              <w:pStyle w:val="Table"/>
            </w:pPr>
            <w:r w:rsidRPr="00611F24">
              <w:t>21,0</w:t>
            </w:r>
          </w:p>
        </w:tc>
        <w:tc>
          <w:tcPr>
            <w:tcW w:w="809" w:type="dxa"/>
            <w:vAlign w:val="bottom"/>
          </w:tcPr>
          <w:p w:rsidR="00661E19" w:rsidRPr="00611F24" w:rsidRDefault="00661E19" w:rsidP="00346FC5">
            <w:pPr>
              <w:pStyle w:val="Table"/>
            </w:pPr>
            <w:r w:rsidRPr="00611F24">
              <w:t>22,8</w:t>
            </w:r>
          </w:p>
        </w:tc>
        <w:tc>
          <w:tcPr>
            <w:tcW w:w="900" w:type="dxa"/>
            <w:vAlign w:val="bottom"/>
          </w:tcPr>
          <w:p w:rsidR="00661E19" w:rsidRPr="00611F24" w:rsidRDefault="00661E19" w:rsidP="00346FC5">
            <w:pPr>
              <w:pStyle w:val="Table"/>
            </w:pPr>
            <w:r w:rsidRPr="00611F24">
              <w:t>7,0</w:t>
            </w:r>
          </w:p>
        </w:tc>
        <w:tc>
          <w:tcPr>
            <w:tcW w:w="1424" w:type="dxa"/>
            <w:vAlign w:val="bottom"/>
          </w:tcPr>
          <w:p w:rsidR="00661E19" w:rsidRPr="00611F24" w:rsidRDefault="00661E19" w:rsidP="00346FC5">
            <w:pPr>
              <w:pStyle w:val="Table"/>
            </w:pPr>
            <w:r w:rsidRPr="00611F24">
              <w:t>1598,7</w:t>
            </w:r>
          </w:p>
        </w:tc>
      </w:tr>
      <w:tr w:rsidR="00661E19" w:rsidRPr="00611F24">
        <w:tc>
          <w:tcPr>
            <w:tcW w:w="3240" w:type="dxa"/>
          </w:tcPr>
          <w:p w:rsidR="00661E19" w:rsidRPr="00611F24" w:rsidRDefault="00661E19" w:rsidP="00346FC5">
            <w:pPr>
              <w:pStyle w:val="Table"/>
            </w:pPr>
            <w:r w:rsidRPr="00611F24">
              <w:t>Привлеченные средства</w:t>
            </w:r>
          </w:p>
        </w:tc>
        <w:tc>
          <w:tcPr>
            <w:tcW w:w="900" w:type="dxa"/>
            <w:vAlign w:val="bottom"/>
          </w:tcPr>
          <w:p w:rsidR="00661E19" w:rsidRPr="00611F24" w:rsidRDefault="00661E19" w:rsidP="00346FC5">
            <w:pPr>
              <w:pStyle w:val="Table"/>
            </w:pPr>
            <w:r w:rsidRPr="00611F24">
              <w:t>1,60</w:t>
            </w:r>
          </w:p>
        </w:tc>
        <w:tc>
          <w:tcPr>
            <w:tcW w:w="816" w:type="dxa"/>
            <w:vAlign w:val="bottom"/>
          </w:tcPr>
          <w:p w:rsidR="00661E19" w:rsidRPr="00611F24" w:rsidRDefault="00661E19" w:rsidP="00346FC5">
            <w:pPr>
              <w:pStyle w:val="Table"/>
            </w:pPr>
            <w:r w:rsidRPr="00611F24">
              <w:t>1,5</w:t>
            </w:r>
          </w:p>
        </w:tc>
        <w:tc>
          <w:tcPr>
            <w:tcW w:w="828" w:type="dxa"/>
            <w:vAlign w:val="bottom"/>
          </w:tcPr>
          <w:p w:rsidR="00661E19" w:rsidRPr="00611F24" w:rsidRDefault="00661E19" w:rsidP="00346FC5">
            <w:pPr>
              <w:pStyle w:val="Table"/>
            </w:pPr>
            <w:r w:rsidRPr="00611F24">
              <w:t>1,9</w:t>
            </w:r>
          </w:p>
        </w:tc>
        <w:tc>
          <w:tcPr>
            <w:tcW w:w="803" w:type="dxa"/>
            <w:vAlign w:val="bottom"/>
          </w:tcPr>
          <w:p w:rsidR="00661E19" w:rsidRPr="00611F24" w:rsidRDefault="00661E19" w:rsidP="00346FC5">
            <w:pPr>
              <w:pStyle w:val="Table"/>
            </w:pPr>
            <w:r w:rsidRPr="00611F24">
              <w:t>2,0</w:t>
            </w:r>
          </w:p>
        </w:tc>
        <w:tc>
          <w:tcPr>
            <w:tcW w:w="809" w:type="dxa"/>
            <w:vAlign w:val="bottom"/>
          </w:tcPr>
          <w:p w:rsidR="00661E19" w:rsidRPr="00611F24" w:rsidRDefault="00661E19" w:rsidP="00346FC5">
            <w:pPr>
              <w:pStyle w:val="Table"/>
            </w:pPr>
            <w:r w:rsidRPr="00611F24">
              <w:t>2,2</w:t>
            </w:r>
          </w:p>
        </w:tc>
        <w:tc>
          <w:tcPr>
            <w:tcW w:w="900" w:type="dxa"/>
            <w:vAlign w:val="bottom"/>
          </w:tcPr>
          <w:p w:rsidR="00661E19" w:rsidRPr="00611F24" w:rsidRDefault="00661E19" w:rsidP="00346FC5">
            <w:pPr>
              <w:pStyle w:val="Table"/>
            </w:pPr>
            <w:r w:rsidRPr="00611F24">
              <w:t>1,5</w:t>
            </w:r>
          </w:p>
        </w:tc>
        <w:tc>
          <w:tcPr>
            <w:tcW w:w="1424" w:type="dxa"/>
            <w:vAlign w:val="bottom"/>
          </w:tcPr>
          <w:p w:rsidR="00661E19" w:rsidRPr="00611F24" w:rsidRDefault="00661E19" w:rsidP="00346FC5">
            <w:pPr>
              <w:pStyle w:val="Table"/>
            </w:pPr>
            <w:r w:rsidRPr="00611F24">
              <w:t>10,7</w:t>
            </w:r>
          </w:p>
        </w:tc>
      </w:tr>
      <w:tr w:rsidR="00661E19" w:rsidRPr="00611F24">
        <w:tc>
          <w:tcPr>
            <w:tcW w:w="3240" w:type="dxa"/>
          </w:tcPr>
          <w:p w:rsidR="00661E19" w:rsidRPr="00611F24" w:rsidRDefault="00661E19" w:rsidP="00346FC5">
            <w:pPr>
              <w:pStyle w:val="Table"/>
            </w:pPr>
            <w:r w:rsidRPr="00611F24">
              <w:t>Итого</w:t>
            </w:r>
          </w:p>
        </w:tc>
        <w:tc>
          <w:tcPr>
            <w:tcW w:w="900" w:type="dxa"/>
            <w:vAlign w:val="bottom"/>
          </w:tcPr>
          <w:p w:rsidR="00661E19" w:rsidRPr="00611F24" w:rsidRDefault="00661E19" w:rsidP="00346FC5">
            <w:pPr>
              <w:pStyle w:val="Table"/>
            </w:pPr>
            <w:r w:rsidRPr="00611F24">
              <w:t>95,43</w:t>
            </w:r>
          </w:p>
        </w:tc>
        <w:tc>
          <w:tcPr>
            <w:tcW w:w="816" w:type="dxa"/>
            <w:vAlign w:val="bottom"/>
          </w:tcPr>
          <w:p w:rsidR="00661E19" w:rsidRPr="00611F24" w:rsidRDefault="00661E19" w:rsidP="00346FC5">
            <w:pPr>
              <w:pStyle w:val="Table"/>
            </w:pPr>
            <w:r w:rsidRPr="00611F24">
              <w:t>855,2</w:t>
            </w:r>
          </w:p>
        </w:tc>
        <w:tc>
          <w:tcPr>
            <w:tcW w:w="828" w:type="dxa"/>
            <w:vAlign w:val="bottom"/>
          </w:tcPr>
          <w:p w:rsidR="00661E19" w:rsidRPr="00611F24" w:rsidRDefault="00661E19" w:rsidP="00346FC5">
            <w:pPr>
              <w:pStyle w:val="Table"/>
            </w:pPr>
            <w:r w:rsidRPr="00611F24">
              <w:t>826,6</w:t>
            </w:r>
          </w:p>
        </w:tc>
        <w:tc>
          <w:tcPr>
            <w:tcW w:w="803" w:type="dxa"/>
            <w:vAlign w:val="bottom"/>
          </w:tcPr>
          <w:p w:rsidR="00661E19" w:rsidRPr="00611F24" w:rsidRDefault="00661E19" w:rsidP="00346FC5">
            <w:pPr>
              <w:pStyle w:val="Table"/>
            </w:pPr>
            <w:r w:rsidRPr="00611F24">
              <w:t>76,0</w:t>
            </w:r>
          </w:p>
        </w:tc>
        <w:tc>
          <w:tcPr>
            <w:tcW w:w="809" w:type="dxa"/>
            <w:vAlign w:val="bottom"/>
          </w:tcPr>
          <w:p w:rsidR="00661E19" w:rsidRPr="00611F24" w:rsidRDefault="00661E19" w:rsidP="00346FC5">
            <w:pPr>
              <w:pStyle w:val="Table"/>
            </w:pPr>
            <w:r w:rsidRPr="00611F24">
              <w:t>72,5</w:t>
            </w:r>
          </w:p>
        </w:tc>
        <w:tc>
          <w:tcPr>
            <w:tcW w:w="900" w:type="dxa"/>
            <w:vAlign w:val="bottom"/>
          </w:tcPr>
          <w:p w:rsidR="00661E19" w:rsidRPr="00611F24" w:rsidRDefault="00661E19" w:rsidP="00346FC5">
            <w:pPr>
              <w:pStyle w:val="Table"/>
            </w:pPr>
            <w:r w:rsidRPr="00611F24">
              <w:t>34,9</w:t>
            </w:r>
          </w:p>
        </w:tc>
        <w:tc>
          <w:tcPr>
            <w:tcW w:w="1424" w:type="dxa"/>
            <w:vAlign w:val="bottom"/>
          </w:tcPr>
          <w:p w:rsidR="00661E19" w:rsidRPr="00611F24" w:rsidRDefault="00661E19" w:rsidP="00346FC5">
            <w:pPr>
              <w:pStyle w:val="Table"/>
            </w:pPr>
            <w:r w:rsidRPr="00611F24">
              <w:t>1960,7</w:t>
            </w:r>
          </w:p>
        </w:tc>
      </w:tr>
    </w:tbl>
    <w:p w:rsidR="00346FC5" w:rsidRDefault="00346FC5" w:rsidP="00611F24"/>
    <w:p w:rsidR="00EB25BF" w:rsidRPr="00611F24" w:rsidRDefault="00EB25BF" w:rsidP="00611F24">
      <w:r w:rsidRPr="00611F24">
        <w:t xml:space="preserve">Финансирование Программы в разрезе мероприятий и источников финансирования представлено в Приложении </w:t>
      </w:r>
      <w:r w:rsidR="005166A9" w:rsidRPr="00611F24">
        <w:t>2</w:t>
      </w:r>
      <w:r w:rsidRPr="00611F24">
        <w:t>.</w:t>
      </w:r>
    </w:p>
    <w:p w:rsidR="00EB25BF" w:rsidRPr="00611F24" w:rsidRDefault="00EB25BF" w:rsidP="00611F24">
      <w:r w:rsidRPr="00611F24">
        <w:t>Таким образом, основной объем финансирования приходится на  средства организаций.</w:t>
      </w:r>
    </w:p>
    <w:p w:rsidR="00EB25BF" w:rsidRPr="00611F24" w:rsidRDefault="00EB25BF" w:rsidP="00611F24">
      <w:r w:rsidRPr="00611F24">
        <w:t>Средства предприятий будут направлены в основном на реализацию коммерческих инвестиционных проектов. Кроме того, планируется привлечение средств предприятий на финансирование объектов инфраструктуры и социальных программ.</w:t>
      </w:r>
    </w:p>
    <w:p w:rsidR="00EB25BF" w:rsidRPr="00611F24" w:rsidRDefault="00EB25BF" w:rsidP="00611F24">
      <w:r w:rsidRPr="00611F24">
        <w:t>Из федерального бюджета предполагается привлечение средств на реализацию федеральных целевых программ, федеральных адресных инвестиционных программ, на реализацию приоритетных национальных проектов и реализацию федеральных законов.</w:t>
      </w:r>
    </w:p>
    <w:p w:rsidR="00EB25BF" w:rsidRPr="00611F24" w:rsidRDefault="00EB25BF" w:rsidP="00611F24">
      <w:r w:rsidRPr="00611F24">
        <w:t>Объем инвестиций из федерального бюджета будет ежегодно корректироваться в соответствии с законом о федеральном бюджете на соответствующий год.</w:t>
      </w:r>
    </w:p>
    <w:p w:rsidR="00EB25BF" w:rsidRPr="00611F24" w:rsidRDefault="00EB25BF" w:rsidP="00611F24">
      <w:r w:rsidRPr="00611F24">
        <w:t>К средствам бюджета Кемеровской области направляемым на реализацию программных мероприятий относятся:</w:t>
      </w:r>
    </w:p>
    <w:p w:rsidR="00EB25BF" w:rsidRPr="00611F24" w:rsidRDefault="00346FC5" w:rsidP="00611F24">
      <w:r>
        <w:t xml:space="preserve">- </w:t>
      </w:r>
      <w:r w:rsidR="00EB25BF" w:rsidRPr="00611F24">
        <w:t>Средства, выделяемые на реализацию региональных целевых программ, утвержденных законом Кемеровской области “Об областном бюджете” на текущий финансовый год на безвозвратной и возвратной основе.</w:t>
      </w:r>
    </w:p>
    <w:p w:rsidR="00EB25BF" w:rsidRPr="00611F24" w:rsidRDefault="00346FC5" w:rsidP="00611F24">
      <w:r>
        <w:t xml:space="preserve">- </w:t>
      </w:r>
      <w:r w:rsidR="00EB25BF" w:rsidRPr="00611F24">
        <w:t>Средства, выделяемые на реализацию приоритетных национальных проектов</w:t>
      </w:r>
      <w:r w:rsidR="009D27FD" w:rsidRPr="00611F24">
        <w:t>, в том числе проекта «Жилье» - строительство 3-х жилых домов</w:t>
      </w:r>
      <w:r w:rsidR="00EB25BF" w:rsidRPr="00611F24">
        <w:t>.</w:t>
      </w:r>
    </w:p>
    <w:p w:rsidR="00EB25BF" w:rsidRPr="00611F24" w:rsidRDefault="00346FC5" w:rsidP="00611F24">
      <w:r>
        <w:t xml:space="preserve">- </w:t>
      </w:r>
      <w:r w:rsidR="00EB25BF" w:rsidRPr="00611F24">
        <w:t>Средства фонда финансовой поддержки муниципальных образований.</w:t>
      </w:r>
    </w:p>
    <w:p w:rsidR="00EB25BF" w:rsidRPr="00611F24" w:rsidRDefault="00346FC5" w:rsidP="00611F24">
      <w:r>
        <w:t xml:space="preserve">- </w:t>
      </w:r>
      <w:r w:rsidR="00EB25BF" w:rsidRPr="00611F24">
        <w:t>Средства, передаваемые муниципальным образованиям на реализацию отдельных государственных полномочий.</w:t>
      </w:r>
    </w:p>
    <w:p w:rsidR="00EB25BF" w:rsidRPr="00611F24" w:rsidRDefault="00346FC5" w:rsidP="00611F24">
      <w:r>
        <w:t xml:space="preserve">- </w:t>
      </w:r>
      <w:r w:rsidR="00EB25BF" w:rsidRPr="00611F24">
        <w:t>Средства на реализацию областных законов.</w:t>
      </w:r>
    </w:p>
    <w:p w:rsidR="00EB25BF" w:rsidRPr="00611F24" w:rsidRDefault="00EB25BF" w:rsidP="00611F24">
      <w:r w:rsidRPr="00611F24">
        <w:t xml:space="preserve">Средства, направляемые из местного бюджета на реализацию программных мероприятий определяются отраслевыми отделами и управлениями </w:t>
      </w:r>
      <w:r w:rsidR="005166A9" w:rsidRPr="00611F24">
        <w:t>администрации района</w:t>
      </w:r>
      <w:r w:rsidRPr="00611F24">
        <w:t xml:space="preserve"> при рассмотрении проекта бюджета на очередной финансовый год.</w:t>
      </w:r>
    </w:p>
    <w:p w:rsidR="00EB25BF" w:rsidRPr="00611F24" w:rsidRDefault="00EB25BF" w:rsidP="00611F24">
      <w:r w:rsidRPr="00611F24">
        <w:t>Кроме того, в ходе реализации программы планируется использование привлеченных и заемных средств, а именно:</w:t>
      </w:r>
    </w:p>
    <w:p w:rsidR="00EB25BF" w:rsidRPr="00611F24" w:rsidRDefault="00346FC5" w:rsidP="00611F24">
      <w:r>
        <w:t xml:space="preserve">- </w:t>
      </w:r>
      <w:r w:rsidR="00EB25BF" w:rsidRPr="00611F24">
        <w:t>Средств, получаемых от кредитных учреждений на возвратной основе.</w:t>
      </w:r>
    </w:p>
    <w:p w:rsidR="00EB25BF" w:rsidRPr="00611F24" w:rsidRDefault="00346FC5" w:rsidP="00611F24">
      <w:r>
        <w:t xml:space="preserve">- </w:t>
      </w:r>
      <w:r w:rsidR="00EB25BF" w:rsidRPr="00611F24">
        <w:t xml:space="preserve">Средств сторонних инвесторов, заинтересованных в развитии субъектов экономики и социальной сферы, расположенных на территории </w:t>
      </w:r>
      <w:r w:rsidR="001A3742" w:rsidRPr="00611F24">
        <w:t>п.Крапивинский</w:t>
      </w:r>
      <w:r w:rsidR="00EB25BF" w:rsidRPr="00611F24">
        <w:t>, выделяемые на безвозвратной и возвратной основе.</w:t>
      </w:r>
    </w:p>
    <w:p w:rsidR="00EB25BF" w:rsidRPr="00611F24" w:rsidRDefault="00EB25BF" w:rsidP="00611F24">
      <w:r w:rsidRPr="00611F24">
        <w:t>В общей структуре программных расходов основной объем средств направляется на реализацию целевых программ и инвестиционных проектов. Реализация целевых программ предусматривает направление большого объема средств на укрепление материально-технической базы учреждений социальной сферы, что определяет высокую долю капитальных и текущих расходов в общем объеме финансирования.</w:t>
      </w:r>
    </w:p>
    <w:p w:rsidR="00EB25BF" w:rsidRDefault="00EB25BF" w:rsidP="00611F24">
      <w:r w:rsidRPr="00611F24">
        <w:t xml:space="preserve">По функциональным разделам основной объем финансирования в экономической сфере приходится на промышленность и агропромышленный комплекс, составляющие основу экономики </w:t>
      </w:r>
      <w:r w:rsidR="001A3742" w:rsidRPr="00611F24">
        <w:t>п.Крапивинский</w:t>
      </w:r>
      <w:r w:rsidRPr="00611F24">
        <w:t xml:space="preserve">. В социальной сфере основной объем финансирования приходится на образование, здравоохранение и спорт, что отражает систему социальных приоритетов, сформированных администрацией </w:t>
      </w:r>
      <w:r w:rsidR="001A3742" w:rsidRPr="00611F24">
        <w:t>п.Крапивинский</w:t>
      </w:r>
      <w:r w:rsidRPr="00611F24">
        <w:t>.</w:t>
      </w:r>
    </w:p>
    <w:p w:rsidR="00346FC5" w:rsidRPr="00611F24" w:rsidRDefault="00346FC5" w:rsidP="00611F24"/>
    <w:p w:rsidR="00EB25BF" w:rsidRPr="00611F24" w:rsidRDefault="00EB25BF" w:rsidP="00346FC5">
      <w:pPr>
        <w:pStyle w:val="4"/>
      </w:pPr>
      <w:bookmarkStart w:id="23" w:name="_Toc45519905"/>
      <w:bookmarkStart w:id="24" w:name="_Toc62896448"/>
      <w:r w:rsidRPr="00611F24">
        <w:t>Механизм управления программой</w:t>
      </w:r>
      <w:bookmarkEnd w:id="23"/>
      <w:bookmarkEnd w:id="24"/>
    </w:p>
    <w:p w:rsidR="00346FC5" w:rsidRDefault="00346FC5" w:rsidP="00611F24"/>
    <w:p w:rsidR="00EB25BF" w:rsidRPr="00611F24" w:rsidRDefault="00EB25BF" w:rsidP="00611F24">
      <w:r w:rsidRPr="00611F24">
        <w:lastRenderedPageBreak/>
        <w:t xml:space="preserve">Комплексная программа социально-экономического развития </w:t>
      </w:r>
      <w:r w:rsidR="001A3742" w:rsidRPr="00611F24">
        <w:t>п.Крапивинский</w:t>
      </w:r>
      <w:r w:rsidRPr="00611F24">
        <w:t xml:space="preserve"> на 2007-20</w:t>
      </w:r>
      <w:r w:rsidR="005166A9" w:rsidRPr="00611F24">
        <w:t>25</w:t>
      </w:r>
      <w:r w:rsidRPr="00611F24">
        <w:t xml:space="preserve"> годы представляет собой комплексную систему целевых ориентиров социально-экономического развития </w:t>
      </w:r>
      <w:r w:rsidR="005166A9" w:rsidRPr="00611F24">
        <w:t>территории</w:t>
      </w:r>
      <w:r w:rsidRPr="00611F24">
        <w:t xml:space="preserve"> и планируемых администрацией  эффективных путей и средств достижения указанных ориентиров.</w:t>
      </w:r>
    </w:p>
    <w:p w:rsidR="00EB25BF" w:rsidRPr="00611F24" w:rsidRDefault="00EB25BF" w:rsidP="00611F24">
      <w:r w:rsidRPr="00611F24">
        <w:t xml:space="preserve">Управление программой, в том числе текущий контроль за ее реализацией, осуществляет Администрация </w:t>
      </w:r>
      <w:r w:rsidR="001A3742" w:rsidRPr="00611F24">
        <w:t>п.Крапивинский</w:t>
      </w:r>
      <w:r w:rsidRPr="00611F24">
        <w:t>.</w:t>
      </w:r>
    </w:p>
    <w:p w:rsidR="00EB25BF" w:rsidRPr="00611F24" w:rsidRDefault="00EB25BF" w:rsidP="00611F24">
      <w:r w:rsidRPr="00611F24">
        <w:t>Ежегодно на основе подпрограмм администраци</w:t>
      </w:r>
      <w:r w:rsidR="005166A9" w:rsidRPr="00611F24">
        <w:t>ей территории</w:t>
      </w:r>
      <w:r w:rsidRPr="00611F24">
        <w:t xml:space="preserve"> разрабатывается план мероприятий, подлежащий исполнению в текущем году.</w:t>
      </w:r>
    </w:p>
    <w:p w:rsidR="00EB25BF" w:rsidRPr="00611F24" w:rsidRDefault="00EB25BF" w:rsidP="00611F24">
      <w:r w:rsidRPr="00611F24">
        <w:t xml:space="preserve">План составляют как мероприятия, подлежащие финансированию из бюджета области и </w:t>
      </w:r>
      <w:r w:rsidR="005166A9" w:rsidRPr="00611F24">
        <w:t xml:space="preserve">местного </w:t>
      </w:r>
      <w:r w:rsidRPr="00611F24">
        <w:t>бюджета, так и мероприятия направленные на привлечение инвестиций по приоритетным направлениям социально-экономического развития.</w:t>
      </w:r>
    </w:p>
    <w:p w:rsidR="00EB25BF" w:rsidRPr="00611F24" w:rsidRDefault="00EB25BF" w:rsidP="00611F24">
      <w:r w:rsidRPr="00611F24">
        <w:t>План мероприятий является основой для определения объемов бюджетных ассигнований.</w:t>
      </w:r>
    </w:p>
    <w:p w:rsidR="00EB25BF" w:rsidRPr="00611F24" w:rsidRDefault="00EB25BF" w:rsidP="00611F24">
      <w:r w:rsidRPr="00611F24">
        <w:t>Отбор инвестиционных проектов, предусматривающих бюджетное финансирование, проводится на основе специально разрабатываемых критериев, соответствующих приоритетным направлениям социально-экономической политики, отраженным в программе.</w:t>
      </w:r>
    </w:p>
    <w:p w:rsidR="00EB25BF" w:rsidRPr="00611F24" w:rsidRDefault="00EB25BF" w:rsidP="00611F24">
      <w:r w:rsidRPr="00611F24">
        <w:t xml:space="preserve">Координацию разработки подпрограмм и планов мероприятий, реализуемых органами управления различного уровня, обеспечивающих выполнение программы, контроль и анализ хода работ, корректировку программы в случае необходимости, анализ и оценку конечных результатов реализации осуществляет уполномоченное подразделение администрации </w:t>
      </w:r>
      <w:r w:rsidR="001A3742" w:rsidRPr="00611F24">
        <w:t>п.Крапивинский</w:t>
      </w:r>
      <w:r w:rsidRPr="00611F24">
        <w:t>.</w:t>
      </w:r>
    </w:p>
    <w:p w:rsidR="00EB25BF" w:rsidRPr="00611F24" w:rsidRDefault="00EB25BF" w:rsidP="00611F24">
      <w:r w:rsidRPr="00611F24">
        <w:t>Уполномоченное подразделение назначает ответственных исполнителей работ, которые осуществляют выполнение конкретных мероприятий программы, обеспечивают соблюдение сроков, качества и эффективности реализации мероприятий.</w:t>
      </w:r>
    </w:p>
    <w:p w:rsidR="00EB25BF" w:rsidRPr="00611F24" w:rsidRDefault="00EB25BF" w:rsidP="00611F24">
      <w:r w:rsidRPr="00611F24">
        <w:t xml:space="preserve">Ежегодно по результатам реализации плана мероприятий уполномоченное подразделение подготавливает отчеты Главе </w:t>
      </w:r>
      <w:r w:rsidR="001A3742" w:rsidRPr="00611F24">
        <w:t>п.Крапивинский</w:t>
      </w:r>
      <w:r w:rsidRPr="00611F24">
        <w:t xml:space="preserve"> и </w:t>
      </w:r>
      <w:r w:rsidR="005166A9" w:rsidRPr="00611F24">
        <w:t xml:space="preserve">Администрации </w:t>
      </w:r>
      <w:r w:rsidRPr="00611F24">
        <w:t>Крапивинско</w:t>
      </w:r>
      <w:r w:rsidR="005166A9" w:rsidRPr="00611F24">
        <w:t>го</w:t>
      </w:r>
      <w:r w:rsidRPr="00611F24">
        <w:t xml:space="preserve"> район</w:t>
      </w:r>
      <w:r w:rsidR="005166A9" w:rsidRPr="00611F24">
        <w:t>а</w:t>
      </w:r>
      <w:r w:rsidRPr="00611F24">
        <w:t>.</w:t>
      </w:r>
    </w:p>
    <w:p w:rsidR="00012070" w:rsidRPr="00611F24" w:rsidRDefault="00012070" w:rsidP="00611F24"/>
    <w:p w:rsidR="00EB25BF" w:rsidRPr="00611F24" w:rsidRDefault="00EB25BF" w:rsidP="00346FC5">
      <w:pPr>
        <w:pStyle w:val="2"/>
      </w:pPr>
      <w:r w:rsidRPr="00611F24">
        <w:t xml:space="preserve">Среднесрочный плансоциально-экономического развития </w:t>
      </w:r>
      <w:r w:rsidR="001A3742" w:rsidRPr="00611F24">
        <w:t>п.Крапивинский</w:t>
      </w:r>
      <w:r w:rsidRPr="00611F24">
        <w:t>на 2007-2012 годы</w:t>
      </w:r>
    </w:p>
    <w:p w:rsidR="00EB25BF" w:rsidRPr="00611F24" w:rsidRDefault="00EB25BF" w:rsidP="00611F24"/>
    <w:p w:rsidR="00EB25BF" w:rsidRPr="00611F24" w:rsidRDefault="00EB25BF" w:rsidP="00611F24">
      <w:r w:rsidRPr="00611F24">
        <w:t xml:space="preserve">Ближайшая среднесрочная перспектива развития </w:t>
      </w:r>
      <w:r w:rsidR="001A3742" w:rsidRPr="00611F24">
        <w:t>п.Крапивинский</w:t>
      </w:r>
      <w:r w:rsidRPr="00611F24">
        <w:t xml:space="preserve"> является периодом реализации среднесрочных целей, направленных на достижение обозначенных выше стратегических целей.</w:t>
      </w:r>
    </w:p>
    <w:p w:rsidR="00EB25BF" w:rsidRPr="00611F24" w:rsidRDefault="00EB25BF" w:rsidP="00611F24">
      <w:r w:rsidRPr="00611F24">
        <w:t xml:space="preserve">Для их реализации разработана система целей и мероприятий по их достижению, объединенные в Программу социально-экономического развития </w:t>
      </w:r>
      <w:r w:rsidR="001A3742" w:rsidRPr="00611F24">
        <w:t>п.Крапивинский</w:t>
      </w:r>
      <w:r w:rsidRPr="00611F24">
        <w:t xml:space="preserve"> на 2007-2012 годы (приложение </w:t>
      </w:r>
      <w:r w:rsidR="0095326E" w:rsidRPr="00611F24">
        <w:t>2</w:t>
      </w:r>
      <w:r w:rsidRPr="00611F24">
        <w:t>).</w:t>
      </w:r>
    </w:p>
    <w:p w:rsidR="00EB25BF" w:rsidRPr="00611F24" w:rsidRDefault="00EB25BF" w:rsidP="00611F24">
      <w:r w:rsidRPr="00611F24">
        <w:t xml:space="preserve">Главная цель среднесрочного развития </w:t>
      </w:r>
      <w:r w:rsidR="001A3742" w:rsidRPr="00611F24">
        <w:t>п.Крапивинский</w:t>
      </w:r>
      <w:r w:rsidRPr="00611F24">
        <w:t xml:space="preserve"> может быть сформулирована следующим образом:</w:t>
      </w:r>
    </w:p>
    <w:p w:rsidR="00EB25BF" w:rsidRPr="00611F24" w:rsidRDefault="00EB25BF" w:rsidP="00611F24">
      <w:r w:rsidRPr="00611F24">
        <w:t xml:space="preserve">Социально-экономическое развитие </w:t>
      </w:r>
      <w:r w:rsidR="001A3742" w:rsidRPr="00611F24">
        <w:t>п.Крапивинский</w:t>
      </w:r>
      <w:r w:rsidRPr="00611F24">
        <w:t xml:space="preserve"> и создание условий для превращения ее в устойчивую развивающуюся систему для обеспечения высокого качества жизни населения территории.</w:t>
      </w:r>
    </w:p>
    <w:p w:rsidR="00EB25BF" w:rsidRPr="00611F24" w:rsidRDefault="00EB25BF" w:rsidP="00611F24">
      <w:r w:rsidRPr="00611F24">
        <w:t>Под устойчивой развивающейся системой в данном случае понимается социально-экономическая система, не только нуждающаяся в постоянной поддержке, но и которая постоянно повышает свои качественные и количественные характеристики.</w:t>
      </w:r>
    </w:p>
    <w:p w:rsidR="00EB25BF" w:rsidRPr="00611F24" w:rsidRDefault="00EB25BF" w:rsidP="00611F24">
      <w:r w:rsidRPr="00611F24">
        <w:t>К основным среднесрочным целям можно отнести:</w:t>
      </w:r>
    </w:p>
    <w:p w:rsidR="00EB25BF" w:rsidRPr="00611F24" w:rsidRDefault="00346FC5" w:rsidP="00611F24">
      <w:r w:rsidRPr="00346FC5">
        <w:t>&gt;</w:t>
      </w:r>
      <w:r w:rsidR="00EB25BF" w:rsidRPr="00611F24">
        <w:t>Рост реального потребления материальных благ;</w:t>
      </w:r>
    </w:p>
    <w:p w:rsidR="00EB25BF" w:rsidRPr="00611F24" w:rsidRDefault="00346FC5" w:rsidP="00611F24">
      <w:r w:rsidRPr="00346FC5">
        <w:t>&gt;</w:t>
      </w:r>
      <w:r w:rsidR="00EB25BF" w:rsidRPr="00611F24">
        <w:t>Обеспечение выполнения социальных гарантий;</w:t>
      </w:r>
    </w:p>
    <w:p w:rsidR="00EB25BF" w:rsidRPr="00611F24" w:rsidRDefault="00346FC5" w:rsidP="00611F24">
      <w:r w:rsidRPr="00346FC5">
        <w:lastRenderedPageBreak/>
        <w:t>&gt;</w:t>
      </w:r>
      <w:r w:rsidR="00EB25BF" w:rsidRPr="00611F24">
        <w:t>Высокое качество услуг образования и здравоохранения, полноценное развитие и сохранение культурных традиций;</w:t>
      </w:r>
    </w:p>
    <w:p w:rsidR="00EB25BF" w:rsidRPr="00611F24" w:rsidRDefault="00346FC5" w:rsidP="00611F24">
      <w:r w:rsidRPr="00346FC5">
        <w:t>&gt;</w:t>
      </w:r>
      <w:r w:rsidR="00EB25BF" w:rsidRPr="00611F24">
        <w:t xml:space="preserve">Улучшение жилищных условий населения </w:t>
      </w:r>
      <w:r w:rsidR="00932F09" w:rsidRPr="00611F24">
        <w:t>территории</w:t>
      </w:r>
      <w:r w:rsidR="00EB25BF" w:rsidRPr="00611F24">
        <w:t>;</w:t>
      </w:r>
    </w:p>
    <w:p w:rsidR="00EB25BF" w:rsidRPr="00611F24" w:rsidRDefault="00346FC5" w:rsidP="00611F24">
      <w:r w:rsidRPr="00346FC5">
        <w:t>&gt;</w:t>
      </w:r>
      <w:r w:rsidR="00EB25BF" w:rsidRPr="00611F24">
        <w:t xml:space="preserve">Оптимизация работы жилищно-коммунального комплекса </w:t>
      </w:r>
      <w:r w:rsidR="00932F09" w:rsidRPr="00611F24">
        <w:t>территории</w:t>
      </w:r>
      <w:r w:rsidR="00EB25BF" w:rsidRPr="00611F24">
        <w:t>;</w:t>
      </w:r>
    </w:p>
    <w:p w:rsidR="00EB25BF" w:rsidRPr="00611F24" w:rsidRDefault="00346FC5" w:rsidP="00611F24">
      <w:r w:rsidRPr="00346FC5">
        <w:t>&gt;</w:t>
      </w:r>
      <w:r w:rsidR="00EB25BF" w:rsidRPr="00611F24">
        <w:t>Улучшение условий безопасности жизнедеятельности;</w:t>
      </w:r>
    </w:p>
    <w:p w:rsidR="00EB25BF" w:rsidRPr="00611F24" w:rsidRDefault="00346FC5" w:rsidP="00611F24">
      <w:r w:rsidRPr="00346FC5">
        <w:t>&gt;</w:t>
      </w:r>
      <w:r w:rsidR="00EB25BF" w:rsidRPr="00611F24">
        <w:t>Повышение способности муниципального образования к саморазвитию и прогрессу.</w:t>
      </w:r>
    </w:p>
    <w:p w:rsidR="00EB25BF" w:rsidRPr="00611F24" w:rsidRDefault="00EB25BF" w:rsidP="00611F24">
      <w:r w:rsidRPr="00611F24">
        <w:t>Рассмотрим представленные среднесрочные цели подробнее.</w:t>
      </w:r>
    </w:p>
    <w:p w:rsidR="00EB25BF" w:rsidRPr="00611F24" w:rsidRDefault="00346FC5" w:rsidP="00611F24">
      <w:r w:rsidRPr="00346FC5">
        <w:t>&gt;</w:t>
      </w:r>
      <w:r w:rsidR="00EB25BF" w:rsidRPr="00611F24">
        <w:t>Реализация цели роста потребления материальных благ разбивается на две локальные цели:</w:t>
      </w:r>
    </w:p>
    <w:p w:rsidR="00EB25BF" w:rsidRPr="00611F24" w:rsidRDefault="00346FC5" w:rsidP="00611F24">
      <w:r>
        <w:t xml:space="preserve">- </w:t>
      </w:r>
      <w:r w:rsidR="00EB25BF" w:rsidRPr="00611F24">
        <w:t>повышение уровня доходов населения;</w:t>
      </w:r>
    </w:p>
    <w:p w:rsidR="00EB25BF" w:rsidRPr="00611F24" w:rsidRDefault="00346FC5" w:rsidP="00611F24">
      <w:r>
        <w:t xml:space="preserve">- </w:t>
      </w:r>
      <w:r w:rsidR="00EB25BF" w:rsidRPr="00611F24">
        <w:t>повышение уровня занятости населения.</w:t>
      </w:r>
    </w:p>
    <w:p w:rsidR="00EB25BF" w:rsidRPr="00611F24" w:rsidRDefault="0095326E" w:rsidP="00611F24">
      <w:r w:rsidRPr="00611F24">
        <w:t>О</w:t>
      </w:r>
      <w:r w:rsidR="00EB25BF" w:rsidRPr="00611F24">
        <w:t xml:space="preserve">сновные характеристики достижения обозначенной цели представлены на рисунках </w:t>
      </w:r>
      <w:r w:rsidR="00A720ED" w:rsidRPr="00611F24">
        <w:t>7</w:t>
      </w:r>
      <w:r w:rsidRPr="00611F24">
        <w:t>-1</w:t>
      </w:r>
      <w:r w:rsidR="00A720ED" w:rsidRPr="00611F24">
        <w:t>0</w:t>
      </w:r>
      <w:r w:rsidRPr="00611F24">
        <w:t>.</w:t>
      </w:r>
    </w:p>
    <w:p w:rsidR="00EB25BF" w:rsidRPr="00611F24" w:rsidRDefault="00AA2135" w:rsidP="00611F24">
      <w:r>
        <w:pict>
          <v:shape id="_x0000_i1031" type="#_x0000_t75" style="width:312pt;height:135pt">
            <v:imagedata r:id="rId20" o:title=""/>
          </v:shape>
        </w:pict>
      </w:r>
    </w:p>
    <w:p w:rsidR="00EB25BF" w:rsidRPr="00611F24" w:rsidRDefault="00EB25BF" w:rsidP="00611F24">
      <w:r w:rsidRPr="00611F24">
        <w:t xml:space="preserve">Рисунок </w:t>
      </w:r>
      <w:r w:rsidR="00A720ED" w:rsidRPr="00611F24">
        <w:t>7</w:t>
      </w:r>
      <w:r w:rsidRPr="00611F24">
        <w:t xml:space="preserve"> – Среднемесячная заработная плата одного работающего, рублей</w:t>
      </w:r>
    </w:p>
    <w:p w:rsidR="00EB25BF" w:rsidRPr="00611F24" w:rsidRDefault="00EB25BF" w:rsidP="00611F24"/>
    <w:p w:rsidR="00EB25BF" w:rsidRPr="00611F24" w:rsidRDefault="00AA2135" w:rsidP="00611F24">
      <w:r>
        <w:pict>
          <v:shape id="_x0000_i1032" type="#_x0000_t75" style="width:308.5pt;height:156.5pt">
            <v:imagedata r:id="rId21" o:title=""/>
          </v:shape>
        </w:pict>
      </w:r>
    </w:p>
    <w:p w:rsidR="00EB25BF" w:rsidRPr="00611F24" w:rsidRDefault="00EB25BF" w:rsidP="00611F24">
      <w:r w:rsidRPr="00611F24">
        <w:t xml:space="preserve">Рисунок </w:t>
      </w:r>
      <w:r w:rsidR="00A720ED" w:rsidRPr="00611F24">
        <w:t>8</w:t>
      </w:r>
      <w:r w:rsidRPr="00611F24">
        <w:t>– Уровень среднедушевых доходов населения, рублей</w:t>
      </w:r>
    </w:p>
    <w:p w:rsidR="00EB25BF" w:rsidRPr="00611F24" w:rsidRDefault="00EB25BF" w:rsidP="00611F24"/>
    <w:p w:rsidR="00EB25BF" w:rsidRPr="00611F24" w:rsidRDefault="00AA2135" w:rsidP="00611F24">
      <w:r>
        <w:pict>
          <v:shape id="_x0000_i1033" type="#_x0000_t75" style="width:303pt;height:114pt">
            <v:imagedata r:id="rId22" o:title=""/>
          </v:shape>
        </w:pict>
      </w:r>
    </w:p>
    <w:p w:rsidR="00EB25BF" w:rsidRPr="00611F24" w:rsidRDefault="00EB25BF" w:rsidP="00611F24">
      <w:r w:rsidRPr="00611F24">
        <w:t xml:space="preserve">Рисунок </w:t>
      </w:r>
      <w:r w:rsidR="00A720ED" w:rsidRPr="00611F24">
        <w:t>9</w:t>
      </w:r>
      <w:r w:rsidRPr="00611F24">
        <w:t>– Уровень официально зарегистрированных безработных по отношению к трудоспособному населению, %</w:t>
      </w:r>
    </w:p>
    <w:p w:rsidR="00EB25BF" w:rsidRPr="00611F24" w:rsidRDefault="00AA2135" w:rsidP="00611F24">
      <w:r>
        <w:lastRenderedPageBreak/>
        <w:pict>
          <v:shape id="_x0000_i1034" type="#_x0000_t75" style="width:291pt;height:115pt">
            <v:imagedata r:id="rId23" o:title=""/>
          </v:shape>
        </w:pict>
      </w:r>
    </w:p>
    <w:p w:rsidR="00EB25BF" w:rsidRPr="00611F24" w:rsidRDefault="00EB25BF" w:rsidP="00611F24">
      <w:r w:rsidRPr="00611F24">
        <w:t xml:space="preserve">Рисунок </w:t>
      </w:r>
      <w:r w:rsidR="00A720ED" w:rsidRPr="00611F24">
        <w:t>10</w:t>
      </w:r>
      <w:r w:rsidRPr="00611F24">
        <w:t xml:space="preserve"> – Динамика розничного товарооборота, в % к 2006 году</w:t>
      </w:r>
    </w:p>
    <w:p w:rsidR="00FF4106" w:rsidRDefault="00FF4106" w:rsidP="00611F24"/>
    <w:p w:rsidR="00EB25BF" w:rsidRPr="00611F24" w:rsidRDefault="00346FC5" w:rsidP="00611F24">
      <w:r>
        <w:t>&gt;</w:t>
      </w:r>
      <w:r w:rsidR="00EB25BF" w:rsidRPr="00611F24">
        <w:t>Обеспечение выполнения социальных гарантий</w:t>
      </w:r>
    </w:p>
    <w:p w:rsidR="00EB25BF" w:rsidRPr="00611F24" w:rsidRDefault="00EB25BF" w:rsidP="00611F24">
      <w:r w:rsidRPr="00611F24">
        <w:t>Реализуя обозначенную цель, усилия администрации территории будут направлены на развитие социальной сферы и формирование благоприятного социального климата. В частности основными направлениями действий должны стать:</w:t>
      </w:r>
    </w:p>
    <w:p w:rsidR="00EB25BF" w:rsidRPr="00611F24" w:rsidRDefault="00346FC5" w:rsidP="00611F24">
      <w:r>
        <w:t xml:space="preserve">- </w:t>
      </w:r>
      <w:r w:rsidR="00EB25BF" w:rsidRPr="00611F24">
        <w:t>повышение качества предоставляемых услуг учреждениями образования, здравоохранения, культуры, спорта;</w:t>
      </w:r>
    </w:p>
    <w:p w:rsidR="00EB25BF" w:rsidRPr="00611F24" w:rsidRDefault="00346FC5" w:rsidP="00611F24">
      <w:r>
        <w:t xml:space="preserve">- </w:t>
      </w:r>
      <w:r w:rsidR="00EB25BF" w:rsidRPr="00611F24">
        <w:t>увеличение обеспеченности населения основными видами социальных услуг.</w:t>
      </w:r>
    </w:p>
    <w:p w:rsidR="00EB25BF" w:rsidRPr="00611F24" w:rsidRDefault="00346FC5" w:rsidP="00611F24">
      <w:r w:rsidRPr="00346FC5">
        <w:t>&gt;</w:t>
      </w:r>
      <w:r w:rsidR="00EB25BF" w:rsidRPr="00611F24">
        <w:t>Высокое качество услуг образования и здравоохранения, полноценное развитие и сохранение культурных традиций</w:t>
      </w:r>
    </w:p>
    <w:p w:rsidR="00EB25BF" w:rsidRPr="00611F24" w:rsidRDefault="00EB25BF" w:rsidP="00611F24">
      <w:r w:rsidRPr="00611F24">
        <w:t xml:space="preserve">Основные направления деятельности администрации </w:t>
      </w:r>
      <w:r w:rsidR="0095326E" w:rsidRPr="00611F24">
        <w:t>территории</w:t>
      </w:r>
      <w:r w:rsidRPr="00611F24">
        <w:t xml:space="preserve"> в рамках обозначенной тактической цели будут направлены на:</w:t>
      </w:r>
    </w:p>
    <w:p w:rsidR="00EB25BF" w:rsidRPr="00611F24" w:rsidRDefault="00346FC5" w:rsidP="00611F24">
      <w:r>
        <w:t xml:space="preserve">- </w:t>
      </w:r>
      <w:r w:rsidR="00EB25BF" w:rsidRPr="00611F24">
        <w:t>повышение уровня квалификации кадров учреждений социальной сферы;</w:t>
      </w:r>
    </w:p>
    <w:p w:rsidR="00EB25BF" w:rsidRPr="00611F24" w:rsidRDefault="00346FC5" w:rsidP="00611F24">
      <w:r>
        <w:t xml:space="preserve">- </w:t>
      </w:r>
      <w:r w:rsidR="00EB25BF" w:rsidRPr="00611F24">
        <w:t>выявление и поддержка творчески одаренных личностей;</w:t>
      </w:r>
    </w:p>
    <w:p w:rsidR="00EB25BF" w:rsidRPr="00611F24" w:rsidRDefault="00346FC5" w:rsidP="00611F24">
      <w:r>
        <w:t xml:space="preserve">- </w:t>
      </w:r>
      <w:r w:rsidR="00EB25BF" w:rsidRPr="00611F24">
        <w:t>модернизация материально-технической базы учреждений социальной сферы.</w:t>
      </w:r>
    </w:p>
    <w:p w:rsidR="00EB25BF" w:rsidRPr="00611F24" w:rsidRDefault="00346FC5" w:rsidP="00611F24">
      <w:r w:rsidRPr="00527193">
        <w:t>&gt;</w:t>
      </w:r>
      <w:r w:rsidR="00EB25BF" w:rsidRPr="00611F24">
        <w:t>Улучшение жилищных условий населения территории</w:t>
      </w:r>
    </w:p>
    <w:p w:rsidR="00EB25BF" w:rsidRPr="00611F24" w:rsidRDefault="00EB25BF" w:rsidP="00611F24">
      <w:r w:rsidRPr="00611F24">
        <w:t>Основные направления деятельности в рамках обозначенной цели, на которых должны быть сосредоточены основные усилия администрации территории и местного сообщества:</w:t>
      </w:r>
    </w:p>
    <w:p w:rsidR="00EB25BF" w:rsidRPr="00611F24" w:rsidRDefault="00346FC5" w:rsidP="00611F24">
      <w:r>
        <w:t xml:space="preserve">- </w:t>
      </w:r>
      <w:r w:rsidR="00EB25BF" w:rsidRPr="00611F24">
        <w:t>создание условий для развития жилищного сектора и повышения уровня обеспеченности населения жильем через увеличение объемов строительства жилья;</w:t>
      </w:r>
    </w:p>
    <w:p w:rsidR="00EB25BF" w:rsidRPr="00611F24" w:rsidRDefault="00346FC5" w:rsidP="00611F24">
      <w:r>
        <w:t xml:space="preserve">- </w:t>
      </w:r>
      <w:r w:rsidR="00EB25BF" w:rsidRPr="00611F24">
        <w:t>увеличение числа выданных жилищных кредитов (займов);</w:t>
      </w:r>
    </w:p>
    <w:p w:rsidR="00EB25BF" w:rsidRPr="00611F24" w:rsidRDefault="00346FC5" w:rsidP="00611F24">
      <w:r>
        <w:t xml:space="preserve">- </w:t>
      </w:r>
      <w:r w:rsidR="00EB25BF" w:rsidRPr="00611F24">
        <w:t>организация благоустройства и озеленения территории;</w:t>
      </w:r>
    </w:p>
    <w:p w:rsidR="00EB25BF" w:rsidRPr="00611F24" w:rsidRDefault="00346FC5" w:rsidP="00611F24">
      <w:r>
        <w:t xml:space="preserve">- </w:t>
      </w:r>
      <w:r w:rsidR="00EB25BF" w:rsidRPr="00611F24">
        <w:t>организация освещения улиц;</w:t>
      </w:r>
    </w:p>
    <w:p w:rsidR="00EB25BF" w:rsidRPr="00527193" w:rsidRDefault="00346FC5" w:rsidP="00611F24">
      <w:r>
        <w:t xml:space="preserve">- </w:t>
      </w:r>
      <w:r w:rsidR="005E5C5C">
        <w:t>ограничение загрязнения улиц.</w:t>
      </w:r>
    </w:p>
    <w:p w:rsidR="00EB25BF" w:rsidRPr="00611F24" w:rsidRDefault="00AA2135" w:rsidP="00611F24">
      <w:r>
        <w:pict>
          <v:shape id="_x0000_i1035" type="#_x0000_t75" style="width:352.5pt;height:119.5pt">
            <v:imagedata r:id="rId24" o:title=""/>
          </v:shape>
        </w:pict>
      </w:r>
    </w:p>
    <w:p w:rsidR="00EB25BF" w:rsidRPr="00611F24" w:rsidRDefault="00EB25BF" w:rsidP="00611F24">
      <w:r w:rsidRPr="00611F24">
        <w:t xml:space="preserve">Рисунок </w:t>
      </w:r>
      <w:r w:rsidR="00A720ED" w:rsidRPr="00611F24">
        <w:t>11</w:t>
      </w:r>
      <w:r w:rsidRPr="00611F24">
        <w:t xml:space="preserve"> – Обеспеченность населения жильем, кв. метров на человека</w:t>
      </w:r>
    </w:p>
    <w:p w:rsidR="00FF4106" w:rsidRDefault="00FF4106" w:rsidP="00611F24"/>
    <w:p w:rsidR="00EB25BF" w:rsidRPr="00611F24" w:rsidRDefault="00346FC5" w:rsidP="00611F24">
      <w:r w:rsidRPr="00346FC5">
        <w:t>&gt;</w:t>
      </w:r>
      <w:r w:rsidR="00EB25BF" w:rsidRPr="00611F24">
        <w:t>Оптимизация работы жилищно-коммунального комплекса территории</w:t>
      </w:r>
    </w:p>
    <w:p w:rsidR="00EB25BF" w:rsidRPr="00611F24" w:rsidRDefault="00EB25BF" w:rsidP="00611F24">
      <w:r w:rsidRPr="00611F24">
        <w:t xml:space="preserve">К основным направлениям деятельности администрации </w:t>
      </w:r>
      <w:r w:rsidR="00932F09" w:rsidRPr="00611F24">
        <w:t>территории</w:t>
      </w:r>
      <w:r w:rsidRPr="00611F24">
        <w:t xml:space="preserve"> должны быть отнесены:</w:t>
      </w:r>
    </w:p>
    <w:p w:rsidR="00EB25BF" w:rsidRPr="00611F24" w:rsidRDefault="00346FC5" w:rsidP="00611F24">
      <w:r>
        <w:t xml:space="preserve">- </w:t>
      </w:r>
      <w:r w:rsidR="00EB25BF" w:rsidRPr="00611F24">
        <w:t>повышение технической оснащенности предприятий ЖКХ;</w:t>
      </w:r>
    </w:p>
    <w:p w:rsidR="00EB25BF" w:rsidRPr="00611F24" w:rsidRDefault="00346FC5" w:rsidP="00611F24">
      <w:r>
        <w:lastRenderedPageBreak/>
        <w:t xml:space="preserve">- </w:t>
      </w:r>
      <w:r w:rsidR="00EB25BF" w:rsidRPr="00611F24">
        <w:t>обеспечение бесперебойного коммунального обслуживания населения;</w:t>
      </w:r>
    </w:p>
    <w:p w:rsidR="00EB25BF" w:rsidRPr="00611F24" w:rsidRDefault="00EB25BF" w:rsidP="00611F24">
      <w:r w:rsidRPr="00611F24">
        <w:t>Улучшение условий безопасности жизнедеятельности;</w:t>
      </w:r>
    </w:p>
    <w:p w:rsidR="00EB25BF" w:rsidRPr="00611F24" w:rsidRDefault="00EB25BF" w:rsidP="00611F24">
      <w:r w:rsidRPr="00611F24">
        <w:t>Основные направления деятельности в рамках обозначенной цели:</w:t>
      </w:r>
    </w:p>
    <w:p w:rsidR="00EB25BF" w:rsidRPr="00611F24" w:rsidRDefault="00346FC5" w:rsidP="00611F24">
      <w:r>
        <w:t xml:space="preserve">- </w:t>
      </w:r>
      <w:r w:rsidR="00EB25BF" w:rsidRPr="00611F24">
        <w:t xml:space="preserve">выполнение комплекса землеустроительных работ по существующим свалкам </w:t>
      </w:r>
    </w:p>
    <w:p w:rsidR="00EB25BF" w:rsidRPr="00611F24" w:rsidRDefault="00346FC5" w:rsidP="00611F24">
      <w:r>
        <w:t xml:space="preserve">- </w:t>
      </w:r>
      <w:r w:rsidR="00EB25BF" w:rsidRPr="00611F24">
        <w:t>проведение мероприятий по профилактике наркомании и алкоголизма;</w:t>
      </w:r>
    </w:p>
    <w:p w:rsidR="00EB25BF" w:rsidRPr="00611F24" w:rsidRDefault="00346FC5" w:rsidP="00611F24">
      <w:r>
        <w:t xml:space="preserve">- </w:t>
      </w:r>
      <w:r w:rsidR="00EB25BF" w:rsidRPr="00611F24">
        <w:t>проведение мероприятий по противопожарной безопасности;</w:t>
      </w:r>
    </w:p>
    <w:p w:rsidR="00EB25BF" w:rsidRPr="00611F24" w:rsidRDefault="00346FC5" w:rsidP="00611F24">
      <w:r>
        <w:t xml:space="preserve">- </w:t>
      </w:r>
      <w:r w:rsidR="00EB25BF" w:rsidRPr="00611F24">
        <w:t>предотвращение чрезвычайных ситуаций</w:t>
      </w:r>
    </w:p>
    <w:p w:rsidR="00EB25BF" w:rsidRPr="00611F24" w:rsidRDefault="00EB25BF" w:rsidP="00611F24">
      <w:r w:rsidRPr="00611F24">
        <w:t>Повышение способности муниципального образования к саморазвитию и прогрессу</w:t>
      </w:r>
    </w:p>
    <w:p w:rsidR="00EB25BF" w:rsidRPr="00611F24" w:rsidRDefault="00EB25BF" w:rsidP="00611F24">
      <w:r w:rsidRPr="00611F24">
        <w:t>Данная тактическая цель представлена следующей системой целей:</w:t>
      </w:r>
    </w:p>
    <w:p w:rsidR="00EB25BF" w:rsidRPr="00611F24" w:rsidRDefault="00346FC5" w:rsidP="00611F24">
      <w:r>
        <w:t xml:space="preserve">- </w:t>
      </w:r>
      <w:r w:rsidR="004050CA" w:rsidRPr="00611F24">
        <w:t>обеспечение устойчивого роста промышленного производства на действующих предприятиях;</w:t>
      </w:r>
    </w:p>
    <w:p w:rsidR="00EB25BF" w:rsidRPr="00611F24" w:rsidRDefault="00346FC5" w:rsidP="00611F24">
      <w:r>
        <w:t xml:space="preserve">- </w:t>
      </w:r>
      <w:r w:rsidR="00EB25BF" w:rsidRPr="00611F24">
        <w:t>создание надежных условий и гарантий для предпринимательской деятельности</w:t>
      </w:r>
      <w:r w:rsidR="004050CA" w:rsidRPr="00611F24">
        <w:t>, развитие туризма.</w:t>
      </w:r>
    </w:p>
    <w:p w:rsidR="00EB25BF" w:rsidRPr="00611F24" w:rsidRDefault="00EB25BF" w:rsidP="00611F24">
      <w:r w:rsidRPr="00611F24">
        <w:t>Обеспечение устойчивого роста промышленного производства на действующих предприятиях:</w:t>
      </w:r>
    </w:p>
    <w:p w:rsidR="00EB25BF" w:rsidRPr="00611F24" w:rsidRDefault="00EB25BF" w:rsidP="00611F24">
      <w:r w:rsidRPr="00611F24">
        <w:t>Основными «точками роста» здесь могут стать:</w:t>
      </w:r>
    </w:p>
    <w:p w:rsidR="005354BB" w:rsidRPr="00611F24" w:rsidRDefault="00346FC5" w:rsidP="00611F24">
      <w:r>
        <w:t xml:space="preserve">- </w:t>
      </w:r>
      <w:r w:rsidR="005354BB" w:rsidRPr="00611F24">
        <w:t>строительство новой шахты;</w:t>
      </w:r>
    </w:p>
    <w:p w:rsidR="005354BB" w:rsidRPr="00611F24" w:rsidRDefault="00346FC5" w:rsidP="00611F24">
      <w:r>
        <w:t xml:space="preserve">- </w:t>
      </w:r>
      <w:r w:rsidR="005354BB" w:rsidRPr="00611F24">
        <w:t>развитие заготовительной деятельности;</w:t>
      </w:r>
    </w:p>
    <w:p w:rsidR="005354BB" w:rsidRPr="00611F24" w:rsidRDefault="00346FC5" w:rsidP="00611F24">
      <w:r>
        <w:t xml:space="preserve">- </w:t>
      </w:r>
      <w:r w:rsidR="005354BB" w:rsidRPr="00611F24">
        <w:t>развитие деревообрабатывающих производств;</w:t>
      </w:r>
    </w:p>
    <w:p w:rsidR="00A404C0" w:rsidRPr="00611F24" w:rsidRDefault="00346FC5" w:rsidP="00611F24">
      <w:r>
        <w:t xml:space="preserve">- </w:t>
      </w:r>
      <w:r w:rsidR="00A404C0" w:rsidRPr="00611F24">
        <w:t>техническое перевооружение действующих предприятий;</w:t>
      </w:r>
    </w:p>
    <w:p w:rsidR="00A404C0" w:rsidRPr="00611F24" w:rsidRDefault="00346FC5" w:rsidP="00611F24">
      <w:r>
        <w:t xml:space="preserve">- </w:t>
      </w:r>
      <w:r w:rsidR="00A404C0" w:rsidRPr="00611F24">
        <w:t>совершенствование маркетинга;</w:t>
      </w:r>
    </w:p>
    <w:p w:rsidR="00A404C0" w:rsidRPr="00611F24" w:rsidRDefault="00346FC5" w:rsidP="00611F24">
      <w:r>
        <w:t xml:space="preserve">- </w:t>
      </w:r>
      <w:r w:rsidR="00A404C0" w:rsidRPr="00611F24">
        <w:t>активизация инвестиционной деятельности.</w:t>
      </w:r>
    </w:p>
    <w:p w:rsidR="00EB25BF" w:rsidRPr="00611F24" w:rsidRDefault="00EB25BF" w:rsidP="00611F24">
      <w:r w:rsidRPr="00611F24">
        <w:t>Создание надежных условий и гарантий для предпринимательской деятельности</w:t>
      </w:r>
    </w:p>
    <w:p w:rsidR="00EB25BF" w:rsidRPr="00611F24" w:rsidRDefault="00EB25BF" w:rsidP="00611F24">
      <w:r w:rsidRPr="00611F24">
        <w:t>Основные усилия администрации будут направлены на:</w:t>
      </w:r>
    </w:p>
    <w:p w:rsidR="00A404C0" w:rsidRPr="00611F24" w:rsidRDefault="00346FC5" w:rsidP="00611F24">
      <w:r>
        <w:t xml:space="preserve">- </w:t>
      </w:r>
      <w:r w:rsidR="00A404C0" w:rsidRPr="00611F24">
        <w:t>развитие сети малых предприятий;</w:t>
      </w:r>
    </w:p>
    <w:p w:rsidR="00EB25BF" w:rsidRPr="00611F24" w:rsidRDefault="00346FC5" w:rsidP="00611F24">
      <w:r>
        <w:t xml:space="preserve">- </w:t>
      </w:r>
      <w:r w:rsidR="00EB25BF" w:rsidRPr="00611F24">
        <w:t>развитие финансовых механизмов и имущественной поддержки субъектов малого бизнеса;</w:t>
      </w:r>
    </w:p>
    <w:p w:rsidR="00EB25BF" w:rsidRPr="00611F24" w:rsidRDefault="00346FC5" w:rsidP="00611F24">
      <w:r>
        <w:t xml:space="preserve">- </w:t>
      </w:r>
      <w:r w:rsidR="00EB25BF" w:rsidRPr="00611F24">
        <w:t>активное вовлечение населения в предпринимательскую деятельность, в том числе за счет создания привлекательного имиджа предпринимателя.</w:t>
      </w:r>
    </w:p>
    <w:p w:rsidR="00EB25BF" w:rsidRPr="00611F24" w:rsidRDefault="00AA2135" w:rsidP="00611F24">
      <w:r>
        <w:pict>
          <v:shape id="_x0000_i1036" type="#_x0000_t75" style="width:282.5pt;height:110pt">
            <v:imagedata r:id="rId25" o:title=""/>
          </v:shape>
        </w:pict>
      </w:r>
    </w:p>
    <w:p w:rsidR="00EB25BF" w:rsidRPr="00611F24" w:rsidRDefault="00EB25BF" w:rsidP="00611F24">
      <w:r w:rsidRPr="00611F24">
        <w:t>Рисунок 1</w:t>
      </w:r>
      <w:r w:rsidR="00A720ED" w:rsidRPr="00611F24">
        <w:t>2</w:t>
      </w:r>
      <w:r w:rsidRPr="00611F24">
        <w:t xml:space="preserve"> - Динамика объемов </w:t>
      </w:r>
      <w:r w:rsidR="00A404C0" w:rsidRPr="00611F24">
        <w:t>промышленного</w:t>
      </w:r>
      <w:r w:rsidRPr="00611F24">
        <w:t xml:space="preserve"> производства в % к 2006 году</w:t>
      </w:r>
    </w:p>
    <w:p w:rsidR="00D91978" w:rsidRPr="00611F24" w:rsidRDefault="00D91978" w:rsidP="00611F24"/>
    <w:p w:rsidR="00EF5902" w:rsidRPr="00611F24" w:rsidRDefault="00EF5902" w:rsidP="00346FC5">
      <w:pPr>
        <w:pStyle w:val="2"/>
      </w:pPr>
      <w:r w:rsidRPr="00611F24">
        <w:t xml:space="preserve">Плансоциально-экономического развития </w:t>
      </w:r>
      <w:r w:rsidR="001A3742" w:rsidRPr="00611F24">
        <w:t>п.Крапивинский</w:t>
      </w:r>
      <w:r w:rsidRPr="00611F24">
        <w:t>на 2007 год</w:t>
      </w:r>
    </w:p>
    <w:p w:rsidR="00EF5902" w:rsidRPr="00611F24" w:rsidRDefault="00EF5902" w:rsidP="00611F24"/>
    <w:p w:rsidR="00EF5902" w:rsidRPr="00611F24" w:rsidRDefault="00EF5902" w:rsidP="00611F24">
      <w:r w:rsidRPr="00611F24">
        <w:t xml:space="preserve">2007 год является периодом реализации оперативных целей, создающих условия для достижения качественных и количественных параметров среднесрочных целей развития </w:t>
      </w:r>
      <w:r w:rsidR="001A3742" w:rsidRPr="00611F24">
        <w:t>п.Крапивинский</w:t>
      </w:r>
      <w:r w:rsidRPr="00611F24">
        <w:t>.</w:t>
      </w:r>
    </w:p>
    <w:p w:rsidR="00EF5902" w:rsidRPr="00611F24" w:rsidRDefault="00EF5902" w:rsidP="00611F24">
      <w:r w:rsidRPr="00611F24">
        <w:t>В качестве приоритетных оперативных целей были выбраны:</w:t>
      </w:r>
    </w:p>
    <w:p w:rsidR="00EF5902" w:rsidRPr="00611F24" w:rsidRDefault="00346FC5" w:rsidP="00611F24">
      <w:r w:rsidRPr="00346FC5">
        <w:t>&gt;</w:t>
      </w:r>
      <w:r w:rsidR="00EF5902" w:rsidRPr="00611F24">
        <w:t>Рост доходов населения;</w:t>
      </w:r>
    </w:p>
    <w:p w:rsidR="00EF5902" w:rsidRPr="00611F24" w:rsidRDefault="00346FC5" w:rsidP="00611F24">
      <w:r w:rsidRPr="00346FC5">
        <w:t>&gt;</w:t>
      </w:r>
      <w:r w:rsidR="00EF5902" w:rsidRPr="00611F24">
        <w:t>Повышение качества услуг образования, здравоохранения, культуры и спорта;</w:t>
      </w:r>
    </w:p>
    <w:p w:rsidR="00EF5902" w:rsidRPr="00611F24" w:rsidRDefault="00346FC5" w:rsidP="00611F24">
      <w:r w:rsidRPr="00346FC5">
        <w:t>&gt;</w:t>
      </w:r>
      <w:r w:rsidR="00EF5902" w:rsidRPr="00611F24">
        <w:t>Модернизация и развитие сети социальных учреждений;</w:t>
      </w:r>
    </w:p>
    <w:p w:rsidR="00EF5902" w:rsidRPr="00611F24" w:rsidRDefault="00346FC5" w:rsidP="00611F24">
      <w:r w:rsidRPr="00346FC5">
        <w:t>&gt;</w:t>
      </w:r>
      <w:r w:rsidR="00EF5902" w:rsidRPr="00611F24">
        <w:t>Рост объемов жилищно-социального и коммунального строительства;</w:t>
      </w:r>
    </w:p>
    <w:p w:rsidR="00EF5902" w:rsidRPr="00611F24" w:rsidRDefault="00346FC5" w:rsidP="00611F24">
      <w:r w:rsidRPr="00346FC5">
        <w:lastRenderedPageBreak/>
        <w:t>&gt;</w:t>
      </w:r>
      <w:r w:rsidR="00EF5902" w:rsidRPr="00611F24">
        <w:t>Развитие реального сектора экономики.</w:t>
      </w:r>
    </w:p>
    <w:p w:rsidR="00EF5902" w:rsidRPr="00346FC5" w:rsidRDefault="00EF5902" w:rsidP="00611F24">
      <w:r w:rsidRPr="00611F24">
        <w:t xml:space="preserve">Полный перечень программных мероприятий, запланированных на 2007 год, представлен в приложении </w:t>
      </w:r>
      <w:r w:rsidR="003B0F12" w:rsidRPr="00611F24">
        <w:t>3</w:t>
      </w:r>
      <w:r w:rsidR="00346FC5">
        <w:t>.</w:t>
      </w:r>
    </w:p>
    <w:p w:rsidR="00EF5902" w:rsidRPr="00611F24" w:rsidRDefault="00EF5902" w:rsidP="00611F24">
      <w:r w:rsidRPr="00611F24">
        <w:t>Рассмотрим обозначенные оперативные цели подробнее:</w:t>
      </w:r>
    </w:p>
    <w:p w:rsidR="00EF5902" w:rsidRPr="00611F24" w:rsidRDefault="00346FC5" w:rsidP="00611F24">
      <w:r w:rsidRPr="00527193">
        <w:t>&gt;</w:t>
      </w:r>
      <w:r w:rsidR="00EF5902" w:rsidRPr="00611F24">
        <w:t>Рост доходов населения</w:t>
      </w:r>
    </w:p>
    <w:p w:rsidR="00EF5902" w:rsidRPr="00611F24" w:rsidRDefault="00EF5902" w:rsidP="00611F24">
      <w:r w:rsidRPr="00611F24">
        <w:t>Достижение этой цели будет осуществляться за счет решения следующих задач:</w:t>
      </w:r>
    </w:p>
    <w:p w:rsidR="00EF5902" w:rsidRPr="00611F24" w:rsidRDefault="00346FC5" w:rsidP="00611F24">
      <w:r>
        <w:t xml:space="preserve">- </w:t>
      </w:r>
      <w:r w:rsidR="00EF5902" w:rsidRPr="00611F24">
        <w:t>рост заработной платы работающих в реальном секторе экономики и рост доходов от предпринимательской деятельности за счет улучшения результатов функционирования субъектов хозяйствования;</w:t>
      </w:r>
    </w:p>
    <w:p w:rsidR="00EF5902" w:rsidRPr="00611F24" w:rsidRDefault="00346FC5" w:rsidP="00611F24">
      <w:r>
        <w:t xml:space="preserve">- </w:t>
      </w:r>
      <w:r w:rsidR="00EF5902" w:rsidRPr="00611F24">
        <w:t>рост заработной платы работников бюджетной сферы и доходов неработающего населения за счет планового повышения бюджетных выплат, в том числе в рамках реализации национальных проектов;</w:t>
      </w:r>
    </w:p>
    <w:p w:rsidR="00EF5902" w:rsidRPr="00611F24" w:rsidRDefault="00346FC5" w:rsidP="00611F24">
      <w:r>
        <w:t xml:space="preserve">- </w:t>
      </w:r>
      <w:r w:rsidR="00EF5902" w:rsidRPr="00611F24">
        <w:t>создание новых рабочих мест.</w:t>
      </w:r>
    </w:p>
    <w:p w:rsidR="00EF5902" w:rsidRPr="00611F24" w:rsidRDefault="00EF5902" w:rsidP="00611F24">
      <w:r w:rsidRPr="00611F24">
        <w:t>Основные индикаторы:</w:t>
      </w:r>
    </w:p>
    <w:p w:rsidR="00EF5902" w:rsidRPr="00611F24" w:rsidRDefault="00AA2135" w:rsidP="00611F24">
      <w:r>
        <w:pict>
          <v:shape id="_x0000_i1037" type="#_x0000_t75" style="width:384pt;height:116.5pt">
            <v:imagedata r:id="rId26" o:title=""/>
          </v:shape>
        </w:pict>
      </w:r>
    </w:p>
    <w:p w:rsidR="00EF5902" w:rsidRDefault="00EF5902" w:rsidP="00611F24">
      <w:r w:rsidRPr="00611F24">
        <w:t>Рисунок 1</w:t>
      </w:r>
      <w:r w:rsidR="00A720ED" w:rsidRPr="00611F24">
        <w:t>3</w:t>
      </w:r>
      <w:r w:rsidRPr="00611F24">
        <w:t>– Уровень средней заработной платы одного работающего, рублей</w:t>
      </w:r>
    </w:p>
    <w:p w:rsidR="00FF4106" w:rsidRPr="00611F24" w:rsidRDefault="00FF4106" w:rsidP="00611F24"/>
    <w:p w:rsidR="00EF5902" w:rsidRPr="00611F24" w:rsidRDefault="00AA2135" w:rsidP="00611F24">
      <w:r>
        <w:pict>
          <v:shape id="_x0000_i1038" type="#_x0000_t75" style="width:347pt;height:135pt">
            <v:imagedata r:id="rId27" o:title=""/>
          </v:shape>
        </w:pict>
      </w:r>
    </w:p>
    <w:p w:rsidR="00EF5902" w:rsidRDefault="00EF5902" w:rsidP="00611F24">
      <w:r w:rsidRPr="00611F24">
        <w:t>Рисунок 1</w:t>
      </w:r>
      <w:r w:rsidR="00A720ED" w:rsidRPr="00611F24">
        <w:t>4</w:t>
      </w:r>
      <w:r w:rsidRPr="00611F24">
        <w:t xml:space="preserve"> – Уровень среднедушевых доходов населения, рублей</w:t>
      </w:r>
    </w:p>
    <w:p w:rsidR="00FF4106" w:rsidRPr="00611F24" w:rsidRDefault="00FF4106" w:rsidP="00611F24"/>
    <w:p w:rsidR="00EF5902" w:rsidRPr="00611F24" w:rsidRDefault="00AA2135" w:rsidP="00611F24">
      <w:r>
        <w:pict>
          <v:shape id="_x0000_i1039" type="#_x0000_t75" style="width:306pt;height:134pt">
            <v:imagedata r:id="rId28" o:title=""/>
          </v:shape>
        </w:pict>
      </w:r>
    </w:p>
    <w:p w:rsidR="00EF5902" w:rsidRPr="00611F24" w:rsidRDefault="00EF5902" w:rsidP="00611F24">
      <w:r w:rsidRPr="00611F24">
        <w:t>Рисунок 1</w:t>
      </w:r>
      <w:r w:rsidR="00A720ED" w:rsidRPr="00611F24">
        <w:t>5</w:t>
      </w:r>
      <w:r w:rsidRPr="00611F24">
        <w:t>– Уровень официально зарегистрированных безработных по отношению к трудоспособному населению, %</w:t>
      </w:r>
    </w:p>
    <w:p w:rsidR="00FF4106" w:rsidRDefault="00FF4106" w:rsidP="00611F24"/>
    <w:p w:rsidR="00EF5902" w:rsidRPr="00611F24" w:rsidRDefault="00E05399" w:rsidP="00611F24">
      <w:r w:rsidRPr="00E05399">
        <w:t>&gt;</w:t>
      </w:r>
      <w:r w:rsidR="00EF5902" w:rsidRPr="00611F24">
        <w:t>Модернизация и развитие сети социальных учреждений</w:t>
      </w:r>
    </w:p>
    <w:p w:rsidR="00EF5902" w:rsidRPr="00611F24" w:rsidRDefault="00EF5902" w:rsidP="00611F24">
      <w:r w:rsidRPr="00611F24">
        <w:t>Достижение данной цели сопряжено с решением следующих задач:</w:t>
      </w:r>
    </w:p>
    <w:p w:rsidR="00EF5902" w:rsidRPr="00611F24" w:rsidRDefault="00E05399" w:rsidP="00611F24">
      <w:r>
        <w:lastRenderedPageBreak/>
        <w:t xml:space="preserve">- </w:t>
      </w:r>
      <w:r w:rsidR="00EF5902" w:rsidRPr="00611F24">
        <w:t>реконструкции и капитального ремонта действующих объектов;</w:t>
      </w:r>
    </w:p>
    <w:p w:rsidR="00EF5902" w:rsidRPr="00611F24" w:rsidRDefault="00E05399" w:rsidP="00611F24">
      <w:r>
        <w:t xml:space="preserve">- </w:t>
      </w:r>
      <w:r w:rsidR="00EF5902" w:rsidRPr="00611F24">
        <w:t>улучшения материально-технической базы учреждений образования, здравоохранения, культуры, спорта.</w:t>
      </w:r>
    </w:p>
    <w:p w:rsidR="00EF5902" w:rsidRPr="00611F24" w:rsidRDefault="00EF5902" w:rsidP="00611F24">
      <w:r w:rsidRPr="00611F24">
        <w:t xml:space="preserve">Перечень мероприятий см. приложение </w:t>
      </w:r>
      <w:r w:rsidR="003B0F12" w:rsidRPr="00611F24">
        <w:t>3.</w:t>
      </w:r>
    </w:p>
    <w:p w:rsidR="00EF5902" w:rsidRPr="00611F24" w:rsidRDefault="00E05399" w:rsidP="00611F24">
      <w:r w:rsidRPr="00E05399">
        <w:t>&gt;</w:t>
      </w:r>
      <w:r w:rsidR="00EF5902" w:rsidRPr="00611F24">
        <w:t>Повышение качества услуг образования, здравоохранения, культуры и спорта станет возможным при:</w:t>
      </w:r>
    </w:p>
    <w:p w:rsidR="00EF5902" w:rsidRPr="00611F24" w:rsidRDefault="00E05399" w:rsidP="00611F24">
      <w:r>
        <w:t xml:space="preserve">- </w:t>
      </w:r>
      <w:r w:rsidR="00EF5902" w:rsidRPr="00611F24">
        <w:t>улучшении материально-технической базы учреждений социальной сферы за счет оснащения их оборудованием, инвентарем, программным обеспечением;</w:t>
      </w:r>
    </w:p>
    <w:p w:rsidR="00EF5902" w:rsidRPr="00611F24" w:rsidRDefault="00E05399" w:rsidP="00611F24">
      <w:r>
        <w:t xml:space="preserve">- </w:t>
      </w:r>
      <w:r w:rsidR="00EF5902" w:rsidRPr="00611F24">
        <w:t>повышении уровня квалификации педагогов, работников здравоохранения и культуры.</w:t>
      </w:r>
    </w:p>
    <w:p w:rsidR="00EF5902" w:rsidRPr="00611F24" w:rsidRDefault="00EF5902" w:rsidP="00611F24">
      <w:r w:rsidRPr="00611F24">
        <w:t xml:space="preserve">Перечень мероприятий см. приложение </w:t>
      </w:r>
      <w:r w:rsidR="00A720ED" w:rsidRPr="00611F24">
        <w:t>3</w:t>
      </w:r>
      <w:r w:rsidRPr="00611F24">
        <w:t>.</w:t>
      </w:r>
    </w:p>
    <w:p w:rsidR="00EF5902" w:rsidRPr="00611F24" w:rsidRDefault="00EF5902" w:rsidP="00611F24">
      <w:r w:rsidRPr="00611F24">
        <w:t>Рост объемов жилищно-социального и коммунального строительства</w:t>
      </w:r>
    </w:p>
    <w:p w:rsidR="00EF5902" w:rsidRPr="00611F24" w:rsidRDefault="00EF5902" w:rsidP="00611F24">
      <w:r w:rsidRPr="00611F24">
        <w:t>Достижение этой цели будет осуществляться за счет решения следующих задач:</w:t>
      </w:r>
    </w:p>
    <w:p w:rsidR="00EF5902" w:rsidRPr="00611F24" w:rsidRDefault="00E05399" w:rsidP="00611F24">
      <w:r>
        <w:t xml:space="preserve">- </w:t>
      </w:r>
      <w:r w:rsidR="00EF5902" w:rsidRPr="00611F24">
        <w:t>интенсификация строительства жилья;</w:t>
      </w:r>
    </w:p>
    <w:p w:rsidR="00EF5902" w:rsidRPr="00611F24" w:rsidRDefault="00E05399" w:rsidP="00611F24">
      <w:r>
        <w:t xml:space="preserve">- </w:t>
      </w:r>
      <w:r w:rsidR="00EF5902" w:rsidRPr="00611F24">
        <w:t>рост числа выданных жилищных кредитов (займов).</w:t>
      </w:r>
    </w:p>
    <w:p w:rsidR="00EF5902" w:rsidRPr="00611F24" w:rsidRDefault="00EF5902" w:rsidP="00611F24">
      <w:r w:rsidRPr="00611F24">
        <w:t xml:space="preserve">Перечень мероприятий см. приложение </w:t>
      </w:r>
      <w:r w:rsidR="00A720ED" w:rsidRPr="00611F24">
        <w:t>3</w:t>
      </w:r>
      <w:r w:rsidRPr="00611F24">
        <w:t>.</w:t>
      </w:r>
    </w:p>
    <w:p w:rsidR="00EF5902" w:rsidRPr="00611F24" w:rsidRDefault="00E05399" w:rsidP="00611F24">
      <w:r w:rsidRPr="00527193">
        <w:t>&gt;</w:t>
      </w:r>
      <w:r w:rsidR="00EF5902" w:rsidRPr="00611F24">
        <w:t>Развитие реального сектора экономики</w:t>
      </w:r>
    </w:p>
    <w:p w:rsidR="00EF5902" w:rsidRPr="00611F24" w:rsidRDefault="00EF5902" w:rsidP="00611F24">
      <w:r w:rsidRPr="00611F24">
        <w:t>Достижение этой цели будет осуществляться за счет решения следующих задач:</w:t>
      </w:r>
    </w:p>
    <w:p w:rsidR="00BD5FDC" w:rsidRPr="00611F24" w:rsidRDefault="00E05399" w:rsidP="00611F24">
      <w:r>
        <w:t xml:space="preserve">- </w:t>
      </w:r>
      <w:r w:rsidR="00BD5FDC" w:rsidRPr="00611F24">
        <w:t>совершенствование маркетинга существующих предприятий;</w:t>
      </w:r>
    </w:p>
    <w:p w:rsidR="00BD5FDC" w:rsidRPr="00611F24" w:rsidRDefault="00E05399" w:rsidP="00611F24">
      <w:r>
        <w:t xml:space="preserve">- </w:t>
      </w:r>
      <w:r w:rsidR="00BD5FDC" w:rsidRPr="00611F24">
        <w:t>обновление подвижного состава автотранспортного предприятия;</w:t>
      </w:r>
    </w:p>
    <w:p w:rsidR="00BD5FDC" w:rsidRPr="00611F24" w:rsidRDefault="00E05399" w:rsidP="00611F24">
      <w:r>
        <w:t xml:space="preserve">- </w:t>
      </w:r>
      <w:r w:rsidR="00BD5FDC" w:rsidRPr="00611F24">
        <w:t>увеличение числа абонентов телефонной сети;</w:t>
      </w:r>
    </w:p>
    <w:p w:rsidR="00BD5FDC" w:rsidRPr="00611F24" w:rsidRDefault="00E05399" w:rsidP="00611F24">
      <w:r>
        <w:t xml:space="preserve">- </w:t>
      </w:r>
      <w:r w:rsidR="00BD5FDC" w:rsidRPr="00611F24">
        <w:t>развитие малого бизнеса.</w:t>
      </w:r>
    </w:p>
    <w:p w:rsidR="00EF5902" w:rsidRPr="00611F24" w:rsidRDefault="00EF5902" w:rsidP="00611F24">
      <w:r w:rsidRPr="00611F24">
        <w:t>Пере</w:t>
      </w:r>
      <w:r w:rsidR="00C670CA" w:rsidRPr="00611F24">
        <w:t xml:space="preserve">чень мероприятий см. приложение </w:t>
      </w:r>
      <w:r w:rsidR="00A720ED" w:rsidRPr="00611F24">
        <w:t>3</w:t>
      </w:r>
      <w:r w:rsidR="00C670CA" w:rsidRPr="00611F24">
        <w:t xml:space="preserve">. </w:t>
      </w:r>
    </w:p>
    <w:p w:rsidR="00EF5902" w:rsidRPr="00611F24" w:rsidRDefault="00AA2135" w:rsidP="00611F24">
      <w:r>
        <w:pict>
          <v:shape id="_x0000_i1040" type="#_x0000_t75" style="width:306pt;height:134pt">
            <v:imagedata r:id="rId29" o:title=""/>
          </v:shape>
        </w:pict>
      </w:r>
    </w:p>
    <w:p w:rsidR="00EF5902" w:rsidRPr="00611F24" w:rsidRDefault="00EF5902" w:rsidP="00611F24">
      <w:r w:rsidRPr="00611F24">
        <w:t xml:space="preserve">Рисунок </w:t>
      </w:r>
      <w:r w:rsidR="00A720ED" w:rsidRPr="00611F24">
        <w:t>16</w:t>
      </w:r>
      <w:r w:rsidRPr="00611F24">
        <w:t xml:space="preserve">– Динамика объемов </w:t>
      </w:r>
      <w:r w:rsidR="00BD5FDC" w:rsidRPr="00611F24">
        <w:t>промышленного</w:t>
      </w:r>
      <w:r w:rsidRPr="00611F24">
        <w:t xml:space="preserve"> производства в % к 2006 году</w:t>
      </w:r>
    </w:p>
    <w:p w:rsidR="003A49C0" w:rsidRPr="00611F24" w:rsidRDefault="003A49C0" w:rsidP="00611F24"/>
    <w:p w:rsidR="00C670CA" w:rsidRPr="00611F24" w:rsidRDefault="00C670CA" w:rsidP="00E05399">
      <w:pPr>
        <w:pStyle w:val="Application"/>
        <w:spacing w:before="0" w:after="0"/>
      </w:pPr>
      <w:r w:rsidRPr="00611F24">
        <w:t>Приложение 1</w:t>
      </w:r>
    </w:p>
    <w:p w:rsidR="00C670CA" w:rsidRPr="00611F24" w:rsidRDefault="00C670CA" w:rsidP="00611F24"/>
    <w:p w:rsidR="00EF5902" w:rsidRPr="00611F24" w:rsidRDefault="00EF5902" w:rsidP="00FF4106">
      <w:pPr>
        <w:pStyle w:val="1"/>
      </w:pPr>
      <w:r w:rsidRPr="00611F24">
        <w:t>ПАСПОРТ</w:t>
      </w:r>
      <w:r w:rsidR="001A3742" w:rsidRPr="00611F24">
        <w:t>п.Крапивинский</w:t>
      </w:r>
    </w:p>
    <w:p w:rsidR="009649C3" w:rsidRPr="00611F24" w:rsidRDefault="009649C3" w:rsidP="00611F24"/>
    <w:tbl>
      <w:tblPr>
        <w:tblW w:w="9745" w:type="dxa"/>
        <w:tblInd w:w="108" w:type="dxa"/>
        <w:tblLook w:val="0000"/>
      </w:tblPr>
      <w:tblGrid>
        <w:gridCol w:w="5736"/>
        <w:gridCol w:w="2170"/>
        <w:gridCol w:w="1839"/>
      </w:tblGrid>
      <w:tr w:rsidR="009649C3" w:rsidRPr="00611F24">
        <w:trPr>
          <w:trHeight w:val="285"/>
          <w:tblHeader/>
        </w:trPr>
        <w:tc>
          <w:tcPr>
            <w:tcW w:w="5736" w:type="dxa"/>
            <w:tcBorders>
              <w:top w:val="single" w:sz="4" w:space="0" w:color="auto"/>
              <w:left w:val="single" w:sz="4" w:space="0" w:color="auto"/>
              <w:bottom w:val="single" w:sz="4" w:space="0" w:color="auto"/>
              <w:right w:val="single" w:sz="4" w:space="0" w:color="auto"/>
            </w:tcBorders>
            <w:shd w:val="clear" w:color="auto" w:fill="CCFFFF"/>
          </w:tcPr>
          <w:p w:rsidR="009649C3" w:rsidRPr="00611F24" w:rsidRDefault="009649C3" w:rsidP="00E05399">
            <w:pPr>
              <w:pStyle w:val="Table0"/>
            </w:pPr>
            <w:r w:rsidRPr="00611F24">
              <w:t>Наименование показателя</w:t>
            </w:r>
          </w:p>
        </w:tc>
        <w:tc>
          <w:tcPr>
            <w:tcW w:w="2170" w:type="dxa"/>
            <w:tcBorders>
              <w:top w:val="single" w:sz="4" w:space="0" w:color="auto"/>
              <w:left w:val="nil"/>
              <w:bottom w:val="single" w:sz="4" w:space="0" w:color="auto"/>
              <w:right w:val="single" w:sz="4" w:space="0" w:color="auto"/>
            </w:tcBorders>
            <w:shd w:val="clear" w:color="auto" w:fill="CCFFFF"/>
          </w:tcPr>
          <w:p w:rsidR="009649C3" w:rsidRPr="00611F24" w:rsidRDefault="009649C3" w:rsidP="00E05399">
            <w:pPr>
              <w:pStyle w:val="Table0"/>
            </w:pPr>
            <w:r w:rsidRPr="00611F24">
              <w:t>ед. изм.</w:t>
            </w:r>
          </w:p>
        </w:tc>
        <w:tc>
          <w:tcPr>
            <w:tcW w:w="1839" w:type="dxa"/>
            <w:tcBorders>
              <w:top w:val="single" w:sz="4" w:space="0" w:color="auto"/>
              <w:left w:val="nil"/>
              <w:bottom w:val="single" w:sz="4" w:space="0" w:color="auto"/>
              <w:right w:val="single" w:sz="4" w:space="0" w:color="auto"/>
            </w:tcBorders>
            <w:shd w:val="clear" w:color="auto" w:fill="CCFFFF"/>
            <w:vAlign w:val="center"/>
          </w:tcPr>
          <w:p w:rsidR="009649C3" w:rsidRPr="00611F24" w:rsidRDefault="009649C3" w:rsidP="00E05399">
            <w:pPr>
              <w:pStyle w:val="Table0"/>
            </w:pPr>
            <w:r w:rsidRPr="00611F24">
              <w:t>На 1.01.2006г</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FF4106">
            <w:pPr>
              <w:pStyle w:val="Table0"/>
            </w:pPr>
            <w:r w:rsidRPr="00611F24">
              <w:t>1</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FF4106">
            <w:pPr>
              <w:pStyle w:val="Table0"/>
            </w:pPr>
            <w:r w:rsidRPr="00611F24">
              <w:t>2</w:t>
            </w:r>
          </w:p>
        </w:tc>
        <w:tc>
          <w:tcPr>
            <w:tcW w:w="1839" w:type="dxa"/>
            <w:tcBorders>
              <w:top w:val="nil"/>
              <w:left w:val="nil"/>
              <w:bottom w:val="single" w:sz="4" w:space="0" w:color="auto"/>
              <w:right w:val="single" w:sz="4" w:space="0" w:color="auto"/>
            </w:tcBorders>
            <w:shd w:val="clear" w:color="auto" w:fill="auto"/>
          </w:tcPr>
          <w:p w:rsidR="009649C3" w:rsidRPr="00611F24" w:rsidRDefault="009649C3" w:rsidP="00FF4106">
            <w:pPr>
              <w:pStyle w:val="Table0"/>
            </w:pPr>
            <w:r w:rsidRPr="00611F24">
              <w:t>3</w:t>
            </w:r>
          </w:p>
        </w:tc>
      </w:tr>
      <w:tr w:rsidR="009649C3" w:rsidRPr="00611F24">
        <w:trPr>
          <w:trHeight w:val="360"/>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Административно-территориальное деление</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Количество населенных пунктов</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Ед.</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Территория</w:t>
            </w:r>
          </w:p>
        </w:tc>
        <w:tc>
          <w:tcPr>
            <w:tcW w:w="2170" w:type="dxa"/>
            <w:tcBorders>
              <w:top w:val="nil"/>
              <w:left w:val="nil"/>
              <w:bottom w:val="single" w:sz="4" w:space="0" w:color="auto"/>
              <w:right w:val="single" w:sz="4" w:space="0" w:color="auto"/>
            </w:tcBorders>
            <w:shd w:val="clear" w:color="auto" w:fill="auto"/>
          </w:tcPr>
          <w:p w:rsidR="009649C3" w:rsidRPr="00611F24" w:rsidRDefault="00A415A7" w:rsidP="00E05399">
            <w:pPr>
              <w:pStyle w:val="Table"/>
            </w:pPr>
            <w:r w:rsidRPr="00611F24">
              <w:t>Га</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A415A7" w:rsidP="00E05399">
            <w:pPr>
              <w:pStyle w:val="Table"/>
            </w:pPr>
            <w:r w:rsidRPr="00611F24">
              <w:t>32799</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в том числе:</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Земли в черте</w:t>
            </w:r>
            <w:r w:rsidR="00A415A7" w:rsidRPr="00611F24">
              <w:t xml:space="preserve"> поселений</w:t>
            </w:r>
          </w:p>
        </w:tc>
        <w:tc>
          <w:tcPr>
            <w:tcW w:w="2170"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 " -</w:t>
            </w:r>
          </w:p>
        </w:tc>
        <w:tc>
          <w:tcPr>
            <w:tcW w:w="1839" w:type="dxa"/>
            <w:tcBorders>
              <w:top w:val="nil"/>
              <w:left w:val="single" w:sz="4" w:space="0" w:color="auto"/>
              <w:bottom w:val="single" w:sz="4" w:space="0" w:color="auto"/>
              <w:right w:val="single" w:sz="4" w:space="0" w:color="auto"/>
            </w:tcBorders>
            <w:shd w:val="clear" w:color="auto" w:fill="auto"/>
            <w:vAlign w:val="center"/>
          </w:tcPr>
          <w:p w:rsidR="009649C3" w:rsidRPr="00611F24" w:rsidRDefault="00A415A7" w:rsidP="00E05399">
            <w:pPr>
              <w:pStyle w:val="Table"/>
            </w:pPr>
            <w:r w:rsidRPr="00611F24">
              <w:t>4941</w:t>
            </w:r>
            <w:r w:rsidR="009649C3" w:rsidRPr="00611F24">
              <w:t> </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ДЕМОГРАФИЯ</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Численность</w:t>
            </w:r>
          </w:p>
        </w:tc>
        <w:tc>
          <w:tcPr>
            <w:tcW w:w="2170" w:type="dxa"/>
            <w:vMerge w:val="restart"/>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Человек</w:t>
            </w:r>
          </w:p>
        </w:tc>
        <w:tc>
          <w:tcPr>
            <w:tcW w:w="1839" w:type="dxa"/>
            <w:vMerge w:val="restart"/>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8130</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 xml:space="preserve">постоянного населения </w:t>
            </w:r>
          </w:p>
        </w:tc>
        <w:tc>
          <w:tcPr>
            <w:tcW w:w="2170" w:type="dxa"/>
            <w:vMerge/>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c>
          <w:tcPr>
            <w:tcW w:w="1839" w:type="dxa"/>
            <w:vMerge/>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0635A3" w:rsidP="00E05399">
            <w:pPr>
              <w:pStyle w:val="Table"/>
            </w:pPr>
            <w:r>
              <w:lastRenderedPageBreak/>
              <w:t xml:space="preserve">(на начало года) </w:t>
            </w:r>
            <w:r w:rsidR="009649C3" w:rsidRPr="00611F24">
              <w:t>всего</w:t>
            </w:r>
          </w:p>
        </w:tc>
        <w:tc>
          <w:tcPr>
            <w:tcW w:w="2170" w:type="dxa"/>
            <w:vMerge/>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c>
          <w:tcPr>
            <w:tcW w:w="1839" w:type="dxa"/>
            <w:vMerge/>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в том числе в возрасте, лет:</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моложе трудоспособного</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 « -</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1946</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трудоспособном</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 « -</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4642</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старше трудоспособного</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 « -</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1542</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Мужчины</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 « -</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3911</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в том числе, лет:</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моложе трудоспособного</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 « -</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956</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трудоспособном</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 « -</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2456</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старше трудоспособного</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 « -</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499</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Женщины</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 « -</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4219</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в том числе, лет:</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моложе трудоспособного</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 « -</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990</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трудоспособном</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 « -</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2186</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старше трудоспособного</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 « -</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1043</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Число домохозяйств</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Ед.</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2960</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 xml:space="preserve">Число родившихся </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Человек</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80</w:t>
            </w:r>
          </w:p>
        </w:tc>
      </w:tr>
      <w:tr w:rsidR="009649C3" w:rsidRPr="00611F24">
        <w:trPr>
          <w:trHeight w:val="570"/>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Общий коэффициент рождаемости</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На 1000 населения</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9,8</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 xml:space="preserve">Число умерших </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Человек</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132</w:t>
            </w:r>
          </w:p>
        </w:tc>
      </w:tr>
      <w:tr w:rsidR="009649C3" w:rsidRPr="00611F24">
        <w:trPr>
          <w:trHeight w:val="510"/>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Общий коэффициент смертности</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На 1000 населения</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16,2</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 xml:space="preserve">Естественный прирост, (убыль) </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Человек</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-52</w:t>
            </w:r>
          </w:p>
        </w:tc>
      </w:tr>
      <w:tr w:rsidR="009649C3" w:rsidRPr="00611F24">
        <w:trPr>
          <w:trHeight w:val="49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Коэффициент естественного прироста (убыли)</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На 1000 населения</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-6,4</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 xml:space="preserve">Число прибывших </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Человек</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226</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 xml:space="preserve">Численность выбывших </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 « -</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212</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Миграционный прирост, (убыль)</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 « -</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14</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Число браков</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Ед.</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bookmarkStart w:id="25" w:name="RANGE!C80"/>
            <w:r w:rsidRPr="00611F24">
              <w:t>29</w:t>
            </w:r>
            <w:bookmarkEnd w:id="25"/>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Число разводов</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 « -</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45</w:t>
            </w:r>
          </w:p>
        </w:tc>
      </w:tr>
      <w:tr w:rsidR="009649C3" w:rsidRPr="00611F24">
        <w:trPr>
          <w:trHeight w:val="49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Численность многодетных семей (отнесение семьи к категории многодетной определяется нормативным актом субъекта Российской Федерации)</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человек</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63</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Численность детей в многодетных семьях</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 « -</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204</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Численность вынужденных</w:t>
            </w:r>
          </w:p>
        </w:tc>
        <w:tc>
          <w:tcPr>
            <w:tcW w:w="2170" w:type="dxa"/>
            <w:vMerge w:val="restart"/>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p>
        </w:tc>
        <w:tc>
          <w:tcPr>
            <w:tcW w:w="1839" w:type="dxa"/>
            <w:vMerge w:val="restart"/>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18</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переселенцев, зарегистрированных</w:t>
            </w:r>
          </w:p>
        </w:tc>
        <w:tc>
          <w:tcPr>
            <w:tcW w:w="2170" w:type="dxa"/>
            <w:vMerge/>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c>
          <w:tcPr>
            <w:tcW w:w="1839" w:type="dxa"/>
            <w:vMerge/>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семей</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единиц</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7</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в них человек</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человек</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18</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Численность</w:t>
            </w:r>
          </w:p>
        </w:tc>
        <w:tc>
          <w:tcPr>
            <w:tcW w:w="2170" w:type="dxa"/>
            <w:vMerge w:val="restart"/>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p>
        </w:tc>
        <w:tc>
          <w:tcPr>
            <w:tcW w:w="1839" w:type="dxa"/>
            <w:vMerge w:val="restart"/>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беженцев,</w:t>
            </w:r>
          </w:p>
        </w:tc>
        <w:tc>
          <w:tcPr>
            <w:tcW w:w="2170" w:type="dxa"/>
            <w:vMerge/>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c>
          <w:tcPr>
            <w:tcW w:w="1839" w:type="dxa"/>
            <w:vMerge/>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зарегистрированных за год:</w:t>
            </w:r>
          </w:p>
        </w:tc>
        <w:tc>
          <w:tcPr>
            <w:tcW w:w="2170" w:type="dxa"/>
            <w:vMerge/>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c>
          <w:tcPr>
            <w:tcW w:w="1839" w:type="dxa"/>
            <w:vMerge/>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семей</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единиц</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в них человек</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человек</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ЭКОНОМИКА</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510"/>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Количество юридических лиц, прошедших государственную регистрацию (по состоянию на начало периода)</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единиц</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184</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из них по формам собственности:</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 xml:space="preserve">государственная </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 « -</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26</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lastRenderedPageBreak/>
              <w:t>муниципальная</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 « -</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33</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частная</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 « -</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75</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прочие</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 « -</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50</w:t>
            </w:r>
          </w:p>
        </w:tc>
      </w:tr>
      <w:tr w:rsidR="009649C3" w:rsidRPr="00611F24">
        <w:trPr>
          <w:trHeight w:val="510"/>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Количество индивидуальных предпринимателей, прошедших государственную регистрацию (по состоянию на начало периода)</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 « -</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89</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Развитие малого предпринимательства</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E05399" w:rsidRDefault="009649C3" w:rsidP="00E05399">
            <w:pPr>
              <w:pStyle w:val="Table"/>
              <w:rPr>
                <w:lang w:val="en-US"/>
              </w:rPr>
            </w:pPr>
            <w:r w:rsidRPr="00611F24">
              <w:t>Количество малых предприятий</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Единиц</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13</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Численность занятых на малых предприятиях</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Человек</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132</w:t>
            </w:r>
          </w:p>
        </w:tc>
      </w:tr>
      <w:tr w:rsidR="009649C3" w:rsidRPr="00611F24">
        <w:trPr>
          <w:trHeight w:val="390"/>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Среднемесячная номинальная начисленная заработная плата одного работника</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Рублей</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2447</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Сельское хозяйство</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Поголовье скота на конец года в хозяйствах населения:</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Голов</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крупный рогатый скот</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793</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в том числе коровы</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432</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свиньи</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506</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овцы и козы</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212</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Число личных подсобных хозяйств</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 " -</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2010</w:t>
            </w:r>
          </w:p>
        </w:tc>
      </w:tr>
      <w:tr w:rsidR="009649C3" w:rsidRPr="00611F24">
        <w:trPr>
          <w:trHeight w:val="510"/>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Площадь сельскохозяйственных угодий, используемых землепользователями, занимающимися сельхоз производством</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Га</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4028</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в том числе гражданами</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 " -</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290</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из всех угодий - пашня</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 " -</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816</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Инвестиционная и строительная деятельность</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Ввод в действие общей площади жилых домов</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Кв. м</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2052,7</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Ввод в действие общеобразовательных учреждений</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Уч.мест</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Ввод в действие дошкольных образовательных учреждений</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Мест</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Ввод в действие больниц</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Коек</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w:t>
            </w:r>
          </w:p>
        </w:tc>
      </w:tr>
      <w:tr w:rsidR="009649C3" w:rsidRPr="00611F24">
        <w:trPr>
          <w:trHeight w:val="510"/>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Ввод в действие амбулаторно-поликлинических учреждений</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Посещений в смену</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Потребительский рынок</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Количество специализированных предприятий бытового обслуживания - всего</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Ед.</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9</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в том числе по видам услуг</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ремонт, окраска и пошив обуви</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w:t>
            </w:r>
          </w:p>
        </w:tc>
      </w:tr>
      <w:tr w:rsidR="009649C3" w:rsidRPr="00611F24">
        <w:trPr>
          <w:trHeight w:val="510"/>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ремонт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1</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услуги фотоателье, фото- и кино лабораторий</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услуги бань и душевых</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 </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услуги парикмахерских</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3</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услуги предприятий по прокату</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 </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прочие виды бытовых услуг</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 </w:t>
            </w:r>
          </w:p>
        </w:tc>
      </w:tr>
      <w:tr w:rsidR="009649C3" w:rsidRPr="00611F24">
        <w:trPr>
          <w:trHeight w:val="37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Количество специализированных организаций, оказывающих ритуальные услуги</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1</w:t>
            </w:r>
          </w:p>
        </w:tc>
      </w:tr>
      <w:tr w:rsidR="009649C3" w:rsidRPr="00611F24">
        <w:trPr>
          <w:trHeight w:val="276"/>
        </w:trPr>
        <w:tc>
          <w:tcPr>
            <w:tcW w:w="5736" w:type="dxa"/>
            <w:vMerge w:val="restart"/>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lastRenderedPageBreak/>
              <w:t>Количество объектов по оказанию услуг связи (отделений, пунктов связи и т.п.) по обслуживанию клиентов)</w:t>
            </w:r>
          </w:p>
        </w:tc>
        <w:tc>
          <w:tcPr>
            <w:tcW w:w="2170" w:type="dxa"/>
            <w:vMerge w:val="restart"/>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единиц</w:t>
            </w:r>
          </w:p>
        </w:tc>
        <w:tc>
          <w:tcPr>
            <w:tcW w:w="1839" w:type="dxa"/>
            <w:vMerge w:val="restart"/>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1</w:t>
            </w:r>
          </w:p>
        </w:tc>
      </w:tr>
      <w:tr w:rsidR="009649C3" w:rsidRPr="00611F24">
        <w:trPr>
          <w:trHeight w:val="276"/>
        </w:trPr>
        <w:tc>
          <w:tcPr>
            <w:tcW w:w="5736" w:type="dxa"/>
            <w:vMerge/>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c>
          <w:tcPr>
            <w:tcW w:w="2170" w:type="dxa"/>
            <w:vMerge/>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c>
          <w:tcPr>
            <w:tcW w:w="1839" w:type="dxa"/>
            <w:vMerge/>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37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Число стационарных отделений почтовой связи (включая кустовые, укрупненные, сезонные)</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Число действующих почтовых ящиков</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22</w:t>
            </w:r>
          </w:p>
        </w:tc>
      </w:tr>
      <w:tr w:rsidR="009649C3" w:rsidRPr="00611F24">
        <w:trPr>
          <w:trHeight w:val="360"/>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Численность почтальонов</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человек</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8</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Число населенных пунктов</w:t>
            </w:r>
          </w:p>
        </w:tc>
        <w:tc>
          <w:tcPr>
            <w:tcW w:w="2170" w:type="dxa"/>
            <w:vMerge w:val="restart"/>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единиц</w:t>
            </w:r>
          </w:p>
        </w:tc>
        <w:tc>
          <w:tcPr>
            <w:tcW w:w="1839" w:type="dxa"/>
            <w:vMerge w:val="restart"/>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в сельской местности</w:t>
            </w:r>
          </w:p>
        </w:tc>
        <w:tc>
          <w:tcPr>
            <w:tcW w:w="2170" w:type="dxa"/>
            <w:vMerge/>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c>
          <w:tcPr>
            <w:tcW w:w="1839" w:type="dxa"/>
            <w:vMerge/>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Число телефонизированных</w:t>
            </w:r>
          </w:p>
        </w:tc>
        <w:tc>
          <w:tcPr>
            <w:tcW w:w="2170" w:type="dxa"/>
            <w:vMerge w:val="restart"/>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vMerge w:val="restart"/>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1</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населенных пунктов</w:t>
            </w:r>
          </w:p>
        </w:tc>
        <w:tc>
          <w:tcPr>
            <w:tcW w:w="2170" w:type="dxa"/>
            <w:vMerge/>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c>
          <w:tcPr>
            <w:tcW w:w="1839" w:type="dxa"/>
            <w:vMerge/>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510"/>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Количество объектов розничной торговли и общественного питания, осуществляющих деятельность на территории муниципального образования:</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54</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Магазины</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27</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Павильоны</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14</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Палатки, киоски</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Аптеки и аптечные магазины</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Аптечные киоски и пункты</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 </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Столовые, закусочные</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1</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Рестораны, кафе, бары</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Автозаправочные станции</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4</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Рынки</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Количество специализированных предприятий бытового обслуживания</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 xml:space="preserve">РЫНОК ТРУДА И ЗАРАБОТНОЙ ПЛАТЫ </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Среднесписочная численность работников (без внешних совместителей)</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2690</w:t>
            </w:r>
          </w:p>
        </w:tc>
      </w:tr>
      <w:tr w:rsidR="009649C3" w:rsidRPr="00611F24">
        <w:trPr>
          <w:trHeight w:val="276"/>
        </w:trPr>
        <w:tc>
          <w:tcPr>
            <w:tcW w:w="5736" w:type="dxa"/>
            <w:vMerge w:val="restart"/>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Численность не занятых трудовой деятельностью граждан, ищущих работу и зарегистрированных в службе занятости</w:t>
            </w:r>
          </w:p>
        </w:tc>
        <w:tc>
          <w:tcPr>
            <w:tcW w:w="2170" w:type="dxa"/>
            <w:vMerge w:val="restart"/>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Человек</w:t>
            </w:r>
          </w:p>
        </w:tc>
        <w:tc>
          <w:tcPr>
            <w:tcW w:w="1839" w:type="dxa"/>
            <w:vMerge w:val="restart"/>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bookmarkStart w:id="26" w:name="RANGE!C160"/>
            <w:r w:rsidRPr="00611F24">
              <w:t>2960</w:t>
            </w:r>
            <w:bookmarkEnd w:id="26"/>
          </w:p>
        </w:tc>
      </w:tr>
      <w:tr w:rsidR="009649C3" w:rsidRPr="00611F24">
        <w:trPr>
          <w:trHeight w:val="276"/>
        </w:trPr>
        <w:tc>
          <w:tcPr>
            <w:tcW w:w="5736" w:type="dxa"/>
            <w:vMerge/>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c>
          <w:tcPr>
            <w:tcW w:w="2170" w:type="dxa"/>
            <w:vMerge/>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c>
          <w:tcPr>
            <w:tcW w:w="1839" w:type="dxa"/>
            <w:vMerge/>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Численность официально зарегистрированных безработных</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Тыс. человек</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324</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E05399" w:rsidRDefault="009649C3" w:rsidP="00E05399">
            <w:pPr>
              <w:pStyle w:val="Table"/>
            </w:pPr>
            <w:r w:rsidRPr="00611F24">
              <w:t>Уровень зарегистрированной безработ</w:t>
            </w:r>
            <w:r w:rsidR="00E05399">
              <w:t>ицы к трудоспособному населению</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6,2</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СОЦИАЛЬНАЯ СФЕРА</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Число постоянных дошкольных учреждений – всего</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Ед.</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3</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в них детей</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Человек</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197</w:t>
            </w:r>
          </w:p>
        </w:tc>
      </w:tr>
      <w:tr w:rsidR="009649C3" w:rsidRPr="00611F24">
        <w:trPr>
          <w:trHeight w:val="510"/>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Обеспеченность местами детей, находящихся в дошкольных учреждениях (на 100 мест приходится детей)</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Мест</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109</w:t>
            </w:r>
          </w:p>
        </w:tc>
      </w:tr>
      <w:tr w:rsidR="009649C3" w:rsidRPr="00611F24">
        <w:trPr>
          <w:trHeight w:val="510"/>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Обеспеченность детей в возрасте 1-6 лет местами в дошкольных образовательных учреждениях (на 1000 детей приходится мест)</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419</w:t>
            </w:r>
          </w:p>
        </w:tc>
      </w:tr>
      <w:tr w:rsidR="009649C3" w:rsidRPr="00611F24">
        <w:trPr>
          <w:trHeight w:val="510"/>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Охват детей дошкольными учреждениями (в % от численности детей соответствующего возраста)</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46</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 xml:space="preserve">Число общеобразовательных учреждений – </w:t>
            </w:r>
            <w:r w:rsidRPr="00611F24">
              <w:lastRenderedPageBreak/>
              <w:t>всего</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lastRenderedPageBreak/>
              <w:t>Ед.</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lastRenderedPageBreak/>
              <w:t>государственных учреждений</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дневные</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 xml:space="preserve">вечерние (сменные) </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негосударственных учреждений</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Численность учащихся в общеобразовательных учреждениях – всего</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Человек</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918</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E05399" w:rsidP="00E05399">
            <w:pPr>
              <w:pStyle w:val="Table"/>
            </w:pPr>
            <w:r>
              <w:t xml:space="preserve">государственных </w:t>
            </w:r>
            <w:r w:rsidR="009649C3" w:rsidRPr="00611F24">
              <w:t xml:space="preserve">учреждений </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918</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дневные</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838</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 xml:space="preserve">вечерние (сменные) </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80</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негосударственных учреждений</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w:t>
            </w:r>
          </w:p>
        </w:tc>
      </w:tr>
      <w:tr w:rsidR="009649C3" w:rsidRPr="00611F24">
        <w:trPr>
          <w:trHeight w:val="510"/>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Численность учащихся государственных дневных общеобразовательных школ - всего (без детей с ограниченными возможностями)</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Человек</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838</w:t>
            </w:r>
          </w:p>
        </w:tc>
      </w:tr>
      <w:tr w:rsidR="009649C3" w:rsidRPr="00611F24">
        <w:trPr>
          <w:trHeight w:val="276"/>
        </w:trPr>
        <w:tc>
          <w:tcPr>
            <w:tcW w:w="5736" w:type="dxa"/>
            <w:vMerge w:val="restart"/>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Техническое состояние и благоустройство зданий государственных дневных общеобразовательных учреждений</w:t>
            </w:r>
          </w:p>
        </w:tc>
        <w:tc>
          <w:tcPr>
            <w:tcW w:w="2170" w:type="dxa"/>
            <w:vMerge w:val="restart"/>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Ед.</w:t>
            </w:r>
          </w:p>
        </w:tc>
        <w:tc>
          <w:tcPr>
            <w:tcW w:w="1839" w:type="dxa"/>
            <w:vMerge w:val="restart"/>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76"/>
        </w:trPr>
        <w:tc>
          <w:tcPr>
            <w:tcW w:w="5736" w:type="dxa"/>
            <w:vMerge/>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c>
          <w:tcPr>
            <w:tcW w:w="2170" w:type="dxa"/>
            <w:vMerge/>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c>
          <w:tcPr>
            <w:tcW w:w="1839" w:type="dxa"/>
            <w:vMerge/>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число школ:</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требующих капитального ремонта</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1</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находящихся в аварийном состоянии</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 </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имеющих все виды благоустройства</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водопровод</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центральное отопление</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канализацию</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Число киноустановок</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Ед.</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1</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Число мест в киноустановках</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 </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Число мест в зрительных залах на 1000 населения</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 </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 xml:space="preserve">Число посещений киносеансов </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Тыс. чел</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5,9</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Число библиотек</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Ед.</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Число книг и журналов</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Тыс. экз.</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51,6</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Число книг и журналов на 1000 населения</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Экз.</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6448</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Среднее число выданных книг и журналов на одного читателя</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21</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Число учреждений культурно-досугового типа</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Ед.</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3</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Число мест в зрительных залах – всего</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370</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на 1000 населения</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46</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Число культурно-досуговых формирований</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28</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в них участников</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Человек</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459</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Число музеев</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Ед.</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1</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Число посещений музеев</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Человек</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4300</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на 1000 населения</w:t>
            </w:r>
          </w:p>
        </w:tc>
        <w:tc>
          <w:tcPr>
            <w:tcW w:w="2170" w:type="dxa"/>
            <w:vMerge w:val="restart"/>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vMerge w:val="restart"/>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538</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в среднем на 1 музей</w:t>
            </w:r>
          </w:p>
        </w:tc>
        <w:tc>
          <w:tcPr>
            <w:tcW w:w="2170" w:type="dxa"/>
            <w:vMerge/>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c>
          <w:tcPr>
            <w:tcW w:w="1839" w:type="dxa"/>
            <w:vMerge/>
            <w:tcBorders>
              <w:top w:val="nil"/>
              <w:left w:val="single" w:sz="4" w:space="0" w:color="auto"/>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ЖИЛИЩНО-КОММУНАЛЬНОЕ ХОЗЯЙСТВО</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 xml:space="preserve">Жилищный фонд (на конец года) – всего </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Тыс. кв. м</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127,4</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частный</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119,7</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государственный</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2</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муниципальный</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5,7</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общественный</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 </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смешанной формы собственности</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 </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lastRenderedPageBreak/>
              <w:t>Средняя обеспеченность населения жильем (на конец года) – всего</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Кв. м</w:t>
            </w:r>
          </w:p>
        </w:tc>
        <w:tc>
          <w:tcPr>
            <w:tcW w:w="1839" w:type="dxa"/>
            <w:tcBorders>
              <w:top w:val="single" w:sz="4" w:space="0" w:color="auto"/>
              <w:left w:val="nil"/>
              <w:bottom w:val="single" w:sz="4" w:space="0" w:color="auto"/>
              <w:right w:val="single" w:sz="4" w:space="0" w:color="auto"/>
            </w:tcBorders>
            <w:shd w:val="clear" w:color="auto" w:fill="auto"/>
            <w:vAlign w:val="center"/>
          </w:tcPr>
          <w:p w:rsidR="009649C3" w:rsidRPr="00611F24" w:rsidRDefault="009649C3" w:rsidP="00E05399">
            <w:pPr>
              <w:pStyle w:val="Table"/>
            </w:pPr>
            <w:r w:rsidRPr="00611F24">
              <w:t>16,1</w:t>
            </w:r>
          </w:p>
        </w:tc>
      </w:tr>
      <w:tr w:rsidR="009649C3" w:rsidRPr="00611F24">
        <w:trPr>
          <w:trHeight w:val="240"/>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Число водопроводов и отдельных водопроводных сетей</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Ед.</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9649C3" w:rsidP="00E05399">
            <w:pPr>
              <w:pStyle w:val="Table"/>
            </w:pP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Одиночное протяжение уличной сети</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Км</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A415A7" w:rsidP="00E05399">
            <w:pPr>
              <w:pStyle w:val="Table"/>
            </w:pPr>
            <w:r w:rsidRPr="00611F24">
              <w:t>88,3</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в том числе нуждающихся в замене</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A415A7" w:rsidP="00E05399">
            <w:pPr>
              <w:pStyle w:val="Table"/>
            </w:pPr>
            <w:r w:rsidRPr="00611F24">
              <w:t>53</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Число источников теплоснабжения (на конец года)</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Ед.</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A415A7" w:rsidP="00E05399">
            <w:pPr>
              <w:pStyle w:val="Table"/>
            </w:pPr>
            <w:r w:rsidRPr="00611F24">
              <w:t>3</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 xml:space="preserve">Протяженность паровых и тепловых сетей в двухтрубном исчислении </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Км</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A415A7" w:rsidP="00E05399">
            <w:pPr>
              <w:pStyle w:val="Table"/>
            </w:pPr>
            <w:r w:rsidRPr="00611F24">
              <w:t>9</w:t>
            </w:r>
          </w:p>
        </w:tc>
      </w:tr>
      <w:tr w:rsidR="009649C3" w:rsidRPr="00611F24">
        <w:trPr>
          <w:trHeight w:val="255"/>
        </w:trPr>
        <w:tc>
          <w:tcPr>
            <w:tcW w:w="5736" w:type="dxa"/>
            <w:tcBorders>
              <w:top w:val="nil"/>
              <w:left w:val="single" w:sz="4" w:space="0" w:color="auto"/>
              <w:bottom w:val="single" w:sz="4" w:space="0" w:color="auto"/>
              <w:right w:val="single" w:sz="4" w:space="0" w:color="auto"/>
            </w:tcBorders>
            <w:shd w:val="clear" w:color="auto" w:fill="auto"/>
          </w:tcPr>
          <w:p w:rsidR="009649C3" w:rsidRPr="00611F24" w:rsidRDefault="009649C3" w:rsidP="00E05399">
            <w:pPr>
              <w:pStyle w:val="Table"/>
            </w:pPr>
            <w:r w:rsidRPr="00611F24">
              <w:t>в том числе нуждающихся в замене</w:t>
            </w:r>
          </w:p>
        </w:tc>
        <w:tc>
          <w:tcPr>
            <w:tcW w:w="2170" w:type="dxa"/>
            <w:tcBorders>
              <w:top w:val="nil"/>
              <w:left w:val="nil"/>
              <w:bottom w:val="single" w:sz="4" w:space="0" w:color="auto"/>
              <w:right w:val="single" w:sz="4" w:space="0" w:color="auto"/>
            </w:tcBorders>
            <w:shd w:val="clear" w:color="auto" w:fill="auto"/>
          </w:tcPr>
          <w:p w:rsidR="009649C3" w:rsidRPr="00611F24" w:rsidRDefault="009649C3" w:rsidP="00E05399">
            <w:pPr>
              <w:pStyle w:val="Table"/>
            </w:pPr>
            <w:r w:rsidRPr="00611F24">
              <w:t>“-“</w:t>
            </w:r>
          </w:p>
        </w:tc>
        <w:tc>
          <w:tcPr>
            <w:tcW w:w="1839" w:type="dxa"/>
            <w:tcBorders>
              <w:top w:val="nil"/>
              <w:left w:val="nil"/>
              <w:bottom w:val="single" w:sz="4" w:space="0" w:color="auto"/>
              <w:right w:val="single" w:sz="4" w:space="0" w:color="auto"/>
            </w:tcBorders>
            <w:shd w:val="clear" w:color="auto" w:fill="auto"/>
            <w:vAlign w:val="center"/>
          </w:tcPr>
          <w:p w:rsidR="009649C3" w:rsidRPr="00611F24" w:rsidRDefault="00A415A7" w:rsidP="00E05399">
            <w:pPr>
              <w:pStyle w:val="Table"/>
            </w:pPr>
            <w:r w:rsidRPr="00611F24">
              <w:t>0,5</w:t>
            </w:r>
            <w:r w:rsidR="009649C3" w:rsidRPr="00611F24">
              <w:t> </w:t>
            </w:r>
          </w:p>
        </w:tc>
      </w:tr>
    </w:tbl>
    <w:p w:rsidR="00B53937" w:rsidRPr="00611F24" w:rsidRDefault="00B53937" w:rsidP="00611F24"/>
    <w:p w:rsidR="00B53937" w:rsidRDefault="00E05399" w:rsidP="00E05399">
      <w:pPr>
        <w:pStyle w:val="Application"/>
        <w:spacing w:before="0" w:after="0"/>
        <w:rPr>
          <w:lang w:val="en-US"/>
        </w:rPr>
      </w:pPr>
      <w:r w:rsidRPr="00611F24">
        <w:t>Приложение 2</w:t>
      </w:r>
    </w:p>
    <w:p w:rsidR="00E05399" w:rsidRDefault="00E05399" w:rsidP="00611F24">
      <w:pPr>
        <w:rPr>
          <w:lang w:val="en-US"/>
        </w:rPr>
      </w:pPr>
    </w:p>
    <w:p w:rsidR="00E609C5" w:rsidRPr="00E609C5" w:rsidRDefault="00E609C5" w:rsidP="00E609C5">
      <w:pPr>
        <w:pStyle w:val="2"/>
      </w:pPr>
      <w:r w:rsidRPr="00611F24">
        <w:t>План мероприятий Комплексной программы социально-экономического развития п.Крапивинский на 2007-2012 годы</w:t>
      </w:r>
    </w:p>
    <w:p w:rsidR="00E609C5" w:rsidRPr="00E609C5" w:rsidRDefault="00E609C5" w:rsidP="00611F24"/>
    <w:tbl>
      <w:tblPr>
        <w:tblW w:w="5000" w:type="pct"/>
        <w:tblInd w:w="30" w:type="dxa"/>
        <w:tblLayout w:type="fixed"/>
        <w:tblCellMar>
          <w:left w:w="30" w:type="dxa"/>
          <w:right w:w="30" w:type="dxa"/>
        </w:tblCellMar>
        <w:tblLook w:val="0000"/>
      </w:tblPr>
      <w:tblGrid>
        <w:gridCol w:w="793"/>
        <w:gridCol w:w="3081"/>
        <w:gridCol w:w="922"/>
        <w:gridCol w:w="719"/>
        <w:gridCol w:w="738"/>
        <w:gridCol w:w="637"/>
        <w:gridCol w:w="617"/>
        <w:gridCol w:w="686"/>
        <w:gridCol w:w="687"/>
        <w:gridCol w:w="817"/>
      </w:tblGrid>
      <w:tr w:rsidR="00FF4106" w:rsidRPr="00611F24">
        <w:trPr>
          <w:trHeight w:val="379"/>
        </w:trPr>
        <w:tc>
          <w:tcPr>
            <w:tcW w:w="793" w:type="dxa"/>
            <w:vMerge w:val="restart"/>
            <w:tcBorders>
              <w:top w:val="single" w:sz="6" w:space="0" w:color="auto"/>
              <w:left w:val="single" w:sz="6" w:space="0" w:color="auto"/>
              <w:right w:val="single" w:sz="6" w:space="0" w:color="auto"/>
            </w:tcBorders>
          </w:tcPr>
          <w:p w:rsidR="00FF4106" w:rsidRPr="00611F24" w:rsidRDefault="00FF4106" w:rsidP="00B820D2">
            <w:pPr>
              <w:pStyle w:val="Table0"/>
            </w:pPr>
            <w:r w:rsidRPr="00611F24">
              <w:t>п/н</w:t>
            </w:r>
          </w:p>
        </w:tc>
        <w:tc>
          <w:tcPr>
            <w:tcW w:w="3081" w:type="dxa"/>
            <w:vMerge w:val="restart"/>
            <w:tcBorders>
              <w:top w:val="single" w:sz="6" w:space="0" w:color="auto"/>
              <w:left w:val="single" w:sz="6" w:space="0" w:color="auto"/>
              <w:right w:val="single" w:sz="6" w:space="0" w:color="auto"/>
            </w:tcBorders>
          </w:tcPr>
          <w:p w:rsidR="00FF4106" w:rsidRPr="00611F24" w:rsidRDefault="00FF4106" w:rsidP="00B820D2">
            <w:pPr>
              <w:pStyle w:val="Table0"/>
            </w:pPr>
            <w:r w:rsidRPr="00611F24">
              <w:t>Наименование мероприятий</w:t>
            </w:r>
          </w:p>
        </w:tc>
        <w:tc>
          <w:tcPr>
            <w:tcW w:w="922" w:type="dxa"/>
            <w:vMerge w:val="restart"/>
            <w:tcBorders>
              <w:top w:val="single" w:sz="6" w:space="0" w:color="auto"/>
              <w:left w:val="single" w:sz="6" w:space="0" w:color="auto"/>
              <w:right w:val="single" w:sz="6" w:space="0" w:color="auto"/>
            </w:tcBorders>
          </w:tcPr>
          <w:p w:rsidR="00FF4106" w:rsidRPr="00611F24" w:rsidRDefault="00FF4106" w:rsidP="00B820D2">
            <w:pPr>
              <w:pStyle w:val="Table0"/>
            </w:pPr>
            <w:r w:rsidRPr="00611F24">
              <w:t>Источник финансирования.</w:t>
            </w:r>
          </w:p>
        </w:tc>
        <w:tc>
          <w:tcPr>
            <w:tcW w:w="4084" w:type="dxa"/>
            <w:gridSpan w:val="6"/>
            <w:tcBorders>
              <w:top w:val="single" w:sz="6" w:space="0" w:color="auto"/>
              <w:left w:val="single" w:sz="6" w:space="0" w:color="auto"/>
              <w:bottom w:val="single" w:sz="6" w:space="0" w:color="auto"/>
              <w:right w:val="single" w:sz="6" w:space="0" w:color="auto"/>
            </w:tcBorders>
          </w:tcPr>
          <w:p w:rsidR="00FF4106" w:rsidRPr="00611F24" w:rsidRDefault="00FF4106" w:rsidP="00B820D2">
            <w:pPr>
              <w:pStyle w:val="Table0"/>
            </w:pPr>
            <w:r w:rsidRPr="00611F24">
              <w:t>финансирование по годам</w:t>
            </w:r>
          </w:p>
        </w:tc>
        <w:tc>
          <w:tcPr>
            <w:tcW w:w="817" w:type="dxa"/>
            <w:vMerge w:val="restart"/>
            <w:tcBorders>
              <w:top w:val="single" w:sz="6" w:space="0" w:color="auto"/>
              <w:left w:val="single" w:sz="6" w:space="0" w:color="auto"/>
              <w:right w:val="single" w:sz="6" w:space="0" w:color="auto"/>
            </w:tcBorders>
          </w:tcPr>
          <w:p w:rsidR="00FF4106" w:rsidRPr="00611F24" w:rsidRDefault="00FF4106" w:rsidP="00B820D2">
            <w:pPr>
              <w:pStyle w:val="Table0"/>
            </w:pPr>
            <w:r w:rsidRPr="00611F24">
              <w:t>Объем финансир-я- всего, млн. рублей</w:t>
            </w:r>
          </w:p>
        </w:tc>
      </w:tr>
      <w:tr w:rsidR="00FF4106" w:rsidRPr="00611F24">
        <w:trPr>
          <w:trHeight w:val="451"/>
        </w:trPr>
        <w:tc>
          <w:tcPr>
            <w:tcW w:w="793" w:type="dxa"/>
            <w:vMerge/>
            <w:tcBorders>
              <w:left w:val="single" w:sz="6" w:space="0" w:color="auto"/>
              <w:bottom w:val="single" w:sz="6" w:space="0" w:color="auto"/>
              <w:right w:val="single" w:sz="6" w:space="0" w:color="auto"/>
            </w:tcBorders>
          </w:tcPr>
          <w:p w:rsidR="00FF4106" w:rsidRPr="00611F24" w:rsidRDefault="00FF4106" w:rsidP="00B820D2">
            <w:pPr>
              <w:pStyle w:val="Table0"/>
            </w:pPr>
          </w:p>
        </w:tc>
        <w:tc>
          <w:tcPr>
            <w:tcW w:w="3081" w:type="dxa"/>
            <w:vMerge/>
            <w:tcBorders>
              <w:left w:val="single" w:sz="6" w:space="0" w:color="auto"/>
              <w:bottom w:val="single" w:sz="6" w:space="0" w:color="auto"/>
              <w:right w:val="single" w:sz="6" w:space="0" w:color="auto"/>
            </w:tcBorders>
          </w:tcPr>
          <w:p w:rsidR="00FF4106" w:rsidRPr="00611F24" w:rsidRDefault="00FF4106" w:rsidP="00B820D2">
            <w:pPr>
              <w:pStyle w:val="Table"/>
            </w:pPr>
          </w:p>
        </w:tc>
        <w:tc>
          <w:tcPr>
            <w:tcW w:w="922" w:type="dxa"/>
            <w:vMerge/>
            <w:tcBorders>
              <w:left w:val="single" w:sz="6" w:space="0" w:color="auto"/>
              <w:bottom w:val="single" w:sz="6" w:space="0" w:color="auto"/>
              <w:right w:val="single" w:sz="6" w:space="0" w:color="auto"/>
            </w:tcBorders>
          </w:tcPr>
          <w:p w:rsidR="00FF4106" w:rsidRPr="00611F24" w:rsidRDefault="00FF4106" w:rsidP="00B820D2">
            <w:pPr>
              <w:pStyle w:val="Table"/>
            </w:pPr>
          </w:p>
        </w:tc>
        <w:tc>
          <w:tcPr>
            <w:tcW w:w="719" w:type="dxa"/>
            <w:tcBorders>
              <w:top w:val="single" w:sz="6" w:space="0" w:color="auto"/>
              <w:left w:val="single" w:sz="6" w:space="0" w:color="auto"/>
              <w:bottom w:val="single" w:sz="6" w:space="0" w:color="auto"/>
              <w:right w:val="single" w:sz="6" w:space="0" w:color="auto"/>
            </w:tcBorders>
          </w:tcPr>
          <w:p w:rsidR="00FF4106" w:rsidRPr="00611F24" w:rsidRDefault="00FF4106" w:rsidP="00FF4106">
            <w:pPr>
              <w:pStyle w:val="Table0"/>
            </w:pPr>
            <w:r w:rsidRPr="00611F24">
              <w:t>2007</w:t>
            </w:r>
          </w:p>
        </w:tc>
        <w:tc>
          <w:tcPr>
            <w:tcW w:w="738" w:type="dxa"/>
            <w:tcBorders>
              <w:top w:val="single" w:sz="6" w:space="0" w:color="auto"/>
              <w:left w:val="single" w:sz="6" w:space="0" w:color="auto"/>
              <w:bottom w:val="single" w:sz="6" w:space="0" w:color="auto"/>
              <w:right w:val="single" w:sz="6" w:space="0" w:color="auto"/>
            </w:tcBorders>
          </w:tcPr>
          <w:p w:rsidR="00FF4106" w:rsidRPr="00611F24" w:rsidRDefault="00FF4106" w:rsidP="00FF4106">
            <w:pPr>
              <w:pStyle w:val="Table0"/>
            </w:pPr>
            <w:r w:rsidRPr="00611F24">
              <w:t>2008</w:t>
            </w:r>
          </w:p>
        </w:tc>
        <w:tc>
          <w:tcPr>
            <w:tcW w:w="637" w:type="dxa"/>
            <w:tcBorders>
              <w:top w:val="single" w:sz="6" w:space="0" w:color="auto"/>
              <w:left w:val="single" w:sz="6" w:space="0" w:color="auto"/>
              <w:bottom w:val="single" w:sz="6" w:space="0" w:color="auto"/>
              <w:right w:val="single" w:sz="6" w:space="0" w:color="auto"/>
            </w:tcBorders>
          </w:tcPr>
          <w:p w:rsidR="00FF4106" w:rsidRPr="00611F24" w:rsidRDefault="00FF4106" w:rsidP="00FF4106">
            <w:pPr>
              <w:pStyle w:val="Table0"/>
            </w:pPr>
            <w:r w:rsidRPr="00611F24">
              <w:t>2009</w:t>
            </w:r>
          </w:p>
        </w:tc>
        <w:tc>
          <w:tcPr>
            <w:tcW w:w="617" w:type="dxa"/>
            <w:tcBorders>
              <w:top w:val="single" w:sz="6" w:space="0" w:color="auto"/>
              <w:left w:val="single" w:sz="6" w:space="0" w:color="auto"/>
              <w:bottom w:val="single" w:sz="6" w:space="0" w:color="auto"/>
              <w:right w:val="single" w:sz="6" w:space="0" w:color="auto"/>
            </w:tcBorders>
          </w:tcPr>
          <w:p w:rsidR="00FF4106" w:rsidRPr="00611F24" w:rsidRDefault="00FF4106" w:rsidP="00FF4106">
            <w:pPr>
              <w:pStyle w:val="Table0"/>
            </w:pPr>
            <w:r w:rsidRPr="00611F24">
              <w:t>2010</w:t>
            </w:r>
          </w:p>
        </w:tc>
        <w:tc>
          <w:tcPr>
            <w:tcW w:w="686" w:type="dxa"/>
            <w:tcBorders>
              <w:top w:val="single" w:sz="6" w:space="0" w:color="auto"/>
              <w:left w:val="single" w:sz="6" w:space="0" w:color="auto"/>
              <w:bottom w:val="single" w:sz="6" w:space="0" w:color="auto"/>
              <w:right w:val="single" w:sz="6" w:space="0" w:color="auto"/>
            </w:tcBorders>
          </w:tcPr>
          <w:p w:rsidR="00FF4106" w:rsidRPr="00611F24" w:rsidRDefault="00FF4106" w:rsidP="00FF4106">
            <w:pPr>
              <w:pStyle w:val="Table0"/>
            </w:pPr>
            <w:r w:rsidRPr="00611F24">
              <w:t>2011</w:t>
            </w:r>
          </w:p>
        </w:tc>
        <w:tc>
          <w:tcPr>
            <w:tcW w:w="687" w:type="dxa"/>
            <w:tcBorders>
              <w:top w:val="single" w:sz="6" w:space="0" w:color="auto"/>
              <w:left w:val="single" w:sz="6" w:space="0" w:color="auto"/>
              <w:bottom w:val="single" w:sz="6" w:space="0" w:color="auto"/>
              <w:right w:val="single" w:sz="6" w:space="0" w:color="auto"/>
            </w:tcBorders>
          </w:tcPr>
          <w:p w:rsidR="00FF4106" w:rsidRPr="00611F24" w:rsidRDefault="00FF4106" w:rsidP="00FF4106">
            <w:pPr>
              <w:pStyle w:val="Table0"/>
            </w:pPr>
            <w:r w:rsidRPr="00611F24">
              <w:t>2012</w:t>
            </w:r>
          </w:p>
        </w:tc>
        <w:tc>
          <w:tcPr>
            <w:tcW w:w="817" w:type="dxa"/>
            <w:vMerge/>
            <w:tcBorders>
              <w:left w:val="single" w:sz="6" w:space="0" w:color="auto"/>
              <w:bottom w:val="single" w:sz="6" w:space="0" w:color="auto"/>
              <w:right w:val="single" w:sz="6" w:space="0" w:color="auto"/>
            </w:tcBorders>
          </w:tcPr>
          <w:p w:rsidR="00FF4106" w:rsidRPr="00611F24" w:rsidRDefault="00FF4106" w:rsidP="00B820D2">
            <w:pPr>
              <w:pStyle w:val="Table"/>
            </w:pPr>
          </w:p>
        </w:tc>
      </w:tr>
      <w:tr w:rsidR="000635A3" w:rsidRPr="00611F24">
        <w:trPr>
          <w:trHeight w:val="255"/>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w:t>
            </w:r>
          </w:p>
        </w:tc>
        <w:tc>
          <w:tcPr>
            <w:tcW w:w="8904" w:type="dxa"/>
            <w:gridSpan w:val="9"/>
            <w:tcBorders>
              <w:top w:val="single" w:sz="6" w:space="0" w:color="auto"/>
              <w:left w:val="single" w:sz="6" w:space="0" w:color="auto"/>
              <w:bottom w:val="single" w:sz="6" w:space="0" w:color="auto"/>
            </w:tcBorders>
            <w:shd w:val="solid" w:color="00FFFF" w:fill="auto"/>
          </w:tcPr>
          <w:p w:rsidR="000635A3" w:rsidRPr="00611F24" w:rsidRDefault="000635A3" w:rsidP="00B820D2">
            <w:pPr>
              <w:pStyle w:val="Table"/>
            </w:pPr>
            <w:r w:rsidRPr="00611F24">
              <w:t>Рост уровня благосостояния жителей территории</w:t>
            </w:r>
          </w:p>
        </w:tc>
      </w:tr>
      <w:tr w:rsidR="000635A3" w:rsidRPr="00611F24">
        <w:trPr>
          <w:trHeight w:val="155"/>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2.1.</w:t>
            </w:r>
          </w:p>
        </w:tc>
        <w:tc>
          <w:tcPr>
            <w:tcW w:w="8904" w:type="dxa"/>
            <w:gridSpan w:val="9"/>
            <w:tcBorders>
              <w:top w:val="single" w:sz="6" w:space="0" w:color="auto"/>
              <w:left w:val="single" w:sz="6" w:space="0" w:color="auto"/>
              <w:bottom w:val="single" w:sz="6" w:space="0" w:color="auto"/>
              <w:right w:val="single" w:sz="6" w:space="0" w:color="auto"/>
            </w:tcBorders>
            <w:shd w:val="solid" w:color="CCFFCC" w:fill="auto"/>
          </w:tcPr>
          <w:p w:rsidR="000635A3" w:rsidRPr="00611F24" w:rsidRDefault="000635A3" w:rsidP="00B820D2">
            <w:pPr>
              <w:pStyle w:val="Table"/>
            </w:pPr>
            <w:r w:rsidRPr="00611F24">
              <w:t>Содействие занятости и повышению уровня жизни</w:t>
            </w:r>
          </w:p>
        </w:tc>
      </w:tr>
      <w:tr w:rsidR="00601204" w:rsidRPr="00611F24">
        <w:trPr>
          <w:trHeight w:val="324"/>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2.1.2.</w:t>
            </w:r>
          </w:p>
        </w:tc>
        <w:tc>
          <w:tcPr>
            <w:tcW w:w="3081"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Занятость населения</w:t>
            </w:r>
          </w:p>
        </w:tc>
        <w:tc>
          <w:tcPr>
            <w:tcW w:w="922"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p>
        </w:tc>
        <w:tc>
          <w:tcPr>
            <w:tcW w:w="719"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0,615</w:t>
            </w:r>
          </w:p>
        </w:tc>
        <w:tc>
          <w:tcPr>
            <w:tcW w:w="738"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0,74</w:t>
            </w:r>
          </w:p>
        </w:tc>
        <w:tc>
          <w:tcPr>
            <w:tcW w:w="63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0,797</w:t>
            </w:r>
          </w:p>
        </w:tc>
        <w:tc>
          <w:tcPr>
            <w:tcW w:w="61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0,819</w:t>
            </w:r>
          </w:p>
        </w:tc>
        <w:tc>
          <w:tcPr>
            <w:tcW w:w="686"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0,854</w:t>
            </w:r>
          </w:p>
        </w:tc>
        <w:tc>
          <w:tcPr>
            <w:tcW w:w="68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0,867</w:t>
            </w:r>
          </w:p>
        </w:tc>
        <w:tc>
          <w:tcPr>
            <w:tcW w:w="81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4,692</w:t>
            </w:r>
          </w:p>
        </w:tc>
      </w:tr>
      <w:tr w:rsidR="000635A3"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Организация общественных работ</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0,53</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0,65</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0,702</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0,724</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0,757</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0,77</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4,133</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0,35</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0,38</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0,4</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0,41</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0,41</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2,25</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0,23</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0,25</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0,27</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0,27</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0,29</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1,61</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1641" w:type="dxa"/>
            <w:gridSpan w:val="2"/>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собств.сред.предпр.</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0,05</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0,052</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0,054</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0,057</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0,06</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0,273</w:t>
            </w:r>
          </w:p>
        </w:tc>
      </w:tr>
      <w:tr w:rsidR="000635A3"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Организация временного трудоустройства несовершеннолетних граждан в возрасте от 14 до 18 лет</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0,085</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0,09</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0,095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0,095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0,097</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0,097</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0,559</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0,085</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0,09</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0,095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0,095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0,097</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0,097</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0,559</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1641" w:type="dxa"/>
            <w:gridSpan w:val="2"/>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собств.сред.предпр.</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r>
      <w:tr w:rsidR="00C01FAE" w:rsidRPr="00611F24">
        <w:trPr>
          <w:trHeight w:val="535"/>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4003" w:type="dxa"/>
            <w:gridSpan w:val="2"/>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Итого по разделу "Содействие занятости и повышению уровня жизни"</w:t>
            </w:r>
          </w:p>
        </w:tc>
        <w:tc>
          <w:tcPr>
            <w:tcW w:w="719"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0,615</w:t>
            </w:r>
          </w:p>
        </w:tc>
        <w:tc>
          <w:tcPr>
            <w:tcW w:w="738"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0,74</w:t>
            </w:r>
          </w:p>
        </w:tc>
        <w:tc>
          <w:tcPr>
            <w:tcW w:w="63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0,797</w:t>
            </w:r>
          </w:p>
        </w:tc>
        <w:tc>
          <w:tcPr>
            <w:tcW w:w="61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0,819</w:t>
            </w:r>
          </w:p>
        </w:tc>
        <w:tc>
          <w:tcPr>
            <w:tcW w:w="686"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0,854</w:t>
            </w:r>
          </w:p>
        </w:tc>
        <w:tc>
          <w:tcPr>
            <w:tcW w:w="68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0,867</w:t>
            </w:r>
          </w:p>
        </w:tc>
        <w:tc>
          <w:tcPr>
            <w:tcW w:w="81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4,692</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0,3</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0,35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0,38</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0,41</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0,41</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2,25</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0,315</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0,34</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0,365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0,365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0,387</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0,397</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2,169</w:t>
            </w:r>
          </w:p>
        </w:tc>
      </w:tr>
      <w:tr w:rsidR="00601204" w:rsidRPr="00611F24">
        <w:trPr>
          <w:trHeight w:val="451"/>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собств.сред.предпр.</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0,052</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0,054</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0,057</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0,06</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0,273</w:t>
            </w:r>
          </w:p>
        </w:tc>
      </w:tr>
      <w:tr w:rsidR="00601204" w:rsidRPr="00611F24">
        <w:trPr>
          <w:trHeight w:val="627"/>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Итого по разделу "Рост уровня благосостояния жителей территории"</w:t>
            </w:r>
          </w:p>
        </w:tc>
        <w:tc>
          <w:tcPr>
            <w:tcW w:w="922"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0,615</w:t>
            </w:r>
          </w:p>
        </w:tc>
        <w:tc>
          <w:tcPr>
            <w:tcW w:w="738"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0,74</w:t>
            </w:r>
          </w:p>
        </w:tc>
        <w:tc>
          <w:tcPr>
            <w:tcW w:w="637"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0,8</w:t>
            </w:r>
          </w:p>
        </w:tc>
        <w:tc>
          <w:tcPr>
            <w:tcW w:w="617"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0,82</w:t>
            </w:r>
          </w:p>
        </w:tc>
        <w:tc>
          <w:tcPr>
            <w:tcW w:w="686"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0,854</w:t>
            </w:r>
          </w:p>
        </w:tc>
        <w:tc>
          <w:tcPr>
            <w:tcW w:w="687"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0,867</w:t>
            </w:r>
          </w:p>
        </w:tc>
        <w:tc>
          <w:tcPr>
            <w:tcW w:w="817"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4,692</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0,3</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0,35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0,38</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0,41</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0,41</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2,25</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0,315</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0,34</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0,365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0,365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0,387</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0,397</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2,169</w:t>
            </w:r>
          </w:p>
        </w:tc>
      </w:tr>
      <w:tr w:rsidR="00601204" w:rsidRPr="00611F24">
        <w:trPr>
          <w:trHeight w:val="408"/>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собств.сред.предпр.</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0,052</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0,054</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0,057</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0,06</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0,273</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r>
      <w:tr w:rsidR="000635A3" w:rsidRPr="00611F24">
        <w:trPr>
          <w:trHeight w:val="193"/>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w:t>
            </w:r>
          </w:p>
        </w:tc>
        <w:tc>
          <w:tcPr>
            <w:tcW w:w="8904" w:type="dxa"/>
            <w:gridSpan w:val="9"/>
            <w:tcBorders>
              <w:top w:val="single" w:sz="6" w:space="0" w:color="auto"/>
              <w:left w:val="single" w:sz="6" w:space="0" w:color="auto"/>
              <w:bottom w:val="single" w:sz="6" w:space="0" w:color="auto"/>
              <w:right w:val="single" w:sz="6" w:space="0" w:color="auto"/>
            </w:tcBorders>
            <w:shd w:val="solid" w:color="00FFFF" w:fill="auto"/>
          </w:tcPr>
          <w:p w:rsidR="000635A3" w:rsidRPr="00611F24" w:rsidRDefault="000635A3" w:rsidP="00B820D2">
            <w:pPr>
              <w:pStyle w:val="Table"/>
            </w:pPr>
            <w:r w:rsidRPr="00611F24">
              <w:t>Рост экономического потенциала территории</w:t>
            </w:r>
          </w:p>
        </w:tc>
      </w:tr>
      <w:tr w:rsidR="000635A3" w:rsidRPr="00611F24">
        <w:trPr>
          <w:trHeight w:val="79"/>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3.1.</w:t>
            </w:r>
          </w:p>
        </w:tc>
        <w:tc>
          <w:tcPr>
            <w:tcW w:w="8904" w:type="dxa"/>
            <w:gridSpan w:val="9"/>
            <w:tcBorders>
              <w:top w:val="single" w:sz="6" w:space="0" w:color="auto"/>
              <w:left w:val="single" w:sz="6" w:space="0" w:color="auto"/>
              <w:bottom w:val="single" w:sz="6" w:space="0" w:color="auto"/>
              <w:right w:val="single" w:sz="6" w:space="0" w:color="auto"/>
            </w:tcBorders>
            <w:shd w:val="solid" w:color="CCFFCC" w:fill="auto"/>
          </w:tcPr>
          <w:p w:rsidR="000635A3" w:rsidRPr="00611F24" w:rsidRDefault="000635A3" w:rsidP="00B820D2">
            <w:pPr>
              <w:pStyle w:val="Table"/>
            </w:pPr>
            <w:r w:rsidRPr="00611F24">
              <w:t>Развитие существующего потенциала территории</w:t>
            </w:r>
          </w:p>
        </w:tc>
      </w:tr>
      <w:tr w:rsidR="000635A3" w:rsidRPr="00611F24">
        <w:trPr>
          <w:trHeight w:val="145"/>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3.1.1.</w:t>
            </w:r>
          </w:p>
        </w:tc>
        <w:tc>
          <w:tcPr>
            <w:tcW w:w="8904" w:type="dxa"/>
            <w:gridSpan w:val="9"/>
            <w:tcBorders>
              <w:top w:val="single" w:sz="6" w:space="0" w:color="auto"/>
              <w:left w:val="single" w:sz="6" w:space="0" w:color="auto"/>
              <w:bottom w:val="single" w:sz="6" w:space="0" w:color="auto"/>
              <w:right w:val="single" w:sz="6" w:space="0" w:color="auto"/>
            </w:tcBorders>
            <w:shd w:val="solid" w:color="FFFF00" w:fill="auto"/>
          </w:tcPr>
          <w:p w:rsidR="000635A3" w:rsidRPr="00611F24" w:rsidRDefault="000635A3" w:rsidP="00B820D2">
            <w:pPr>
              <w:pStyle w:val="Table"/>
            </w:pPr>
            <w:r w:rsidRPr="00611F24">
              <w:t>Развитие аграрно-промышленного комплекса</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nil"/>
              <w:right w:val="single" w:sz="6" w:space="0" w:color="auto"/>
            </w:tcBorders>
          </w:tcPr>
          <w:p w:rsidR="00601204" w:rsidRPr="00611F24" w:rsidRDefault="00601204" w:rsidP="00B820D2">
            <w:pPr>
              <w:pStyle w:val="Table"/>
            </w:pPr>
            <w:r w:rsidRPr="00611F24">
              <w:t>Предоставление займов на ЛПХ ("Сельский дом")</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nil"/>
              <w:left w:val="single" w:sz="6" w:space="0" w:color="auto"/>
              <w:bottom w:val="nil"/>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54"/>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nil"/>
              <w:left w:val="single" w:sz="6" w:space="0" w:color="auto"/>
              <w:bottom w:val="nil"/>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 ("Сельский дом")</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r>
      <w:tr w:rsidR="00601204" w:rsidRPr="00611F24">
        <w:trPr>
          <w:trHeight w:val="254"/>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nil"/>
              <w:left w:val="single" w:sz="6" w:space="0" w:color="auto"/>
              <w:bottom w:val="nil"/>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nil"/>
              <w:left w:val="single" w:sz="6" w:space="0" w:color="auto"/>
              <w:bottom w:val="nil"/>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nil"/>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привлеч.</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nil"/>
              <w:right w:val="single" w:sz="6" w:space="0" w:color="auto"/>
            </w:tcBorders>
          </w:tcPr>
          <w:p w:rsidR="00601204" w:rsidRPr="00611F24" w:rsidRDefault="00601204" w:rsidP="00B820D2">
            <w:pPr>
              <w:pStyle w:val="Table"/>
            </w:pPr>
            <w:r w:rsidRPr="00611F24">
              <w:t>Предоставление займов на ЛПХ (Россельхозбанк)</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9</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nil"/>
              <w:left w:val="single" w:sz="6" w:space="0" w:color="auto"/>
              <w:bottom w:val="nil"/>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nil"/>
              <w:left w:val="single" w:sz="6" w:space="0" w:color="auto"/>
              <w:bottom w:val="nil"/>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nil"/>
              <w:left w:val="single" w:sz="6" w:space="0" w:color="auto"/>
              <w:bottom w:val="nil"/>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nil"/>
              <w:left w:val="single" w:sz="6" w:space="0" w:color="auto"/>
              <w:bottom w:val="nil"/>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nil"/>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привлеч.</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9</w:t>
            </w:r>
          </w:p>
        </w:tc>
      </w:tr>
      <w:tr w:rsidR="00601204" w:rsidRPr="00611F24">
        <w:trPr>
          <w:trHeight w:val="619"/>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Итого по разделу "Развитие аграрно-промышленного комплекса":</w:t>
            </w:r>
          </w:p>
        </w:tc>
        <w:tc>
          <w:tcPr>
            <w:tcW w:w="922"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1,75</w:t>
            </w:r>
          </w:p>
        </w:tc>
        <w:tc>
          <w:tcPr>
            <w:tcW w:w="738"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1,75</w:t>
            </w:r>
          </w:p>
        </w:tc>
        <w:tc>
          <w:tcPr>
            <w:tcW w:w="63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1,75</w:t>
            </w:r>
          </w:p>
        </w:tc>
        <w:tc>
          <w:tcPr>
            <w:tcW w:w="6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1,75</w:t>
            </w:r>
          </w:p>
        </w:tc>
        <w:tc>
          <w:tcPr>
            <w:tcW w:w="686"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1,75</w:t>
            </w:r>
          </w:p>
        </w:tc>
        <w:tc>
          <w:tcPr>
            <w:tcW w:w="68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1,75</w:t>
            </w:r>
          </w:p>
        </w:tc>
        <w:tc>
          <w:tcPr>
            <w:tcW w:w="8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10,5</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привлеч.</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9</w:t>
            </w:r>
          </w:p>
        </w:tc>
      </w:tr>
      <w:tr w:rsidR="000635A3" w:rsidRPr="00611F24">
        <w:trPr>
          <w:trHeight w:val="123"/>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3.1.2.</w:t>
            </w:r>
          </w:p>
        </w:tc>
        <w:tc>
          <w:tcPr>
            <w:tcW w:w="8904" w:type="dxa"/>
            <w:gridSpan w:val="9"/>
            <w:tcBorders>
              <w:top w:val="single" w:sz="6" w:space="0" w:color="auto"/>
              <w:left w:val="single" w:sz="6" w:space="0" w:color="auto"/>
              <w:bottom w:val="single" w:sz="6" w:space="0" w:color="auto"/>
              <w:right w:val="single" w:sz="6" w:space="0" w:color="auto"/>
            </w:tcBorders>
            <w:shd w:val="solid" w:color="FFFF00" w:fill="auto"/>
          </w:tcPr>
          <w:p w:rsidR="000635A3" w:rsidRPr="00611F24" w:rsidRDefault="000635A3" w:rsidP="00B820D2">
            <w:pPr>
              <w:pStyle w:val="Table"/>
            </w:pPr>
            <w:r w:rsidRPr="00611F24">
              <w:t>Развитие промышленности</w:t>
            </w:r>
          </w:p>
        </w:tc>
      </w:tr>
      <w:tr w:rsidR="00C01FAE" w:rsidRPr="00611F24">
        <w:trPr>
          <w:trHeight w:val="537"/>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4003" w:type="dxa"/>
            <w:gridSpan w:val="2"/>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Добыча топливно-энергетических полезных ископаемых</w:t>
            </w:r>
          </w:p>
        </w:tc>
        <w:tc>
          <w:tcPr>
            <w:tcW w:w="719"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20</w:t>
            </w:r>
          </w:p>
        </w:tc>
        <w:tc>
          <w:tcPr>
            <w:tcW w:w="738"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740</w:t>
            </w:r>
          </w:p>
        </w:tc>
        <w:tc>
          <w:tcPr>
            <w:tcW w:w="63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740</w:t>
            </w:r>
          </w:p>
        </w:tc>
        <w:tc>
          <w:tcPr>
            <w:tcW w:w="61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1500</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ООО "Шахта Зеленогорская-Новая"</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740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740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1500</w:t>
            </w:r>
          </w:p>
        </w:tc>
      </w:tr>
      <w:tr w:rsidR="000635A3" w:rsidRPr="00611F24">
        <w:trPr>
          <w:trHeight w:val="422"/>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Проектирование, освоение шахтного поля, начало строительства новой шахты с объемом добычи до 1млн.тонн в год</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20</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740</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740</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1500</w:t>
            </w:r>
          </w:p>
        </w:tc>
      </w:tr>
      <w:tr w:rsidR="000635A3" w:rsidRPr="00611F24">
        <w:trPr>
          <w:trHeight w:val="350"/>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привлеч.</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r>
      <w:tr w:rsidR="00601204" w:rsidRPr="00611F24">
        <w:trPr>
          <w:trHeight w:val="619"/>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Итого по разделу "Развитие промышленности":</w:t>
            </w:r>
          </w:p>
        </w:tc>
        <w:tc>
          <w:tcPr>
            <w:tcW w:w="922"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20</w:t>
            </w:r>
          </w:p>
        </w:tc>
        <w:tc>
          <w:tcPr>
            <w:tcW w:w="738"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740</w:t>
            </w:r>
          </w:p>
        </w:tc>
        <w:tc>
          <w:tcPr>
            <w:tcW w:w="63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740</w:t>
            </w:r>
          </w:p>
        </w:tc>
        <w:tc>
          <w:tcPr>
            <w:tcW w:w="6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1500</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740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740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1500</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привлеч.</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31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3.1.3.</w:t>
            </w:r>
          </w:p>
        </w:tc>
        <w:tc>
          <w:tcPr>
            <w:tcW w:w="3081" w:type="dxa"/>
            <w:tcBorders>
              <w:top w:val="single" w:sz="6" w:space="0" w:color="auto"/>
              <w:left w:val="single" w:sz="6" w:space="0" w:color="auto"/>
              <w:bottom w:val="single" w:sz="6" w:space="0" w:color="auto"/>
              <w:right w:val="nil"/>
            </w:tcBorders>
            <w:shd w:val="solid" w:color="FFFF00" w:fill="auto"/>
          </w:tcPr>
          <w:p w:rsidR="00601204" w:rsidRPr="00611F24" w:rsidRDefault="00601204" w:rsidP="00B820D2">
            <w:pPr>
              <w:pStyle w:val="Table"/>
            </w:pPr>
            <w:r w:rsidRPr="00611F24">
              <w:t>Развитие малого бизнеса</w:t>
            </w:r>
          </w:p>
        </w:tc>
        <w:tc>
          <w:tcPr>
            <w:tcW w:w="922" w:type="dxa"/>
            <w:tcBorders>
              <w:top w:val="single" w:sz="6" w:space="0" w:color="auto"/>
              <w:left w:val="nil"/>
              <w:bottom w:val="single" w:sz="6" w:space="0" w:color="auto"/>
              <w:right w:val="nil"/>
            </w:tcBorders>
            <w:shd w:val="solid" w:color="FFFF00" w:fill="auto"/>
          </w:tcPr>
          <w:p w:rsidR="00601204" w:rsidRPr="00611F24" w:rsidRDefault="00601204" w:rsidP="00B820D2">
            <w:pPr>
              <w:pStyle w:val="Table"/>
            </w:pPr>
          </w:p>
        </w:tc>
        <w:tc>
          <w:tcPr>
            <w:tcW w:w="719" w:type="dxa"/>
            <w:tcBorders>
              <w:top w:val="single" w:sz="6" w:space="0" w:color="auto"/>
              <w:left w:val="nil"/>
              <w:bottom w:val="single" w:sz="6" w:space="0" w:color="auto"/>
              <w:right w:val="nil"/>
            </w:tcBorders>
            <w:shd w:val="solid" w:color="FFFF00" w:fill="auto"/>
          </w:tcPr>
          <w:p w:rsidR="00601204" w:rsidRPr="00611F24" w:rsidRDefault="00601204" w:rsidP="00B820D2">
            <w:pPr>
              <w:pStyle w:val="Table"/>
            </w:pPr>
          </w:p>
        </w:tc>
        <w:tc>
          <w:tcPr>
            <w:tcW w:w="738" w:type="dxa"/>
            <w:tcBorders>
              <w:top w:val="single" w:sz="6" w:space="0" w:color="auto"/>
              <w:left w:val="nil"/>
              <w:bottom w:val="single" w:sz="6" w:space="0" w:color="auto"/>
              <w:right w:val="nil"/>
            </w:tcBorders>
            <w:shd w:val="solid" w:color="FFFF00" w:fill="auto"/>
          </w:tcPr>
          <w:p w:rsidR="00601204" w:rsidRPr="00611F24" w:rsidRDefault="00601204" w:rsidP="00B820D2">
            <w:pPr>
              <w:pStyle w:val="Table"/>
            </w:pPr>
          </w:p>
        </w:tc>
        <w:tc>
          <w:tcPr>
            <w:tcW w:w="637" w:type="dxa"/>
            <w:tcBorders>
              <w:top w:val="single" w:sz="6" w:space="0" w:color="auto"/>
              <w:left w:val="nil"/>
              <w:bottom w:val="single" w:sz="6" w:space="0" w:color="auto"/>
              <w:right w:val="nil"/>
            </w:tcBorders>
            <w:shd w:val="solid" w:color="FFFF00" w:fill="auto"/>
          </w:tcPr>
          <w:p w:rsidR="00601204" w:rsidRPr="00611F24" w:rsidRDefault="00601204" w:rsidP="00B820D2">
            <w:pPr>
              <w:pStyle w:val="Table"/>
            </w:pPr>
          </w:p>
        </w:tc>
        <w:tc>
          <w:tcPr>
            <w:tcW w:w="617" w:type="dxa"/>
            <w:tcBorders>
              <w:top w:val="single" w:sz="6" w:space="0" w:color="auto"/>
              <w:left w:val="nil"/>
              <w:bottom w:val="single" w:sz="6" w:space="0" w:color="auto"/>
              <w:right w:val="nil"/>
            </w:tcBorders>
            <w:shd w:val="solid" w:color="FFFF00" w:fill="auto"/>
          </w:tcPr>
          <w:p w:rsidR="00601204" w:rsidRPr="00611F24" w:rsidRDefault="00601204" w:rsidP="00B820D2">
            <w:pPr>
              <w:pStyle w:val="Table"/>
            </w:pPr>
          </w:p>
        </w:tc>
        <w:tc>
          <w:tcPr>
            <w:tcW w:w="686" w:type="dxa"/>
            <w:tcBorders>
              <w:top w:val="single" w:sz="6" w:space="0" w:color="auto"/>
              <w:left w:val="nil"/>
              <w:bottom w:val="single" w:sz="6" w:space="0" w:color="auto"/>
              <w:right w:val="nil"/>
            </w:tcBorders>
            <w:shd w:val="solid" w:color="FFFF00" w:fill="auto"/>
          </w:tcPr>
          <w:p w:rsidR="00601204" w:rsidRPr="00611F24" w:rsidRDefault="00601204" w:rsidP="00B820D2">
            <w:pPr>
              <w:pStyle w:val="Table"/>
            </w:pPr>
          </w:p>
        </w:tc>
        <w:tc>
          <w:tcPr>
            <w:tcW w:w="687" w:type="dxa"/>
            <w:tcBorders>
              <w:top w:val="single" w:sz="6" w:space="0" w:color="auto"/>
              <w:left w:val="nil"/>
              <w:bottom w:val="single" w:sz="6" w:space="0" w:color="auto"/>
              <w:right w:val="nil"/>
            </w:tcBorders>
            <w:shd w:val="solid" w:color="FFFF00" w:fill="auto"/>
          </w:tcPr>
          <w:p w:rsidR="00601204" w:rsidRPr="00611F24" w:rsidRDefault="00601204" w:rsidP="00B820D2">
            <w:pPr>
              <w:pStyle w:val="Table"/>
            </w:pPr>
          </w:p>
        </w:tc>
        <w:tc>
          <w:tcPr>
            <w:tcW w:w="817" w:type="dxa"/>
            <w:tcBorders>
              <w:top w:val="single" w:sz="6" w:space="0" w:color="auto"/>
              <w:left w:val="nil"/>
              <w:bottom w:val="single" w:sz="6" w:space="0" w:color="auto"/>
              <w:right w:val="single" w:sz="6" w:space="0" w:color="auto"/>
            </w:tcBorders>
            <w:shd w:val="solid" w:color="FFFF00" w:fill="auto"/>
          </w:tcPr>
          <w:p w:rsidR="00601204" w:rsidRPr="00611F24" w:rsidRDefault="00601204" w:rsidP="00B820D2">
            <w:pPr>
              <w:pStyle w:val="Table"/>
            </w:pPr>
          </w:p>
        </w:tc>
      </w:tr>
      <w:tr w:rsidR="00601204" w:rsidRPr="00611F24">
        <w:trPr>
          <w:trHeight w:val="508"/>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Розничная торговля, общественное питание</w:t>
            </w:r>
          </w:p>
        </w:tc>
        <w:tc>
          <w:tcPr>
            <w:tcW w:w="922"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p>
        </w:tc>
        <w:tc>
          <w:tcPr>
            <w:tcW w:w="719"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13,55</w:t>
            </w:r>
          </w:p>
        </w:tc>
        <w:tc>
          <w:tcPr>
            <w:tcW w:w="738"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10,7</w:t>
            </w:r>
          </w:p>
        </w:tc>
        <w:tc>
          <w:tcPr>
            <w:tcW w:w="63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1,7</w:t>
            </w:r>
          </w:p>
        </w:tc>
        <w:tc>
          <w:tcPr>
            <w:tcW w:w="61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0,2</w:t>
            </w:r>
          </w:p>
        </w:tc>
        <w:tc>
          <w:tcPr>
            <w:tcW w:w="686"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0,2</w:t>
            </w:r>
          </w:p>
        </w:tc>
        <w:tc>
          <w:tcPr>
            <w:tcW w:w="68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0,1</w:t>
            </w:r>
          </w:p>
        </w:tc>
        <w:tc>
          <w:tcPr>
            <w:tcW w:w="81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26,45</w:t>
            </w:r>
          </w:p>
        </w:tc>
      </w:tr>
      <w:tr w:rsidR="00601204" w:rsidRPr="00611F24">
        <w:trPr>
          <w:trHeight w:val="48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Строительство рынка для сельхозтоваропроизводителей п.Крапивинский</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0,05</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0,05</w:t>
            </w:r>
          </w:p>
        </w:tc>
      </w:tr>
      <w:tr w:rsidR="00601204" w:rsidRPr="00611F24">
        <w:trPr>
          <w:trHeight w:val="734"/>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Строительство магазинов в п. Крапивинский (и/п Переводчиков, Лобачева Е.И., Хамзатханов С., Малышенко )</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1,2</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4,7</w:t>
            </w:r>
          </w:p>
        </w:tc>
      </w:tr>
      <w:tr w:rsidR="00601204" w:rsidRPr="00611F24">
        <w:trPr>
          <w:trHeight w:val="48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 xml:space="preserve">Строительство торгового комплекса п.Крапивинский </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6</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6,5</w:t>
            </w:r>
          </w:p>
        </w:tc>
      </w:tr>
      <w:tr w:rsidR="00601204" w:rsidRPr="00611F24">
        <w:trPr>
          <w:trHeight w:val="48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Строительство торгового комплекса п.Крапивинский (ООО "Капиталинвест")</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12</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Строительство магазина ИП Григорьев</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734"/>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Реконструкция существующих павильонов и магазинов п.Крапивинский (и/п Сухова Р.Я., Дашин Е.А,  Малютина Г.Н., Рябов, Сызранов)</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1,3</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1,8</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 xml:space="preserve">Реконструкция фасадов и замена вывесок </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0,1</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1,4</w:t>
            </w:r>
          </w:p>
        </w:tc>
      </w:tr>
      <w:tr w:rsidR="00601204" w:rsidRPr="00611F24">
        <w:trPr>
          <w:trHeight w:val="141"/>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Бытовое обслуживание</w:t>
            </w:r>
          </w:p>
        </w:tc>
        <w:tc>
          <w:tcPr>
            <w:tcW w:w="922"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p>
        </w:tc>
        <w:tc>
          <w:tcPr>
            <w:tcW w:w="719"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1,14</w:t>
            </w:r>
          </w:p>
        </w:tc>
        <w:tc>
          <w:tcPr>
            <w:tcW w:w="738"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0,8</w:t>
            </w:r>
          </w:p>
        </w:tc>
        <w:tc>
          <w:tcPr>
            <w:tcW w:w="63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15</w:t>
            </w:r>
          </w:p>
        </w:tc>
        <w:tc>
          <w:tcPr>
            <w:tcW w:w="686"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15,2</w:t>
            </w:r>
          </w:p>
        </w:tc>
        <w:tc>
          <w:tcPr>
            <w:tcW w:w="68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32,14</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Открытие парикмахерских п. Крапивинский</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0,1</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w:t>
            </w:r>
          </w:p>
        </w:tc>
      </w:tr>
      <w:tr w:rsidR="00601204" w:rsidRPr="00611F24">
        <w:trPr>
          <w:trHeight w:val="254"/>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Открытие швейного ателье п.Крапивинский</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w:t>
            </w:r>
          </w:p>
        </w:tc>
      </w:tr>
      <w:tr w:rsidR="00601204" w:rsidRPr="00611F24">
        <w:trPr>
          <w:trHeight w:val="343"/>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Открытие швейного цеха в п.Крапивинский (НестеренкоТ.)</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0,04</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0,1</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0,14</w:t>
            </w:r>
          </w:p>
        </w:tc>
      </w:tr>
      <w:tr w:rsidR="00601204" w:rsidRPr="00611F24">
        <w:trPr>
          <w:trHeight w:val="31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Открытие фотолаборатории ИП Деменчук</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w:t>
            </w:r>
          </w:p>
        </w:tc>
      </w:tr>
      <w:tr w:rsidR="000635A3"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Строительство банного комбината</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30</w:t>
            </w:r>
          </w:p>
        </w:tc>
      </w:tr>
      <w:tr w:rsidR="000635A3"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30</w:t>
            </w:r>
          </w:p>
        </w:tc>
      </w:tr>
      <w:tr w:rsidR="00C01FAE" w:rsidRPr="00611F24">
        <w:trPr>
          <w:trHeight w:val="357"/>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4003" w:type="dxa"/>
            <w:gridSpan w:val="2"/>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Обработка древесины и производство изделий из дерева</w:t>
            </w:r>
          </w:p>
        </w:tc>
        <w:tc>
          <w:tcPr>
            <w:tcW w:w="719"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0,35</w:t>
            </w:r>
          </w:p>
        </w:tc>
        <w:tc>
          <w:tcPr>
            <w:tcW w:w="738"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0,1</w:t>
            </w:r>
          </w:p>
        </w:tc>
        <w:tc>
          <w:tcPr>
            <w:tcW w:w="63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1</w:t>
            </w:r>
          </w:p>
        </w:tc>
        <w:tc>
          <w:tcPr>
            <w:tcW w:w="68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0,5</w:t>
            </w:r>
          </w:p>
        </w:tc>
        <w:tc>
          <w:tcPr>
            <w:tcW w:w="81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1,95</w:t>
            </w:r>
          </w:p>
        </w:tc>
      </w:tr>
      <w:tr w:rsidR="00601204" w:rsidRPr="00611F24">
        <w:trPr>
          <w:trHeight w:val="48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Строительство и открытие пилорамы(Черепанов М.К.)</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0,1</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0,1</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w:t>
            </w:r>
          </w:p>
        </w:tc>
      </w:tr>
      <w:tr w:rsidR="00601204" w:rsidRPr="00611F24">
        <w:trPr>
          <w:trHeight w:val="48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Модернизация цеха деревообработки (Вальвач В.Г.)</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r>
      <w:tr w:rsidR="00601204" w:rsidRPr="00611F24">
        <w:trPr>
          <w:trHeight w:val="48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Открытие цеха деревообработки п.Крапивинский</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r>
      <w:tr w:rsidR="00601204" w:rsidRPr="00611F24">
        <w:trPr>
          <w:trHeight w:val="338"/>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Производство пищевых продуктов</w:t>
            </w:r>
          </w:p>
        </w:tc>
        <w:tc>
          <w:tcPr>
            <w:tcW w:w="922"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p>
        </w:tc>
        <w:tc>
          <w:tcPr>
            <w:tcW w:w="719"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1,5</w:t>
            </w:r>
          </w:p>
        </w:tc>
        <w:tc>
          <w:tcPr>
            <w:tcW w:w="63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1,5</w:t>
            </w:r>
          </w:p>
        </w:tc>
        <w:tc>
          <w:tcPr>
            <w:tcW w:w="61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3</w:t>
            </w:r>
          </w:p>
        </w:tc>
      </w:tr>
      <w:tr w:rsidR="00601204" w:rsidRPr="00611F24">
        <w:trPr>
          <w:trHeight w:val="564"/>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Строительство и открытие цеха по производству полуфабрикатов (ИП Ельцова Т.С.)</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w:t>
            </w:r>
          </w:p>
        </w:tc>
      </w:tr>
      <w:tr w:rsidR="00601204" w:rsidRPr="00611F24">
        <w:trPr>
          <w:trHeight w:val="50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Итого по разделу "Развитие малого бизнеса":</w:t>
            </w:r>
          </w:p>
        </w:tc>
        <w:tc>
          <w:tcPr>
            <w:tcW w:w="922"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15,04</w:t>
            </w:r>
          </w:p>
        </w:tc>
        <w:tc>
          <w:tcPr>
            <w:tcW w:w="738"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13,1</w:t>
            </w:r>
          </w:p>
        </w:tc>
        <w:tc>
          <w:tcPr>
            <w:tcW w:w="63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3,2</w:t>
            </w:r>
          </w:p>
        </w:tc>
        <w:tc>
          <w:tcPr>
            <w:tcW w:w="6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15,2</w:t>
            </w:r>
          </w:p>
        </w:tc>
        <w:tc>
          <w:tcPr>
            <w:tcW w:w="686"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16,4</w:t>
            </w:r>
          </w:p>
        </w:tc>
        <w:tc>
          <w:tcPr>
            <w:tcW w:w="68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0,6</w:t>
            </w:r>
          </w:p>
        </w:tc>
        <w:tc>
          <w:tcPr>
            <w:tcW w:w="8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63,54</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54"/>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15,04</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13,1</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3,2</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15,2</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16,4</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0,6</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63,54</w:t>
            </w:r>
          </w:p>
        </w:tc>
      </w:tr>
      <w:tr w:rsidR="00601204" w:rsidRPr="00611F24">
        <w:trPr>
          <w:trHeight w:val="31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3.1.4.</w:t>
            </w:r>
          </w:p>
        </w:tc>
        <w:tc>
          <w:tcPr>
            <w:tcW w:w="3081" w:type="dxa"/>
            <w:tcBorders>
              <w:top w:val="single" w:sz="6" w:space="0" w:color="auto"/>
              <w:left w:val="single" w:sz="6" w:space="0" w:color="auto"/>
              <w:bottom w:val="single" w:sz="6" w:space="0" w:color="auto"/>
              <w:right w:val="nil"/>
            </w:tcBorders>
            <w:shd w:val="solid" w:color="FFFF00" w:fill="auto"/>
          </w:tcPr>
          <w:p w:rsidR="00601204" w:rsidRPr="00611F24" w:rsidRDefault="00601204" w:rsidP="00B820D2">
            <w:pPr>
              <w:pStyle w:val="Table"/>
            </w:pPr>
            <w:r w:rsidRPr="00611F24">
              <w:t>Развитие потребительского рынка</w:t>
            </w:r>
          </w:p>
        </w:tc>
        <w:tc>
          <w:tcPr>
            <w:tcW w:w="922" w:type="dxa"/>
            <w:tcBorders>
              <w:top w:val="single" w:sz="6" w:space="0" w:color="auto"/>
              <w:left w:val="nil"/>
              <w:bottom w:val="single" w:sz="6" w:space="0" w:color="auto"/>
              <w:right w:val="nil"/>
            </w:tcBorders>
            <w:shd w:val="solid" w:color="FFFF00" w:fill="auto"/>
          </w:tcPr>
          <w:p w:rsidR="00601204" w:rsidRPr="00611F24" w:rsidRDefault="00601204" w:rsidP="00B820D2">
            <w:pPr>
              <w:pStyle w:val="Table"/>
            </w:pPr>
          </w:p>
        </w:tc>
        <w:tc>
          <w:tcPr>
            <w:tcW w:w="719" w:type="dxa"/>
            <w:tcBorders>
              <w:top w:val="single" w:sz="6" w:space="0" w:color="auto"/>
              <w:left w:val="nil"/>
              <w:bottom w:val="single" w:sz="6" w:space="0" w:color="auto"/>
              <w:right w:val="nil"/>
            </w:tcBorders>
            <w:shd w:val="solid" w:color="FFFF00" w:fill="auto"/>
          </w:tcPr>
          <w:p w:rsidR="00601204" w:rsidRPr="00611F24" w:rsidRDefault="00601204" w:rsidP="00B820D2">
            <w:pPr>
              <w:pStyle w:val="Table"/>
            </w:pPr>
          </w:p>
        </w:tc>
        <w:tc>
          <w:tcPr>
            <w:tcW w:w="738" w:type="dxa"/>
            <w:tcBorders>
              <w:top w:val="single" w:sz="6" w:space="0" w:color="auto"/>
              <w:left w:val="nil"/>
              <w:bottom w:val="single" w:sz="6" w:space="0" w:color="auto"/>
              <w:right w:val="nil"/>
            </w:tcBorders>
            <w:shd w:val="solid" w:color="FFFF00" w:fill="auto"/>
          </w:tcPr>
          <w:p w:rsidR="00601204" w:rsidRPr="00611F24" w:rsidRDefault="00601204" w:rsidP="00B820D2">
            <w:pPr>
              <w:pStyle w:val="Table"/>
            </w:pPr>
          </w:p>
        </w:tc>
        <w:tc>
          <w:tcPr>
            <w:tcW w:w="637" w:type="dxa"/>
            <w:tcBorders>
              <w:top w:val="single" w:sz="6" w:space="0" w:color="auto"/>
              <w:left w:val="nil"/>
              <w:bottom w:val="single" w:sz="6" w:space="0" w:color="auto"/>
              <w:right w:val="nil"/>
            </w:tcBorders>
            <w:shd w:val="solid" w:color="FFFF00" w:fill="auto"/>
          </w:tcPr>
          <w:p w:rsidR="00601204" w:rsidRPr="00611F24" w:rsidRDefault="00601204" w:rsidP="00B820D2">
            <w:pPr>
              <w:pStyle w:val="Table"/>
            </w:pPr>
          </w:p>
        </w:tc>
        <w:tc>
          <w:tcPr>
            <w:tcW w:w="617" w:type="dxa"/>
            <w:tcBorders>
              <w:top w:val="single" w:sz="6" w:space="0" w:color="auto"/>
              <w:left w:val="nil"/>
              <w:bottom w:val="single" w:sz="6" w:space="0" w:color="auto"/>
              <w:right w:val="nil"/>
            </w:tcBorders>
            <w:shd w:val="solid" w:color="FFFF00" w:fill="auto"/>
          </w:tcPr>
          <w:p w:rsidR="00601204" w:rsidRPr="00611F24" w:rsidRDefault="00601204" w:rsidP="00B820D2">
            <w:pPr>
              <w:pStyle w:val="Table"/>
            </w:pPr>
          </w:p>
        </w:tc>
        <w:tc>
          <w:tcPr>
            <w:tcW w:w="686" w:type="dxa"/>
            <w:tcBorders>
              <w:top w:val="single" w:sz="6" w:space="0" w:color="auto"/>
              <w:left w:val="nil"/>
              <w:bottom w:val="single" w:sz="6" w:space="0" w:color="auto"/>
              <w:right w:val="nil"/>
            </w:tcBorders>
            <w:shd w:val="solid" w:color="FFFF00" w:fill="auto"/>
          </w:tcPr>
          <w:p w:rsidR="00601204" w:rsidRPr="00611F24" w:rsidRDefault="00601204" w:rsidP="00B820D2">
            <w:pPr>
              <w:pStyle w:val="Table"/>
            </w:pPr>
          </w:p>
        </w:tc>
        <w:tc>
          <w:tcPr>
            <w:tcW w:w="687" w:type="dxa"/>
            <w:tcBorders>
              <w:top w:val="single" w:sz="6" w:space="0" w:color="auto"/>
              <w:left w:val="nil"/>
              <w:bottom w:val="single" w:sz="6" w:space="0" w:color="auto"/>
              <w:right w:val="nil"/>
            </w:tcBorders>
            <w:shd w:val="solid" w:color="FFFF00" w:fill="auto"/>
          </w:tcPr>
          <w:p w:rsidR="00601204" w:rsidRPr="00611F24" w:rsidRDefault="00601204" w:rsidP="00B820D2">
            <w:pPr>
              <w:pStyle w:val="Table"/>
            </w:pPr>
          </w:p>
        </w:tc>
        <w:tc>
          <w:tcPr>
            <w:tcW w:w="817" w:type="dxa"/>
            <w:tcBorders>
              <w:top w:val="single" w:sz="6" w:space="0" w:color="auto"/>
              <w:left w:val="nil"/>
              <w:bottom w:val="single" w:sz="6" w:space="0" w:color="auto"/>
              <w:right w:val="single" w:sz="6" w:space="0" w:color="auto"/>
            </w:tcBorders>
            <w:shd w:val="solid" w:color="FFFF00" w:fill="auto"/>
          </w:tcPr>
          <w:p w:rsidR="00601204" w:rsidRPr="00611F24" w:rsidRDefault="00601204" w:rsidP="00B820D2">
            <w:pPr>
              <w:pStyle w:val="Table"/>
            </w:pP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Реконструкция магазина «Кооператор»</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0,23</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0,23</w:t>
            </w:r>
          </w:p>
        </w:tc>
      </w:tr>
      <w:tr w:rsidR="00601204" w:rsidRPr="00611F24">
        <w:trPr>
          <w:trHeight w:val="46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Реконструкция магазина «Универмаг» п.Крапивинский</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1,4</w:t>
            </w:r>
          </w:p>
        </w:tc>
      </w:tr>
      <w:tr w:rsidR="00601204" w:rsidRPr="00611F24">
        <w:trPr>
          <w:trHeight w:val="70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Развитие деятельности по заготовке сельхозпродукции и сырья, дикорастущей продукции</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0,96</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0,6</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0,6</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0,6</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0,6</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3,86</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Закуп дикоросов</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0,45</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2,95</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Реконструкция помещения в заготконторе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w:t>
            </w:r>
          </w:p>
        </w:tc>
      </w:tr>
      <w:tr w:rsidR="00601204" w:rsidRPr="00611F24">
        <w:trPr>
          <w:trHeight w:val="281"/>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Возобновление работы коптильного цеха</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0,06</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0,06</w:t>
            </w:r>
          </w:p>
        </w:tc>
      </w:tr>
      <w:tr w:rsidR="00601204" w:rsidRPr="00611F24">
        <w:trPr>
          <w:trHeight w:val="422"/>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Возобновление работы цеха по производству полуфабрикатов</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0,15</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0,15</w:t>
            </w:r>
          </w:p>
        </w:tc>
      </w:tr>
      <w:tr w:rsidR="00601204" w:rsidRPr="00611F24">
        <w:trPr>
          <w:trHeight w:val="422"/>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Приобретение и установка холодильного и упаковочного оборудования</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0,1</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0,1</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0,1</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0,1</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0,1</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w:t>
            </w:r>
          </w:p>
        </w:tc>
      </w:tr>
      <w:tr w:rsidR="00601204" w:rsidRPr="00611F24">
        <w:trPr>
          <w:trHeight w:val="619"/>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 xml:space="preserve">Итого по разделу "Развитие </w:t>
            </w:r>
            <w:r w:rsidRPr="00611F24">
              <w:lastRenderedPageBreak/>
              <w:t>потребительского рынка":</w:t>
            </w:r>
          </w:p>
        </w:tc>
        <w:tc>
          <w:tcPr>
            <w:tcW w:w="922"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lastRenderedPageBreak/>
              <w:t>всего:</w:t>
            </w:r>
          </w:p>
        </w:tc>
        <w:tc>
          <w:tcPr>
            <w:tcW w:w="719"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1,59</w:t>
            </w:r>
          </w:p>
        </w:tc>
        <w:tc>
          <w:tcPr>
            <w:tcW w:w="738"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1,6</w:t>
            </w:r>
          </w:p>
        </w:tc>
        <w:tc>
          <w:tcPr>
            <w:tcW w:w="63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0,6</w:t>
            </w:r>
          </w:p>
        </w:tc>
        <w:tc>
          <w:tcPr>
            <w:tcW w:w="6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0,6</w:t>
            </w:r>
          </w:p>
        </w:tc>
        <w:tc>
          <w:tcPr>
            <w:tcW w:w="686"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0,6</w:t>
            </w:r>
          </w:p>
        </w:tc>
        <w:tc>
          <w:tcPr>
            <w:tcW w:w="68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0,5</w:t>
            </w:r>
          </w:p>
        </w:tc>
        <w:tc>
          <w:tcPr>
            <w:tcW w:w="8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5,49</w:t>
            </w:r>
          </w:p>
        </w:tc>
      </w:tr>
      <w:tr w:rsidR="00601204" w:rsidRPr="00611F24">
        <w:trPr>
          <w:trHeight w:val="254"/>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54"/>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1,59</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1,6</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0,6</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0,6</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0,6</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5,49</w:t>
            </w:r>
          </w:p>
        </w:tc>
      </w:tr>
      <w:tr w:rsidR="00601204" w:rsidRPr="00611F24">
        <w:trPr>
          <w:trHeight w:val="738"/>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Итого по разделу "Развитие существующего потенциала территории"</w:t>
            </w:r>
          </w:p>
        </w:tc>
        <w:tc>
          <w:tcPr>
            <w:tcW w:w="922"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38,38</w:t>
            </w:r>
          </w:p>
        </w:tc>
        <w:tc>
          <w:tcPr>
            <w:tcW w:w="738"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756,45</w:t>
            </w:r>
          </w:p>
        </w:tc>
        <w:tc>
          <w:tcPr>
            <w:tcW w:w="63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745,6</w:t>
            </w:r>
          </w:p>
        </w:tc>
        <w:tc>
          <w:tcPr>
            <w:tcW w:w="61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17,55</w:t>
            </w:r>
          </w:p>
        </w:tc>
        <w:tc>
          <w:tcPr>
            <w:tcW w:w="686"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18,75</w:t>
            </w:r>
          </w:p>
        </w:tc>
        <w:tc>
          <w:tcPr>
            <w:tcW w:w="68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2,85</w:t>
            </w:r>
          </w:p>
        </w:tc>
        <w:tc>
          <w:tcPr>
            <w:tcW w:w="81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1579,5</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36,63</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754,7</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743,8</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15,8</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17</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1,1</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1569,03</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привлеч.</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9</w:t>
            </w:r>
          </w:p>
        </w:tc>
      </w:tr>
      <w:tr w:rsidR="00601204" w:rsidRPr="00611F24">
        <w:trPr>
          <w:trHeight w:val="714"/>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Итого по разделу "Рост экономического потенциала территории"</w:t>
            </w:r>
          </w:p>
        </w:tc>
        <w:tc>
          <w:tcPr>
            <w:tcW w:w="922"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38,38</w:t>
            </w:r>
          </w:p>
        </w:tc>
        <w:tc>
          <w:tcPr>
            <w:tcW w:w="738"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756,5</w:t>
            </w:r>
          </w:p>
        </w:tc>
        <w:tc>
          <w:tcPr>
            <w:tcW w:w="637"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746</w:t>
            </w:r>
          </w:p>
        </w:tc>
        <w:tc>
          <w:tcPr>
            <w:tcW w:w="617"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17,6</w:t>
            </w:r>
          </w:p>
        </w:tc>
        <w:tc>
          <w:tcPr>
            <w:tcW w:w="686"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18,75</w:t>
            </w:r>
          </w:p>
        </w:tc>
        <w:tc>
          <w:tcPr>
            <w:tcW w:w="687"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2,85</w:t>
            </w:r>
          </w:p>
        </w:tc>
        <w:tc>
          <w:tcPr>
            <w:tcW w:w="817"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1579,5</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0,25</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36,63</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754,7</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743,8</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15,8</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17</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1,1</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1569,03</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привлеч.</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9</w:t>
            </w:r>
          </w:p>
        </w:tc>
      </w:tr>
      <w:tr w:rsidR="000635A3" w:rsidRPr="00611F24">
        <w:trPr>
          <w:trHeight w:val="199"/>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4</w:t>
            </w:r>
          </w:p>
        </w:tc>
        <w:tc>
          <w:tcPr>
            <w:tcW w:w="8904" w:type="dxa"/>
            <w:gridSpan w:val="9"/>
            <w:tcBorders>
              <w:top w:val="single" w:sz="6" w:space="0" w:color="auto"/>
              <w:left w:val="single" w:sz="6" w:space="0" w:color="auto"/>
              <w:bottom w:val="single" w:sz="6" w:space="0" w:color="auto"/>
              <w:right w:val="single" w:sz="6" w:space="0" w:color="auto"/>
            </w:tcBorders>
            <w:shd w:val="solid" w:color="00FFFF" w:fill="auto"/>
          </w:tcPr>
          <w:p w:rsidR="000635A3" w:rsidRPr="00611F24" w:rsidRDefault="000635A3" w:rsidP="00B820D2">
            <w:pPr>
              <w:pStyle w:val="Table"/>
            </w:pPr>
            <w:r w:rsidRPr="00611F24">
              <w:t>Формирование благоприятного социального климата</w:t>
            </w:r>
          </w:p>
        </w:tc>
      </w:tr>
      <w:tr w:rsidR="000635A3" w:rsidRPr="00611F24">
        <w:trPr>
          <w:trHeight w:val="85"/>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4.1.</w:t>
            </w:r>
          </w:p>
        </w:tc>
        <w:tc>
          <w:tcPr>
            <w:tcW w:w="8904" w:type="dxa"/>
            <w:gridSpan w:val="9"/>
            <w:tcBorders>
              <w:top w:val="single" w:sz="6" w:space="0" w:color="auto"/>
              <w:left w:val="single" w:sz="6" w:space="0" w:color="auto"/>
              <w:bottom w:val="single" w:sz="6" w:space="0" w:color="auto"/>
              <w:right w:val="single" w:sz="6" w:space="0" w:color="auto"/>
            </w:tcBorders>
            <w:shd w:val="solid" w:color="CCFFCC" w:fill="auto"/>
          </w:tcPr>
          <w:p w:rsidR="000635A3" w:rsidRPr="00611F24" w:rsidRDefault="000635A3" w:rsidP="00B820D2">
            <w:pPr>
              <w:pStyle w:val="Table"/>
            </w:pPr>
            <w:r w:rsidRPr="00611F24">
              <w:t>Развитие образовательной сферы</w:t>
            </w:r>
          </w:p>
        </w:tc>
      </w:tr>
      <w:tr w:rsidR="000635A3" w:rsidRPr="00611F24">
        <w:trPr>
          <w:trHeight w:val="310"/>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4.1.1.</w:t>
            </w:r>
          </w:p>
        </w:tc>
        <w:tc>
          <w:tcPr>
            <w:tcW w:w="8904" w:type="dxa"/>
            <w:gridSpan w:val="9"/>
            <w:tcBorders>
              <w:top w:val="single" w:sz="6" w:space="0" w:color="auto"/>
              <w:left w:val="single" w:sz="6" w:space="0" w:color="auto"/>
              <w:bottom w:val="single" w:sz="6" w:space="0" w:color="auto"/>
              <w:right w:val="single" w:sz="6" w:space="0" w:color="auto"/>
            </w:tcBorders>
            <w:shd w:val="solid" w:color="FFFF00" w:fill="auto"/>
          </w:tcPr>
          <w:p w:rsidR="000635A3" w:rsidRPr="00611F24" w:rsidRDefault="000635A3" w:rsidP="00B820D2">
            <w:pPr>
              <w:pStyle w:val="Table"/>
            </w:pPr>
            <w:r w:rsidRPr="00611F24">
              <w:t>Укрепление материально-технической базы образовательных учреждений</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nil"/>
              <w:right w:val="single" w:sz="6" w:space="0" w:color="auto"/>
            </w:tcBorders>
          </w:tcPr>
          <w:p w:rsidR="00601204" w:rsidRPr="00611F24" w:rsidRDefault="00601204" w:rsidP="00B820D2">
            <w:pPr>
              <w:pStyle w:val="Table"/>
            </w:pPr>
            <w:r w:rsidRPr="00611F24">
              <w:t>Ремонт и реконструкция объектов образования</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7,23</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5,3</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1,99</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0,92</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0,44</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0,47</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16,35</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nil"/>
              <w:left w:val="single" w:sz="6" w:space="0" w:color="auto"/>
              <w:bottom w:val="nil"/>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nil"/>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7,23</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5,3</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1,99</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0,92</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0,44</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0,47</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16,35</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Дошкольные образовательные учреждения</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6,8</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1,3</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0,37</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0,31</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9,38</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6,8</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1,3</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0,37</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0,31</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9,38</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Крапивинская средняя школа</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2,3</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2,3</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Крапивинская начальная школа</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0,12</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0,02</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0,04</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3,68</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0,12</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0,02</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0,04</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3,68</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Спортивная школа</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0,01</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0,02</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0,02</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0,02</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0,02</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0,29</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0,01</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0,02</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0,02</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0,02</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0,02</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0,29</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Строительство гаража в Крапивинской средней школе</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9</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9</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9</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9</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Реконструкция и оборудование школьных мастерских</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Строительство тира в Крапивинской средней школе</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Развитие производственной бригады Крапивинской средней школы</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0,043</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0,082</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0,103</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0,108</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0,127</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0,13</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0,593</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81"/>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0,043</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0,082</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0,103</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0,108</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0,127</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0,13</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0,593</w:t>
            </w:r>
          </w:p>
        </w:tc>
      </w:tr>
      <w:tr w:rsidR="000635A3" w:rsidRPr="00611F24">
        <w:trPr>
          <w:trHeight w:val="281"/>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Приобретение семян</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0,03</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0,06</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0,06</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0,065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0,07</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0,07</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0,355</w:t>
            </w:r>
          </w:p>
        </w:tc>
      </w:tr>
      <w:tr w:rsidR="000635A3" w:rsidRPr="00611F24">
        <w:trPr>
          <w:trHeight w:val="281"/>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81"/>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0,03</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0,06</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0,06</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0,065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0,07</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0,07</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0,355</w:t>
            </w:r>
          </w:p>
        </w:tc>
      </w:tr>
      <w:tr w:rsidR="000635A3" w:rsidRPr="00611F24">
        <w:trPr>
          <w:trHeight w:val="281"/>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Приобретение минеральных удобрений, гербицидов</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0,008</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0,017</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0,028</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0,028</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0,037</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0,04</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0,158</w:t>
            </w:r>
          </w:p>
        </w:tc>
      </w:tr>
      <w:tr w:rsidR="000635A3" w:rsidRPr="00611F24">
        <w:trPr>
          <w:trHeight w:val="254"/>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81"/>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0,008</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0,017</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0,028</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0,028</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0,037</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0,04</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0,158</w:t>
            </w:r>
          </w:p>
        </w:tc>
      </w:tr>
      <w:tr w:rsidR="000635A3" w:rsidRPr="00611F24">
        <w:trPr>
          <w:trHeight w:val="281"/>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Ремонт техники</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0,005</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0,005</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0,015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0,015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0,02</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0,02</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0,08</w:t>
            </w:r>
          </w:p>
        </w:tc>
      </w:tr>
      <w:tr w:rsidR="000635A3" w:rsidRPr="00611F24">
        <w:trPr>
          <w:trHeight w:val="254"/>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81"/>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0,005</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0,005</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0,015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0,015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0,02</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0,02</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0,08</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Компьютеризация, программное обеспечение компьютерных классов, интернет</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1,1</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2,6</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1,1</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1,4</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1,2</w:t>
            </w:r>
          </w:p>
        </w:tc>
      </w:tr>
      <w:tr w:rsidR="000635A3" w:rsidRPr="00611F24">
        <w:trPr>
          <w:trHeight w:val="350"/>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Обеспечение образовательных учреждений спортинвентарем ,оборудованием, мебелью и современными лабораториями</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0,98</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2,34</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0,27</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0,27</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0,27</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4,43</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0,98</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2,34</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0,27</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0,27</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0,27</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4,43</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Дошкольные образовательные учреждения</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0,95</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0,84</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0,07</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0,07</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0,07</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2,1</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0,95</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0,84</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0,07</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0,07</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0,07</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2,1</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Общеобразовательные учреждения</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0,03</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2,33</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0,03</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2,33</w:t>
            </w:r>
          </w:p>
        </w:tc>
      </w:tr>
      <w:tr w:rsidR="000635A3" w:rsidRPr="00611F24">
        <w:trPr>
          <w:trHeight w:val="564"/>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Обеспечение пожаробезопасности и антитеррористической защищенности</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1,2</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0,7</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1,6</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1,1</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0,6</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0,6</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5,8</w:t>
            </w:r>
          </w:p>
        </w:tc>
      </w:tr>
      <w:tr w:rsidR="000635A3" w:rsidRPr="00611F24">
        <w:trPr>
          <w:trHeight w:val="269"/>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1,2</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0,7</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1,1</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0,6</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0,6</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0,6</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4,8</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Ремонт здания молодежного центра "Лидер"</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1,4</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1,4</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1,4</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1,4</w:t>
            </w:r>
          </w:p>
        </w:tc>
      </w:tr>
      <w:tr w:rsidR="00601204" w:rsidRPr="00611F24">
        <w:trPr>
          <w:trHeight w:val="931"/>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 xml:space="preserve">Итого по разделу "Укрепление материально-технической </w:t>
            </w:r>
            <w:r w:rsidRPr="00611F24">
              <w:lastRenderedPageBreak/>
              <w:t>базы образовательных учреждений"</w:t>
            </w:r>
          </w:p>
        </w:tc>
        <w:tc>
          <w:tcPr>
            <w:tcW w:w="922"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lastRenderedPageBreak/>
              <w:t>всего:</w:t>
            </w:r>
          </w:p>
        </w:tc>
        <w:tc>
          <w:tcPr>
            <w:tcW w:w="719"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9,753</w:t>
            </w:r>
          </w:p>
        </w:tc>
        <w:tc>
          <w:tcPr>
            <w:tcW w:w="738"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20,122</w:t>
            </w:r>
          </w:p>
        </w:tc>
        <w:tc>
          <w:tcPr>
            <w:tcW w:w="63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4,793</w:t>
            </w:r>
          </w:p>
        </w:tc>
        <w:tc>
          <w:tcPr>
            <w:tcW w:w="6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2,698</w:t>
            </w:r>
          </w:p>
        </w:tc>
        <w:tc>
          <w:tcPr>
            <w:tcW w:w="686"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1,737</w:t>
            </w:r>
          </w:p>
        </w:tc>
        <w:tc>
          <w:tcPr>
            <w:tcW w:w="68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1,77</w:t>
            </w:r>
          </w:p>
        </w:tc>
        <w:tc>
          <w:tcPr>
            <w:tcW w:w="8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40,873</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10,8</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1,6</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0,6</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0,6</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0,6</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15,7</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8,253</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9,322</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3,193</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2,098</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1,137</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1,17</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25,173</w:t>
            </w:r>
          </w:p>
        </w:tc>
      </w:tr>
      <w:tr w:rsidR="000635A3" w:rsidRPr="00611F24">
        <w:trPr>
          <w:trHeight w:val="208"/>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4.1.2.</w:t>
            </w:r>
          </w:p>
        </w:tc>
        <w:tc>
          <w:tcPr>
            <w:tcW w:w="8904" w:type="dxa"/>
            <w:gridSpan w:val="9"/>
            <w:tcBorders>
              <w:top w:val="single" w:sz="6" w:space="0" w:color="auto"/>
              <w:left w:val="single" w:sz="6" w:space="0" w:color="auto"/>
              <w:bottom w:val="single" w:sz="6" w:space="0" w:color="auto"/>
              <w:right w:val="single" w:sz="6" w:space="0" w:color="auto"/>
            </w:tcBorders>
            <w:shd w:val="solid" w:color="FFFF00" w:fill="auto"/>
          </w:tcPr>
          <w:p w:rsidR="000635A3" w:rsidRPr="00611F24" w:rsidRDefault="000635A3" w:rsidP="00B820D2">
            <w:pPr>
              <w:pStyle w:val="Table"/>
            </w:pPr>
            <w:r w:rsidRPr="00611F24">
              <w:t>Здоровьесбережение в образовании</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Оздоровление, организация летнего отдыха детей</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0,693</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0,81</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0,925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0,927</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0,93</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0,935</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5,22</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0,344</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0,405</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0,46</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0,46</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0,46</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0,465</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2,594</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0,349</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0,405</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0,465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0,467</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0,47</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0,47</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2,626</w:t>
            </w:r>
          </w:p>
        </w:tc>
      </w:tr>
      <w:tr w:rsidR="00601204" w:rsidRPr="00611F24">
        <w:trPr>
          <w:trHeight w:val="814"/>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Итого по разделу "Здоровьесбережение в образовании"</w:t>
            </w:r>
          </w:p>
        </w:tc>
        <w:tc>
          <w:tcPr>
            <w:tcW w:w="922"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0,693</w:t>
            </w:r>
          </w:p>
        </w:tc>
        <w:tc>
          <w:tcPr>
            <w:tcW w:w="738"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0,81</w:t>
            </w:r>
          </w:p>
        </w:tc>
        <w:tc>
          <w:tcPr>
            <w:tcW w:w="63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0,925</w:t>
            </w:r>
          </w:p>
        </w:tc>
        <w:tc>
          <w:tcPr>
            <w:tcW w:w="6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0,927</w:t>
            </w:r>
          </w:p>
        </w:tc>
        <w:tc>
          <w:tcPr>
            <w:tcW w:w="686"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0,93</w:t>
            </w:r>
          </w:p>
        </w:tc>
        <w:tc>
          <w:tcPr>
            <w:tcW w:w="68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0,935</w:t>
            </w:r>
          </w:p>
        </w:tc>
        <w:tc>
          <w:tcPr>
            <w:tcW w:w="8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5,22</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0,344</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0,405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0,46</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0,46</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0,46</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0,465</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2,594</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0,349</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0,405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0,465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0,467</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0,47</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0,47</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2,626</w:t>
            </w:r>
          </w:p>
        </w:tc>
      </w:tr>
      <w:tr w:rsidR="00601204" w:rsidRPr="00611F24">
        <w:trPr>
          <w:trHeight w:val="432"/>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Итого по разделу "Развитие образовательной сферы"</w:t>
            </w:r>
          </w:p>
        </w:tc>
        <w:tc>
          <w:tcPr>
            <w:tcW w:w="922"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10,446</w:t>
            </w:r>
          </w:p>
        </w:tc>
        <w:tc>
          <w:tcPr>
            <w:tcW w:w="738"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20,932</w:t>
            </w:r>
          </w:p>
        </w:tc>
        <w:tc>
          <w:tcPr>
            <w:tcW w:w="63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5,718</w:t>
            </w:r>
          </w:p>
        </w:tc>
        <w:tc>
          <w:tcPr>
            <w:tcW w:w="61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3,625</w:t>
            </w:r>
          </w:p>
        </w:tc>
        <w:tc>
          <w:tcPr>
            <w:tcW w:w="686"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2,667</w:t>
            </w:r>
          </w:p>
        </w:tc>
        <w:tc>
          <w:tcPr>
            <w:tcW w:w="68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2,705</w:t>
            </w:r>
          </w:p>
        </w:tc>
        <w:tc>
          <w:tcPr>
            <w:tcW w:w="81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46,093</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1,844</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11,205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2,06</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1,06</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1,06</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1,065</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18,294</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8,602</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9,727</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3,658</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2,565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1,607</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1,64</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27,799</w:t>
            </w:r>
          </w:p>
        </w:tc>
      </w:tr>
      <w:tr w:rsidR="000635A3" w:rsidRPr="00611F24">
        <w:trPr>
          <w:trHeight w:val="65"/>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4.2.</w:t>
            </w:r>
          </w:p>
        </w:tc>
        <w:tc>
          <w:tcPr>
            <w:tcW w:w="8904" w:type="dxa"/>
            <w:gridSpan w:val="9"/>
            <w:tcBorders>
              <w:top w:val="single" w:sz="6" w:space="0" w:color="auto"/>
              <w:left w:val="single" w:sz="6" w:space="0" w:color="auto"/>
              <w:bottom w:val="single" w:sz="6" w:space="0" w:color="auto"/>
              <w:right w:val="single" w:sz="6" w:space="0" w:color="auto"/>
            </w:tcBorders>
            <w:shd w:val="solid" w:color="CCFFCC" w:fill="auto"/>
          </w:tcPr>
          <w:p w:rsidR="000635A3" w:rsidRPr="00611F24" w:rsidRDefault="000635A3" w:rsidP="00B820D2">
            <w:pPr>
              <w:pStyle w:val="Table"/>
            </w:pPr>
            <w:r w:rsidRPr="00611F24">
              <w:t>Развитие сферы досуга</w:t>
            </w:r>
          </w:p>
        </w:tc>
      </w:tr>
      <w:tr w:rsidR="000635A3" w:rsidRPr="00611F24">
        <w:trPr>
          <w:trHeight w:val="131"/>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4.2.1.</w:t>
            </w:r>
          </w:p>
        </w:tc>
        <w:tc>
          <w:tcPr>
            <w:tcW w:w="8904" w:type="dxa"/>
            <w:gridSpan w:val="9"/>
            <w:tcBorders>
              <w:top w:val="single" w:sz="6" w:space="0" w:color="auto"/>
              <w:left w:val="single" w:sz="6" w:space="0" w:color="auto"/>
              <w:bottom w:val="single" w:sz="6" w:space="0" w:color="auto"/>
              <w:right w:val="single" w:sz="6" w:space="0" w:color="auto"/>
            </w:tcBorders>
            <w:shd w:val="solid" w:color="FFFF00" w:fill="auto"/>
          </w:tcPr>
          <w:p w:rsidR="000635A3" w:rsidRPr="00611F24" w:rsidRDefault="000635A3" w:rsidP="00B820D2">
            <w:pPr>
              <w:pStyle w:val="Table"/>
            </w:pPr>
            <w:r w:rsidRPr="00611F24">
              <w:t>Развитие культуры</w:t>
            </w:r>
          </w:p>
        </w:tc>
      </w:tr>
      <w:tr w:rsidR="00C01FAE" w:rsidRPr="00611F24">
        <w:trPr>
          <w:trHeight w:val="391"/>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4003" w:type="dxa"/>
            <w:gridSpan w:val="2"/>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Строительство, реконструкция и модернизация объектов культуры</w:t>
            </w:r>
          </w:p>
        </w:tc>
        <w:tc>
          <w:tcPr>
            <w:tcW w:w="719"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5,3</w:t>
            </w:r>
          </w:p>
        </w:tc>
        <w:tc>
          <w:tcPr>
            <w:tcW w:w="738"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2,7</w:t>
            </w:r>
          </w:p>
        </w:tc>
        <w:tc>
          <w:tcPr>
            <w:tcW w:w="63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1,43</w:t>
            </w:r>
          </w:p>
        </w:tc>
        <w:tc>
          <w:tcPr>
            <w:tcW w:w="61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1,53</w:t>
            </w:r>
          </w:p>
        </w:tc>
        <w:tc>
          <w:tcPr>
            <w:tcW w:w="686"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3,23</w:t>
            </w:r>
          </w:p>
        </w:tc>
        <w:tc>
          <w:tcPr>
            <w:tcW w:w="68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2,03</w:t>
            </w:r>
          </w:p>
        </w:tc>
        <w:tc>
          <w:tcPr>
            <w:tcW w:w="81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16,22</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Завершение художественных работ на мемориале п.Крапивинский</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1,9</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1,9</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1,9</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1,9</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привлеч.</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54"/>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Строительство центральной библиотеки на 200 т.томов в р.п.Крапивинский</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Ремонт кровли клуба ветеранов</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Ремонт ДМШ №36 п.Крапивинский</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0,03</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0,03</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0,03</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0,03</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0,72</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4"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4"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4" w:space="0" w:color="auto"/>
              <w:right w:val="single" w:sz="6" w:space="0" w:color="auto"/>
            </w:tcBorders>
          </w:tcPr>
          <w:p w:rsidR="000635A3" w:rsidRPr="00611F24" w:rsidRDefault="000635A3" w:rsidP="00B820D2">
            <w:pPr>
              <w:pStyle w:val="Table"/>
            </w:pPr>
            <w:r w:rsidRPr="00611F24">
              <w:t>0,3</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0,03</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0,03</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0,03</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0,03</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0,72</w:t>
            </w:r>
          </w:p>
        </w:tc>
      </w:tr>
      <w:tr w:rsidR="000635A3" w:rsidRPr="00611F24">
        <w:trPr>
          <w:trHeight w:val="226"/>
        </w:trPr>
        <w:tc>
          <w:tcPr>
            <w:tcW w:w="793" w:type="dxa"/>
            <w:tcBorders>
              <w:top w:val="single" w:sz="6" w:space="0" w:color="auto"/>
              <w:left w:val="single" w:sz="6" w:space="0" w:color="auto"/>
              <w:bottom w:val="single" w:sz="6" w:space="0" w:color="auto"/>
              <w:right w:val="single" w:sz="4" w:space="0" w:color="auto"/>
            </w:tcBorders>
          </w:tcPr>
          <w:p w:rsidR="000635A3" w:rsidRPr="00611F24" w:rsidRDefault="000635A3" w:rsidP="00B820D2">
            <w:pPr>
              <w:pStyle w:val="Table"/>
            </w:pPr>
          </w:p>
        </w:tc>
        <w:tc>
          <w:tcPr>
            <w:tcW w:w="3081" w:type="dxa"/>
            <w:vMerge w:val="restart"/>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r w:rsidRPr="00611F24">
              <w:t>Строительство пристройки и концертного зала ДМШ №36</w:t>
            </w:r>
          </w:p>
        </w:tc>
        <w:tc>
          <w:tcPr>
            <w:tcW w:w="922" w:type="dxa"/>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r w:rsidRPr="00611F24">
              <w:t>всего</w:t>
            </w:r>
          </w:p>
        </w:tc>
        <w:tc>
          <w:tcPr>
            <w:tcW w:w="719" w:type="dxa"/>
            <w:tcBorders>
              <w:top w:val="single" w:sz="4" w:space="0" w:color="auto"/>
              <w:left w:val="single" w:sz="4" w:space="0" w:color="auto"/>
              <w:bottom w:val="single" w:sz="6" w:space="0" w:color="auto"/>
              <w:right w:val="single" w:sz="4" w:space="0" w:color="auto"/>
            </w:tcBorders>
          </w:tcPr>
          <w:p w:rsidR="000635A3" w:rsidRPr="00611F24" w:rsidRDefault="000635A3" w:rsidP="00B820D2">
            <w:pPr>
              <w:pStyle w:val="Table"/>
            </w:pPr>
            <w:r w:rsidRPr="00611F24">
              <w:t>0</w:t>
            </w:r>
          </w:p>
        </w:tc>
        <w:tc>
          <w:tcPr>
            <w:tcW w:w="738" w:type="dxa"/>
            <w:tcBorders>
              <w:top w:val="single" w:sz="6" w:space="0" w:color="auto"/>
              <w:left w:val="single" w:sz="4" w:space="0" w:color="auto"/>
              <w:bottom w:val="single" w:sz="6" w:space="0" w:color="auto"/>
              <w:right w:val="single" w:sz="6" w:space="0" w:color="auto"/>
            </w:tcBorders>
          </w:tcPr>
          <w:p w:rsidR="000635A3" w:rsidRPr="00611F24" w:rsidRDefault="000635A3" w:rsidP="00B820D2">
            <w:pPr>
              <w:pStyle w:val="Table"/>
            </w:pPr>
            <w:r w:rsidRPr="00611F24">
              <w:t>0,5</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5</w:t>
            </w:r>
          </w:p>
        </w:tc>
      </w:tr>
      <w:tr w:rsidR="000635A3" w:rsidRPr="00611F24">
        <w:trPr>
          <w:trHeight w:val="226"/>
        </w:trPr>
        <w:tc>
          <w:tcPr>
            <w:tcW w:w="793" w:type="dxa"/>
            <w:tcBorders>
              <w:top w:val="single" w:sz="6" w:space="0" w:color="auto"/>
              <w:left w:val="single" w:sz="6" w:space="0" w:color="auto"/>
              <w:bottom w:val="single" w:sz="6" w:space="0" w:color="auto"/>
              <w:right w:val="single" w:sz="4" w:space="0" w:color="auto"/>
            </w:tcBorders>
          </w:tcPr>
          <w:p w:rsidR="000635A3" w:rsidRPr="00611F24" w:rsidRDefault="000635A3" w:rsidP="00B820D2">
            <w:pPr>
              <w:pStyle w:val="Table"/>
            </w:pPr>
          </w:p>
        </w:tc>
        <w:tc>
          <w:tcPr>
            <w:tcW w:w="3081" w:type="dxa"/>
            <w:vMerge/>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p>
        </w:tc>
        <w:tc>
          <w:tcPr>
            <w:tcW w:w="922" w:type="dxa"/>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r w:rsidRPr="00611F24">
              <w:t>О Б</w:t>
            </w:r>
          </w:p>
        </w:tc>
        <w:tc>
          <w:tcPr>
            <w:tcW w:w="719" w:type="dxa"/>
            <w:tcBorders>
              <w:top w:val="single" w:sz="6" w:space="0" w:color="auto"/>
              <w:left w:val="single" w:sz="4" w:space="0" w:color="auto"/>
              <w:bottom w:val="single" w:sz="6" w:space="0" w:color="auto"/>
              <w:right w:val="single" w:sz="4" w:space="0" w:color="auto"/>
            </w:tcBorders>
          </w:tcPr>
          <w:p w:rsidR="000635A3" w:rsidRPr="00611F24" w:rsidRDefault="000635A3" w:rsidP="00B820D2">
            <w:pPr>
              <w:pStyle w:val="Table"/>
            </w:pPr>
          </w:p>
        </w:tc>
        <w:tc>
          <w:tcPr>
            <w:tcW w:w="738" w:type="dxa"/>
            <w:tcBorders>
              <w:top w:val="single" w:sz="6" w:space="0" w:color="auto"/>
              <w:left w:val="single" w:sz="4"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3,5</w:t>
            </w:r>
          </w:p>
        </w:tc>
      </w:tr>
      <w:tr w:rsidR="000635A3" w:rsidRPr="00611F24">
        <w:trPr>
          <w:trHeight w:val="226"/>
        </w:trPr>
        <w:tc>
          <w:tcPr>
            <w:tcW w:w="793" w:type="dxa"/>
            <w:tcBorders>
              <w:top w:val="single" w:sz="6" w:space="0" w:color="auto"/>
              <w:left w:val="single" w:sz="6" w:space="0" w:color="auto"/>
              <w:bottom w:val="single" w:sz="6" w:space="0" w:color="auto"/>
              <w:right w:val="single" w:sz="4" w:space="0" w:color="auto"/>
            </w:tcBorders>
          </w:tcPr>
          <w:p w:rsidR="000635A3" w:rsidRPr="00611F24" w:rsidRDefault="000635A3" w:rsidP="00B820D2">
            <w:pPr>
              <w:pStyle w:val="Table"/>
            </w:pPr>
          </w:p>
        </w:tc>
        <w:tc>
          <w:tcPr>
            <w:tcW w:w="3081" w:type="dxa"/>
            <w:vMerge/>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p>
        </w:tc>
        <w:tc>
          <w:tcPr>
            <w:tcW w:w="922" w:type="dxa"/>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r w:rsidRPr="00611F24">
              <w:t>М Б</w:t>
            </w:r>
          </w:p>
        </w:tc>
        <w:tc>
          <w:tcPr>
            <w:tcW w:w="719" w:type="dxa"/>
            <w:tcBorders>
              <w:top w:val="single" w:sz="6" w:space="0" w:color="auto"/>
              <w:left w:val="single" w:sz="4" w:space="0" w:color="auto"/>
              <w:bottom w:val="single" w:sz="4" w:space="0" w:color="auto"/>
              <w:right w:val="single" w:sz="4" w:space="0" w:color="auto"/>
            </w:tcBorders>
          </w:tcPr>
          <w:p w:rsidR="000635A3" w:rsidRPr="00611F24" w:rsidRDefault="000635A3" w:rsidP="00B820D2">
            <w:pPr>
              <w:pStyle w:val="Table"/>
            </w:pPr>
          </w:p>
        </w:tc>
        <w:tc>
          <w:tcPr>
            <w:tcW w:w="738" w:type="dxa"/>
            <w:tcBorders>
              <w:top w:val="single" w:sz="6" w:space="0" w:color="auto"/>
              <w:left w:val="single" w:sz="4" w:space="0" w:color="auto"/>
              <w:bottom w:val="single" w:sz="6" w:space="0" w:color="auto"/>
              <w:right w:val="single" w:sz="6" w:space="0" w:color="auto"/>
            </w:tcBorders>
          </w:tcPr>
          <w:p w:rsidR="000635A3" w:rsidRPr="00611F24" w:rsidRDefault="000635A3" w:rsidP="00B820D2">
            <w:pPr>
              <w:pStyle w:val="Table"/>
            </w:pPr>
            <w:r w:rsidRPr="00611F24">
              <w:t>0,5</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4" w:space="0" w:color="auto"/>
              <w:left w:val="single" w:sz="6" w:space="0" w:color="auto"/>
              <w:right w:val="single" w:sz="6" w:space="0" w:color="auto"/>
            </w:tcBorders>
          </w:tcPr>
          <w:p w:rsidR="000635A3" w:rsidRPr="00611F24" w:rsidRDefault="000635A3" w:rsidP="00B820D2">
            <w:pPr>
              <w:pStyle w:val="Table"/>
            </w:pPr>
            <w:r w:rsidRPr="00611F24">
              <w:t>Ремонт и реконструкция учреждений культуры</w:t>
            </w:r>
          </w:p>
        </w:tc>
        <w:tc>
          <w:tcPr>
            <w:tcW w:w="922" w:type="dxa"/>
            <w:tcBorders>
              <w:top w:val="single" w:sz="4"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4"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0,6</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0,9</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0,9</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1,2</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5,1</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0,9</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3,4</w:t>
            </w:r>
          </w:p>
        </w:tc>
      </w:tr>
      <w:tr w:rsidR="000635A3"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привлеч.</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0,4</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0,7</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1,7</w:t>
            </w:r>
          </w:p>
        </w:tc>
      </w:tr>
      <w:tr w:rsidR="00601204" w:rsidRPr="00611F24">
        <w:trPr>
          <w:trHeight w:val="372"/>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Итого по разделу "Развитие культуры"</w:t>
            </w:r>
          </w:p>
        </w:tc>
        <w:tc>
          <w:tcPr>
            <w:tcW w:w="922"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5,3</w:t>
            </w:r>
          </w:p>
        </w:tc>
        <w:tc>
          <w:tcPr>
            <w:tcW w:w="738"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2,7</w:t>
            </w:r>
          </w:p>
        </w:tc>
        <w:tc>
          <w:tcPr>
            <w:tcW w:w="63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1,43</w:t>
            </w:r>
          </w:p>
        </w:tc>
        <w:tc>
          <w:tcPr>
            <w:tcW w:w="6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1,53</w:t>
            </w:r>
          </w:p>
        </w:tc>
        <w:tc>
          <w:tcPr>
            <w:tcW w:w="686"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3,23</w:t>
            </w:r>
          </w:p>
        </w:tc>
        <w:tc>
          <w:tcPr>
            <w:tcW w:w="68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2,03</w:t>
            </w:r>
          </w:p>
        </w:tc>
        <w:tc>
          <w:tcPr>
            <w:tcW w:w="8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16,22</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5,5</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3,2</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2,7</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1,03</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1,03</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0,53</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0,53</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9,02</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привлеч.</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0,1</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0,7</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1,7</w:t>
            </w:r>
          </w:p>
        </w:tc>
      </w:tr>
      <w:tr w:rsidR="00601204" w:rsidRPr="00611F24">
        <w:trPr>
          <w:trHeight w:val="357"/>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Итого по разделу "Развитие сферы досуга"</w:t>
            </w:r>
          </w:p>
        </w:tc>
        <w:tc>
          <w:tcPr>
            <w:tcW w:w="922"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5,3</w:t>
            </w:r>
          </w:p>
        </w:tc>
        <w:tc>
          <w:tcPr>
            <w:tcW w:w="738"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2,7</w:t>
            </w:r>
          </w:p>
        </w:tc>
        <w:tc>
          <w:tcPr>
            <w:tcW w:w="63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1,43</w:t>
            </w:r>
          </w:p>
        </w:tc>
        <w:tc>
          <w:tcPr>
            <w:tcW w:w="61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1,53</w:t>
            </w:r>
          </w:p>
        </w:tc>
        <w:tc>
          <w:tcPr>
            <w:tcW w:w="686"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3,23</w:t>
            </w:r>
          </w:p>
        </w:tc>
        <w:tc>
          <w:tcPr>
            <w:tcW w:w="68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2,03</w:t>
            </w:r>
          </w:p>
        </w:tc>
        <w:tc>
          <w:tcPr>
            <w:tcW w:w="81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16,22</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5,5</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3,2</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2,7</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1,03</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1,03</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0,53</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0,53</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9,02</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привлеч.</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0,1</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0,7</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1,7</w:t>
            </w:r>
          </w:p>
        </w:tc>
      </w:tr>
      <w:tr w:rsidR="000635A3" w:rsidRPr="00611F24">
        <w:trPr>
          <w:trHeight w:val="281"/>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4.3.</w:t>
            </w:r>
          </w:p>
        </w:tc>
        <w:tc>
          <w:tcPr>
            <w:tcW w:w="8904" w:type="dxa"/>
            <w:gridSpan w:val="9"/>
            <w:tcBorders>
              <w:top w:val="single" w:sz="6" w:space="0" w:color="auto"/>
              <w:left w:val="single" w:sz="6" w:space="0" w:color="auto"/>
              <w:bottom w:val="single" w:sz="6" w:space="0" w:color="auto"/>
              <w:right w:val="single" w:sz="6" w:space="0" w:color="auto"/>
            </w:tcBorders>
            <w:shd w:val="solid" w:color="CCFFCC" w:fill="auto"/>
          </w:tcPr>
          <w:p w:rsidR="000635A3" w:rsidRPr="00611F24" w:rsidRDefault="000635A3" w:rsidP="00B820D2">
            <w:pPr>
              <w:pStyle w:val="Table"/>
            </w:pPr>
            <w:r w:rsidRPr="00611F24">
              <w:t>Развитие здравоохранения</w:t>
            </w:r>
          </w:p>
        </w:tc>
      </w:tr>
      <w:tr w:rsidR="00C01FAE" w:rsidRPr="00611F24">
        <w:trPr>
          <w:trHeight w:val="438"/>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4003" w:type="dxa"/>
            <w:gridSpan w:val="2"/>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Укрепление и развитие материально-технической базы</w:t>
            </w:r>
          </w:p>
        </w:tc>
        <w:tc>
          <w:tcPr>
            <w:tcW w:w="719"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0,04</w:t>
            </w:r>
          </w:p>
        </w:tc>
        <w:tc>
          <w:tcPr>
            <w:tcW w:w="738"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0,11</w:t>
            </w:r>
          </w:p>
        </w:tc>
        <w:tc>
          <w:tcPr>
            <w:tcW w:w="63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0,19</w:t>
            </w:r>
          </w:p>
        </w:tc>
        <w:tc>
          <w:tcPr>
            <w:tcW w:w="61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0,04</w:t>
            </w:r>
          </w:p>
        </w:tc>
        <w:tc>
          <w:tcPr>
            <w:tcW w:w="686"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0,04</w:t>
            </w:r>
          </w:p>
        </w:tc>
        <w:tc>
          <w:tcPr>
            <w:tcW w:w="68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0,04</w:t>
            </w:r>
          </w:p>
        </w:tc>
        <w:tc>
          <w:tcPr>
            <w:tcW w:w="81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0,46</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Ремонт поликлиники</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0,04</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0,04</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0,04</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0,04</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0,04</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0,04</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0,24</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0,04</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0,04</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0,04</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0,04</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0,04</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0,04</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0,24</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привлеч.</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 xml:space="preserve">Приобретение и замена оборудования </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0,07</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0,22</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0,07</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0,22</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привлеч.</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601204" w:rsidRPr="00611F24">
        <w:trPr>
          <w:trHeight w:val="481"/>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Итого по разделу "Развитие здравоохранения"</w:t>
            </w:r>
          </w:p>
        </w:tc>
        <w:tc>
          <w:tcPr>
            <w:tcW w:w="922"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0,04</w:t>
            </w:r>
          </w:p>
        </w:tc>
        <w:tc>
          <w:tcPr>
            <w:tcW w:w="738"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0,11</w:t>
            </w:r>
          </w:p>
        </w:tc>
        <w:tc>
          <w:tcPr>
            <w:tcW w:w="63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0,19</w:t>
            </w:r>
          </w:p>
        </w:tc>
        <w:tc>
          <w:tcPr>
            <w:tcW w:w="61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0,04</w:t>
            </w:r>
          </w:p>
        </w:tc>
        <w:tc>
          <w:tcPr>
            <w:tcW w:w="686"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0,04</w:t>
            </w:r>
          </w:p>
        </w:tc>
        <w:tc>
          <w:tcPr>
            <w:tcW w:w="68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0,04</w:t>
            </w:r>
          </w:p>
        </w:tc>
        <w:tc>
          <w:tcPr>
            <w:tcW w:w="81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0,46</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0,04</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0,11</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0,19</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0,04</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0,04</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0,04</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0,46</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привлеч.</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r>
      <w:tr w:rsidR="000635A3" w:rsidRPr="00611F24">
        <w:trPr>
          <w:trHeight w:val="310"/>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4.4.</w:t>
            </w:r>
          </w:p>
        </w:tc>
        <w:tc>
          <w:tcPr>
            <w:tcW w:w="8904" w:type="dxa"/>
            <w:gridSpan w:val="9"/>
            <w:tcBorders>
              <w:top w:val="single" w:sz="6" w:space="0" w:color="auto"/>
              <w:left w:val="single" w:sz="6" w:space="0" w:color="auto"/>
              <w:bottom w:val="single" w:sz="6" w:space="0" w:color="auto"/>
              <w:right w:val="single" w:sz="6" w:space="0" w:color="auto"/>
            </w:tcBorders>
            <w:shd w:val="solid" w:color="CCFFCC" w:fill="auto"/>
          </w:tcPr>
          <w:p w:rsidR="000635A3" w:rsidRPr="00611F24" w:rsidRDefault="000635A3" w:rsidP="00B820D2">
            <w:pPr>
              <w:pStyle w:val="Table"/>
            </w:pPr>
            <w:r w:rsidRPr="00611F24">
              <w:t>Развитие системы социальной защиты населения</w:t>
            </w:r>
          </w:p>
        </w:tc>
      </w:tr>
      <w:tr w:rsidR="00C01FAE" w:rsidRPr="00611F24">
        <w:trPr>
          <w:trHeight w:val="59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4003" w:type="dxa"/>
            <w:gridSpan w:val="2"/>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 xml:space="preserve">Модернизация учреждений социального обслуживания </w:t>
            </w:r>
          </w:p>
        </w:tc>
        <w:tc>
          <w:tcPr>
            <w:tcW w:w="719"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0,11</w:t>
            </w:r>
          </w:p>
        </w:tc>
        <w:tc>
          <w:tcPr>
            <w:tcW w:w="738"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0,91</w:t>
            </w:r>
          </w:p>
        </w:tc>
        <w:tc>
          <w:tcPr>
            <w:tcW w:w="63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1,96</w:t>
            </w:r>
          </w:p>
        </w:tc>
        <w:tc>
          <w:tcPr>
            <w:tcW w:w="61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2,06</w:t>
            </w:r>
          </w:p>
        </w:tc>
        <w:tc>
          <w:tcPr>
            <w:tcW w:w="686"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0,06</w:t>
            </w:r>
          </w:p>
        </w:tc>
        <w:tc>
          <w:tcPr>
            <w:tcW w:w="68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5,1</w:t>
            </w:r>
          </w:p>
        </w:tc>
      </w:tr>
      <w:tr w:rsidR="000635A3" w:rsidRPr="00611F24">
        <w:trPr>
          <w:trHeight w:val="254"/>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 xml:space="preserve">Строительство подсобных помещений в детском приюте (мастерские, складские помещения, </w:t>
            </w:r>
            <w:r w:rsidRPr="00611F24">
              <w:lastRenderedPageBreak/>
              <w:t>овощехранилище, баня, гараж)</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lastRenderedPageBreak/>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0,9</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2,9</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0,9</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2,9</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Приобретение автомобиля УАЗ в КСЦОН</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0,8</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0,8</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0,8</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0,8</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Приобретение трактора МТЗ 82 для приюта</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r>
      <w:tr w:rsidR="000635A3" w:rsidRPr="00611F24">
        <w:trPr>
          <w:trHeight w:val="254"/>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Оснащение отделения дневного пребывания детей ПК, играми, инвентарем</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0,11</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0,11</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0,06</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0,06</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0,06</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0,4</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0,05</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0,35</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0,01</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0,01</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0,01</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0,01</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0,01</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0,05</w:t>
            </w:r>
          </w:p>
        </w:tc>
      </w:tr>
      <w:tr w:rsidR="00601204" w:rsidRPr="00611F24">
        <w:trPr>
          <w:trHeight w:val="71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Итого по разделу "Развитие системы социальной защиты населения"</w:t>
            </w:r>
          </w:p>
        </w:tc>
        <w:tc>
          <w:tcPr>
            <w:tcW w:w="922"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0,11</w:t>
            </w:r>
          </w:p>
        </w:tc>
        <w:tc>
          <w:tcPr>
            <w:tcW w:w="738"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0,91</w:t>
            </w:r>
          </w:p>
        </w:tc>
        <w:tc>
          <w:tcPr>
            <w:tcW w:w="63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1,96</w:t>
            </w:r>
          </w:p>
        </w:tc>
        <w:tc>
          <w:tcPr>
            <w:tcW w:w="61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2,06</w:t>
            </w:r>
          </w:p>
        </w:tc>
        <w:tc>
          <w:tcPr>
            <w:tcW w:w="686"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0,06</w:t>
            </w:r>
          </w:p>
        </w:tc>
        <w:tc>
          <w:tcPr>
            <w:tcW w:w="68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5,1</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0,1</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0,9</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1,95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2,05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0,05</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5,05</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0,01</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0,01</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0,01</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0,01</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0,01</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0,05</w:t>
            </w:r>
          </w:p>
        </w:tc>
      </w:tr>
      <w:tr w:rsidR="00601204" w:rsidRPr="00611F24">
        <w:trPr>
          <w:trHeight w:val="1085"/>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Итого по разделу "Формирование благоприятного социального климата"</w:t>
            </w:r>
          </w:p>
        </w:tc>
        <w:tc>
          <w:tcPr>
            <w:tcW w:w="922"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15,9</w:t>
            </w:r>
          </w:p>
        </w:tc>
        <w:tc>
          <w:tcPr>
            <w:tcW w:w="738"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24,65</w:t>
            </w:r>
          </w:p>
        </w:tc>
        <w:tc>
          <w:tcPr>
            <w:tcW w:w="637"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9,3</w:t>
            </w:r>
          </w:p>
        </w:tc>
        <w:tc>
          <w:tcPr>
            <w:tcW w:w="617"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7,26</w:t>
            </w:r>
          </w:p>
        </w:tc>
        <w:tc>
          <w:tcPr>
            <w:tcW w:w="686"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5,997</w:t>
            </w:r>
          </w:p>
        </w:tc>
        <w:tc>
          <w:tcPr>
            <w:tcW w:w="687"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4,775</w:t>
            </w:r>
          </w:p>
        </w:tc>
        <w:tc>
          <w:tcPr>
            <w:tcW w:w="817"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67,87</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3,944</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12,105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4,01</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3,11</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3,11</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2,565</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28,844</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11,852</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12,547</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4,888</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3,645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2,187</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2,21</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37,329</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привлеч.</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0,1</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0,4</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0,7</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1,7</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r>
      <w:tr w:rsidR="000635A3" w:rsidRPr="00611F24">
        <w:trPr>
          <w:trHeight w:val="184"/>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5</w:t>
            </w:r>
          </w:p>
        </w:tc>
        <w:tc>
          <w:tcPr>
            <w:tcW w:w="8904" w:type="dxa"/>
            <w:gridSpan w:val="9"/>
            <w:tcBorders>
              <w:top w:val="single" w:sz="6" w:space="0" w:color="auto"/>
              <w:left w:val="single" w:sz="6" w:space="0" w:color="auto"/>
              <w:bottom w:val="single" w:sz="6" w:space="0" w:color="auto"/>
              <w:right w:val="single" w:sz="2" w:space="0" w:color="000000"/>
            </w:tcBorders>
            <w:shd w:val="solid" w:color="00FFFF" w:fill="auto"/>
          </w:tcPr>
          <w:p w:rsidR="000635A3" w:rsidRPr="00611F24" w:rsidRDefault="000635A3" w:rsidP="00B820D2">
            <w:pPr>
              <w:pStyle w:val="Table"/>
            </w:pPr>
            <w:r w:rsidRPr="00611F24">
              <w:t>Рост качества среды жизнедеятельности</w:t>
            </w:r>
          </w:p>
        </w:tc>
      </w:tr>
      <w:tr w:rsidR="000635A3" w:rsidRPr="00611F24">
        <w:trPr>
          <w:trHeight w:val="295"/>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5.1.</w:t>
            </w:r>
          </w:p>
        </w:tc>
        <w:tc>
          <w:tcPr>
            <w:tcW w:w="8904" w:type="dxa"/>
            <w:gridSpan w:val="9"/>
            <w:tcBorders>
              <w:top w:val="single" w:sz="6" w:space="0" w:color="auto"/>
              <w:left w:val="single" w:sz="6" w:space="0" w:color="auto"/>
              <w:bottom w:val="single" w:sz="6" w:space="0" w:color="auto"/>
              <w:right w:val="single" w:sz="2" w:space="0" w:color="000000"/>
            </w:tcBorders>
            <w:shd w:val="solid" w:color="CCFFCC" w:fill="auto"/>
          </w:tcPr>
          <w:p w:rsidR="000635A3" w:rsidRPr="00611F24" w:rsidRDefault="000635A3" w:rsidP="00B820D2">
            <w:pPr>
              <w:pStyle w:val="Table"/>
            </w:pPr>
            <w:r w:rsidRPr="00611F24">
              <w:t>Развитие жилищного хозяйства и инженерной инфраструктуры</w:t>
            </w:r>
          </w:p>
        </w:tc>
      </w:tr>
      <w:tr w:rsidR="000635A3" w:rsidRPr="00611F24">
        <w:trPr>
          <w:trHeight w:val="123"/>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5.1.1.</w:t>
            </w:r>
          </w:p>
        </w:tc>
        <w:tc>
          <w:tcPr>
            <w:tcW w:w="8904" w:type="dxa"/>
            <w:gridSpan w:val="9"/>
            <w:tcBorders>
              <w:top w:val="single" w:sz="6" w:space="0" w:color="auto"/>
              <w:left w:val="single" w:sz="6" w:space="0" w:color="auto"/>
              <w:bottom w:val="single" w:sz="6" w:space="0" w:color="auto"/>
              <w:right w:val="single" w:sz="2" w:space="0" w:color="000000"/>
            </w:tcBorders>
            <w:shd w:val="solid" w:color="FFFF00" w:fill="auto"/>
          </w:tcPr>
          <w:p w:rsidR="000635A3" w:rsidRPr="00611F24" w:rsidRDefault="000635A3" w:rsidP="00B820D2">
            <w:pPr>
              <w:pStyle w:val="Table"/>
            </w:pPr>
            <w:r w:rsidRPr="00611F24">
              <w:t>Реформирование и развитие жилищно-коммунального хозяйства</w:t>
            </w:r>
          </w:p>
        </w:tc>
      </w:tr>
      <w:tr w:rsidR="00601204" w:rsidRPr="00611F24">
        <w:trPr>
          <w:trHeight w:val="338"/>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п. Крапивинский</w:t>
            </w:r>
          </w:p>
        </w:tc>
        <w:tc>
          <w:tcPr>
            <w:tcW w:w="922"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p>
        </w:tc>
        <w:tc>
          <w:tcPr>
            <w:tcW w:w="719"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2,338</w:t>
            </w:r>
          </w:p>
        </w:tc>
        <w:tc>
          <w:tcPr>
            <w:tcW w:w="738"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8,705</w:t>
            </w:r>
          </w:p>
        </w:tc>
        <w:tc>
          <w:tcPr>
            <w:tcW w:w="63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8,845</w:t>
            </w:r>
          </w:p>
        </w:tc>
        <w:tc>
          <w:tcPr>
            <w:tcW w:w="61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8,885</w:t>
            </w:r>
          </w:p>
        </w:tc>
        <w:tc>
          <w:tcPr>
            <w:tcW w:w="686"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8,945</w:t>
            </w:r>
          </w:p>
        </w:tc>
        <w:tc>
          <w:tcPr>
            <w:tcW w:w="68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8,945</w:t>
            </w:r>
          </w:p>
        </w:tc>
        <w:tc>
          <w:tcPr>
            <w:tcW w:w="817" w:type="dxa"/>
            <w:tcBorders>
              <w:top w:val="single" w:sz="6" w:space="0" w:color="auto"/>
              <w:left w:val="single" w:sz="6" w:space="0" w:color="auto"/>
              <w:bottom w:val="single" w:sz="6" w:space="0" w:color="auto"/>
              <w:right w:val="single" w:sz="6" w:space="0" w:color="auto"/>
            </w:tcBorders>
            <w:shd w:val="solid" w:color="FFFF99" w:fill="auto"/>
          </w:tcPr>
          <w:p w:rsidR="00601204" w:rsidRPr="00611F24" w:rsidRDefault="00601204" w:rsidP="00B820D2">
            <w:pPr>
              <w:pStyle w:val="Table"/>
            </w:pPr>
            <w:r w:rsidRPr="00611F24">
              <w:t>46,663</w:t>
            </w:r>
          </w:p>
        </w:tc>
      </w:tr>
      <w:tr w:rsidR="000635A3" w:rsidRPr="00611F24">
        <w:trPr>
          <w:trHeight w:val="310"/>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Замена котлов,бака аккамулятора,приборов учета,химводоподготовка,теплотрассы</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0,95</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2,4</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2,4</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2,4</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2,4</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2,4</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12,95</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5</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0,95</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1,3</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1,3</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1,3</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1,3</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1,3</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7,45</w:t>
            </w:r>
          </w:p>
        </w:tc>
      </w:tr>
      <w:tr w:rsidR="000635A3" w:rsidRPr="00611F24">
        <w:trPr>
          <w:trHeight w:val="535"/>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Ремонт водопроводной сети, насосного оборудования,приобретение техники, частотных преобразователей и др.</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0,79</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1,02</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1,12</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1,12</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1,12</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1,12</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6,29</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0,66</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0,66</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0,66</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0,66</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0,66</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0,66</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3,96</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0,06</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0,06</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0,06</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0,06</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0,06</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r>
      <w:tr w:rsidR="000635A3" w:rsidRPr="00611F24">
        <w:trPr>
          <w:trHeight w:val="226"/>
        </w:trPr>
        <w:tc>
          <w:tcPr>
            <w:tcW w:w="793" w:type="dxa"/>
            <w:tcBorders>
              <w:top w:val="single" w:sz="6" w:space="0" w:color="auto"/>
              <w:left w:val="single" w:sz="6" w:space="0" w:color="auto"/>
              <w:bottom w:val="single" w:sz="4"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4"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4" w:space="0" w:color="auto"/>
              <w:right w:val="single" w:sz="6" w:space="0" w:color="auto"/>
            </w:tcBorders>
          </w:tcPr>
          <w:p w:rsidR="000635A3" w:rsidRPr="00611F24" w:rsidRDefault="000635A3" w:rsidP="00B820D2">
            <w:pPr>
              <w:pStyle w:val="Table"/>
            </w:pPr>
            <w:r w:rsidRPr="00611F24">
              <w:t>собств.</w:t>
            </w:r>
          </w:p>
        </w:tc>
        <w:tc>
          <w:tcPr>
            <w:tcW w:w="719" w:type="dxa"/>
            <w:tcBorders>
              <w:top w:val="single" w:sz="6" w:space="0" w:color="auto"/>
              <w:left w:val="single" w:sz="6" w:space="0" w:color="auto"/>
              <w:bottom w:val="single" w:sz="4" w:space="0" w:color="auto"/>
              <w:right w:val="single" w:sz="6" w:space="0" w:color="auto"/>
            </w:tcBorders>
          </w:tcPr>
          <w:p w:rsidR="000635A3" w:rsidRPr="00611F24" w:rsidRDefault="000635A3" w:rsidP="00B820D2">
            <w:pPr>
              <w:pStyle w:val="Table"/>
            </w:pPr>
            <w:r w:rsidRPr="00611F24">
              <w:t>0,13</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0,4</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0,4</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0,4</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0,4</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2,03</w:t>
            </w:r>
          </w:p>
        </w:tc>
      </w:tr>
      <w:tr w:rsidR="000635A3" w:rsidRPr="00611F24">
        <w:trPr>
          <w:trHeight w:val="226"/>
        </w:trPr>
        <w:tc>
          <w:tcPr>
            <w:tcW w:w="793" w:type="dxa"/>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p>
        </w:tc>
        <w:tc>
          <w:tcPr>
            <w:tcW w:w="3081" w:type="dxa"/>
            <w:vMerge w:val="restart"/>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r w:rsidRPr="00611F24">
              <w:t>Капитальный ремонт жилого фонда</w:t>
            </w:r>
          </w:p>
        </w:tc>
        <w:tc>
          <w:tcPr>
            <w:tcW w:w="922" w:type="dxa"/>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r w:rsidRPr="00611F24">
              <w:t>всего</w:t>
            </w:r>
          </w:p>
        </w:tc>
        <w:tc>
          <w:tcPr>
            <w:tcW w:w="719" w:type="dxa"/>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r w:rsidRPr="00611F24">
              <w:t>0,428</w:t>
            </w:r>
          </w:p>
        </w:tc>
        <w:tc>
          <w:tcPr>
            <w:tcW w:w="738" w:type="dxa"/>
            <w:tcBorders>
              <w:top w:val="single" w:sz="6" w:space="0" w:color="auto"/>
              <w:left w:val="single" w:sz="4" w:space="0" w:color="auto"/>
              <w:bottom w:val="single" w:sz="6" w:space="0" w:color="auto"/>
              <w:right w:val="single" w:sz="6" w:space="0" w:color="auto"/>
            </w:tcBorders>
          </w:tcPr>
          <w:p w:rsidR="000635A3" w:rsidRPr="00611F24" w:rsidRDefault="000635A3" w:rsidP="00B820D2">
            <w:pPr>
              <w:pStyle w:val="Table"/>
            </w:pPr>
            <w:r w:rsidRPr="00611F24">
              <w:t>0,685</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0,725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0,765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0,825</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0,825</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4,253</w:t>
            </w:r>
          </w:p>
        </w:tc>
      </w:tr>
      <w:tr w:rsidR="000635A3" w:rsidRPr="00611F24">
        <w:trPr>
          <w:trHeight w:val="226"/>
        </w:trPr>
        <w:tc>
          <w:tcPr>
            <w:tcW w:w="793" w:type="dxa"/>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p>
        </w:tc>
        <w:tc>
          <w:tcPr>
            <w:tcW w:w="3081" w:type="dxa"/>
            <w:vMerge/>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p>
        </w:tc>
        <w:tc>
          <w:tcPr>
            <w:tcW w:w="922" w:type="dxa"/>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r w:rsidRPr="00611F24">
              <w:t>О Б</w:t>
            </w:r>
          </w:p>
        </w:tc>
        <w:tc>
          <w:tcPr>
            <w:tcW w:w="719" w:type="dxa"/>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r w:rsidRPr="00611F24">
              <w:t>0,395</w:t>
            </w:r>
          </w:p>
        </w:tc>
        <w:tc>
          <w:tcPr>
            <w:tcW w:w="738" w:type="dxa"/>
            <w:tcBorders>
              <w:top w:val="single" w:sz="6" w:space="0" w:color="auto"/>
              <w:left w:val="single" w:sz="4" w:space="0" w:color="auto"/>
              <w:bottom w:val="single" w:sz="6" w:space="0" w:color="auto"/>
              <w:right w:val="single" w:sz="6" w:space="0" w:color="auto"/>
            </w:tcBorders>
          </w:tcPr>
          <w:p w:rsidR="000635A3" w:rsidRPr="00611F24" w:rsidRDefault="000635A3" w:rsidP="00B820D2">
            <w:pPr>
              <w:pStyle w:val="Table"/>
            </w:pPr>
            <w:r w:rsidRPr="00611F24">
              <w:t>0,395</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0,395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0,395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0,395</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0,395</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2,37</w:t>
            </w:r>
          </w:p>
        </w:tc>
      </w:tr>
      <w:tr w:rsidR="000635A3" w:rsidRPr="00611F24">
        <w:trPr>
          <w:trHeight w:val="240"/>
        </w:trPr>
        <w:tc>
          <w:tcPr>
            <w:tcW w:w="793" w:type="dxa"/>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p>
        </w:tc>
        <w:tc>
          <w:tcPr>
            <w:tcW w:w="3081" w:type="dxa"/>
            <w:vMerge/>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p>
        </w:tc>
        <w:tc>
          <w:tcPr>
            <w:tcW w:w="922" w:type="dxa"/>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r w:rsidRPr="00611F24">
              <w:t>М Б</w:t>
            </w:r>
          </w:p>
        </w:tc>
        <w:tc>
          <w:tcPr>
            <w:tcW w:w="719" w:type="dxa"/>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p>
        </w:tc>
        <w:tc>
          <w:tcPr>
            <w:tcW w:w="738" w:type="dxa"/>
            <w:tcBorders>
              <w:top w:val="single" w:sz="6" w:space="0" w:color="auto"/>
              <w:left w:val="single" w:sz="4" w:space="0" w:color="auto"/>
              <w:bottom w:val="single" w:sz="6" w:space="0" w:color="auto"/>
              <w:right w:val="single" w:sz="6" w:space="0" w:color="auto"/>
            </w:tcBorders>
          </w:tcPr>
          <w:p w:rsidR="000635A3" w:rsidRPr="00611F24" w:rsidRDefault="000635A3" w:rsidP="00B820D2">
            <w:pPr>
              <w:pStyle w:val="Table"/>
            </w:pPr>
            <w:r w:rsidRPr="00611F24">
              <w:t>0,03</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0,03</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0,03</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0,03</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0,03</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0,15</w:t>
            </w:r>
          </w:p>
        </w:tc>
      </w:tr>
      <w:tr w:rsidR="000635A3" w:rsidRPr="00611F24">
        <w:trPr>
          <w:trHeight w:val="226"/>
        </w:trPr>
        <w:tc>
          <w:tcPr>
            <w:tcW w:w="793" w:type="dxa"/>
            <w:tcBorders>
              <w:top w:val="single" w:sz="4"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top w:val="single" w:sz="4"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4"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собств.</w:t>
            </w:r>
          </w:p>
        </w:tc>
        <w:tc>
          <w:tcPr>
            <w:tcW w:w="719" w:type="dxa"/>
            <w:tcBorders>
              <w:top w:val="single" w:sz="4"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0,033</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0,26</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0,34</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0,4</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0,4</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1,733</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Ремонт дорожной сети</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4</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4</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4</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4</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4</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20,1</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3,68</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3,68</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3,68</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3,68</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3,68</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18,4</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0,32</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0,32</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0,32</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0,32</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0,32</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1,7</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Ремонт уличного освещения</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0,07</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0,6</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0,6</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0,6</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0,6</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0,6</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3,07</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0,07</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2,57</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0,1</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r>
      <w:tr w:rsidR="000635A3" w:rsidRPr="00611F24">
        <w:trPr>
          <w:trHeight w:val="434"/>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Разработка проекта и ТЭО водоснабжения п.Крапивинский.Строительство водопроводной сети п.Крапивинский</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6,232</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30</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20</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106,232</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30</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20</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100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6,232</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6,232</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601204" w:rsidRPr="00611F24">
        <w:trPr>
          <w:trHeight w:val="931"/>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Итого по разделу "Реформирование и развитие жилищно-коммунального хозяйства"</w:t>
            </w:r>
          </w:p>
        </w:tc>
        <w:tc>
          <w:tcPr>
            <w:tcW w:w="922"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8,57</w:t>
            </w:r>
          </w:p>
        </w:tc>
        <w:tc>
          <w:tcPr>
            <w:tcW w:w="738"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38,71</w:t>
            </w:r>
          </w:p>
        </w:tc>
        <w:tc>
          <w:tcPr>
            <w:tcW w:w="63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33,85</w:t>
            </w:r>
          </w:p>
        </w:tc>
        <w:tc>
          <w:tcPr>
            <w:tcW w:w="6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33,89</w:t>
            </w:r>
          </w:p>
        </w:tc>
        <w:tc>
          <w:tcPr>
            <w:tcW w:w="686"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28,95</w:t>
            </w:r>
          </w:p>
        </w:tc>
        <w:tc>
          <w:tcPr>
            <w:tcW w:w="68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8,95</w:t>
            </w:r>
          </w:p>
        </w:tc>
        <w:tc>
          <w:tcPr>
            <w:tcW w:w="8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152,90</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100</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1,055</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5,735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5,735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5,735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5,735</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5,735</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29,73</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6,402</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1,01</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1,01</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1,01</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1,01</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1,01</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11,452</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1,113</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1,96</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2,1</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2,14</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2,2</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2,2</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11,713</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привлеч.</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r>
      <w:tr w:rsidR="000635A3" w:rsidRPr="00611F24">
        <w:trPr>
          <w:trHeight w:val="281"/>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5.1.3.</w:t>
            </w:r>
          </w:p>
        </w:tc>
        <w:tc>
          <w:tcPr>
            <w:tcW w:w="8904" w:type="dxa"/>
            <w:gridSpan w:val="9"/>
            <w:tcBorders>
              <w:top w:val="single" w:sz="6" w:space="0" w:color="auto"/>
              <w:left w:val="single" w:sz="6" w:space="0" w:color="auto"/>
              <w:bottom w:val="single" w:sz="6" w:space="0" w:color="auto"/>
              <w:right w:val="single" w:sz="6" w:space="0" w:color="auto"/>
            </w:tcBorders>
            <w:shd w:val="solid" w:color="FFFF00" w:fill="auto"/>
          </w:tcPr>
          <w:p w:rsidR="000635A3" w:rsidRPr="00611F24" w:rsidRDefault="000635A3" w:rsidP="00B820D2">
            <w:pPr>
              <w:pStyle w:val="Table"/>
            </w:pPr>
            <w:r w:rsidRPr="00611F24">
              <w:t>Развитие рынка жилья</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Строительство 3-х 16-ти кв. жилых домов в п.Крапивинский</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22,844</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21,6</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21,6</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66,044</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521"/>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 (льготный бюджетный займ)</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21,6</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21,6</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21,6</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64,8</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1,244</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1,244</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Государственная поддержка индивидуального жилищного строительства по программе "Сельский дом"</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2,5</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2,5</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3,5</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3,5</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18</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 (займы)</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2,5</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2,5</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3,5</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3,5</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18</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4"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4" w:space="0" w:color="auto"/>
              <w:right w:val="single" w:sz="6" w:space="0" w:color="auto"/>
            </w:tcBorders>
          </w:tcPr>
          <w:p w:rsidR="000635A3" w:rsidRPr="00611F24" w:rsidRDefault="000635A3" w:rsidP="00B820D2">
            <w:pPr>
              <w:pStyle w:val="Table"/>
            </w:pPr>
          </w:p>
        </w:tc>
        <w:tc>
          <w:tcPr>
            <w:tcW w:w="1641" w:type="dxa"/>
            <w:gridSpan w:val="2"/>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собств. населения</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p>
        </w:tc>
        <w:tc>
          <w:tcPr>
            <w:tcW w:w="3081" w:type="dxa"/>
            <w:vMerge w:val="restart"/>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r w:rsidRPr="00611F24">
              <w:t>Строительство жилья на селе. Программа "Социальное развитие села до 2010г"</w:t>
            </w:r>
          </w:p>
        </w:tc>
        <w:tc>
          <w:tcPr>
            <w:tcW w:w="922" w:type="dxa"/>
            <w:tcBorders>
              <w:top w:val="single" w:sz="6" w:space="0" w:color="auto"/>
              <w:left w:val="single" w:sz="4"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1,09</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1,55</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2,49</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10,68</w:t>
            </w:r>
          </w:p>
        </w:tc>
      </w:tr>
      <w:tr w:rsidR="000635A3" w:rsidRPr="00611F24">
        <w:trPr>
          <w:trHeight w:val="226"/>
        </w:trPr>
        <w:tc>
          <w:tcPr>
            <w:tcW w:w="793" w:type="dxa"/>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p>
        </w:tc>
        <w:tc>
          <w:tcPr>
            <w:tcW w:w="3081" w:type="dxa"/>
            <w:vMerge/>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p>
        </w:tc>
        <w:tc>
          <w:tcPr>
            <w:tcW w:w="922" w:type="dxa"/>
            <w:tcBorders>
              <w:top w:val="single" w:sz="6" w:space="0" w:color="auto"/>
              <w:left w:val="single" w:sz="4" w:space="0" w:color="auto"/>
              <w:bottom w:val="single" w:sz="6" w:space="0" w:color="auto"/>
              <w:right w:val="single" w:sz="6" w:space="0" w:color="auto"/>
            </w:tcBorders>
          </w:tcPr>
          <w:p w:rsidR="000635A3" w:rsidRPr="00611F24" w:rsidRDefault="000635A3"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0,27</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0,4</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0,4</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0,62</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2,69</w:t>
            </w:r>
          </w:p>
        </w:tc>
      </w:tr>
      <w:tr w:rsidR="000635A3" w:rsidRPr="00611F24">
        <w:trPr>
          <w:trHeight w:val="226"/>
        </w:trPr>
        <w:tc>
          <w:tcPr>
            <w:tcW w:w="793" w:type="dxa"/>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p>
        </w:tc>
        <w:tc>
          <w:tcPr>
            <w:tcW w:w="3081" w:type="dxa"/>
            <w:vMerge/>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p>
        </w:tc>
        <w:tc>
          <w:tcPr>
            <w:tcW w:w="922" w:type="dxa"/>
            <w:tcBorders>
              <w:top w:val="single" w:sz="6" w:space="0" w:color="auto"/>
              <w:left w:val="single" w:sz="4"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0,55</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0,75</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0,75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1,25</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5,3</w:t>
            </w:r>
          </w:p>
        </w:tc>
      </w:tr>
      <w:tr w:rsidR="000635A3" w:rsidRPr="00611F24">
        <w:trPr>
          <w:trHeight w:val="226"/>
        </w:trPr>
        <w:tc>
          <w:tcPr>
            <w:tcW w:w="793" w:type="dxa"/>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p>
        </w:tc>
        <w:tc>
          <w:tcPr>
            <w:tcW w:w="3081" w:type="dxa"/>
            <w:vMerge/>
            <w:tcBorders>
              <w:top w:val="single" w:sz="4" w:space="0" w:color="auto"/>
              <w:left w:val="single" w:sz="4" w:space="0" w:color="auto"/>
              <w:bottom w:val="single" w:sz="4" w:space="0" w:color="auto"/>
              <w:right w:val="single" w:sz="4" w:space="0" w:color="auto"/>
            </w:tcBorders>
          </w:tcPr>
          <w:p w:rsidR="000635A3" w:rsidRPr="00611F24" w:rsidRDefault="000635A3" w:rsidP="00B820D2">
            <w:pPr>
              <w:pStyle w:val="Table"/>
            </w:pPr>
          </w:p>
        </w:tc>
        <w:tc>
          <w:tcPr>
            <w:tcW w:w="922" w:type="dxa"/>
            <w:tcBorders>
              <w:top w:val="single" w:sz="6" w:space="0" w:color="auto"/>
              <w:left w:val="single" w:sz="4"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4"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top w:val="single" w:sz="4"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собств. населения</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0,27</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0,4</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0,4</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0,5</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0,62</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2,69</w:t>
            </w:r>
          </w:p>
        </w:tc>
      </w:tr>
      <w:tr w:rsidR="00601204" w:rsidRPr="00611F24">
        <w:trPr>
          <w:trHeight w:val="451"/>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Индивидуальное строительство</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 ср.насел.</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15</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Обеспечение жильем детей -сирот</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5</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 (субвенция)</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5</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Приобретение квартир для участников ВОВ и приравненных к ним категорий граждан</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9</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9</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Обеспечение жильем инвалидов и семей, имеющих детей -инвалидов</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9</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9</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val="restart"/>
            <w:tcBorders>
              <w:top w:val="single" w:sz="6" w:space="0" w:color="auto"/>
              <w:left w:val="single" w:sz="6" w:space="0" w:color="auto"/>
              <w:right w:val="single" w:sz="6" w:space="0" w:color="auto"/>
            </w:tcBorders>
          </w:tcPr>
          <w:p w:rsidR="000635A3" w:rsidRPr="00611F24" w:rsidRDefault="000635A3" w:rsidP="00B820D2">
            <w:pPr>
              <w:pStyle w:val="Table"/>
            </w:pPr>
            <w:r w:rsidRPr="00611F24">
              <w:t>Программа "Переселение из ветхого и аварийного жилья"</w:t>
            </w: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2,5</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2,5</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12</w:t>
            </w:r>
          </w:p>
        </w:tc>
      </w:tr>
      <w:tr w:rsidR="000635A3"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О Б (дотация)</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w:t>
            </w: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1,5</w:t>
            </w: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w:t>
            </w: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w:t>
            </w: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2,5</w:t>
            </w: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2,5</w:t>
            </w: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12</w:t>
            </w:r>
          </w:p>
        </w:tc>
      </w:tr>
      <w:tr w:rsidR="000635A3"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3081" w:type="dxa"/>
            <w:vMerge/>
            <w:tcBorders>
              <w:left w:val="single" w:sz="6" w:space="0" w:color="auto"/>
              <w:bottom w:val="single" w:sz="6" w:space="0" w:color="auto"/>
              <w:right w:val="single" w:sz="6" w:space="0" w:color="auto"/>
            </w:tcBorders>
          </w:tcPr>
          <w:p w:rsidR="000635A3" w:rsidRPr="00611F24" w:rsidRDefault="000635A3"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0</w:t>
            </w:r>
          </w:p>
        </w:tc>
      </w:tr>
      <w:tr w:rsidR="00601204" w:rsidRPr="00611F24">
        <w:trPr>
          <w:trHeight w:val="471"/>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Итого по разделу "Развитие рынка жилья"</w:t>
            </w:r>
          </w:p>
        </w:tc>
        <w:tc>
          <w:tcPr>
            <w:tcW w:w="922"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31,934</w:t>
            </w:r>
          </w:p>
        </w:tc>
        <w:tc>
          <w:tcPr>
            <w:tcW w:w="738"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32,15</w:t>
            </w:r>
          </w:p>
        </w:tc>
        <w:tc>
          <w:tcPr>
            <w:tcW w:w="63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34,65</w:t>
            </w:r>
          </w:p>
        </w:tc>
        <w:tc>
          <w:tcPr>
            <w:tcW w:w="6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13,5</w:t>
            </w:r>
          </w:p>
        </w:tc>
        <w:tc>
          <w:tcPr>
            <w:tcW w:w="686"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16</w:t>
            </w:r>
          </w:p>
        </w:tc>
        <w:tc>
          <w:tcPr>
            <w:tcW w:w="68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16,49</w:t>
            </w:r>
          </w:p>
        </w:tc>
        <w:tc>
          <w:tcPr>
            <w:tcW w:w="8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144,72</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2,27</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2,4</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3,4</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4,5</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4,62</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20,69</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4,55</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5,75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6,75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7</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8</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8,25</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40,3</w:t>
            </w:r>
          </w:p>
        </w:tc>
      </w:tr>
      <w:tr w:rsidR="00601204" w:rsidRPr="00611F24">
        <w:trPr>
          <w:trHeight w:val="365"/>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ОБ (льготн. бюдж. кредит)</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21,6</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21,6</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21,6</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64,8</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1,244</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1,244</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2,27</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2,4</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2,9</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3,5</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3,62</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17,69</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привлеч.</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r>
      <w:tr w:rsidR="00601204" w:rsidRPr="00611F24">
        <w:trPr>
          <w:trHeight w:val="931"/>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Итого по разделу "Развитие жилищного хозяйства и инженерной инфраструктуры"</w:t>
            </w:r>
          </w:p>
        </w:tc>
        <w:tc>
          <w:tcPr>
            <w:tcW w:w="922"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40,50</w:t>
            </w:r>
          </w:p>
        </w:tc>
        <w:tc>
          <w:tcPr>
            <w:tcW w:w="738"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70,86</w:t>
            </w:r>
          </w:p>
        </w:tc>
        <w:tc>
          <w:tcPr>
            <w:tcW w:w="63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68,50</w:t>
            </w:r>
          </w:p>
        </w:tc>
        <w:tc>
          <w:tcPr>
            <w:tcW w:w="61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47,39</w:t>
            </w:r>
          </w:p>
        </w:tc>
        <w:tc>
          <w:tcPr>
            <w:tcW w:w="686"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44,95</w:t>
            </w:r>
          </w:p>
        </w:tc>
        <w:tc>
          <w:tcPr>
            <w:tcW w:w="68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25,44</w:t>
            </w:r>
          </w:p>
        </w:tc>
        <w:tc>
          <w:tcPr>
            <w:tcW w:w="81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297,62</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2,27</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32,4</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28,4</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28,5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24,5</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4,62</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120,69</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5,605</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11,485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12,485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12,735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13,735</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13,985</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70,03</w:t>
            </w:r>
          </w:p>
        </w:tc>
      </w:tr>
      <w:tr w:rsidR="00601204" w:rsidRPr="00611F24">
        <w:trPr>
          <w:trHeight w:val="674"/>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ОБ (льготн. бюдж. кредит)</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21,6</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21,6</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21,6</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64,8</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7,646</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1,01</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1,01</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1,01</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1,01</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1,01</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12,696</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3,383</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4,36</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5,14</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5,7</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5,82</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29,403</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привлеч.</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r>
      <w:tr w:rsidR="000635A3" w:rsidRPr="00611F24">
        <w:trPr>
          <w:trHeight w:val="73"/>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lastRenderedPageBreak/>
              <w:t>5.2.</w:t>
            </w:r>
          </w:p>
        </w:tc>
        <w:tc>
          <w:tcPr>
            <w:tcW w:w="8904" w:type="dxa"/>
            <w:gridSpan w:val="9"/>
            <w:tcBorders>
              <w:top w:val="single" w:sz="6" w:space="0" w:color="auto"/>
              <w:left w:val="single" w:sz="6" w:space="0" w:color="auto"/>
              <w:bottom w:val="single" w:sz="6" w:space="0" w:color="auto"/>
              <w:right w:val="single" w:sz="6" w:space="0" w:color="auto"/>
            </w:tcBorders>
            <w:shd w:val="solid" w:color="CCFFCC" w:fill="auto"/>
          </w:tcPr>
          <w:p w:rsidR="000635A3" w:rsidRPr="000635A3" w:rsidRDefault="000635A3" w:rsidP="00B820D2">
            <w:pPr>
              <w:pStyle w:val="Table"/>
              <w:rPr>
                <w:lang w:val="en-US"/>
              </w:rPr>
            </w:pPr>
            <w:r w:rsidRPr="00611F24">
              <w:t>Развитие транспортной инфраструктуры</w:t>
            </w:r>
          </w:p>
        </w:tc>
      </w:tr>
      <w:tr w:rsidR="000635A3" w:rsidRPr="00611F24">
        <w:trPr>
          <w:trHeight w:val="139"/>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5.2.2.</w:t>
            </w:r>
          </w:p>
        </w:tc>
        <w:tc>
          <w:tcPr>
            <w:tcW w:w="8904" w:type="dxa"/>
            <w:gridSpan w:val="9"/>
            <w:tcBorders>
              <w:top w:val="single" w:sz="6" w:space="0" w:color="auto"/>
              <w:left w:val="single" w:sz="6" w:space="0" w:color="auto"/>
              <w:bottom w:val="single" w:sz="6" w:space="0" w:color="auto"/>
              <w:right w:val="single" w:sz="6" w:space="0" w:color="auto"/>
            </w:tcBorders>
            <w:shd w:val="solid" w:color="FFFF00" w:fill="auto"/>
          </w:tcPr>
          <w:p w:rsidR="000635A3" w:rsidRPr="00611F24" w:rsidRDefault="000635A3" w:rsidP="00B820D2">
            <w:pPr>
              <w:pStyle w:val="Table"/>
            </w:pPr>
            <w:r w:rsidRPr="00611F24">
              <w:t>Обеспечение транспортной доступности</w:t>
            </w:r>
          </w:p>
        </w:tc>
      </w:tr>
      <w:tr w:rsidR="00FF4106" w:rsidRPr="00611F24">
        <w:trPr>
          <w:trHeight w:val="240"/>
        </w:trPr>
        <w:tc>
          <w:tcPr>
            <w:tcW w:w="793" w:type="dxa"/>
            <w:tcBorders>
              <w:top w:val="single" w:sz="4" w:space="0" w:color="auto"/>
              <w:left w:val="single" w:sz="4" w:space="0" w:color="auto"/>
              <w:bottom w:val="single" w:sz="4" w:space="0" w:color="auto"/>
              <w:right w:val="single" w:sz="4" w:space="0" w:color="auto"/>
            </w:tcBorders>
          </w:tcPr>
          <w:p w:rsidR="00FF4106" w:rsidRPr="00611F24" w:rsidRDefault="00FF4106" w:rsidP="00B820D2">
            <w:pPr>
              <w:pStyle w:val="Table"/>
            </w:pPr>
          </w:p>
        </w:tc>
        <w:tc>
          <w:tcPr>
            <w:tcW w:w="3081" w:type="dxa"/>
            <w:vMerge w:val="restart"/>
            <w:tcBorders>
              <w:top w:val="single" w:sz="4" w:space="0" w:color="auto"/>
              <w:left w:val="single" w:sz="4" w:space="0" w:color="auto"/>
              <w:right w:val="single" w:sz="4" w:space="0" w:color="auto"/>
            </w:tcBorders>
          </w:tcPr>
          <w:p w:rsidR="00FF4106" w:rsidRPr="00611F24" w:rsidRDefault="00FF4106" w:rsidP="00B820D2">
            <w:pPr>
              <w:pStyle w:val="Table"/>
            </w:pPr>
            <w:r w:rsidRPr="00611F24">
              <w:t>Экспертиза, ремонт моста через р.Быструха</w:t>
            </w:r>
          </w:p>
        </w:tc>
        <w:tc>
          <w:tcPr>
            <w:tcW w:w="922" w:type="dxa"/>
            <w:tcBorders>
              <w:top w:val="single" w:sz="4" w:space="0" w:color="auto"/>
              <w:left w:val="single" w:sz="4" w:space="0" w:color="auto"/>
              <w:bottom w:val="single" w:sz="4" w:space="0" w:color="auto"/>
              <w:right w:val="single" w:sz="4" w:space="0" w:color="auto"/>
            </w:tcBorders>
          </w:tcPr>
          <w:p w:rsidR="00FF4106" w:rsidRPr="00611F24" w:rsidRDefault="00FF4106" w:rsidP="00B820D2">
            <w:pPr>
              <w:pStyle w:val="Table"/>
            </w:pPr>
            <w:r w:rsidRPr="00611F24">
              <w:t>всего</w:t>
            </w:r>
          </w:p>
        </w:tc>
        <w:tc>
          <w:tcPr>
            <w:tcW w:w="719" w:type="dxa"/>
            <w:tcBorders>
              <w:top w:val="single" w:sz="6" w:space="0" w:color="auto"/>
              <w:left w:val="single" w:sz="4" w:space="0" w:color="auto"/>
              <w:bottom w:val="single" w:sz="6" w:space="0" w:color="auto"/>
              <w:right w:val="single" w:sz="6" w:space="0" w:color="auto"/>
            </w:tcBorders>
          </w:tcPr>
          <w:p w:rsidR="00FF4106" w:rsidRPr="00611F24" w:rsidRDefault="00FF4106"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FF4106" w:rsidRPr="00611F24" w:rsidRDefault="00FF4106" w:rsidP="00B820D2">
            <w:pPr>
              <w:pStyle w:val="Table"/>
            </w:pPr>
            <w:r w:rsidRPr="00611F24">
              <w:t>0,5</w:t>
            </w:r>
          </w:p>
        </w:tc>
        <w:tc>
          <w:tcPr>
            <w:tcW w:w="637" w:type="dxa"/>
            <w:tcBorders>
              <w:top w:val="single" w:sz="6" w:space="0" w:color="auto"/>
              <w:left w:val="single" w:sz="6" w:space="0" w:color="auto"/>
              <w:bottom w:val="single" w:sz="6" w:space="0" w:color="auto"/>
              <w:right w:val="single" w:sz="6" w:space="0" w:color="auto"/>
            </w:tcBorders>
          </w:tcPr>
          <w:p w:rsidR="00FF4106" w:rsidRPr="00611F24" w:rsidRDefault="00FF4106" w:rsidP="00B820D2">
            <w:pPr>
              <w:pStyle w:val="Table"/>
            </w:pPr>
            <w:r w:rsidRPr="00611F24">
              <w:t>0,5</w:t>
            </w:r>
          </w:p>
        </w:tc>
        <w:tc>
          <w:tcPr>
            <w:tcW w:w="617" w:type="dxa"/>
            <w:tcBorders>
              <w:top w:val="single" w:sz="6" w:space="0" w:color="auto"/>
              <w:left w:val="single" w:sz="6" w:space="0" w:color="auto"/>
              <w:bottom w:val="single" w:sz="6" w:space="0" w:color="auto"/>
              <w:right w:val="single" w:sz="6" w:space="0" w:color="auto"/>
            </w:tcBorders>
          </w:tcPr>
          <w:p w:rsidR="00FF4106" w:rsidRPr="00611F24" w:rsidRDefault="00FF4106" w:rsidP="00B820D2">
            <w:pPr>
              <w:pStyle w:val="Table"/>
            </w:pPr>
            <w:r w:rsidRPr="00611F24">
              <w:t>1</w:t>
            </w:r>
          </w:p>
        </w:tc>
        <w:tc>
          <w:tcPr>
            <w:tcW w:w="686" w:type="dxa"/>
            <w:tcBorders>
              <w:top w:val="single" w:sz="6" w:space="0" w:color="auto"/>
              <w:left w:val="single" w:sz="6" w:space="0" w:color="auto"/>
              <w:bottom w:val="single" w:sz="6" w:space="0" w:color="auto"/>
              <w:right w:val="single" w:sz="6" w:space="0" w:color="auto"/>
            </w:tcBorders>
          </w:tcPr>
          <w:p w:rsidR="00FF4106" w:rsidRPr="00611F24" w:rsidRDefault="00FF4106" w:rsidP="00B820D2">
            <w:pPr>
              <w:pStyle w:val="Table"/>
            </w:pPr>
            <w:r w:rsidRPr="00611F24">
              <w:t>1</w:t>
            </w:r>
          </w:p>
        </w:tc>
        <w:tc>
          <w:tcPr>
            <w:tcW w:w="687" w:type="dxa"/>
            <w:tcBorders>
              <w:top w:val="single" w:sz="6" w:space="0" w:color="auto"/>
              <w:left w:val="single" w:sz="6" w:space="0" w:color="auto"/>
              <w:bottom w:val="single" w:sz="6" w:space="0" w:color="auto"/>
              <w:right w:val="single" w:sz="6" w:space="0" w:color="auto"/>
            </w:tcBorders>
          </w:tcPr>
          <w:p w:rsidR="00FF4106" w:rsidRPr="00611F24" w:rsidRDefault="00FF4106" w:rsidP="00B820D2">
            <w:pPr>
              <w:pStyle w:val="Table"/>
            </w:pPr>
            <w:r w:rsidRPr="00611F24">
              <w:t>1</w:t>
            </w:r>
          </w:p>
        </w:tc>
        <w:tc>
          <w:tcPr>
            <w:tcW w:w="817" w:type="dxa"/>
            <w:tcBorders>
              <w:top w:val="single" w:sz="6" w:space="0" w:color="auto"/>
              <w:left w:val="single" w:sz="6" w:space="0" w:color="auto"/>
              <w:bottom w:val="single" w:sz="6" w:space="0" w:color="auto"/>
              <w:right w:val="single" w:sz="6" w:space="0" w:color="auto"/>
            </w:tcBorders>
          </w:tcPr>
          <w:p w:rsidR="00FF4106" w:rsidRPr="00611F24" w:rsidRDefault="00FF4106" w:rsidP="00B820D2">
            <w:pPr>
              <w:pStyle w:val="Table"/>
            </w:pPr>
            <w:r w:rsidRPr="00611F24">
              <w:t>4</w:t>
            </w:r>
          </w:p>
        </w:tc>
      </w:tr>
      <w:tr w:rsidR="00FF4106" w:rsidRPr="00611F24">
        <w:trPr>
          <w:trHeight w:val="240"/>
        </w:trPr>
        <w:tc>
          <w:tcPr>
            <w:tcW w:w="793" w:type="dxa"/>
            <w:tcBorders>
              <w:top w:val="single" w:sz="4" w:space="0" w:color="auto"/>
              <w:left w:val="single" w:sz="4" w:space="0" w:color="auto"/>
              <w:bottom w:val="single" w:sz="4" w:space="0" w:color="auto"/>
              <w:right w:val="single" w:sz="4" w:space="0" w:color="auto"/>
            </w:tcBorders>
          </w:tcPr>
          <w:p w:rsidR="00FF4106" w:rsidRPr="00611F24" w:rsidRDefault="00FF4106" w:rsidP="00B820D2">
            <w:pPr>
              <w:pStyle w:val="Table"/>
            </w:pPr>
          </w:p>
        </w:tc>
        <w:tc>
          <w:tcPr>
            <w:tcW w:w="3081" w:type="dxa"/>
            <w:vMerge/>
            <w:tcBorders>
              <w:left w:val="single" w:sz="4" w:space="0" w:color="auto"/>
              <w:right w:val="single" w:sz="4" w:space="0" w:color="auto"/>
            </w:tcBorders>
          </w:tcPr>
          <w:p w:rsidR="00FF4106" w:rsidRPr="00611F24" w:rsidRDefault="00FF4106" w:rsidP="00B820D2">
            <w:pPr>
              <w:pStyle w:val="Table"/>
            </w:pPr>
          </w:p>
        </w:tc>
        <w:tc>
          <w:tcPr>
            <w:tcW w:w="922" w:type="dxa"/>
            <w:tcBorders>
              <w:top w:val="single" w:sz="4" w:space="0" w:color="auto"/>
              <w:left w:val="single" w:sz="4" w:space="0" w:color="auto"/>
              <w:bottom w:val="single" w:sz="4" w:space="0" w:color="auto"/>
              <w:right w:val="single" w:sz="4" w:space="0" w:color="auto"/>
            </w:tcBorders>
          </w:tcPr>
          <w:p w:rsidR="00FF4106" w:rsidRPr="00611F24" w:rsidRDefault="00FF4106" w:rsidP="00B820D2">
            <w:pPr>
              <w:pStyle w:val="Table"/>
            </w:pPr>
            <w:r w:rsidRPr="00611F24">
              <w:t>О Б</w:t>
            </w:r>
          </w:p>
        </w:tc>
        <w:tc>
          <w:tcPr>
            <w:tcW w:w="719" w:type="dxa"/>
            <w:tcBorders>
              <w:top w:val="single" w:sz="6" w:space="0" w:color="auto"/>
              <w:left w:val="single" w:sz="4" w:space="0" w:color="auto"/>
              <w:bottom w:val="single" w:sz="6" w:space="0" w:color="auto"/>
              <w:right w:val="single" w:sz="6" w:space="0" w:color="auto"/>
            </w:tcBorders>
          </w:tcPr>
          <w:p w:rsidR="00FF4106" w:rsidRPr="00611F24" w:rsidRDefault="00FF4106"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FF4106" w:rsidRPr="00611F24" w:rsidRDefault="00FF4106" w:rsidP="00B820D2">
            <w:pPr>
              <w:pStyle w:val="Table"/>
            </w:pPr>
            <w:r w:rsidRPr="00611F24">
              <w:t>0,5</w:t>
            </w:r>
          </w:p>
        </w:tc>
        <w:tc>
          <w:tcPr>
            <w:tcW w:w="637" w:type="dxa"/>
            <w:tcBorders>
              <w:top w:val="single" w:sz="6" w:space="0" w:color="auto"/>
              <w:left w:val="single" w:sz="6" w:space="0" w:color="auto"/>
              <w:bottom w:val="single" w:sz="6" w:space="0" w:color="auto"/>
              <w:right w:val="single" w:sz="6" w:space="0" w:color="auto"/>
            </w:tcBorders>
          </w:tcPr>
          <w:p w:rsidR="00FF4106" w:rsidRPr="00611F24" w:rsidRDefault="00FF4106" w:rsidP="00B820D2">
            <w:pPr>
              <w:pStyle w:val="Table"/>
            </w:pPr>
            <w:r w:rsidRPr="00611F24">
              <w:t>0,5</w:t>
            </w:r>
          </w:p>
        </w:tc>
        <w:tc>
          <w:tcPr>
            <w:tcW w:w="617" w:type="dxa"/>
            <w:tcBorders>
              <w:top w:val="single" w:sz="6" w:space="0" w:color="auto"/>
              <w:left w:val="single" w:sz="6" w:space="0" w:color="auto"/>
              <w:bottom w:val="single" w:sz="6" w:space="0" w:color="auto"/>
              <w:right w:val="single" w:sz="6" w:space="0" w:color="auto"/>
            </w:tcBorders>
          </w:tcPr>
          <w:p w:rsidR="00FF4106" w:rsidRPr="00611F24" w:rsidRDefault="00FF4106" w:rsidP="00B820D2">
            <w:pPr>
              <w:pStyle w:val="Table"/>
            </w:pPr>
            <w:r w:rsidRPr="00611F24">
              <w:t>1</w:t>
            </w:r>
          </w:p>
        </w:tc>
        <w:tc>
          <w:tcPr>
            <w:tcW w:w="686" w:type="dxa"/>
            <w:tcBorders>
              <w:top w:val="single" w:sz="6" w:space="0" w:color="auto"/>
              <w:left w:val="single" w:sz="6" w:space="0" w:color="auto"/>
              <w:bottom w:val="single" w:sz="6" w:space="0" w:color="auto"/>
              <w:right w:val="single" w:sz="6" w:space="0" w:color="auto"/>
            </w:tcBorders>
          </w:tcPr>
          <w:p w:rsidR="00FF4106" w:rsidRPr="00611F24" w:rsidRDefault="00FF4106" w:rsidP="00B820D2">
            <w:pPr>
              <w:pStyle w:val="Table"/>
            </w:pPr>
            <w:r w:rsidRPr="00611F24">
              <w:t>1</w:t>
            </w:r>
          </w:p>
        </w:tc>
        <w:tc>
          <w:tcPr>
            <w:tcW w:w="687" w:type="dxa"/>
            <w:tcBorders>
              <w:top w:val="single" w:sz="6" w:space="0" w:color="auto"/>
              <w:left w:val="single" w:sz="6" w:space="0" w:color="auto"/>
              <w:bottom w:val="single" w:sz="6" w:space="0" w:color="auto"/>
              <w:right w:val="single" w:sz="6" w:space="0" w:color="auto"/>
            </w:tcBorders>
          </w:tcPr>
          <w:p w:rsidR="00FF4106" w:rsidRPr="00611F24" w:rsidRDefault="00FF4106" w:rsidP="00B820D2">
            <w:pPr>
              <w:pStyle w:val="Table"/>
            </w:pPr>
            <w:r w:rsidRPr="00611F24">
              <w:t>1</w:t>
            </w:r>
          </w:p>
        </w:tc>
        <w:tc>
          <w:tcPr>
            <w:tcW w:w="817" w:type="dxa"/>
            <w:tcBorders>
              <w:top w:val="single" w:sz="6" w:space="0" w:color="auto"/>
              <w:left w:val="single" w:sz="6" w:space="0" w:color="auto"/>
              <w:bottom w:val="single" w:sz="6" w:space="0" w:color="auto"/>
              <w:right w:val="single" w:sz="6" w:space="0" w:color="auto"/>
            </w:tcBorders>
          </w:tcPr>
          <w:p w:rsidR="00FF4106" w:rsidRPr="00611F24" w:rsidRDefault="00FF4106" w:rsidP="00B820D2">
            <w:pPr>
              <w:pStyle w:val="Table"/>
            </w:pPr>
            <w:r w:rsidRPr="00611F24">
              <w:t>4</w:t>
            </w:r>
          </w:p>
        </w:tc>
      </w:tr>
      <w:tr w:rsidR="00FF4106" w:rsidRPr="00611F24">
        <w:trPr>
          <w:trHeight w:val="240"/>
        </w:trPr>
        <w:tc>
          <w:tcPr>
            <w:tcW w:w="793" w:type="dxa"/>
            <w:tcBorders>
              <w:top w:val="single" w:sz="4" w:space="0" w:color="auto"/>
              <w:left w:val="single" w:sz="4" w:space="0" w:color="auto"/>
              <w:bottom w:val="single" w:sz="4" w:space="0" w:color="auto"/>
              <w:right w:val="single" w:sz="4" w:space="0" w:color="auto"/>
            </w:tcBorders>
          </w:tcPr>
          <w:p w:rsidR="00FF4106" w:rsidRPr="00611F24" w:rsidRDefault="00FF4106" w:rsidP="00B820D2">
            <w:pPr>
              <w:pStyle w:val="Table"/>
            </w:pPr>
          </w:p>
        </w:tc>
        <w:tc>
          <w:tcPr>
            <w:tcW w:w="3081" w:type="dxa"/>
            <w:vMerge/>
            <w:tcBorders>
              <w:left w:val="single" w:sz="4" w:space="0" w:color="auto"/>
              <w:bottom w:val="single" w:sz="4" w:space="0" w:color="auto"/>
              <w:right w:val="single" w:sz="4" w:space="0" w:color="auto"/>
            </w:tcBorders>
          </w:tcPr>
          <w:p w:rsidR="00FF4106" w:rsidRPr="00611F24" w:rsidRDefault="00FF4106" w:rsidP="00B820D2">
            <w:pPr>
              <w:pStyle w:val="Table"/>
            </w:pPr>
          </w:p>
        </w:tc>
        <w:tc>
          <w:tcPr>
            <w:tcW w:w="922" w:type="dxa"/>
            <w:tcBorders>
              <w:top w:val="single" w:sz="4" w:space="0" w:color="auto"/>
              <w:left w:val="single" w:sz="4" w:space="0" w:color="auto"/>
              <w:bottom w:val="single" w:sz="4" w:space="0" w:color="auto"/>
              <w:right w:val="single" w:sz="4" w:space="0" w:color="auto"/>
            </w:tcBorders>
          </w:tcPr>
          <w:p w:rsidR="00FF4106" w:rsidRPr="00611F24" w:rsidRDefault="00FF4106" w:rsidP="00B820D2">
            <w:pPr>
              <w:pStyle w:val="Table"/>
            </w:pPr>
            <w:r w:rsidRPr="00611F24">
              <w:t>М Б</w:t>
            </w:r>
          </w:p>
        </w:tc>
        <w:tc>
          <w:tcPr>
            <w:tcW w:w="719" w:type="dxa"/>
            <w:tcBorders>
              <w:top w:val="single" w:sz="6" w:space="0" w:color="auto"/>
              <w:left w:val="single" w:sz="4" w:space="0" w:color="auto"/>
              <w:bottom w:val="single" w:sz="6" w:space="0" w:color="auto"/>
              <w:right w:val="single" w:sz="6" w:space="0" w:color="auto"/>
            </w:tcBorders>
          </w:tcPr>
          <w:p w:rsidR="00FF4106" w:rsidRPr="00611F24" w:rsidRDefault="00FF4106"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FF4106" w:rsidRPr="00611F24" w:rsidRDefault="00FF4106"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FF4106" w:rsidRPr="00611F24" w:rsidRDefault="00FF4106"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FF4106" w:rsidRPr="00611F24" w:rsidRDefault="00FF4106"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FF4106" w:rsidRPr="00611F24" w:rsidRDefault="00FF4106"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FF4106" w:rsidRPr="00611F24" w:rsidRDefault="00FF4106"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FF4106" w:rsidRPr="00611F24" w:rsidRDefault="00FF4106" w:rsidP="00B820D2">
            <w:pPr>
              <w:pStyle w:val="Table"/>
            </w:pPr>
            <w:r w:rsidRPr="00611F24">
              <w:t>0</w:t>
            </w:r>
          </w:p>
        </w:tc>
      </w:tr>
      <w:tr w:rsidR="00601204" w:rsidRPr="00611F24">
        <w:trPr>
          <w:trHeight w:val="590"/>
        </w:trPr>
        <w:tc>
          <w:tcPr>
            <w:tcW w:w="793" w:type="dxa"/>
            <w:tcBorders>
              <w:top w:val="single" w:sz="4"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4"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Итого по разделу "Обеспечение транспортной доступности"</w:t>
            </w:r>
          </w:p>
        </w:tc>
        <w:tc>
          <w:tcPr>
            <w:tcW w:w="922" w:type="dxa"/>
            <w:tcBorders>
              <w:top w:val="single" w:sz="4"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0,5</w:t>
            </w:r>
          </w:p>
        </w:tc>
        <w:tc>
          <w:tcPr>
            <w:tcW w:w="63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0,5</w:t>
            </w:r>
          </w:p>
        </w:tc>
        <w:tc>
          <w:tcPr>
            <w:tcW w:w="6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w:t>
            </w:r>
          </w:p>
        </w:tc>
        <w:tc>
          <w:tcPr>
            <w:tcW w:w="686"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w:t>
            </w:r>
          </w:p>
        </w:tc>
        <w:tc>
          <w:tcPr>
            <w:tcW w:w="68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w:t>
            </w:r>
          </w:p>
        </w:tc>
        <w:tc>
          <w:tcPr>
            <w:tcW w:w="8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4</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4</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605"/>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Итого по разделу "транспортной инфраструктуры"</w:t>
            </w:r>
          </w:p>
        </w:tc>
        <w:tc>
          <w:tcPr>
            <w:tcW w:w="922"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0,5</w:t>
            </w:r>
          </w:p>
        </w:tc>
        <w:tc>
          <w:tcPr>
            <w:tcW w:w="63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0,5</w:t>
            </w:r>
          </w:p>
        </w:tc>
        <w:tc>
          <w:tcPr>
            <w:tcW w:w="61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1</w:t>
            </w:r>
          </w:p>
        </w:tc>
        <w:tc>
          <w:tcPr>
            <w:tcW w:w="686"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1</w:t>
            </w:r>
          </w:p>
        </w:tc>
        <w:tc>
          <w:tcPr>
            <w:tcW w:w="68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1</w:t>
            </w:r>
          </w:p>
        </w:tc>
        <w:tc>
          <w:tcPr>
            <w:tcW w:w="81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4</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4</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0635A3" w:rsidRPr="00611F24">
        <w:trPr>
          <w:trHeight w:val="281"/>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5.3.</w:t>
            </w:r>
          </w:p>
        </w:tc>
        <w:tc>
          <w:tcPr>
            <w:tcW w:w="8904" w:type="dxa"/>
            <w:gridSpan w:val="9"/>
            <w:tcBorders>
              <w:top w:val="single" w:sz="6" w:space="0" w:color="auto"/>
              <w:left w:val="single" w:sz="6" w:space="0" w:color="auto"/>
              <w:bottom w:val="single" w:sz="6" w:space="0" w:color="auto"/>
              <w:right w:val="single" w:sz="6" w:space="0" w:color="auto"/>
            </w:tcBorders>
            <w:shd w:val="solid" w:color="CCFFCC" w:fill="auto"/>
          </w:tcPr>
          <w:p w:rsidR="000635A3" w:rsidRPr="00611F24" w:rsidRDefault="000635A3" w:rsidP="00B820D2">
            <w:pPr>
              <w:pStyle w:val="Table"/>
            </w:pPr>
            <w:r w:rsidRPr="00611F24">
              <w:t>Улучшение состояния окружающей среды</w:t>
            </w:r>
          </w:p>
        </w:tc>
      </w:tr>
      <w:tr w:rsidR="000635A3" w:rsidRPr="00611F24">
        <w:trPr>
          <w:trHeight w:val="281"/>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5.3.1.</w:t>
            </w:r>
          </w:p>
        </w:tc>
        <w:tc>
          <w:tcPr>
            <w:tcW w:w="8904" w:type="dxa"/>
            <w:gridSpan w:val="9"/>
            <w:tcBorders>
              <w:top w:val="single" w:sz="6" w:space="0" w:color="auto"/>
              <w:left w:val="single" w:sz="6" w:space="0" w:color="auto"/>
              <w:bottom w:val="single" w:sz="6" w:space="0" w:color="auto"/>
              <w:right w:val="single" w:sz="6" w:space="0" w:color="auto"/>
            </w:tcBorders>
            <w:shd w:val="solid" w:color="FFFF00" w:fill="auto"/>
          </w:tcPr>
          <w:p w:rsidR="000635A3" w:rsidRPr="00611F24" w:rsidRDefault="000635A3" w:rsidP="00B820D2">
            <w:pPr>
              <w:pStyle w:val="Table"/>
            </w:pPr>
            <w:r w:rsidRPr="00611F24">
              <w:t>Мероприятия по охране окружающей среды</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Берегоукрепительные работы п.Крапивинский</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w:t>
            </w:r>
          </w:p>
        </w:tc>
      </w:tr>
      <w:tr w:rsidR="00601204" w:rsidRPr="00611F24">
        <w:trPr>
          <w:trHeight w:val="521"/>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Итого по разделу "Мероприятия по охране окружающей среды"</w:t>
            </w:r>
          </w:p>
        </w:tc>
        <w:tc>
          <w:tcPr>
            <w:tcW w:w="922"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w:t>
            </w:r>
          </w:p>
        </w:tc>
        <w:tc>
          <w:tcPr>
            <w:tcW w:w="68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1</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w:t>
            </w:r>
          </w:p>
        </w:tc>
      </w:tr>
      <w:tr w:rsidR="000635A3" w:rsidRPr="00611F24">
        <w:trPr>
          <w:trHeight w:val="310"/>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5.3.2.</w:t>
            </w:r>
          </w:p>
        </w:tc>
        <w:tc>
          <w:tcPr>
            <w:tcW w:w="8904" w:type="dxa"/>
            <w:gridSpan w:val="9"/>
            <w:tcBorders>
              <w:top w:val="single" w:sz="6" w:space="0" w:color="auto"/>
              <w:left w:val="single" w:sz="6" w:space="0" w:color="auto"/>
              <w:bottom w:val="single" w:sz="6" w:space="0" w:color="auto"/>
              <w:right w:val="single" w:sz="6" w:space="0" w:color="auto"/>
            </w:tcBorders>
            <w:shd w:val="solid" w:color="FFFF00" w:fill="auto"/>
          </w:tcPr>
          <w:p w:rsidR="000635A3" w:rsidRPr="00611F24" w:rsidRDefault="000635A3" w:rsidP="00B820D2">
            <w:pPr>
              <w:pStyle w:val="Table"/>
            </w:pPr>
            <w:r w:rsidRPr="00611F24">
              <w:t>Снижение неблагоприятного воздействия отходов производства и потребления на окружающую среду</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nil"/>
              <w:right w:val="single" w:sz="6" w:space="0" w:color="auto"/>
            </w:tcBorders>
          </w:tcPr>
          <w:p w:rsidR="00601204" w:rsidRPr="00611F24" w:rsidRDefault="00601204" w:rsidP="00B820D2">
            <w:pPr>
              <w:pStyle w:val="Table"/>
            </w:pPr>
            <w:r w:rsidRPr="00611F24">
              <w:t>Полигон ТБО на окраине п.Крапивинский площадью 10га</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6</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nil"/>
              <w:left w:val="single" w:sz="6" w:space="0" w:color="auto"/>
              <w:bottom w:val="nil"/>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nil"/>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6</w:t>
            </w:r>
          </w:p>
        </w:tc>
      </w:tr>
      <w:tr w:rsidR="00601204" w:rsidRPr="00611F24">
        <w:trPr>
          <w:trHeight w:val="1114"/>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Итого по разделу "Снижение неблагоприятного воздействия отходов производства и потребления на окружающую среду"</w:t>
            </w:r>
          </w:p>
        </w:tc>
        <w:tc>
          <w:tcPr>
            <w:tcW w:w="922"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2</w:t>
            </w:r>
          </w:p>
        </w:tc>
        <w:tc>
          <w:tcPr>
            <w:tcW w:w="63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2</w:t>
            </w:r>
          </w:p>
        </w:tc>
        <w:tc>
          <w:tcPr>
            <w:tcW w:w="6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2</w:t>
            </w:r>
          </w:p>
        </w:tc>
        <w:tc>
          <w:tcPr>
            <w:tcW w:w="686"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6</w:t>
            </w:r>
          </w:p>
        </w:tc>
      </w:tr>
      <w:tr w:rsidR="00601204" w:rsidRPr="00611F24">
        <w:trPr>
          <w:trHeight w:val="254"/>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r>
      <w:tr w:rsidR="00601204" w:rsidRPr="00611F24">
        <w:trPr>
          <w:trHeight w:val="269"/>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54"/>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6</w:t>
            </w:r>
          </w:p>
        </w:tc>
      </w:tr>
      <w:tr w:rsidR="00601204" w:rsidRPr="00611F24">
        <w:trPr>
          <w:trHeight w:val="674"/>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Итого по разделу "Улучшение состояния окружающей среды"</w:t>
            </w:r>
          </w:p>
        </w:tc>
        <w:tc>
          <w:tcPr>
            <w:tcW w:w="922"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2</w:t>
            </w:r>
          </w:p>
        </w:tc>
        <w:tc>
          <w:tcPr>
            <w:tcW w:w="63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2</w:t>
            </w:r>
          </w:p>
        </w:tc>
        <w:tc>
          <w:tcPr>
            <w:tcW w:w="61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2</w:t>
            </w:r>
          </w:p>
        </w:tc>
        <w:tc>
          <w:tcPr>
            <w:tcW w:w="686"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1</w:t>
            </w:r>
          </w:p>
        </w:tc>
        <w:tc>
          <w:tcPr>
            <w:tcW w:w="68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7</w:t>
            </w:r>
          </w:p>
        </w:tc>
      </w:tr>
      <w:tr w:rsidR="00601204" w:rsidRPr="00611F24">
        <w:trPr>
          <w:trHeight w:val="254"/>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54"/>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54"/>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7</w:t>
            </w:r>
          </w:p>
        </w:tc>
      </w:tr>
      <w:tr w:rsidR="000635A3" w:rsidRPr="00611F24">
        <w:trPr>
          <w:trHeight w:val="97"/>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5.4.</w:t>
            </w:r>
          </w:p>
        </w:tc>
        <w:tc>
          <w:tcPr>
            <w:tcW w:w="8904" w:type="dxa"/>
            <w:gridSpan w:val="9"/>
            <w:tcBorders>
              <w:top w:val="single" w:sz="6" w:space="0" w:color="auto"/>
              <w:left w:val="single" w:sz="6" w:space="0" w:color="auto"/>
              <w:bottom w:val="single" w:sz="6" w:space="0" w:color="auto"/>
            </w:tcBorders>
            <w:shd w:val="solid" w:color="CCFFCC" w:fill="auto"/>
          </w:tcPr>
          <w:p w:rsidR="000635A3" w:rsidRPr="00611F24" w:rsidRDefault="000635A3" w:rsidP="00B820D2">
            <w:pPr>
              <w:pStyle w:val="Table"/>
            </w:pPr>
            <w:r w:rsidRPr="00611F24">
              <w:t>Обеспечение общественной безопасности и правопорядка</w:t>
            </w:r>
          </w:p>
        </w:tc>
      </w:tr>
      <w:tr w:rsidR="000635A3" w:rsidRPr="00611F24">
        <w:trPr>
          <w:trHeight w:val="51"/>
        </w:trPr>
        <w:tc>
          <w:tcPr>
            <w:tcW w:w="793" w:type="dxa"/>
            <w:tcBorders>
              <w:top w:val="single" w:sz="6" w:space="0" w:color="auto"/>
              <w:left w:val="single" w:sz="6" w:space="0" w:color="auto"/>
              <w:bottom w:val="single" w:sz="6" w:space="0" w:color="auto"/>
              <w:right w:val="single" w:sz="6" w:space="0" w:color="auto"/>
            </w:tcBorders>
          </w:tcPr>
          <w:p w:rsidR="000635A3" w:rsidRPr="00611F24" w:rsidRDefault="000635A3" w:rsidP="00B820D2">
            <w:pPr>
              <w:pStyle w:val="Table"/>
            </w:pPr>
            <w:r w:rsidRPr="00611F24">
              <w:t>5.4.2.</w:t>
            </w:r>
          </w:p>
        </w:tc>
        <w:tc>
          <w:tcPr>
            <w:tcW w:w="8904" w:type="dxa"/>
            <w:gridSpan w:val="9"/>
            <w:tcBorders>
              <w:top w:val="single" w:sz="6" w:space="0" w:color="auto"/>
              <w:left w:val="single" w:sz="6" w:space="0" w:color="auto"/>
              <w:bottom w:val="single" w:sz="6" w:space="0" w:color="auto"/>
              <w:right w:val="single" w:sz="6" w:space="0" w:color="auto"/>
            </w:tcBorders>
            <w:shd w:val="solid" w:color="FFFF00" w:fill="auto"/>
          </w:tcPr>
          <w:p w:rsidR="000635A3" w:rsidRPr="00611F24" w:rsidRDefault="000635A3" w:rsidP="00B820D2">
            <w:pPr>
              <w:pStyle w:val="Table"/>
            </w:pPr>
            <w:r w:rsidRPr="00611F24">
              <w:t>Техническое обеспечение правоохранительной деятельности</w:t>
            </w:r>
          </w:p>
        </w:tc>
      </w:tr>
      <w:tr w:rsidR="00601204" w:rsidRPr="00611F24">
        <w:trPr>
          <w:trHeight w:val="48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Приобретение оргтехники для службы участковых уполномоченнных</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0,03</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0,03</w:t>
            </w:r>
          </w:p>
        </w:tc>
      </w:tr>
      <w:tr w:rsidR="00601204" w:rsidRPr="00611F24">
        <w:trPr>
          <w:trHeight w:val="845"/>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Итого по разделу "Техническое обеспечение правоохранительной деятельности"</w:t>
            </w:r>
          </w:p>
        </w:tc>
        <w:tc>
          <w:tcPr>
            <w:tcW w:w="922"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0,03</w:t>
            </w:r>
          </w:p>
        </w:tc>
        <w:tc>
          <w:tcPr>
            <w:tcW w:w="738"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shd w:val="solid" w:color="FFFF00" w:fill="auto"/>
          </w:tcPr>
          <w:p w:rsidR="00601204" w:rsidRPr="00611F24" w:rsidRDefault="00601204" w:rsidP="00B820D2">
            <w:pPr>
              <w:pStyle w:val="Table"/>
            </w:pPr>
            <w:r w:rsidRPr="00611F24">
              <w:t>0,03</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r>
      <w:tr w:rsidR="00601204" w:rsidRPr="00611F24">
        <w:trPr>
          <w:trHeight w:val="31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0,03</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0,03</w:t>
            </w:r>
          </w:p>
        </w:tc>
      </w:tr>
      <w:tr w:rsidR="00601204" w:rsidRPr="00611F24">
        <w:trPr>
          <w:trHeight w:val="874"/>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Итого по разделу "Обеспечение общественной безопасности и правопорядка"</w:t>
            </w:r>
          </w:p>
        </w:tc>
        <w:tc>
          <w:tcPr>
            <w:tcW w:w="922"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0,03</w:t>
            </w:r>
          </w:p>
        </w:tc>
        <w:tc>
          <w:tcPr>
            <w:tcW w:w="738"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shd w:val="solid" w:color="CCFFCC" w:fill="auto"/>
          </w:tcPr>
          <w:p w:rsidR="00601204" w:rsidRPr="00611F24" w:rsidRDefault="00601204" w:rsidP="00B820D2">
            <w:pPr>
              <w:pStyle w:val="Table"/>
            </w:pPr>
            <w:r w:rsidRPr="00611F24">
              <w:t>0,03</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0,03</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0,03</w:t>
            </w:r>
          </w:p>
        </w:tc>
      </w:tr>
      <w:tr w:rsidR="00601204" w:rsidRPr="00611F24">
        <w:trPr>
          <w:trHeight w:val="634"/>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Итого по разделу "Рост качества среды жизнедеятельности"</w:t>
            </w:r>
          </w:p>
        </w:tc>
        <w:tc>
          <w:tcPr>
            <w:tcW w:w="922"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всего:</w:t>
            </w:r>
          </w:p>
        </w:tc>
        <w:tc>
          <w:tcPr>
            <w:tcW w:w="719"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40,53</w:t>
            </w:r>
          </w:p>
        </w:tc>
        <w:tc>
          <w:tcPr>
            <w:tcW w:w="738"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73,36</w:t>
            </w:r>
          </w:p>
        </w:tc>
        <w:tc>
          <w:tcPr>
            <w:tcW w:w="637"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71,00</w:t>
            </w:r>
          </w:p>
        </w:tc>
        <w:tc>
          <w:tcPr>
            <w:tcW w:w="617"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50,39</w:t>
            </w:r>
          </w:p>
        </w:tc>
        <w:tc>
          <w:tcPr>
            <w:tcW w:w="686"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46,95</w:t>
            </w:r>
          </w:p>
        </w:tc>
        <w:tc>
          <w:tcPr>
            <w:tcW w:w="687"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26,44</w:t>
            </w:r>
          </w:p>
        </w:tc>
        <w:tc>
          <w:tcPr>
            <w:tcW w:w="817" w:type="dxa"/>
            <w:tcBorders>
              <w:top w:val="single" w:sz="6" w:space="0" w:color="auto"/>
              <w:left w:val="single" w:sz="6" w:space="0" w:color="auto"/>
              <w:bottom w:val="single" w:sz="6" w:space="0" w:color="auto"/>
              <w:right w:val="single" w:sz="6" w:space="0" w:color="auto"/>
            </w:tcBorders>
            <w:shd w:val="solid" w:color="00FFFF" w:fill="auto"/>
          </w:tcPr>
          <w:p w:rsidR="00601204" w:rsidRPr="00611F24" w:rsidRDefault="00601204" w:rsidP="00B820D2">
            <w:pPr>
              <w:pStyle w:val="Table"/>
            </w:pPr>
            <w:r w:rsidRPr="00611F24">
              <w:t>308,65</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2,27</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32,4</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28,4</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28,5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24,5</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4,62</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120,69</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5,605</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11,985</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12,985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13,735</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14,735</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14,985</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74,03</w:t>
            </w:r>
          </w:p>
        </w:tc>
      </w:tr>
      <w:tr w:rsidR="00601204" w:rsidRPr="00611F24">
        <w:trPr>
          <w:trHeight w:val="422"/>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ОБ (льготн. бюдж. кредит)</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21,6</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21,6</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21,6</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0</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64,8</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7,676</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3,01</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3,01</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3,01</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2,01</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1,01</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19,726</w:t>
            </w:r>
          </w:p>
        </w:tc>
      </w:tr>
      <w:tr w:rsidR="00601204" w:rsidRPr="00611F24">
        <w:trPr>
          <w:trHeight w:val="226"/>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3,383</w:t>
            </w:r>
          </w:p>
        </w:tc>
        <w:tc>
          <w:tcPr>
            <w:tcW w:w="738"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4,36</w:t>
            </w:r>
          </w:p>
        </w:tc>
        <w:tc>
          <w:tcPr>
            <w:tcW w:w="63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5</w:t>
            </w:r>
          </w:p>
        </w:tc>
        <w:tc>
          <w:tcPr>
            <w:tcW w:w="6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5,14</w:t>
            </w:r>
          </w:p>
        </w:tc>
        <w:tc>
          <w:tcPr>
            <w:tcW w:w="686"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5,7</w:t>
            </w:r>
          </w:p>
        </w:tc>
        <w:tc>
          <w:tcPr>
            <w:tcW w:w="68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5,82</w:t>
            </w:r>
          </w:p>
        </w:tc>
        <w:tc>
          <w:tcPr>
            <w:tcW w:w="817"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r w:rsidRPr="00611F24">
              <w:t>29,403</w:t>
            </w:r>
          </w:p>
        </w:tc>
      </w:tr>
      <w:tr w:rsidR="00601204" w:rsidRPr="00611F24">
        <w:trPr>
          <w:trHeight w:val="31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nil"/>
            </w:tcBorders>
            <w:shd w:val="solid" w:color="FFCC99" w:fill="auto"/>
          </w:tcPr>
          <w:p w:rsidR="00601204" w:rsidRPr="00611F24" w:rsidRDefault="00601204" w:rsidP="00B820D2">
            <w:pPr>
              <w:pStyle w:val="Table"/>
            </w:pPr>
            <w:r w:rsidRPr="00611F24">
              <w:t>ВСЕГО ПО ПРОГРАММЕ</w:t>
            </w:r>
          </w:p>
        </w:tc>
        <w:tc>
          <w:tcPr>
            <w:tcW w:w="922" w:type="dxa"/>
            <w:tcBorders>
              <w:top w:val="single" w:sz="6" w:space="0" w:color="auto"/>
              <w:left w:val="nil"/>
              <w:bottom w:val="single" w:sz="6" w:space="0" w:color="auto"/>
              <w:right w:val="single" w:sz="6" w:space="0" w:color="auto"/>
            </w:tcBorders>
            <w:shd w:val="solid" w:color="FFCC99" w:fill="auto"/>
          </w:tcPr>
          <w:p w:rsidR="00601204" w:rsidRPr="00611F24" w:rsidRDefault="00601204" w:rsidP="00B820D2">
            <w:pPr>
              <w:pStyle w:val="Table"/>
            </w:pPr>
          </w:p>
        </w:tc>
        <w:tc>
          <w:tcPr>
            <w:tcW w:w="719"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95,43</w:t>
            </w:r>
          </w:p>
        </w:tc>
        <w:tc>
          <w:tcPr>
            <w:tcW w:w="738"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855,2</w:t>
            </w:r>
          </w:p>
        </w:tc>
        <w:tc>
          <w:tcPr>
            <w:tcW w:w="63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826,6</w:t>
            </w:r>
          </w:p>
        </w:tc>
        <w:tc>
          <w:tcPr>
            <w:tcW w:w="61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76,0</w:t>
            </w:r>
          </w:p>
        </w:tc>
        <w:tc>
          <w:tcPr>
            <w:tcW w:w="686"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72,5</w:t>
            </w:r>
          </w:p>
        </w:tc>
        <w:tc>
          <w:tcPr>
            <w:tcW w:w="68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34,9</w:t>
            </w:r>
          </w:p>
        </w:tc>
        <w:tc>
          <w:tcPr>
            <w:tcW w:w="81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1960,7</w:t>
            </w:r>
          </w:p>
        </w:tc>
      </w:tr>
      <w:tr w:rsidR="00601204" w:rsidRPr="00611F24">
        <w:trPr>
          <w:trHeight w:val="281"/>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в том числе:</w:t>
            </w:r>
          </w:p>
        </w:tc>
        <w:tc>
          <w:tcPr>
            <w:tcW w:w="922"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Ф Б</w:t>
            </w:r>
          </w:p>
        </w:tc>
        <w:tc>
          <w:tcPr>
            <w:tcW w:w="719"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2,27</w:t>
            </w:r>
          </w:p>
        </w:tc>
        <w:tc>
          <w:tcPr>
            <w:tcW w:w="738"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32,4</w:t>
            </w:r>
          </w:p>
        </w:tc>
        <w:tc>
          <w:tcPr>
            <w:tcW w:w="63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28,4</w:t>
            </w:r>
          </w:p>
        </w:tc>
        <w:tc>
          <w:tcPr>
            <w:tcW w:w="61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28,5</w:t>
            </w:r>
          </w:p>
        </w:tc>
        <w:tc>
          <w:tcPr>
            <w:tcW w:w="686"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24,5</w:t>
            </w:r>
          </w:p>
        </w:tc>
        <w:tc>
          <w:tcPr>
            <w:tcW w:w="68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4,6</w:t>
            </w:r>
          </w:p>
        </w:tc>
        <w:tc>
          <w:tcPr>
            <w:tcW w:w="81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120,7</w:t>
            </w:r>
          </w:p>
        </w:tc>
      </w:tr>
      <w:tr w:rsidR="00601204" w:rsidRPr="00611F24">
        <w:trPr>
          <w:trHeight w:val="281"/>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О Б</w:t>
            </w:r>
          </w:p>
        </w:tc>
        <w:tc>
          <w:tcPr>
            <w:tcW w:w="719"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10,10</w:t>
            </w:r>
          </w:p>
        </w:tc>
        <w:tc>
          <w:tcPr>
            <w:tcW w:w="738"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24,7</w:t>
            </w:r>
          </w:p>
        </w:tc>
        <w:tc>
          <w:tcPr>
            <w:tcW w:w="63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17,6</w:t>
            </w:r>
          </w:p>
        </w:tc>
        <w:tc>
          <w:tcPr>
            <w:tcW w:w="61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17,5</w:t>
            </w:r>
          </w:p>
        </w:tc>
        <w:tc>
          <w:tcPr>
            <w:tcW w:w="686"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18,5</w:t>
            </w:r>
          </w:p>
        </w:tc>
        <w:tc>
          <w:tcPr>
            <w:tcW w:w="68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18,2</w:t>
            </w:r>
          </w:p>
        </w:tc>
        <w:tc>
          <w:tcPr>
            <w:tcW w:w="81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106,6</w:t>
            </w:r>
          </w:p>
        </w:tc>
      </w:tr>
      <w:tr w:rsidR="00601204" w:rsidRPr="00611F24">
        <w:trPr>
          <w:trHeight w:val="422"/>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ОБ (льготн. бюдж. кредит)</w:t>
            </w:r>
          </w:p>
        </w:tc>
        <w:tc>
          <w:tcPr>
            <w:tcW w:w="719"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21,60</w:t>
            </w:r>
          </w:p>
        </w:tc>
        <w:tc>
          <w:tcPr>
            <w:tcW w:w="738"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21,6</w:t>
            </w:r>
          </w:p>
        </w:tc>
        <w:tc>
          <w:tcPr>
            <w:tcW w:w="63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21,6</w:t>
            </w:r>
          </w:p>
        </w:tc>
        <w:tc>
          <w:tcPr>
            <w:tcW w:w="61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0,0</w:t>
            </w:r>
          </w:p>
        </w:tc>
        <w:tc>
          <w:tcPr>
            <w:tcW w:w="686"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0,0</w:t>
            </w:r>
          </w:p>
        </w:tc>
        <w:tc>
          <w:tcPr>
            <w:tcW w:w="68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0,0</w:t>
            </w:r>
          </w:p>
        </w:tc>
        <w:tc>
          <w:tcPr>
            <w:tcW w:w="81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64,8</w:t>
            </w:r>
          </w:p>
        </w:tc>
      </w:tr>
      <w:tr w:rsidR="00601204" w:rsidRPr="00611F24">
        <w:trPr>
          <w:trHeight w:val="281"/>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М Б</w:t>
            </w:r>
          </w:p>
        </w:tc>
        <w:tc>
          <w:tcPr>
            <w:tcW w:w="719"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19,84</w:t>
            </w:r>
          </w:p>
        </w:tc>
        <w:tc>
          <w:tcPr>
            <w:tcW w:w="738"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15,9</w:t>
            </w:r>
          </w:p>
        </w:tc>
        <w:tc>
          <w:tcPr>
            <w:tcW w:w="63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8,3</w:t>
            </w:r>
          </w:p>
        </w:tc>
        <w:tc>
          <w:tcPr>
            <w:tcW w:w="61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7,0</w:t>
            </w:r>
          </w:p>
        </w:tc>
        <w:tc>
          <w:tcPr>
            <w:tcW w:w="686"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4,6</w:t>
            </w:r>
          </w:p>
        </w:tc>
        <w:tc>
          <w:tcPr>
            <w:tcW w:w="68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3,6</w:t>
            </w:r>
          </w:p>
        </w:tc>
        <w:tc>
          <w:tcPr>
            <w:tcW w:w="81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59,2</w:t>
            </w:r>
          </w:p>
        </w:tc>
      </w:tr>
      <w:tr w:rsidR="00601204" w:rsidRPr="00611F24">
        <w:trPr>
          <w:trHeight w:val="295"/>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собств.</w:t>
            </w:r>
          </w:p>
        </w:tc>
        <w:tc>
          <w:tcPr>
            <w:tcW w:w="719"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40,01</w:t>
            </w:r>
          </w:p>
        </w:tc>
        <w:tc>
          <w:tcPr>
            <w:tcW w:w="738"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759,1</w:t>
            </w:r>
          </w:p>
        </w:tc>
        <w:tc>
          <w:tcPr>
            <w:tcW w:w="63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748,9</w:t>
            </w:r>
          </w:p>
        </w:tc>
        <w:tc>
          <w:tcPr>
            <w:tcW w:w="61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21,0</w:t>
            </w:r>
          </w:p>
        </w:tc>
        <w:tc>
          <w:tcPr>
            <w:tcW w:w="686"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22,8</w:t>
            </w:r>
          </w:p>
        </w:tc>
        <w:tc>
          <w:tcPr>
            <w:tcW w:w="68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7,0</w:t>
            </w:r>
          </w:p>
        </w:tc>
        <w:tc>
          <w:tcPr>
            <w:tcW w:w="81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1598,7</w:t>
            </w:r>
          </w:p>
        </w:tc>
      </w:tr>
      <w:tr w:rsidR="00601204" w:rsidRPr="00611F24">
        <w:trPr>
          <w:trHeight w:val="240"/>
        </w:trPr>
        <w:tc>
          <w:tcPr>
            <w:tcW w:w="793" w:type="dxa"/>
            <w:tcBorders>
              <w:top w:val="single" w:sz="6" w:space="0" w:color="auto"/>
              <w:left w:val="single" w:sz="6" w:space="0" w:color="auto"/>
              <w:bottom w:val="single" w:sz="6" w:space="0" w:color="auto"/>
              <w:right w:val="single" w:sz="6" w:space="0" w:color="auto"/>
            </w:tcBorders>
          </w:tcPr>
          <w:p w:rsidR="00601204" w:rsidRPr="00611F24" w:rsidRDefault="00601204" w:rsidP="00B820D2">
            <w:pPr>
              <w:pStyle w:val="Table"/>
            </w:pPr>
          </w:p>
        </w:tc>
        <w:tc>
          <w:tcPr>
            <w:tcW w:w="3081"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p>
        </w:tc>
        <w:tc>
          <w:tcPr>
            <w:tcW w:w="922"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привлеч</w:t>
            </w:r>
          </w:p>
        </w:tc>
        <w:tc>
          <w:tcPr>
            <w:tcW w:w="719"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1,60</w:t>
            </w:r>
          </w:p>
        </w:tc>
        <w:tc>
          <w:tcPr>
            <w:tcW w:w="738"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1,5</w:t>
            </w:r>
          </w:p>
        </w:tc>
        <w:tc>
          <w:tcPr>
            <w:tcW w:w="63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1,9</w:t>
            </w:r>
          </w:p>
        </w:tc>
        <w:tc>
          <w:tcPr>
            <w:tcW w:w="61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2,0</w:t>
            </w:r>
          </w:p>
        </w:tc>
        <w:tc>
          <w:tcPr>
            <w:tcW w:w="686"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2,2</w:t>
            </w:r>
          </w:p>
        </w:tc>
        <w:tc>
          <w:tcPr>
            <w:tcW w:w="68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1,5</w:t>
            </w:r>
          </w:p>
        </w:tc>
        <w:tc>
          <w:tcPr>
            <w:tcW w:w="817" w:type="dxa"/>
            <w:tcBorders>
              <w:top w:val="single" w:sz="6" w:space="0" w:color="auto"/>
              <w:left w:val="single" w:sz="6" w:space="0" w:color="auto"/>
              <w:bottom w:val="single" w:sz="6" w:space="0" w:color="auto"/>
              <w:right w:val="single" w:sz="6" w:space="0" w:color="auto"/>
            </w:tcBorders>
            <w:shd w:val="solid" w:color="FFCC99" w:fill="auto"/>
          </w:tcPr>
          <w:p w:rsidR="00601204" w:rsidRPr="00611F24" w:rsidRDefault="00601204" w:rsidP="00B820D2">
            <w:pPr>
              <w:pStyle w:val="Table"/>
            </w:pPr>
            <w:r w:rsidRPr="00611F24">
              <w:t>10,7</w:t>
            </w:r>
          </w:p>
        </w:tc>
      </w:tr>
    </w:tbl>
    <w:p w:rsidR="00601204" w:rsidRPr="00611F24" w:rsidRDefault="00601204" w:rsidP="00611F24"/>
    <w:p w:rsidR="00601204" w:rsidRPr="00611F24" w:rsidRDefault="00601204" w:rsidP="00AF3287">
      <w:pPr>
        <w:pStyle w:val="Application"/>
        <w:spacing w:before="0" w:after="0"/>
      </w:pPr>
      <w:r w:rsidRPr="00611F24">
        <w:t>Приложение 2.1.</w:t>
      </w:r>
    </w:p>
    <w:p w:rsidR="00601204" w:rsidRPr="00611F24" w:rsidRDefault="00601204" w:rsidP="00611F24"/>
    <w:p w:rsidR="00601204" w:rsidRPr="00611F24" w:rsidRDefault="00601204" w:rsidP="00FF4106">
      <w:pPr>
        <w:pStyle w:val="2"/>
      </w:pPr>
      <w:r w:rsidRPr="00611F24">
        <w:lastRenderedPageBreak/>
        <w:t>Прогноз поступления доходов в бюджет п.Крапивинскийв 2008-2010гг.</w:t>
      </w:r>
    </w:p>
    <w:p w:rsidR="00601204" w:rsidRDefault="00601204" w:rsidP="000635A3">
      <w:pPr>
        <w:jc w:val="right"/>
        <w:rPr>
          <w:lang w:val="en-US"/>
        </w:rPr>
      </w:pPr>
      <w:r w:rsidRPr="00611F24">
        <w:t>(тыс.руб.)</w:t>
      </w:r>
    </w:p>
    <w:tbl>
      <w:tblPr>
        <w:tblStyle w:val="a8"/>
        <w:tblW w:w="0" w:type="auto"/>
        <w:tblInd w:w="108" w:type="dxa"/>
        <w:tblLook w:val="01E0"/>
      </w:tblPr>
      <w:tblGrid>
        <w:gridCol w:w="5940"/>
        <w:gridCol w:w="1260"/>
        <w:gridCol w:w="1260"/>
        <w:gridCol w:w="1285"/>
      </w:tblGrid>
      <w:tr w:rsidR="00570445">
        <w:tc>
          <w:tcPr>
            <w:tcW w:w="5940" w:type="dxa"/>
          </w:tcPr>
          <w:p w:rsidR="00570445" w:rsidRPr="00C43611" w:rsidRDefault="00570445" w:rsidP="005E5C5C">
            <w:pPr>
              <w:pStyle w:val="Table0"/>
            </w:pPr>
            <w:r>
              <w:t>Наименование</w:t>
            </w:r>
          </w:p>
        </w:tc>
        <w:tc>
          <w:tcPr>
            <w:tcW w:w="1260" w:type="dxa"/>
          </w:tcPr>
          <w:p w:rsidR="00570445" w:rsidRPr="00C43611" w:rsidRDefault="00570445" w:rsidP="005E5C5C">
            <w:pPr>
              <w:pStyle w:val="Table0"/>
            </w:pPr>
            <w:r>
              <w:t>2008 год</w:t>
            </w:r>
          </w:p>
        </w:tc>
        <w:tc>
          <w:tcPr>
            <w:tcW w:w="1260" w:type="dxa"/>
          </w:tcPr>
          <w:p w:rsidR="00570445" w:rsidRPr="00C43611" w:rsidRDefault="00570445" w:rsidP="005E5C5C">
            <w:pPr>
              <w:pStyle w:val="Table0"/>
            </w:pPr>
            <w:r>
              <w:t>2009 год</w:t>
            </w:r>
          </w:p>
        </w:tc>
        <w:tc>
          <w:tcPr>
            <w:tcW w:w="1285" w:type="dxa"/>
          </w:tcPr>
          <w:p w:rsidR="00570445" w:rsidRPr="00C43611" w:rsidRDefault="00570445" w:rsidP="005E5C5C">
            <w:pPr>
              <w:pStyle w:val="Table0"/>
            </w:pPr>
            <w:r>
              <w:t>2010 год</w:t>
            </w:r>
          </w:p>
        </w:tc>
      </w:tr>
      <w:tr w:rsidR="00570445">
        <w:tc>
          <w:tcPr>
            <w:tcW w:w="5940" w:type="dxa"/>
          </w:tcPr>
          <w:p w:rsidR="00570445" w:rsidRPr="00C43611" w:rsidRDefault="00570445" w:rsidP="005E5C5C">
            <w:pPr>
              <w:pStyle w:val="Table"/>
            </w:pPr>
            <w:r>
              <w:t>Налоговые доходы</w:t>
            </w:r>
          </w:p>
        </w:tc>
        <w:tc>
          <w:tcPr>
            <w:tcW w:w="1260" w:type="dxa"/>
          </w:tcPr>
          <w:p w:rsidR="00570445" w:rsidRDefault="00570445" w:rsidP="005E5C5C">
            <w:pPr>
              <w:pStyle w:val="Table"/>
              <w:rPr>
                <w:lang w:val="en-US"/>
              </w:rPr>
            </w:pPr>
          </w:p>
        </w:tc>
        <w:tc>
          <w:tcPr>
            <w:tcW w:w="1260" w:type="dxa"/>
          </w:tcPr>
          <w:p w:rsidR="00570445" w:rsidRDefault="00570445" w:rsidP="005E5C5C">
            <w:pPr>
              <w:pStyle w:val="Table"/>
              <w:rPr>
                <w:lang w:val="en-US"/>
              </w:rPr>
            </w:pPr>
          </w:p>
        </w:tc>
        <w:tc>
          <w:tcPr>
            <w:tcW w:w="1285" w:type="dxa"/>
          </w:tcPr>
          <w:p w:rsidR="00570445" w:rsidRDefault="00570445" w:rsidP="005E5C5C">
            <w:pPr>
              <w:pStyle w:val="Table"/>
              <w:rPr>
                <w:lang w:val="en-US"/>
              </w:rPr>
            </w:pPr>
          </w:p>
        </w:tc>
      </w:tr>
      <w:tr w:rsidR="00570445" w:rsidRPr="00C43611">
        <w:tc>
          <w:tcPr>
            <w:tcW w:w="5940" w:type="dxa"/>
          </w:tcPr>
          <w:p w:rsidR="00570445" w:rsidRPr="00C43611" w:rsidRDefault="00570445" w:rsidP="005E5C5C">
            <w:pPr>
              <w:pStyle w:val="Table"/>
            </w:pPr>
            <w:r>
              <w:t>Налог на доходы физических лиц</w:t>
            </w:r>
          </w:p>
        </w:tc>
        <w:tc>
          <w:tcPr>
            <w:tcW w:w="1260" w:type="dxa"/>
          </w:tcPr>
          <w:p w:rsidR="00570445" w:rsidRPr="00A6273E" w:rsidRDefault="00570445" w:rsidP="005E5C5C">
            <w:pPr>
              <w:pStyle w:val="Table"/>
              <w:rPr>
                <w:lang w:val="en-US"/>
              </w:rPr>
            </w:pPr>
            <w:r>
              <w:rPr>
                <w:lang w:val="en-US"/>
              </w:rPr>
              <w:t>1982</w:t>
            </w:r>
          </w:p>
        </w:tc>
        <w:tc>
          <w:tcPr>
            <w:tcW w:w="1260" w:type="dxa"/>
          </w:tcPr>
          <w:p w:rsidR="00570445" w:rsidRPr="00A6273E" w:rsidRDefault="00570445" w:rsidP="005E5C5C">
            <w:pPr>
              <w:pStyle w:val="Table"/>
              <w:rPr>
                <w:lang w:val="en-US"/>
              </w:rPr>
            </w:pPr>
            <w:r>
              <w:rPr>
                <w:lang w:val="en-US"/>
              </w:rPr>
              <w:t>2320</w:t>
            </w:r>
          </w:p>
        </w:tc>
        <w:tc>
          <w:tcPr>
            <w:tcW w:w="1285" w:type="dxa"/>
          </w:tcPr>
          <w:p w:rsidR="00570445" w:rsidRPr="00570445" w:rsidRDefault="00570445" w:rsidP="005E5C5C">
            <w:pPr>
              <w:pStyle w:val="Table"/>
              <w:rPr>
                <w:lang w:val="en-US"/>
              </w:rPr>
            </w:pPr>
            <w:r>
              <w:rPr>
                <w:lang w:val="en-US"/>
              </w:rPr>
              <w:t>2660</w:t>
            </w:r>
          </w:p>
        </w:tc>
      </w:tr>
      <w:tr w:rsidR="00570445" w:rsidRPr="00C43611">
        <w:tc>
          <w:tcPr>
            <w:tcW w:w="5940" w:type="dxa"/>
          </w:tcPr>
          <w:p w:rsidR="00570445" w:rsidRPr="00C43611" w:rsidRDefault="00570445" w:rsidP="005E5C5C">
            <w:pPr>
              <w:pStyle w:val="Table"/>
            </w:pPr>
            <w:r>
              <w:t>Единый сельхозналог</w:t>
            </w:r>
          </w:p>
        </w:tc>
        <w:tc>
          <w:tcPr>
            <w:tcW w:w="1260" w:type="dxa"/>
          </w:tcPr>
          <w:p w:rsidR="00570445" w:rsidRPr="00A6273E" w:rsidRDefault="00570445" w:rsidP="005E5C5C">
            <w:pPr>
              <w:pStyle w:val="Table"/>
              <w:rPr>
                <w:lang w:val="en-US"/>
              </w:rPr>
            </w:pPr>
            <w:r>
              <w:rPr>
                <w:lang w:val="en-US"/>
              </w:rPr>
              <w:t>2,7</w:t>
            </w:r>
          </w:p>
        </w:tc>
        <w:tc>
          <w:tcPr>
            <w:tcW w:w="1260" w:type="dxa"/>
          </w:tcPr>
          <w:p w:rsidR="00570445" w:rsidRPr="00A6273E" w:rsidRDefault="00570445" w:rsidP="005E5C5C">
            <w:pPr>
              <w:pStyle w:val="Table"/>
              <w:rPr>
                <w:lang w:val="en-US"/>
              </w:rPr>
            </w:pPr>
            <w:r>
              <w:rPr>
                <w:lang w:val="en-US"/>
              </w:rPr>
              <w:t>2</w:t>
            </w:r>
          </w:p>
        </w:tc>
        <w:tc>
          <w:tcPr>
            <w:tcW w:w="1285" w:type="dxa"/>
          </w:tcPr>
          <w:p w:rsidR="00570445" w:rsidRPr="006F3DB7" w:rsidRDefault="00570445" w:rsidP="005E5C5C">
            <w:pPr>
              <w:pStyle w:val="Table"/>
              <w:rPr>
                <w:lang w:val="en-US"/>
              </w:rPr>
            </w:pPr>
            <w:r>
              <w:rPr>
                <w:lang w:val="en-US"/>
              </w:rPr>
              <w:t>2</w:t>
            </w:r>
          </w:p>
        </w:tc>
      </w:tr>
      <w:tr w:rsidR="00570445" w:rsidRPr="00C43611">
        <w:tc>
          <w:tcPr>
            <w:tcW w:w="5940" w:type="dxa"/>
          </w:tcPr>
          <w:p w:rsidR="00570445" w:rsidRPr="00C43611" w:rsidRDefault="00570445" w:rsidP="005E5C5C">
            <w:pPr>
              <w:pStyle w:val="Table"/>
            </w:pPr>
            <w:r>
              <w:t>Налог на имущество физических лиц</w:t>
            </w:r>
          </w:p>
        </w:tc>
        <w:tc>
          <w:tcPr>
            <w:tcW w:w="1260" w:type="dxa"/>
          </w:tcPr>
          <w:p w:rsidR="00570445" w:rsidRPr="006F3DB7" w:rsidRDefault="00570445" w:rsidP="005E5C5C">
            <w:pPr>
              <w:pStyle w:val="Table"/>
              <w:rPr>
                <w:lang w:val="en-US"/>
              </w:rPr>
            </w:pPr>
            <w:r>
              <w:rPr>
                <w:lang w:val="en-US"/>
              </w:rPr>
              <w:t>93</w:t>
            </w:r>
          </w:p>
        </w:tc>
        <w:tc>
          <w:tcPr>
            <w:tcW w:w="1260" w:type="dxa"/>
          </w:tcPr>
          <w:p w:rsidR="00570445" w:rsidRPr="00A6273E" w:rsidRDefault="00570445" w:rsidP="005E5C5C">
            <w:pPr>
              <w:pStyle w:val="Table"/>
              <w:rPr>
                <w:lang w:val="en-US"/>
              </w:rPr>
            </w:pPr>
            <w:r>
              <w:rPr>
                <w:lang w:val="en-US"/>
              </w:rPr>
              <w:t>98</w:t>
            </w:r>
          </w:p>
        </w:tc>
        <w:tc>
          <w:tcPr>
            <w:tcW w:w="1285" w:type="dxa"/>
          </w:tcPr>
          <w:p w:rsidR="00570445" w:rsidRPr="006F3DB7" w:rsidRDefault="00570445" w:rsidP="005E5C5C">
            <w:pPr>
              <w:pStyle w:val="Table"/>
              <w:rPr>
                <w:lang w:val="en-US"/>
              </w:rPr>
            </w:pPr>
            <w:r>
              <w:rPr>
                <w:lang w:val="en-US"/>
              </w:rPr>
              <w:t>103</w:t>
            </w:r>
          </w:p>
        </w:tc>
      </w:tr>
      <w:tr w:rsidR="00570445" w:rsidRPr="00C43611">
        <w:tc>
          <w:tcPr>
            <w:tcW w:w="5940" w:type="dxa"/>
          </w:tcPr>
          <w:p w:rsidR="00570445" w:rsidRPr="00C43611" w:rsidRDefault="00570445" w:rsidP="005E5C5C">
            <w:pPr>
              <w:pStyle w:val="Table"/>
            </w:pPr>
            <w:r>
              <w:t>Земельный налог</w:t>
            </w:r>
          </w:p>
        </w:tc>
        <w:tc>
          <w:tcPr>
            <w:tcW w:w="1260" w:type="dxa"/>
          </w:tcPr>
          <w:p w:rsidR="00570445" w:rsidRPr="006F3DB7" w:rsidRDefault="00570445" w:rsidP="005E5C5C">
            <w:pPr>
              <w:pStyle w:val="Table"/>
              <w:rPr>
                <w:lang w:val="en-US"/>
              </w:rPr>
            </w:pPr>
            <w:r>
              <w:rPr>
                <w:lang w:val="en-US"/>
              </w:rPr>
              <w:t>195</w:t>
            </w:r>
          </w:p>
        </w:tc>
        <w:tc>
          <w:tcPr>
            <w:tcW w:w="1260" w:type="dxa"/>
          </w:tcPr>
          <w:p w:rsidR="00570445" w:rsidRPr="006F3DB7" w:rsidRDefault="00570445" w:rsidP="005E5C5C">
            <w:pPr>
              <w:pStyle w:val="Table"/>
              <w:rPr>
                <w:lang w:val="en-US"/>
              </w:rPr>
            </w:pPr>
            <w:r>
              <w:rPr>
                <w:lang w:val="en-US"/>
              </w:rPr>
              <w:t>210</w:t>
            </w:r>
          </w:p>
        </w:tc>
        <w:tc>
          <w:tcPr>
            <w:tcW w:w="1285" w:type="dxa"/>
          </w:tcPr>
          <w:p w:rsidR="00570445" w:rsidRPr="006F3DB7" w:rsidRDefault="00570445" w:rsidP="005E5C5C">
            <w:pPr>
              <w:pStyle w:val="Table"/>
              <w:rPr>
                <w:lang w:val="en-US"/>
              </w:rPr>
            </w:pPr>
            <w:r>
              <w:rPr>
                <w:lang w:val="en-US"/>
              </w:rPr>
              <w:t>224</w:t>
            </w:r>
          </w:p>
        </w:tc>
      </w:tr>
      <w:tr w:rsidR="00570445" w:rsidRPr="00C43611">
        <w:tc>
          <w:tcPr>
            <w:tcW w:w="5940" w:type="dxa"/>
          </w:tcPr>
          <w:p w:rsidR="00570445" w:rsidRPr="00C43611" w:rsidRDefault="00570445" w:rsidP="005E5C5C">
            <w:pPr>
              <w:pStyle w:val="Table"/>
            </w:pPr>
            <w:r>
              <w:t>Госпошлина</w:t>
            </w:r>
          </w:p>
        </w:tc>
        <w:tc>
          <w:tcPr>
            <w:tcW w:w="1260" w:type="dxa"/>
          </w:tcPr>
          <w:p w:rsidR="00570445" w:rsidRPr="00A6273E" w:rsidRDefault="00570445" w:rsidP="005E5C5C">
            <w:pPr>
              <w:pStyle w:val="Table"/>
              <w:rPr>
                <w:lang w:val="en-US"/>
              </w:rPr>
            </w:pPr>
          </w:p>
        </w:tc>
        <w:tc>
          <w:tcPr>
            <w:tcW w:w="1260" w:type="dxa"/>
          </w:tcPr>
          <w:p w:rsidR="00570445" w:rsidRPr="00A6273E" w:rsidRDefault="00570445" w:rsidP="005E5C5C">
            <w:pPr>
              <w:pStyle w:val="Table"/>
              <w:rPr>
                <w:lang w:val="en-US"/>
              </w:rPr>
            </w:pPr>
          </w:p>
        </w:tc>
        <w:tc>
          <w:tcPr>
            <w:tcW w:w="1285" w:type="dxa"/>
          </w:tcPr>
          <w:p w:rsidR="00570445" w:rsidRPr="00A6273E" w:rsidRDefault="00570445" w:rsidP="005E5C5C">
            <w:pPr>
              <w:pStyle w:val="Table"/>
              <w:rPr>
                <w:lang w:val="en-US"/>
              </w:rPr>
            </w:pPr>
          </w:p>
        </w:tc>
      </w:tr>
      <w:tr w:rsidR="00570445" w:rsidRPr="00C43611">
        <w:tc>
          <w:tcPr>
            <w:tcW w:w="5940" w:type="dxa"/>
          </w:tcPr>
          <w:p w:rsidR="00570445" w:rsidRPr="00C43611" w:rsidRDefault="00570445" w:rsidP="005E5C5C">
            <w:pPr>
              <w:pStyle w:val="Table"/>
            </w:pPr>
            <w:r>
              <w:t>Итого налоговые доходы</w:t>
            </w:r>
          </w:p>
        </w:tc>
        <w:tc>
          <w:tcPr>
            <w:tcW w:w="1260" w:type="dxa"/>
          </w:tcPr>
          <w:p w:rsidR="00570445" w:rsidRPr="006F3DB7" w:rsidRDefault="00570445" w:rsidP="005E5C5C">
            <w:pPr>
              <w:pStyle w:val="Table"/>
              <w:rPr>
                <w:lang w:val="en-US"/>
              </w:rPr>
            </w:pPr>
            <w:r>
              <w:rPr>
                <w:lang w:val="en-US"/>
              </w:rPr>
              <w:t>2272,7</w:t>
            </w:r>
          </w:p>
        </w:tc>
        <w:tc>
          <w:tcPr>
            <w:tcW w:w="1260" w:type="dxa"/>
          </w:tcPr>
          <w:p w:rsidR="00570445" w:rsidRPr="006F3DB7" w:rsidRDefault="00570445" w:rsidP="005E5C5C">
            <w:pPr>
              <w:pStyle w:val="Table"/>
              <w:rPr>
                <w:lang w:val="en-US"/>
              </w:rPr>
            </w:pPr>
            <w:r>
              <w:rPr>
                <w:lang w:val="en-US"/>
              </w:rPr>
              <w:t>2630</w:t>
            </w:r>
          </w:p>
        </w:tc>
        <w:tc>
          <w:tcPr>
            <w:tcW w:w="1285" w:type="dxa"/>
          </w:tcPr>
          <w:p w:rsidR="00570445" w:rsidRPr="00ED21DD" w:rsidRDefault="00570445" w:rsidP="005E5C5C">
            <w:pPr>
              <w:pStyle w:val="Table"/>
              <w:rPr>
                <w:lang w:val="en-US"/>
              </w:rPr>
            </w:pPr>
            <w:r>
              <w:rPr>
                <w:lang w:val="en-US"/>
              </w:rPr>
              <w:t>2989</w:t>
            </w:r>
          </w:p>
        </w:tc>
      </w:tr>
      <w:tr w:rsidR="00570445" w:rsidRPr="00C43611">
        <w:tc>
          <w:tcPr>
            <w:tcW w:w="5940" w:type="dxa"/>
          </w:tcPr>
          <w:p w:rsidR="00570445" w:rsidRPr="00C43611" w:rsidRDefault="00570445" w:rsidP="005E5C5C">
            <w:pPr>
              <w:pStyle w:val="Table"/>
            </w:pPr>
            <w:r>
              <w:t>Неналоговые доходы</w:t>
            </w:r>
          </w:p>
        </w:tc>
        <w:tc>
          <w:tcPr>
            <w:tcW w:w="1260" w:type="dxa"/>
          </w:tcPr>
          <w:p w:rsidR="00570445" w:rsidRPr="00C43611" w:rsidRDefault="00570445" w:rsidP="005E5C5C">
            <w:pPr>
              <w:pStyle w:val="Table"/>
            </w:pPr>
          </w:p>
        </w:tc>
        <w:tc>
          <w:tcPr>
            <w:tcW w:w="1260" w:type="dxa"/>
          </w:tcPr>
          <w:p w:rsidR="00570445" w:rsidRPr="00C43611" w:rsidRDefault="00570445" w:rsidP="005E5C5C">
            <w:pPr>
              <w:pStyle w:val="Table"/>
            </w:pPr>
          </w:p>
        </w:tc>
        <w:tc>
          <w:tcPr>
            <w:tcW w:w="1285" w:type="dxa"/>
          </w:tcPr>
          <w:p w:rsidR="00570445" w:rsidRPr="00C43611" w:rsidRDefault="00570445" w:rsidP="005E5C5C">
            <w:pPr>
              <w:pStyle w:val="Table"/>
            </w:pPr>
          </w:p>
        </w:tc>
      </w:tr>
      <w:tr w:rsidR="00570445" w:rsidRPr="00C43611">
        <w:tc>
          <w:tcPr>
            <w:tcW w:w="5940" w:type="dxa"/>
          </w:tcPr>
          <w:p w:rsidR="00570445" w:rsidRPr="00C43611" w:rsidRDefault="00570445" w:rsidP="005E5C5C">
            <w:pPr>
              <w:pStyle w:val="Table"/>
            </w:pPr>
            <w:r>
              <w:t>Арендная плата и поступления от продажи права на заключение договоров аренды земельных участков, гос.собсвенность на которые не разграничена (за исключение участков, предназначенных для жилищного строительства)</w:t>
            </w:r>
          </w:p>
        </w:tc>
        <w:tc>
          <w:tcPr>
            <w:tcW w:w="1260" w:type="dxa"/>
          </w:tcPr>
          <w:p w:rsidR="00570445" w:rsidRPr="00251762" w:rsidRDefault="00570445" w:rsidP="005E5C5C">
            <w:pPr>
              <w:pStyle w:val="Table"/>
              <w:rPr>
                <w:lang w:val="en-US"/>
              </w:rPr>
            </w:pPr>
            <w:r>
              <w:rPr>
                <w:lang w:val="en-US"/>
              </w:rPr>
              <w:t>1154</w:t>
            </w:r>
          </w:p>
        </w:tc>
        <w:tc>
          <w:tcPr>
            <w:tcW w:w="1260" w:type="dxa"/>
          </w:tcPr>
          <w:p w:rsidR="00570445" w:rsidRPr="00251762" w:rsidRDefault="00570445" w:rsidP="005E5C5C">
            <w:pPr>
              <w:pStyle w:val="Table"/>
              <w:rPr>
                <w:lang w:val="en-US"/>
              </w:rPr>
            </w:pPr>
            <w:r>
              <w:rPr>
                <w:lang w:val="en-US"/>
              </w:rPr>
              <w:t>402</w:t>
            </w:r>
          </w:p>
        </w:tc>
        <w:tc>
          <w:tcPr>
            <w:tcW w:w="1285" w:type="dxa"/>
          </w:tcPr>
          <w:p w:rsidR="00570445" w:rsidRPr="00251762" w:rsidRDefault="00570445" w:rsidP="005E5C5C">
            <w:pPr>
              <w:pStyle w:val="Table"/>
              <w:rPr>
                <w:lang w:val="en-US"/>
              </w:rPr>
            </w:pPr>
            <w:r>
              <w:rPr>
                <w:lang w:val="en-US"/>
              </w:rPr>
              <w:t>1396</w:t>
            </w:r>
          </w:p>
        </w:tc>
      </w:tr>
      <w:tr w:rsidR="00570445" w:rsidRPr="00C43611">
        <w:tc>
          <w:tcPr>
            <w:tcW w:w="5940" w:type="dxa"/>
          </w:tcPr>
          <w:p w:rsidR="00570445" w:rsidRPr="00C43611" w:rsidRDefault="00570445" w:rsidP="005E5C5C">
            <w:pPr>
              <w:pStyle w:val="Table"/>
            </w:pPr>
            <w:r>
              <w:t>Арендная плата и поступления от продажи права на заключение договоров аренды земельных участков, гос.собсвенность на которые не разграничена, предназначенных для жилищного строительства</w:t>
            </w:r>
          </w:p>
        </w:tc>
        <w:tc>
          <w:tcPr>
            <w:tcW w:w="1260" w:type="dxa"/>
          </w:tcPr>
          <w:p w:rsidR="00570445" w:rsidRPr="00251762" w:rsidRDefault="00570445" w:rsidP="005E5C5C">
            <w:pPr>
              <w:pStyle w:val="Table"/>
              <w:rPr>
                <w:lang w:val="en-US"/>
              </w:rPr>
            </w:pPr>
            <w:r>
              <w:rPr>
                <w:lang w:val="en-US"/>
              </w:rPr>
              <w:t>2</w:t>
            </w:r>
          </w:p>
        </w:tc>
        <w:tc>
          <w:tcPr>
            <w:tcW w:w="1260" w:type="dxa"/>
          </w:tcPr>
          <w:p w:rsidR="00570445" w:rsidRPr="00251762" w:rsidRDefault="00570445" w:rsidP="005E5C5C">
            <w:pPr>
              <w:pStyle w:val="Table"/>
              <w:rPr>
                <w:lang w:val="en-US"/>
              </w:rPr>
            </w:pPr>
            <w:r>
              <w:rPr>
                <w:lang w:val="en-US"/>
              </w:rPr>
              <w:t>4</w:t>
            </w:r>
          </w:p>
        </w:tc>
        <w:tc>
          <w:tcPr>
            <w:tcW w:w="1285" w:type="dxa"/>
          </w:tcPr>
          <w:p w:rsidR="00570445" w:rsidRPr="00251762" w:rsidRDefault="00570445" w:rsidP="005E5C5C">
            <w:pPr>
              <w:pStyle w:val="Table"/>
              <w:rPr>
                <w:lang w:val="en-US"/>
              </w:rPr>
            </w:pPr>
            <w:r>
              <w:rPr>
                <w:lang w:val="en-US"/>
              </w:rPr>
              <w:t>7</w:t>
            </w:r>
          </w:p>
        </w:tc>
      </w:tr>
      <w:tr w:rsidR="00570445" w:rsidRPr="00C43611">
        <w:tc>
          <w:tcPr>
            <w:tcW w:w="5940" w:type="dxa"/>
          </w:tcPr>
          <w:p w:rsidR="00570445" w:rsidRPr="00C43611" w:rsidRDefault="00570445" w:rsidP="005E5C5C">
            <w:pPr>
              <w:pStyle w:val="Table"/>
            </w:pPr>
            <w:r>
              <w:t>Доходы от сдачи в аренду имущества, находящегося в оперативном управлении органов местного самоуправления</w:t>
            </w:r>
          </w:p>
        </w:tc>
        <w:tc>
          <w:tcPr>
            <w:tcW w:w="1260" w:type="dxa"/>
          </w:tcPr>
          <w:p w:rsidR="00570445" w:rsidRPr="00251762" w:rsidRDefault="00570445" w:rsidP="005E5C5C">
            <w:pPr>
              <w:pStyle w:val="Table"/>
              <w:rPr>
                <w:lang w:val="en-US"/>
              </w:rPr>
            </w:pPr>
            <w:r>
              <w:rPr>
                <w:lang w:val="en-US"/>
              </w:rPr>
              <w:t>399</w:t>
            </w:r>
          </w:p>
        </w:tc>
        <w:tc>
          <w:tcPr>
            <w:tcW w:w="1260" w:type="dxa"/>
          </w:tcPr>
          <w:p w:rsidR="00570445" w:rsidRPr="00251762" w:rsidRDefault="00570445" w:rsidP="005E5C5C">
            <w:pPr>
              <w:pStyle w:val="Table"/>
              <w:rPr>
                <w:lang w:val="en-US"/>
              </w:rPr>
            </w:pPr>
            <w:r>
              <w:rPr>
                <w:lang w:val="en-US"/>
              </w:rPr>
              <w:t>305</w:t>
            </w:r>
          </w:p>
        </w:tc>
        <w:tc>
          <w:tcPr>
            <w:tcW w:w="1285" w:type="dxa"/>
          </w:tcPr>
          <w:p w:rsidR="00570445" w:rsidRPr="00251762" w:rsidRDefault="00570445" w:rsidP="005E5C5C">
            <w:pPr>
              <w:pStyle w:val="Table"/>
              <w:rPr>
                <w:lang w:val="en-US"/>
              </w:rPr>
            </w:pPr>
            <w:r>
              <w:rPr>
                <w:lang w:val="en-US"/>
              </w:rPr>
              <w:t>335</w:t>
            </w:r>
          </w:p>
        </w:tc>
      </w:tr>
      <w:tr w:rsidR="00570445" w:rsidRPr="00C43611">
        <w:tc>
          <w:tcPr>
            <w:tcW w:w="5940" w:type="dxa"/>
          </w:tcPr>
          <w:p w:rsidR="00570445" w:rsidRPr="00C43611" w:rsidRDefault="00570445" w:rsidP="005E5C5C">
            <w:pPr>
              <w:pStyle w:val="Table"/>
            </w:pPr>
            <w:r>
              <w:t>Доходы от продажи земельных участков, гос.собственность на которые не разграничена</w:t>
            </w:r>
          </w:p>
        </w:tc>
        <w:tc>
          <w:tcPr>
            <w:tcW w:w="1260" w:type="dxa"/>
          </w:tcPr>
          <w:p w:rsidR="00570445" w:rsidRPr="00251762" w:rsidRDefault="00570445" w:rsidP="005E5C5C">
            <w:pPr>
              <w:pStyle w:val="Table"/>
              <w:rPr>
                <w:lang w:val="en-US"/>
              </w:rPr>
            </w:pPr>
            <w:r>
              <w:rPr>
                <w:lang w:val="en-US"/>
              </w:rPr>
              <w:t>50</w:t>
            </w:r>
          </w:p>
        </w:tc>
        <w:tc>
          <w:tcPr>
            <w:tcW w:w="1260" w:type="dxa"/>
          </w:tcPr>
          <w:p w:rsidR="00570445" w:rsidRPr="00251762" w:rsidRDefault="00570445" w:rsidP="005E5C5C">
            <w:pPr>
              <w:pStyle w:val="Table"/>
              <w:rPr>
                <w:lang w:val="en-US"/>
              </w:rPr>
            </w:pPr>
            <w:r>
              <w:rPr>
                <w:lang w:val="en-US"/>
              </w:rPr>
              <w:t>75</w:t>
            </w:r>
          </w:p>
        </w:tc>
        <w:tc>
          <w:tcPr>
            <w:tcW w:w="1285" w:type="dxa"/>
          </w:tcPr>
          <w:p w:rsidR="00570445" w:rsidRPr="00251762" w:rsidRDefault="00570445" w:rsidP="005E5C5C">
            <w:pPr>
              <w:pStyle w:val="Table"/>
              <w:rPr>
                <w:lang w:val="en-US"/>
              </w:rPr>
            </w:pPr>
            <w:r>
              <w:rPr>
                <w:lang w:val="en-US"/>
              </w:rPr>
              <w:t>100</w:t>
            </w:r>
          </w:p>
        </w:tc>
      </w:tr>
      <w:tr w:rsidR="00570445" w:rsidRPr="00C43611">
        <w:tc>
          <w:tcPr>
            <w:tcW w:w="5940" w:type="dxa"/>
          </w:tcPr>
          <w:p w:rsidR="00570445" w:rsidRPr="00C43611" w:rsidRDefault="00570445" w:rsidP="005E5C5C">
            <w:pPr>
              <w:pStyle w:val="Table"/>
            </w:pPr>
            <w:r>
              <w:t>Итого неналоговые доходы</w:t>
            </w:r>
          </w:p>
        </w:tc>
        <w:tc>
          <w:tcPr>
            <w:tcW w:w="1260" w:type="dxa"/>
          </w:tcPr>
          <w:p w:rsidR="00570445" w:rsidRPr="00251762" w:rsidRDefault="00570445" w:rsidP="005E5C5C">
            <w:pPr>
              <w:pStyle w:val="Table"/>
              <w:rPr>
                <w:lang w:val="en-US"/>
              </w:rPr>
            </w:pPr>
            <w:r>
              <w:rPr>
                <w:lang w:val="en-US"/>
              </w:rPr>
              <w:t>1605</w:t>
            </w:r>
          </w:p>
        </w:tc>
        <w:tc>
          <w:tcPr>
            <w:tcW w:w="1260" w:type="dxa"/>
          </w:tcPr>
          <w:p w:rsidR="00570445" w:rsidRPr="00251762" w:rsidRDefault="00570445" w:rsidP="005E5C5C">
            <w:pPr>
              <w:pStyle w:val="Table"/>
              <w:rPr>
                <w:lang w:val="en-US"/>
              </w:rPr>
            </w:pPr>
            <w:r>
              <w:rPr>
                <w:lang w:val="en-US"/>
              </w:rPr>
              <w:t>786</w:t>
            </w:r>
          </w:p>
        </w:tc>
        <w:tc>
          <w:tcPr>
            <w:tcW w:w="1285" w:type="dxa"/>
          </w:tcPr>
          <w:p w:rsidR="00570445" w:rsidRPr="00251762" w:rsidRDefault="00570445" w:rsidP="005E5C5C">
            <w:pPr>
              <w:pStyle w:val="Table"/>
              <w:rPr>
                <w:lang w:val="en-US"/>
              </w:rPr>
            </w:pPr>
            <w:r>
              <w:rPr>
                <w:lang w:val="en-US"/>
              </w:rPr>
              <w:t>1836</w:t>
            </w:r>
          </w:p>
        </w:tc>
      </w:tr>
      <w:tr w:rsidR="00570445" w:rsidRPr="00C43611">
        <w:tc>
          <w:tcPr>
            <w:tcW w:w="5940" w:type="dxa"/>
          </w:tcPr>
          <w:p w:rsidR="00570445" w:rsidRPr="00C43611" w:rsidRDefault="00570445" w:rsidP="005E5C5C">
            <w:pPr>
              <w:pStyle w:val="Table"/>
            </w:pPr>
            <w:r>
              <w:t>Итого доходов</w:t>
            </w:r>
          </w:p>
        </w:tc>
        <w:tc>
          <w:tcPr>
            <w:tcW w:w="1260" w:type="dxa"/>
          </w:tcPr>
          <w:p w:rsidR="00570445" w:rsidRPr="00251762" w:rsidRDefault="00570445" w:rsidP="005E5C5C">
            <w:pPr>
              <w:pStyle w:val="Table"/>
              <w:rPr>
                <w:lang w:val="en-US"/>
              </w:rPr>
            </w:pPr>
            <w:r>
              <w:rPr>
                <w:lang w:val="en-US"/>
              </w:rPr>
              <w:t>3877,7</w:t>
            </w:r>
          </w:p>
        </w:tc>
        <w:tc>
          <w:tcPr>
            <w:tcW w:w="1260" w:type="dxa"/>
          </w:tcPr>
          <w:p w:rsidR="00570445" w:rsidRPr="00251762" w:rsidRDefault="00570445" w:rsidP="005E5C5C">
            <w:pPr>
              <w:pStyle w:val="Table"/>
              <w:rPr>
                <w:lang w:val="en-US"/>
              </w:rPr>
            </w:pPr>
            <w:r>
              <w:rPr>
                <w:lang w:val="en-US"/>
              </w:rPr>
              <w:t>3416</w:t>
            </w:r>
          </w:p>
        </w:tc>
        <w:tc>
          <w:tcPr>
            <w:tcW w:w="1285" w:type="dxa"/>
          </w:tcPr>
          <w:p w:rsidR="00570445" w:rsidRPr="00251762" w:rsidRDefault="00570445" w:rsidP="005E5C5C">
            <w:pPr>
              <w:pStyle w:val="Table"/>
              <w:rPr>
                <w:lang w:val="en-US"/>
              </w:rPr>
            </w:pPr>
            <w:r>
              <w:rPr>
                <w:lang w:val="en-US"/>
              </w:rPr>
              <w:t>4827</w:t>
            </w:r>
          </w:p>
        </w:tc>
      </w:tr>
    </w:tbl>
    <w:p w:rsidR="00601204" w:rsidRPr="00611F24" w:rsidRDefault="00601204" w:rsidP="00611F24"/>
    <w:p w:rsidR="00601204" w:rsidRPr="00611F24" w:rsidRDefault="00570445" w:rsidP="00FF4106">
      <w:pPr>
        <w:pStyle w:val="2"/>
      </w:pPr>
      <w:r>
        <w:t xml:space="preserve">Расходы </w:t>
      </w:r>
      <w:r w:rsidR="00601204" w:rsidRPr="00611F24">
        <w:t>п.Крапивинский 2008-2010гг.</w:t>
      </w:r>
    </w:p>
    <w:p w:rsidR="00601204" w:rsidRDefault="00601204" w:rsidP="00570445">
      <w:pPr>
        <w:jc w:val="right"/>
        <w:rPr>
          <w:lang w:val="en-US"/>
        </w:rPr>
      </w:pPr>
      <w:r w:rsidRPr="00611F24">
        <w:t>(тыс.руб.)</w:t>
      </w:r>
    </w:p>
    <w:tbl>
      <w:tblPr>
        <w:tblStyle w:val="a8"/>
        <w:tblW w:w="0" w:type="auto"/>
        <w:tblInd w:w="108" w:type="dxa"/>
        <w:tblLook w:val="01E0"/>
      </w:tblPr>
      <w:tblGrid>
        <w:gridCol w:w="5760"/>
        <w:gridCol w:w="1440"/>
        <w:gridCol w:w="1260"/>
        <w:gridCol w:w="1285"/>
      </w:tblGrid>
      <w:tr w:rsidR="003765D1">
        <w:tc>
          <w:tcPr>
            <w:tcW w:w="5760" w:type="dxa"/>
          </w:tcPr>
          <w:p w:rsidR="003765D1" w:rsidRPr="00C43611" w:rsidRDefault="003765D1" w:rsidP="005E5C5C">
            <w:pPr>
              <w:pStyle w:val="Table0"/>
            </w:pPr>
            <w:r>
              <w:t>Наименование</w:t>
            </w:r>
          </w:p>
        </w:tc>
        <w:tc>
          <w:tcPr>
            <w:tcW w:w="1440" w:type="dxa"/>
          </w:tcPr>
          <w:p w:rsidR="003765D1" w:rsidRPr="00C43611" w:rsidRDefault="003765D1" w:rsidP="005E5C5C">
            <w:pPr>
              <w:pStyle w:val="Table0"/>
            </w:pPr>
            <w:r>
              <w:t>2008 год</w:t>
            </w:r>
          </w:p>
        </w:tc>
        <w:tc>
          <w:tcPr>
            <w:tcW w:w="1260" w:type="dxa"/>
          </w:tcPr>
          <w:p w:rsidR="003765D1" w:rsidRPr="00C43611" w:rsidRDefault="003765D1" w:rsidP="005E5C5C">
            <w:pPr>
              <w:pStyle w:val="Table0"/>
            </w:pPr>
            <w:r>
              <w:t>2009 год</w:t>
            </w:r>
          </w:p>
        </w:tc>
        <w:tc>
          <w:tcPr>
            <w:tcW w:w="1285" w:type="dxa"/>
          </w:tcPr>
          <w:p w:rsidR="003765D1" w:rsidRPr="00C43611" w:rsidRDefault="003765D1" w:rsidP="005E5C5C">
            <w:pPr>
              <w:pStyle w:val="Table0"/>
            </w:pPr>
            <w:r>
              <w:t>2010 год</w:t>
            </w:r>
          </w:p>
        </w:tc>
      </w:tr>
      <w:tr w:rsidR="003765D1">
        <w:tc>
          <w:tcPr>
            <w:tcW w:w="5760" w:type="dxa"/>
          </w:tcPr>
          <w:p w:rsidR="003765D1" w:rsidRPr="009870F1" w:rsidRDefault="003765D1" w:rsidP="005E5C5C">
            <w:pPr>
              <w:pStyle w:val="Table"/>
            </w:pPr>
            <w:r>
              <w:t>Содержание органов управления</w:t>
            </w:r>
          </w:p>
        </w:tc>
        <w:tc>
          <w:tcPr>
            <w:tcW w:w="1440" w:type="dxa"/>
          </w:tcPr>
          <w:p w:rsidR="003765D1" w:rsidRPr="00ED21DD" w:rsidRDefault="003765D1" w:rsidP="005E5C5C">
            <w:pPr>
              <w:pStyle w:val="Table"/>
              <w:rPr>
                <w:lang w:val="en-US"/>
              </w:rPr>
            </w:pPr>
            <w:r>
              <w:rPr>
                <w:lang w:val="en-US"/>
              </w:rPr>
              <w:t>2829</w:t>
            </w:r>
          </w:p>
        </w:tc>
        <w:tc>
          <w:tcPr>
            <w:tcW w:w="1260" w:type="dxa"/>
          </w:tcPr>
          <w:p w:rsidR="003765D1" w:rsidRPr="00A6273E" w:rsidRDefault="003765D1" w:rsidP="005E5C5C">
            <w:pPr>
              <w:pStyle w:val="Table"/>
              <w:rPr>
                <w:lang w:val="en-US"/>
              </w:rPr>
            </w:pPr>
            <w:r>
              <w:rPr>
                <w:lang w:val="en-US"/>
              </w:rPr>
              <w:t>3005</w:t>
            </w:r>
          </w:p>
        </w:tc>
        <w:tc>
          <w:tcPr>
            <w:tcW w:w="1285" w:type="dxa"/>
          </w:tcPr>
          <w:p w:rsidR="003765D1" w:rsidRPr="003765D1" w:rsidRDefault="003765D1" w:rsidP="005E5C5C">
            <w:pPr>
              <w:pStyle w:val="Table"/>
              <w:rPr>
                <w:lang w:val="en-US"/>
              </w:rPr>
            </w:pPr>
            <w:r>
              <w:rPr>
                <w:lang w:val="en-US"/>
              </w:rPr>
              <w:t>3180</w:t>
            </w:r>
          </w:p>
        </w:tc>
      </w:tr>
      <w:tr w:rsidR="003765D1">
        <w:tc>
          <w:tcPr>
            <w:tcW w:w="5760" w:type="dxa"/>
          </w:tcPr>
          <w:p w:rsidR="003765D1" w:rsidRPr="009870F1" w:rsidRDefault="003765D1" w:rsidP="005E5C5C">
            <w:pPr>
              <w:pStyle w:val="Table"/>
            </w:pPr>
            <w:r>
              <w:t>Блпгоустройство</w:t>
            </w:r>
          </w:p>
        </w:tc>
        <w:tc>
          <w:tcPr>
            <w:tcW w:w="1440" w:type="dxa"/>
          </w:tcPr>
          <w:p w:rsidR="003765D1" w:rsidRPr="00ED21DD" w:rsidRDefault="003765D1" w:rsidP="005E5C5C">
            <w:pPr>
              <w:pStyle w:val="Table"/>
              <w:rPr>
                <w:lang w:val="en-US"/>
              </w:rPr>
            </w:pPr>
            <w:r>
              <w:rPr>
                <w:lang w:val="en-US"/>
              </w:rPr>
              <w:t>1384</w:t>
            </w:r>
          </w:p>
        </w:tc>
        <w:tc>
          <w:tcPr>
            <w:tcW w:w="1260" w:type="dxa"/>
          </w:tcPr>
          <w:p w:rsidR="003765D1" w:rsidRPr="00ED21DD" w:rsidRDefault="003765D1" w:rsidP="005E5C5C">
            <w:pPr>
              <w:pStyle w:val="Table"/>
              <w:rPr>
                <w:lang w:val="en-US"/>
              </w:rPr>
            </w:pPr>
            <w:r>
              <w:rPr>
                <w:lang w:val="en-US"/>
              </w:rPr>
              <w:t>1472</w:t>
            </w:r>
          </w:p>
        </w:tc>
        <w:tc>
          <w:tcPr>
            <w:tcW w:w="1285" w:type="dxa"/>
          </w:tcPr>
          <w:p w:rsidR="003765D1" w:rsidRPr="00ED21DD" w:rsidRDefault="003765D1" w:rsidP="005E5C5C">
            <w:pPr>
              <w:pStyle w:val="Table"/>
              <w:rPr>
                <w:lang w:val="en-US"/>
              </w:rPr>
            </w:pPr>
            <w:r>
              <w:rPr>
                <w:lang w:val="en-US"/>
              </w:rPr>
              <w:t>1557</w:t>
            </w:r>
          </w:p>
        </w:tc>
      </w:tr>
      <w:tr w:rsidR="003765D1">
        <w:tc>
          <w:tcPr>
            <w:tcW w:w="5760" w:type="dxa"/>
          </w:tcPr>
          <w:p w:rsidR="003765D1" w:rsidRPr="009870F1" w:rsidRDefault="003765D1" w:rsidP="005E5C5C">
            <w:pPr>
              <w:pStyle w:val="Table"/>
            </w:pPr>
            <w:r>
              <w:t>Итого расходов</w:t>
            </w:r>
          </w:p>
        </w:tc>
        <w:tc>
          <w:tcPr>
            <w:tcW w:w="1440" w:type="dxa"/>
          </w:tcPr>
          <w:p w:rsidR="003765D1" w:rsidRPr="00ED21DD" w:rsidRDefault="003765D1" w:rsidP="005E5C5C">
            <w:pPr>
              <w:pStyle w:val="Table"/>
              <w:rPr>
                <w:lang w:val="en-US"/>
              </w:rPr>
            </w:pPr>
            <w:r>
              <w:rPr>
                <w:lang w:val="en-US"/>
              </w:rPr>
              <w:t>4213</w:t>
            </w:r>
          </w:p>
        </w:tc>
        <w:tc>
          <w:tcPr>
            <w:tcW w:w="1260" w:type="dxa"/>
          </w:tcPr>
          <w:p w:rsidR="003765D1" w:rsidRPr="00ED21DD" w:rsidRDefault="003765D1" w:rsidP="005E5C5C">
            <w:pPr>
              <w:pStyle w:val="Table"/>
              <w:rPr>
                <w:lang w:val="en-US"/>
              </w:rPr>
            </w:pPr>
            <w:r>
              <w:rPr>
                <w:lang w:val="en-US"/>
              </w:rPr>
              <w:t>4477</w:t>
            </w:r>
          </w:p>
        </w:tc>
        <w:tc>
          <w:tcPr>
            <w:tcW w:w="1285" w:type="dxa"/>
          </w:tcPr>
          <w:p w:rsidR="003765D1" w:rsidRPr="00ED21DD" w:rsidRDefault="003765D1" w:rsidP="005E5C5C">
            <w:pPr>
              <w:pStyle w:val="Table"/>
              <w:rPr>
                <w:lang w:val="en-US"/>
              </w:rPr>
            </w:pPr>
            <w:r>
              <w:rPr>
                <w:lang w:val="en-US"/>
              </w:rPr>
              <w:t>4737</w:t>
            </w:r>
          </w:p>
        </w:tc>
      </w:tr>
    </w:tbl>
    <w:p w:rsidR="00570445" w:rsidRDefault="00570445" w:rsidP="00570445">
      <w:pPr>
        <w:jc w:val="left"/>
        <w:rPr>
          <w:lang w:val="en-US"/>
        </w:rPr>
      </w:pPr>
    </w:p>
    <w:p w:rsidR="00570445" w:rsidRDefault="00570445" w:rsidP="00FF4106">
      <w:pPr>
        <w:pStyle w:val="Application"/>
        <w:spacing w:before="0" w:after="0"/>
        <w:rPr>
          <w:lang w:val="en-US"/>
        </w:rPr>
      </w:pPr>
      <w:r w:rsidRPr="00611F24">
        <w:t>Приложение 3.</w:t>
      </w:r>
    </w:p>
    <w:p w:rsidR="00570445" w:rsidRDefault="00570445" w:rsidP="00FF4106">
      <w:pPr>
        <w:pStyle w:val="Application"/>
        <w:spacing w:before="0" w:after="0"/>
        <w:rPr>
          <w:lang w:val="en-US"/>
        </w:rPr>
      </w:pPr>
    </w:p>
    <w:p w:rsidR="00570445" w:rsidRPr="00570445" w:rsidRDefault="00570445" w:rsidP="003765D1">
      <w:pPr>
        <w:pStyle w:val="1"/>
      </w:pPr>
      <w:r w:rsidRPr="00611F24">
        <w:t>План мероприятий Комплексной программы социально-экономического развитияп.Крапивинский на 2007 год</w:t>
      </w:r>
    </w:p>
    <w:p w:rsidR="00570445" w:rsidRPr="00570445" w:rsidRDefault="00570445" w:rsidP="00570445">
      <w:pPr>
        <w:jc w:val="left"/>
      </w:pPr>
    </w:p>
    <w:tbl>
      <w:tblPr>
        <w:tblW w:w="5041" w:type="pct"/>
        <w:tblLayout w:type="fixed"/>
        <w:tblCellMar>
          <w:left w:w="30" w:type="dxa"/>
          <w:right w:w="30" w:type="dxa"/>
        </w:tblCellMar>
        <w:tblLook w:val="0000"/>
      </w:tblPr>
      <w:tblGrid>
        <w:gridCol w:w="750"/>
        <w:gridCol w:w="2515"/>
        <w:gridCol w:w="705"/>
        <w:gridCol w:w="989"/>
        <w:gridCol w:w="824"/>
        <w:gridCol w:w="842"/>
        <w:gridCol w:w="898"/>
        <w:gridCol w:w="2254"/>
      </w:tblGrid>
      <w:tr w:rsidR="00FF4106" w:rsidRPr="00611F24">
        <w:trPr>
          <w:trHeight w:val="247"/>
        </w:trPr>
        <w:tc>
          <w:tcPr>
            <w:tcW w:w="750" w:type="dxa"/>
            <w:vMerge w:val="restart"/>
            <w:tcBorders>
              <w:top w:val="single" w:sz="6" w:space="0" w:color="auto"/>
              <w:left w:val="single" w:sz="6" w:space="0" w:color="auto"/>
              <w:right w:val="single" w:sz="6" w:space="0" w:color="auto"/>
            </w:tcBorders>
          </w:tcPr>
          <w:p w:rsidR="00FF4106" w:rsidRPr="00611F24" w:rsidRDefault="00FF4106" w:rsidP="00570445">
            <w:pPr>
              <w:pStyle w:val="Table0"/>
            </w:pPr>
            <w:r w:rsidRPr="00611F24">
              <w:t>п/н</w:t>
            </w:r>
          </w:p>
        </w:tc>
        <w:tc>
          <w:tcPr>
            <w:tcW w:w="2515" w:type="dxa"/>
            <w:vMerge w:val="restart"/>
            <w:tcBorders>
              <w:top w:val="single" w:sz="6" w:space="0" w:color="auto"/>
              <w:left w:val="single" w:sz="6" w:space="0" w:color="auto"/>
              <w:right w:val="single" w:sz="6" w:space="0" w:color="auto"/>
            </w:tcBorders>
          </w:tcPr>
          <w:p w:rsidR="00FF4106" w:rsidRPr="00611F24" w:rsidRDefault="00FF4106" w:rsidP="00570445">
            <w:pPr>
              <w:pStyle w:val="Table0"/>
            </w:pPr>
            <w:r w:rsidRPr="00611F24">
              <w:t>Наименование мероприятий</w:t>
            </w:r>
          </w:p>
        </w:tc>
        <w:tc>
          <w:tcPr>
            <w:tcW w:w="705" w:type="dxa"/>
            <w:vMerge w:val="restart"/>
            <w:tcBorders>
              <w:top w:val="single" w:sz="6" w:space="0" w:color="auto"/>
              <w:left w:val="single" w:sz="6" w:space="0" w:color="auto"/>
              <w:right w:val="single" w:sz="6" w:space="0" w:color="auto"/>
            </w:tcBorders>
          </w:tcPr>
          <w:p w:rsidR="00FF4106" w:rsidRPr="00611F24" w:rsidRDefault="00FF4106" w:rsidP="00570445">
            <w:pPr>
              <w:pStyle w:val="Table0"/>
            </w:pPr>
            <w:r w:rsidRPr="00611F24">
              <w:t>2007 год</w:t>
            </w:r>
          </w:p>
        </w:tc>
        <w:tc>
          <w:tcPr>
            <w:tcW w:w="5807" w:type="dxa"/>
            <w:gridSpan w:val="5"/>
            <w:tcBorders>
              <w:top w:val="single" w:sz="6" w:space="0" w:color="auto"/>
              <w:left w:val="single" w:sz="6" w:space="0" w:color="auto"/>
              <w:bottom w:val="single" w:sz="6" w:space="0" w:color="auto"/>
              <w:right w:val="single" w:sz="2" w:space="0" w:color="000000"/>
            </w:tcBorders>
          </w:tcPr>
          <w:p w:rsidR="00FF4106" w:rsidRPr="00611F24" w:rsidRDefault="00FF4106" w:rsidP="00570445">
            <w:pPr>
              <w:pStyle w:val="Table0"/>
            </w:pPr>
            <w:r w:rsidRPr="00611F24">
              <w:t>финансирование по бюджетам</w:t>
            </w:r>
          </w:p>
        </w:tc>
      </w:tr>
      <w:tr w:rsidR="00FF4106" w:rsidRPr="00611F24">
        <w:trPr>
          <w:trHeight w:val="552"/>
        </w:trPr>
        <w:tc>
          <w:tcPr>
            <w:tcW w:w="750" w:type="dxa"/>
            <w:vMerge/>
            <w:tcBorders>
              <w:left w:val="single" w:sz="6" w:space="0" w:color="auto"/>
              <w:bottom w:val="single" w:sz="6" w:space="0" w:color="auto"/>
              <w:right w:val="single" w:sz="6" w:space="0" w:color="auto"/>
            </w:tcBorders>
          </w:tcPr>
          <w:p w:rsidR="00FF4106" w:rsidRPr="00611F24" w:rsidRDefault="00FF4106" w:rsidP="00570445">
            <w:pPr>
              <w:pStyle w:val="Table"/>
            </w:pPr>
          </w:p>
        </w:tc>
        <w:tc>
          <w:tcPr>
            <w:tcW w:w="2515" w:type="dxa"/>
            <w:vMerge/>
            <w:tcBorders>
              <w:left w:val="single" w:sz="6" w:space="0" w:color="auto"/>
              <w:bottom w:val="single" w:sz="6" w:space="0" w:color="auto"/>
              <w:right w:val="single" w:sz="6" w:space="0" w:color="auto"/>
            </w:tcBorders>
          </w:tcPr>
          <w:p w:rsidR="00FF4106" w:rsidRPr="00611F24" w:rsidRDefault="00FF4106" w:rsidP="00570445">
            <w:pPr>
              <w:pStyle w:val="Table"/>
            </w:pPr>
          </w:p>
        </w:tc>
        <w:tc>
          <w:tcPr>
            <w:tcW w:w="705" w:type="dxa"/>
            <w:vMerge/>
            <w:tcBorders>
              <w:left w:val="single" w:sz="6" w:space="0" w:color="auto"/>
              <w:bottom w:val="single" w:sz="6" w:space="0" w:color="auto"/>
              <w:right w:val="single" w:sz="6" w:space="0" w:color="auto"/>
            </w:tcBorders>
          </w:tcPr>
          <w:p w:rsidR="00FF4106" w:rsidRPr="00611F24" w:rsidRDefault="00FF4106"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FF4106" w:rsidRPr="00611F24" w:rsidRDefault="00FF4106" w:rsidP="00FF4106">
            <w:pPr>
              <w:pStyle w:val="Table0"/>
            </w:pPr>
            <w:r w:rsidRPr="00611F24">
              <w:t>федеральный бюджет</w:t>
            </w:r>
          </w:p>
        </w:tc>
        <w:tc>
          <w:tcPr>
            <w:tcW w:w="824" w:type="dxa"/>
            <w:tcBorders>
              <w:top w:val="single" w:sz="6" w:space="0" w:color="auto"/>
              <w:left w:val="single" w:sz="6" w:space="0" w:color="auto"/>
              <w:bottom w:val="single" w:sz="6" w:space="0" w:color="auto"/>
              <w:right w:val="single" w:sz="6" w:space="0" w:color="auto"/>
            </w:tcBorders>
          </w:tcPr>
          <w:p w:rsidR="00FF4106" w:rsidRPr="00611F24" w:rsidRDefault="00FF4106" w:rsidP="00FF4106">
            <w:pPr>
              <w:pStyle w:val="Table0"/>
            </w:pPr>
            <w:r w:rsidRPr="00611F24">
              <w:t>областной бюджет</w:t>
            </w:r>
          </w:p>
        </w:tc>
        <w:tc>
          <w:tcPr>
            <w:tcW w:w="842" w:type="dxa"/>
            <w:tcBorders>
              <w:top w:val="single" w:sz="6" w:space="0" w:color="auto"/>
              <w:left w:val="single" w:sz="6" w:space="0" w:color="auto"/>
              <w:bottom w:val="single" w:sz="6" w:space="0" w:color="auto"/>
              <w:right w:val="single" w:sz="6" w:space="0" w:color="auto"/>
            </w:tcBorders>
          </w:tcPr>
          <w:p w:rsidR="00FF4106" w:rsidRPr="00611F24" w:rsidRDefault="00FF4106" w:rsidP="00FF4106">
            <w:pPr>
              <w:pStyle w:val="Table0"/>
            </w:pPr>
            <w:r w:rsidRPr="00611F24">
              <w:t>местный бюджет</w:t>
            </w:r>
          </w:p>
        </w:tc>
        <w:tc>
          <w:tcPr>
            <w:tcW w:w="898" w:type="dxa"/>
            <w:tcBorders>
              <w:top w:val="single" w:sz="6" w:space="0" w:color="auto"/>
              <w:left w:val="single" w:sz="6" w:space="0" w:color="auto"/>
              <w:bottom w:val="single" w:sz="6" w:space="0" w:color="auto"/>
              <w:right w:val="single" w:sz="6" w:space="0" w:color="auto"/>
            </w:tcBorders>
          </w:tcPr>
          <w:p w:rsidR="00FF4106" w:rsidRPr="00611F24" w:rsidRDefault="00FF4106" w:rsidP="00FF4106">
            <w:pPr>
              <w:pStyle w:val="Table0"/>
            </w:pPr>
            <w:r w:rsidRPr="00611F24">
              <w:t xml:space="preserve">собственные средства </w:t>
            </w:r>
          </w:p>
        </w:tc>
        <w:tc>
          <w:tcPr>
            <w:tcW w:w="2254" w:type="dxa"/>
            <w:tcBorders>
              <w:top w:val="single" w:sz="6" w:space="0" w:color="auto"/>
              <w:left w:val="single" w:sz="6" w:space="0" w:color="auto"/>
              <w:bottom w:val="single" w:sz="6" w:space="0" w:color="auto"/>
              <w:right w:val="single" w:sz="2" w:space="0" w:color="000000"/>
            </w:tcBorders>
          </w:tcPr>
          <w:p w:rsidR="00FF4106" w:rsidRPr="00611F24" w:rsidRDefault="00FF4106" w:rsidP="00FF4106">
            <w:pPr>
              <w:pStyle w:val="Table0"/>
            </w:pPr>
            <w:r w:rsidRPr="00611F24">
              <w:t>привлеченные средства</w:t>
            </w:r>
          </w:p>
        </w:tc>
      </w:tr>
      <w:tr w:rsidR="003765D1" w:rsidRPr="00611F24">
        <w:trPr>
          <w:trHeight w:val="181"/>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1</w:t>
            </w:r>
          </w:p>
        </w:tc>
        <w:tc>
          <w:tcPr>
            <w:tcW w:w="9027" w:type="dxa"/>
            <w:gridSpan w:val="7"/>
            <w:tcBorders>
              <w:top w:val="single" w:sz="6" w:space="0" w:color="auto"/>
              <w:left w:val="single" w:sz="6" w:space="0" w:color="auto"/>
              <w:bottom w:val="single" w:sz="6" w:space="0" w:color="auto"/>
              <w:right w:val="single" w:sz="2" w:space="0" w:color="000000"/>
            </w:tcBorders>
            <w:shd w:val="solid" w:color="00FFFF" w:fill="auto"/>
          </w:tcPr>
          <w:p w:rsidR="003765D1" w:rsidRPr="00611F24" w:rsidRDefault="003765D1" w:rsidP="00570445">
            <w:pPr>
              <w:pStyle w:val="Table"/>
            </w:pPr>
            <w:r w:rsidRPr="00611F24">
              <w:t>Рост уровня благосостояния жителей территории</w:t>
            </w:r>
          </w:p>
        </w:tc>
      </w:tr>
      <w:tr w:rsidR="003765D1" w:rsidRPr="00611F24">
        <w:trPr>
          <w:trHeight w:val="6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lastRenderedPageBreak/>
              <w:t>1.1.</w:t>
            </w:r>
          </w:p>
        </w:tc>
        <w:tc>
          <w:tcPr>
            <w:tcW w:w="9027" w:type="dxa"/>
            <w:gridSpan w:val="7"/>
            <w:tcBorders>
              <w:top w:val="single" w:sz="6" w:space="0" w:color="auto"/>
              <w:left w:val="single" w:sz="6" w:space="0" w:color="auto"/>
              <w:bottom w:val="single" w:sz="6" w:space="0" w:color="auto"/>
              <w:right w:val="single" w:sz="2" w:space="0" w:color="000000"/>
            </w:tcBorders>
            <w:shd w:val="solid" w:color="CCFFCC" w:fill="auto"/>
          </w:tcPr>
          <w:p w:rsidR="003765D1" w:rsidRPr="00611F24" w:rsidRDefault="003765D1" w:rsidP="00570445">
            <w:pPr>
              <w:pStyle w:val="Table"/>
            </w:pPr>
            <w:r w:rsidRPr="00611F24">
              <w:t>Содействие занятости и повышению уровня жизни</w:t>
            </w:r>
          </w:p>
        </w:tc>
      </w:tr>
      <w:tr w:rsidR="003765D1" w:rsidRPr="00611F24">
        <w:trPr>
          <w:trHeight w:val="348"/>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1.1.1.</w:t>
            </w:r>
          </w:p>
        </w:tc>
        <w:tc>
          <w:tcPr>
            <w:tcW w:w="2515"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Занятость населения</w:t>
            </w:r>
          </w:p>
        </w:tc>
        <w:tc>
          <w:tcPr>
            <w:tcW w:w="705"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0,615</w:t>
            </w:r>
          </w:p>
        </w:tc>
        <w:tc>
          <w:tcPr>
            <w:tcW w:w="989"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0,3</w:t>
            </w:r>
          </w:p>
        </w:tc>
        <w:tc>
          <w:tcPr>
            <w:tcW w:w="842"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0,315</w:t>
            </w:r>
          </w:p>
        </w:tc>
        <w:tc>
          <w:tcPr>
            <w:tcW w:w="898"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2254" w:type="dxa"/>
            <w:tcBorders>
              <w:top w:val="single" w:sz="6" w:space="0" w:color="auto"/>
              <w:left w:val="single" w:sz="6" w:space="0" w:color="auto"/>
              <w:bottom w:val="single" w:sz="6" w:space="0" w:color="auto"/>
              <w:right w:val="single" w:sz="2" w:space="0" w:color="000000"/>
            </w:tcBorders>
            <w:shd w:val="solid" w:color="FFFF99" w:fill="auto"/>
          </w:tcPr>
          <w:p w:rsidR="003765D1" w:rsidRPr="00611F24" w:rsidRDefault="003765D1" w:rsidP="00570445">
            <w:pPr>
              <w:pStyle w:val="Table"/>
            </w:pPr>
            <w:r w:rsidRPr="00611F24">
              <w:t>0</w:t>
            </w:r>
          </w:p>
        </w:tc>
      </w:tr>
      <w:tr w:rsidR="003765D1" w:rsidRPr="00611F24">
        <w:trPr>
          <w:trHeight w:val="262"/>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Организация общественных работ</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0,53</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0,3</w:t>
            </w: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0,23</w:t>
            </w: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742"/>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Организация временного трудоустройства несовершеннолетних граждан в возрасте от 14 до 18 лет</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0,085</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0,085</w:t>
            </w: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914"/>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Итого по разделу "Содействие занятости и повышению уровня жизни"</w:t>
            </w:r>
          </w:p>
        </w:tc>
        <w:tc>
          <w:tcPr>
            <w:tcW w:w="705"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0,615</w:t>
            </w:r>
          </w:p>
        </w:tc>
        <w:tc>
          <w:tcPr>
            <w:tcW w:w="989"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0,3</w:t>
            </w:r>
          </w:p>
        </w:tc>
        <w:tc>
          <w:tcPr>
            <w:tcW w:w="842"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0,315</w:t>
            </w:r>
          </w:p>
        </w:tc>
        <w:tc>
          <w:tcPr>
            <w:tcW w:w="898"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0</w:t>
            </w:r>
          </w:p>
        </w:tc>
        <w:tc>
          <w:tcPr>
            <w:tcW w:w="2254" w:type="dxa"/>
            <w:tcBorders>
              <w:top w:val="single" w:sz="6" w:space="0" w:color="auto"/>
              <w:left w:val="single" w:sz="6" w:space="0" w:color="auto"/>
              <w:bottom w:val="single" w:sz="6" w:space="0" w:color="auto"/>
              <w:right w:val="single" w:sz="2" w:space="0" w:color="000000"/>
            </w:tcBorders>
            <w:shd w:val="solid" w:color="CCFFCC" w:fill="auto"/>
          </w:tcPr>
          <w:p w:rsidR="003765D1" w:rsidRPr="00611F24" w:rsidRDefault="003765D1" w:rsidP="00570445">
            <w:pPr>
              <w:pStyle w:val="Table"/>
            </w:pPr>
            <w:r w:rsidRPr="00611F24">
              <w:t>0</w:t>
            </w:r>
          </w:p>
        </w:tc>
      </w:tr>
      <w:tr w:rsidR="003765D1" w:rsidRPr="00611F24">
        <w:trPr>
          <w:trHeight w:val="1075"/>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00FFFF" w:fill="auto"/>
          </w:tcPr>
          <w:p w:rsidR="003765D1" w:rsidRPr="00611F24" w:rsidRDefault="003765D1" w:rsidP="00570445">
            <w:pPr>
              <w:pStyle w:val="Table"/>
            </w:pPr>
            <w:r w:rsidRPr="00611F24">
              <w:t>Итого по разделу "Рост уровня благосостояния жителей территории"</w:t>
            </w:r>
          </w:p>
        </w:tc>
        <w:tc>
          <w:tcPr>
            <w:tcW w:w="705" w:type="dxa"/>
            <w:tcBorders>
              <w:top w:val="single" w:sz="6" w:space="0" w:color="auto"/>
              <w:left w:val="single" w:sz="6" w:space="0" w:color="auto"/>
              <w:bottom w:val="single" w:sz="6" w:space="0" w:color="auto"/>
              <w:right w:val="single" w:sz="6" w:space="0" w:color="auto"/>
            </w:tcBorders>
            <w:shd w:val="solid" w:color="00FFFF" w:fill="auto"/>
          </w:tcPr>
          <w:p w:rsidR="003765D1" w:rsidRPr="00611F24" w:rsidRDefault="003765D1" w:rsidP="00570445">
            <w:pPr>
              <w:pStyle w:val="Table"/>
            </w:pPr>
            <w:r w:rsidRPr="00611F24">
              <w:t>0,615</w:t>
            </w:r>
          </w:p>
        </w:tc>
        <w:tc>
          <w:tcPr>
            <w:tcW w:w="989" w:type="dxa"/>
            <w:tcBorders>
              <w:top w:val="single" w:sz="6" w:space="0" w:color="auto"/>
              <w:left w:val="single" w:sz="6" w:space="0" w:color="auto"/>
              <w:bottom w:val="single" w:sz="6" w:space="0" w:color="auto"/>
              <w:right w:val="single" w:sz="6" w:space="0" w:color="auto"/>
            </w:tcBorders>
            <w:shd w:val="solid" w:color="00FFFF" w:fill="auto"/>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00FFFF" w:fill="auto"/>
          </w:tcPr>
          <w:p w:rsidR="003765D1" w:rsidRPr="00611F24" w:rsidRDefault="003765D1" w:rsidP="00570445">
            <w:pPr>
              <w:pStyle w:val="Table"/>
            </w:pPr>
            <w:r w:rsidRPr="00611F24">
              <w:t>0,3</w:t>
            </w:r>
          </w:p>
        </w:tc>
        <w:tc>
          <w:tcPr>
            <w:tcW w:w="842" w:type="dxa"/>
            <w:tcBorders>
              <w:top w:val="single" w:sz="6" w:space="0" w:color="auto"/>
              <w:left w:val="single" w:sz="6" w:space="0" w:color="auto"/>
              <w:bottom w:val="single" w:sz="6" w:space="0" w:color="auto"/>
              <w:right w:val="single" w:sz="6" w:space="0" w:color="auto"/>
            </w:tcBorders>
            <w:shd w:val="solid" w:color="00FFFF" w:fill="auto"/>
          </w:tcPr>
          <w:p w:rsidR="003765D1" w:rsidRPr="00611F24" w:rsidRDefault="003765D1" w:rsidP="00570445">
            <w:pPr>
              <w:pStyle w:val="Table"/>
            </w:pPr>
            <w:r w:rsidRPr="00611F24">
              <w:t>0,315</w:t>
            </w:r>
          </w:p>
        </w:tc>
        <w:tc>
          <w:tcPr>
            <w:tcW w:w="898" w:type="dxa"/>
            <w:tcBorders>
              <w:top w:val="single" w:sz="6" w:space="0" w:color="auto"/>
              <w:left w:val="single" w:sz="6" w:space="0" w:color="auto"/>
              <w:bottom w:val="single" w:sz="6" w:space="0" w:color="auto"/>
              <w:right w:val="single" w:sz="6" w:space="0" w:color="auto"/>
            </w:tcBorders>
            <w:shd w:val="solid" w:color="00FFFF" w:fill="auto"/>
          </w:tcPr>
          <w:p w:rsidR="003765D1" w:rsidRPr="00611F24" w:rsidRDefault="003765D1" w:rsidP="00570445">
            <w:pPr>
              <w:pStyle w:val="Table"/>
            </w:pPr>
            <w:r w:rsidRPr="00611F24">
              <w:t>0</w:t>
            </w:r>
          </w:p>
        </w:tc>
        <w:tc>
          <w:tcPr>
            <w:tcW w:w="2254" w:type="dxa"/>
            <w:tcBorders>
              <w:top w:val="single" w:sz="6" w:space="0" w:color="auto"/>
              <w:left w:val="single" w:sz="6" w:space="0" w:color="auto"/>
              <w:bottom w:val="single" w:sz="6" w:space="0" w:color="auto"/>
              <w:right w:val="single" w:sz="2" w:space="0" w:color="000000"/>
            </w:tcBorders>
            <w:shd w:val="solid" w:color="00FFFF" w:fill="auto"/>
          </w:tcPr>
          <w:p w:rsidR="003765D1" w:rsidRPr="00611F24" w:rsidRDefault="003765D1" w:rsidP="00570445">
            <w:pPr>
              <w:pStyle w:val="Table"/>
            </w:pPr>
            <w:r w:rsidRPr="00611F24">
              <w:t>0</w:t>
            </w:r>
          </w:p>
        </w:tc>
      </w:tr>
      <w:tr w:rsidR="003765D1" w:rsidRPr="00611F24">
        <w:trPr>
          <w:trHeight w:val="319"/>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183"/>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2</w:t>
            </w:r>
          </w:p>
        </w:tc>
        <w:tc>
          <w:tcPr>
            <w:tcW w:w="9027" w:type="dxa"/>
            <w:gridSpan w:val="7"/>
            <w:tcBorders>
              <w:top w:val="single" w:sz="6" w:space="0" w:color="auto"/>
              <w:left w:val="single" w:sz="6" w:space="0" w:color="auto"/>
              <w:bottom w:val="single" w:sz="6" w:space="0" w:color="auto"/>
              <w:right w:val="single" w:sz="2" w:space="0" w:color="000000"/>
            </w:tcBorders>
            <w:shd w:val="solid" w:color="00FFFF" w:fill="auto"/>
          </w:tcPr>
          <w:p w:rsidR="003765D1" w:rsidRPr="00611F24" w:rsidRDefault="003765D1" w:rsidP="00570445">
            <w:pPr>
              <w:pStyle w:val="Table"/>
            </w:pPr>
            <w:r w:rsidRPr="00611F24">
              <w:t>Рост экономического потенциала территории</w:t>
            </w:r>
          </w:p>
        </w:tc>
      </w:tr>
      <w:tr w:rsidR="003765D1" w:rsidRPr="00611F24">
        <w:trPr>
          <w:trHeight w:val="248"/>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2.1.</w:t>
            </w:r>
          </w:p>
        </w:tc>
        <w:tc>
          <w:tcPr>
            <w:tcW w:w="9027" w:type="dxa"/>
            <w:gridSpan w:val="7"/>
            <w:tcBorders>
              <w:top w:val="single" w:sz="6" w:space="0" w:color="auto"/>
              <w:left w:val="single" w:sz="6" w:space="0" w:color="auto"/>
              <w:bottom w:val="single" w:sz="6" w:space="0" w:color="auto"/>
              <w:right w:val="single" w:sz="2" w:space="0" w:color="000000"/>
            </w:tcBorders>
            <w:shd w:val="solid" w:color="CCFFCC" w:fill="auto"/>
          </w:tcPr>
          <w:p w:rsidR="003765D1" w:rsidRPr="00611F24" w:rsidRDefault="003765D1" w:rsidP="00570445">
            <w:pPr>
              <w:pStyle w:val="Table"/>
            </w:pPr>
            <w:r w:rsidRPr="00611F24">
              <w:t>Развитие существующего потенциала территории</w:t>
            </w:r>
          </w:p>
        </w:tc>
      </w:tr>
      <w:tr w:rsidR="003765D1" w:rsidRPr="00611F24">
        <w:trPr>
          <w:trHeight w:val="121"/>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2.1.1.</w:t>
            </w:r>
          </w:p>
        </w:tc>
        <w:tc>
          <w:tcPr>
            <w:tcW w:w="9027" w:type="dxa"/>
            <w:gridSpan w:val="7"/>
            <w:tcBorders>
              <w:top w:val="single" w:sz="6" w:space="0" w:color="auto"/>
              <w:left w:val="single" w:sz="6" w:space="0" w:color="auto"/>
              <w:bottom w:val="single" w:sz="6" w:space="0" w:color="auto"/>
              <w:right w:val="single" w:sz="2" w:space="0" w:color="000000"/>
            </w:tcBorders>
            <w:shd w:val="solid" w:color="FFFF00" w:fill="auto"/>
          </w:tcPr>
          <w:p w:rsidR="003765D1" w:rsidRPr="00611F24" w:rsidRDefault="003765D1" w:rsidP="00570445">
            <w:pPr>
              <w:pStyle w:val="Table"/>
            </w:pPr>
            <w:r w:rsidRPr="00611F24">
              <w:t>Развитие аграрно-промышленного комплекса</w:t>
            </w:r>
          </w:p>
        </w:tc>
      </w:tr>
      <w:tr w:rsidR="003765D1" w:rsidRPr="00611F24">
        <w:trPr>
          <w:trHeight w:val="494"/>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Предоставление займов на ЛПХ ("Сельский дом")</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0,25</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0,25</w:t>
            </w: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494"/>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Предоставление займов на ЛПХ (Россельхозбанк)</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1,5</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r w:rsidRPr="00611F24">
              <w:t>1,5</w:t>
            </w:r>
          </w:p>
        </w:tc>
      </w:tr>
      <w:tr w:rsidR="003765D1" w:rsidRPr="00611F24">
        <w:trPr>
          <w:trHeight w:val="960"/>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Итого по разделу "Развитие аграрно-промышленного комплекса":</w:t>
            </w:r>
          </w:p>
        </w:tc>
        <w:tc>
          <w:tcPr>
            <w:tcW w:w="705"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1,75</w:t>
            </w:r>
          </w:p>
        </w:tc>
        <w:tc>
          <w:tcPr>
            <w:tcW w:w="989"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0,25</w:t>
            </w:r>
          </w:p>
        </w:tc>
        <w:tc>
          <w:tcPr>
            <w:tcW w:w="842"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0</w:t>
            </w:r>
          </w:p>
        </w:tc>
        <w:tc>
          <w:tcPr>
            <w:tcW w:w="898"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0</w:t>
            </w:r>
          </w:p>
        </w:tc>
        <w:tc>
          <w:tcPr>
            <w:tcW w:w="2254" w:type="dxa"/>
            <w:tcBorders>
              <w:top w:val="single" w:sz="6" w:space="0" w:color="auto"/>
              <w:left w:val="single" w:sz="6" w:space="0" w:color="auto"/>
              <w:bottom w:val="single" w:sz="6" w:space="0" w:color="auto"/>
              <w:right w:val="single" w:sz="2" w:space="0" w:color="000000"/>
            </w:tcBorders>
            <w:shd w:val="solid" w:color="FFFF00" w:fill="auto"/>
          </w:tcPr>
          <w:p w:rsidR="003765D1" w:rsidRPr="00611F24" w:rsidRDefault="003765D1" w:rsidP="00570445">
            <w:pPr>
              <w:pStyle w:val="Table"/>
            </w:pPr>
            <w:r w:rsidRPr="00611F24">
              <w:t>1,5</w:t>
            </w:r>
          </w:p>
        </w:tc>
      </w:tr>
      <w:tr w:rsidR="003765D1" w:rsidRPr="00611F24">
        <w:trPr>
          <w:trHeight w:val="262"/>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16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2.1.2.</w:t>
            </w:r>
          </w:p>
        </w:tc>
        <w:tc>
          <w:tcPr>
            <w:tcW w:w="9027" w:type="dxa"/>
            <w:gridSpan w:val="7"/>
            <w:tcBorders>
              <w:top w:val="single" w:sz="6" w:space="0" w:color="auto"/>
              <w:left w:val="single" w:sz="6" w:space="0" w:color="auto"/>
              <w:bottom w:val="single" w:sz="6" w:space="0" w:color="auto"/>
              <w:right w:val="single" w:sz="2" w:space="0" w:color="000000"/>
            </w:tcBorders>
            <w:shd w:val="solid" w:color="FFFF00" w:fill="auto"/>
          </w:tcPr>
          <w:p w:rsidR="003765D1" w:rsidRPr="00611F24" w:rsidRDefault="003765D1" w:rsidP="00570445">
            <w:pPr>
              <w:pStyle w:val="Table"/>
            </w:pPr>
            <w:r w:rsidRPr="00611F24">
              <w:t>Развитие промышленности</w:t>
            </w:r>
          </w:p>
        </w:tc>
      </w:tr>
      <w:tr w:rsidR="003765D1" w:rsidRPr="00611F24">
        <w:trPr>
          <w:trHeight w:val="1018"/>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Добыча топливно-энергетических полезных ископаемых</w:t>
            </w:r>
          </w:p>
        </w:tc>
        <w:tc>
          <w:tcPr>
            <w:tcW w:w="705"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20</w:t>
            </w:r>
          </w:p>
        </w:tc>
        <w:tc>
          <w:tcPr>
            <w:tcW w:w="989"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842"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898"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20</w:t>
            </w:r>
          </w:p>
        </w:tc>
        <w:tc>
          <w:tcPr>
            <w:tcW w:w="2254" w:type="dxa"/>
            <w:tcBorders>
              <w:top w:val="single" w:sz="6" w:space="0" w:color="auto"/>
              <w:left w:val="single" w:sz="6" w:space="0" w:color="auto"/>
              <w:bottom w:val="single" w:sz="6" w:space="0" w:color="auto"/>
              <w:right w:val="single" w:sz="2" w:space="0" w:color="000000"/>
            </w:tcBorders>
            <w:shd w:val="solid" w:color="FFFF99" w:fill="auto"/>
          </w:tcPr>
          <w:p w:rsidR="003765D1" w:rsidRPr="00611F24" w:rsidRDefault="003765D1" w:rsidP="00570445">
            <w:pPr>
              <w:pStyle w:val="Table"/>
            </w:pPr>
            <w:r w:rsidRPr="00611F24">
              <w:t>0</w:t>
            </w: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ООО "Шахта Зеленогорская-Новая"</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20</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20</w:t>
            </w: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638"/>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Итого по разделу "Развитие промышленности":</w:t>
            </w:r>
          </w:p>
        </w:tc>
        <w:tc>
          <w:tcPr>
            <w:tcW w:w="705"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20</w:t>
            </w:r>
          </w:p>
        </w:tc>
        <w:tc>
          <w:tcPr>
            <w:tcW w:w="989"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0</w:t>
            </w:r>
          </w:p>
        </w:tc>
        <w:tc>
          <w:tcPr>
            <w:tcW w:w="842"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0</w:t>
            </w:r>
          </w:p>
        </w:tc>
        <w:tc>
          <w:tcPr>
            <w:tcW w:w="898"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20</w:t>
            </w:r>
          </w:p>
        </w:tc>
        <w:tc>
          <w:tcPr>
            <w:tcW w:w="2254" w:type="dxa"/>
            <w:tcBorders>
              <w:top w:val="single" w:sz="6" w:space="0" w:color="auto"/>
              <w:left w:val="single" w:sz="6" w:space="0" w:color="auto"/>
              <w:bottom w:val="single" w:sz="6" w:space="0" w:color="auto"/>
              <w:right w:val="single" w:sz="2" w:space="0" w:color="000000"/>
            </w:tcBorders>
            <w:shd w:val="solid" w:color="FFFF00" w:fill="auto"/>
          </w:tcPr>
          <w:p w:rsidR="003765D1" w:rsidRPr="00611F24" w:rsidRDefault="003765D1" w:rsidP="00570445">
            <w:pPr>
              <w:pStyle w:val="Table"/>
            </w:pPr>
            <w:r w:rsidRPr="00611F24">
              <w:t>0</w:t>
            </w: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185"/>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2.1.2.</w:t>
            </w:r>
          </w:p>
        </w:tc>
        <w:tc>
          <w:tcPr>
            <w:tcW w:w="9027" w:type="dxa"/>
            <w:gridSpan w:val="7"/>
            <w:tcBorders>
              <w:top w:val="single" w:sz="6" w:space="0" w:color="auto"/>
              <w:left w:val="single" w:sz="6" w:space="0" w:color="auto"/>
              <w:bottom w:val="single" w:sz="6" w:space="0" w:color="auto"/>
              <w:right w:val="single" w:sz="2" w:space="0" w:color="000000"/>
            </w:tcBorders>
            <w:shd w:val="solid" w:color="FFFF00" w:fill="auto"/>
          </w:tcPr>
          <w:p w:rsidR="003765D1" w:rsidRPr="00611F24" w:rsidRDefault="003765D1" w:rsidP="00570445">
            <w:pPr>
              <w:pStyle w:val="Table"/>
            </w:pPr>
            <w:r w:rsidRPr="00611F24">
              <w:t>Развитие малого бизнеса</w:t>
            </w:r>
          </w:p>
        </w:tc>
      </w:tr>
      <w:tr w:rsidR="003765D1" w:rsidRPr="00611F24">
        <w:trPr>
          <w:trHeight w:val="610"/>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Розничная торговля, общественное питание</w:t>
            </w:r>
          </w:p>
        </w:tc>
        <w:tc>
          <w:tcPr>
            <w:tcW w:w="705"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13,55</w:t>
            </w:r>
          </w:p>
        </w:tc>
        <w:tc>
          <w:tcPr>
            <w:tcW w:w="989"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842"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898"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13,55</w:t>
            </w:r>
          </w:p>
        </w:tc>
        <w:tc>
          <w:tcPr>
            <w:tcW w:w="2254" w:type="dxa"/>
            <w:tcBorders>
              <w:top w:val="single" w:sz="6" w:space="0" w:color="auto"/>
              <w:left w:val="single" w:sz="6" w:space="0" w:color="auto"/>
              <w:bottom w:val="single" w:sz="6" w:space="0" w:color="auto"/>
              <w:right w:val="single" w:sz="2" w:space="0" w:color="000000"/>
            </w:tcBorders>
            <w:shd w:val="solid" w:color="FFFF99" w:fill="auto"/>
          </w:tcPr>
          <w:p w:rsidR="003765D1" w:rsidRPr="00611F24" w:rsidRDefault="003765D1" w:rsidP="00570445">
            <w:pPr>
              <w:pStyle w:val="Table"/>
            </w:pPr>
            <w:r w:rsidRPr="00611F24">
              <w:t>0</w:t>
            </w:r>
          </w:p>
        </w:tc>
      </w:tr>
      <w:tr w:rsidR="003765D1" w:rsidRPr="00611F24">
        <w:trPr>
          <w:trHeight w:val="164"/>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 xml:space="preserve">Строительство рынка </w:t>
            </w:r>
            <w:r w:rsidRPr="00611F24">
              <w:lastRenderedPageBreak/>
              <w:t>для сельхозтоваропроизводителей п.Крапивинский</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lastRenderedPageBreak/>
              <w:t>0,05</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0,05</w:t>
            </w: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989"/>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Строительство магазинов в п. Крапивинский (и/п Переводчиков, Лобачева Е.И., Хамзатханов С., Малышенко )</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1,2</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1,2</w:t>
            </w: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494"/>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 xml:space="preserve">Строительство торгового комплекса п.Крапивинский </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0,5</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0,5</w:t>
            </w: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494"/>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Строительство торгового комплекса п.Крапивинский (ООО "Капиталинвест")</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10</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10</w:t>
            </w: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Строительство магазина ИП Григорьев</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989"/>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Реконструкция существующих павильонов и магазинов п.Крапивинский (и/п Сухова Р.Я., Дашин Е.А,  Малютина Г.Н., Рябов, Сызранов)</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1,3</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1,3</w:t>
            </w:r>
          </w:p>
        </w:tc>
        <w:tc>
          <w:tcPr>
            <w:tcW w:w="2254" w:type="dxa"/>
            <w:tcBorders>
              <w:top w:val="single" w:sz="6" w:space="0" w:color="auto"/>
              <w:left w:val="single" w:sz="6" w:space="0" w:color="auto"/>
              <w:bottom w:val="single" w:sz="6" w:space="0" w:color="auto"/>
            </w:tcBorders>
          </w:tcPr>
          <w:p w:rsidR="003765D1" w:rsidRPr="00611F24" w:rsidRDefault="003765D1" w:rsidP="00570445">
            <w:pPr>
              <w:pStyle w:val="Table"/>
            </w:pPr>
          </w:p>
        </w:tc>
      </w:tr>
      <w:tr w:rsidR="003765D1" w:rsidRPr="00611F24">
        <w:trPr>
          <w:trHeight w:val="494"/>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 xml:space="preserve">Реконструкция фасадов и замена вывесок </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0,5</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0,5</w:t>
            </w: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348"/>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Бытовое обслуживание</w:t>
            </w:r>
          </w:p>
        </w:tc>
        <w:tc>
          <w:tcPr>
            <w:tcW w:w="705"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1,14</w:t>
            </w:r>
          </w:p>
        </w:tc>
        <w:tc>
          <w:tcPr>
            <w:tcW w:w="989"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842"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898"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1,14</w:t>
            </w:r>
          </w:p>
        </w:tc>
        <w:tc>
          <w:tcPr>
            <w:tcW w:w="2254" w:type="dxa"/>
            <w:tcBorders>
              <w:top w:val="single" w:sz="6" w:space="0" w:color="auto"/>
              <w:left w:val="single" w:sz="6" w:space="0" w:color="auto"/>
              <w:bottom w:val="single" w:sz="6" w:space="0" w:color="auto"/>
              <w:right w:val="single" w:sz="2" w:space="0" w:color="000000"/>
            </w:tcBorders>
            <w:shd w:val="solid" w:color="FFFF99" w:fill="auto"/>
          </w:tcPr>
          <w:p w:rsidR="003765D1" w:rsidRPr="00611F24" w:rsidRDefault="003765D1" w:rsidP="00570445">
            <w:pPr>
              <w:pStyle w:val="Table"/>
            </w:pPr>
            <w:r w:rsidRPr="00611F24">
              <w:t>0</w:t>
            </w: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Открытие парикмахерских п.Крапивинский</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0,1</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0,1</w:t>
            </w: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Открытие швейных ателье в п.Крапивинский</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0,04</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0,04</w:t>
            </w: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Открытие фотолаборатории (ИП Деменчук)</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1</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1</w:t>
            </w: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348"/>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Деревообработка</w:t>
            </w:r>
          </w:p>
        </w:tc>
        <w:tc>
          <w:tcPr>
            <w:tcW w:w="705"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0,35</w:t>
            </w:r>
          </w:p>
        </w:tc>
        <w:tc>
          <w:tcPr>
            <w:tcW w:w="989"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842"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898"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0,35</w:t>
            </w:r>
          </w:p>
        </w:tc>
        <w:tc>
          <w:tcPr>
            <w:tcW w:w="2254" w:type="dxa"/>
            <w:tcBorders>
              <w:top w:val="single" w:sz="6" w:space="0" w:color="auto"/>
              <w:left w:val="single" w:sz="6" w:space="0" w:color="auto"/>
              <w:bottom w:val="single" w:sz="6" w:space="0" w:color="auto"/>
              <w:right w:val="single" w:sz="2" w:space="0" w:color="000000"/>
            </w:tcBorders>
            <w:shd w:val="solid" w:color="FFFF99" w:fill="auto"/>
          </w:tcPr>
          <w:p w:rsidR="003765D1" w:rsidRPr="00611F24" w:rsidRDefault="003765D1" w:rsidP="00570445">
            <w:pPr>
              <w:pStyle w:val="Table"/>
            </w:pPr>
            <w:r w:rsidRPr="00611F24">
              <w:t>0</w:t>
            </w:r>
          </w:p>
        </w:tc>
      </w:tr>
      <w:tr w:rsidR="003765D1" w:rsidRPr="00611F24">
        <w:trPr>
          <w:trHeight w:val="494"/>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Модернизация существующих и открытие новых цехов деревообработки</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0,35</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0,35</w:t>
            </w: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624"/>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Производство пищевых продуктов</w:t>
            </w:r>
          </w:p>
        </w:tc>
        <w:tc>
          <w:tcPr>
            <w:tcW w:w="705"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989"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842"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898"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2254" w:type="dxa"/>
            <w:tcBorders>
              <w:top w:val="single" w:sz="6" w:space="0" w:color="auto"/>
              <w:left w:val="single" w:sz="6" w:space="0" w:color="auto"/>
              <w:bottom w:val="single" w:sz="6" w:space="0" w:color="auto"/>
              <w:right w:val="single" w:sz="2" w:space="0" w:color="000000"/>
            </w:tcBorders>
            <w:shd w:val="solid" w:color="FFFF99" w:fill="auto"/>
          </w:tcPr>
          <w:p w:rsidR="003765D1" w:rsidRPr="00611F24" w:rsidRDefault="003765D1" w:rsidP="00570445">
            <w:pPr>
              <w:pStyle w:val="Table"/>
            </w:pPr>
            <w:r w:rsidRPr="00611F24">
              <w:t>0</w:t>
            </w:r>
          </w:p>
        </w:tc>
      </w:tr>
      <w:tr w:rsidR="003765D1" w:rsidRPr="00611F24">
        <w:trPr>
          <w:trHeight w:val="494"/>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Строительство и открытие цеха по производству полуфабрикатов (ИП Ельцова )</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638"/>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Итого по разделу "Развитие малого бизнеса":</w:t>
            </w:r>
          </w:p>
        </w:tc>
        <w:tc>
          <w:tcPr>
            <w:tcW w:w="705"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15,04</w:t>
            </w:r>
          </w:p>
        </w:tc>
        <w:tc>
          <w:tcPr>
            <w:tcW w:w="989"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0</w:t>
            </w:r>
          </w:p>
        </w:tc>
        <w:tc>
          <w:tcPr>
            <w:tcW w:w="842"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0</w:t>
            </w:r>
          </w:p>
        </w:tc>
        <w:tc>
          <w:tcPr>
            <w:tcW w:w="898"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15,04</w:t>
            </w:r>
          </w:p>
        </w:tc>
        <w:tc>
          <w:tcPr>
            <w:tcW w:w="2254" w:type="dxa"/>
            <w:tcBorders>
              <w:top w:val="single" w:sz="6" w:space="0" w:color="auto"/>
              <w:left w:val="single" w:sz="6" w:space="0" w:color="auto"/>
              <w:bottom w:val="single" w:sz="6" w:space="0" w:color="auto"/>
              <w:right w:val="single" w:sz="2" w:space="0" w:color="000000"/>
            </w:tcBorders>
            <w:shd w:val="solid" w:color="FFFF00" w:fill="auto"/>
          </w:tcPr>
          <w:p w:rsidR="003765D1" w:rsidRPr="00611F24" w:rsidRDefault="003765D1" w:rsidP="00570445">
            <w:pPr>
              <w:pStyle w:val="Table"/>
            </w:pPr>
            <w:r w:rsidRPr="00611F24">
              <w:t>0</w:t>
            </w: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276"/>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3.1.4.</w:t>
            </w:r>
          </w:p>
        </w:tc>
        <w:tc>
          <w:tcPr>
            <w:tcW w:w="9027" w:type="dxa"/>
            <w:gridSpan w:val="7"/>
            <w:tcBorders>
              <w:top w:val="single" w:sz="6" w:space="0" w:color="auto"/>
              <w:left w:val="single" w:sz="6" w:space="0" w:color="auto"/>
              <w:bottom w:val="single" w:sz="6" w:space="0" w:color="auto"/>
              <w:right w:val="single" w:sz="2" w:space="0" w:color="000000"/>
            </w:tcBorders>
            <w:shd w:val="solid" w:color="FFFF00" w:fill="auto"/>
          </w:tcPr>
          <w:p w:rsidR="003765D1" w:rsidRPr="00611F24" w:rsidRDefault="003765D1" w:rsidP="00570445">
            <w:pPr>
              <w:pStyle w:val="Table"/>
            </w:pPr>
            <w:r w:rsidRPr="00611F24">
              <w:t>Развитие потребительского рынка</w:t>
            </w:r>
          </w:p>
        </w:tc>
      </w:tr>
      <w:tr w:rsidR="003765D1" w:rsidRPr="00611F24">
        <w:trPr>
          <w:trHeight w:val="290"/>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Реконструкция магазина «Кооператор»</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0,23</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0,23</w:t>
            </w: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494"/>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Реконструкция магазина «Универмаг» п.Крапивинский</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0,4</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0,4</w:t>
            </w: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742"/>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Развитие деятельности по заготовке сельхозпродукции и сырья, дикорастущей продукции</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0,96</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w:t>
            </w: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w:t>
            </w: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0,96</w:t>
            </w: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r w:rsidRPr="00611F24">
              <w:t>0</w:t>
            </w: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Закуп дикоросов</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0,45</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0,45</w:t>
            </w: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Реконструкция помещения в заготконторе</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0,2</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0,2</w:t>
            </w: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Возобновление работы коптильного цеха</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0,06</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0,06</w:t>
            </w: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434"/>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Возобновление работы цеха по производству полуфабрикатов</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0,15</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0,15</w:t>
            </w: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434"/>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Приобретение и установка холодильного и упаковочного оборудования</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0,1</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0,1</w:t>
            </w: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638"/>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Итого по разделу "Развитие потребительского рынка":</w:t>
            </w:r>
          </w:p>
        </w:tc>
        <w:tc>
          <w:tcPr>
            <w:tcW w:w="705"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1,59</w:t>
            </w:r>
          </w:p>
        </w:tc>
        <w:tc>
          <w:tcPr>
            <w:tcW w:w="989"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0</w:t>
            </w:r>
          </w:p>
        </w:tc>
        <w:tc>
          <w:tcPr>
            <w:tcW w:w="842"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0</w:t>
            </w:r>
          </w:p>
        </w:tc>
        <w:tc>
          <w:tcPr>
            <w:tcW w:w="898"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1,59</w:t>
            </w:r>
          </w:p>
        </w:tc>
        <w:tc>
          <w:tcPr>
            <w:tcW w:w="2254" w:type="dxa"/>
            <w:tcBorders>
              <w:top w:val="single" w:sz="6" w:space="0" w:color="auto"/>
              <w:left w:val="single" w:sz="6" w:space="0" w:color="auto"/>
              <w:bottom w:val="single" w:sz="6" w:space="0" w:color="auto"/>
              <w:right w:val="single" w:sz="2" w:space="0" w:color="000000"/>
            </w:tcBorders>
            <w:shd w:val="solid" w:color="FFFF00" w:fill="auto"/>
          </w:tcPr>
          <w:p w:rsidR="003765D1" w:rsidRPr="00611F24" w:rsidRDefault="003765D1" w:rsidP="00570445">
            <w:pPr>
              <w:pStyle w:val="Table"/>
            </w:pPr>
            <w:r w:rsidRPr="00611F24">
              <w:t>0</w:t>
            </w:r>
          </w:p>
        </w:tc>
      </w:tr>
      <w:tr w:rsidR="003765D1" w:rsidRPr="00611F24">
        <w:trPr>
          <w:trHeight w:val="391"/>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1046"/>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Итого по разделу "Развитие существующего потенциала территории"</w:t>
            </w:r>
          </w:p>
        </w:tc>
        <w:tc>
          <w:tcPr>
            <w:tcW w:w="705"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38,38</w:t>
            </w:r>
          </w:p>
        </w:tc>
        <w:tc>
          <w:tcPr>
            <w:tcW w:w="989"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0,25</w:t>
            </w:r>
          </w:p>
        </w:tc>
        <w:tc>
          <w:tcPr>
            <w:tcW w:w="842"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0</w:t>
            </w:r>
          </w:p>
        </w:tc>
        <w:tc>
          <w:tcPr>
            <w:tcW w:w="898"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36,63</w:t>
            </w:r>
          </w:p>
        </w:tc>
        <w:tc>
          <w:tcPr>
            <w:tcW w:w="2254" w:type="dxa"/>
            <w:tcBorders>
              <w:top w:val="single" w:sz="6" w:space="0" w:color="auto"/>
              <w:left w:val="single" w:sz="6" w:space="0" w:color="auto"/>
              <w:bottom w:val="single" w:sz="6" w:space="0" w:color="auto"/>
              <w:right w:val="single" w:sz="2" w:space="0" w:color="000000"/>
            </w:tcBorders>
            <w:shd w:val="solid" w:color="CCFFCC" w:fill="auto"/>
          </w:tcPr>
          <w:p w:rsidR="003765D1" w:rsidRPr="00611F24" w:rsidRDefault="003765D1" w:rsidP="00570445">
            <w:pPr>
              <w:pStyle w:val="Table"/>
            </w:pPr>
            <w:r w:rsidRPr="00611F24">
              <w:t>1,5</w:t>
            </w:r>
          </w:p>
        </w:tc>
      </w:tr>
      <w:tr w:rsidR="003765D1" w:rsidRPr="00611F24">
        <w:trPr>
          <w:trHeight w:val="1133"/>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00FFFF" w:fill="auto"/>
          </w:tcPr>
          <w:p w:rsidR="003765D1" w:rsidRPr="00611F24" w:rsidRDefault="003765D1" w:rsidP="00570445">
            <w:pPr>
              <w:pStyle w:val="Table"/>
            </w:pPr>
            <w:r w:rsidRPr="00611F24">
              <w:t>Итого по разделу "Рост экономического потенциала территории"</w:t>
            </w:r>
          </w:p>
        </w:tc>
        <w:tc>
          <w:tcPr>
            <w:tcW w:w="705" w:type="dxa"/>
            <w:tcBorders>
              <w:top w:val="single" w:sz="6" w:space="0" w:color="auto"/>
              <w:left w:val="single" w:sz="6" w:space="0" w:color="auto"/>
              <w:bottom w:val="single" w:sz="6" w:space="0" w:color="auto"/>
              <w:right w:val="single" w:sz="6" w:space="0" w:color="auto"/>
            </w:tcBorders>
            <w:shd w:val="solid" w:color="00FFFF" w:fill="auto"/>
          </w:tcPr>
          <w:p w:rsidR="003765D1" w:rsidRPr="00611F24" w:rsidRDefault="003765D1" w:rsidP="00570445">
            <w:pPr>
              <w:pStyle w:val="Table"/>
            </w:pPr>
            <w:r w:rsidRPr="00611F24">
              <w:t>38,38</w:t>
            </w:r>
          </w:p>
        </w:tc>
        <w:tc>
          <w:tcPr>
            <w:tcW w:w="989" w:type="dxa"/>
            <w:tcBorders>
              <w:top w:val="single" w:sz="6" w:space="0" w:color="auto"/>
              <w:left w:val="single" w:sz="6" w:space="0" w:color="auto"/>
              <w:bottom w:val="single" w:sz="6" w:space="0" w:color="auto"/>
              <w:right w:val="single" w:sz="6" w:space="0" w:color="auto"/>
            </w:tcBorders>
            <w:shd w:val="solid" w:color="00FFFF" w:fill="auto"/>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00FFFF" w:fill="auto"/>
          </w:tcPr>
          <w:p w:rsidR="003765D1" w:rsidRPr="00611F24" w:rsidRDefault="003765D1" w:rsidP="00570445">
            <w:pPr>
              <w:pStyle w:val="Table"/>
            </w:pPr>
            <w:r w:rsidRPr="00611F24">
              <w:t>0,25</w:t>
            </w:r>
          </w:p>
        </w:tc>
        <w:tc>
          <w:tcPr>
            <w:tcW w:w="842" w:type="dxa"/>
            <w:tcBorders>
              <w:top w:val="single" w:sz="6" w:space="0" w:color="auto"/>
              <w:left w:val="single" w:sz="6" w:space="0" w:color="auto"/>
              <w:bottom w:val="single" w:sz="6" w:space="0" w:color="auto"/>
              <w:right w:val="single" w:sz="6" w:space="0" w:color="auto"/>
            </w:tcBorders>
            <w:shd w:val="solid" w:color="00FFFF" w:fill="auto"/>
          </w:tcPr>
          <w:p w:rsidR="003765D1" w:rsidRPr="00611F24" w:rsidRDefault="003765D1" w:rsidP="00570445">
            <w:pPr>
              <w:pStyle w:val="Table"/>
            </w:pPr>
            <w:r w:rsidRPr="00611F24">
              <w:t>0</w:t>
            </w:r>
          </w:p>
        </w:tc>
        <w:tc>
          <w:tcPr>
            <w:tcW w:w="898" w:type="dxa"/>
            <w:tcBorders>
              <w:top w:val="single" w:sz="6" w:space="0" w:color="auto"/>
              <w:left w:val="single" w:sz="6" w:space="0" w:color="auto"/>
              <w:bottom w:val="single" w:sz="6" w:space="0" w:color="auto"/>
              <w:right w:val="single" w:sz="6" w:space="0" w:color="auto"/>
            </w:tcBorders>
            <w:shd w:val="solid" w:color="00FFFF" w:fill="auto"/>
          </w:tcPr>
          <w:p w:rsidR="003765D1" w:rsidRPr="00611F24" w:rsidRDefault="003765D1" w:rsidP="00570445">
            <w:pPr>
              <w:pStyle w:val="Table"/>
            </w:pPr>
            <w:r w:rsidRPr="00611F24">
              <w:t>36,63</w:t>
            </w:r>
          </w:p>
        </w:tc>
        <w:tc>
          <w:tcPr>
            <w:tcW w:w="2254" w:type="dxa"/>
            <w:tcBorders>
              <w:top w:val="single" w:sz="6" w:space="0" w:color="auto"/>
              <w:left w:val="single" w:sz="6" w:space="0" w:color="auto"/>
              <w:bottom w:val="single" w:sz="6" w:space="0" w:color="auto"/>
            </w:tcBorders>
            <w:shd w:val="solid" w:color="00FFFF" w:fill="auto"/>
          </w:tcPr>
          <w:p w:rsidR="003765D1" w:rsidRPr="00611F24" w:rsidRDefault="003765D1" w:rsidP="00570445">
            <w:pPr>
              <w:pStyle w:val="Table"/>
            </w:pPr>
            <w:r w:rsidRPr="00611F24">
              <w:t>1,5</w:t>
            </w: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230"/>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3</w:t>
            </w:r>
          </w:p>
        </w:tc>
        <w:tc>
          <w:tcPr>
            <w:tcW w:w="9027" w:type="dxa"/>
            <w:gridSpan w:val="7"/>
            <w:tcBorders>
              <w:top w:val="single" w:sz="6" w:space="0" w:color="auto"/>
              <w:left w:val="single" w:sz="6" w:space="0" w:color="auto"/>
              <w:bottom w:val="single" w:sz="6" w:space="0" w:color="auto"/>
              <w:right w:val="single" w:sz="2" w:space="0" w:color="000000"/>
            </w:tcBorders>
            <w:shd w:val="solid" w:color="00FFFF" w:fill="auto"/>
          </w:tcPr>
          <w:p w:rsidR="003765D1" w:rsidRPr="00611F24" w:rsidRDefault="003765D1" w:rsidP="00570445">
            <w:pPr>
              <w:pStyle w:val="Table"/>
            </w:pPr>
            <w:r w:rsidRPr="00611F24">
              <w:t>Формирование благоприятного социального климата</w:t>
            </w:r>
          </w:p>
        </w:tc>
      </w:tr>
      <w:tr w:rsidR="003765D1" w:rsidRPr="00611F24">
        <w:trPr>
          <w:trHeight w:val="130"/>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3.1.</w:t>
            </w:r>
          </w:p>
        </w:tc>
        <w:tc>
          <w:tcPr>
            <w:tcW w:w="9027" w:type="dxa"/>
            <w:gridSpan w:val="7"/>
            <w:tcBorders>
              <w:top w:val="single" w:sz="6" w:space="0" w:color="auto"/>
              <w:left w:val="single" w:sz="6" w:space="0" w:color="auto"/>
              <w:bottom w:val="single" w:sz="6" w:space="0" w:color="auto"/>
              <w:right w:val="single" w:sz="2" w:space="0" w:color="000000"/>
            </w:tcBorders>
            <w:shd w:val="solid" w:color="CCFFCC" w:fill="auto"/>
          </w:tcPr>
          <w:p w:rsidR="003765D1" w:rsidRPr="00611F24" w:rsidRDefault="003765D1" w:rsidP="00570445">
            <w:pPr>
              <w:pStyle w:val="Table"/>
            </w:pPr>
            <w:r w:rsidRPr="00611F24">
              <w:t>Развитие образовательной сферы</w:t>
            </w:r>
          </w:p>
        </w:tc>
      </w:tr>
      <w:tr w:rsidR="003765D1" w:rsidRPr="00611F24">
        <w:trPr>
          <w:trHeight w:val="319"/>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3.1.1.</w:t>
            </w:r>
          </w:p>
        </w:tc>
        <w:tc>
          <w:tcPr>
            <w:tcW w:w="9027" w:type="dxa"/>
            <w:gridSpan w:val="7"/>
            <w:tcBorders>
              <w:top w:val="single" w:sz="6" w:space="0" w:color="auto"/>
              <w:left w:val="single" w:sz="6" w:space="0" w:color="auto"/>
              <w:bottom w:val="single" w:sz="6" w:space="0" w:color="auto"/>
              <w:right w:val="single" w:sz="2" w:space="0" w:color="000000"/>
            </w:tcBorders>
            <w:shd w:val="solid" w:color="FFFF00" w:fill="auto"/>
          </w:tcPr>
          <w:p w:rsidR="003765D1" w:rsidRPr="00611F24" w:rsidRDefault="003765D1" w:rsidP="00570445">
            <w:pPr>
              <w:pStyle w:val="Table"/>
            </w:pPr>
            <w:r w:rsidRPr="00611F24">
              <w:t>Укрепление материально-технической базы образовательных учреждений</w:t>
            </w:r>
          </w:p>
        </w:tc>
      </w:tr>
      <w:tr w:rsidR="003765D1" w:rsidRPr="00611F24">
        <w:trPr>
          <w:trHeight w:val="494"/>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Ремонт и реконструкция объектов образования</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7,23</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w:t>
            </w: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7,23</w:t>
            </w: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w:t>
            </w: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r w:rsidRPr="00611F24">
              <w:t>0</w:t>
            </w: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 xml:space="preserve"> в том числе:</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Дошкольные образовательные учреждения</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6,8</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6,8</w:t>
            </w: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Общеобразовательные учреждения</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0,42</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0,42</w:t>
            </w: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Спортивная школа</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0,01</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0,01</w:t>
            </w: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tcBorders>
          </w:tcPr>
          <w:p w:rsidR="003765D1" w:rsidRPr="00611F24" w:rsidRDefault="003765D1" w:rsidP="00570445">
            <w:pPr>
              <w:pStyle w:val="Table"/>
            </w:pPr>
          </w:p>
        </w:tc>
      </w:tr>
      <w:tr w:rsidR="003765D1" w:rsidRPr="00611F24">
        <w:trPr>
          <w:trHeight w:val="494"/>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Развитие производственной бригады Крапивинской средней школы</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0,043</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0,043</w:t>
            </w: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742"/>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Компьютеризация, программное обеспечение компьютерных классов, интернет</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0,3</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0,3</w:t>
            </w: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742"/>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Обеспечение образовательных учреждений спортинвентарем , оборудованием, мебелью</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0,98</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0,98</w:t>
            </w: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494"/>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Оснащение школ современными лабораториями</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494"/>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Обеспечение пожаробезопасности и антитеррористической защищенности</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1,2</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1,2</w:t>
            </w: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943"/>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Итого по разделу "Укрепление материально-технической базы образовательных учреждений"</w:t>
            </w:r>
          </w:p>
        </w:tc>
        <w:tc>
          <w:tcPr>
            <w:tcW w:w="705"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9,753</w:t>
            </w:r>
          </w:p>
        </w:tc>
        <w:tc>
          <w:tcPr>
            <w:tcW w:w="989"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1,5</w:t>
            </w:r>
          </w:p>
        </w:tc>
        <w:tc>
          <w:tcPr>
            <w:tcW w:w="842"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8,253</w:t>
            </w:r>
          </w:p>
        </w:tc>
        <w:tc>
          <w:tcPr>
            <w:tcW w:w="898"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0</w:t>
            </w:r>
          </w:p>
        </w:tc>
        <w:tc>
          <w:tcPr>
            <w:tcW w:w="2254" w:type="dxa"/>
            <w:tcBorders>
              <w:top w:val="single" w:sz="6" w:space="0" w:color="auto"/>
              <w:left w:val="single" w:sz="6" w:space="0" w:color="auto"/>
              <w:bottom w:val="single" w:sz="6" w:space="0" w:color="auto"/>
              <w:right w:val="single" w:sz="2" w:space="0" w:color="000000"/>
            </w:tcBorders>
            <w:shd w:val="solid" w:color="FFFF00" w:fill="auto"/>
          </w:tcPr>
          <w:p w:rsidR="003765D1" w:rsidRPr="00611F24" w:rsidRDefault="003765D1" w:rsidP="00570445">
            <w:pPr>
              <w:pStyle w:val="Table"/>
            </w:pPr>
            <w:r w:rsidRPr="00611F24">
              <w:t>0</w:t>
            </w: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130"/>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3.1.2.</w:t>
            </w:r>
          </w:p>
        </w:tc>
        <w:tc>
          <w:tcPr>
            <w:tcW w:w="9027" w:type="dxa"/>
            <w:gridSpan w:val="7"/>
            <w:tcBorders>
              <w:top w:val="single" w:sz="6" w:space="0" w:color="auto"/>
              <w:left w:val="single" w:sz="6" w:space="0" w:color="auto"/>
              <w:bottom w:val="single" w:sz="6" w:space="0" w:color="auto"/>
              <w:right w:val="single" w:sz="2" w:space="0" w:color="000000"/>
            </w:tcBorders>
            <w:shd w:val="solid" w:color="FFFF00" w:fill="auto"/>
          </w:tcPr>
          <w:p w:rsidR="003765D1" w:rsidRPr="00611F24" w:rsidRDefault="003765D1" w:rsidP="00570445">
            <w:pPr>
              <w:pStyle w:val="Table"/>
            </w:pPr>
            <w:r w:rsidRPr="00611F24">
              <w:t>Здоровьесбережение в образовании</w:t>
            </w:r>
          </w:p>
        </w:tc>
      </w:tr>
      <w:tr w:rsidR="003765D1" w:rsidRPr="00611F24">
        <w:trPr>
          <w:trHeight w:val="494"/>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Оздоровление, организация летнего отдыха детей</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0,693</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0,344</w:t>
            </w: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0,349</w:t>
            </w: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960"/>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Итого по разделу "Здоровьесбережение в образовании"</w:t>
            </w:r>
          </w:p>
        </w:tc>
        <w:tc>
          <w:tcPr>
            <w:tcW w:w="705"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0,693</w:t>
            </w:r>
          </w:p>
        </w:tc>
        <w:tc>
          <w:tcPr>
            <w:tcW w:w="989"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0,344</w:t>
            </w:r>
          </w:p>
        </w:tc>
        <w:tc>
          <w:tcPr>
            <w:tcW w:w="842"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0,349</w:t>
            </w:r>
          </w:p>
        </w:tc>
        <w:tc>
          <w:tcPr>
            <w:tcW w:w="898"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0</w:t>
            </w:r>
          </w:p>
        </w:tc>
        <w:tc>
          <w:tcPr>
            <w:tcW w:w="2254" w:type="dxa"/>
            <w:tcBorders>
              <w:top w:val="single" w:sz="6" w:space="0" w:color="auto"/>
              <w:left w:val="single" w:sz="6" w:space="0" w:color="auto"/>
              <w:bottom w:val="single" w:sz="6" w:space="0" w:color="auto"/>
              <w:right w:val="single" w:sz="2" w:space="0" w:color="000000"/>
            </w:tcBorders>
            <w:shd w:val="solid" w:color="FFFF00" w:fill="auto"/>
          </w:tcPr>
          <w:p w:rsidR="003765D1" w:rsidRPr="00611F24" w:rsidRDefault="003765D1" w:rsidP="00570445">
            <w:pPr>
              <w:pStyle w:val="Table"/>
            </w:pPr>
            <w:r w:rsidRPr="00611F24">
              <w:t>0</w:t>
            </w: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653"/>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Итого по разделу "Развитие образовательной сферы"</w:t>
            </w:r>
          </w:p>
        </w:tc>
        <w:tc>
          <w:tcPr>
            <w:tcW w:w="705"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10,446</w:t>
            </w:r>
          </w:p>
        </w:tc>
        <w:tc>
          <w:tcPr>
            <w:tcW w:w="989"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1,844</w:t>
            </w:r>
          </w:p>
        </w:tc>
        <w:tc>
          <w:tcPr>
            <w:tcW w:w="842"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8,602</w:t>
            </w:r>
          </w:p>
        </w:tc>
        <w:tc>
          <w:tcPr>
            <w:tcW w:w="898"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0</w:t>
            </w:r>
          </w:p>
        </w:tc>
        <w:tc>
          <w:tcPr>
            <w:tcW w:w="2254" w:type="dxa"/>
            <w:tcBorders>
              <w:top w:val="single" w:sz="6" w:space="0" w:color="auto"/>
              <w:left w:val="single" w:sz="6" w:space="0" w:color="auto"/>
              <w:bottom w:val="single" w:sz="6" w:space="0" w:color="auto"/>
              <w:right w:val="single" w:sz="2" w:space="0" w:color="000000"/>
            </w:tcBorders>
            <w:shd w:val="solid" w:color="CCFFCC" w:fill="auto"/>
          </w:tcPr>
          <w:p w:rsidR="003765D1" w:rsidRPr="00611F24" w:rsidRDefault="003765D1" w:rsidP="00570445">
            <w:pPr>
              <w:pStyle w:val="Table"/>
            </w:pPr>
            <w:r w:rsidRPr="00611F24">
              <w:t>0</w:t>
            </w: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188"/>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3.2.</w:t>
            </w:r>
          </w:p>
        </w:tc>
        <w:tc>
          <w:tcPr>
            <w:tcW w:w="9027" w:type="dxa"/>
            <w:gridSpan w:val="7"/>
            <w:tcBorders>
              <w:top w:val="single" w:sz="6" w:space="0" w:color="auto"/>
              <w:left w:val="single" w:sz="6" w:space="0" w:color="auto"/>
              <w:bottom w:val="single" w:sz="6" w:space="0" w:color="auto"/>
              <w:right w:val="single" w:sz="2" w:space="0" w:color="000000"/>
            </w:tcBorders>
            <w:shd w:val="solid" w:color="CCFFCC" w:fill="auto"/>
          </w:tcPr>
          <w:p w:rsidR="003765D1" w:rsidRPr="00611F24" w:rsidRDefault="003765D1" w:rsidP="00570445">
            <w:pPr>
              <w:pStyle w:val="Table"/>
            </w:pPr>
            <w:r w:rsidRPr="00611F24">
              <w:t>Развитие сферы досуга</w:t>
            </w:r>
          </w:p>
        </w:tc>
      </w:tr>
      <w:tr w:rsidR="003765D1" w:rsidRPr="00611F24">
        <w:trPr>
          <w:trHeight w:val="319"/>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3.2.1.</w:t>
            </w:r>
          </w:p>
        </w:tc>
        <w:tc>
          <w:tcPr>
            <w:tcW w:w="9027" w:type="dxa"/>
            <w:gridSpan w:val="7"/>
            <w:tcBorders>
              <w:top w:val="single" w:sz="6" w:space="0" w:color="auto"/>
              <w:left w:val="single" w:sz="6" w:space="0" w:color="auto"/>
              <w:bottom w:val="single" w:sz="6" w:space="0" w:color="auto"/>
              <w:right w:val="single" w:sz="2" w:space="0" w:color="000000"/>
            </w:tcBorders>
            <w:shd w:val="solid" w:color="FFFF00" w:fill="auto"/>
          </w:tcPr>
          <w:p w:rsidR="003765D1" w:rsidRPr="00611F24" w:rsidRDefault="003765D1" w:rsidP="00570445">
            <w:pPr>
              <w:pStyle w:val="Table"/>
            </w:pPr>
            <w:r w:rsidRPr="00611F24">
              <w:t>Развитие культуры</w:t>
            </w:r>
          </w:p>
        </w:tc>
      </w:tr>
      <w:tr w:rsidR="003765D1" w:rsidRPr="00611F24">
        <w:trPr>
          <w:trHeight w:val="974"/>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Строительство, реконструкция и модернизация объектов культуры</w:t>
            </w:r>
          </w:p>
        </w:tc>
        <w:tc>
          <w:tcPr>
            <w:tcW w:w="705"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5,3</w:t>
            </w:r>
          </w:p>
        </w:tc>
        <w:tc>
          <w:tcPr>
            <w:tcW w:w="989"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2</w:t>
            </w:r>
          </w:p>
        </w:tc>
        <w:tc>
          <w:tcPr>
            <w:tcW w:w="842"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3,2</w:t>
            </w:r>
          </w:p>
        </w:tc>
        <w:tc>
          <w:tcPr>
            <w:tcW w:w="898"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2254" w:type="dxa"/>
            <w:tcBorders>
              <w:top w:val="single" w:sz="6" w:space="0" w:color="auto"/>
              <w:left w:val="single" w:sz="6" w:space="0" w:color="auto"/>
              <w:bottom w:val="single" w:sz="6" w:space="0" w:color="auto"/>
              <w:right w:val="single" w:sz="2" w:space="0" w:color="000000"/>
            </w:tcBorders>
            <w:shd w:val="solid" w:color="FFFF99" w:fill="auto"/>
          </w:tcPr>
          <w:p w:rsidR="003765D1" w:rsidRPr="00611F24" w:rsidRDefault="003765D1" w:rsidP="00570445">
            <w:pPr>
              <w:pStyle w:val="Table"/>
            </w:pPr>
            <w:r w:rsidRPr="00611F24">
              <w:t>0,1</w:t>
            </w: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Ремонт учреждений культуры</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0,6</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0,5</w:t>
            </w: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r w:rsidRPr="00611F24">
              <w:t>0,1</w:t>
            </w:r>
          </w:p>
        </w:tc>
      </w:tr>
      <w:tr w:rsidR="003765D1" w:rsidRPr="00611F24">
        <w:trPr>
          <w:trHeight w:val="276"/>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Строительство районного дома культуры</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494"/>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Завершение художественных работ на мемориале п.Крапивинский</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1,9</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1,9</w:t>
            </w: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 xml:space="preserve">Строительство центральной библиотеки </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2</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2</w:t>
            </w: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tcBorders>
          </w:tcPr>
          <w:p w:rsidR="003765D1" w:rsidRPr="00611F24" w:rsidRDefault="003765D1" w:rsidP="00570445">
            <w:pPr>
              <w:pStyle w:val="Table"/>
            </w:pP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Ремонт музыкальной школы</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0,3</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0,3</w:t>
            </w: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Ремонт Дома ветеранов</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0,5</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0,5</w:t>
            </w: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638"/>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Итого по разделу "Развитие культуры"</w:t>
            </w:r>
          </w:p>
        </w:tc>
        <w:tc>
          <w:tcPr>
            <w:tcW w:w="705"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5,3</w:t>
            </w:r>
          </w:p>
        </w:tc>
        <w:tc>
          <w:tcPr>
            <w:tcW w:w="989"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2</w:t>
            </w:r>
          </w:p>
        </w:tc>
        <w:tc>
          <w:tcPr>
            <w:tcW w:w="842"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3,2</w:t>
            </w:r>
          </w:p>
        </w:tc>
        <w:tc>
          <w:tcPr>
            <w:tcW w:w="898" w:type="dxa"/>
            <w:tcBorders>
              <w:top w:val="single" w:sz="6" w:space="0" w:color="auto"/>
              <w:left w:val="single" w:sz="6" w:space="0" w:color="auto"/>
              <w:bottom w:val="single" w:sz="6" w:space="0" w:color="auto"/>
              <w:right w:val="single" w:sz="6" w:space="0" w:color="auto"/>
            </w:tcBorders>
            <w:shd w:val="solid" w:color="FFFF00" w:fill="auto"/>
          </w:tcPr>
          <w:p w:rsidR="003765D1" w:rsidRPr="00611F24" w:rsidRDefault="003765D1" w:rsidP="00570445">
            <w:pPr>
              <w:pStyle w:val="Table"/>
            </w:pPr>
            <w:r w:rsidRPr="00611F24">
              <w:t>0</w:t>
            </w:r>
          </w:p>
        </w:tc>
        <w:tc>
          <w:tcPr>
            <w:tcW w:w="2254" w:type="dxa"/>
            <w:tcBorders>
              <w:top w:val="single" w:sz="6" w:space="0" w:color="auto"/>
              <w:left w:val="single" w:sz="6" w:space="0" w:color="auto"/>
              <w:bottom w:val="single" w:sz="6" w:space="0" w:color="auto"/>
              <w:right w:val="single" w:sz="2" w:space="0" w:color="000000"/>
            </w:tcBorders>
            <w:shd w:val="solid" w:color="FFFF00" w:fill="auto"/>
          </w:tcPr>
          <w:p w:rsidR="003765D1" w:rsidRPr="00611F24" w:rsidRDefault="003765D1" w:rsidP="00570445">
            <w:pPr>
              <w:pStyle w:val="Table"/>
            </w:pPr>
            <w:r w:rsidRPr="00611F24">
              <w:t>0,1</w:t>
            </w: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696"/>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Итого по разделу "Развитие сферы досуга"</w:t>
            </w:r>
          </w:p>
        </w:tc>
        <w:tc>
          <w:tcPr>
            <w:tcW w:w="705"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5,3</w:t>
            </w:r>
          </w:p>
        </w:tc>
        <w:tc>
          <w:tcPr>
            <w:tcW w:w="989"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2</w:t>
            </w:r>
          </w:p>
        </w:tc>
        <w:tc>
          <w:tcPr>
            <w:tcW w:w="842"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3,2</w:t>
            </w:r>
          </w:p>
        </w:tc>
        <w:tc>
          <w:tcPr>
            <w:tcW w:w="898"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0</w:t>
            </w:r>
          </w:p>
        </w:tc>
        <w:tc>
          <w:tcPr>
            <w:tcW w:w="2254" w:type="dxa"/>
            <w:tcBorders>
              <w:top w:val="single" w:sz="6" w:space="0" w:color="auto"/>
              <w:left w:val="single" w:sz="6" w:space="0" w:color="auto"/>
              <w:bottom w:val="single" w:sz="6" w:space="0" w:color="auto"/>
              <w:right w:val="single" w:sz="2" w:space="0" w:color="000000"/>
            </w:tcBorders>
            <w:shd w:val="solid" w:color="CCFFCC" w:fill="auto"/>
          </w:tcPr>
          <w:p w:rsidR="003765D1" w:rsidRPr="00611F24" w:rsidRDefault="003765D1" w:rsidP="00570445">
            <w:pPr>
              <w:pStyle w:val="Table"/>
            </w:pPr>
            <w:r w:rsidRPr="00611F24">
              <w:t>0,1</w:t>
            </w: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125"/>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3.3.</w:t>
            </w:r>
          </w:p>
        </w:tc>
        <w:tc>
          <w:tcPr>
            <w:tcW w:w="9027" w:type="dxa"/>
            <w:gridSpan w:val="7"/>
            <w:tcBorders>
              <w:top w:val="single" w:sz="6" w:space="0" w:color="auto"/>
              <w:left w:val="single" w:sz="6" w:space="0" w:color="auto"/>
              <w:bottom w:val="single" w:sz="6" w:space="0" w:color="auto"/>
              <w:right w:val="single" w:sz="2" w:space="0" w:color="000000"/>
            </w:tcBorders>
            <w:shd w:val="solid" w:color="CCFFCC" w:fill="auto"/>
          </w:tcPr>
          <w:p w:rsidR="003765D1" w:rsidRPr="00611F24" w:rsidRDefault="003765D1" w:rsidP="00570445">
            <w:pPr>
              <w:pStyle w:val="Table"/>
            </w:pPr>
            <w:r w:rsidRPr="00611F24">
              <w:t>Развитие здравоохранения</w:t>
            </w:r>
          </w:p>
        </w:tc>
      </w:tr>
      <w:tr w:rsidR="003765D1" w:rsidRPr="00611F24">
        <w:trPr>
          <w:trHeight w:val="713"/>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Укрепление и развитие материально-технической базы</w:t>
            </w:r>
          </w:p>
        </w:tc>
        <w:tc>
          <w:tcPr>
            <w:tcW w:w="705"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0,04</w:t>
            </w:r>
          </w:p>
        </w:tc>
        <w:tc>
          <w:tcPr>
            <w:tcW w:w="989"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842"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0,04</w:t>
            </w:r>
          </w:p>
        </w:tc>
        <w:tc>
          <w:tcPr>
            <w:tcW w:w="898"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2254" w:type="dxa"/>
            <w:tcBorders>
              <w:top w:val="single" w:sz="6" w:space="0" w:color="auto"/>
              <w:left w:val="single" w:sz="6" w:space="0" w:color="auto"/>
              <w:bottom w:val="single" w:sz="6" w:space="0" w:color="auto"/>
              <w:right w:val="single" w:sz="2" w:space="0" w:color="000000"/>
            </w:tcBorders>
            <w:shd w:val="solid" w:color="FFFF99" w:fill="auto"/>
          </w:tcPr>
          <w:p w:rsidR="003765D1" w:rsidRPr="00611F24" w:rsidRDefault="003765D1" w:rsidP="00570445">
            <w:pPr>
              <w:pStyle w:val="Table"/>
            </w:pPr>
            <w:r w:rsidRPr="00611F24">
              <w:t>0</w:t>
            </w:r>
          </w:p>
        </w:tc>
      </w:tr>
      <w:tr w:rsidR="003765D1" w:rsidRPr="00611F24">
        <w:trPr>
          <w:trHeight w:val="262"/>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Ремонт поликлиники</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0,04</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0,04</w:t>
            </w: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262"/>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Приобретение оборудования</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682"/>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Итого по разделу "Развитие здравоохранения"</w:t>
            </w:r>
          </w:p>
        </w:tc>
        <w:tc>
          <w:tcPr>
            <w:tcW w:w="705"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0,04</w:t>
            </w:r>
          </w:p>
        </w:tc>
        <w:tc>
          <w:tcPr>
            <w:tcW w:w="989"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0</w:t>
            </w:r>
          </w:p>
        </w:tc>
        <w:tc>
          <w:tcPr>
            <w:tcW w:w="842"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0,04</w:t>
            </w:r>
          </w:p>
        </w:tc>
        <w:tc>
          <w:tcPr>
            <w:tcW w:w="898"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0</w:t>
            </w:r>
          </w:p>
        </w:tc>
        <w:tc>
          <w:tcPr>
            <w:tcW w:w="2254" w:type="dxa"/>
            <w:tcBorders>
              <w:top w:val="single" w:sz="6" w:space="0" w:color="auto"/>
              <w:left w:val="single" w:sz="6" w:space="0" w:color="auto"/>
              <w:bottom w:val="single" w:sz="6" w:space="0" w:color="auto"/>
              <w:right w:val="single" w:sz="2" w:space="0" w:color="000000"/>
            </w:tcBorders>
            <w:shd w:val="solid" w:color="CCFFCC" w:fill="auto"/>
          </w:tcPr>
          <w:p w:rsidR="003765D1" w:rsidRPr="00611F24" w:rsidRDefault="003765D1" w:rsidP="00570445">
            <w:pPr>
              <w:pStyle w:val="Table"/>
            </w:pPr>
            <w:r w:rsidRPr="00611F24">
              <w:t>0</w:t>
            </w: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164"/>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9027" w:type="dxa"/>
            <w:gridSpan w:val="7"/>
            <w:tcBorders>
              <w:top w:val="single" w:sz="6" w:space="0" w:color="auto"/>
              <w:left w:val="single" w:sz="6" w:space="0" w:color="auto"/>
              <w:bottom w:val="single" w:sz="6" w:space="0" w:color="auto"/>
              <w:right w:val="single" w:sz="2" w:space="0" w:color="000000"/>
            </w:tcBorders>
            <w:shd w:val="solid" w:color="CCFFCC" w:fill="auto"/>
          </w:tcPr>
          <w:p w:rsidR="003765D1" w:rsidRPr="00611F24" w:rsidRDefault="003765D1" w:rsidP="00570445">
            <w:pPr>
              <w:pStyle w:val="Table"/>
            </w:pPr>
            <w:r w:rsidRPr="00611F24">
              <w:t>Развитие системы социальной защиты населения</w:t>
            </w:r>
          </w:p>
        </w:tc>
      </w:tr>
      <w:tr w:rsidR="003765D1" w:rsidRPr="00611F24">
        <w:trPr>
          <w:trHeight w:val="624"/>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 xml:space="preserve">Модернизация учреждений социального обслуживания </w:t>
            </w:r>
          </w:p>
        </w:tc>
        <w:tc>
          <w:tcPr>
            <w:tcW w:w="705"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0,11</w:t>
            </w:r>
          </w:p>
        </w:tc>
        <w:tc>
          <w:tcPr>
            <w:tcW w:w="989"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0,1</w:t>
            </w:r>
          </w:p>
        </w:tc>
        <w:tc>
          <w:tcPr>
            <w:tcW w:w="842"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0,01</w:t>
            </w:r>
          </w:p>
        </w:tc>
        <w:tc>
          <w:tcPr>
            <w:tcW w:w="898" w:type="dxa"/>
            <w:tcBorders>
              <w:top w:val="single" w:sz="6" w:space="0" w:color="auto"/>
              <w:left w:val="single" w:sz="6" w:space="0" w:color="auto"/>
              <w:bottom w:val="single" w:sz="6" w:space="0" w:color="auto"/>
              <w:right w:val="single" w:sz="6" w:space="0" w:color="auto"/>
            </w:tcBorders>
            <w:shd w:val="solid" w:color="FFFF99" w:fill="auto"/>
          </w:tcPr>
          <w:p w:rsidR="003765D1" w:rsidRPr="00611F24" w:rsidRDefault="003765D1" w:rsidP="00570445">
            <w:pPr>
              <w:pStyle w:val="Table"/>
            </w:pPr>
            <w:r w:rsidRPr="00611F24">
              <w:t>0</w:t>
            </w:r>
          </w:p>
        </w:tc>
        <w:tc>
          <w:tcPr>
            <w:tcW w:w="2254" w:type="dxa"/>
            <w:tcBorders>
              <w:top w:val="single" w:sz="6" w:space="0" w:color="auto"/>
              <w:left w:val="single" w:sz="6" w:space="0" w:color="auto"/>
              <w:bottom w:val="single" w:sz="6" w:space="0" w:color="auto"/>
              <w:right w:val="single" w:sz="2" w:space="0" w:color="000000"/>
            </w:tcBorders>
            <w:shd w:val="solid" w:color="FFFF99" w:fill="auto"/>
          </w:tcPr>
          <w:p w:rsidR="003765D1" w:rsidRPr="00611F24" w:rsidRDefault="003765D1" w:rsidP="00570445">
            <w:pPr>
              <w:pStyle w:val="Table"/>
            </w:pPr>
            <w:r w:rsidRPr="00611F24">
              <w:t>0</w:t>
            </w:r>
          </w:p>
        </w:tc>
      </w:tr>
      <w:tr w:rsidR="003765D1" w:rsidRPr="00611F24">
        <w:trPr>
          <w:trHeight w:val="989"/>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Строительство подсобных помещений в детском приюте (мастерские, складские помещения, овощехранилище, баня, гараж)</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Приобретение автомобиля УАЗ в КСЦОН</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494"/>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Приобретение трактора МТЗ 82 для приюта</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742"/>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Оснащение отделения дневного пребывания детей ПК, играми, инвентарем</w:t>
            </w:r>
          </w:p>
        </w:tc>
        <w:tc>
          <w:tcPr>
            <w:tcW w:w="705"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0,11</w:t>
            </w:r>
          </w:p>
        </w:tc>
        <w:tc>
          <w:tcPr>
            <w:tcW w:w="989"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0,1</w:t>
            </w:r>
          </w:p>
        </w:tc>
        <w:tc>
          <w:tcPr>
            <w:tcW w:w="842"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r w:rsidRPr="00611F24">
              <w:t>0,01</w:t>
            </w:r>
          </w:p>
        </w:tc>
        <w:tc>
          <w:tcPr>
            <w:tcW w:w="898"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3765D1" w:rsidRPr="00611F24" w:rsidRDefault="003765D1" w:rsidP="00570445">
            <w:pPr>
              <w:pStyle w:val="Table"/>
            </w:pPr>
          </w:p>
        </w:tc>
      </w:tr>
      <w:tr w:rsidR="003765D1" w:rsidRPr="00611F24">
        <w:trPr>
          <w:trHeight w:val="974"/>
        </w:trPr>
        <w:tc>
          <w:tcPr>
            <w:tcW w:w="750" w:type="dxa"/>
            <w:tcBorders>
              <w:top w:val="single" w:sz="6" w:space="0" w:color="auto"/>
              <w:left w:val="single" w:sz="6" w:space="0" w:color="auto"/>
              <w:bottom w:val="single" w:sz="6" w:space="0" w:color="auto"/>
              <w:right w:val="single" w:sz="6" w:space="0" w:color="auto"/>
            </w:tcBorders>
          </w:tcPr>
          <w:p w:rsidR="003765D1" w:rsidRPr="00611F24" w:rsidRDefault="003765D1"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Итого по разделу "Развитие системы социальной защиты населения"</w:t>
            </w:r>
          </w:p>
        </w:tc>
        <w:tc>
          <w:tcPr>
            <w:tcW w:w="705"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0,11</w:t>
            </w:r>
          </w:p>
        </w:tc>
        <w:tc>
          <w:tcPr>
            <w:tcW w:w="989"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0,1</w:t>
            </w:r>
          </w:p>
        </w:tc>
        <w:tc>
          <w:tcPr>
            <w:tcW w:w="842"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0,01</w:t>
            </w:r>
          </w:p>
        </w:tc>
        <w:tc>
          <w:tcPr>
            <w:tcW w:w="898" w:type="dxa"/>
            <w:tcBorders>
              <w:top w:val="single" w:sz="6" w:space="0" w:color="auto"/>
              <w:left w:val="single" w:sz="6" w:space="0" w:color="auto"/>
              <w:bottom w:val="single" w:sz="6" w:space="0" w:color="auto"/>
              <w:right w:val="single" w:sz="6" w:space="0" w:color="auto"/>
            </w:tcBorders>
            <w:shd w:val="solid" w:color="CCFFCC" w:fill="auto"/>
          </w:tcPr>
          <w:p w:rsidR="003765D1" w:rsidRPr="00611F24" w:rsidRDefault="003765D1" w:rsidP="00570445">
            <w:pPr>
              <w:pStyle w:val="Table"/>
            </w:pPr>
            <w:r w:rsidRPr="00611F24">
              <w:t>0</w:t>
            </w:r>
          </w:p>
        </w:tc>
        <w:tc>
          <w:tcPr>
            <w:tcW w:w="2254" w:type="dxa"/>
            <w:tcBorders>
              <w:top w:val="single" w:sz="6" w:space="0" w:color="auto"/>
              <w:left w:val="single" w:sz="6" w:space="0" w:color="auto"/>
              <w:bottom w:val="single" w:sz="6" w:space="0" w:color="auto"/>
              <w:right w:val="single" w:sz="2" w:space="0" w:color="000000"/>
            </w:tcBorders>
            <w:shd w:val="solid" w:color="CCFFCC" w:fill="auto"/>
          </w:tcPr>
          <w:p w:rsidR="003765D1" w:rsidRPr="00611F24" w:rsidRDefault="003765D1" w:rsidP="00570445">
            <w:pPr>
              <w:pStyle w:val="Table"/>
            </w:pPr>
            <w:r w:rsidRPr="00611F24">
              <w:t>0</w:t>
            </w:r>
          </w:p>
        </w:tc>
      </w:tr>
      <w:tr w:rsidR="005E5C5C"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1107"/>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00FFFF" w:fill="auto"/>
          </w:tcPr>
          <w:p w:rsidR="005E5C5C" w:rsidRPr="00611F24" w:rsidRDefault="005E5C5C" w:rsidP="00570445">
            <w:pPr>
              <w:pStyle w:val="Table"/>
            </w:pPr>
            <w:r w:rsidRPr="00611F24">
              <w:t>Итого по разделу "Формирование благоприятного социального климата"</w:t>
            </w:r>
          </w:p>
        </w:tc>
        <w:tc>
          <w:tcPr>
            <w:tcW w:w="705" w:type="dxa"/>
            <w:tcBorders>
              <w:top w:val="single" w:sz="6" w:space="0" w:color="auto"/>
              <w:left w:val="single" w:sz="6" w:space="0" w:color="auto"/>
              <w:bottom w:val="single" w:sz="6" w:space="0" w:color="auto"/>
              <w:right w:val="single" w:sz="6" w:space="0" w:color="auto"/>
            </w:tcBorders>
            <w:shd w:val="solid" w:color="00FFFF" w:fill="auto"/>
          </w:tcPr>
          <w:p w:rsidR="005E5C5C" w:rsidRPr="00611F24" w:rsidRDefault="005E5C5C" w:rsidP="00570445">
            <w:pPr>
              <w:pStyle w:val="Table"/>
            </w:pPr>
            <w:r w:rsidRPr="00611F24">
              <w:t>15,896</w:t>
            </w:r>
          </w:p>
        </w:tc>
        <w:tc>
          <w:tcPr>
            <w:tcW w:w="989" w:type="dxa"/>
            <w:tcBorders>
              <w:top w:val="single" w:sz="6" w:space="0" w:color="auto"/>
              <w:left w:val="single" w:sz="6" w:space="0" w:color="auto"/>
              <w:bottom w:val="single" w:sz="6" w:space="0" w:color="auto"/>
              <w:right w:val="single" w:sz="6" w:space="0" w:color="auto"/>
            </w:tcBorders>
            <w:shd w:val="solid" w:color="00FFFF" w:fill="auto"/>
          </w:tcPr>
          <w:p w:rsidR="005E5C5C" w:rsidRPr="00611F24" w:rsidRDefault="005E5C5C"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00FFFF" w:fill="auto"/>
          </w:tcPr>
          <w:p w:rsidR="005E5C5C" w:rsidRPr="00611F24" w:rsidRDefault="005E5C5C" w:rsidP="00570445">
            <w:pPr>
              <w:pStyle w:val="Table"/>
            </w:pPr>
            <w:r w:rsidRPr="00611F24">
              <w:t>3,944</w:t>
            </w:r>
          </w:p>
        </w:tc>
        <w:tc>
          <w:tcPr>
            <w:tcW w:w="842" w:type="dxa"/>
            <w:tcBorders>
              <w:top w:val="single" w:sz="6" w:space="0" w:color="auto"/>
              <w:left w:val="single" w:sz="6" w:space="0" w:color="auto"/>
              <w:bottom w:val="single" w:sz="6" w:space="0" w:color="auto"/>
              <w:right w:val="single" w:sz="6" w:space="0" w:color="auto"/>
            </w:tcBorders>
            <w:shd w:val="solid" w:color="00FFFF" w:fill="auto"/>
          </w:tcPr>
          <w:p w:rsidR="005E5C5C" w:rsidRPr="00611F24" w:rsidRDefault="005E5C5C" w:rsidP="00570445">
            <w:pPr>
              <w:pStyle w:val="Table"/>
            </w:pPr>
            <w:r w:rsidRPr="00611F24">
              <w:t>11,852</w:t>
            </w:r>
          </w:p>
        </w:tc>
        <w:tc>
          <w:tcPr>
            <w:tcW w:w="898" w:type="dxa"/>
            <w:tcBorders>
              <w:top w:val="single" w:sz="6" w:space="0" w:color="auto"/>
              <w:left w:val="single" w:sz="6" w:space="0" w:color="auto"/>
              <w:bottom w:val="single" w:sz="6" w:space="0" w:color="auto"/>
              <w:right w:val="single" w:sz="6" w:space="0" w:color="auto"/>
            </w:tcBorders>
            <w:shd w:val="solid" w:color="00FFFF" w:fill="auto"/>
          </w:tcPr>
          <w:p w:rsidR="005E5C5C" w:rsidRPr="00611F24" w:rsidRDefault="005E5C5C" w:rsidP="00570445">
            <w:pPr>
              <w:pStyle w:val="Table"/>
            </w:pPr>
            <w:r w:rsidRPr="00611F24">
              <w:t>0</w:t>
            </w:r>
          </w:p>
        </w:tc>
        <w:tc>
          <w:tcPr>
            <w:tcW w:w="2254" w:type="dxa"/>
            <w:tcBorders>
              <w:top w:val="single" w:sz="6" w:space="0" w:color="auto"/>
              <w:left w:val="single" w:sz="6" w:space="0" w:color="auto"/>
              <w:bottom w:val="single" w:sz="6" w:space="0" w:color="auto"/>
              <w:right w:val="single" w:sz="2" w:space="0" w:color="000000"/>
            </w:tcBorders>
            <w:shd w:val="solid" w:color="00FFFF" w:fill="auto"/>
          </w:tcPr>
          <w:p w:rsidR="005E5C5C" w:rsidRPr="00611F24" w:rsidRDefault="005E5C5C" w:rsidP="00570445">
            <w:pPr>
              <w:pStyle w:val="Table"/>
            </w:pPr>
            <w:r w:rsidRPr="00611F24">
              <w:t>0,1</w:t>
            </w:r>
          </w:p>
        </w:tc>
      </w:tr>
      <w:tr w:rsidR="005E5C5C"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148"/>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4</w:t>
            </w:r>
          </w:p>
        </w:tc>
        <w:tc>
          <w:tcPr>
            <w:tcW w:w="9027" w:type="dxa"/>
            <w:gridSpan w:val="7"/>
            <w:tcBorders>
              <w:top w:val="single" w:sz="6" w:space="0" w:color="auto"/>
              <w:left w:val="single" w:sz="6" w:space="0" w:color="auto"/>
              <w:bottom w:val="single" w:sz="6" w:space="0" w:color="auto"/>
              <w:right w:val="single" w:sz="2" w:space="0" w:color="000000"/>
            </w:tcBorders>
            <w:shd w:val="solid" w:color="00FFFF" w:fill="auto"/>
          </w:tcPr>
          <w:p w:rsidR="005E5C5C" w:rsidRPr="00611F24" w:rsidRDefault="005E5C5C" w:rsidP="00570445">
            <w:pPr>
              <w:pStyle w:val="Table"/>
            </w:pPr>
            <w:r w:rsidRPr="00611F24">
              <w:t>Рост качества среды жизнедеятельности</w:t>
            </w:r>
          </w:p>
        </w:tc>
      </w:tr>
      <w:tr w:rsidR="005E5C5C" w:rsidRPr="00611F24">
        <w:trPr>
          <w:trHeight w:val="55"/>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4.1.</w:t>
            </w:r>
          </w:p>
        </w:tc>
        <w:tc>
          <w:tcPr>
            <w:tcW w:w="9027" w:type="dxa"/>
            <w:gridSpan w:val="7"/>
            <w:tcBorders>
              <w:top w:val="single" w:sz="6" w:space="0" w:color="auto"/>
              <w:left w:val="single" w:sz="6" w:space="0" w:color="auto"/>
              <w:bottom w:val="single" w:sz="6" w:space="0" w:color="auto"/>
              <w:right w:val="single" w:sz="2" w:space="0" w:color="000000"/>
            </w:tcBorders>
            <w:shd w:val="solid" w:color="CCFFCC" w:fill="auto"/>
          </w:tcPr>
          <w:p w:rsidR="005E5C5C" w:rsidRPr="00611F24" w:rsidRDefault="005E5C5C" w:rsidP="00570445">
            <w:pPr>
              <w:pStyle w:val="Table"/>
            </w:pPr>
            <w:r w:rsidRPr="00611F24">
              <w:t>Развитие жилищного хозяйства и инженерной инфраструктуры</w:t>
            </w:r>
          </w:p>
        </w:tc>
      </w:tr>
      <w:tr w:rsidR="005E5C5C" w:rsidRPr="00611F24">
        <w:trPr>
          <w:trHeight w:val="101"/>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4.1.1.</w:t>
            </w:r>
          </w:p>
        </w:tc>
        <w:tc>
          <w:tcPr>
            <w:tcW w:w="9027" w:type="dxa"/>
            <w:gridSpan w:val="7"/>
            <w:tcBorders>
              <w:top w:val="single" w:sz="6" w:space="0" w:color="auto"/>
              <w:left w:val="single" w:sz="6" w:space="0" w:color="auto"/>
              <w:bottom w:val="single" w:sz="6" w:space="0" w:color="auto"/>
              <w:right w:val="single" w:sz="2" w:space="0" w:color="000000"/>
            </w:tcBorders>
            <w:shd w:val="solid" w:color="FFFF00" w:fill="auto"/>
          </w:tcPr>
          <w:p w:rsidR="005E5C5C" w:rsidRPr="00611F24" w:rsidRDefault="005E5C5C" w:rsidP="00570445">
            <w:pPr>
              <w:pStyle w:val="Table"/>
            </w:pPr>
            <w:r w:rsidRPr="00611F24">
              <w:t>Реформирование и развитие жилищно-коммунального хозяйства</w:t>
            </w:r>
          </w:p>
        </w:tc>
      </w:tr>
      <w:tr w:rsidR="005E5C5C" w:rsidRPr="00611F24">
        <w:trPr>
          <w:trHeight w:val="167"/>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FFFF99" w:fill="auto"/>
          </w:tcPr>
          <w:p w:rsidR="005E5C5C" w:rsidRPr="00611F24" w:rsidRDefault="005E5C5C" w:rsidP="00570445">
            <w:pPr>
              <w:pStyle w:val="Table"/>
            </w:pPr>
            <w:r w:rsidRPr="00611F24">
              <w:t>п.Крапивинский</w:t>
            </w:r>
          </w:p>
        </w:tc>
        <w:tc>
          <w:tcPr>
            <w:tcW w:w="705" w:type="dxa"/>
            <w:tcBorders>
              <w:top w:val="single" w:sz="6" w:space="0" w:color="auto"/>
              <w:left w:val="single" w:sz="6" w:space="0" w:color="auto"/>
              <w:bottom w:val="single" w:sz="6" w:space="0" w:color="auto"/>
              <w:right w:val="single" w:sz="6" w:space="0" w:color="auto"/>
            </w:tcBorders>
            <w:shd w:val="solid" w:color="FFFF99" w:fill="auto"/>
          </w:tcPr>
          <w:p w:rsidR="005E5C5C" w:rsidRPr="00611F24" w:rsidRDefault="005E5C5C" w:rsidP="00570445">
            <w:pPr>
              <w:pStyle w:val="Table"/>
            </w:pPr>
            <w:r w:rsidRPr="00611F24">
              <w:t>8,57</w:t>
            </w:r>
          </w:p>
        </w:tc>
        <w:tc>
          <w:tcPr>
            <w:tcW w:w="989" w:type="dxa"/>
            <w:tcBorders>
              <w:top w:val="single" w:sz="6" w:space="0" w:color="auto"/>
              <w:left w:val="single" w:sz="6" w:space="0" w:color="auto"/>
              <w:bottom w:val="single" w:sz="6" w:space="0" w:color="auto"/>
              <w:right w:val="single" w:sz="6" w:space="0" w:color="auto"/>
            </w:tcBorders>
            <w:shd w:val="solid" w:color="FFFF99" w:fill="auto"/>
          </w:tcPr>
          <w:p w:rsidR="005E5C5C" w:rsidRPr="00611F24" w:rsidRDefault="005E5C5C"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FFFF99" w:fill="auto"/>
          </w:tcPr>
          <w:p w:rsidR="005E5C5C" w:rsidRPr="00611F24" w:rsidRDefault="005E5C5C" w:rsidP="00570445">
            <w:pPr>
              <w:pStyle w:val="Table"/>
            </w:pPr>
            <w:r w:rsidRPr="00611F24">
              <w:t>1,055</w:t>
            </w:r>
          </w:p>
        </w:tc>
        <w:tc>
          <w:tcPr>
            <w:tcW w:w="842" w:type="dxa"/>
            <w:tcBorders>
              <w:top w:val="single" w:sz="6" w:space="0" w:color="auto"/>
              <w:left w:val="single" w:sz="6" w:space="0" w:color="auto"/>
              <w:bottom w:val="single" w:sz="6" w:space="0" w:color="auto"/>
              <w:right w:val="single" w:sz="6" w:space="0" w:color="auto"/>
            </w:tcBorders>
            <w:shd w:val="solid" w:color="FFFF99" w:fill="auto"/>
          </w:tcPr>
          <w:p w:rsidR="005E5C5C" w:rsidRPr="00611F24" w:rsidRDefault="005E5C5C" w:rsidP="00570445">
            <w:pPr>
              <w:pStyle w:val="Table"/>
            </w:pPr>
            <w:r w:rsidRPr="00611F24">
              <w:t>6,402</w:t>
            </w:r>
          </w:p>
        </w:tc>
        <w:tc>
          <w:tcPr>
            <w:tcW w:w="898" w:type="dxa"/>
            <w:tcBorders>
              <w:top w:val="single" w:sz="6" w:space="0" w:color="auto"/>
              <w:left w:val="single" w:sz="6" w:space="0" w:color="auto"/>
              <w:bottom w:val="single" w:sz="6" w:space="0" w:color="auto"/>
              <w:right w:val="single" w:sz="6" w:space="0" w:color="auto"/>
            </w:tcBorders>
            <w:shd w:val="solid" w:color="FFFF99" w:fill="auto"/>
          </w:tcPr>
          <w:p w:rsidR="005E5C5C" w:rsidRPr="00611F24" w:rsidRDefault="005E5C5C" w:rsidP="00570445">
            <w:pPr>
              <w:pStyle w:val="Table"/>
            </w:pPr>
            <w:r w:rsidRPr="00611F24">
              <w:t>1,113</w:t>
            </w:r>
          </w:p>
        </w:tc>
        <w:tc>
          <w:tcPr>
            <w:tcW w:w="2254" w:type="dxa"/>
            <w:tcBorders>
              <w:top w:val="single" w:sz="6" w:space="0" w:color="auto"/>
              <w:left w:val="single" w:sz="6" w:space="0" w:color="auto"/>
              <w:bottom w:val="single" w:sz="6" w:space="0" w:color="auto"/>
              <w:right w:val="single" w:sz="2" w:space="0" w:color="000000"/>
            </w:tcBorders>
            <w:shd w:val="solid" w:color="FFFF99" w:fill="auto"/>
          </w:tcPr>
          <w:p w:rsidR="005E5C5C" w:rsidRPr="00611F24" w:rsidRDefault="005E5C5C" w:rsidP="00570445">
            <w:pPr>
              <w:pStyle w:val="Table"/>
            </w:pPr>
            <w:r w:rsidRPr="00611F24">
              <w:t>0</w:t>
            </w:r>
          </w:p>
        </w:tc>
      </w:tr>
      <w:tr w:rsidR="005E5C5C" w:rsidRPr="00611F24">
        <w:trPr>
          <w:trHeight w:val="742"/>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Замена котлов,бака аккамулятора,приборов учета,химводоподготовка,теплотрассы</w:t>
            </w: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0,95</w:t>
            </w: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0,95</w:t>
            </w: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524"/>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 xml:space="preserve">Ремонт  водопроводной сети, </w:t>
            </w:r>
            <w:r w:rsidRPr="00611F24">
              <w:lastRenderedPageBreak/>
              <w:t>насосного оборудования,приобретение техники, частотных преобразователей и др.</w:t>
            </w: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lastRenderedPageBreak/>
              <w:t>0,79</w:t>
            </w: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0,66</w:t>
            </w: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0,13</w:t>
            </w: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Капитальный ремонт жилого фонда</w:t>
            </w: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0,428</w:t>
            </w: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0,395</w:t>
            </w: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0,033</w:t>
            </w: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Ремонт дорожной сети</w:t>
            </w: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0,1</w:t>
            </w: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0,1</w:t>
            </w: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Ремонт уличного освещения</w:t>
            </w: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0,07</w:t>
            </w: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0,07</w:t>
            </w: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842"/>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Разработка проекта и ТЭО водоснабжения п.Крапивинский.Строительство водопроводной сети п.Крапивинский</w:t>
            </w: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6,232</w:t>
            </w: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6,232</w:t>
            </w: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1222"/>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Итого по разделу "Реформирование и развитие жилищно-коммунального хозяйства"</w:t>
            </w:r>
          </w:p>
        </w:tc>
        <w:tc>
          <w:tcPr>
            <w:tcW w:w="705"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8,57</w:t>
            </w:r>
          </w:p>
        </w:tc>
        <w:tc>
          <w:tcPr>
            <w:tcW w:w="989"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1,055</w:t>
            </w:r>
          </w:p>
        </w:tc>
        <w:tc>
          <w:tcPr>
            <w:tcW w:w="842"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6,402</w:t>
            </w:r>
          </w:p>
        </w:tc>
        <w:tc>
          <w:tcPr>
            <w:tcW w:w="898"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1,113</w:t>
            </w:r>
          </w:p>
        </w:tc>
        <w:tc>
          <w:tcPr>
            <w:tcW w:w="2254" w:type="dxa"/>
            <w:tcBorders>
              <w:top w:val="single" w:sz="6" w:space="0" w:color="auto"/>
              <w:left w:val="single" w:sz="6" w:space="0" w:color="auto"/>
              <w:bottom w:val="single" w:sz="6" w:space="0" w:color="auto"/>
              <w:right w:val="single" w:sz="2" w:space="0" w:color="000000"/>
            </w:tcBorders>
            <w:shd w:val="solid" w:color="FFFF00" w:fill="auto"/>
          </w:tcPr>
          <w:p w:rsidR="005E5C5C" w:rsidRPr="00611F24" w:rsidRDefault="005E5C5C" w:rsidP="00570445">
            <w:pPr>
              <w:pStyle w:val="Table"/>
            </w:pPr>
            <w:r w:rsidRPr="00611F24">
              <w:t>0</w:t>
            </w:r>
          </w:p>
        </w:tc>
      </w:tr>
      <w:tr w:rsidR="005E5C5C"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55"/>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4.1.2.</w:t>
            </w:r>
          </w:p>
        </w:tc>
        <w:tc>
          <w:tcPr>
            <w:tcW w:w="9027" w:type="dxa"/>
            <w:gridSpan w:val="7"/>
            <w:tcBorders>
              <w:top w:val="single" w:sz="6" w:space="0" w:color="auto"/>
              <w:left w:val="single" w:sz="6" w:space="0" w:color="auto"/>
              <w:bottom w:val="single" w:sz="6" w:space="0" w:color="auto"/>
              <w:right w:val="single" w:sz="2" w:space="0" w:color="000000"/>
            </w:tcBorders>
            <w:shd w:val="solid" w:color="FFFF00" w:fill="auto"/>
          </w:tcPr>
          <w:p w:rsidR="005E5C5C" w:rsidRPr="00611F24" w:rsidRDefault="005E5C5C" w:rsidP="00570445">
            <w:pPr>
              <w:pStyle w:val="Table"/>
            </w:pPr>
            <w:r w:rsidRPr="00611F24">
              <w:t>Развитие рынка жилья</w:t>
            </w:r>
          </w:p>
        </w:tc>
      </w:tr>
      <w:tr w:rsidR="005E5C5C" w:rsidRPr="00611F24">
        <w:trPr>
          <w:trHeight w:val="494"/>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Строительство 3-х 16-ти кв. жилых домов в п.Крапивинский</w:t>
            </w: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22,844</w:t>
            </w: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21,6</w:t>
            </w: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1,244</w:t>
            </w: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989"/>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Государственная поддержка индивидуального жилищного строительства по программе "Сельский дом"</w:t>
            </w: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2,5</w:t>
            </w: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2,5</w:t>
            </w: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566"/>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Строительство жилья на селе. Программа "Социальное развитие села до 2010г"</w:t>
            </w: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1,09</w:t>
            </w: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0,27</w:t>
            </w: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0,55</w:t>
            </w: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0,27</w:t>
            </w: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Индивидуальное строительство</w:t>
            </w: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2</w:t>
            </w: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2</w:t>
            </w:r>
          </w:p>
        </w:tc>
        <w:tc>
          <w:tcPr>
            <w:tcW w:w="2254" w:type="dxa"/>
            <w:tcBorders>
              <w:top w:val="single" w:sz="6" w:space="0" w:color="auto"/>
              <w:left w:val="single" w:sz="6" w:space="0" w:color="auto"/>
              <w:bottom w:val="single" w:sz="6" w:space="0" w:color="auto"/>
            </w:tcBorders>
          </w:tcPr>
          <w:p w:rsidR="005E5C5C" w:rsidRPr="00611F24" w:rsidRDefault="005E5C5C" w:rsidP="00570445">
            <w:pPr>
              <w:pStyle w:val="Table"/>
            </w:pPr>
          </w:p>
        </w:tc>
      </w:tr>
      <w:tr w:rsidR="005E5C5C"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Обеспечение жильем детей -сирот</w:t>
            </w: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0</w:t>
            </w: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742"/>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Приобретение квартир для участников ВОВ и приравненных к ним категорий граждан</w:t>
            </w: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1</w:t>
            </w: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1</w:t>
            </w: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494"/>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 xml:space="preserve">Обеспечение жильем </w:t>
            </w:r>
            <w:r w:rsidRPr="00611F24">
              <w:lastRenderedPageBreak/>
              <w:t>инвалидов и семей, имеющих детей -инвалидов</w:t>
            </w: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lastRenderedPageBreak/>
              <w:t>1</w:t>
            </w: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1</w:t>
            </w: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494"/>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Программа "Переселение из ветхого и аварийного жилья"</w:t>
            </w: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1,5</w:t>
            </w: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1,5</w:t>
            </w: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566"/>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Итого по разделу "Развитие рынка жилья"</w:t>
            </w:r>
          </w:p>
        </w:tc>
        <w:tc>
          <w:tcPr>
            <w:tcW w:w="705"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31,934</w:t>
            </w:r>
          </w:p>
        </w:tc>
        <w:tc>
          <w:tcPr>
            <w:tcW w:w="989"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2,27</w:t>
            </w:r>
          </w:p>
        </w:tc>
        <w:tc>
          <w:tcPr>
            <w:tcW w:w="824"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26,15</w:t>
            </w:r>
          </w:p>
        </w:tc>
        <w:tc>
          <w:tcPr>
            <w:tcW w:w="842"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1,244</w:t>
            </w:r>
          </w:p>
        </w:tc>
        <w:tc>
          <w:tcPr>
            <w:tcW w:w="898"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2,27</w:t>
            </w:r>
          </w:p>
        </w:tc>
        <w:tc>
          <w:tcPr>
            <w:tcW w:w="2254" w:type="dxa"/>
            <w:tcBorders>
              <w:top w:val="single" w:sz="6" w:space="0" w:color="auto"/>
              <w:left w:val="single" w:sz="6" w:space="0" w:color="auto"/>
              <w:bottom w:val="single" w:sz="6" w:space="0" w:color="auto"/>
              <w:right w:val="single" w:sz="2" w:space="0" w:color="000000"/>
            </w:tcBorders>
            <w:shd w:val="solid" w:color="FFFF00" w:fill="auto"/>
          </w:tcPr>
          <w:p w:rsidR="005E5C5C" w:rsidRPr="00611F24" w:rsidRDefault="005E5C5C" w:rsidP="00570445">
            <w:pPr>
              <w:pStyle w:val="Table"/>
            </w:pPr>
            <w:r w:rsidRPr="00611F24">
              <w:t>0</w:t>
            </w:r>
          </w:p>
        </w:tc>
      </w:tr>
      <w:tr w:rsidR="005E5C5C"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1054"/>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CCFFCC" w:fill="auto"/>
          </w:tcPr>
          <w:p w:rsidR="005E5C5C" w:rsidRPr="00611F24" w:rsidRDefault="005E5C5C" w:rsidP="00570445">
            <w:pPr>
              <w:pStyle w:val="Table"/>
            </w:pPr>
            <w:r w:rsidRPr="00611F24">
              <w:t>Итого по разделу "Развитие жилищного хозяйства и инженерной инфраструктуры"</w:t>
            </w:r>
          </w:p>
        </w:tc>
        <w:tc>
          <w:tcPr>
            <w:tcW w:w="705" w:type="dxa"/>
            <w:tcBorders>
              <w:top w:val="single" w:sz="6" w:space="0" w:color="auto"/>
              <w:left w:val="single" w:sz="6" w:space="0" w:color="auto"/>
              <w:bottom w:val="single" w:sz="6" w:space="0" w:color="auto"/>
              <w:right w:val="single" w:sz="6" w:space="0" w:color="auto"/>
            </w:tcBorders>
            <w:shd w:val="solid" w:color="CCFFCC" w:fill="auto"/>
          </w:tcPr>
          <w:p w:rsidR="005E5C5C" w:rsidRPr="00611F24" w:rsidRDefault="005E5C5C" w:rsidP="00570445">
            <w:pPr>
              <w:pStyle w:val="Table"/>
            </w:pPr>
            <w:r w:rsidRPr="00611F24">
              <w:t>40,504</w:t>
            </w:r>
          </w:p>
        </w:tc>
        <w:tc>
          <w:tcPr>
            <w:tcW w:w="989" w:type="dxa"/>
            <w:tcBorders>
              <w:top w:val="single" w:sz="6" w:space="0" w:color="auto"/>
              <w:left w:val="single" w:sz="6" w:space="0" w:color="auto"/>
              <w:bottom w:val="single" w:sz="6" w:space="0" w:color="auto"/>
              <w:right w:val="single" w:sz="6" w:space="0" w:color="auto"/>
            </w:tcBorders>
            <w:shd w:val="solid" w:color="CCFFCC" w:fill="auto"/>
          </w:tcPr>
          <w:p w:rsidR="005E5C5C" w:rsidRPr="00611F24" w:rsidRDefault="005E5C5C" w:rsidP="00570445">
            <w:pPr>
              <w:pStyle w:val="Table"/>
            </w:pPr>
            <w:r w:rsidRPr="00611F24">
              <w:t>2,27</w:t>
            </w:r>
          </w:p>
        </w:tc>
        <w:tc>
          <w:tcPr>
            <w:tcW w:w="824" w:type="dxa"/>
            <w:tcBorders>
              <w:top w:val="single" w:sz="6" w:space="0" w:color="auto"/>
              <w:left w:val="single" w:sz="6" w:space="0" w:color="auto"/>
              <w:bottom w:val="single" w:sz="6" w:space="0" w:color="auto"/>
              <w:right w:val="single" w:sz="6" w:space="0" w:color="auto"/>
            </w:tcBorders>
            <w:shd w:val="solid" w:color="CCFFCC" w:fill="auto"/>
          </w:tcPr>
          <w:p w:rsidR="005E5C5C" w:rsidRPr="00611F24" w:rsidRDefault="005E5C5C" w:rsidP="00570445">
            <w:pPr>
              <w:pStyle w:val="Table"/>
            </w:pPr>
            <w:r w:rsidRPr="00611F24">
              <w:t>27,205</w:t>
            </w:r>
          </w:p>
        </w:tc>
        <w:tc>
          <w:tcPr>
            <w:tcW w:w="842" w:type="dxa"/>
            <w:tcBorders>
              <w:top w:val="single" w:sz="6" w:space="0" w:color="auto"/>
              <w:left w:val="single" w:sz="6" w:space="0" w:color="auto"/>
              <w:bottom w:val="single" w:sz="6" w:space="0" w:color="auto"/>
              <w:right w:val="single" w:sz="6" w:space="0" w:color="auto"/>
            </w:tcBorders>
            <w:shd w:val="solid" w:color="CCFFCC" w:fill="auto"/>
          </w:tcPr>
          <w:p w:rsidR="005E5C5C" w:rsidRPr="00611F24" w:rsidRDefault="005E5C5C" w:rsidP="00570445">
            <w:pPr>
              <w:pStyle w:val="Table"/>
            </w:pPr>
            <w:r w:rsidRPr="00611F24">
              <w:t>7,646</w:t>
            </w:r>
          </w:p>
        </w:tc>
        <w:tc>
          <w:tcPr>
            <w:tcW w:w="898" w:type="dxa"/>
            <w:tcBorders>
              <w:top w:val="single" w:sz="6" w:space="0" w:color="auto"/>
              <w:left w:val="single" w:sz="6" w:space="0" w:color="auto"/>
              <w:bottom w:val="single" w:sz="6" w:space="0" w:color="auto"/>
              <w:right w:val="single" w:sz="6" w:space="0" w:color="auto"/>
            </w:tcBorders>
            <w:shd w:val="solid" w:color="CCFFCC" w:fill="auto"/>
          </w:tcPr>
          <w:p w:rsidR="005E5C5C" w:rsidRPr="00611F24" w:rsidRDefault="005E5C5C" w:rsidP="00570445">
            <w:pPr>
              <w:pStyle w:val="Table"/>
            </w:pPr>
            <w:r w:rsidRPr="00611F24">
              <w:t>3,383</w:t>
            </w:r>
          </w:p>
        </w:tc>
        <w:tc>
          <w:tcPr>
            <w:tcW w:w="2254" w:type="dxa"/>
            <w:tcBorders>
              <w:top w:val="single" w:sz="6" w:space="0" w:color="auto"/>
              <w:left w:val="single" w:sz="6" w:space="0" w:color="auto"/>
              <w:bottom w:val="single" w:sz="6" w:space="0" w:color="auto"/>
              <w:right w:val="single" w:sz="2" w:space="0" w:color="000000"/>
            </w:tcBorders>
            <w:shd w:val="solid" w:color="CCFFCC" w:fill="auto"/>
          </w:tcPr>
          <w:p w:rsidR="005E5C5C" w:rsidRPr="00611F24" w:rsidRDefault="005E5C5C" w:rsidP="00570445">
            <w:pPr>
              <w:pStyle w:val="Table"/>
            </w:pPr>
            <w:r w:rsidRPr="00611F24">
              <w:t>0</w:t>
            </w:r>
          </w:p>
        </w:tc>
      </w:tr>
      <w:tr w:rsidR="005E5C5C"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348"/>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4.2.</w:t>
            </w:r>
          </w:p>
        </w:tc>
        <w:tc>
          <w:tcPr>
            <w:tcW w:w="2515" w:type="dxa"/>
            <w:tcBorders>
              <w:top w:val="single" w:sz="6" w:space="0" w:color="auto"/>
              <w:left w:val="single" w:sz="6" w:space="0" w:color="auto"/>
              <w:bottom w:val="single" w:sz="6" w:space="0" w:color="auto"/>
              <w:right w:val="nil"/>
            </w:tcBorders>
            <w:shd w:val="solid" w:color="CCFFCC" w:fill="auto"/>
          </w:tcPr>
          <w:p w:rsidR="005E5C5C" w:rsidRPr="00611F24" w:rsidRDefault="005E5C5C" w:rsidP="00570445">
            <w:pPr>
              <w:pStyle w:val="Table"/>
            </w:pPr>
            <w:r w:rsidRPr="00611F24">
              <w:t>Развитие транспортной инфраструктуры</w:t>
            </w:r>
          </w:p>
        </w:tc>
        <w:tc>
          <w:tcPr>
            <w:tcW w:w="705" w:type="dxa"/>
            <w:tcBorders>
              <w:top w:val="single" w:sz="6" w:space="0" w:color="auto"/>
              <w:left w:val="nil"/>
              <w:bottom w:val="single" w:sz="6" w:space="0" w:color="auto"/>
              <w:right w:val="nil"/>
            </w:tcBorders>
            <w:shd w:val="solid" w:color="CCFFCC" w:fill="auto"/>
          </w:tcPr>
          <w:p w:rsidR="005E5C5C" w:rsidRPr="00611F24" w:rsidRDefault="005E5C5C" w:rsidP="00570445">
            <w:pPr>
              <w:pStyle w:val="Table"/>
            </w:pPr>
          </w:p>
        </w:tc>
        <w:tc>
          <w:tcPr>
            <w:tcW w:w="989" w:type="dxa"/>
            <w:tcBorders>
              <w:top w:val="single" w:sz="6" w:space="0" w:color="auto"/>
              <w:left w:val="nil"/>
              <w:bottom w:val="single" w:sz="6" w:space="0" w:color="auto"/>
              <w:right w:val="nil"/>
            </w:tcBorders>
            <w:shd w:val="solid" w:color="CCFFCC" w:fill="auto"/>
          </w:tcPr>
          <w:p w:rsidR="005E5C5C" w:rsidRPr="00611F24" w:rsidRDefault="005E5C5C" w:rsidP="00570445">
            <w:pPr>
              <w:pStyle w:val="Table"/>
            </w:pPr>
          </w:p>
        </w:tc>
        <w:tc>
          <w:tcPr>
            <w:tcW w:w="824" w:type="dxa"/>
            <w:tcBorders>
              <w:top w:val="single" w:sz="6" w:space="0" w:color="auto"/>
              <w:left w:val="nil"/>
              <w:bottom w:val="single" w:sz="6" w:space="0" w:color="auto"/>
              <w:right w:val="nil"/>
            </w:tcBorders>
            <w:shd w:val="solid" w:color="CCFFCC" w:fill="auto"/>
          </w:tcPr>
          <w:p w:rsidR="005E5C5C" w:rsidRPr="00611F24" w:rsidRDefault="005E5C5C" w:rsidP="00570445">
            <w:pPr>
              <w:pStyle w:val="Table"/>
            </w:pPr>
          </w:p>
        </w:tc>
        <w:tc>
          <w:tcPr>
            <w:tcW w:w="842" w:type="dxa"/>
            <w:tcBorders>
              <w:top w:val="single" w:sz="6" w:space="0" w:color="auto"/>
              <w:left w:val="nil"/>
              <w:bottom w:val="single" w:sz="6" w:space="0" w:color="auto"/>
              <w:right w:val="nil"/>
            </w:tcBorders>
            <w:shd w:val="solid" w:color="CCFFCC" w:fill="auto"/>
          </w:tcPr>
          <w:p w:rsidR="005E5C5C" w:rsidRPr="00611F24" w:rsidRDefault="005E5C5C" w:rsidP="00570445">
            <w:pPr>
              <w:pStyle w:val="Table"/>
            </w:pPr>
          </w:p>
        </w:tc>
        <w:tc>
          <w:tcPr>
            <w:tcW w:w="898" w:type="dxa"/>
            <w:tcBorders>
              <w:top w:val="single" w:sz="6" w:space="0" w:color="auto"/>
              <w:left w:val="nil"/>
              <w:bottom w:val="single" w:sz="6" w:space="0" w:color="auto"/>
              <w:right w:val="nil"/>
            </w:tcBorders>
            <w:shd w:val="solid" w:color="CCFFCC" w:fill="auto"/>
          </w:tcPr>
          <w:p w:rsidR="005E5C5C" w:rsidRPr="00611F24" w:rsidRDefault="005E5C5C" w:rsidP="00570445">
            <w:pPr>
              <w:pStyle w:val="Table"/>
            </w:pPr>
          </w:p>
        </w:tc>
        <w:tc>
          <w:tcPr>
            <w:tcW w:w="2254" w:type="dxa"/>
            <w:tcBorders>
              <w:top w:val="single" w:sz="6" w:space="0" w:color="auto"/>
              <w:left w:val="nil"/>
              <w:bottom w:val="single" w:sz="6" w:space="0" w:color="auto"/>
              <w:right w:val="single" w:sz="2" w:space="0" w:color="000000"/>
            </w:tcBorders>
            <w:shd w:val="solid" w:color="CCFFCC" w:fill="auto"/>
          </w:tcPr>
          <w:p w:rsidR="005E5C5C" w:rsidRPr="00611F24" w:rsidRDefault="005E5C5C" w:rsidP="00570445">
            <w:pPr>
              <w:pStyle w:val="Table"/>
            </w:pPr>
          </w:p>
        </w:tc>
      </w:tr>
      <w:tr w:rsidR="005E5C5C" w:rsidRPr="00611F24">
        <w:trPr>
          <w:trHeight w:val="319"/>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4.2.1.</w:t>
            </w:r>
          </w:p>
        </w:tc>
        <w:tc>
          <w:tcPr>
            <w:tcW w:w="2515" w:type="dxa"/>
            <w:tcBorders>
              <w:top w:val="single" w:sz="6" w:space="0" w:color="auto"/>
              <w:left w:val="single" w:sz="6" w:space="0" w:color="auto"/>
              <w:bottom w:val="single" w:sz="6" w:space="0" w:color="auto"/>
              <w:right w:val="nil"/>
            </w:tcBorders>
            <w:shd w:val="solid" w:color="FFFF00" w:fill="auto"/>
          </w:tcPr>
          <w:p w:rsidR="005E5C5C" w:rsidRPr="00611F24" w:rsidRDefault="005E5C5C" w:rsidP="00570445">
            <w:pPr>
              <w:pStyle w:val="Table"/>
            </w:pPr>
            <w:r w:rsidRPr="00611F24">
              <w:t>Обеспечение транспортной доступности</w:t>
            </w:r>
          </w:p>
        </w:tc>
        <w:tc>
          <w:tcPr>
            <w:tcW w:w="705" w:type="dxa"/>
            <w:tcBorders>
              <w:top w:val="single" w:sz="6" w:space="0" w:color="auto"/>
              <w:left w:val="nil"/>
              <w:bottom w:val="single" w:sz="6" w:space="0" w:color="auto"/>
              <w:right w:val="nil"/>
            </w:tcBorders>
            <w:shd w:val="solid" w:color="FFFF00" w:fill="auto"/>
          </w:tcPr>
          <w:p w:rsidR="005E5C5C" w:rsidRPr="00611F24" w:rsidRDefault="005E5C5C" w:rsidP="00570445">
            <w:pPr>
              <w:pStyle w:val="Table"/>
            </w:pPr>
          </w:p>
        </w:tc>
        <w:tc>
          <w:tcPr>
            <w:tcW w:w="989" w:type="dxa"/>
            <w:tcBorders>
              <w:top w:val="single" w:sz="6" w:space="0" w:color="auto"/>
              <w:left w:val="nil"/>
              <w:bottom w:val="single" w:sz="6" w:space="0" w:color="auto"/>
              <w:right w:val="nil"/>
            </w:tcBorders>
            <w:shd w:val="solid" w:color="FFFF00" w:fill="auto"/>
          </w:tcPr>
          <w:p w:rsidR="005E5C5C" w:rsidRPr="00611F24" w:rsidRDefault="005E5C5C" w:rsidP="00570445">
            <w:pPr>
              <w:pStyle w:val="Table"/>
            </w:pPr>
          </w:p>
        </w:tc>
        <w:tc>
          <w:tcPr>
            <w:tcW w:w="824" w:type="dxa"/>
            <w:tcBorders>
              <w:top w:val="single" w:sz="6" w:space="0" w:color="auto"/>
              <w:left w:val="nil"/>
              <w:bottom w:val="single" w:sz="6" w:space="0" w:color="auto"/>
              <w:right w:val="nil"/>
            </w:tcBorders>
            <w:shd w:val="solid" w:color="FFFF00" w:fill="auto"/>
          </w:tcPr>
          <w:p w:rsidR="005E5C5C" w:rsidRPr="00611F24" w:rsidRDefault="005E5C5C" w:rsidP="00570445">
            <w:pPr>
              <w:pStyle w:val="Table"/>
            </w:pPr>
          </w:p>
        </w:tc>
        <w:tc>
          <w:tcPr>
            <w:tcW w:w="842" w:type="dxa"/>
            <w:tcBorders>
              <w:top w:val="single" w:sz="6" w:space="0" w:color="auto"/>
              <w:left w:val="nil"/>
              <w:bottom w:val="single" w:sz="6" w:space="0" w:color="auto"/>
              <w:right w:val="nil"/>
            </w:tcBorders>
            <w:shd w:val="solid" w:color="FFFF00" w:fill="auto"/>
          </w:tcPr>
          <w:p w:rsidR="005E5C5C" w:rsidRPr="00611F24" w:rsidRDefault="005E5C5C" w:rsidP="00570445">
            <w:pPr>
              <w:pStyle w:val="Table"/>
            </w:pPr>
          </w:p>
        </w:tc>
        <w:tc>
          <w:tcPr>
            <w:tcW w:w="898" w:type="dxa"/>
            <w:tcBorders>
              <w:top w:val="single" w:sz="6" w:space="0" w:color="auto"/>
              <w:left w:val="nil"/>
              <w:bottom w:val="single" w:sz="6" w:space="0" w:color="auto"/>
              <w:right w:val="nil"/>
            </w:tcBorders>
            <w:shd w:val="solid" w:color="FFFF00" w:fill="auto"/>
          </w:tcPr>
          <w:p w:rsidR="005E5C5C" w:rsidRPr="00611F24" w:rsidRDefault="005E5C5C" w:rsidP="00570445">
            <w:pPr>
              <w:pStyle w:val="Table"/>
            </w:pPr>
          </w:p>
        </w:tc>
        <w:tc>
          <w:tcPr>
            <w:tcW w:w="2254" w:type="dxa"/>
            <w:tcBorders>
              <w:top w:val="single" w:sz="6" w:space="0" w:color="auto"/>
              <w:left w:val="nil"/>
              <w:bottom w:val="single" w:sz="6" w:space="0" w:color="auto"/>
              <w:right w:val="single" w:sz="2" w:space="0" w:color="000000"/>
            </w:tcBorders>
            <w:shd w:val="solid" w:color="FFFF00" w:fill="auto"/>
          </w:tcPr>
          <w:p w:rsidR="005E5C5C" w:rsidRPr="00611F24" w:rsidRDefault="005E5C5C" w:rsidP="00570445">
            <w:pPr>
              <w:pStyle w:val="Table"/>
            </w:pPr>
          </w:p>
        </w:tc>
      </w:tr>
      <w:tr w:rsidR="005E5C5C" w:rsidRPr="00611F24">
        <w:trPr>
          <w:trHeight w:val="494"/>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Экспертиза , ремонт моста через р.Быструха</w:t>
            </w: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0</w:t>
            </w: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653"/>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Итого по разделу "Обеспечение транспортной доступности"</w:t>
            </w:r>
          </w:p>
        </w:tc>
        <w:tc>
          <w:tcPr>
            <w:tcW w:w="705"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0</w:t>
            </w:r>
          </w:p>
        </w:tc>
        <w:tc>
          <w:tcPr>
            <w:tcW w:w="989"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0</w:t>
            </w:r>
          </w:p>
        </w:tc>
        <w:tc>
          <w:tcPr>
            <w:tcW w:w="842"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0</w:t>
            </w:r>
          </w:p>
        </w:tc>
        <w:tc>
          <w:tcPr>
            <w:tcW w:w="898"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0</w:t>
            </w:r>
          </w:p>
        </w:tc>
        <w:tc>
          <w:tcPr>
            <w:tcW w:w="2254" w:type="dxa"/>
            <w:tcBorders>
              <w:top w:val="single" w:sz="6" w:space="0" w:color="auto"/>
              <w:left w:val="single" w:sz="6" w:space="0" w:color="auto"/>
              <w:bottom w:val="single" w:sz="6" w:space="0" w:color="auto"/>
              <w:right w:val="single" w:sz="2" w:space="0" w:color="000000"/>
            </w:tcBorders>
            <w:shd w:val="solid" w:color="FFFF00" w:fill="auto"/>
          </w:tcPr>
          <w:p w:rsidR="005E5C5C" w:rsidRPr="00611F24" w:rsidRDefault="005E5C5C" w:rsidP="00570445">
            <w:pPr>
              <w:pStyle w:val="Table"/>
            </w:pPr>
            <w:r w:rsidRPr="00611F24">
              <w:t>0</w:t>
            </w:r>
          </w:p>
        </w:tc>
      </w:tr>
      <w:tr w:rsidR="005E5C5C" w:rsidRPr="00611F24">
        <w:trPr>
          <w:trHeight w:val="1046"/>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CCFFCC" w:fill="auto"/>
          </w:tcPr>
          <w:p w:rsidR="005E5C5C" w:rsidRPr="00611F24" w:rsidRDefault="005E5C5C" w:rsidP="00570445">
            <w:pPr>
              <w:pStyle w:val="Table"/>
            </w:pPr>
            <w:r w:rsidRPr="00611F24">
              <w:t>Итого по разделу "Развитие транспортной инфраструктуры"</w:t>
            </w:r>
          </w:p>
        </w:tc>
        <w:tc>
          <w:tcPr>
            <w:tcW w:w="705" w:type="dxa"/>
            <w:tcBorders>
              <w:top w:val="single" w:sz="6" w:space="0" w:color="auto"/>
              <w:left w:val="single" w:sz="6" w:space="0" w:color="auto"/>
              <w:bottom w:val="single" w:sz="6" w:space="0" w:color="auto"/>
              <w:right w:val="single" w:sz="6" w:space="0" w:color="auto"/>
            </w:tcBorders>
            <w:shd w:val="solid" w:color="CCFFCC" w:fill="auto"/>
          </w:tcPr>
          <w:p w:rsidR="005E5C5C" w:rsidRPr="00611F24" w:rsidRDefault="005E5C5C" w:rsidP="00570445">
            <w:pPr>
              <w:pStyle w:val="Table"/>
            </w:pPr>
            <w:r w:rsidRPr="00611F24">
              <w:t>0</w:t>
            </w:r>
          </w:p>
        </w:tc>
        <w:tc>
          <w:tcPr>
            <w:tcW w:w="989" w:type="dxa"/>
            <w:tcBorders>
              <w:top w:val="single" w:sz="6" w:space="0" w:color="auto"/>
              <w:left w:val="single" w:sz="6" w:space="0" w:color="auto"/>
              <w:bottom w:val="single" w:sz="6" w:space="0" w:color="auto"/>
              <w:right w:val="single" w:sz="6" w:space="0" w:color="auto"/>
            </w:tcBorders>
            <w:shd w:val="solid" w:color="CCFFCC" w:fill="auto"/>
          </w:tcPr>
          <w:p w:rsidR="005E5C5C" w:rsidRPr="00611F24" w:rsidRDefault="005E5C5C"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CCFFCC" w:fill="auto"/>
          </w:tcPr>
          <w:p w:rsidR="005E5C5C" w:rsidRPr="00611F24" w:rsidRDefault="005E5C5C" w:rsidP="00570445">
            <w:pPr>
              <w:pStyle w:val="Table"/>
            </w:pPr>
            <w:r w:rsidRPr="00611F24">
              <w:t>0</w:t>
            </w:r>
          </w:p>
        </w:tc>
        <w:tc>
          <w:tcPr>
            <w:tcW w:w="842" w:type="dxa"/>
            <w:tcBorders>
              <w:top w:val="single" w:sz="6" w:space="0" w:color="auto"/>
              <w:left w:val="single" w:sz="6" w:space="0" w:color="auto"/>
              <w:bottom w:val="single" w:sz="6" w:space="0" w:color="auto"/>
              <w:right w:val="single" w:sz="6" w:space="0" w:color="auto"/>
            </w:tcBorders>
            <w:shd w:val="solid" w:color="CCFFCC" w:fill="auto"/>
          </w:tcPr>
          <w:p w:rsidR="005E5C5C" w:rsidRPr="00611F24" w:rsidRDefault="005E5C5C" w:rsidP="00570445">
            <w:pPr>
              <w:pStyle w:val="Table"/>
            </w:pPr>
            <w:r w:rsidRPr="00611F24">
              <w:t>0</w:t>
            </w:r>
          </w:p>
        </w:tc>
        <w:tc>
          <w:tcPr>
            <w:tcW w:w="898" w:type="dxa"/>
            <w:tcBorders>
              <w:top w:val="single" w:sz="6" w:space="0" w:color="auto"/>
              <w:left w:val="single" w:sz="6" w:space="0" w:color="auto"/>
              <w:bottom w:val="single" w:sz="6" w:space="0" w:color="auto"/>
              <w:right w:val="single" w:sz="6" w:space="0" w:color="auto"/>
            </w:tcBorders>
            <w:shd w:val="solid" w:color="CCFFCC" w:fill="auto"/>
          </w:tcPr>
          <w:p w:rsidR="005E5C5C" w:rsidRPr="00611F24" w:rsidRDefault="005E5C5C" w:rsidP="00570445">
            <w:pPr>
              <w:pStyle w:val="Table"/>
            </w:pPr>
            <w:r w:rsidRPr="00611F24">
              <w:t>0</w:t>
            </w:r>
          </w:p>
        </w:tc>
        <w:tc>
          <w:tcPr>
            <w:tcW w:w="2254" w:type="dxa"/>
            <w:tcBorders>
              <w:top w:val="single" w:sz="6" w:space="0" w:color="auto"/>
              <w:left w:val="single" w:sz="6" w:space="0" w:color="auto"/>
              <w:bottom w:val="single" w:sz="6" w:space="0" w:color="auto"/>
              <w:right w:val="single" w:sz="2" w:space="0" w:color="000000"/>
            </w:tcBorders>
            <w:shd w:val="solid" w:color="CCFFCC" w:fill="auto"/>
          </w:tcPr>
          <w:p w:rsidR="005E5C5C" w:rsidRPr="00611F24" w:rsidRDefault="005E5C5C" w:rsidP="00570445">
            <w:pPr>
              <w:pStyle w:val="Table"/>
            </w:pPr>
            <w:r w:rsidRPr="00611F24">
              <w:t>0</w:t>
            </w:r>
          </w:p>
        </w:tc>
      </w:tr>
      <w:tr w:rsidR="005E5C5C"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146"/>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4.3.</w:t>
            </w:r>
          </w:p>
        </w:tc>
        <w:tc>
          <w:tcPr>
            <w:tcW w:w="9027" w:type="dxa"/>
            <w:gridSpan w:val="7"/>
            <w:tcBorders>
              <w:top w:val="single" w:sz="6" w:space="0" w:color="auto"/>
              <w:left w:val="single" w:sz="6" w:space="0" w:color="auto"/>
              <w:bottom w:val="single" w:sz="6" w:space="0" w:color="auto"/>
              <w:right w:val="single" w:sz="2" w:space="0" w:color="000000"/>
            </w:tcBorders>
            <w:shd w:val="solid" w:color="CCFFCC" w:fill="auto"/>
          </w:tcPr>
          <w:p w:rsidR="005E5C5C" w:rsidRPr="00611F24" w:rsidRDefault="005E5C5C" w:rsidP="00570445">
            <w:pPr>
              <w:pStyle w:val="Table"/>
            </w:pPr>
            <w:r w:rsidRPr="00611F24">
              <w:t>Улучшение состояния окружающей среды</w:t>
            </w:r>
          </w:p>
        </w:tc>
      </w:tr>
      <w:tr w:rsidR="005E5C5C" w:rsidRPr="00611F24">
        <w:trPr>
          <w:trHeight w:val="227"/>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9027" w:type="dxa"/>
            <w:gridSpan w:val="7"/>
            <w:tcBorders>
              <w:top w:val="single" w:sz="6" w:space="0" w:color="auto"/>
              <w:left w:val="single" w:sz="6" w:space="0" w:color="auto"/>
              <w:bottom w:val="single" w:sz="6" w:space="0" w:color="auto"/>
              <w:right w:val="single" w:sz="2" w:space="0" w:color="000000"/>
            </w:tcBorders>
            <w:shd w:val="solid" w:color="FFFF00" w:fill="auto"/>
          </w:tcPr>
          <w:p w:rsidR="005E5C5C" w:rsidRPr="00611F24" w:rsidRDefault="005E5C5C" w:rsidP="00570445">
            <w:pPr>
              <w:pStyle w:val="Table"/>
            </w:pPr>
            <w:r w:rsidRPr="00611F24">
              <w:t>Мероприятия по охране окружающей среды</w:t>
            </w:r>
          </w:p>
        </w:tc>
      </w:tr>
      <w:tr w:rsidR="005E5C5C"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Берегоукрепительные работы</w:t>
            </w: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0</w:t>
            </w: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638"/>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Итого по разделу "Мероприятия по охране окружающей среды"</w:t>
            </w:r>
          </w:p>
        </w:tc>
        <w:tc>
          <w:tcPr>
            <w:tcW w:w="705"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0</w:t>
            </w:r>
          </w:p>
        </w:tc>
        <w:tc>
          <w:tcPr>
            <w:tcW w:w="989"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0</w:t>
            </w:r>
          </w:p>
        </w:tc>
        <w:tc>
          <w:tcPr>
            <w:tcW w:w="842"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0</w:t>
            </w:r>
          </w:p>
        </w:tc>
        <w:tc>
          <w:tcPr>
            <w:tcW w:w="898"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0</w:t>
            </w:r>
          </w:p>
        </w:tc>
        <w:tc>
          <w:tcPr>
            <w:tcW w:w="2254" w:type="dxa"/>
            <w:tcBorders>
              <w:top w:val="single" w:sz="6" w:space="0" w:color="auto"/>
              <w:left w:val="single" w:sz="6" w:space="0" w:color="auto"/>
              <w:bottom w:val="single" w:sz="6" w:space="0" w:color="auto"/>
              <w:right w:val="single" w:sz="2" w:space="0" w:color="000000"/>
            </w:tcBorders>
            <w:shd w:val="solid" w:color="FFFF00" w:fill="auto"/>
          </w:tcPr>
          <w:p w:rsidR="005E5C5C" w:rsidRPr="00611F24" w:rsidRDefault="005E5C5C" w:rsidP="00570445">
            <w:pPr>
              <w:pStyle w:val="Table"/>
            </w:pPr>
            <w:r w:rsidRPr="00611F24">
              <w:t>0</w:t>
            </w:r>
          </w:p>
        </w:tc>
      </w:tr>
      <w:tr w:rsidR="005E5C5C"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478"/>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4.3.1.</w:t>
            </w:r>
          </w:p>
        </w:tc>
        <w:tc>
          <w:tcPr>
            <w:tcW w:w="9027" w:type="dxa"/>
            <w:gridSpan w:val="7"/>
            <w:tcBorders>
              <w:top w:val="single" w:sz="6" w:space="0" w:color="auto"/>
              <w:left w:val="single" w:sz="6" w:space="0" w:color="auto"/>
              <w:bottom w:val="single" w:sz="6" w:space="0" w:color="auto"/>
              <w:right w:val="single" w:sz="2" w:space="0" w:color="000000"/>
            </w:tcBorders>
            <w:shd w:val="solid" w:color="FFFF00" w:fill="auto"/>
          </w:tcPr>
          <w:p w:rsidR="005E5C5C" w:rsidRPr="00611F24" w:rsidRDefault="005E5C5C" w:rsidP="00570445">
            <w:pPr>
              <w:pStyle w:val="Table"/>
            </w:pPr>
            <w:r w:rsidRPr="00611F24">
              <w:t>Снижение неблагоприятного воздействия отходов производства и потребления на окружающую среду</w:t>
            </w:r>
          </w:p>
        </w:tc>
      </w:tr>
      <w:tr w:rsidR="005E5C5C"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Полигон ТБО на окраине п.Крапивинский</w:t>
            </w: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0</w:t>
            </w: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524"/>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 xml:space="preserve">Итого по разделу "Снижение </w:t>
            </w:r>
            <w:r w:rsidRPr="00611F24">
              <w:lastRenderedPageBreak/>
              <w:t>неблагоприятного воздействия отходов производства и потребления на окружающую среду"</w:t>
            </w:r>
          </w:p>
        </w:tc>
        <w:tc>
          <w:tcPr>
            <w:tcW w:w="705"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lastRenderedPageBreak/>
              <w:t>0</w:t>
            </w:r>
          </w:p>
        </w:tc>
        <w:tc>
          <w:tcPr>
            <w:tcW w:w="989"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0</w:t>
            </w:r>
          </w:p>
        </w:tc>
        <w:tc>
          <w:tcPr>
            <w:tcW w:w="842"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0</w:t>
            </w:r>
          </w:p>
        </w:tc>
        <w:tc>
          <w:tcPr>
            <w:tcW w:w="898"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0</w:t>
            </w:r>
          </w:p>
        </w:tc>
        <w:tc>
          <w:tcPr>
            <w:tcW w:w="2254" w:type="dxa"/>
            <w:tcBorders>
              <w:top w:val="single" w:sz="6" w:space="0" w:color="auto"/>
              <w:left w:val="single" w:sz="6" w:space="0" w:color="auto"/>
              <w:bottom w:val="single" w:sz="6" w:space="0" w:color="auto"/>
              <w:right w:val="single" w:sz="2" w:space="0" w:color="000000"/>
            </w:tcBorders>
            <w:shd w:val="solid" w:color="FFFF00" w:fill="auto"/>
          </w:tcPr>
          <w:p w:rsidR="005E5C5C" w:rsidRPr="00611F24" w:rsidRDefault="005E5C5C" w:rsidP="00570445">
            <w:pPr>
              <w:pStyle w:val="Table"/>
            </w:pPr>
            <w:r w:rsidRPr="00611F24">
              <w:t>0</w:t>
            </w:r>
          </w:p>
        </w:tc>
      </w:tr>
      <w:tr w:rsidR="005E5C5C"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254" w:type="dxa"/>
            <w:tcBorders>
              <w:top w:val="single" w:sz="6" w:space="0" w:color="auto"/>
              <w:left w:val="single" w:sz="6" w:space="0" w:color="auto"/>
              <w:bottom w:val="single" w:sz="6" w:space="0" w:color="auto"/>
            </w:tcBorders>
          </w:tcPr>
          <w:p w:rsidR="005E5C5C" w:rsidRPr="00611F24" w:rsidRDefault="005E5C5C" w:rsidP="00570445">
            <w:pPr>
              <w:pStyle w:val="Table"/>
            </w:pPr>
          </w:p>
        </w:tc>
      </w:tr>
      <w:tr w:rsidR="005E5C5C" w:rsidRPr="00611F24">
        <w:trPr>
          <w:trHeight w:val="1003"/>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CCFFCC" w:fill="auto"/>
          </w:tcPr>
          <w:p w:rsidR="005E5C5C" w:rsidRPr="00611F24" w:rsidRDefault="005E5C5C" w:rsidP="00570445">
            <w:pPr>
              <w:pStyle w:val="Table"/>
            </w:pPr>
            <w:r w:rsidRPr="00611F24">
              <w:t>Итого по разделу "Улучшение состояния окружающей среды"</w:t>
            </w:r>
          </w:p>
        </w:tc>
        <w:tc>
          <w:tcPr>
            <w:tcW w:w="705" w:type="dxa"/>
            <w:tcBorders>
              <w:top w:val="single" w:sz="6" w:space="0" w:color="auto"/>
              <w:left w:val="single" w:sz="6" w:space="0" w:color="auto"/>
              <w:bottom w:val="single" w:sz="6" w:space="0" w:color="auto"/>
              <w:right w:val="single" w:sz="6" w:space="0" w:color="auto"/>
            </w:tcBorders>
            <w:shd w:val="solid" w:color="CCFFCC" w:fill="auto"/>
          </w:tcPr>
          <w:p w:rsidR="005E5C5C" w:rsidRPr="00611F24" w:rsidRDefault="005E5C5C" w:rsidP="00570445">
            <w:pPr>
              <w:pStyle w:val="Table"/>
            </w:pPr>
            <w:r w:rsidRPr="00611F24">
              <w:t>0</w:t>
            </w:r>
          </w:p>
        </w:tc>
        <w:tc>
          <w:tcPr>
            <w:tcW w:w="989" w:type="dxa"/>
            <w:tcBorders>
              <w:top w:val="single" w:sz="6" w:space="0" w:color="auto"/>
              <w:left w:val="single" w:sz="6" w:space="0" w:color="auto"/>
              <w:bottom w:val="single" w:sz="6" w:space="0" w:color="auto"/>
              <w:right w:val="single" w:sz="6" w:space="0" w:color="auto"/>
            </w:tcBorders>
            <w:shd w:val="solid" w:color="CCFFCC" w:fill="auto"/>
          </w:tcPr>
          <w:p w:rsidR="005E5C5C" w:rsidRPr="00611F24" w:rsidRDefault="005E5C5C"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CCFFCC" w:fill="auto"/>
          </w:tcPr>
          <w:p w:rsidR="005E5C5C" w:rsidRPr="00611F24" w:rsidRDefault="005E5C5C" w:rsidP="00570445">
            <w:pPr>
              <w:pStyle w:val="Table"/>
            </w:pPr>
            <w:r w:rsidRPr="00611F24">
              <w:t>0</w:t>
            </w:r>
          </w:p>
        </w:tc>
        <w:tc>
          <w:tcPr>
            <w:tcW w:w="842" w:type="dxa"/>
            <w:tcBorders>
              <w:top w:val="single" w:sz="6" w:space="0" w:color="auto"/>
              <w:left w:val="single" w:sz="6" w:space="0" w:color="auto"/>
              <w:bottom w:val="single" w:sz="6" w:space="0" w:color="auto"/>
              <w:right w:val="single" w:sz="6" w:space="0" w:color="auto"/>
            </w:tcBorders>
            <w:shd w:val="solid" w:color="CCFFCC" w:fill="auto"/>
          </w:tcPr>
          <w:p w:rsidR="005E5C5C" w:rsidRPr="00611F24" w:rsidRDefault="005E5C5C" w:rsidP="00570445">
            <w:pPr>
              <w:pStyle w:val="Table"/>
            </w:pPr>
            <w:r w:rsidRPr="00611F24">
              <w:t>0</w:t>
            </w:r>
          </w:p>
        </w:tc>
        <w:tc>
          <w:tcPr>
            <w:tcW w:w="898" w:type="dxa"/>
            <w:tcBorders>
              <w:top w:val="single" w:sz="6" w:space="0" w:color="auto"/>
              <w:left w:val="single" w:sz="6" w:space="0" w:color="auto"/>
              <w:bottom w:val="single" w:sz="6" w:space="0" w:color="auto"/>
              <w:right w:val="single" w:sz="6" w:space="0" w:color="auto"/>
            </w:tcBorders>
            <w:shd w:val="solid" w:color="CCFFCC" w:fill="auto"/>
          </w:tcPr>
          <w:p w:rsidR="005E5C5C" w:rsidRPr="00611F24" w:rsidRDefault="005E5C5C" w:rsidP="00570445">
            <w:pPr>
              <w:pStyle w:val="Table"/>
            </w:pPr>
            <w:r w:rsidRPr="00611F24">
              <w:t>0</w:t>
            </w:r>
          </w:p>
        </w:tc>
        <w:tc>
          <w:tcPr>
            <w:tcW w:w="2254" w:type="dxa"/>
            <w:tcBorders>
              <w:top w:val="single" w:sz="6" w:space="0" w:color="auto"/>
              <w:left w:val="single" w:sz="6" w:space="0" w:color="auto"/>
              <w:bottom w:val="single" w:sz="6" w:space="0" w:color="auto"/>
              <w:right w:val="single" w:sz="2" w:space="0" w:color="000000"/>
            </w:tcBorders>
            <w:shd w:val="solid" w:color="CCFFCC" w:fill="auto"/>
          </w:tcPr>
          <w:p w:rsidR="005E5C5C" w:rsidRPr="00611F24" w:rsidRDefault="005E5C5C" w:rsidP="00570445">
            <w:pPr>
              <w:pStyle w:val="Table"/>
            </w:pPr>
            <w:r w:rsidRPr="00611F24">
              <w:t>0</w:t>
            </w:r>
          </w:p>
        </w:tc>
      </w:tr>
      <w:tr w:rsidR="005E5C5C" w:rsidRPr="00611F24">
        <w:trPr>
          <w:trHeight w:val="247"/>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235"/>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4.4.</w:t>
            </w:r>
          </w:p>
        </w:tc>
        <w:tc>
          <w:tcPr>
            <w:tcW w:w="9027" w:type="dxa"/>
            <w:gridSpan w:val="7"/>
            <w:tcBorders>
              <w:top w:val="single" w:sz="6" w:space="0" w:color="auto"/>
              <w:left w:val="single" w:sz="6" w:space="0" w:color="auto"/>
              <w:bottom w:val="single" w:sz="6" w:space="0" w:color="auto"/>
              <w:right w:val="single" w:sz="2" w:space="0" w:color="000000"/>
            </w:tcBorders>
            <w:shd w:val="solid" w:color="CCFFCC" w:fill="auto"/>
          </w:tcPr>
          <w:p w:rsidR="005E5C5C" w:rsidRPr="00611F24" w:rsidRDefault="005E5C5C" w:rsidP="00570445">
            <w:pPr>
              <w:pStyle w:val="Table"/>
            </w:pPr>
            <w:r w:rsidRPr="00611F24">
              <w:t>Обеспечение общественной безопасности и правопорядка</w:t>
            </w:r>
          </w:p>
        </w:tc>
      </w:tr>
      <w:tr w:rsidR="005E5C5C" w:rsidRPr="00611F24">
        <w:trPr>
          <w:trHeight w:val="121"/>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4.4.1.</w:t>
            </w:r>
          </w:p>
        </w:tc>
        <w:tc>
          <w:tcPr>
            <w:tcW w:w="9027" w:type="dxa"/>
            <w:gridSpan w:val="7"/>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Техническое обеспечение правоохранительной деятельности</w:t>
            </w:r>
          </w:p>
        </w:tc>
      </w:tr>
      <w:tr w:rsidR="005E5C5C" w:rsidRPr="00611F24">
        <w:trPr>
          <w:trHeight w:val="494"/>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Приобретение оргтехники для службы участковых уполномоченнных</w:t>
            </w: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0,03</w:t>
            </w: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r w:rsidRPr="00611F24">
              <w:t>0,03</w:t>
            </w: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1279"/>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Итого по разделу "Техническое обеспечение правоохранительной деятельности"</w:t>
            </w:r>
          </w:p>
        </w:tc>
        <w:tc>
          <w:tcPr>
            <w:tcW w:w="705"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0,03</w:t>
            </w:r>
          </w:p>
        </w:tc>
        <w:tc>
          <w:tcPr>
            <w:tcW w:w="989"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0</w:t>
            </w:r>
          </w:p>
        </w:tc>
        <w:tc>
          <w:tcPr>
            <w:tcW w:w="842"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0,03</w:t>
            </w:r>
          </w:p>
        </w:tc>
        <w:tc>
          <w:tcPr>
            <w:tcW w:w="898" w:type="dxa"/>
            <w:tcBorders>
              <w:top w:val="single" w:sz="6" w:space="0" w:color="auto"/>
              <w:left w:val="single" w:sz="6" w:space="0" w:color="auto"/>
              <w:bottom w:val="single" w:sz="6" w:space="0" w:color="auto"/>
              <w:right w:val="single" w:sz="6" w:space="0" w:color="auto"/>
            </w:tcBorders>
            <w:shd w:val="solid" w:color="FFFF00" w:fill="auto"/>
          </w:tcPr>
          <w:p w:rsidR="005E5C5C" w:rsidRPr="00611F24" w:rsidRDefault="005E5C5C" w:rsidP="00570445">
            <w:pPr>
              <w:pStyle w:val="Table"/>
            </w:pPr>
            <w:r w:rsidRPr="00611F24">
              <w:t>0</w:t>
            </w:r>
          </w:p>
        </w:tc>
        <w:tc>
          <w:tcPr>
            <w:tcW w:w="2254" w:type="dxa"/>
            <w:tcBorders>
              <w:top w:val="single" w:sz="6" w:space="0" w:color="auto"/>
              <w:left w:val="single" w:sz="6" w:space="0" w:color="auto"/>
              <w:bottom w:val="single" w:sz="6" w:space="0" w:color="auto"/>
              <w:right w:val="single" w:sz="2" w:space="0" w:color="000000"/>
            </w:tcBorders>
            <w:shd w:val="solid" w:color="FFFF00" w:fill="auto"/>
          </w:tcPr>
          <w:p w:rsidR="005E5C5C" w:rsidRPr="00611F24" w:rsidRDefault="005E5C5C" w:rsidP="00570445">
            <w:pPr>
              <w:pStyle w:val="Table"/>
            </w:pPr>
            <w:r w:rsidRPr="00611F24">
              <w:t>0</w:t>
            </w:r>
          </w:p>
        </w:tc>
      </w:tr>
      <w:tr w:rsidR="005E5C5C" w:rsidRPr="00611F24">
        <w:trPr>
          <w:trHeight w:val="218"/>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989"/>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CCFFCC" w:fill="auto"/>
          </w:tcPr>
          <w:p w:rsidR="005E5C5C" w:rsidRPr="00611F24" w:rsidRDefault="005E5C5C" w:rsidP="00570445">
            <w:pPr>
              <w:pStyle w:val="Table"/>
            </w:pPr>
            <w:r w:rsidRPr="00611F24">
              <w:t>Итого по разделу "Обеспечение общественной безопасности и правопорядка"</w:t>
            </w:r>
          </w:p>
        </w:tc>
        <w:tc>
          <w:tcPr>
            <w:tcW w:w="705" w:type="dxa"/>
            <w:tcBorders>
              <w:top w:val="single" w:sz="6" w:space="0" w:color="auto"/>
              <w:left w:val="single" w:sz="6" w:space="0" w:color="auto"/>
              <w:bottom w:val="single" w:sz="6" w:space="0" w:color="auto"/>
              <w:right w:val="single" w:sz="6" w:space="0" w:color="auto"/>
            </w:tcBorders>
            <w:shd w:val="solid" w:color="CCFFCC" w:fill="auto"/>
          </w:tcPr>
          <w:p w:rsidR="005E5C5C" w:rsidRPr="00611F24" w:rsidRDefault="005E5C5C" w:rsidP="00570445">
            <w:pPr>
              <w:pStyle w:val="Table"/>
            </w:pPr>
            <w:r w:rsidRPr="00611F24">
              <w:t>0,03</w:t>
            </w:r>
          </w:p>
        </w:tc>
        <w:tc>
          <w:tcPr>
            <w:tcW w:w="989" w:type="dxa"/>
            <w:tcBorders>
              <w:top w:val="single" w:sz="6" w:space="0" w:color="auto"/>
              <w:left w:val="single" w:sz="6" w:space="0" w:color="auto"/>
              <w:bottom w:val="single" w:sz="6" w:space="0" w:color="auto"/>
              <w:right w:val="single" w:sz="6" w:space="0" w:color="auto"/>
            </w:tcBorders>
            <w:shd w:val="solid" w:color="CCFFCC" w:fill="auto"/>
          </w:tcPr>
          <w:p w:rsidR="005E5C5C" w:rsidRPr="00611F24" w:rsidRDefault="005E5C5C" w:rsidP="00570445">
            <w:pPr>
              <w:pStyle w:val="Table"/>
            </w:pPr>
            <w:r w:rsidRPr="00611F24">
              <w:t>0</w:t>
            </w:r>
          </w:p>
        </w:tc>
        <w:tc>
          <w:tcPr>
            <w:tcW w:w="824" w:type="dxa"/>
            <w:tcBorders>
              <w:top w:val="single" w:sz="6" w:space="0" w:color="auto"/>
              <w:left w:val="single" w:sz="6" w:space="0" w:color="auto"/>
              <w:bottom w:val="single" w:sz="6" w:space="0" w:color="auto"/>
              <w:right w:val="single" w:sz="6" w:space="0" w:color="auto"/>
            </w:tcBorders>
            <w:shd w:val="solid" w:color="CCFFCC" w:fill="auto"/>
          </w:tcPr>
          <w:p w:rsidR="005E5C5C" w:rsidRPr="00611F24" w:rsidRDefault="005E5C5C" w:rsidP="00570445">
            <w:pPr>
              <w:pStyle w:val="Table"/>
            </w:pPr>
            <w:r w:rsidRPr="00611F24">
              <w:t>0</w:t>
            </w:r>
          </w:p>
        </w:tc>
        <w:tc>
          <w:tcPr>
            <w:tcW w:w="842" w:type="dxa"/>
            <w:tcBorders>
              <w:top w:val="single" w:sz="6" w:space="0" w:color="auto"/>
              <w:left w:val="single" w:sz="6" w:space="0" w:color="auto"/>
              <w:bottom w:val="single" w:sz="6" w:space="0" w:color="auto"/>
              <w:right w:val="single" w:sz="6" w:space="0" w:color="auto"/>
            </w:tcBorders>
            <w:shd w:val="solid" w:color="CCFFCC" w:fill="auto"/>
          </w:tcPr>
          <w:p w:rsidR="005E5C5C" w:rsidRPr="00611F24" w:rsidRDefault="005E5C5C" w:rsidP="00570445">
            <w:pPr>
              <w:pStyle w:val="Table"/>
            </w:pPr>
            <w:r w:rsidRPr="00611F24">
              <w:t>0,03</w:t>
            </w:r>
          </w:p>
        </w:tc>
        <w:tc>
          <w:tcPr>
            <w:tcW w:w="898" w:type="dxa"/>
            <w:tcBorders>
              <w:top w:val="single" w:sz="6" w:space="0" w:color="auto"/>
              <w:left w:val="single" w:sz="6" w:space="0" w:color="auto"/>
              <w:bottom w:val="single" w:sz="6" w:space="0" w:color="auto"/>
              <w:right w:val="single" w:sz="6" w:space="0" w:color="auto"/>
            </w:tcBorders>
            <w:shd w:val="solid" w:color="CCFFCC" w:fill="auto"/>
          </w:tcPr>
          <w:p w:rsidR="005E5C5C" w:rsidRPr="00611F24" w:rsidRDefault="005E5C5C" w:rsidP="00570445">
            <w:pPr>
              <w:pStyle w:val="Table"/>
            </w:pPr>
            <w:r w:rsidRPr="00611F24">
              <w:t>0</w:t>
            </w:r>
          </w:p>
        </w:tc>
        <w:tc>
          <w:tcPr>
            <w:tcW w:w="2254" w:type="dxa"/>
            <w:tcBorders>
              <w:top w:val="single" w:sz="6" w:space="0" w:color="auto"/>
              <w:left w:val="single" w:sz="6" w:space="0" w:color="auto"/>
              <w:bottom w:val="single" w:sz="6" w:space="0" w:color="auto"/>
              <w:right w:val="single" w:sz="2" w:space="0" w:color="000000"/>
            </w:tcBorders>
            <w:shd w:val="solid" w:color="CCFFCC" w:fill="auto"/>
          </w:tcPr>
          <w:p w:rsidR="005E5C5C" w:rsidRPr="00611F24" w:rsidRDefault="005E5C5C" w:rsidP="00570445">
            <w:pPr>
              <w:pStyle w:val="Table"/>
            </w:pPr>
            <w:r w:rsidRPr="00611F24">
              <w:t>0</w:t>
            </w:r>
          </w:p>
        </w:tc>
      </w:tr>
      <w:tr w:rsidR="005E5C5C" w:rsidRPr="00611F24">
        <w:trPr>
          <w:trHeight w:val="187"/>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731"/>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00FFFF" w:fill="auto"/>
          </w:tcPr>
          <w:p w:rsidR="005E5C5C" w:rsidRPr="00611F24" w:rsidRDefault="005E5C5C" w:rsidP="00570445">
            <w:pPr>
              <w:pStyle w:val="Table"/>
            </w:pPr>
            <w:r w:rsidRPr="00611F24">
              <w:t>Итого по разделу "Рост качества среды жизнедеятельности"</w:t>
            </w:r>
          </w:p>
        </w:tc>
        <w:tc>
          <w:tcPr>
            <w:tcW w:w="705" w:type="dxa"/>
            <w:tcBorders>
              <w:top w:val="single" w:sz="6" w:space="0" w:color="auto"/>
              <w:left w:val="single" w:sz="6" w:space="0" w:color="auto"/>
              <w:bottom w:val="single" w:sz="6" w:space="0" w:color="auto"/>
              <w:right w:val="single" w:sz="6" w:space="0" w:color="auto"/>
            </w:tcBorders>
            <w:shd w:val="solid" w:color="00FFFF" w:fill="auto"/>
          </w:tcPr>
          <w:p w:rsidR="005E5C5C" w:rsidRPr="00611F24" w:rsidRDefault="005E5C5C" w:rsidP="00570445">
            <w:pPr>
              <w:pStyle w:val="Table"/>
            </w:pPr>
            <w:r w:rsidRPr="00611F24">
              <w:t>40,534</w:t>
            </w:r>
          </w:p>
        </w:tc>
        <w:tc>
          <w:tcPr>
            <w:tcW w:w="989" w:type="dxa"/>
            <w:tcBorders>
              <w:top w:val="single" w:sz="6" w:space="0" w:color="auto"/>
              <w:left w:val="single" w:sz="6" w:space="0" w:color="auto"/>
              <w:bottom w:val="single" w:sz="6" w:space="0" w:color="auto"/>
              <w:right w:val="single" w:sz="6" w:space="0" w:color="auto"/>
            </w:tcBorders>
            <w:shd w:val="solid" w:color="00FFFF" w:fill="auto"/>
          </w:tcPr>
          <w:p w:rsidR="005E5C5C" w:rsidRPr="00611F24" w:rsidRDefault="005E5C5C" w:rsidP="00570445">
            <w:pPr>
              <w:pStyle w:val="Table"/>
            </w:pPr>
            <w:r w:rsidRPr="00611F24">
              <w:t>2,27</w:t>
            </w:r>
          </w:p>
        </w:tc>
        <w:tc>
          <w:tcPr>
            <w:tcW w:w="824" w:type="dxa"/>
            <w:tcBorders>
              <w:top w:val="single" w:sz="6" w:space="0" w:color="auto"/>
              <w:left w:val="single" w:sz="6" w:space="0" w:color="auto"/>
              <w:bottom w:val="single" w:sz="6" w:space="0" w:color="auto"/>
              <w:right w:val="single" w:sz="6" w:space="0" w:color="auto"/>
            </w:tcBorders>
            <w:shd w:val="solid" w:color="00FFFF" w:fill="auto"/>
          </w:tcPr>
          <w:p w:rsidR="005E5C5C" w:rsidRPr="00611F24" w:rsidRDefault="005E5C5C" w:rsidP="00570445">
            <w:pPr>
              <w:pStyle w:val="Table"/>
            </w:pPr>
            <w:r w:rsidRPr="00611F24">
              <w:t>27,205</w:t>
            </w:r>
          </w:p>
        </w:tc>
        <w:tc>
          <w:tcPr>
            <w:tcW w:w="842" w:type="dxa"/>
            <w:tcBorders>
              <w:top w:val="single" w:sz="6" w:space="0" w:color="auto"/>
              <w:left w:val="single" w:sz="6" w:space="0" w:color="auto"/>
              <w:bottom w:val="single" w:sz="6" w:space="0" w:color="auto"/>
              <w:right w:val="single" w:sz="6" w:space="0" w:color="auto"/>
            </w:tcBorders>
            <w:shd w:val="solid" w:color="00FFFF" w:fill="auto"/>
          </w:tcPr>
          <w:p w:rsidR="005E5C5C" w:rsidRPr="00611F24" w:rsidRDefault="005E5C5C" w:rsidP="00570445">
            <w:pPr>
              <w:pStyle w:val="Table"/>
            </w:pPr>
            <w:r w:rsidRPr="00611F24">
              <w:t>7,676</w:t>
            </w:r>
          </w:p>
        </w:tc>
        <w:tc>
          <w:tcPr>
            <w:tcW w:w="898" w:type="dxa"/>
            <w:tcBorders>
              <w:top w:val="single" w:sz="6" w:space="0" w:color="auto"/>
              <w:left w:val="single" w:sz="6" w:space="0" w:color="auto"/>
              <w:bottom w:val="single" w:sz="6" w:space="0" w:color="auto"/>
              <w:right w:val="single" w:sz="6" w:space="0" w:color="auto"/>
            </w:tcBorders>
            <w:shd w:val="solid" w:color="00FFFF" w:fill="auto"/>
          </w:tcPr>
          <w:p w:rsidR="005E5C5C" w:rsidRPr="00611F24" w:rsidRDefault="005E5C5C" w:rsidP="00570445">
            <w:pPr>
              <w:pStyle w:val="Table"/>
            </w:pPr>
            <w:r w:rsidRPr="00611F24">
              <w:t>3,383</w:t>
            </w:r>
          </w:p>
        </w:tc>
        <w:tc>
          <w:tcPr>
            <w:tcW w:w="2254" w:type="dxa"/>
            <w:tcBorders>
              <w:top w:val="single" w:sz="6" w:space="0" w:color="auto"/>
              <w:left w:val="single" w:sz="6" w:space="0" w:color="auto"/>
              <w:bottom w:val="single" w:sz="6" w:space="0" w:color="auto"/>
              <w:right w:val="single" w:sz="2" w:space="0" w:color="000000"/>
            </w:tcBorders>
            <w:shd w:val="solid" w:color="00FFFF" w:fill="auto"/>
          </w:tcPr>
          <w:p w:rsidR="005E5C5C" w:rsidRPr="00611F24" w:rsidRDefault="005E5C5C" w:rsidP="00570445">
            <w:pPr>
              <w:pStyle w:val="Table"/>
            </w:pPr>
            <w:r w:rsidRPr="00611F24">
              <w:t>0</w:t>
            </w:r>
          </w:p>
        </w:tc>
      </w:tr>
      <w:tr w:rsidR="005E5C5C" w:rsidRPr="00611F24">
        <w:trPr>
          <w:trHeight w:val="202"/>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705"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989"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24"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42"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898"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254" w:type="dxa"/>
            <w:tcBorders>
              <w:top w:val="single" w:sz="6" w:space="0" w:color="auto"/>
              <w:left w:val="single" w:sz="6" w:space="0" w:color="auto"/>
              <w:bottom w:val="single" w:sz="6" w:space="0" w:color="auto"/>
              <w:right w:val="single" w:sz="2" w:space="0" w:color="000000"/>
            </w:tcBorders>
          </w:tcPr>
          <w:p w:rsidR="005E5C5C" w:rsidRPr="00611F24" w:rsidRDefault="005E5C5C" w:rsidP="00570445">
            <w:pPr>
              <w:pStyle w:val="Table"/>
            </w:pPr>
          </w:p>
        </w:tc>
      </w:tr>
      <w:tr w:rsidR="005E5C5C" w:rsidRPr="00611F24">
        <w:trPr>
          <w:trHeight w:val="391"/>
        </w:trPr>
        <w:tc>
          <w:tcPr>
            <w:tcW w:w="750" w:type="dxa"/>
            <w:tcBorders>
              <w:top w:val="single" w:sz="6" w:space="0" w:color="auto"/>
              <w:left w:val="single" w:sz="6" w:space="0" w:color="auto"/>
              <w:bottom w:val="single" w:sz="6" w:space="0" w:color="auto"/>
              <w:right w:val="single" w:sz="6" w:space="0" w:color="auto"/>
            </w:tcBorders>
          </w:tcPr>
          <w:p w:rsidR="005E5C5C" w:rsidRPr="00611F24" w:rsidRDefault="005E5C5C" w:rsidP="00570445">
            <w:pPr>
              <w:pStyle w:val="Table"/>
            </w:pPr>
          </w:p>
        </w:tc>
        <w:tc>
          <w:tcPr>
            <w:tcW w:w="2515" w:type="dxa"/>
            <w:tcBorders>
              <w:top w:val="single" w:sz="6" w:space="0" w:color="auto"/>
              <w:left w:val="single" w:sz="6" w:space="0" w:color="auto"/>
              <w:bottom w:val="single" w:sz="6" w:space="0" w:color="auto"/>
              <w:right w:val="single" w:sz="6" w:space="0" w:color="auto"/>
            </w:tcBorders>
            <w:shd w:val="solid" w:color="FFCC99" w:fill="auto"/>
          </w:tcPr>
          <w:p w:rsidR="005E5C5C" w:rsidRPr="00611F24" w:rsidRDefault="005E5C5C" w:rsidP="00570445">
            <w:pPr>
              <w:pStyle w:val="Table"/>
            </w:pPr>
            <w:r w:rsidRPr="00611F24">
              <w:t>ВСЕГО ПО ПРОГРАММЕ</w:t>
            </w:r>
          </w:p>
        </w:tc>
        <w:tc>
          <w:tcPr>
            <w:tcW w:w="705" w:type="dxa"/>
            <w:tcBorders>
              <w:top w:val="single" w:sz="6" w:space="0" w:color="auto"/>
              <w:left w:val="single" w:sz="6" w:space="0" w:color="auto"/>
              <w:bottom w:val="single" w:sz="6" w:space="0" w:color="auto"/>
              <w:right w:val="single" w:sz="6" w:space="0" w:color="auto"/>
            </w:tcBorders>
            <w:shd w:val="solid" w:color="FFCC99" w:fill="auto"/>
          </w:tcPr>
          <w:p w:rsidR="005E5C5C" w:rsidRPr="00611F24" w:rsidRDefault="005E5C5C" w:rsidP="00570445">
            <w:pPr>
              <w:pStyle w:val="Table"/>
            </w:pPr>
            <w:r w:rsidRPr="00611F24">
              <w:t>95,43</w:t>
            </w:r>
          </w:p>
        </w:tc>
        <w:tc>
          <w:tcPr>
            <w:tcW w:w="989" w:type="dxa"/>
            <w:tcBorders>
              <w:top w:val="single" w:sz="6" w:space="0" w:color="auto"/>
              <w:left w:val="single" w:sz="6" w:space="0" w:color="auto"/>
              <w:bottom w:val="single" w:sz="6" w:space="0" w:color="auto"/>
              <w:right w:val="single" w:sz="6" w:space="0" w:color="auto"/>
            </w:tcBorders>
            <w:shd w:val="solid" w:color="FFCC99" w:fill="auto"/>
          </w:tcPr>
          <w:p w:rsidR="005E5C5C" w:rsidRPr="00611F24" w:rsidRDefault="005E5C5C" w:rsidP="00570445">
            <w:pPr>
              <w:pStyle w:val="Table"/>
            </w:pPr>
            <w:r w:rsidRPr="00611F24">
              <w:t>2,27</w:t>
            </w:r>
          </w:p>
        </w:tc>
        <w:tc>
          <w:tcPr>
            <w:tcW w:w="824" w:type="dxa"/>
            <w:tcBorders>
              <w:top w:val="single" w:sz="6" w:space="0" w:color="auto"/>
              <w:left w:val="single" w:sz="6" w:space="0" w:color="auto"/>
              <w:bottom w:val="single" w:sz="6" w:space="0" w:color="auto"/>
              <w:right w:val="single" w:sz="6" w:space="0" w:color="auto"/>
            </w:tcBorders>
            <w:shd w:val="solid" w:color="FFCC99" w:fill="auto"/>
          </w:tcPr>
          <w:p w:rsidR="005E5C5C" w:rsidRPr="00611F24" w:rsidRDefault="005E5C5C" w:rsidP="00570445">
            <w:pPr>
              <w:pStyle w:val="Table"/>
            </w:pPr>
            <w:r w:rsidRPr="00611F24">
              <w:t>31,70</w:t>
            </w:r>
          </w:p>
        </w:tc>
        <w:tc>
          <w:tcPr>
            <w:tcW w:w="842" w:type="dxa"/>
            <w:tcBorders>
              <w:top w:val="single" w:sz="6" w:space="0" w:color="auto"/>
              <w:left w:val="single" w:sz="6" w:space="0" w:color="auto"/>
              <w:bottom w:val="single" w:sz="6" w:space="0" w:color="auto"/>
              <w:right w:val="single" w:sz="6" w:space="0" w:color="auto"/>
            </w:tcBorders>
            <w:shd w:val="solid" w:color="FFCC99" w:fill="auto"/>
          </w:tcPr>
          <w:p w:rsidR="005E5C5C" w:rsidRPr="00611F24" w:rsidRDefault="005E5C5C" w:rsidP="00570445">
            <w:pPr>
              <w:pStyle w:val="Table"/>
            </w:pPr>
            <w:r w:rsidRPr="00611F24">
              <w:t>19,84</w:t>
            </w:r>
          </w:p>
        </w:tc>
        <w:tc>
          <w:tcPr>
            <w:tcW w:w="898" w:type="dxa"/>
            <w:tcBorders>
              <w:top w:val="single" w:sz="6" w:space="0" w:color="auto"/>
              <w:left w:val="single" w:sz="6" w:space="0" w:color="auto"/>
              <w:bottom w:val="single" w:sz="6" w:space="0" w:color="auto"/>
              <w:right w:val="single" w:sz="6" w:space="0" w:color="auto"/>
            </w:tcBorders>
            <w:shd w:val="solid" w:color="FFCC99" w:fill="auto"/>
          </w:tcPr>
          <w:p w:rsidR="005E5C5C" w:rsidRPr="00611F24" w:rsidRDefault="005E5C5C" w:rsidP="00570445">
            <w:pPr>
              <w:pStyle w:val="Table"/>
            </w:pPr>
            <w:r w:rsidRPr="00611F24">
              <w:t>40,01</w:t>
            </w:r>
          </w:p>
        </w:tc>
        <w:tc>
          <w:tcPr>
            <w:tcW w:w="2254" w:type="dxa"/>
            <w:tcBorders>
              <w:top w:val="single" w:sz="6" w:space="0" w:color="auto"/>
              <w:left w:val="single" w:sz="6" w:space="0" w:color="auto"/>
              <w:bottom w:val="single" w:sz="6" w:space="0" w:color="auto"/>
              <w:right w:val="single" w:sz="2" w:space="0" w:color="000000"/>
            </w:tcBorders>
            <w:shd w:val="solid" w:color="FFCC99" w:fill="auto"/>
          </w:tcPr>
          <w:p w:rsidR="005E5C5C" w:rsidRPr="00611F24" w:rsidRDefault="005E5C5C" w:rsidP="00570445">
            <w:pPr>
              <w:pStyle w:val="Table"/>
            </w:pPr>
            <w:r w:rsidRPr="00611F24">
              <w:t>1,60</w:t>
            </w:r>
          </w:p>
        </w:tc>
      </w:tr>
    </w:tbl>
    <w:p w:rsidR="00EF5902" w:rsidRPr="00611F24" w:rsidRDefault="00EF5902" w:rsidP="005E5C5C"/>
    <w:sectPr w:rsidR="00EF5902" w:rsidRPr="00611F24" w:rsidSect="00611F24">
      <w:footerReference w:type="even" r:id="rId30"/>
      <w:footerReference w:type="default" r:id="rId31"/>
      <w:pgSz w:w="11906" w:h="16838"/>
      <w:pgMar w:top="1134" w:right="851" w:bottom="1134" w:left="141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62E" w:rsidRDefault="003A662E">
      <w:r>
        <w:separator/>
      </w:r>
    </w:p>
  </w:endnote>
  <w:endnote w:type="continuationSeparator" w:id="1">
    <w:p w:rsidR="003A662E" w:rsidRDefault="003A662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06" w:rsidRDefault="00AA2135" w:rsidP="00D00089">
    <w:pPr>
      <w:pStyle w:val="aa"/>
      <w:framePr w:wrap="around" w:vAnchor="text" w:hAnchor="margin" w:xAlign="right" w:y="1"/>
      <w:rPr>
        <w:rStyle w:val="ab"/>
      </w:rPr>
    </w:pPr>
    <w:r>
      <w:rPr>
        <w:rStyle w:val="ab"/>
      </w:rPr>
      <w:fldChar w:fldCharType="begin"/>
    </w:r>
    <w:r w:rsidR="00FF4106">
      <w:rPr>
        <w:rStyle w:val="ab"/>
      </w:rPr>
      <w:instrText xml:space="preserve">PAGE  </w:instrText>
    </w:r>
    <w:r>
      <w:rPr>
        <w:rStyle w:val="ab"/>
      </w:rPr>
      <w:fldChar w:fldCharType="end"/>
    </w:r>
  </w:p>
  <w:p w:rsidR="00FF4106" w:rsidRDefault="00FF4106" w:rsidP="00D0008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06" w:rsidRDefault="00FF4106" w:rsidP="00D00089">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62E" w:rsidRDefault="003A662E">
      <w:r>
        <w:separator/>
      </w:r>
    </w:p>
  </w:footnote>
  <w:footnote w:type="continuationSeparator" w:id="1">
    <w:p w:rsidR="003A662E" w:rsidRDefault="003A66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1"/>
      </v:shape>
    </w:pict>
  </w:numPicBullet>
  <w:abstractNum w:abstractNumId="0">
    <w:nsid w:val="00F443EC"/>
    <w:multiLevelType w:val="hybridMultilevel"/>
    <w:tmpl w:val="14A66FCA"/>
    <w:lvl w:ilvl="0" w:tplc="574C6CFC">
      <w:start w:val="1"/>
      <w:numFmt w:val="bullet"/>
      <w:lvlText w:val=""/>
      <w:lvlJc w:val="left"/>
      <w:pPr>
        <w:tabs>
          <w:tab w:val="num" w:pos="284"/>
        </w:tabs>
        <w:ind w:left="284" w:hanging="284"/>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A5449A"/>
    <w:multiLevelType w:val="hybridMultilevel"/>
    <w:tmpl w:val="F8F80426"/>
    <w:lvl w:ilvl="0" w:tplc="E800DD6A">
      <w:start w:val="1"/>
      <w:numFmt w:val="bullet"/>
      <w:lvlText w:val=""/>
      <w:lvlJc w:val="left"/>
      <w:pPr>
        <w:tabs>
          <w:tab w:val="num" w:pos="709"/>
        </w:tabs>
        <w:ind w:left="1049" w:hanging="34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
    <w:nsid w:val="034D5D73"/>
    <w:multiLevelType w:val="hybridMultilevel"/>
    <w:tmpl w:val="77AA552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812E8A"/>
    <w:multiLevelType w:val="hybridMultilevel"/>
    <w:tmpl w:val="B5563578"/>
    <w:lvl w:ilvl="0" w:tplc="467C8DA4">
      <w:start w:val="1"/>
      <w:numFmt w:val="decimal"/>
      <w:lvlText w:val="%1."/>
      <w:lvlJc w:val="left"/>
      <w:pPr>
        <w:tabs>
          <w:tab w:val="num" w:pos="1065"/>
        </w:tabs>
        <w:ind w:left="1065" w:hanging="360"/>
      </w:pPr>
      <w:rPr>
        <w:rFonts w:hint="default"/>
      </w:rPr>
    </w:lvl>
    <w:lvl w:ilvl="1" w:tplc="EEC47298">
      <w:start w:val="1"/>
      <w:numFmt w:val="bullet"/>
      <w:lvlText w:val="-"/>
      <w:lvlJc w:val="left"/>
      <w:pPr>
        <w:tabs>
          <w:tab w:val="num" w:pos="1785"/>
        </w:tabs>
        <w:ind w:left="1785" w:hanging="36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072D7006"/>
    <w:multiLevelType w:val="hybridMultilevel"/>
    <w:tmpl w:val="C0CCDC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744D42"/>
    <w:multiLevelType w:val="hybridMultilevel"/>
    <w:tmpl w:val="327AC51A"/>
    <w:lvl w:ilvl="0" w:tplc="E800DD6A">
      <w:start w:val="1"/>
      <w:numFmt w:val="bullet"/>
      <w:lvlText w:val=""/>
      <w:lvlJc w:val="left"/>
      <w:pPr>
        <w:tabs>
          <w:tab w:val="num" w:pos="709"/>
        </w:tabs>
        <w:ind w:left="1049" w:hanging="34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nsid w:val="09BE6B55"/>
    <w:multiLevelType w:val="hybridMultilevel"/>
    <w:tmpl w:val="E8187074"/>
    <w:lvl w:ilvl="0" w:tplc="574C6CFC">
      <w:start w:val="1"/>
      <w:numFmt w:val="bullet"/>
      <w:lvlText w:val=""/>
      <w:lvlJc w:val="left"/>
      <w:pPr>
        <w:tabs>
          <w:tab w:val="num" w:pos="284"/>
        </w:tabs>
        <w:ind w:left="284" w:hanging="284"/>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A1E530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0B0A30B0"/>
    <w:multiLevelType w:val="hybridMultilevel"/>
    <w:tmpl w:val="2A0EC7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29A63EF"/>
    <w:multiLevelType w:val="hybridMultilevel"/>
    <w:tmpl w:val="0400C3F4"/>
    <w:lvl w:ilvl="0" w:tplc="E800DD6A">
      <w:start w:val="1"/>
      <w:numFmt w:val="bullet"/>
      <w:lvlText w:val=""/>
      <w:lvlJc w:val="left"/>
      <w:pPr>
        <w:tabs>
          <w:tab w:val="num" w:pos="360"/>
        </w:tabs>
        <w:ind w:left="700" w:hanging="340"/>
      </w:pPr>
      <w:rPr>
        <w:rFonts w:ascii="Symbol" w:hAnsi="Symbol" w:hint="default"/>
      </w:rPr>
    </w:lvl>
    <w:lvl w:ilvl="1" w:tplc="8D3833C0">
      <w:start w:val="1"/>
      <w:numFmt w:val="bullet"/>
      <w:lvlText w:val=""/>
      <w:lvlPicBulletId w:val="0"/>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3B661B4"/>
    <w:multiLevelType w:val="hybridMultilevel"/>
    <w:tmpl w:val="15303F04"/>
    <w:lvl w:ilvl="0" w:tplc="574C6CFC">
      <w:start w:val="1"/>
      <w:numFmt w:val="bullet"/>
      <w:lvlText w:val=""/>
      <w:lvlJc w:val="left"/>
      <w:pPr>
        <w:tabs>
          <w:tab w:val="num" w:pos="284"/>
        </w:tabs>
        <w:ind w:left="284" w:hanging="284"/>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4390A32"/>
    <w:multiLevelType w:val="hybridMultilevel"/>
    <w:tmpl w:val="72441F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4E12F51"/>
    <w:multiLevelType w:val="hybridMultilevel"/>
    <w:tmpl w:val="FF5023B0"/>
    <w:lvl w:ilvl="0" w:tplc="E800DD6A">
      <w:start w:val="1"/>
      <w:numFmt w:val="bullet"/>
      <w:lvlText w:val=""/>
      <w:lvlJc w:val="left"/>
      <w:pPr>
        <w:tabs>
          <w:tab w:val="num" w:pos="1080"/>
        </w:tabs>
        <w:ind w:left="1420" w:hanging="34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5307C83"/>
    <w:multiLevelType w:val="hybridMultilevel"/>
    <w:tmpl w:val="2382AD04"/>
    <w:lvl w:ilvl="0" w:tplc="574C6CFC">
      <w:start w:val="1"/>
      <w:numFmt w:val="bullet"/>
      <w:lvlText w:val=""/>
      <w:lvlJc w:val="left"/>
      <w:pPr>
        <w:tabs>
          <w:tab w:val="num" w:pos="284"/>
        </w:tabs>
        <w:ind w:left="284" w:hanging="284"/>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6DD4D67"/>
    <w:multiLevelType w:val="hybridMultilevel"/>
    <w:tmpl w:val="B5364BA6"/>
    <w:lvl w:ilvl="0" w:tplc="E800DD6A">
      <w:start w:val="1"/>
      <w:numFmt w:val="bullet"/>
      <w:lvlText w:val=""/>
      <w:lvlJc w:val="left"/>
      <w:pPr>
        <w:tabs>
          <w:tab w:val="num" w:pos="0"/>
        </w:tabs>
        <w:ind w:left="340" w:hanging="340"/>
      </w:pPr>
      <w:rPr>
        <w:rFonts w:ascii="Symbol" w:hAnsi="Symbol" w:hint="default"/>
      </w:rPr>
    </w:lvl>
    <w:lvl w:ilvl="1" w:tplc="B8D0B184">
      <w:start w:val="1"/>
      <w:numFmt w:val="bullet"/>
      <w:lvlText w:val=""/>
      <w:lvlJc w:val="left"/>
      <w:pPr>
        <w:tabs>
          <w:tab w:val="num" w:pos="371"/>
        </w:tabs>
        <w:ind w:left="711" w:hanging="340"/>
      </w:pPr>
      <w:rPr>
        <w:rFonts w:ascii="Symbol" w:hAnsi="Symbol"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5">
    <w:nsid w:val="1BA4077C"/>
    <w:multiLevelType w:val="hybridMultilevel"/>
    <w:tmpl w:val="47E0C0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C203306"/>
    <w:multiLevelType w:val="hybridMultilevel"/>
    <w:tmpl w:val="B798F7BE"/>
    <w:lvl w:ilvl="0" w:tplc="F0FED3FC">
      <w:start w:val="1"/>
      <w:numFmt w:val="decimal"/>
      <w:lvlText w:val="%1."/>
      <w:lvlJc w:val="left"/>
      <w:pPr>
        <w:tabs>
          <w:tab w:val="num" w:pos="720"/>
        </w:tabs>
        <w:ind w:left="720" w:hanging="360"/>
      </w:pPr>
    </w:lvl>
    <w:lvl w:ilvl="1" w:tplc="0C1023B6">
      <w:numFmt w:val="none"/>
      <w:lvlText w:val=""/>
      <w:lvlJc w:val="left"/>
      <w:pPr>
        <w:tabs>
          <w:tab w:val="num" w:pos="360"/>
        </w:tabs>
      </w:pPr>
    </w:lvl>
    <w:lvl w:ilvl="2" w:tplc="6676386C">
      <w:numFmt w:val="none"/>
      <w:lvlText w:val=""/>
      <w:lvlJc w:val="left"/>
      <w:pPr>
        <w:tabs>
          <w:tab w:val="num" w:pos="360"/>
        </w:tabs>
      </w:pPr>
    </w:lvl>
    <w:lvl w:ilvl="3" w:tplc="F6A6DBFA">
      <w:numFmt w:val="none"/>
      <w:lvlText w:val=""/>
      <w:lvlJc w:val="left"/>
      <w:pPr>
        <w:tabs>
          <w:tab w:val="num" w:pos="360"/>
        </w:tabs>
      </w:pPr>
    </w:lvl>
    <w:lvl w:ilvl="4" w:tplc="B910295A">
      <w:numFmt w:val="none"/>
      <w:lvlText w:val=""/>
      <w:lvlJc w:val="left"/>
      <w:pPr>
        <w:tabs>
          <w:tab w:val="num" w:pos="360"/>
        </w:tabs>
      </w:pPr>
    </w:lvl>
    <w:lvl w:ilvl="5" w:tplc="C82CFCEA">
      <w:numFmt w:val="none"/>
      <w:lvlText w:val=""/>
      <w:lvlJc w:val="left"/>
      <w:pPr>
        <w:tabs>
          <w:tab w:val="num" w:pos="360"/>
        </w:tabs>
      </w:pPr>
    </w:lvl>
    <w:lvl w:ilvl="6" w:tplc="3A0C2D04">
      <w:numFmt w:val="none"/>
      <w:lvlText w:val=""/>
      <w:lvlJc w:val="left"/>
      <w:pPr>
        <w:tabs>
          <w:tab w:val="num" w:pos="360"/>
        </w:tabs>
      </w:pPr>
    </w:lvl>
    <w:lvl w:ilvl="7" w:tplc="3986209A">
      <w:numFmt w:val="none"/>
      <w:lvlText w:val=""/>
      <w:lvlJc w:val="left"/>
      <w:pPr>
        <w:tabs>
          <w:tab w:val="num" w:pos="360"/>
        </w:tabs>
      </w:pPr>
    </w:lvl>
    <w:lvl w:ilvl="8" w:tplc="1AF8ED80">
      <w:numFmt w:val="none"/>
      <w:lvlText w:val=""/>
      <w:lvlJc w:val="left"/>
      <w:pPr>
        <w:tabs>
          <w:tab w:val="num" w:pos="360"/>
        </w:tabs>
      </w:pPr>
    </w:lvl>
  </w:abstractNum>
  <w:abstractNum w:abstractNumId="17">
    <w:nsid w:val="1F33288E"/>
    <w:multiLevelType w:val="multilevel"/>
    <w:tmpl w:val="1288635A"/>
    <w:lvl w:ilvl="0">
      <w:start w:val="1"/>
      <w:numFmt w:val="bullet"/>
      <w:lvlText w:val=""/>
      <w:lvlJc w:val="left"/>
      <w:pPr>
        <w:tabs>
          <w:tab w:val="num" w:pos="454"/>
        </w:tabs>
        <w:ind w:left="454" w:hanging="454"/>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nsid w:val="22E14024"/>
    <w:multiLevelType w:val="hybridMultilevel"/>
    <w:tmpl w:val="E152912A"/>
    <w:lvl w:ilvl="0" w:tplc="574C6CFC">
      <w:start w:val="1"/>
      <w:numFmt w:val="bullet"/>
      <w:lvlText w:val=""/>
      <w:lvlJc w:val="left"/>
      <w:pPr>
        <w:tabs>
          <w:tab w:val="num" w:pos="284"/>
        </w:tabs>
        <w:ind w:left="284" w:hanging="284"/>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8062764"/>
    <w:multiLevelType w:val="hybridMultilevel"/>
    <w:tmpl w:val="2252EC64"/>
    <w:lvl w:ilvl="0" w:tplc="574C6CFC">
      <w:start w:val="1"/>
      <w:numFmt w:val="bullet"/>
      <w:lvlText w:val=""/>
      <w:lvlJc w:val="left"/>
      <w:pPr>
        <w:tabs>
          <w:tab w:val="num" w:pos="284"/>
        </w:tabs>
        <w:ind w:left="284"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9FA1C2B"/>
    <w:multiLevelType w:val="hybridMultilevel"/>
    <w:tmpl w:val="09569A88"/>
    <w:lvl w:ilvl="0" w:tplc="04190001">
      <w:start w:val="1"/>
      <w:numFmt w:val="bullet"/>
      <w:lvlText w:val=""/>
      <w:lvlJc w:val="left"/>
      <w:pPr>
        <w:tabs>
          <w:tab w:val="num" w:pos="720"/>
        </w:tabs>
        <w:ind w:left="720" w:hanging="360"/>
      </w:pPr>
      <w:rPr>
        <w:rFonts w:ascii="Symbol" w:hAnsi="Symbol" w:hint="default"/>
      </w:rPr>
    </w:lvl>
    <w:lvl w:ilvl="1" w:tplc="EEC4729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CB2700B"/>
    <w:multiLevelType w:val="hybridMultilevel"/>
    <w:tmpl w:val="700E64CA"/>
    <w:lvl w:ilvl="0" w:tplc="574C6CFC">
      <w:start w:val="1"/>
      <w:numFmt w:val="bullet"/>
      <w:lvlText w:val=""/>
      <w:lvlJc w:val="left"/>
      <w:pPr>
        <w:tabs>
          <w:tab w:val="num" w:pos="284"/>
        </w:tabs>
        <w:ind w:left="284" w:hanging="284"/>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2407155"/>
    <w:multiLevelType w:val="hybridMultilevel"/>
    <w:tmpl w:val="CB2CFBFE"/>
    <w:lvl w:ilvl="0" w:tplc="E800DD6A">
      <w:start w:val="1"/>
      <w:numFmt w:val="bullet"/>
      <w:lvlText w:val=""/>
      <w:lvlJc w:val="left"/>
      <w:pPr>
        <w:tabs>
          <w:tab w:val="num" w:pos="709"/>
        </w:tabs>
        <w:ind w:left="1049" w:hanging="34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3">
    <w:nsid w:val="3EE63AE1"/>
    <w:multiLevelType w:val="hybridMultilevel"/>
    <w:tmpl w:val="164A8E6E"/>
    <w:lvl w:ilvl="0" w:tplc="BFDAAEAE">
      <w:start w:val="1"/>
      <w:numFmt w:val="bullet"/>
      <w:lvlText w:val=""/>
      <w:lvlJc w:val="left"/>
      <w:pPr>
        <w:tabs>
          <w:tab w:val="num" w:pos="454"/>
        </w:tabs>
        <w:ind w:left="454" w:hanging="454"/>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F2128CC"/>
    <w:multiLevelType w:val="hybridMultilevel"/>
    <w:tmpl w:val="F3A00B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F5D0A36"/>
    <w:multiLevelType w:val="hybridMultilevel"/>
    <w:tmpl w:val="9DCE7322"/>
    <w:lvl w:ilvl="0" w:tplc="787A6F20">
      <w:start w:val="1"/>
      <w:numFmt w:val="decimal"/>
      <w:lvlText w:val="%1."/>
      <w:lvlJc w:val="left"/>
      <w:pPr>
        <w:tabs>
          <w:tab w:val="num" w:pos="1080"/>
        </w:tabs>
        <w:ind w:left="1080" w:hanging="360"/>
      </w:pPr>
      <w:rPr>
        <w:rFonts w:hint="default"/>
      </w:rPr>
    </w:lvl>
    <w:lvl w:ilvl="1" w:tplc="A192021A">
      <w:numFmt w:val="none"/>
      <w:lvlText w:val=""/>
      <w:lvlJc w:val="left"/>
      <w:pPr>
        <w:tabs>
          <w:tab w:val="num" w:pos="360"/>
        </w:tabs>
      </w:pPr>
    </w:lvl>
    <w:lvl w:ilvl="2" w:tplc="F24043F8">
      <w:numFmt w:val="none"/>
      <w:lvlText w:val=""/>
      <w:lvlJc w:val="left"/>
      <w:pPr>
        <w:tabs>
          <w:tab w:val="num" w:pos="360"/>
        </w:tabs>
      </w:pPr>
    </w:lvl>
    <w:lvl w:ilvl="3" w:tplc="0546BB28">
      <w:numFmt w:val="none"/>
      <w:lvlText w:val=""/>
      <w:lvlJc w:val="left"/>
      <w:pPr>
        <w:tabs>
          <w:tab w:val="num" w:pos="360"/>
        </w:tabs>
      </w:pPr>
    </w:lvl>
    <w:lvl w:ilvl="4" w:tplc="732CBE74">
      <w:numFmt w:val="none"/>
      <w:lvlText w:val=""/>
      <w:lvlJc w:val="left"/>
      <w:pPr>
        <w:tabs>
          <w:tab w:val="num" w:pos="360"/>
        </w:tabs>
      </w:pPr>
    </w:lvl>
    <w:lvl w:ilvl="5" w:tplc="0AB4E6CC">
      <w:numFmt w:val="none"/>
      <w:lvlText w:val=""/>
      <w:lvlJc w:val="left"/>
      <w:pPr>
        <w:tabs>
          <w:tab w:val="num" w:pos="360"/>
        </w:tabs>
      </w:pPr>
    </w:lvl>
    <w:lvl w:ilvl="6" w:tplc="A41E9B2A">
      <w:numFmt w:val="none"/>
      <w:lvlText w:val=""/>
      <w:lvlJc w:val="left"/>
      <w:pPr>
        <w:tabs>
          <w:tab w:val="num" w:pos="360"/>
        </w:tabs>
      </w:pPr>
    </w:lvl>
    <w:lvl w:ilvl="7" w:tplc="0B088E62">
      <w:numFmt w:val="none"/>
      <w:lvlText w:val=""/>
      <w:lvlJc w:val="left"/>
      <w:pPr>
        <w:tabs>
          <w:tab w:val="num" w:pos="360"/>
        </w:tabs>
      </w:pPr>
    </w:lvl>
    <w:lvl w:ilvl="8" w:tplc="AD8A3C06">
      <w:numFmt w:val="none"/>
      <w:lvlText w:val=""/>
      <w:lvlJc w:val="left"/>
      <w:pPr>
        <w:tabs>
          <w:tab w:val="num" w:pos="360"/>
        </w:tabs>
      </w:pPr>
    </w:lvl>
  </w:abstractNum>
  <w:abstractNum w:abstractNumId="26">
    <w:nsid w:val="4041432F"/>
    <w:multiLevelType w:val="hybridMultilevel"/>
    <w:tmpl w:val="E0C6A986"/>
    <w:lvl w:ilvl="0" w:tplc="B8D0B184">
      <w:start w:val="1"/>
      <w:numFmt w:val="bullet"/>
      <w:lvlText w:val=""/>
      <w:lvlJc w:val="left"/>
      <w:pPr>
        <w:tabs>
          <w:tab w:val="num" w:pos="360"/>
        </w:tabs>
        <w:ind w:left="70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1D961E5"/>
    <w:multiLevelType w:val="hybridMultilevel"/>
    <w:tmpl w:val="AD144960"/>
    <w:lvl w:ilvl="0" w:tplc="574C6CFC">
      <w:start w:val="1"/>
      <w:numFmt w:val="bullet"/>
      <w:lvlText w:val=""/>
      <w:lvlJc w:val="left"/>
      <w:pPr>
        <w:tabs>
          <w:tab w:val="num" w:pos="284"/>
        </w:tabs>
        <w:ind w:left="284" w:hanging="284"/>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428766D"/>
    <w:multiLevelType w:val="hybridMultilevel"/>
    <w:tmpl w:val="14B4BA0A"/>
    <w:lvl w:ilvl="0" w:tplc="E800DD6A">
      <w:start w:val="1"/>
      <w:numFmt w:val="bullet"/>
      <w:lvlText w:val=""/>
      <w:lvlJc w:val="left"/>
      <w:pPr>
        <w:tabs>
          <w:tab w:val="num" w:pos="360"/>
        </w:tabs>
        <w:ind w:left="700" w:hanging="34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451755A2"/>
    <w:multiLevelType w:val="hybridMultilevel"/>
    <w:tmpl w:val="EE1A22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93E19D4"/>
    <w:multiLevelType w:val="hybridMultilevel"/>
    <w:tmpl w:val="647AF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B9A189C"/>
    <w:multiLevelType w:val="hybridMultilevel"/>
    <w:tmpl w:val="834C6896"/>
    <w:lvl w:ilvl="0" w:tplc="BFDAAEAE">
      <w:start w:val="1"/>
      <w:numFmt w:val="bullet"/>
      <w:lvlText w:val=""/>
      <w:lvlJc w:val="left"/>
      <w:pPr>
        <w:tabs>
          <w:tab w:val="num" w:pos="454"/>
        </w:tabs>
        <w:ind w:left="454"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DB25CD7"/>
    <w:multiLevelType w:val="hybridMultilevel"/>
    <w:tmpl w:val="E2E4E63C"/>
    <w:lvl w:ilvl="0" w:tplc="574C6CFC">
      <w:start w:val="1"/>
      <w:numFmt w:val="bullet"/>
      <w:lvlText w:val=""/>
      <w:lvlJc w:val="left"/>
      <w:pPr>
        <w:tabs>
          <w:tab w:val="num" w:pos="284"/>
        </w:tabs>
        <w:ind w:left="284"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DE45C30"/>
    <w:multiLevelType w:val="hybridMultilevel"/>
    <w:tmpl w:val="BAD62174"/>
    <w:lvl w:ilvl="0" w:tplc="574C6CFC">
      <w:start w:val="1"/>
      <w:numFmt w:val="bullet"/>
      <w:lvlText w:val=""/>
      <w:lvlJc w:val="left"/>
      <w:pPr>
        <w:tabs>
          <w:tab w:val="num" w:pos="284"/>
        </w:tabs>
        <w:ind w:left="284" w:hanging="284"/>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4F954129"/>
    <w:multiLevelType w:val="hybridMultilevel"/>
    <w:tmpl w:val="1026EF36"/>
    <w:lvl w:ilvl="0" w:tplc="7188F3F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0F6269C"/>
    <w:multiLevelType w:val="hybridMultilevel"/>
    <w:tmpl w:val="6D945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3B228D6"/>
    <w:multiLevelType w:val="hybridMultilevel"/>
    <w:tmpl w:val="A96281D0"/>
    <w:lvl w:ilvl="0" w:tplc="574C6CFC">
      <w:start w:val="1"/>
      <w:numFmt w:val="bullet"/>
      <w:lvlText w:val=""/>
      <w:lvlJc w:val="left"/>
      <w:pPr>
        <w:tabs>
          <w:tab w:val="num" w:pos="284"/>
        </w:tabs>
        <w:ind w:left="284" w:hanging="284"/>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5420F17"/>
    <w:multiLevelType w:val="hybridMultilevel"/>
    <w:tmpl w:val="58E83040"/>
    <w:lvl w:ilvl="0" w:tplc="E800DD6A">
      <w:start w:val="1"/>
      <w:numFmt w:val="bullet"/>
      <w:lvlText w:val=""/>
      <w:lvlJc w:val="left"/>
      <w:pPr>
        <w:tabs>
          <w:tab w:val="num" w:pos="720"/>
        </w:tabs>
        <w:ind w:left="1060" w:hanging="340"/>
      </w:pPr>
      <w:rPr>
        <w:rFonts w:ascii="Symbol" w:hAnsi="Symbol" w:hint="default"/>
      </w:rPr>
    </w:lvl>
    <w:lvl w:ilvl="1" w:tplc="2F486A94">
      <w:start w:val="1"/>
      <w:numFmt w:val="bullet"/>
      <w:lvlText w:val=""/>
      <w:lvlJc w:val="left"/>
      <w:pPr>
        <w:tabs>
          <w:tab w:val="num" w:pos="1270"/>
        </w:tabs>
        <w:ind w:left="873" w:firstLine="567"/>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5792527A"/>
    <w:multiLevelType w:val="hybridMultilevel"/>
    <w:tmpl w:val="54C47B5C"/>
    <w:lvl w:ilvl="0" w:tplc="574C6CFC">
      <w:start w:val="1"/>
      <w:numFmt w:val="bullet"/>
      <w:lvlText w:val=""/>
      <w:lvlJc w:val="left"/>
      <w:pPr>
        <w:tabs>
          <w:tab w:val="num" w:pos="284"/>
        </w:tabs>
        <w:ind w:left="284" w:hanging="284"/>
      </w:pPr>
      <w:rPr>
        <w:rFonts w:ascii="Wingdings" w:hAnsi="Wingdings" w:hint="default"/>
      </w:rPr>
    </w:lvl>
    <w:lvl w:ilvl="1" w:tplc="E800DD6A">
      <w:start w:val="1"/>
      <w:numFmt w:val="bullet"/>
      <w:lvlText w:val=""/>
      <w:lvlJc w:val="left"/>
      <w:pPr>
        <w:tabs>
          <w:tab w:val="num" w:pos="1080"/>
        </w:tabs>
        <w:ind w:left="1420" w:hanging="34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AD313D9"/>
    <w:multiLevelType w:val="hybridMultilevel"/>
    <w:tmpl w:val="549C51A6"/>
    <w:lvl w:ilvl="0" w:tplc="BBC893C4">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0">
    <w:nsid w:val="5EF40493"/>
    <w:multiLevelType w:val="hybridMultilevel"/>
    <w:tmpl w:val="4028AFBA"/>
    <w:lvl w:ilvl="0" w:tplc="BFDAAEAE">
      <w:start w:val="1"/>
      <w:numFmt w:val="bullet"/>
      <w:lvlText w:val=""/>
      <w:lvlJc w:val="left"/>
      <w:pPr>
        <w:tabs>
          <w:tab w:val="num" w:pos="454"/>
        </w:tabs>
        <w:ind w:left="454" w:hanging="454"/>
      </w:pPr>
      <w:rPr>
        <w:rFonts w:ascii="Symbol" w:hAnsi="Symbol" w:hint="default"/>
      </w:rPr>
    </w:lvl>
    <w:lvl w:ilvl="1" w:tplc="FFB8FD20">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F6442A3"/>
    <w:multiLevelType w:val="hybridMultilevel"/>
    <w:tmpl w:val="6A50E274"/>
    <w:lvl w:ilvl="0" w:tplc="BFDAAEAE">
      <w:start w:val="1"/>
      <w:numFmt w:val="bullet"/>
      <w:lvlText w:val=""/>
      <w:lvlJc w:val="left"/>
      <w:pPr>
        <w:tabs>
          <w:tab w:val="num" w:pos="454"/>
        </w:tabs>
        <w:ind w:left="454"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4777DCC"/>
    <w:multiLevelType w:val="hybridMultilevel"/>
    <w:tmpl w:val="AA8660B0"/>
    <w:lvl w:ilvl="0" w:tplc="574C6CFC">
      <w:start w:val="1"/>
      <w:numFmt w:val="bullet"/>
      <w:lvlText w:val=""/>
      <w:lvlJc w:val="left"/>
      <w:pPr>
        <w:tabs>
          <w:tab w:val="num" w:pos="284"/>
        </w:tabs>
        <w:ind w:left="284" w:hanging="284"/>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8246AE3"/>
    <w:multiLevelType w:val="multilevel"/>
    <w:tmpl w:val="1EE0EC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nsid w:val="69216C2D"/>
    <w:multiLevelType w:val="hybridMultilevel"/>
    <w:tmpl w:val="9BACA86E"/>
    <w:lvl w:ilvl="0" w:tplc="E800DD6A">
      <w:start w:val="1"/>
      <w:numFmt w:val="bullet"/>
      <w:lvlText w:val=""/>
      <w:lvlJc w:val="left"/>
      <w:pPr>
        <w:tabs>
          <w:tab w:val="num" w:pos="360"/>
        </w:tabs>
        <w:ind w:left="700" w:hanging="34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ABD17C0"/>
    <w:multiLevelType w:val="hybridMultilevel"/>
    <w:tmpl w:val="BD808774"/>
    <w:lvl w:ilvl="0" w:tplc="E800DD6A">
      <w:start w:val="1"/>
      <w:numFmt w:val="bullet"/>
      <w:lvlText w:val=""/>
      <w:lvlJc w:val="left"/>
      <w:pPr>
        <w:tabs>
          <w:tab w:val="num" w:pos="709"/>
        </w:tabs>
        <w:ind w:left="1049"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B706538"/>
    <w:multiLevelType w:val="hybridMultilevel"/>
    <w:tmpl w:val="61E65012"/>
    <w:lvl w:ilvl="0" w:tplc="0419000F">
      <w:start w:val="1"/>
      <w:numFmt w:val="decimal"/>
      <w:lvlText w:val="%1."/>
      <w:lvlJc w:val="left"/>
      <w:pPr>
        <w:tabs>
          <w:tab w:val="num" w:pos="720"/>
        </w:tabs>
        <w:ind w:left="720" w:hanging="360"/>
      </w:pPr>
      <w:rPr>
        <w:rFonts w:hint="default"/>
      </w:rPr>
    </w:lvl>
    <w:lvl w:ilvl="1" w:tplc="FBD84F7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D925462"/>
    <w:multiLevelType w:val="hybridMultilevel"/>
    <w:tmpl w:val="D70A1E64"/>
    <w:lvl w:ilvl="0" w:tplc="574C6CFC">
      <w:start w:val="1"/>
      <w:numFmt w:val="bullet"/>
      <w:lvlText w:val=""/>
      <w:lvlJc w:val="left"/>
      <w:pPr>
        <w:tabs>
          <w:tab w:val="num" w:pos="284"/>
        </w:tabs>
        <w:ind w:left="284" w:hanging="284"/>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DB03D78"/>
    <w:multiLevelType w:val="multilevel"/>
    <w:tmpl w:val="C0946140"/>
    <w:lvl w:ilvl="0">
      <w:start w:val="2"/>
      <w:numFmt w:val="decimal"/>
      <w:lvlText w:val="%1."/>
      <w:lvlJc w:val="left"/>
      <w:pPr>
        <w:tabs>
          <w:tab w:val="num" w:pos="435"/>
        </w:tabs>
        <w:ind w:left="435" w:hanging="435"/>
      </w:pPr>
      <w:rPr>
        <w:rFonts w:hint="default"/>
      </w:rPr>
    </w:lvl>
    <w:lvl w:ilvl="1">
      <w:start w:val="6"/>
      <w:numFmt w:val="decimal"/>
      <w:lvlText w:val="%1.%2."/>
      <w:lvlJc w:val="left"/>
      <w:pPr>
        <w:tabs>
          <w:tab w:val="num" w:pos="1800"/>
        </w:tabs>
        <w:ind w:left="180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9">
    <w:nsid w:val="6DF104DD"/>
    <w:multiLevelType w:val="singleLevel"/>
    <w:tmpl w:val="48D8D508"/>
    <w:lvl w:ilvl="0">
      <w:start w:val="1"/>
      <w:numFmt w:val="decimal"/>
      <w:lvlText w:val="%1)"/>
      <w:lvlJc w:val="left"/>
      <w:pPr>
        <w:tabs>
          <w:tab w:val="num" w:pos="360"/>
        </w:tabs>
        <w:ind w:left="360" w:hanging="360"/>
      </w:pPr>
    </w:lvl>
  </w:abstractNum>
  <w:abstractNum w:abstractNumId="50">
    <w:nsid w:val="6E26749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1">
    <w:nsid w:val="6F0864A2"/>
    <w:multiLevelType w:val="hybridMultilevel"/>
    <w:tmpl w:val="B008D288"/>
    <w:lvl w:ilvl="0" w:tplc="574C6CFC">
      <w:start w:val="1"/>
      <w:numFmt w:val="bullet"/>
      <w:lvlText w:val=""/>
      <w:lvlJc w:val="left"/>
      <w:pPr>
        <w:tabs>
          <w:tab w:val="num" w:pos="284"/>
        </w:tabs>
        <w:ind w:left="284" w:hanging="284"/>
      </w:pPr>
      <w:rPr>
        <w:rFonts w:ascii="Wingdings" w:hAnsi="Wingdings" w:hint="default"/>
      </w:rPr>
    </w:lvl>
    <w:lvl w:ilvl="1" w:tplc="99ACCD6A">
      <w:start w:val="1"/>
      <w:numFmt w:val="decimal"/>
      <w:lvlText w:val="%2."/>
      <w:lvlJc w:val="left"/>
      <w:pPr>
        <w:tabs>
          <w:tab w:val="num" w:pos="1440"/>
        </w:tabs>
        <w:ind w:left="1440" w:hanging="360"/>
      </w:pPr>
    </w:lvl>
    <w:lvl w:ilvl="2" w:tplc="E7A8CB2C">
      <w:start w:val="1"/>
      <w:numFmt w:val="decimal"/>
      <w:lvlText w:val="%3."/>
      <w:lvlJc w:val="left"/>
      <w:pPr>
        <w:tabs>
          <w:tab w:val="num" w:pos="2160"/>
        </w:tabs>
        <w:ind w:left="2160" w:hanging="360"/>
      </w:pPr>
    </w:lvl>
    <w:lvl w:ilvl="3" w:tplc="FB5CC446">
      <w:start w:val="1"/>
      <w:numFmt w:val="decimal"/>
      <w:lvlText w:val="%4."/>
      <w:lvlJc w:val="left"/>
      <w:pPr>
        <w:tabs>
          <w:tab w:val="num" w:pos="2880"/>
        </w:tabs>
        <w:ind w:left="2880" w:hanging="360"/>
      </w:pPr>
    </w:lvl>
    <w:lvl w:ilvl="4" w:tplc="4CD02A4C">
      <w:start w:val="1"/>
      <w:numFmt w:val="decimal"/>
      <w:lvlText w:val="%5."/>
      <w:lvlJc w:val="left"/>
      <w:pPr>
        <w:tabs>
          <w:tab w:val="num" w:pos="3600"/>
        </w:tabs>
        <w:ind w:left="3600" w:hanging="360"/>
      </w:pPr>
    </w:lvl>
    <w:lvl w:ilvl="5" w:tplc="1982D876">
      <w:start w:val="1"/>
      <w:numFmt w:val="decimal"/>
      <w:lvlText w:val="%6."/>
      <w:lvlJc w:val="left"/>
      <w:pPr>
        <w:tabs>
          <w:tab w:val="num" w:pos="4320"/>
        </w:tabs>
        <w:ind w:left="4320" w:hanging="360"/>
      </w:pPr>
    </w:lvl>
    <w:lvl w:ilvl="6" w:tplc="C324F114">
      <w:start w:val="1"/>
      <w:numFmt w:val="decimal"/>
      <w:lvlText w:val="%7."/>
      <w:lvlJc w:val="left"/>
      <w:pPr>
        <w:tabs>
          <w:tab w:val="num" w:pos="5040"/>
        </w:tabs>
        <w:ind w:left="5040" w:hanging="360"/>
      </w:pPr>
    </w:lvl>
    <w:lvl w:ilvl="7" w:tplc="4426B6DC">
      <w:start w:val="1"/>
      <w:numFmt w:val="decimal"/>
      <w:lvlText w:val="%8."/>
      <w:lvlJc w:val="left"/>
      <w:pPr>
        <w:tabs>
          <w:tab w:val="num" w:pos="5760"/>
        </w:tabs>
        <w:ind w:left="5760" w:hanging="360"/>
      </w:pPr>
    </w:lvl>
    <w:lvl w:ilvl="8" w:tplc="B742E312">
      <w:start w:val="1"/>
      <w:numFmt w:val="decimal"/>
      <w:lvlText w:val="%9."/>
      <w:lvlJc w:val="left"/>
      <w:pPr>
        <w:tabs>
          <w:tab w:val="num" w:pos="6480"/>
        </w:tabs>
        <w:ind w:left="6480" w:hanging="360"/>
      </w:pPr>
    </w:lvl>
  </w:abstractNum>
  <w:abstractNum w:abstractNumId="52">
    <w:nsid w:val="712B5937"/>
    <w:multiLevelType w:val="hybridMultilevel"/>
    <w:tmpl w:val="980800C4"/>
    <w:lvl w:ilvl="0" w:tplc="E800DD6A">
      <w:start w:val="1"/>
      <w:numFmt w:val="bullet"/>
      <w:lvlText w:val=""/>
      <w:lvlJc w:val="left"/>
      <w:pPr>
        <w:tabs>
          <w:tab w:val="num" w:pos="360"/>
        </w:tabs>
        <w:ind w:left="700" w:hanging="34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3">
    <w:nsid w:val="71C26837"/>
    <w:multiLevelType w:val="hybridMultilevel"/>
    <w:tmpl w:val="A2D2E414"/>
    <w:lvl w:ilvl="0" w:tplc="574C6CFC">
      <w:start w:val="1"/>
      <w:numFmt w:val="bullet"/>
      <w:lvlText w:val=""/>
      <w:lvlJc w:val="left"/>
      <w:pPr>
        <w:tabs>
          <w:tab w:val="num" w:pos="284"/>
        </w:tabs>
        <w:ind w:left="284"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42877B4"/>
    <w:multiLevelType w:val="hybridMultilevel"/>
    <w:tmpl w:val="1F30E8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8B74BCA"/>
    <w:multiLevelType w:val="hybridMultilevel"/>
    <w:tmpl w:val="A406EE76"/>
    <w:lvl w:ilvl="0" w:tplc="B8D0B184">
      <w:start w:val="1"/>
      <w:numFmt w:val="bullet"/>
      <w:lvlText w:val=""/>
      <w:lvlJc w:val="left"/>
      <w:pPr>
        <w:tabs>
          <w:tab w:val="num" w:pos="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8FF116B"/>
    <w:multiLevelType w:val="hybridMultilevel"/>
    <w:tmpl w:val="C75467E0"/>
    <w:lvl w:ilvl="0" w:tplc="BFDAAEAE">
      <w:start w:val="1"/>
      <w:numFmt w:val="bullet"/>
      <w:lvlText w:val=""/>
      <w:lvlJc w:val="left"/>
      <w:pPr>
        <w:tabs>
          <w:tab w:val="num" w:pos="454"/>
        </w:tabs>
        <w:ind w:left="454" w:hanging="454"/>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A625F4F"/>
    <w:multiLevelType w:val="hybridMultilevel"/>
    <w:tmpl w:val="3CF4C0E6"/>
    <w:lvl w:ilvl="0" w:tplc="BFDAAEAE">
      <w:start w:val="1"/>
      <w:numFmt w:val="bullet"/>
      <w:lvlText w:val=""/>
      <w:lvlJc w:val="left"/>
      <w:pPr>
        <w:tabs>
          <w:tab w:val="num" w:pos="454"/>
        </w:tabs>
        <w:ind w:left="454" w:hanging="454"/>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D8C45F2"/>
    <w:multiLevelType w:val="hybridMultilevel"/>
    <w:tmpl w:val="3DAA31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DBF68CF"/>
    <w:multiLevelType w:val="hybridMultilevel"/>
    <w:tmpl w:val="16D65598"/>
    <w:lvl w:ilvl="0" w:tplc="E800DD6A">
      <w:start w:val="1"/>
      <w:numFmt w:val="bullet"/>
      <w:lvlText w:val=""/>
      <w:lvlJc w:val="left"/>
      <w:pPr>
        <w:tabs>
          <w:tab w:val="num" w:pos="360"/>
        </w:tabs>
        <w:ind w:left="700" w:hanging="34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EEC0921"/>
    <w:multiLevelType w:val="hybridMultilevel"/>
    <w:tmpl w:val="3000CD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F8E2E4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43"/>
  </w:num>
  <w:num w:numId="2">
    <w:abstractNumId w:val="50"/>
  </w:num>
  <w:num w:numId="3">
    <w:abstractNumId w:val="61"/>
  </w:num>
  <w:num w:numId="4">
    <w:abstractNumId w:val="7"/>
  </w:num>
  <w:num w:numId="5">
    <w:abstractNumId w:val="25"/>
  </w:num>
  <w:num w:numId="6">
    <w:abstractNumId w:val="56"/>
  </w:num>
  <w:num w:numId="7">
    <w:abstractNumId w:val="23"/>
  </w:num>
  <w:num w:numId="8">
    <w:abstractNumId w:val="41"/>
  </w:num>
  <w:num w:numId="9">
    <w:abstractNumId w:val="17"/>
  </w:num>
  <w:num w:numId="10">
    <w:abstractNumId w:val="57"/>
  </w:num>
  <w:num w:numId="11">
    <w:abstractNumId w:val="31"/>
  </w:num>
  <w:num w:numId="12">
    <w:abstractNumId w:val="16"/>
  </w:num>
  <w:num w:numId="13">
    <w:abstractNumId w:val="2"/>
  </w:num>
  <w:num w:numId="14">
    <w:abstractNumId w:val="48"/>
  </w:num>
  <w:num w:numId="15">
    <w:abstractNumId w:val="39"/>
  </w:num>
  <w:num w:numId="16">
    <w:abstractNumId w:val="40"/>
  </w:num>
  <w:num w:numId="17">
    <w:abstractNumId w:val="51"/>
  </w:num>
  <w:num w:numId="18">
    <w:abstractNumId w:val="33"/>
  </w:num>
  <w:num w:numId="19">
    <w:abstractNumId w:val="53"/>
  </w:num>
  <w:num w:numId="20">
    <w:abstractNumId w:val="18"/>
  </w:num>
  <w:num w:numId="21">
    <w:abstractNumId w:val="26"/>
  </w:num>
  <w:num w:numId="22">
    <w:abstractNumId w:val="38"/>
  </w:num>
  <w:num w:numId="23">
    <w:abstractNumId w:val="19"/>
  </w:num>
  <w:num w:numId="24">
    <w:abstractNumId w:val="28"/>
  </w:num>
  <w:num w:numId="25">
    <w:abstractNumId w:val="13"/>
  </w:num>
  <w:num w:numId="26">
    <w:abstractNumId w:val="44"/>
  </w:num>
  <w:num w:numId="27">
    <w:abstractNumId w:val="47"/>
  </w:num>
  <w:num w:numId="28">
    <w:abstractNumId w:val="59"/>
  </w:num>
  <w:num w:numId="29">
    <w:abstractNumId w:val="42"/>
  </w:num>
  <w:num w:numId="30">
    <w:abstractNumId w:val="52"/>
  </w:num>
  <w:num w:numId="31">
    <w:abstractNumId w:val="27"/>
  </w:num>
  <w:num w:numId="32">
    <w:abstractNumId w:val="9"/>
  </w:num>
  <w:num w:numId="33">
    <w:abstractNumId w:val="37"/>
  </w:num>
  <w:num w:numId="34">
    <w:abstractNumId w:val="12"/>
  </w:num>
  <w:num w:numId="35">
    <w:abstractNumId w:val="55"/>
  </w:num>
  <w:num w:numId="36">
    <w:abstractNumId w:val="6"/>
  </w:num>
  <w:num w:numId="37">
    <w:abstractNumId w:val="32"/>
  </w:num>
  <w:num w:numId="38">
    <w:abstractNumId w:val="5"/>
  </w:num>
  <w:num w:numId="39">
    <w:abstractNumId w:val="22"/>
  </w:num>
  <w:num w:numId="40">
    <w:abstractNumId w:val="36"/>
  </w:num>
  <w:num w:numId="41">
    <w:abstractNumId w:val="10"/>
  </w:num>
  <w:num w:numId="42">
    <w:abstractNumId w:val="0"/>
  </w:num>
  <w:num w:numId="43">
    <w:abstractNumId w:val="21"/>
  </w:num>
  <w:num w:numId="44">
    <w:abstractNumId w:val="1"/>
  </w:num>
  <w:num w:numId="45">
    <w:abstractNumId w:val="45"/>
  </w:num>
  <w:num w:numId="46">
    <w:abstractNumId w:val="14"/>
  </w:num>
  <w:num w:numId="47">
    <w:abstractNumId w:val="49"/>
    <w:lvlOverride w:ilvl="0">
      <w:startOverride w:val="1"/>
    </w:lvlOverride>
  </w:num>
  <w:num w:numId="48">
    <w:abstractNumId w:val="58"/>
  </w:num>
  <w:num w:numId="49">
    <w:abstractNumId w:val="8"/>
  </w:num>
  <w:num w:numId="50">
    <w:abstractNumId w:val="34"/>
  </w:num>
  <w:num w:numId="51">
    <w:abstractNumId w:val="4"/>
  </w:num>
  <w:num w:numId="52">
    <w:abstractNumId w:val="54"/>
  </w:num>
  <w:num w:numId="53">
    <w:abstractNumId w:val="35"/>
  </w:num>
  <w:num w:numId="54">
    <w:abstractNumId w:val="29"/>
  </w:num>
  <w:num w:numId="55">
    <w:abstractNumId w:val="20"/>
  </w:num>
  <w:num w:numId="56">
    <w:abstractNumId w:val="3"/>
  </w:num>
  <w:num w:numId="57">
    <w:abstractNumId w:val="24"/>
  </w:num>
  <w:num w:numId="58">
    <w:abstractNumId w:val="46"/>
  </w:num>
  <w:num w:numId="59">
    <w:abstractNumId w:val="11"/>
  </w:num>
  <w:num w:numId="60">
    <w:abstractNumId w:val="15"/>
  </w:num>
  <w:num w:numId="61">
    <w:abstractNumId w:val="30"/>
  </w:num>
  <w:num w:numId="62">
    <w:abstractNumId w:val="60"/>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noPunctuationKerning/>
  <w:characterSpacingControl w:val="doNotCompress"/>
  <w:footnotePr>
    <w:footnote w:id="0"/>
    <w:footnote w:id="1"/>
  </w:footnotePr>
  <w:endnotePr>
    <w:endnote w:id="0"/>
    <w:endnote w:id="1"/>
  </w:endnotePr>
  <w:compat/>
  <w:rsids>
    <w:rsidRoot w:val="00A850AF"/>
    <w:rsid w:val="00002BEA"/>
    <w:rsid w:val="0000476B"/>
    <w:rsid w:val="000066A9"/>
    <w:rsid w:val="00012070"/>
    <w:rsid w:val="000246F4"/>
    <w:rsid w:val="00031CEC"/>
    <w:rsid w:val="00033AAD"/>
    <w:rsid w:val="000341B0"/>
    <w:rsid w:val="00034469"/>
    <w:rsid w:val="00052931"/>
    <w:rsid w:val="000635A3"/>
    <w:rsid w:val="00072601"/>
    <w:rsid w:val="0007342F"/>
    <w:rsid w:val="00073DB5"/>
    <w:rsid w:val="00077D65"/>
    <w:rsid w:val="000809E2"/>
    <w:rsid w:val="00082F77"/>
    <w:rsid w:val="0008700E"/>
    <w:rsid w:val="000960DE"/>
    <w:rsid w:val="000A024C"/>
    <w:rsid w:val="000A02DC"/>
    <w:rsid w:val="000A1D01"/>
    <w:rsid w:val="000B0699"/>
    <w:rsid w:val="000B2E52"/>
    <w:rsid w:val="000B6F5F"/>
    <w:rsid w:val="000C40D8"/>
    <w:rsid w:val="000C4E94"/>
    <w:rsid w:val="000C51EC"/>
    <w:rsid w:val="000D48E6"/>
    <w:rsid w:val="000E2ADE"/>
    <w:rsid w:val="000E361B"/>
    <w:rsid w:val="000F325E"/>
    <w:rsid w:val="000F39A9"/>
    <w:rsid w:val="00107484"/>
    <w:rsid w:val="001351CE"/>
    <w:rsid w:val="001365A6"/>
    <w:rsid w:val="00143633"/>
    <w:rsid w:val="00143C55"/>
    <w:rsid w:val="001724AF"/>
    <w:rsid w:val="0017295B"/>
    <w:rsid w:val="00173DA0"/>
    <w:rsid w:val="0017558C"/>
    <w:rsid w:val="001827D9"/>
    <w:rsid w:val="0018328C"/>
    <w:rsid w:val="001923D8"/>
    <w:rsid w:val="001A2CE4"/>
    <w:rsid w:val="001A3742"/>
    <w:rsid w:val="001A3B03"/>
    <w:rsid w:val="001A415D"/>
    <w:rsid w:val="001B6D3F"/>
    <w:rsid w:val="001B76B6"/>
    <w:rsid w:val="001C1B0A"/>
    <w:rsid w:val="001C7C56"/>
    <w:rsid w:val="001D0B52"/>
    <w:rsid w:val="001D6444"/>
    <w:rsid w:val="00200582"/>
    <w:rsid w:val="00201797"/>
    <w:rsid w:val="002053A7"/>
    <w:rsid w:val="00210635"/>
    <w:rsid w:val="002217D9"/>
    <w:rsid w:val="0023480D"/>
    <w:rsid w:val="0023598D"/>
    <w:rsid w:val="0024187F"/>
    <w:rsid w:val="002423E7"/>
    <w:rsid w:val="00251C17"/>
    <w:rsid w:val="00257832"/>
    <w:rsid w:val="00257AC8"/>
    <w:rsid w:val="00262074"/>
    <w:rsid w:val="002677D3"/>
    <w:rsid w:val="0029083D"/>
    <w:rsid w:val="00293248"/>
    <w:rsid w:val="002A1924"/>
    <w:rsid w:val="002A1932"/>
    <w:rsid w:val="002A5261"/>
    <w:rsid w:val="002A56A7"/>
    <w:rsid w:val="002A60C5"/>
    <w:rsid w:val="002A7B43"/>
    <w:rsid w:val="002B001A"/>
    <w:rsid w:val="002C2AAE"/>
    <w:rsid w:val="002C612A"/>
    <w:rsid w:val="002C66D8"/>
    <w:rsid w:val="002C6C28"/>
    <w:rsid w:val="002D2042"/>
    <w:rsid w:val="002E16CB"/>
    <w:rsid w:val="002E470E"/>
    <w:rsid w:val="002F7B6F"/>
    <w:rsid w:val="00321C2A"/>
    <w:rsid w:val="00323203"/>
    <w:rsid w:val="003237A9"/>
    <w:rsid w:val="00330BEF"/>
    <w:rsid w:val="00337058"/>
    <w:rsid w:val="003419FE"/>
    <w:rsid w:val="00344ADA"/>
    <w:rsid w:val="003451A5"/>
    <w:rsid w:val="00345B44"/>
    <w:rsid w:val="00346FC5"/>
    <w:rsid w:val="00350070"/>
    <w:rsid w:val="00350DA4"/>
    <w:rsid w:val="003525E6"/>
    <w:rsid w:val="003551F1"/>
    <w:rsid w:val="00355BCE"/>
    <w:rsid w:val="00357228"/>
    <w:rsid w:val="00362365"/>
    <w:rsid w:val="0036289D"/>
    <w:rsid w:val="00365809"/>
    <w:rsid w:val="00367FD3"/>
    <w:rsid w:val="003713AE"/>
    <w:rsid w:val="00372258"/>
    <w:rsid w:val="00372FA3"/>
    <w:rsid w:val="003765D1"/>
    <w:rsid w:val="0037674E"/>
    <w:rsid w:val="00377399"/>
    <w:rsid w:val="0038672A"/>
    <w:rsid w:val="00387669"/>
    <w:rsid w:val="00390A35"/>
    <w:rsid w:val="003A49C0"/>
    <w:rsid w:val="003A662E"/>
    <w:rsid w:val="003B0F12"/>
    <w:rsid w:val="003B4ED9"/>
    <w:rsid w:val="003C0D4E"/>
    <w:rsid w:val="003D0070"/>
    <w:rsid w:val="003D1667"/>
    <w:rsid w:val="003D4C77"/>
    <w:rsid w:val="003E4D85"/>
    <w:rsid w:val="003E6D5B"/>
    <w:rsid w:val="003F1A42"/>
    <w:rsid w:val="003F3E32"/>
    <w:rsid w:val="003F417D"/>
    <w:rsid w:val="004000F4"/>
    <w:rsid w:val="0040321E"/>
    <w:rsid w:val="004050CA"/>
    <w:rsid w:val="00405F9E"/>
    <w:rsid w:val="0041561C"/>
    <w:rsid w:val="0042244A"/>
    <w:rsid w:val="0042468B"/>
    <w:rsid w:val="00426387"/>
    <w:rsid w:val="00432A07"/>
    <w:rsid w:val="00436A37"/>
    <w:rsid w:val="00437DE8"/>
    <w:rsid w:val="00450C6E"/>
    <w:rsid w:val="00466223"/>
    <w:rsid w:val="004710D5"/>
    <w:rsid w:val="00471E7F"/>
    <w:rsid w:val="00476A9C"/>
    <w:rsid w:val="00483EA3"/>
    <w:rsid w:val="00484E75"/>
    <w:rsid w:val="004A2824"/>
    <w:rsid w:val="004A3934"/>
    <w:rsid w:val="004B1219"/>
    <w:rsid w:val="004B1EB6"/>
    <w:rsid w:val="004B5843"/>
    <w:rsid w:val="004C197F"/>
    <w:rsid w:val="004C7700"/>
    <w:rsid w:val="004D72F8"/>
    <w:rsid w:val="004E12C9"/>
    <w:rsid w:val="004F0547"/>
    <w:rsid w:val="004F24CC"/>
    <w:rsid w:val="00511C4F"/>
    <w:rsid w:val="005150DA"/>
    <w:rsid w:val="005166A9"/>
    <w:rsid w:val="0052209C"/>
    <w:rsid w:val="00527193"/>
    <w:rsid w:val="00530E4A"/>
    <w:rsid w:val="005337F5"/>
    <w:rsid w:val="005354BB"/>
    <w:rsid w:val="00545284"/>
    <w:rsid w:val="00550BDA"/>
    <w:rsid w:val="00553887"/>
    <w:rsid w:val="005568A6"/>
    <w:rsid w:val="00570445"/>
    <w:rsid w:val="005872A3"/>
    <w:rsid w:val="005946CC"/>
    <w:rsid w:val="005974E3"/>
    <w:rsid w:val="005A7B05"/>
    <w:rsid w:val="005B0196"/>
    <w:rsid w:val="005B64CE"/>
    <w:rsid w:val="005D0D55"/>
    <w:rsid w:val="005D1E2A"/>
    <w:rsid w:val="005E171F"/>
    <w:rsid w:val="005E2D00"/>
    <w:rsid w:val="005E5C5C"/>
    <w:rsid w:val="00601204"/>
    <w:rsid w:val="00602F32"/>
    <w:rsid w:val="0060335F"/>
    <w:rsid w:val="00607314"/>
    <w:rsid w:val="00611F24"/>
    <w:rsid w:val="00613B99"/>
    <w:rsid w:val="006155EC"/>
    <w:rsid w:val="00617A68"/>
    <w:rsid w:val="00621485"/>
    <w:rsid w:val="006364BE"/>
    <w:rsid w:val="00646D5A"/>
    <w:rsid w:val="00651678"/>
    <w:rsid w:val="0065753C"/>
    <w:rsid w:val="00657A9E"/>
    <w:rsid w:val="00660A63"/>
    <w:rsid w:val="00661E19"/>
    <w:rsid w:val="00663C36"/>
    <w:rsid w:val="00664288"/>
    <w:rsid w:val="00680570"/>
    <w:rsid w:val="00685BD1"/>
    <w:rsid w:val="006A0AD5"/>
    <w:rsid w:val="006A4410"/>
    <w:rsid w:val="006C2C95"/>
    <w:rsid w:val="006D1B85"/>
    <w:rsid w:val="006D4351"/>
    <w:rsid w:val="006E50B5"/>
    <w:rsid w:val="006F09C2"/>
    <w:rsid w:val="006F0C3E"/>
    <w:rsid w:val="0070025E"/>
    <w:rsid w:val="0070226E"/>
    <w:rsid w:val="007071E9"/>
    <w:rsid w:val="00721860"/>
    <w:rsid w:val="007248BE"/>
    <w:rsid w:val="0072642D"/>
    <w:rsid w:val="007315FE"/>
    <w:rsid w:val="007357F4"/>
    <w:rsid w:val="00736A19"/>
    <w:rsid w:val="00737BEA"/>
    <w:rsid w:val="0074382F"/>
    <w:rsid w:val="00747B27"/>
    <w:rsid w:val="00752E6F"/>
    <w:rsid w:val="00756D5D"/>
    <w:rsid w:val="007606BA"/>
    <w:rsid w:val="00761C14"/>
    <w:rsid w:val="007633D2"/>
    <w:rsid w:val="007744B5"/>
    <w:rsid w:val="007766C1"/>
    <w:rsid w:val="00782B06"/>
    <w:rsid w:val="0078344E"/>
    <w:rsid w:val="007855A5"/>
    <w:rsid w:val="00785BCC"/>
    <w:rsid w:val="00795A98"/>
    <w:rsid w:val="00797C15"/>
    <w:rsid w:val="00797E5D"/>
    <w:rsid w:val="007A4433"/>
    <w:rsid w:val="007B0CBC"/>
    <w:rsid w:val="007B0CEB"/>
    <w:rsid w:val="007C38BE"/>
    <w:rsid w:val="007C63EE"/>
    <w:rsid w:val="007D0B52"/>
    <w:rsid w:val="007D703D"/>
    <w:rsid w:val="007F5A1E"/>
    <w:rsid w:val="00801B7A"/>
    <w:rsid w:val="008066BF"/>
    <w:rsid w:val="00806D60"/>
    <w:rsid w:val="00812353"/>
    <w:rsid w:val="00816869"/>
    <w:rsid w:val="00821D4C"/>
    <w:rsid w:val="00823180"/>
    <w:rsid w:val="00835852"/>
    <w:rsid w:val="00835BDF"/>
    <w:rsid w:val="00841558"/>
    <w:rsid w:val="008442BF"/>
    <w:rsid w:val="00847FDB"/>
    <w:rsid w:val="008536D0"/>
    <w:rsid w:val="00855936"/>
    <w:rsid w:val="00871B87"/>
    <w:rsid w:val="00891577"/>
    <w:rsid w:val="008960E9"/>
    <w:rsid w:val="00897A83"/>
    <w:rsid w:val="00897F9D"/>
    <w:rsid w:val="008B37CD"/>
    <w:rsid w:val="008B47ED"/>
    <w:rsid w:val="008C649E"/>
    <w:rsid w:val="008C73AA"/>
    <w:rsid w:val="008E2B13"/>
    <w:rsid w:val="008F4E5A"/>
    <w:rsid w:val="008F63CE"/>
    <w:rsid w:val="008F7C7C"/>
    <w:rsid w:val="00905F98"/>
    <w:rsid w:val="00932F09"/>
    <w:rsid w:val="00941F48"/>
    <w:rsid w:val="00943C13"/>
    <w:rsid w:val="0095326E"/>
    <w:rsid w:val="0095692C"/>
    <w:rsid w:val="00957B6C"/>
    <w:rsid w:val="00960138"/>
    <w:rsid w:val="009649C3"/>
    <w:rsid w:val="009814D0"/>
    <w:rsid w:val="00981538"/>
    <w:rsid w:val="0098336C"/>
    <w:rsid w:val="00984182"/>
    <w:rsid w:val="00984D93"/>
    <w:rsid w:val="009876D9"/>
    <w:rsid w:val="009A2919"/>
    <w:rsid w:val="009A69C3"/>
    <w:rsid w:val="009A7144"/>
    <w:rsid w:val="009B4CAE"/>
    <w:rsid w:val="009C4A55"/>
    <w:rsid w:val="009D27FD"/>
    <w:rsid w:val="009D2F2C"/>
    <w:rsid w:val="009D41B1"/>
    <w:rsid w:val="009D5E8C"/>
    <w:rsid w:val="009E171F"/>
    <w:rsid w:val="009F1FA2"/>
    <w:rsid w:val="009F475B"/>
    <w:rsid w:val="00A00404"/>
    <w:rsid w:val="00A0070E"/>
    <w:rsid w:val="00A02015"/>
    <w:rsid w:val="00A06989"/>
    <w:rsid w:val="00A101F5"/>
    <w:rsid w:val="00A1334F"/>
    <w:rsid w:val="00A24DB0"/>
    <w:rsid w:val="00A30EC2"/>
    <w:rsid w:val="00A34CC5"/>
    <w:rsid w:val="00A34F9D"/>
    <w:rsid w:val="00A404C0"/>
    <w:rsid w:val="00A415A7"/>
    <w:rsid w:val="00A428F8"/>
    <w:rsid w:val="00A44CCE"/>
    <w:rsid w:val="00A4788E"/>
    <w:rsid w:val="00A534CC"/>
    <w:rsid w:val="00A5656B"/>
    <w:rsid w:val="00A56EF5"/>
    <w:rsid w:val="00A61321"/>
    <w:rsid w:val="00A61EF9"/>
    <w:rsid w:val="00A64561"/>
    <w:rsid w:val="00A646EA"/>
    <w:rsid w:val="00A720ED"/>
    <w:rsid w:val="00A724F9"/>
    <w:rsid w:val="00A740D2"/>
    <w:rsid w:val="00A756B4"/>
    <w:rsid w:val="00A768E3"/>
    <w:rsid w:val="00A7700B"/>
    <w:rsid w:val="00A850AF"/>
    <w:rsid w:val="00AA0D39"/>
    <w:rsid w:val="00AA2135"/>
    <w:rsid w:val="00AA3DB4"/>
    <w:rsid w:val="00AA51FC"/>
    <w:rsid w:val="00AA5DE6"/>
    <w:rsid w:val="00AA5FB1"/>
    <w:rsid w:val="00AB1757"/>
    <w:rsid w:val="00AC4CD6"/>
    <w:rsid w:val="00AD69F5"/>
    <w:rsid w:val="00AE5BB9"/>
    <w:rsid w:val="00AF3287"/>
    <w:rsid w:val="00AF4249"/>
    <w:rsid w:val="00AF4DF1"/>
    <w:rsid w:val="00AF7988"/>
    <w:rsid w:val="00B071F3"/>
    <w:rsid w:val="00B1037C"/>
    <w:rsid w:val="00B20E03"/>
    <w:rsid w:val="00B237A0"/>
    <w:rsid w:val="00B33448"/>
    <w:rsid w:val="00B35B28"/>
    <w:rsid w:val="00B4328A"/>
    <w:rsid w:val="00B46234"/>
    <w:rsid w:val="00B53838"/>
    <w:rsid w:val="00B53937"/>
    <w:rsid w:val="00B57A1F"/>
    <w:rsid w:val="00B67F66"/>
    <w:rsid w:val="00B8059C"/>
    <w:rsid w:val="00B80DAF"/>
    <w:rsid w:val="00B820D2"/>
    <w:rsid w:val="00B84A62"/>
    <w:rsid w:val="00B87827"/>
    <w:rsid w:val="00B90DF5"/>
    <w:rsid w:val="00BA1B02"/>
    <w:rsid w:val="00BB2960"/>
    <w:rsid w:val="00BB4677"/>
    <w:rsid w:val="00BB51BF"/>
    <w:rsid w:val="00BB6F46"/>
    <w:rsid w:val="00BC1F1E"/>
    <w:rsid w:val="00BD1B24"/>
    <w:rsid w:val="00BD5837"/>
    <w:rsid w:val="00BD5FDC"/>
    <w:rsid w:val="00BE12F8"/>
    <w:rsid w:val="00C01FAE"/>
    <w:rsid w:val="00C05B66"/>
    <w:rsid w:val="00C0785C"/>
    <w:rsid w:val="00C248CD"/>
    <w:rsid w:val="00C25D33"/>
    <w:rsid w:val="00C27B1F"/>
    <w:rsid w:val="00C34958"/>
    <w:rsid w:val="00C35873"/>
    <w:rsid w:val="00C61EAA"/>
    <w:rsid w:val="00C61ECB"/>
    <w:rsid w:val="00C63C13"/>
    <w:rsid w:val="00C670CA"/>
    <w:rsid w:val="00C75683"/>
    <w:rsid w:val="00C81E15"/>
    <w:rsid w:val="00C83C9C"/>
    <w:rsid w:val="00CB2A12"/>
    <w:rsid w:val="00CB513B"/>
    <w:rsid w:val="00CD09A5"/>
    <w:rsid w:val="00CD6D8E"/>
    <w:rsid w:val="00CE757C"/>
    <w:rsid w:val="00CF66EA"/>
    <w:rsid w:val="00CF68A4"/>
    <w:rsid w:val="00D00089"/>
    <w:rsid w:val="00D00DAD"/>
    <w:rsid w:val="00D04B55"/>
    <w:rsid w:val="00D1566A"/>
    <w:rsid w:val="00D16361"/>
    <w:rsid w:val="00D16D23"/>
    <w:rsid w:val="00D20C49"/>
    <w:rsid w:val="00D26FEB"/>
    <w:rsid w:val="00D31C6F"/>
    <w:rsid w:val="00D35F4D"/>
    <w:rsid w:val="00D41142"/>
    <w:rsid w:val="00D41EF3"/>
    <w:rsid w:val="00D44658"/>
    <w:rsid w:val="00D47AF2"/>
    <w:rsid w:val="00D51699"/>
    <w:rsid w:val="00D54489"/>
    <w:rsid w:val="00D62109"/>
    <w:rsid w:val="00D70261"/>
    <w:rsid w:val="00D74245"/>
    <w:rsid w:val="00D91978"/>
    <w:rsid w:val="00DA278F"/>
    <w:rsid w:val="00DA3257"/>
    <w:rsid w:val="00DA435E"/>
    <w:rsid w:val="00DC5310"/>
    <w:rsid w:val="00DC7AB5"/>
    <w:rsid w:val="00DD1D1A"/>
    <w:rsid w:val="00DE1127"/>
    <w:rsid w:val="00DE2222"/>
    <w:rsid w:val="00DE6C30"/>
    <w:rsid w:val="00DF7332"/>
    <w:rsid w:val="00DF7E96"/>
    <w:rsid w:val="00E05399"/>
    <w:rsid w:val="00E12096"/>
    <w:rsid w:val="00E14AFA"/>
    <w:rsid w:val="00E20187"/>
    <w:rsid w:val="00E2408E"/>
    <w:rsid w:val="00E24832"/>
    <w:rsid w:val="00E37F8C"/>
    <w:rsid w:val="00E403D2"/>
    <w:rsid w:val="00E4421B"/>
    <w:rsid w:val="00E45BA1"/>
    <w:rsid w:val="00E513B9"/>
    <w:rsid w:val="00E609C5"/>
    <w:rsid w:val="00E8079E"/>
    <w:rsid w:val="00E82A32"/>
    <w:rsid w:val="00E834E6"/>
    <w:rsid w:val="00E8353F"/>
    <w:rsid w:val="00E86B22"/>
    <w:rsid w:val="00E903C8"/>
    <w:rsid w:val="00E96ED8"/>
    <w:rsid w:val="00E9708B"/>
    <w:rsid w:val="00EA1E2B"/>
    <w:rsid w:val="00EA2766"/>
    <w:rsid w:val="00EA7390"/>
    <w:rsid w:val="00EB25BF"/>
    <w:rsid w:val="00EB4CAB"/>
    <w:rsid w:val="00EC2E50"/>
    <w:rsid w:val="00EC3E84"/>
    <w:rsid w:val="00ED17CE"/>
    <w:rsid w:val="00ED6DAB"/>
    <w:rsid w:val="00EE7840"/>
    <w:rsid w:val="00EF5902"/>
    <w:rsid w:val="00EF778E"/>
    <w:rsid w:val="00EF7CF0"/>
    <w:rsid w:val="00F03989"/>
    <w:rsid w:val="00F056BC"/>
    <w:rsid w:val="00F106DD"/>
    <w:rsid w:val="00F13A1C"/>
    <w:rsid w:val="00F168BB"/>
    <w:rsid w:val="00F17906"/>
    <w:rsid w:val="00F214F5"/>
    <w:rsid w:val="00F3523A"/>
    <w:rsid w:val="00F452C8"/>
    <w:rsid w:val="00F519C4"/>
    <w:rsid w:val="00F52D4B"/>
    <w:rsid w:val="00F578C6"/>
    <w:rsid w:val="00F761FD"/>
    <w:rsid w:val="00F76726"/>
    <w:rsid w:val="00F77990"/>
    <w:rsid w:val="00F8286F"/>
    <w:rsid w:val="00F95C02"/>
    <w:rsid w:val="00FA5AC8"/>
    <w:rsid w:val="00FB098D"/>
    <w:rsid w:val="00FB2981"/>
    <w:rsid w:val="00FC4DC6"/>
    <w:rsid w:val="00FD0243"/>
    <w:rsid w:val="00FD6C49"/>
    <w:rsid w:val="00FE2D32"/>
    <w:rsid w:val="00FE4FA0"/>
    <w:rsid w:val="00FF4106"/>
    <w:rsid w:val="00FF4D1F"/>
    <w:rsid w:val="00FF59EC"/>
    <w:rsid w:val="00FF75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44ADA"/>
    <w:pPr>
      <w:ind w:firstLine="567"/>
      <w:jc w:val="both"/>
    </w:pPr>
    <w:rPr>
      <w:rFonts w:ascii="Arial" w:hAnsi="Arial"/>
      <w:sz w:val="24"/>
      <w:szCs w:val="24"/>
    </w:rPr>
  </w:style>
  <w:style w:type="paragraph" w:styleId="1">
    <w:name w:val="heading 1"/>
    <w:aliases w:val="!Части документа"/>
    <w:basedOn w:val="a"/>
    <w:next w:val="a"/>
    <w:qFormat/>
    <w:rsid w:val="00344ADA"/>
    <w:pPr>
      <w:jc w:val="center"/>
      <w:outlineLvl w:val="0"/>
    </w:pPr>
    <w:rPr>
      <w:rFonts w:cs="Arial"/>
      <w:b/>
      <w:bCs/>
      <w:kern w:val="32"/>
      <w:sz w:val="32"/>
      <w:szCs w:val="32"/>
    </w:rPr>
  </w:style>
  <w:style w:type="paragraph" w:styleId="2">
    <w:name w:val="heading 2"/>
    <w:aliases w:val="!Разделы документа"/>
    <w:basedOn w:val="a"/>
    <w:qFormat/>
    <w:rsid w:val="00344ADA"/>
    <w:pPr>
      <w:jc w:val="center"/>
      <w:outlineLvl w:val="1"/>
    </w:pPr>
    <w:rPr>
      <w:rFonts w:cs="Arial"/>
      <w:b/>
      <w:bCs/>
      <w:iCs/>
      <w:sz w:val="30"/>
      <w:szCs w:val="28"/>
    </w:rPr>
  </w:style>
  <w:style w:type="paragraph" w:styleId="3">
    <w:name w:val="heading 3"/>
    <w:aliases w:val="!Главы документа"/>
    <w:basedOn w:val="a"/>
    <w:qFormat/>
    <w:rsid w:val="00344ADA"/>
    <w:pPr>
      <w:outlineLvl w:val="2"/>
    </w:pPr>
    <w:rPr>
      <w:rFonts w:cs="Arial"/>
      <w:b/>
      <w:bCs/>
      <w:sz w:val="28"/>
      <w:szCs w:val="26"/>
    </w:rPr>
  </w:style>
  <w:style w:type="paragraph" w:styleId="4">
    <w:name w:val="heading 4"/>
    <w:aliases w:val="!Параграфы/Статьи документа"/>
    <w:basedOn w:val="a"/>
    <w:qFormat/>
    <w:rsid w:val="00344ADA"/>
    <w:pPr>
      <w:outlineLvl w:val="3"/>
    </w:pPr>
    <w:rPr>
      <w:b/>
      <w:bCs/>
      <w:sz w:val="26"/>
      <w:szCs w:val="28"/>
    </w:rPr>
  </w:style>
  <w:style w:type="paragraph" w:styleId="5">
    <w:name w:val="heading 5"/>
    <w:basedOn w:val="a"/>
    <w:next w:val="a"/>
    <w:qFormat/>
    <w:rsid w:val="0036236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rsid w:val="00337058"/>
    <w:pPr>
      <w:keepNext/>
      <w:autoSpaceDE w:val="0"/>
      <w:autoSpaceDN w:val="0"/>
    </w:pPr>
    <w:rPr>
      <w:b/>
      <w:bCs/>
    </w:rPr>
  </w:style>
  <w:style w:type="paragraph" w:customStyle="1" w:styleId="a3">
    <w:name w:val="Внутренний адрес"/>
    <w:basedOn w:val="a"/>
    <w:rsid w:val="00337058"/>
    <w:pPr>
      <w:autoSpaceDE w:val="0"/>
      <w:autoSpaceDN w:val="0"/>
    </w:pPr>
  </w:style>
  <w:style w:type="paragraph" w:styleId="a4">
    <w:name w:val="Subtitle"/>
    <w:basedOn w:val="a"/>
    <w:qFormat/>
    <w:rsid w:val="00337058"/>
    <w:pPr>
      <w:spacing w:before="240"/>
      <w:ind w:firstLine="851"/>
    </w:pPr>
    <w:rPr>
      <w:sz w:val="28"/>
      <w:szCs w:val="20"/>
    </w:rPr>
  </w:style>
  <w:style w:type="paragraph" w:styleId="a5">
    <w:name w:val="Body Text"/>
    <w:basedOn w:val="a"/>
    <w:rsid w:val="00D00089"/>
    <w:pPr>
      <w:tabs>
        <w:tab w:val="left" w:pos="567"/>
      </w:tabs>
    </w:pPr>
    <w:rPr>
      <w:sz w:val="28"/>
      <w:szCs w:val="20"/>
    </w:rPr>
  </w:style>
  <w:style w:type="character" w:styleId="a6">
    <w:name w:val="footnote reference"/>
    <w:basedOn w:val="a0"/>
    <w:semiHidden/>
    <w:rsid w:val="00D00089"/>
    <w:rPr>
      <w:vertAlign w:val="superscript"/>
    </w:rPr>
  </w:style>
  <w:style w:type="paragraph" w:styleId="a7">
    <w:name w:val="Title"/>
    <w:basedOn w:val="a"/>
    <w:qFormat/>
    <w:rsid w:val="00D00089"/>
    <w:pPr>
      <w:autoSpaceDE w:val="0"/>
      <w:autoSpaceDN w:val="0"/>
      <w:jc w:val="center"/>
    </w:pPr>
    <w:rPr>
      <w:b/>
      <w:bCs/>
      <w:sz w:val="28"/>
      <w:szCs w:val="28"/>
    </w:rPr>
  </w:style>
  <w:style w:type="paragraph" w:customStyle="1" w:styleId="21">
    <w:name w:val="Основной текст 21"/>
    <w:basedOn w:val="a"/>
    <w:rsid w:val="00D00089"/>
    <w:rPr>
      <w:szCs w:val="20"/>
    </w:rPr>
  </w:style>
  <w:style w:type="table" w:styleId="a8">
    <w:name w:val="Table Grid"/>
    <w:basedOn w:val="a1"/>
    <w:rsid w:val="00D00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rsid w:val="00D00089"/>
    <w:pPr>
      <w:spacing w:after="120"/>
      <w:ind w:left="283"/>
    </w:pPr>
  </w:style>
  <w:style w:type="paragraph" w:styleId="20">
    <w:name w:val="Body Text Indent 2"/>
    <w:basedOn w:val="a"/>
    <w:rsid w:val="00D00089"/>
    <w:pPr>
      <w:spacing w:after="120" w:line="480" w:lineRule="auto"/>
      <w:ind w:left="283"/>
    </w:pPr>
  </w:style>
  <w:style w:type="paragraph" w:styleId="30">
    <w:name w:val="Body Text Indent 3"/>
    <w:basedOn w:val="a"/>
    <w:rsid w:val="00D00089"/>
    <w:pPr>
      <w:spacing w:after="120"/>
      <w:ind w:left="283"/>
    </w:pPr>
    <w:rPr>
      <w:sz w:val="16"/>
      <w:szCs w:val="16"/>
    </w:rPr>
  </w:style>
  <w:style w:type="paragraph" w:styleId="22">
    <w:name w:val="Body Text 2"/>
    <w:basedOn w:val="a"/>
    <w:rsid w:val="00D00089"/>
    <w:pPr>
      <w:spacing w:after="120" w:line="480" w:lineRule="auto"/>
    </w:pPr>
  </w:style>
  <w:style w:type="paragraph" w:customStyle="1" w:styleId="ConsPlusTitle">
    <w:name w:val="ConsPlusTitle"/>
    <w:rsid w:val="00D00089"/>
    <w:pPr>
      <w:widowControl w:val="0"/>
      <w:autoSpaceDE w:val="0"/>
      <w:autoSpaceDN w:val="0"/>
      <w:adjustRightInd w:val="0"/>
    </w:pPr>
    <w:rPr>
      <w:rFonts w:ascii="Arial" w:hAnsi="Arial" w:cs="Arial"/>
      <w:b/>
      <w:bCs/>
    </w:rPr>
  </w:style>
  <w:style w:type="paragraph" w:customStyle="1" w:styleId="11">
    <w:name w:val="Обычный1"/>
    <w:rsid w:val="00D00089"/>
    <w:pPr>
      <w:widowControl w:val="0"/>
      <w:snapToGrid w:val="0"/>
      <w:spacing w:line="338" w:lineRule="auto"/>
      <w:ind w:left="80" w:firstLine="80"/>
    </w:pPr>
  </w:style>
  <w:style w:type="paragraph" w:styleId="31">
    <w:name w:val="Body Text 3"/>
    <w:basedOn w:val="a"/>
    <w:rsid w:val="00D00089"/>
    <w:pPr>
      <w:spacing w:after="120"/>
    </w:pPr>
    <w:rPr>
      <w:sz w:val="16"/>
      <w:szCs w:val="16"/>
    </w:rPr>
  </w:style>
  <w:style w:type="paragraph" w:styleId="aa">
    <w:name w:val="footer"/>
    <w:basedOn w:val="a"/>
    <w:rsid w:val="00D00089"/>
    <w:pPr>
      <w:tabs>
        <w:tab w:val="center" w:pos="4677"/>
        <w:tab w:val="right" w:pos="9355"/>
      </w:tabs>
    </w:pPr>
  </w:style>
  <w:style w:type="character" w:styleId="ab">
    <w:name w:val="page number"/>
    <w:basedOn w:val="a0"/>
    <w:rsid w:val="00D00089"/>
  </w:style>
  <w:style w:type="paragraph" w:customStyle="1" w:styleId="32">
    <w:name w:val="заголовок 3"/>
    <w:basedOn w:val="a"/>
    <w:next w:val="a"/>
    <w:rsid w:val="00D00089"/>
    <w:pPr>
      <w:keepNext/>
      <w:autoSpaceDE w:val="0"/>
      <w:autoSpaceDN w:val="0"/>
      <w:ind w:firstLine="709"/>
      <w:outlineLvl w:val="2"/>
    </w:pPr>
    <w:rPr>
      <w:sz w:val="28"/>
      <w:szCs w:val="28"/>
    </w:rPr>
  </w:style>
  <w:style w:type="paragraph" w:customStyle="1" w:styleId="6">
    <w:name w:val="заголовок 6"/>
    <w:basedOn w:val="a"/>
    <w:next w:val="a"/>
    <w:rsid w:val="00D00089"/>
    <w:pPr>
      <w:keepNext/>
      <w:autoSpaceDE w:val="0"/>
      <w:autoSpaceDN w:val="0"/>
      <w:jc w:val="right"/>
      <w:outlineLvl w:val="5"/>
    </w:pPr>
    <w:rPr>
      <w:sz w:val="26"/>
      <w:szCs w:val="26"/>
    </w:rPr>
  </w:style>
  <w:style w:type="paragraph" w:styleId="ac">
    <w:name w:val="Normal (Web)"/>
    <w:basedOn w:val="a"/>
    <w:rsid w:val="00D00089"/>
    <w:pPr>
      <w:spacing w:before="43" w:after="43"/>
    </w:pPr>
    <w:rPr>
      <w:rFonts w:eastAsia="Arial Unicode MS" w:cs="Arial"/>
      <w:color w:val="332E2D"/>
      <w:spacing w:val="2"/>
    </w:rPr>
  </w:style>
  <w:style w:type="character" w:styleId="ad">
    <w:name w:val="Emphasis"/>
    <w:basedOn w:val="a0"/>
    <w:qFormat/>
    <w:rsid w:val="00D00089"/>
    <w:rPr>
      <w:i/>
      <w:iCs/>
    </w:rPr>
  </w:style>
  <w:style w:type="paragraph" w:styleId="ae">
    <w:name w:val="header"/>
    <w:basedOn w:val="a"/>
    <w:rsid w:val="00D00089"/>
    <w:pPr>
      <w:tabs>
        <w:tab w:val="center" w:pos="4677"/>
        <w:tab w:val="right" w:pos="9355"/>
      </w:tabs>
    </w:pPr>
  </w:style>
  <w:style w:type="paragraph" w:customStyle="1" w:styleId="af">
    <w:name w:val="Абзац"/>
    <w:basedOn w:val="31"/>
    <w:rsid w:val="00D00089"/>
    <w:pPr>
      <w:spacing w:after="0" w:line="340" w:lineRule="exact"/>
    </w:pPr>
    <w:rPr>
      <w:sz w:val="26"/>
      <w:szCs w:val="20"/>
    </w:rPr>
  </w:style>
  <w:style w:type="character" w:styleId="af0">
    <w:name w:val="Hyperlink"/>
    <w:basedOn w:val="a0"/>
    <w:rsid w:val="00344ADA"/>
    <w:rPr>
      <w:color w:val="0000FF"/>
      <w:u w:val="none"/>
    </w:rPr>
  </w:style>
  <w:style w:type="paragraph" w:customStyle="1" w:styleId="font5">
    <w:name w:val="font5"/>
    <w:basedOn w:val="a"/>
    <w:rsid w:val="00D00089"/>
    <w:pPr>
      <w:spacing w:before="100" w:beforeAutospacing="1" w:after="100" w:afterAutospacing="1"/>
    </w:pPr>
    <w:rPr>
      <w:i/>
      <w:iCs/>
    </w:rPr>
  </w:style>
  <w:style w:type="paragraph" w:customStyle="1" w:styleId="xl24">
    <w:name w:val="xl24"/>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6">
    <w:name w:val="xl26"/>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8">
    <w:name w:val="xl28"/>
    <w:basedOn w:val="a"/>
    <w:rsid w:val="00D00089"/>
    <w:pPr>
      <w:pBdr>
        <w:left w:val="single" w:sz="4" w:space="0" w:color="auto"/>
        <w:right w:val="single" w:sz="4" w:space="0" w:color="auto"/>
      </w:pBdr>
      <w:spacing w:before="100" w:beforeAutospacing="1" w:after="100" w:afterAutospacing="1"/>
      <w:jc w:val="center"/>
    </w:pPr>
  </w:style>
  <w:style w:type="paragraph" w:customStyle="1" w:styleId="xl29">
    <w:name w:val="xl29"/>
    <w:basedOn w:val="a"/>
    <w:rsid w:val="00D0008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0">
    <w:name w:val="xl30"/>
    <w:basedOn w:val="a"/>
    <w:rsid w:val="00D00089"/>
    <w:pPr>
      <w:pBdr>
        <w:left w:val="single" w:sz="4" w:space="0" w:color="auto"/>
        <w:right w:val="single" w:sz="4" w:space="0" w:color="auto"/>
      </w:pBdr>
      <w:spacing w:before="100" w:beforeAutospacing="1" w:after="100" w:afterAutospacing="1"/>
      <w:jc w:val="center"/>
    </w:pPr>
    <w:rPr>
      <w:sz w:val="16"/>
      <w:szCs w:val="16"/>
    </w:rPr>
  </w:style>
  <w:style w:type="paragraph" w:customStyle="1" w:styleId="xl31">
    <w:name w:val="xl31"/>
    <w:basedOn w:val="a"/>
    <w:rsid w:val="00D00089"/>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2">
    <w:name w:val="xl32"/>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
    <w:rsid w:val="00D00089"/>
    <w:pPr>
      <w:spacing w:before="100" w:beforeAutospacing="1" w:after="100" w:afterAutospacing="1"/>
    </w:pPr>
  </w:style>
  <w:style w:type="paragraph" w:customStyle="1" w:styleId="xl35">
    <w:name w:val="xl35"/>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6">
    <w:name w:val="xl36"/>
    <w:basedOn w:val="a"/>
    <w:rsid w:val="00D00089"/>
    <w:pPr>
      <w:spacing w:before="100" w:beforeAutospacing="1" w:after="100" w:afterAutospacing="1"/>
      <w:jc w:val="center"/>
    </w:pPr>
    <w:rPr>
      <w:sz w:val="16"/>
      <w:szCs w:val="16"/>
    </w:rPr>
  </w:style>
  <w:style w:type="paragraph" w:customStyle="1" w:styleId="xl37">
    <w:name w:val="xl37"/>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8">
    <w:name w:val="xl38"/>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9">
    <w:name w:val="xl39"/>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
    <w:rsid w:val="00D00089"/>
    <w:pPr>
      <w:spacing w:before="100" w:beforeAutospacing="1" w:after="100" w:afterAutospacing="1"/>
      <w:jc w:val="center"/>
    </w:pPr>
  </w:style>
  <w:style w:type="paragraph" w:customStyle="1" w:styleId="xl42">
    <w:name w:val="xl42"/>
    <w:basedOn w:val="a"/>
    <w:rsid w:val="00D00089"/>
    <w:pPr>
      <w:spacing w:before="100" w:beforeAutospacing="1" w:after="100" w:afterAutospacing="1"/>
      <w:jc w:val="center"/>
    </w:pPr>
    <w:rPr>
      <w:sz w:val="18"/>
      <w:szCs w:val="18"/>
    </w:rPr>
  </w:style>
  <w:style w:type="paragraph" w:customStyle="1" w:styleId="xl43">
    <w:name w:val="xl43"/>
    <w:basedOn w:val="a"/>
    <w:rsid w:val="00D00089"/>
    <w:pPr>
      <w:pBdr>
        <w:left w:val="single" w:sz="4" w:space="0" w:color="auto"/>
        <w:right w:val="single" w:sz="4" w:space="0" w:color="auto"/>
      </w:pBdr>
      <w:spacing w:before="100" w:beforeAutospacing="1" w:after="100" w:afterAutospacing="1"/>
      <w:jc w:val="center"/>
    </w:pPr>
    <w:rPr>
      <w:sz w:val="18"/>
      <w:szCs w:val="18"/>
    </w:rPr>
  </w:style>
  <w:style w:type="paragraph" w:customStyle="1" w:styleId="xl44">
    <w:name w:val="xl44"/>
    <w:basedOn w:val="a"/>
    <w:rsid w:val="00D00089"/>
    <w:pPr>
      <w:pBdr>
        <w:bottom w:val="single" w:sz="4" w:space="0" w:color="auto"/>
      </w:pBdr>
      <w:spacing w:before="100" w:beforeAutospacing="1" w:after="100" w:afterAutospacing="1"/>
      <w:jc w:val="center"/>
    </w:pPr>
    <w:rPr>
      <w:sz w:val="18"/>
      <w:szCs w:val="18"/>
    </w:rPr>
  </w:style>
  <w:style w:type="paragraph" w:customStyle="1" w:styleId="xl45">
    <w:name w:val="xl45"/>
    <w:basedOn w:val="a"/>
    <w:rsid w:val="00D00089"/>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6">
    <w:name w:val="xl46"/>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7">
    <w:name w:val="xl47"/>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
    <w:name w:val="xl49"/>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onsTitle">
    <w:name w:val="ConsTitle"/>
    <w:rsid w:val="00EB25BF"/>
    <w:pPr>
      <w:widowControl w:val="0"/>
      <w:autoSpaceDE w:val="0"/>
      <w:autoSpaceDN w:val="0"/>
      <w:adjustRightInd w:val="0"/>
    </w:pPr>
    <w:rPr>
      <w:rFonts w:ascii="Arial" w:hAnsi="Arial" w:cs="Arial"/>
      <w:b/>
      <w:bCs/>
      <w:sz w:val="16"/>
      <w:szCs w:val="16"/>
    </w:rPr>
  </w:style>
  <w:style w:type="paragraph" w:customStyle="1" w:styleId="310">
    <w:name w:val="Основной текст с отступом 31"/>
    <w:basedOn w:val="a"/>
    <w:rsid w:val="00EB25BF"/>
    <w:pPr>
      <w:spacing w:before="120" w:line="360" w:lineRule="auto"/>
    </w:pPr>
    <w:rPr>
      <w:rFonts w:ascii="TimesDL" w:hAnsi="TimesDL"/>
      <w:sz w:val="28"/>
      <w:szCs w:val="20"/>
    </w:rPr>
  </w:style>
  <w:style w:type="paragraph" w:customStyle="1" w:styleId="210">
    <w:name w:val="Основной текст с отступом 21"/>
    <w:basedOn w:val="a"/>
    <w:rsid w:val="00EB25BF"/>
    <w:pPr>
      <w:ind w:firstLine="851"/>
    </w:pPr>
    <w:rPr>
      <w:sz w:val="28"/>
      <w:szCs w:val="20"/>
    </w:rPr>
  </w:style>
  <w:style w:type="paragraph" w:customStyle="1" w:styleId="12">
    <w:name w:val="Стиль1"/>
    <w:basedOn w:val="a"/>
    <w:rsid w:val="00EB25BF"/>
    <w:pPr>
      <w:ind w:firstLine="720"/>
    </w:pPr>
    <w:rPr>
      <w:sz w:val="28"/>
      <w:szCs w:val="20"/>
    </w:rPr>
  </w:style>
  <w:style w:type="paragraph" w:customStyle="1" w:styleId="Normal1">
    <w:name w:val="Normal1"/>
    <w:rsid w:val="00EB25BF"/>
    <w:pPr>
      <w:snapToGrid w:val="0"/>
      <w:spacing w:before="100" w:after="100"/>
    </w:pPr>
    <w:rPr>
      <w:sz w:val="24"/>
    </w:rPr>
  </w:style>
  <w:style w:type="paragraph" w:styleId="af1">
    <w:name w:val="caption"/>
    <w:basedOn w:val="a"/>
    <w:next w:val="a"/>
    <w:qFormat/>
    <w:rsid w:val="00EB25BF"/>
    <w:pPr>
      <w:spacing w:line="360" w:lineRule="auto"/>
      <w:jc w:val="center"/>
    </w:pPr>
    <w:rPr>
      <w:i/>
      <w:sz w:val="28"/>
      <w:szCs w:val="28"/>
    </w:rPr>
  </w:style>
  <w:style w:type="paragraph" w:styleId="af2">
    <w:name w:val="footnote text"/>
    <w:basedOn w:val="a"/>
    <w:semiHidden/>
    <w:rsid w:val="001D6444"/>
    <w:pPr>
      <w:ind w:firstLine="284"/>
    </w:pPr>
    <w:rPr>
      <w:sz w:val="18"/>
      <w:szCs w:val="20"/>
    </w:rPr>
  </w:style>
  <w:style w:type="character" w:styleId="HTML">
    <w:name w:val="HTML Variable"/>
    <w:aliases w:val="!Ссылки в документе"/>
    <w:basedOn w:val="a0"/>
    <w:rsid w:val="00344ADA"/>
    <w:rPr>
      <w:rFonts w:ascii="Arial" w:hAnsi="Arial"/>
      <w:b w:val="0"/>
      <w:i w:val="0"/>
      <w:iCs/>
      <w:color w:val="0000FF"/>
      <w:sz w:val="24"/>
      <w:u w:val="none"/>
    </w:rPr>
  </w:style>
  <w:style w:type="paragraph" w:styleId="af3">
    <w:name w:val="annotation text"/>
    <w:aliases w:val="!Равноширинный текст документа"/>
    <w:basedOn w:val="a"/>
    <w:semiHidden/>
    <w:rsid w:val="00344ADA"/>
    <w:rPr>
      <w:rFonts w:ascii="Courier" w:hAnsi="Courier"/>
      <w:sz w:val="22"/>
      <w:szCs w:val="20"/>
    </w:rPr>
  </w:style>
  <w:style w:type="paragraph" w:customStyle="1" w:styleId="Title">
    <w:name w:val="Title!Название НПА"/>
    <w:basedOn w:val="a"/>
    <w:rsid w:val="00344ADA"/>
    <w:pPr>
      <w:spacing w:before="240" w:after="60"/>
      <w:jc w:val="center"/>
      <w:outlineLvl w:val="0"/>
    </w:pPr>
    <w:rPr>
      <w:rFonts w:cs="Arial"/>
      <w:b/>
      <w:bCs/>
      <w:kern w:val="28"/>
      <w:sz w:val="32"/>
      <w:szCs w:val="32"/>
    </w:rPr>
  </w:style>
  <w:style w:type="paragraph" w:customStyle="1" w:styleId="Application">
    <w:name w:val="Application!Приложение"/>
    <w:rsid w:val="00344ADA"/>
    <w:pPr>
      <w:spacing w:before="120" w:after="120"/>
      <w:jc w:val="right"/>
    </w:pPr>
    <w:rPr>
      <w:rFonts w:ascii="Arial" w:hAnsi="Arial" w:cs="Arial"/>
      <w:b/>
      <w:bCs/>
      <w:kern w:val="28"/>
      <w:sz w:val="32"/>
      <w:szCs w:val="32"/>
    </w:rPr>
  </w:style>
  <w:style w:type="paragraph" w:customStyle="1" w:styleId="Table">
    <w:name w:val="Table!Таблица"/>
    <w:rsid w:val="00344ADA"/>
    <w:rPr>
      <w:rFonts w:ascii="Arial" w:hAnsi="Arial" w:cs="Arial"/>
      <w:bCs/>
      <w:kern w:val="28"/>
      <w:sz w:val="24"/>
      <w:szCs w:val="32"/>
    </w:rPr>
  </w:style>
  <w:style w:type="paragraph" w:customStyle="1" w:styleId="Table0">
    <w:name w:val="Table!"/>
    <w:next w:val="Table"/>
    <w:rsid w:val="00344ADA"/>
    <w:pPr>
      <w:jc w:val="center"/>
    </w:pPr>
    <w:rPr>
      <w:rFonts w:ascii="Arial" w:hAnsi="Arial" w:cs="Arial"/>
      <w:b/>
      <w:bCs/>
      <w:kern w:val="28"/>
      <w:sz w:val="24"/>
      <w:szCs w:val="32"/>
    </w:rPr>
  </w:style>
  <w:style w:type="paragraph" w:customStyle="1" w:styleId="NumberAndDate">
    <w:name w:val="NumberAndDate"/>
    <w:aliases w:val="!Дата и Номер"/>
    <w:qFormat/>
    <w:rsid w:val="00344AD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44ADA"/>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44ADA"/>
    <w:pPr>
      <w:ind w:firstLine="567"/>
      <w:jc w:val="both"/>
    </w:pPr>
    <w:rPr>
      <w:rFonts w:ascii="Arial" w:hAnsi="Arial"/>
      <w:sz w:val="24"/>
      <w:szCs w:val="24"/>
    </w:rPr>
  </w:style>
  <w:style w:type="paragraph" w:styleId="1">
    <w:name w:val="heading 1"/>
    <w:aliases w:val="!Части документа"/>
    <w:basedOn w:val="a"/>
    <w:next w:val="a"/>
    <w:qFormat/>
    <w:rsid w:val="00344ADA"/>
    <w:pPr>
      <w:jc w:val="center"/>
      <w:outlineLvl w:val="0"/>
    </w:pPr>
    <w:rPr>
      <w:rFonts w:cs="Arial"/>
      <w:b/>
      <w:bCs/>
      <w:kern w:val="32"/>
      <w:sz w:val="32"/>
      <w:szCs w:val="32"/>
    </w:rPr>
  </w:style>
  <w:style w:type="paragraph" w:styleId="2">
    <w:name w:val="heading 2"/>
    <w:aliases w:val="!Разделы документа"/>
    <w:basedOn w:val="a"/>
    <w:qFormat/>
    <w:rsid w:val="00344ADA"/>
    <w:pPr>
      <w:jc w:val="center"/>
      <w:outlineLvl w:val="1"/>
    </w:pPr>
    <w:rPr>
      <w:rFonts w:cs="Arial"/>
      <w:b/>
      <w:bCs/>
      <w:iCs/>
      <w:sz w:val="30"/>
      <w:szCs w:val="28"/>
    </w:rPr>
  </w:style>
  <w:style w:type="paragraph" w:styleId="3">
    <w:name w:val="heading 3"/>
    <w:aliases w:val="!Главы документа"/>
    <w:basedOn w:val="a"/>
    <w:qFormat/>
    <w:rsid w:val="00344ADA"/>
    <w:pPr>
      <w:outlineLvl w:val="2"/>
    </w:pPr>
    <w:rPr>
      <w:rFonts w:cs="Arial"/>
      <w:b/>
      <w:bCs/>
      <w:sz w:val="28"/>
      <w:szCs w:val="26"/>
    </w:rPr>
  </w:style>
  <w:style w:type="paragraph" w:styleId="4">
    <w:name w:val="heading 4"/>
    <w:aliases w:val="!Параграфы/Статьи документа"/>
    <w:basedOn w:val="a"/>
    <w:qFormat/>
    <w:rsid w:val="00344ADA"/>
    <w:pPr>
      <w:outlineLvl w:val="3"/>
    </w:pPr>
    <w:rPr>
      <w:b/>
      <w:bCs/>
      <w:sz w:val="26"/>
      <w:szCs w:val="28"/>
    </w:rPr>
  </w:style>
  <w:style w:type="paragraph" w:styleId="5">
    <w:name w:val="heading 5"/>
    <w:basedOn w:val="a"/>
    <w:next w:val="a"/>
    <w:qFormat/>
    <w:rsid w:val="00362365"/>
    <w:pPr>
      <w:spacing w:before="240" w:after="60"/>
      <w:outlineLvl w:val="4"/>
    </w:pPr>
    <w:rPr>
      <w:b/>
      <w:bCs/>
      <w:i/>
      <w:iCs/>
      <w:sz w:val="26"/>
      <w:szCs w:val="26"/>
    </w:rPr>
  </w:style>
  <w:style w:type="character" w:default="1" w:styleId="a0">
    <w:name w:val="Default Paragraph Font"/>
    <w:semiHidden/>
    <w:rsid w:val="00344ADA"/>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344ADA"/>
  </w:style>
  <w:style w:type="paragraph" w:customStyle="1" w:styleId="10">
    <w:name w:val="заголовок 1"/>
    <w:basedOn w:val="a"/>
    <w:next w:val="a"/>
    <w:rsid w:val="00337058"/>
    <w:pPr>
      <w:keepNext/>
      <w:autoSpaceDE w:val="0"/>
      <w:autoSpaceDN w:val="0"/>
    </w:pPr>
    <w:rPr>
      <w:b/>
      <w:bCs/>
    </w:rPr>
  </w:style>
  <w:style w:type="paragraph" w:customStyle="1" w:styleId="a3">
    <w:name w:val="Внутренний адрес"/>
    <w:basedOn w:val="a"/>
    <w:rsid w:val="00337058"/>
    <w:pPr>
      <w:autoSpaceDE w:val="0"/>
      <w:autoSpaceDN w:val="0"/>
    </w:pPr>
  </w:style>
  <w:style w:type="paragraph" w:styleId="a4">
    <w:name w:val="Subtitle"/>
    <w:basedOn w:val="a"/>
    <w:qFormat/>
    <w:rsid w:val="00337058"/>
    <w:pPr>
      <w:spacing w:before="240"/>
      <w:ind w:firstLine="851"/>
    </w:pPr>
    <w:rPr>
      <w:sz w:val="28"/>
      <w:szCs w:val="20"/>
    </w:rPr>
  </w:style>
  <w:style w:type="paragraph" w:styleId="a5">
    <w:name w:val="Body Text"/>
    <w:basedOn w:val="a"/>
    <w:rsid w:val="00D00089"/>
    <w:pPr>
      <w:tabs>
        <w:tab w:val="left" w:pos="567"/>
      </w:tabs>
    </w:pPr>
    <w:rPr>
      <w:sz w:val="28"/>
      <w:szCs w:val="20"/>
    </w:rPr>
  </w:style>
  <w:style w:type="character" w:styleId="a6">
    <w:name w:val="footnote reference"/>
    <w:basedOn w:val="a0"/>
    <w:semiHidden/>
    <w:rsid w:val="00D00089"/>
    <w:rPr>
      <w:vertAlign w:val="superscript"/>
    </w:rPr>
  </w:style>
  <w:style w:type="paragraph" w:styleId="a7">
    <w:name w:val="Title"/>
    <w:basedOn w:val="a"/>
    <w:qFormat/>
    <w:rsid w:val="00D00089"/>
    <w:pPr>
      <w:autoSpaceDE w:val="0"/>
      <w:autoSpaceDN w:val="0"/>
      <w:jc w:val="center"/>
    </w:pPr>
    <w:rPr>
      <w:b/>
      <w:bCs/>
      <w:sz w:val="28"/>
      <w:szCs w:val="28"/>
    </w:rPr>
  </w:style>
  <w:style w:type="paragraph" w:customStyle="1" w:styleId="BodyText2">
    <w:name w:val="Body Text 2"/>
    <w:basedOn w:val="a"/>
    <w:rsid w:val="00D00089"/>
    <w:rPr>
      <w:szCs w:val="20"/>
    </w:rPr>
  </w:style>
  <w:style w:type="table" w:styleId="a8">
    <w:name w:val="Table Grid"/>
    <w:basedOn w:val="a1"/>
    <w:rsid w:val="00D00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D00089"/>
    <w:pPr>
      <w:spacing w:after="120"/>
      <w:ind w:left="283"/>
    </w:pPr>
  </w:style>
  <w:style w:type="paragraph" w:styleId="20">
    <w:name w:val="Body Text Indent 2"/>
    <w:basedOn w:val="a"/>
    <w:rsid w:val="00D00089"/>
    <w:pPr>
      <w:spacing w:after="120" w:line="480" w:lineRule="auto"/>
      <w:ind w:left="283"/>
    </w:pPr>
  </w:style>
  <w:style w:type="paragraph" w:styleId="30">
    <w:name w:val="Body Text Indent 3"/>
    <w:basedOn w:val="a"/>
    <w:rsid w:val="00D00089"/>
    <w:pPr>
      <w:spacing w:after="120"/>
      <w:ind w:left="283"/>
    </w:pPr>
    <w:rPr>
      <w:sz w:val="16"/>
      <w:szCs w:val="16"/>
    </w:rPr>
  </w:style>
  <w:style w:type="paragraph" w:styleId="21">
    <w:name w:val="Body Text 2"/>
    <w:basedOn w:val="a"/>
    <w:rsid w:val="00D00089"/>
    <w:pPr>
      <w:spacing w:after="120" w:line="480" w:lineRule="auto"/>
    </w:pPr>
  </w:style>
  <w:style w:type="paragraph" w:customStyle="1" w:styleId="ConsPlusTitle">
    <w:name w:val="ConsPlusTitle"/>
    <w:rsid w:val="00D00089"/>
    <w:pPr>
      <w:widowControl w:val="0"/>
      <w:autoSpaceDE w:val="0"/>
      <w:autoSpaceDN w:val="0"/>
      <w:adjustRightInd w:val="0"/>
    </w:pPr>
    <w:rPr>
      <w:rFonts w:ascii="Arial" w:hAnsi="Arial" w:cs="Arial"/>
      <w:b/>
      <w:bCs/>
    </w:rPr>
  </w:style>
  <w:style w:type="paragraph" w:customStyle="1" w:styleId="Normal">
    <w:name w:val="Normal"/>
    <w:rsid w:val="00D00089"/>
    <w:pPr>
      <w:widowControl w:val="0"/>
      <w:snapToGrid w:val="0"/>
      <w:spacing w:line="338" w:lineRule="auto"/>
      <w:ind w:left="80" w:firstLine="80"/>
    </w:pPr>
  </w:style>
  <w:style w:type="paragraph" w:styleId="31">
    <w:name w:val="Body Text 3"/>
    <w:basedOn w:val="a"/>
    <w:rsid w:val="00D00089"/>
    <w:pPr>
      <w:spacing w:after="120"/>
    </w:pPr>
    <w:rPr>
      <w:sz w:val="16"/>
      <w:szCs w:val="16"/>
    </w:rPr>
  </w:style>
  <w:style w:type="paragraph" w:styleId="aa">
    <w:name w:val="footer"/>
    <w:basedOn w:val="a"/>
    <w:rsid w:val="00D00089"/>
    <w:pPr>
      <w:tabs>
        <w:tab w:val="center" w:pos="4677"/>
        <w:tab w:val="right" w:pos="9355"/>
      </w:tabs>
    </w:pPr>
  </w:style>
  <w:style w:type="character" w:styleId="ab">
    <w:name w:val="page number"/>
    <w:basedOn w:val="a0"/>
    <w:rsid w:val="00D00089"/>
  </w:style>
  <w:style w:type="paragraph" w:customStyle="1" w:styleId="32">
    <w:name w:val="заголовок 3"/>
    <w:basedOn w:val="a"/>
    <w:next w:val="a"/>
    <w:rsid w:val="00D00089"/>
    <w:pPr>
      <w:keepNext/>
      <w:autoSpaceDE w:val="0"/>
      <w:autoSpaceDN w:val="0"/>
      <w:ind w:firstLine="709"/>
      <w:outlineLvl w:val="2"/>
    </w:pPr>
    <w:rPr>
      <w:sz w:val="28"/>
      <w:szCs w:val="28"/>
    </w:rPr>
  </w:style>
  <w:style w:type="paragraph" w:customStyle="1" w:styleId="6">
    <w:name w:val="заголовок 6"/>
    <w:basedOn w:val="a"/>
    <w:next w:val="a"/>
    <w:rsid w:val="00D00089"/>
    <w:pPr>
      <w:keepNext/>
      <w:autoSpaceDE w:val="0"/>
      <w:autoSpaceDN w:val="0"/>
      <w:jc w:val="right"/>
      <w:outlineLvl w:val="5"/>
    </w:pPr>
    <w:rPr>
      <w:sz w:val="26"/>
      <w:szCs w:val="26"/>
    </w:rPr>
  </w:style>
  <w:style w:type="paragraph" w:styleId="ac">
    <w:name w:val="Normal (Web)"/>
    <w:basedOn w:val="a"/>
    <w:rsid w:val="00D00089"/>
    <w:pPr>
      <w:spacing w:before="43" w:after="43"/>
    </w:pPr>
    <w:rPr>
      <w:rFonts w:eastAsia="Arial Unicode MS" w:cs="Arial"/>
      <w:color w:val="332E2D"/>
      <w:spacing w:val="2"/>
    </w:rPr>
  </w:style>
  <w:style w:type="character" w:styleId="ad">
    <w:name w:val="Emphasis"/>
    <w:basedOn w:val="a0"/>
    <w:qFormat/>
    <w:rsid w:val="00D00089"/>
    <w:rPr>
      <w:i/>
      <w:iCs/>
    </w:rPr>
  </w:style>
  <w:style w:type="paragraph" w:styleId="ae">
    <w:name w:val="header"/>
    <w:basedOn w:val="a"/>
    <w:rsid w:val="00D00089"/>
    <w:pPr>
      <w:tabs>
        <w:tab w:val="center" w:pos="4677"/>
        <w:tab w:val="right" w:pos="9355"/>
      </w:tabs>
    </w:pPr>
  </w:style>
  <w:style w:type="paragraph" w:customStyle="1" w:styleId="af">
    <w:name w:val="Абзац"/>
    <w:basedOn w:val="31"/>
    <w:rsid w:val="00D00089"/>
    <w:pPr>
      <w:spacing w:after="0" w:line="340" w:lineRule="exact"/>
    </w:pPr>
    <w:rPr>
      <w:sz w:val="26"/>
      <w:szCs w:val="20"/>
    </w:rPr>
  </w:style>
  <w:style w:type="character" w:styleId="af0">
    <w:name w:val="Hyperlink"/>
    <w:basedOn w:val="a0"/>
    <w:rsid w:val="00344ADA"/>
    <w:rPr>
      <w:color w:val="0000FF"/>
      <w:u w:val="none"/>
    </w:rPr>
  </w:style>
  <w:style w:type="paragraph" w:customStyle="1" w:styleId="font5">
    <w:name w:val="font5"/>
    <w:basedOn w:val="a"/>
    <w:rsid w:val="00D00089"/>
    <w:pPr>
      <w:spacing w:before="100" w:beforeAutospacing="1" w:after="100" w:afterAutospacing="1"/>
    </w:pPr>
    <w:rPr>
      <w:i/>
      <w:iCs/>
    </w:rPr>
  </w:style>
  <w:style w:type="paragraph" w:customStyle="1" w:styleId="xl24">
    <w:name w:val="xl24"/>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6">
    <w:name w:val="xl26"/>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8">
    <w:name w:val="xl28"/>
    <w:basedOn w:val="a"/>
    <w:rsid w:val="00D00089"/>
    <w:pPr>
      <w:pBdr>
        <w:left w:val="single" w:sz="4" w:space="0" w:color="auto"/>
        <w:right w:val="single" w:sz="4" w:space="0" w:color="auto"/>
      </w:pBdr>
      <w:spacing w:before="100" w:beforeAutospacing="1" w:after="100" w:afterAutospacing="1"/>
      <w:jc w:val="center"/>
    </w:pPr>
  </w:style>
  <w:style w:type="paragraph" w:customStyle="1" w:styleId="xl29">
    <w:name w:val="xl29"/>
    <w:basedOn w:val="a"/>
    <w:rsid w:val="00D0008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0">
    <w:name w:val="xl30"/>
    <w:basedOn w:val="a"/>
    <w:rsid w:val="00D00089"/>
    <w:pPr>
      <w:pBdr>
        <w:left w:val="single" w:sz="4" w:space="0" w:color="auto"/>
        <w:right w:val="single" w:sz="4" w:space="0" w:color="auto"/>
      </w:pBdr>
      <w:spacing w:before="100" w:beforeAutospacing="1" w:after="100" w:afterAutospacing="1"/>
      <w:jc w:val="center"/>
    </w:pPr>
    <w:rPr>
      <w:sz w:val="16"/>
      <w:szCs w:val="16"/>
    </w:rPr>
  </w:style>
  <w:style w:type="paragraph" w:customStyle="1" w:styleId="xl31">
    <w:name w:val="xl31"/>
    <w:basedOn w:val="a"/>
    <w:rsid w:val="00D00089"/>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2">
    <w:name w:val="xl32"/>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
    <w:rsid w:val="00D00089"/>
    <w:pPr>
      <w:spacing w:before="100" w:beforeAutospacing="1" w:after="100" w:afterAutospacing="1"/>
    </w:pPr>
  </w:style>
  <w:style w:type="paragraph" w:customStyle="1" w:styleId="xl35">
    <w:name w:val="xl35"/>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6">
    <w:name w:val="xl36"/>
    <w:basedOn w:val="a"/>
    <w:rsid w:val="00D00089"/>
    <w:pPr>
      <w:spacing w:before="100" w:beforeAutospacing="1" w:after="100" w:afterAutospacing="1"/>
      <w:jc w:val="center"/>
    </w:pPr>
    <w:rPr>
      <w:sz w:val="16"/>
      <w:szCs w:val="16"/>
    </w:rPr>
  </w:style>
  <w:style w:type="paragraph" w:customStyle="1" w:styleId="xl37">
    <w:name w:val="xl37"/>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8">
    <w:name w:val="xl38"/>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9">
    <w:name w:val="xl39"/>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
    <w:rsid w:val="00D00089"/>
    <w:pPr>
      <w:spacing w:before="100" w:beforeAutospacing="1" w:after="100" w:afterAutospacing="1"/>
      <w:jc w:val="center"/>
    </w:pPr>
  </w:style>
  <w:style w:type="paragraph" w:customStyle="1" w:styleId="xl42">
    <w:name w:val="xl42"/>
    <w:basedOn w:val="a"/>
    <w:rsid w:val="00D00089"/>
    <w:pPr>
      <w:spacing w:before="100" w:beforeAutospacing="1" w:after="100" w:afterAutospacing="1"/>
      <w:jc w:val="center"/>
    </w:pPr>
    <w:rPr>
      <w:sz w:val="18"/>
      <w:szCs w:val="18"/>
    </w:rPr>
  </w:style>
  <w:style w:type="paragraph" w:customStyle="1" w:styleId="xl43">
    <w:name w:val="xl43"/>
    <w:basedOn w:val="a"/>
    <w:rsid w:val="00D00089"/>
    <w:pPr>
      <w:pBdr>
        <w:left w:val="single" w:sz="4" w:space="0" w:color="auto"/>
        <w:right w:val="single" w:sz="4" w:space="0" w:color="auto"/>
      </w:pBdr>
      <w:spacing w:before="100" w:beforeAutospacing="1" w:after="100" w:afterAutospacing="1"/>
      <w:jc w:val="center"/>
    </w:pPr>
    <w:rPr>
      <w:sz w:val="18"/>
      <w:szCs w:val="18"/>
    </w:rPr>
  </w:style>
  <w:style w:type="paragraph" w:customStyle="1" w:styleId="xl44">
    <w:name w:val="xl44"/>
    <w:basedOn w:val="a"/>
    <w:rsid w:val="00D00089"/>
    <w:pPr>
      <w:pBdr>
        <w:bottom w:val="single" w:sz="4" w:space="0" w:color="auto"/>
      </w:pBdr>
      <w:spacing w:before="100" w:beforeAutospacing="1" w:after="100" w:afterAutospacing="1"/>
      <w:jc w:val="center"/>
    </w:pPr>
    <w:rPr>
      <w:sz w:val="18"/>
      <w:szCs w:val="18"/>
    </w:rPr>
  </w:style>
  <w:style w:type="paragraph" w:customStyle="1" w:styleId="xl45">
    <w:name w:val="xl45"/>
    <w:basedOn w:val="a"/>
    <w:rsid w:val="00D00089"/>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6">
    <w:name w:val="xl46"/>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7">
    <w:name w:val="xl47"/>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
    <w:name w:val="xl49"/>
    <w:basedOn w:val="a"/>
    <w:rsid w:val="00D000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onsTitle">
    <w:name w:val="ConsTitle"/>
    <w:rsid w:val="00EB25BF"/>
    <w:pPr>
      <w:widowControl w:val="0"/>
      <w:autoSpaceDE w:val="0"/>
      <w:autoSpaceDN w:val="0"/>
      <w:adjustRightInd w:val="0"/>
    </w:pPr>
    <w:rPr>
      <w:rFonts w:ascii="Arial" w:hAnsi="Arial" w:cs="Arial"/>
      <w:b/>
      <w:bCs/>
      <w:sz w:val="16"/>
      <w:szCs w:val="16"/>
    </w:rPr>
  </w:style>
  <w:style w:type="paragraph" w:customStyle="1" w:styleId="BodyTextIndent3">
    <w:name w:val="Body Text Indent 3"/>
    <w:basedOn w:val="a"/>
    <w:rsid w:val="00EB25BF"/>
    <w:pPr>
      <w:spacing w:before="120" w:line="360" w:lineRule="auto"/>
    </w:pPr>
    <w:rPr>
      <w:rFonts w:ascii="TimesDL" w:hAnsi="TimesDL"/>
      <w:sz w:val="28"/>
      <w:szCs w:val="20"/>
    </w:rPr>
  </w:style>
  <w:style w:type="paragraph" w:customStyle="1" w:styleId="BodyTextIndent2">
    <w:name w:val="Body Text Indent 2"/>
    <w:basedOn w:val="a"/>
    <w:rsid w:val="00EB25BF"/>
    <w:pPr>
      <w:ind w:firstLine="851"/>
    </w:pPr>
    <w:rPr>
      <w:sz w:val="28"/>
      <w:szCs w:val="20"/>
    </w:rPr>
  </w:style>
  <w:style w:type="paragraph" w:customStyle="1" w:styleId="11">
    <w:name w:val="Стиль1"/>
    <w:basedOn w:val="a"/>
    <w:rsid w:val="00EB25BF"/>
    <w:pPr>
      <w:ind w:firstLine="720"/>
    </w:pPr>
    <w:rPr>
      <w:sz w:val="28"/>
      <w:szCs w:val="20"/>
    </w:rPr>
  </w:style>
  <w:style w:type="paragraph" w:customStyle="1" w:styleId="Normal1">
    <w:name w:val="Normal1"/>
    <w:rsid w:val="00EB25BF"/>
    <w:pPr>
      <w:snapToGrid w:val="0"/>
      <w:spacing w:before="100" w:after="100"/>
    </w:pPr>
    <w:rPr>
      <w:sz w:val="24"/>
    </w:rPr>
  </w:style>
  <w:style w:type="paragraph" w:styleId="af1">
    <w:name w:val="caption"/>
    <w:basedOn w:val="a"/>
    <w:next w:val="a"/>
    <w:qFormat/>
    <w:rsid w:val="00EB25BF"/>
    <w:pPr>
      <w:spacing w:line="360" w:lineRule="auto"/>
      <w:jc w:val="center"/>
    </w:pPr>
    <w:rPr>
      <w:i/>
      <w:sz w:val="28"/>
      <w:szCs w:val="28"/>
    </w:rPr>
  </w:style>
  <w:style w:type="paragraph" w:styleId="af2">
    <w:name w:val="footnote text"/>
    <w:basedOn w:val="a"/>
    <w:semiHidden/>
    <w:rsid w:val="001D6444"/>
    <w:pPr>
      <w:ind w:firstLine="284"/>
    </w:pPr>
    <w:rPr>
      <w:sz w:val="18"/>
      <w:szCs w:val="20"/>
    </w:rPr>
  </w:style>
  <w:style w:type="character" w:styleId="HTML">
    <w:name w:val="HTML Variable"/>
    <w:aliases w:val="!Ссылки в документе"/>
    <w:basedOn w:val="a0"/>
    <w:rsid w:val="00344ADA"/>
    <w:rPr>
      <w:rFonts w:ascii="Arial" w:hAnsi="Arial"/>
      <w:b w:val="0"/>
      <w:i w:val="0"/>
      <w:iCs/>
      <w:color w:val="0000FF"/>
      <w:sz w:val="24"/>
      <w:u w:val="none"/>
    </w:rPr>
  </w:style>
  <w:style w:type="paragraph" w:styleId="af3">
    <w:name w:val="annotation text"/>
    <w:aliases w:val="!Равноширинный текст документа"/>
    <w:basedOn w:val="a"/>
    <w:semiHidden/>
    <w:rsid w:val="00344ADA"/>
    <w:rPr>
      <w:rFonts w:ascii="Courier" w:hAnsi="Courier"/>
      <w:sz w:val="22"/>
      <w:szCs w:val="20"/>
    </w:rPr>
  </w:style>
  <w:style w:type="paragraph" w:customStyle="1" w:styleId="Title">
    <w:name w:val="Title!Название НПА"/>
    <w:basedOn w:val="a"/>
    <w:rsid w:val="00344ADA"/>
    <w:pPr>
      <w:spacing w:before="240" w:after="60"/>
      <w:jc w:val="center"/>
      <w:outlineLvl w:val="0"/>
    </w:pPr>
    <w:rPr>
      <w:rFonts w:cs="Arial"/>
      <w:b/>
      <w:bCs/>
      <w:kern w:val="28"/>
      <w:sz w:val="32"/>
      <w:szCs w:val="32"/>
    </w:rPr>
  </w:style>
  <w:style w:type="paragraph" w:customStyle="1" w:styleId="Application">
    <w:name w:val="Application!Приложение"/>
    <w:rsid w:val="00344ADA"/>
    <w:pPr>
      <w:spacing w:before="120" w:after="120"/>
      <w:jc w:val="right"/>
    </w:pPr>
    <w:rPr>
      <w:rFonts w:ascii="Arial" w:hAnsi="Arial" w:cs="Arial"/>
      <w:b/>
      <w:bCs/>
      <w:kern w:val="28"/>
      <w:sz w:val="32"/>
      <w:szCs w:val="32"/>
    </w:rPr>
  </w:style>
  <w:style w:type="paragraph" w:customStyle="1" w:styleId="Table">
    <w:name w:val="Table!Таблица"/>
    <w:rsid w:val="00344ADA"/>
    <w:rPr>
      <w:rFonts w:ascii="Arial" w:hAnsi="Arial" w:cs="Arial"/>
      <w:bCs/>
      <w:kern w:val="28"/>
      <w:sz w:val="24"/>
      <w:szCs w:val="32"/>
    </w:rPr>
  </w:style>
  <w:style w:type="paragraph" w:customStyle="1" w:styleId="Table0">
    <w:name w:val="Table!"/>
    <w:next w:val="Table"/>
    <w:rsid w:val="00344ADA"/>
    <w:pPr>
      <w:jc w:val="center"/>
    </w:pPr>
    <w:rPr>
      <w:rFonts w:ascii="Arial" w:hAnsi="Arial" w:cs="Arial"/>
      <w:b/>
      <w:bCs/>
      <w:kern w:val="28"/>
      <w:sz w:val="24"/>
      <w:szCs w:val="32"/>
    </w:rPr>
  </w:style>
  <w:style w:type="paragraph" w:customStyle="1" w:styleId="NumberAndDate">
    <w:name w:val="NumberAndDate"/>
    <w:aliases w:val="!Дата и Номер"/>
    <w:qFormat/>
    <w:rsid w:val="00344AD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44ADA"/>
    <w:rPr>
      <w:sz w:val="28"/>
    </w:rPr>
  </w:style>
</w:styles>
</file>

<file path=word/webSettings.xml><?xml version="1.0" encoding="utf-8"?>
<w:webSettings xmlns:r="http://schemas.openxmlformats.org/officeDocument/2006/relationships" xmlns:w="http://schemas.openxmlformats.org/wordprocessingml/2006/main">
  <w:divs>
    <w:div w:id="442649423">
      <w:bodyDiv w:val="1"/>
      <w:marLeft w:val="0"/>
      <w:marRight w:val="0"/>
      <w:marTop w:val="0"/>
      <w:marBottom w:val="0"/>
      <w:divBdr>
        <w:top w:val="none" w:sz="0" w:space="0" w:color="auto"/>
        <w:left w:val="none" w:sz="0" w:space="0" w:color="auto"/>
        <w:bottom w:val="none" w:sz="0" w:space="0" w:color="auto"/>
        <w:right w:val="none" w:sz="0" w:space="0" w:color="auto"/>
      </w:divBdr>
    </w:div>
    <w:div w:id="1355576883">
      <w:bodyDiv w:val="1"/>
      <w:marLeft w:val="0"/>
      <w:marRight w:val="0"/>
      <w:marTop w:val="0"/>
      <w:marBottom w:val="0"/>
      <w:divBdr>
        <w:top w:val="none" w:sz="0" w:space="0" w:color="auto"/>
        <w:left w:val="none" w:sz="0" w:space="0" w:color="auto"/>
        <w:bottom w:val="none" w:sz="0" w:space="0" w:color="auto"/>
        <w:right w:val="none" w:sz="0" w:space="0" w:color="auto"/>
      </w:divBdr>
    </w:div>
    <w:div w:id="158757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index.php" TargetMode="External"/><Relationship Id="rId13" Type="http://schemas.openxmlformats.org/officeDocument/2006/relationships/hyperlink" Target="http://rnla-service.scli.ru:8080/rnla-links/ws/content/act/8b7011ee-d871-4126-b9e5-4ca88c8edb6c.html" TargetMode="External"/><Relationship Id="rId18" Type="http://schemas.openxmlformats.org/officeDocument/2006/relationships/image" Target="media/image6.wmf"/><Relationship Id="rId26"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9.wmf"/><Relationship Id="rId34" Type="http://schemas.microsoft.com/office/2007/relationships/stylesWithEffects" Target="stylesWithEffects.xml"/><Relationship Id="rId7" Type="http://schemas.openxmlformats.org/officeDocument/2006/relationships/hyperlink" Target="http://zakon.scli.ru/ru/legal_texts/index.php" TargetMode="External"/><Relationship Id="rId12" Type="http://schemas.openxmlformats.org/officeDocument/2006/relationships/diagramColors" Target="diagrams/colors1.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image" Target="media/image12.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10" Type="http://schemas.openxmlformats.org/officeDocument/2006/relationships/diagramLayout" Target="diagrams/layout1.xml"/><Relationship Id="rId19" Type="http://schemas.openxmlformats.org/officeDocument/2006/relationships/image" Target="media/image7.w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footer" Target="footer1.xml"/><Relationship Id="rId35"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23A5FF-EC02-4133-9281-489AB7D976BD}" type="doc">
      <dgm:prSet loTypeId="urn:microsoft.com/office/officeart/2005/8/layout/orgChart1" loCatId="hierarchy" qsTypeId="urn:microsoft.com/office/officeart/2005/8/quickstyle/simple1" qsCatId="simple" csTypeId="urn:microsoft.com/office/officeart/2005/8/colors/accent1_2" csCatId="accent1"/>
      <dgm:spPr/>
    </dgm:pt>
    <dgm:pt modelId="{690C12CA-7C55-4A98-87EF-F2D27621E9A3}">
      <dgm:prSet/>
      <dgm:spPr/>
      <dgm:t>
        <a:bodyPr/>
        <a:lstStyle/>
        <a:p>
          <a:pPr marR="0" algn="l" rtl="0"/>
          <a:r>
            <a:rPr lang="ru-RU" b="1" i="0" u="none" strike="noStrike" baseline="0" smtClean="0">
              <a:latin typeface="Calibri"/>
            </a:rPr>
            <a:t>Глава администрации</a:t>
          </a:r>
          <a:endParaRPr lang="ru-RU" smtClean="0"/>
        </a:p>
      </dgm:t>
    </dgm:pt>
    <dgm:pt modelId="{DBC81A91-40B2-4A3F-AF95-7FE37A6AAF40}" type="parTrans" cxnId="{53CDFF47-8828-4BF2-BC47-83F3BE0B49F5}">
      <dgm:prSet/>
      <dgm:spPr/>
    </dgm:pt>
    <dgm:pt modelId="{2DB255C7-5257-4DD2-8D3D-FD1BBCE6FFCD}" type="sibTrans" cxnId="{53CDFF47-8828-4BF2-BC47-83F3BE0B49F5}">
      <dgm:prSet/>
      <dgm:spPr/>
    </dgm:pt>
    <dgm:pt modelId="{A35C9CE7-AE5E-457B-B135-2813229E3B15}">
      <dgm:prSet/>
      <dgm:spPr/>
      <dgm:t>
        <a:bodyPr/>
        <a:lstStyle/>
        <a:p>
          <a:pPr marR="0" algn="l" rtl="0"/>
          <a:r>
            <a:rPr lang="ru-RU" b="0" i="0" u="none" strike="noStrike" baseline="0" smtClean="0">
              <a:latin typeface="Calibri"/>
            </a:rPr>
            <a:t>Общий отдел</a:t>
          </a:r>
        </a:p>
        <a:p>
          <a:pPr marR="0" algn="l" rtl="0"/>
          <a:r>
            <a:rPr lang="ru-RU" b="0" i="0" u="none" strike="noStrike" baseline="0" smtClean="0">
              <a:latin typeface="Calibri"/>
            </a:rPr>
            <a:t>Начальник отдела</a:t>
          </a:r>
          <a:endParaRPr lang="ru-RU" b="0" i="0" u="none" strike="noStrike" baseline="0" smtClean="0">
            <a:latin typeface="Times New Roman"/>
          </a:endParaRPr>
        </a:p>
        <a:p>
          <a:pPr marR="0" algn="l" rtl="0"/>
          <a:r>
            <a:rPr lang="ru-RU" b="0" i="0" u="none" strike="noStrike" baseline="0" smtClean="0">
              <a:latin typeface="Calibri"/>
            </a:rPr>
            <a:t>Главный специалист</a:t>
          </a:r>
        </a:p>
        <a:p>
          <a:pPr marR="0" algn="l" rtl="0"/>
          <a:r>
            <a:rPr lang="ru-RU" b="0" i="0" u="none" strike="noStrike" baseline="0" smtClean="0">
              <a:latin typeface="Calibri"/>
            </a:rPr>
            <a:t>Специалист 1 категории</a:t>
          </a:r>
        </a:p>
        <a:p>
          <a:pPr marR="0" algn="l" rtl="0"/>
          <a:r>
            <a:rPr lang="ru-RU" b="0" i="0" u="none" strike="noStrike" baseline="0" smtClean="0">
              <a:latin typeface="Calibri"/>
            </a:rPr>
            <a:t>Специалист 1 категории</a:t>
          </a:r>
          <a:endParaRPr lang="ru-RU" b="0" i="0" u="none" strike="noStrike" baseline="0" smtClean="0">
            <a:latin typeface="Times New Roman"/>
          </a:endParaRPr>
        </a:p>
        <a:p>
          <a:pPr marR="0" algn="l" rtl="0"/>
          <a:r>
            <a:rPr lang="ru-RU" b="0" i="0" u="none" strike="noStrike" baseline="0" smtClean="0">
              <a:latin typeface="Calibri"/>
            </a:rPr>
            <a:t>Специалист 1 категории</a:t>
          </a:r>
          <a:endParaRPr lang="ru-RU" b="0" i="0" u="none" strike="noStrike" baseline="0" smtClean="0">
            <a:latin typeface="Times New Roman"/>
          </a:endParaRPr>
        </a:p>
        <a:p>
          <a:pPr marR="0" algn="l" rtl="0"/>
          <a:r>
            <a:rPr lang="ru-RU" b="0" i="0" u="none" strike="noStrike" baseline="0" smtClean="0">
              <a:latin typeface="Calibri"/>
            </a:rPr>
            <a:t>Специалист 1 категории</a:t>
          </a:r>
          <a:endParaRPr lang="ru-RU" smtClean="0"/>
        </a:p>
      </dgm:t>
    </dgm:pt>
    <dgm:pt modelId="{13B6B700-75BB-447F-9D9A-1F32C3BE8307}" type="parTrans" cxnId="{12F6BFF9-C2DF-4A18-8174-9FBCD54171C4}">
      <dgm:prSet/>
      <dgm:spPr/>
    </dgm:pt>
    <dgm:pt modelId="{98CE5AAD-9316-45D9-A70A-0CAB4F780172}" type="sibTrans" cxnId="{12F6BFF9-C2DF-4A18-8174-9FBCD54171C4}">
      <dgm:prSet/>
      <dgm:spPr/>
    </dgm:pt>
    <dgm:pt modelId="{E8AA2A0D-BF44-4582-AAB9-BC26BD53FC4C}">
      <dgm:prSet/>
      <dgm:spPr/>
      <dgm:t>
        <a:bodyPr/>
        <a:lstStyle/>
        <a:p>
          <a:pPr marR="0" algn="l" rtl="0"/>
          <a:r>
            <a:rPr lang="ru-RU" b="0" i="0" u="none" strike="noStrike" baseline="0" smtClean="0">
              <a:latin typeface="Calibri"/>
            </a:rPr>
            <a:t>Отдел жизнеобеспечения</a:t>
          </a:r>
        </a:p>
        <a:p>
          <a:pPr marR="0" algn="l" rtl="0"/>
          <a:r>
            <a:rPr lang="ru-RU" b="0" i="0" u="none" strike="noStrike" baseline="0" smtClean="0">
              <a:latin typeface="Calibri"/>
            </a:rPr>
            <a:t>Начальник отдела</a:t>
          </a:r>
        </a:p>
        <a:p>
          <a:pPr marR="0" algn="l" rtl="0"/>
          <a:r>
            <a:rPr lang="ru-RU" b="0" i="0" u="none" strike="noStrike" baseline="0" smtClean="0">
              <a:latin typeface="Calibri"/>
            </a:rPr>
            <a:t>Специалист 1 категории</a:t>
          </a:r>
          <a:endParaRPr lang="ru-RU" smtClean="0"/>
        </a:p>
      </dgm:t>
    </dgm:pt>
    <dgm:pt modelId="{FA8DE6F7-3F37-45FD-8CB8-6947BC359477}" type="parTrans" cxnId="{461F82E6-0464-4F53-8240-FCF4D0023952}">
      <dgm:prSet/>
      <dgm:spPr/>
    </dgm:pt>
    <dgm:pt modelId="{B0B099A6-2DA8-43FF-AF1C-9671C3028658}" type="sibTrans" cxnId="{461F82E6-0464-4F53-8240-FCF4D0023952}">
      <dgm:prSet/>
      <dgm:spPr/>
    </dgm:pt>
    <dgm:pt modelId="{D6FE1A92-02F7-4763-8C96-BD7B11886E75}">
      <dgm:prSet/>
      <dgm:spPr/>
      <dgm:t>
        <a:bodyPr/>
        <a:lstStyle/>
        <a:p>
          <a:pPr marR="0" algn="l" rtl="0"/>
          <a:r>
            <a:rPr lang="ru-RU" b="0" i="0" u="none" strike="noStrike" baseline="0" smtClean="0">
              <a:latin typeface="Calibri"/>
            </a:rPr>
            <a:t>Отдел экономики</a:t>
          </a:r>
        </a:p>
        <a:p>
          <a:pPr marR="0" algn="l" rtl="0"/>
          <a:r>
            <a:rPr lang="ru-RU" b="0" i="0" u="none" strike="noStrike" baseline="0" smtClean="0">
              <a:latin typeface="Calibri"/>
            </a:rPr>
            <a:t>Главный специалист</a:t>
          </a:r>
          <a:endParaRPr lang="ru-RU" b="0" i="0" u="none" strike="noStrike" baseline="0" smtClean="0">
            <a:latin typeface="Times New Roman"/>
          </a:endParaRPr>
        </a:p>
        <a:p>
          <a:pPr marR="0" algn="l" rtl="0"/>
          <a:r>
            <a:rPr lang="ru-RU" b="0" i="0" u="none" strike="noStrike" baseline="0" smtClean="0">
              <a:latin typeface="Calibri"/>
            </a:rPr>
            <a:t>Специалист 1 категории</a:t>
          </a:r>
          <a:endParaRPr lang="ru-RU" smtClean="0"/>
        </a:p>
      </dgm:t>
    </dgm:pt>
    <dgm:pt modelId="{D3BCD554-4FC0-4DCC-A0C7-322DD42B252C}" type="parTrans" cxnId="{892D2C1F-7063-46C7-AD52-04F2E114A07F}">
      <dgm:prSet/>
      <dgm:spPr/>
    </dgm:pt>
    <dgm:pt modelId="{00192143-BCEB-48DB-A470-94C21EC7777A}" type="sibTrans" cxnId="{892D2C1F-7063-46C7-AD52-04F2E114A07F}">
      <dgm:prSet/>
      <dgm:spPr/>
    </dgm:pt>
    <dgm:pt modelId="{C731DDAB-840E-4178-BFBC-B4C57FEBE767}">
      <dgm:prSet/>
      <dgm:spPr/>
      <dgm:t>
        <a:bodyPr/>
        <a:lstStyle/>
        <a:p>
          <a:pPr marR="0" algn="ctr" rtl="0"/>
          <a:r>
            <a:rPr lang="ru-RU" b="0" i="0" u="none" strike="noStrike" baseline="0" smtClean="0">
              <a:latin typeface="Calibri"/>
            </a:rPr>
            <a:t>Заместитель главы по производственным вопросам</a:t>
          </a:r>
          <a:endParaRPr lang="ru-RU" smtClean="0"/>
        </a:p>
      </dgm:t>
    </dgm:pt>
    <dgm:pt modelId="{88939DF5-E08D-4C12-8C62-0599A85A6D31}" type="parTrans" cxnId="{1BB68CDB-A5F8-4BA4-AC77-33D7EC28E453}">
      <dgm:prSet/>
      <dgm:spPr/>
    </dgm:pt>
    <dgm:pt modelId="{D3AC0108-41F5-41FD-A696-CE40141EAD2D}" type="sibTrans" cxnId="{1BB68CDB-A5F8-4BA4-AC77-33D7EC28E453}">
      <dgm:prSet/>
      <dgm:spPr/>
    </dgm:pt>
    <dgm:pt modelId="{4CBF5B44-4314-466D-ACF3-8E923BE94D8A}">
      <dgm:prSet/>
      <dgm:spPr/>
      <dgm:t>
        <a:bodyPr/>
        <a:lstStyle/>
        <a:p>
          <a:pPr marR="0" algn="ctr" rtl="0"/>
          <a:r>
            <a:rPr lang="ru-RU" b="0" i="0" u="none" strike="noStrike" baseline="0" smtClean="0">
              <a:latin typeface="Calibri"/>
            </a:rPr>
            <a:t>Заместитель главы по социальным вопросам</a:t>
          </a:r>
        </a:p>
      </dgm:t>
    </dgm:pt>
    <dgm:pt modelId="{920C3C03-F9FB-4A6D-847A-E5AA6781C6F3}" type="parTrans" cxnId="{19219AD4-16BF-44A1-A92C-4A1C9A7337FC}">
      <dgm:prSet/>
      <dgm:spPr/>
    </dgm:pt>
    <dgm:pt modelId="{E307ED26-CF91-490E-A3F8-5234A130E4D5}" type="sibTrans" cxnId="{19219AD4-16BF-44A1-A92C-4A1C9A7337FC}">
      <dgm:prSet/>
      <dgm:spPr/>
    </dgm:pt>
    <dgm:pt modelId="{8B28683B-64DA-4A08-BC28-28515F4E55DD}" type="pres">
      <dgm:prSet presAssocID="{7223A5FF-EC02-4133-9281-489AB7D976BD}" presName="hierChild1" presStyleCnt="0">
        <dgm:presLayoutVars>
          <dgm:orgChart val="1"/>
          <dgm:chPref val="1"/>
          <dgm:dir/>
          <dgm:animOne val="branch"/>
          <dgm:animLvl val="lvl"/>
          <dgm:resizeHandles/>
        </dgm:presLayoutVars>
      </dgm:prSet>
      <dgm:spPr/>
    </dgm:pt>
    <dgm:pt modelId="{A521860C-C70B-46F1-8430-DFC9FEB3340E}" type="pres">
      <dgm:prSet presAssocID="{690C12CA-7C55-4A98-87EF-F2D27621E9A3}" presName="hierRoot1" presStyleCnt="0">
        <dgm:presLayoutVars>
          <dgm:hierBranch/>
        </dgm:presLayoutVars>
      </dgm:prSet>
      <dgm:spPr/>
    </dgm:pt>
    <dgm:pt modelId="{E00E78F7-520B-48D0-A8D3-7FAFC1A37B49}" type="pres">
      <dgm:prSet presAssocID="{690C12CA-7C55-4A98-87EF-F2D27621E9A3}" presName="rootComposite1" presStyleCnt="0"/>
      <dgm:spPr/>
    </dgm:pt>
    <dgm:pt modelId="{A1AC857E-C875-4785-9828-701CFA058EEB}" type="pres">
      <dgm:prSet presAssocID="{690C12CA-7C55-4A98-87EF-F2D27621E9A3}" presName="rootText1" presStyleLbl="node0" presStyleIdx="0" presStyleCnt="1">
        <dgm:presLayoutVars>
          <dgm:chPref val="3"/>
        </dgm:presLayoutVars>
      </dgm:prSet>
      <dgm:spPr/>
      <dgm:t>
        <a:bodyPr/>
        <a:lstStyle/>
        <a:p>
          <a:endParaRPr lang="ru-RU"/>
        </a:p>
      </dgm:t>
    </dgm:pt>
    <dgm:pt modelId="{B5003289-5A70-49B6-8E9C-522B098BD310}" type="pres">
      <dgm:prSet presAssocID="{690C12CA-7C55-4A98-87EF-F2D27621E9A3}" presName="rootConnector1" presStyleLbl="node1" presStyleIdx="0" presStyleCnt="0"/>
      <dgm:spPr/>
      <dgm:t>
        <a:bodyPr/>
        <a:lstStyle/>
        <a:p>
          <a:endParaRPr lang="ru-RU"/>
        </a:p>
      </dgm:t>
    </dgm:pt>
    <dgm:pt modelId="{1D155807-9B10-408A-97CA-D2E1F32C7196}" type="pres">
      <dgm:prSet presAssocID="{690C12CA-7C55-4A98-87EF-F2D27621E9A3}" presName="hierChild2" presStyleCnt="0"/>
      <dgm:spPr/>
    </dgm:pt>
    <dgm:pt modelId="{66220387-E089-4531-A7FD-0C574F58DD90}" type="pres">
      <dgm:prSet presAssocID="{13B6B700-75BB-447F-9D9A-1F32C3BE8307}" presName="Name35" presStyleLbl="parChTrans1D2" presStyleIdx="0" presStyleCnt="5"/>
      <dgm:spPr/>
    </dgm:pt>
    <dgm:pt modelId="{FE9E4468-ED9A-49EF-BDFA-3B09EE45C79E}" type="pres">
      <dgm:prSet presAssocID="{A35C9CE7-AE5E-457B-B135-2813229E3B15}" presName="hierRoot2" presStyleCnt="0">
        <dgm:presLayoutVars>
          <dgm:hierBranch/>
        </dgm:presLayoutVars>
      </dgm:prSet>
      <dgm:spPr/>
    </dgm:pt>
    <dgm:pt modelId="{034C6F6E-65EC-4C22-9827-96D6F1B1C4B2}" type="pres">
      <dgm:prSet presAssocID="{A35C9CE7-AE5E-457B-B135-2813229E3B15}" presName="rootComposite" presStyleCnt="0"/>
      <dgm:spPr/>
    </dgm:pt>
    <dgm:pt modelId="{2EBF3772-03DE-4F4A-A030-81D67525BB36}" type="pres">
      <dgm:prSet presAssocID="{A35C9CE7-AE5E-457B-B135-2813229E3B15}" presName="rootText" presStyleLbl="node2" presStyleIdx="0" presStyleCnt="5">
        <dgm:presLayoutVars>
          <dgm:chPref val="3"/>
        </dgm:presLayoutVars>
      </dgm:prSet>
      <dgm:spPr/>
      <dgm:t>
        <a:bodyPr/>
        <a:lstStyle/>
        <a:p>
          <a:endParaRPr lang="ru-RU"/>
        </a:p>
      </dgm:t>
    </dgm:pt>
    <dgm:pt modelId="{369A2680-DABB-45A0-95A2-D0614EADFE19}" type="pres">
      <dgm:prSet presAssocID="{A35C9CE7-AE5E-457B-B135-2813229E3B15}" presName="rootConnector" presStyleLbl="node2" presStyleIdx="0" presStyleCnt="5"/>
      <dgm:spPr/>
      <dgm:t>
        <a:bodyPr/>
        <a:lstStyle/>
        <a:p>
          <a:endParaRPr lang="ru-RU"/>
        </a:p>
      </dgm:t>
    </dgm:pt>
    <dgm:pt modelId="{1D96FB07-95F5-4EC0-A440-0BAD706BFE67}" type="pres">
      <dgm:prSet presAssocID="{A35C9CE7-AE5E-457B-B135-2813229E3B15}" presName="hierChild4" presStyleCnt="0"/>
      <dgm:spPr/>
    </dgm:pt>
    <dgm:pt modelId="{3315EDB0-F323-4CA4-B1F8-3674062E3598}" type="pres">
      <dgm:prSet presAssocID="{A35C9CE7-AE5E-457B-B135-2813229E3B15}" presName="hierChild5" presStyleCnt="0"/>
      <dgm:spPr/>
    </dgm:pt>
    <dgm:pt modelId="{3DDCC83A-2097-4E36-B2CE-C7BDA53FCD1C}" type="pres">
      <dgm:prSet presAssocID="{FA8DE6F7-3F37-45FD-8CB8-6947BC359477}" presName="Name35" presStyleLbl="parChTrans1D2" presStyleIdx="1" presStyleCnt="5"/>
      <dgm:spPr/>
    </dgm:pt>
    <dgm:pt modelId="{2B2E0F26-80C6-4059-982B-4AE2D20CD8BA}" type="pres">
      <dgm:prSet presAssocID="{E8AA2A0D-BF44-4582-AAB9-BC26BD53FC4C}" presName="hierRoot2" presStyleCnt="0">
        <dgm:presLayoutVars>
          <dgm:hierBranch/>
        </dgm:presLayoutVars>
      </dgm:prSet>
      <dgm:spPr/>
    </dgm:pt>
    <dgm:pt modelId="{C6EBAD28-690B-4C9D-B817-8CA0D7A06C9E}" type="pres">
      <dgm:prSet presAssocID="{E8AA2A0D-BF44-4582-AAB9-BC26BD53FC4C}" presName="rootComposite" presStyleCnt="0"/>
      <dgm:spPr/>
    </dgm:pt>
    <dgm:pt modelId="{510A649F-C7E6-4447-B47E-4054FB41C719}" type="pres">
      <dgm:prSet presAssocID="{E8AA2A0D-BF44-4582-AAB9-BC26BD53FC4C}" presName="rootText" presStyleLbl="node2" presStyleIdx="1" presStyleCnt="5">
        <dgm:presLayoutVars>
          <dgm:chPref val="3"/>
        </dgm:presLayoutVars>
      </dgm:prSet>
      <dgm:spPr/>
      <dgm:t>
        <a:bodyPr/>
        <a:lstStyle/>
        <a:p>
          <a:endParaRPr lang="ru-RU"/>
        </a:p>
      </dgm:t>
    </dgm:pt>
    <dgm:pt modelId="{3AEE8228-68B3-47CA-99FA-113703E6EBA0}" type="pres">
      <dgm:prSet presAssocID="{E8AA2A0D-BF44-4582-AAB9-BC26BD53FC4C}" presName="rootConnector" presStyleLbl="node2" presStyleIdx="1" presStyleCnt="5"/>
      <dgm:spPr/>
      <dgm:t>
        <a:bodyPr/>
        <a:lstStyle/>
        <a:p>
          <a:endParaRPr lang="ru-RU"/>
        </a:p>
      </dgm:t>
    </dgm:pt>
    <dgm:pt modelId="{E1BD7A01-68CD-4108-B35D-753AF5C79BA3}" type="pres">
      <dgm:prSet presAssocID="{E8AA2A0D-BF44-4582-AAB9-BC26BD53FC4C}" presName="hierChild4" presStyleCnt="0"/>
      <dgm:spPr/>
    </dgm:pt>
    <dgm:pt modelId="{987BFBFB-63C5-408B-B674-930A537FC008}" type="pres">
      <dgm:prSet presAssocID="{E8AA2A0D-BF44-4582-AAB9-BC26BD53FC4C}" presName="hierChild5" presStyleCnt="0"/>
      <dgm:spPr/>
    </dgm:pt>
    <dgm:pt modelId="{CB93E20D-0B7E-499E-90D0-E7E8607C7939}" type="pres">
      <dgm:prSet presAssocID="{D3BCD554-4FC0-4DCC-A0C7-322DD42B252C}" presName="Name35" presStyleLbl="parChTrans1D2" presStyleIdx="2" presStyleCnt="5"/>
      <dgm:spPr/>
    </dgm:pt>
    <dgm:pt modelId="{B53D23B1-574E-43F1-B6F6-A2E25E721126}" type="pres">
      <dgm:prSet presAssocID="{D6FE1A92-02F7-4763-8C96-BD7B11886E75}" presName="hierRoot2" presStyleCnt="0">
        <dgm:presLayoutVars>
          <dgm:hierBranch/>
        </dgm:presLayoutVars>
      </dgm:prSet>
      <dgm:spPr/>
    </dgm:pt>
    <dgm:pt modelId="{08CC31D1-2DE3-42BE-A9A4-2B9B50750607}" type="pres">
      <dgm:prSet presAssocID="{D6FE1A92-02F7-4763-8C96-BD7B11886E75}" presName="rootComposite" presStyleCnt="0"/>
      <dgm:spPr/>
    </dgm:pt>
    <dgm:pt modelId="{6C3B95D9-0BB5-4E33-9343-CF5284378F10}" type="pres">
      <dgm:prSet presAssocID="{D6FE1A92-02F7-4763-8C96-BD7B11886E75}" presName="rootText" presStyleLbl="node2" presStyleIdx="2" presStyleCnt="5">
        <dgm:presLayoutVars>
          <dgm:chPref val="3"/>
        </dgm:presLayoutVars>
      </dgm:prSet>
      <dgm:spPr/>
      <dgm:t>
        <a:bodyPr/>
        <a:lstStyle/>
        <a:p>
          <a:endParaRPr lang="ru-RU"/>
        </a:p>
      </dgm:t>
    </dgm:pt>
    <dgm:pt modelId="{E893B45E-EB59-487C-952F-DC291B3E53E3}" type="pres">
      <dgm:prSet presAssocID="{D6FE1A92-02F7-4763-8C96-BD7B11886E75}" presName="rootConnector" presStyleLbl="node2" presStyleIdx="2" presStyleCnt="5"/>
      <dgm:spPr/>
      <dgm:t>
        <a:bodyPr/>
        <a:lstStyle/>
        <a:p>
          <a:endParaRPr lang="ru-RU"/>
        </a:p>
      </dgm:t>
    </dgm:pt>
    <dgm:pt modelId="{9F580772-B0E2-4F15-B131-1AB567B3ED5E}" type="pres">
      <dgm:prSet presAssocID="{D6FE1A92-02F7-4763-8C96-BD7B11886E75}" presName="hierChild4" presStyleCnt="0"/>
      <dgm:spPr/>
    </dgm:pt>
    <dgm:pt modelId="{B1F171B1-56D3-446E-9CD7-A28B93672126}" type="pres">
      <dgm:prSet presAssocID="{D6FE1A92-02F7-4763-8C96-BD7B11886E75}" presName="hierChild5" presStyleCnt="0"/>
      <dgm:spPr/>
    </dgm:pt>
    <dgm:pt modelId="{A567596A-3662-4CDA-A6AB-A75614B21426}" type="pres">
      <dgm:prSet presAssocID="{88939DF5-E08D-4C12-8C62-0599A85A6D31}" presName="Name35" presStyleLbl="parChTrans1D2" presStyleIdx="3" presStyleCnt="5"/>
      <dgm:spPr/>
    </dgm:pt>
    <dgm:pt modelId="{69F61F30-FFA5-46BF-8C01-F0FB00823E9E}" type="pres">
      <dgm:prSet presAssocID="{C731DDAB-840E-4178-BFBC-B4C57FEBE767}" presName="hierRoot2" presStyleCnt="0">
        <dgm:presLayoutVars>
          <dgm:hierBranch/>
        </dgm:presLayoutVars>
      </dgm:prSet>
      <dgm:spPr/>
    </dgm:pt>
    <dgm:pt modelId="{E54B599B-6D05-462C-A244-BCA755EFFAEC}" type="pres">
      <dgm:prSet presAssocID="{C731DDAB-840E-4178-BFBC-B4C57FEBE767}" presName="rootComposite" presStyleCnt="0"/>
      <dgm:spPr/>
    </dgm:pt>
    <dgm:pt modelId="{93020697-5B9F-440E-860A-090F543F2398}" type="pres">
      <dgm:prSet presAssocID="{C731DDAB-840E-4178-BFBC-B4C57FEBE767}" presName="rootText" presStyleLbl="node2" presStyleIdx="3" presStyleCnt="5">
        <dgm:presLayoutVars>
          <dgm:chPref val="3"/>
        </dgm:presLayoutVars>
      </dgm:prSet>
      <dgm:spPr/>
      <dgm:t>
        <a:bodyPr/>
        <a:lstStyle/>
        <a:p>
          <a:endParaRPr lang="ru-RU"/>
        </a:p>
      </dgm:t>
    </dgm:pt>
    <dgm:pt modelId="{E9EA129D-8B50-4624-85F4-65737D6D5ACA}" type="pres">
      <dgm:prSet presAssocID="{C731DDAB-840E-4178-BFBC-B4C57FEBE767}" presName="rootConnector" presStyleLbl="node2" presStyleIdx="3" presStyleCnt="5"/>
      <dgm:spPr/>
      <dgm:t>
        <a:bodyPr/>
        <a:lstStyle/>
        <a:p>
          <a:endParaRPr lang="ru-RU"/>
        </a:p>
      </dgm:t>
    </dgm:pt>
    <dgm:pt modelId="{21D1526A-CF40-4B63-B893-CCDF4F375632}" type="pres">
      <dgm:prSet presAssocID="{C731DDAB-840E-4178-BFBC-B4C57FEBE767}" presName="hierChild4" presStyleCnt="0"/>
      <dgm:spPr/>
    </dgm:pt>
    <dgm:pt modelId="{55623AC1-429C-48CC-9CC2-2EFD5FEDD52E}" type="pres">
      <dgm:prSet presAssocID="{C731DDAB-840E-4178-BFBC-B4C57FEBE767}" presName="hierChild5" presStyleCnt="0"/>
      <dgm:spPr/>
    </dgm:pt>
    <dgm:pt modelId="{412BBF5A-D04B-457A-A582-66830EAC6B23}" type="pres">
      <dgm:prSet presAssocID="{920C3C03-F9FB-4A6D-847A-E5AA6781C6F3}" presName="Name35" presStyleLbl="parChTrans1D2" presStyleIdx="4" presStyleCnt="5"/>
      <dgm:spPr/>
    </dgm:pt>
    <dgm:pt modelId="{4B463DA7-28BC-4EA7-93D9-990565ED3C57}" type="pres">
      <dgm:prSet presAssocID="{4CBF5B44-4314-466D-ACF3-8E923BE94D8A}" presName="hierRoot2" presStyleCnt="0">
        <dgm:presLayoutVars>
          <dgm:hierBranch/>
        </dgm:presLayoutVars>
      </dgm:prSet>
      <dgm:spPr/>
    </dgm:pt>
    <dgm:pt modelId="{42AA7B1F-21AF-4908-9755-4FF670A8BD90}" type="pres">
      <dgm:prSet presAssocID="{4CBF5B44-4314-466D-ACF3-8E923BE94D8A}" presName="rootComposite" presStyleCnt="0"/>
      <dgm:spPr/>
    </dgm:pt>
    <dgm:pt modelId="{AB168AB9-1232-4C96-B259-A96165E12F87}" type="pres">
      <dgm:prSet presAssocID="{4CBF5B44-4314-466D-ACF3-8E923BE94D8A}" presName="rootText" presStyleLbl="node2" presStyleIdx="4" presStyleCnt="5">
        <dgm:presLayoutVars>
          <dgm:chPref val="3"/>
        </dgm:presLayoutVars>
      </dgm:prSet>
      <dgm:spPr/>
      <dgm:t>
        <a:bodyPr/>
        <a:lstStyle/>
        <a:p>
          <a:endParaRPr lang="ru-RU"/>
        </a:p>
      </dgm:t>
    </dgm:pt>
    <dgm:pt modelId="{14DF5F2E-16A2-4FAC-98E5-221E83F98A74}" type="pres">
      <dgm:prSet presAssocID="{4CBF5B44-4314-466D-ACF3-8E923BE94D8A}" presName="rootConnector" presStyleLbl="node2" presStyleIdx="4" presStyleCnt="5"/>
      <dgm:spPr/>
      <dgm:t>
        <a:bodyPr/>
        <a:lstStyle/>
        <a:p>
          <a:endParaRPr lang="ru-RU"/>
        </a:p>
      </dgm:t>
    </dgm:pt>
    <dgm:pt modelId="{7A303C94-EF97-402F-984C-12431F1FB7A4}" type="pres">
      <dgm:prSet presAssocID="{4CBF5B44-4314-466D-ACF3-8E923BE94D8A}" presName="hierChild4" presStyleCnt="0"/>
      <dgm:spPr/>
    </dgm:pt>
    <dgm:pt modelId="{87E0562F-CB59-49D1-8DE8-DF34711969E3}" type="pres">
      <dgm:prSet presAssocID="{4CBF5B44-4314-466D-ACF3-8E923BE94D8A}" presName="hierChild5" presStyleCnt="0"/>
      <dgm:spPr/>
    </dgm:pt>
    <dgm:pt modelId="{6BFAEB4E-F849-4428-8DB5-CD59626DE259}" type="pres">
      <dgm:prSet presAssocID="{690C12CA-7C55-4A98-87EF-F2D27621E9A3}" presName="hierChild3" presStyleCnt="0"/>
      <dgm:spPr/>
    </dgm:pt>
  </dgm:ptLst>
  <dgm:cxnLst>
    <dgm:cxn modelId="{17127103-BD90-4A75-B4C4-18278A06511E}" type="presOf" srcId="{4CBF5B44-4314-466D-ACF3-8E923BE94D8A}" destId="{AB168AB9-1232-4C96-B259-A96165E12F87}" srcOrd="0" destOrd="0" presId="urn:microsoft.com/office/officeart/2005/8/layout/orgChart1"/>
    <dgm:cxn modelId="{A0A699A9-3C55-44BA-919B-E4126FC8A53E}" type="presOf" srcId="{690C12CA-7C55-4A98-87EF-F2D27621E9A3}" destId="{B5003289-5A70-49B6-8E9C-522B098BD310}" srcOrd="1" destOrd="0" presId="urn:microsoft.com/office/officeart/2005/8/layout/orgChart1"/>
    <dgm:cxn modelId="{1BB68CDB-A5F8-4BA4-AC77-33D7EC28E453}" srcId="{690C12CA-7C55-4A98-87EF-F2D27621E9A3}" destId="{C731DDAB-840E-4178-BFBC-B4C57FEBE767}" srcOrd="3" destOrd="0" parTransId="{88939DF5-E08D-4C12-8C62-0599A85A6D31}" sibTransId="{D3AC0108-41F5-41FD-A696-CE40141EAD2D}"/>
    <dgm:cxn modelId="{551DF151-F3C3-491C-B100-207A03A80999}" type="presOf" srcId="{A35C9CE7-AE5E-457B-B135-2813229E3B15}" destId="{2EBF3772-03DE-4F4A-A030-81D67525BB36}" srcOrd="0" destOrd="0" presId="urn:microsoft.com/office/officeart/2005/8/layout/orgChart1"/>
    <dgm:cxn modelId="{8318211E-0BE8-4040-9850-CE82C0A30E16}" type="presOf" srcId="{88939DF5-E08D-4C12-8C62-0599A85A6D31}" destId="{A567596A-3662-4CDA-A6AB-A75614B21426}" srcOrd="0" destOrd="0" presId="urn:microsoft.com/office/officeart/2005/8/layout/orgChart1"/>
    <dgm:cxn modelId="{AE822715-07FE-4036-923C-19C0DB8C9450}" type="presOf" srcId="{A35C9CE7-AE5E-457B-B135-2813229E3B15}" destId="{369A2680-DABB-45A0-95A2-D0614EADFE19}" srcOrd="1" destOrd="0" presId="urn:microsoft.com/office/officeart/2005/8/layout/orgChart1"/>
    <dgm:cxn modelId="{04A3A82F-C4BF-47A7-A45A-87987E5D3EDF}" type="presOf" srcId="{4CBF5B44-4314-466D-ACF3-8E923BE94D8A}" destId="{14DF5F2E-16A2-4FAC-98E5-221E83F98A74}" srcOrd="1" destOrd="0" presId="urn:microsoft.com/office/officeart/2005/8/layout/orgChart1"/>
    <dgm:cxn modelId="{496808B9-EEE3-4F77-82F5-FE3C3C5AD508}" type="presOf" srcId="{E8AA2A0D-BF44-4582-AAB9-BC26BD53FC4C}" destId="{510A649F-C7E6-4447-B47E-4054FB41C719}" srcOrd="0" destOrd="0" presId="urn:microsoft.com/office/officeart/2005/8/layout/orgChart1"/>
    <dgm:cxn modelId="{3764FC12-7295-4CCD-AAAC-96B01BFA0688}" type="presOf" srcId="{FA8DE6F7-3F37-45FD-8CB8-6947BC359477}" destId="{3DDCC83A-2097-4E36-B2CE-C7BDA53FCD1C}" srcOrd="0" destOrd="0" presId="urn:microsoft.com/office/officeart/2005/8/layout/orgChart1"/>
    <dgm:cxn modelId="{DFD8A267-1B62-4B5E-83DC-998FBC083DC7}" type="presOf" srcId="{E8AA2A0D-BF44-4582-AAB9-BC26BD53FC4C}" destId="{3AEE8228-68B3-47CA-99FA-113703E6EBA0}" srcOrd="1" destOrd="0" presId="urn:microsoft.com/office/officeart/2005/8/layout/orgChart1"/>
    <dgm:cxn modelId="{19219AD4-16BF-44A1-A92C-4A1C9A7337FC}" srcId="{690C12CA-7C55-4A98-87EF-F2D27621E9A3}" destId="{4CBF5B44-4314-466D-ACF3-8E923BE94D8A}" srcOrd="4" destOrd="0" parTransId="{920C3C03-F9FB-4A6D-847A-E5AA6781C6F3}" sibTransId="{E307ED26-CF91-490E-A3F8-5234A130E4D5}"/>
    <dgm:cxn modelId="{0889D139-5147-48A0-BB7C-D7FB7007E0D5}" type="presOf" srcId="{D3BCD554-4FC0-4DCC-A0C7-322DD42B252C}" destId="{CB93E20D-0B7E-499E-90D0-E7E8607C7939}" srcOrd="0" destOrd="0" presId="urn:microsoft.com/office/officeart/2005/8/layout/orgChart1"/>
    <dgm:cxn modelId="{A1EBF9FB-3CB9-4C98-952D-BEA178EE5975}" type="presOf" srcId="{D6FE1A92-02F7-4763-8C96-BD7B11886E75}" destId="{6C3B95D9-0BB5-4E33-9343-CF5284378F10}" srcOrd="0" destOrd="0" presId="urn:microsoft.com/office/officeart/2005/8/layout/orgChart1"/>
    <dgm:cxn modelId="{12F6BFF9-C2DF-4A18-8174-9FBCD54171C4}" srcId="{690C12CA-7C55-4A98-87EF-F2D27621E9A3}" destId="{A35C9CE7-AE5E-457B-B135-2813229E3B15}" srcOrd="0" destOrd="0" parTransId="{13B6B700-75BB-447F-9D9A-1F32C3BE8307}" sibTransId="{98CE5AAD-9316-45D9-A70A-0CAB4F780172}"/>
    <dgm:cxn modelId="{E79FD974-889D-4370-AE0E-D08BC01264E3}" type="presOf" srcId="{D6FE1A92-02F7-4763-8C96-BD7B11886E75}" destId="{E893B45E-EB59-487C-952F-DC291B3E53E3}" srcOrd="1" destOrd="0" presId="urn:microsoft.com/office/officeart/2005/8/layout/orgChart1"/>
    <dgm:cxn modelId="{F98F01F1-80F8-4D85-922E-5E0C29E14E63}" type="presOf" srcId="{920C3C03-F9FB-4A6D-847A-E5AA6781C6F3}" destId="{412BBF5A-D04B-457A-A582-66830EAC6B23}" srcOrd="0" destOrd="0" presId="urn:microsoft.com/office/officeart/2005/8/layout/orgChart1"/>
    <dgm:cxn modelId="{EDBF9A37-6DF8-4265-93FF-C8DE11BEF8DA}" type="presOf" srcId="{13B6B700-75BB-447F-9D9A-1F32C3BE8307}" destId="{66220387-E089-4531-A7FD-0C574F58DD90}" srcOrd="0" destOrd="0" presId="urn:microsoft.com/office/officeart/2005/8/layout/orgChart1"/>
    <dgm:cxn modelId="{461F82E6-0464-4F53-8240-FCF4D0023952}" srcId="{690C12CA-7C55-4A98-87EF-F2D27621E9A3}" destId="{E8AA2A0D-BF44-4582-AAB9-BC26BD53FC4C}" srcOrd="1" destOrd="0" parTransId="{FA8DE6F7-3F37-45FD-8CB8-6947BC359477}" sibTransId="{B0B099A6-2DA8-43FF-AF1C-9671C3028658}"/>
    <dgm:cxn modelId="{6781C5FA-4219-4C70-ABE1-85B8FE89E7F9}" type="presOf" srcId="{690C12CA-7C55-4A98-87EF-F2D27621E9A3}" destId="{A1AC857E-C875-4785-9828-701CFA058EEB}" srcOrd="0" destOrd="0" presId="urn:microsoft.com/office/officeart/2005/8/layout/orgChart1"/>
    <dgm:cxn modelId="{53CDFF47-8828-4BF2-BC47-83F3BE0B49F5}" srcId="{7223A5FF-EC02-4133-9281-489AB7D976BD}" destId="{690C12CA-7C55-4A98-87EF-F2D27621E9A3}" srcOrd="0" destOrd="0" parTransId="{DBC81A91-40B2-4A3F-AF95-7FE37A6AAF40}" sibTransId="{2DB255C7-5257-4DD2-8D3D-FD1BBCE6FFCD}"/>
    <dgm:cxn modelId="{833746C8-24BB-413F-8EE0-E669C32CABCE}" type="presOf" srcId="{C731DDAB-840E-4178-BFBC-B4C57FEBE767}" destId="{93020697-5B9F-440E-860A-090F543F2398}" srcOrd="0" destOrd="0" presId="urn:microsoft.com/office/officeart/2005/8/layout/orgChart1"/>
    <dgm:cxn modelId="{7E2DB60E-23A1-43B3-A259-711CC196678D}" type="presOf" srcId="{7223A5FF-EC02-4133-9281-489AB7D976BD}" destId="{8B28683B-64DA-4A08-BC28-28515F4E55DD}" srcOrd="0" destOrd="0" presId="urn:microsoft.com/office/officeart/2005/8/layout/orgChart1"/>
    <dgm:cxn modelId="{892D2C1F-7063-46C7-AD52-04F2E114A07F}" srcId="{690C12CA-7C55-4A98-87EF-F2D27621E9A3}" destId="{D6FE1A92-02F7-4763-8C96-BD7B11886E75}" srcOrd="2" destOrd="0" parTransId="{D3BCD554-4FC0-4DCC-A0C7-322DD42B252C}" sibTransId="{00192143-BCEB-48DB-A470-94C21EC7777A}"/>
    <dgm:cxn modelId="{495D81C5-396B-40E8-8279-6BD0356FB081}" type="presOf" srcId="{C731DDAB-840E-4178-BFBC-B4C57FEBE767}" destId="{E9EA129D-8B50-4624-85F4-65737D6D5ACA}" srcOrd="1" destOrd="0" presId="urn:microsoft.com/office/officeart/2005/8/layout/orgChart1"/>
    <dgm:cxn modelId="{B804BCB5-ABA9-4E46-8E9A-0CE939EAD6A3}" type="presParOf" srcId="{8B28683B-64DA-4A08-BC28-28515F4E55DD}" destId="{A521860C-C70B-46F1-8430-DFC9FEB3340E}" srcOrd="0" destOrd="0" presId="urn:microsoft.com/office/officeart/2005/8/layout/orgChart1"/>
    <dgm:cxn modelId="{623E436B-8EF3-4EE5-A8CF-2C19DA32A75C}" type="presParOf" srcId="{A521860C-C70B-46F1-8430-DFC9FEB3340E}" destId="{E00E78F7-520B-48D0-A8D3-7FAFC1A37B49}" srcOrd="0" destOrd="0" presId="urn:microsoft.com/office/officeart/2005/8/layout/orgChart1"/>
    <dgm:cxn modelId="{10892323-0690-4B9C-BAE2-68A8337CF11D}" type="presParOf" srcId="{E00E78F7-520B-48D0-A8D3-7FAFC1A37B49}" destId="{A1AC857E-C875-4785-9828-701CFA058EEB}" srcOrd="0" destOrd="0" presId="urn:microsoft.com/office/officeart/2005/8/layout/orgChart1"/>
    <dgm:cxn modelId="{9E3FD318-5F1E-4D09-A0DD-79EBD47650F9}" type="presParOf" srcId="{E00E78F7-520B-48D0-A8D3-7FAFC1A37B49}" destId="{B5003289-5A70-49B6-8E9C-522B098BD310}" srcOrd="1" destOrd="0" presId="urn:microsoft.com/office/officeart/2005/8/layout/orgChart1"/>
    <dgm:cxn modelId="{0B4B2A93-AB30-4B76-A732-372DE11CCE66}" type="presParOf" srcId="{A521860C-C70B-46F1-8430-DFC9FEB3340E}" destId="{1D155807-9B10-408A-97CA-D2E1F32C7196}" srcOrd="1" destOrd="0" presId="urn:microsoft.com/office/officeart/2005/8/layout/orgChart1"/>
    <dgm:cxn modelId="{1C03FF00-602E-4D20-BA9D-E5562C0D2AC2}" type="presParOf" srcId="{1D155807-9B10-408A-97CA-D2E1F32C7196}" destId="{66220387-E089-4531-A7FD-0C574F58DD90}" srcOrd="0" destOrd="0" presId="urn:microsoft.com/office/officeart/2005/8/layout/orgChart1"/>
    <dgm:cxn modelId="{FCE37EFC-1A5F-46A9-84DD-78C6D4E14B0B}" type="presParOf" srcId="{1D155807-9B10-408A-97CA-D2E1F32C7196}" destId="{FE9E4468-ED9A-49EF-BDFA-3B09EE45C79E}" srcOrd="1" destOrd="0" presId="urn:microsoft.com/office/officeart/2005/8/layout/orgChart1"/>
    <dgm:cxn modelId="{C74EBA18-7DFB-485F-BDA1-51F8462DE5D8}" type="presParOf" srcId="{FE9E4468-ED9A-49EF-BDFA-3B09EE45C79E}" destId="{034C6F6E-65EC-4C22-9827-96D6F1B1C4B2}" srcOrd="0" destOrd="0" presId="urn:microsoft.com/office/officeart/2005/8/layout/orgChart1"/>
    <dgm:cxn modelId="{6B9B9B14-BC50-4F7D-AFD3-FEDC5B4B1B54}" type="presParOf" srcId="{034C6F6E-65EC-4C22-9827-96D6F1B1C4B2}" destId="{2EBF3772-03DE-4F4A-A030-81D67525BB36}" srcOrd="0" destOrd="0" presId="urn:microsoft.com/office/officeart/2005/8/layout/orgChart1"/>
    <dgm:cxn modelId="{4BE288D5-DBFD-44C8-8DE3-70F744BF6424}" type="presParOf" srcId="{034C6F6E-65EC-4C22-9827-96D6F1B1C4B2}" destId="{369A2680-DABB-45A0-95A2-D0614EADFE19}" srcOrd="1" destOrd="0" presId="urn:microsoft.com/office/officeart/2005/8/layout/orgChart1"/>
    <dgm:cxn modelId="{B3E4728B-F090-4961-816C-541598FAE37D}" type="presParOf" srcId="{FE9E4468-ED9A-49EF-BDFA-3B09EE45C79E}" destId="{1D96FB07-95F5-4EC0-A440-0BAD706BFE67}" srcOrd="1" destOrd="0" presId="urn:microsoft.com/office/officeart/2005/8/layout/orgChart1"/>
    <dgm:cxn modelId="{FA148101-94E0-4229-87DF-D2CDA7BDFF1C}" type="presParOf" srcId="{FE9E4468-ED9A-49EF-BDFA-3B09EE45C79E}" destId="{3315EDB0-F323-4CA4-B1F8-3674062E3598}" srcOrd="2" destOrd="0" presId="urn:microsoft.com/office/officeart/2005/8/layout/orgChart1"/>
    <dgm:cxn modelId="{529D3817-55DB-4935-8DC6-E75617C0F0B0}" type="presParOf" srcId="{1D155807-9B10-408A-97CA-D2E1F32C7196}" destId="{3DDCC83A-2097-4E36-B2CE-C7BDA53FCD1C}" srcOrd="2" destOrd="0" presId="urn:microsoft.com/office/officeart/2005/8/layout/orgChart1"/>
    <dgm:cxn modelId="{5884CBC8-5CB7-4A07-BB51-8A7B5473ADDE}" type="presParOf" srcId="{1D155807-9B10-408A-97CA-D2E1F32C7196}" destId="{2B2E0F26-80C6-4059-982B-4AE2D20CD8BA}" srcOrd="3" destOrd="0" presId="urn:microsoft.com/office/officeart/2005/8/layout/orgChart1"/>
    <dgm:cxn modelId="{92CC589C-A593-4209-98A9-0727B0168E9D}" type="presParOf" srcId="{2B2E0F26-80C6-4059-982B-4AE2D20CD8BA}" destId="{C6EBAD28-690B-4C9D-B817-8CA0D7A06C9E}" srcOrd="0" destOrd="0" presId="urn:microsoft.com/office/officeart/2005/8/layout/orgChart1"/>
    <dgm:cxn modelId="{C5FF19B7-A5DF-4D43-877F-ECF5FBB8C91D}" type="presParOf" srcId="{C6EBAD28-690B-4C9D-B817-8CA0D7A06C9E}" destId="{510A649F-C7E6-4447-B47E-4054FB41C719}" srcOrd="0" destOrd="0" presId="urn:microsoft.com/office/officeart/2005/8/layout/orgChart1"/>
    <dgm:cxn modelId="{0F6A70B2-6A58-4F26-8111-7F1E2C370380}" type="presParOf" srcId="{C6EBAD28-690B-4C9D-B817-8CA0D7A06C9E}" destId="{3AEE8228-68B3-47CA-99FA-113703E6EBA0}" srcOrd="1" destOrd="0" presId="urn:microsoft.com/office/officeart/2005/8/layout/orgChart1"/>
    <dgm:cxn modelId="{01DD5360-7895-40FB-BC32-11ECD64708E4}" type="presParOf" srcId="{2B2E0F26-80C6-4059-982B-4AE2D20CD8BA}" destId="{E1BD7A01-68CD-4108-B35D-753AF5C79BA3}" srcOrd="1" destOrd="0" presId="urn:microsoft.com/office/officeart/2005/8/layout/orgChart1"/>
    <dgm:cxn modelId="{9D8E3650-7BFF-40EC-9FB6-BFD2BE18BF26}" type="presParOf" srcId="{2B2E0F26-80C6-4059-982B-4AE2D20CD8BA}" destId="{987BFBFB-63C5-408B-B674-930A537FC008}" srcOrd="2" destOrd="0" presId="urn:microsoft.com/office/officeart/2005/8/layout/orgChart1"/>
    <dgm:cxn modelId="{C0A962D1-9F10-4CAD-8D79-400357E1B6FA}" type="presParOf" srcId="{1D155807-9B10-408A-97CA-D2E1F32C7196}" destId="{CB93E20D-0B7E-499E-90D0-E7E8607C7939}" srcOrd="4" destOrd="0" presId="urn:microsoft.com/office/officeart/2005/8/layout/orgChart1"/>
    <dgm:cxn modelId="{82395F9C-2753-4D51-99E1-11193CB1F0F1}" type="presParOf" srcId="{1D155807-9B10-408A-97CA-D2E1F32C7196}" destId="{B53D23B1-574E-43F1-B6F6-A2E25E721126}" srcOrd="5" destOrd="0" presId="urn:microsoft.com/office/officeart/2005/8/layout/orgChart1"/>
    <dgm:cxn modelId="{9767AC9D-5A3A-4570-AF80-874F674B9D32}" type="presParOf" srcId="{B53D23B1-574E-43F1-B6F6-A2E25E721126}" destId="{08CC31D1-2DE3-42BE-A9A4-2B9B50750607}" srcOrd="0" destOrd="0" presId="urn:microsoft.com/office/officeart/2005/8/layout/orgChart1"/>
    <dgm:cxn modelId="{89E996B6-BD36-40BB-B7E9-7FCF0B4FB115}" type="presParOf" srcId="{08CC31D1-2DE3-42BE-A9A4-2B9B50750607}" destId="{6C3B95D9-0BB5-4E33-9343-CF5284378F10}" srcOrd="0" destOrd="0" presId="urn:microsoft.com/office/officeart/2005/8/layout/orgChart1"/>
    <dgm:cxn modelId="{C387E63F-6DAB-4F93-B2F0-129911BE9660}" type="presParOf" srcId="{08CC31D1-2DE3-42BE-A9A4-2B9B50750607}" destId="{E893B45E-EB59-487C-952F-DC291B3E53E3}" srcOrd="1" destOrd="0" presId="urn:microsoft.com/office/officeart/2005/8/layout/orgChart1"/>
    <dgm:cxn modelId="{7CD5CAF3-1E1C-4F84-9E89-DC1DA28579E2}" type="presParOf" srcId="{B53D23B1-574E-43F1-B6F6-A2E25E721126}" destId="{9F580772-B0E2-4F15-B131-1AB567B3ED5E}" srcOrd="1" destOrd="0" presId="urn:microsoft.com/office/officeart/2005/8/layout/orgChart1"/>
    <dgm:cxn modelId="{6BEEFF21-2AB4-4666-9F91-2E85F7961284}" type="presParOf" srcId="{B53D23B1-574E-43F1-B6F6-A2E25E721126}" destId="{B1F171B1-56D3-446E-9CD7-A28B93672126}" srcOrd="2" destOrd="0" presId="urn:microsoft.com/office/officeart/2005/8/layout/orgChart1"/>
    <dgm:cxn modelId="{15318FD4-0147-46C9-8D8D-8BC8418E03D1}" type="presParOf" srcId="{1D155807-9B10-408A-97CA-D2E1F32C7196}" destId="{A567596A-3662-4CDA-A6AB-A75614B21426}" srcOrd="6" destOrd="0" presId="urn:microsoft.com/office/officeart/2005/8/layout/orgChart1"/>
    <dgm:cxn modelId="{21311693-E7CA-460A-AF4A-AD21E834F94C}" type="presParOf" srcId="{1D155807-9B10-408A-97CA-D2E1F32C7196}" destId="{69F61F30-FFA5-46BF-8C01-F0FB00823E9E}" srcOrd="7" destOrd="0" presId="urn:microsoft.com/office/officeart/2005/8/layout/orgChart1"/>
    <dgm:cxn modelId="{09742E50-3E88-4D3A-9E8E-E356B2059E5E}" type="presParOf" srcId="{69F61F30-FFA5-46BF-8C01-F0FB00823E9E}" destId="{E54B599B-6D05-462C-A244-BCA755EFFAEC}" srcOrd="0" destOrd="0" presId="urn:microsoft.com/office/officeart/2005/8/layout/orgChart1"/>
    <dgm:cxn modelId="{121091A3-51A3-4993-B2C0-6B20612A62A5}" type="presParOf" srcId="{E54B599B-6D05-462C-A244-BCA755EFFAEC}" destId="{93020697-5B9F-440E-860A-090F543F2398}" srcOrd="0" destOrd="0" presId="urn:microsoft.com/office/officeart/2005/8/layout/orgChart1"/>
    <dgm:cxn modelId="{BE3FA832-F4FF-4D7E-9D0F-7A976061CA8D}" type="presParOf" srcId="{E54B599B-6D05-462C-A244-BCA755EFFAEC}" destId="{E9EA129D-8B50-4624-85F4-65737D6D5ACA}" srcOrd="1" destOrd="0" presId="urn:microsoft.com/office/officeart/2005/8/layout/orgChart1"/>
    <dgm:cxn modelId="{C8CA7B55-3873-40B2-8B37-D8A00288BDF1}" type="presParOf" srcId="{69F61F30-FFA5-46BF-8C01-F0FB00823E9E}" destId="{21D1526A-CF40-4B63-B893-CCDF4F375632}" srcOrd="1" destOrd="0" presId="urn:microsoft.com/office/officeart/2005/8/layout/orgChart1"/>
    <dgm:cxn modelId="{7854212D-1D90-4ADA-941F-CA528C118F23}" type="presParOf" srcId="{69F61F30-FFA5-46BF-8C01-F0FB00823E9E}" destId="{55623AC1-429C-48CC-9CC2-2EFD5FEDD52E}" srcOrd="2" destOrd="0" presId="urn:microsoft.com/office/officeart/2005/8/layout/orgChart1"/>
    <dgm:cxn modelId="{724A2534-B915-42A1-9154-4B0FB4FF1415}" type="presParOf" srcId="{1D155807-9B10-408A-97CA-D2E1F32C7196}" destId="{412BBF5A-D04B-457A-A582-66830EAC6B23}" srcOrd="8" destOrd="0" presId="urn:microsoft.com/office/officeart/2005/8/layout/orgChart1"/>
    <dgm:cxn modelId="{15610CBB-52F4-4DD4-805F-F375C3F06E8E}" type="presParOf" srcId="{1D155807-9B10-408A-97CA-D2E1F32C7196}" destId="{4B463DA7-28BC-4EA7-93D9-990565ED3C57}" srcOrd="9" destOrd="0" presId="urn:microsoft.com/office/officeart/2005/8/layout/orgChart1"/>
    <dgm:cxn modelId="{4A94C767-A89E-4947-8278-57653697FF0F}" type="presParOf" srcId="{4B463DA7-28BC-4EA7-93D9-990565ED3C57}" destId="{42AA7B1F-21AF-4908-9755-4FF670A8BD90}" srcOrd="0" destOrd="0" presId="urn:microsoft.com/office/officeart/2005/8/layout/orgChart1"/>
    <dgm:cxn modelId="{E2DA4ADC-D056-4ED3-BE84-D257A7F88C3F}" type="presParOf" srcId="{42AA7B1F-21AF-4908-9755-4FF670A8BD90}" destId="{AB168AB9-1232-4C96-B259-A96165E12F87}" srcOrd="0" destOrd="0" presId="urn:microsoft.com/office/officeart/2005/8/layout/orgChart1"/>
    <dgm:cxn modelId="{C5EAF034-1DFC-4D77-B176-262EC7B8645E}" type="presParOf" srcId="{42AA7B1F-21AF-4908-9755-4FF670A8BD90}" destId="{14DF5F2E-16A2-4FAC-98E5-221E83F98A74}" srcOrd="1" destOrd="0" presId="urn:microsoft.com/office/officeart/2005/8/layout/orgChart1"/>
    <dgm:cxn modelId="{358F15F4-8EA9-41C8-B386-B2F7748978C9}" type="presParOf" srcId="{4B463DA7-28BC-4EA7-93D9-990565ED3C57}" destId="{7A303C94-EF97-402F-984C-12431F1FB7A4}" srcOrd="1" destOrd="0" presId="urn:microsoft.com/office/officeart/2005/8/layout/orgChart1"/>
    <dgm:cxn modelId="{FD385700-D84C-4F74-8E3C-EDA19117425D}" type="presParOf" srcId="{4B463DA7-28BC-4EA7-93D9-990565ED3C57}" destId="{87E0562F-CB59-49D1-8DE8-DF34711969E3}" srcOrd="2" destOrd="0" presId="urn:microsoft.com/office/officeart/2005/8/layout/orgChart1"/>
    <dgm:cxn modelId="{CBC9EF6B-888D-4ED6-8963-8272FACAE225}" type="presParOf" srcId="{A521860C-C70B-46F1-8430-DFC9FEB3340E}" destId="{6BFAEB4E-F849-4428-8DB5-CD59626DE259}"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2BBF5A-D04B-457A-A582-66830EAC6B23}">
      <dsp:nvSpPr>
        <dsp:cNvPr id="0" name=""/>
        <dsp:cNvSpPr/>
      </dsp:nvSpPr>
      <dsp:spPr>
        <a:xfrm>
          <a:off x="2971800" y="1664805"/>
          <a:ext cx="2462509" cy="213688"/>
        </a:xfrm>
        <a:custGeom>
          <a:avLst/>
          <a:gdLst/>
          <a:ahLst/>
          <a:cxnLst/>
          <a:rect l="0" t="0" r="0" b="0"/>
          <a:pathLst>
            <a:path>
              <a:moveTo>
                <a:pt x="0" y="0"/>
              </a:moveTo>
              <a:lnTo>
                <a:pt x="0" y="106844"/>
              </a:lnTo>
              <a:lnTo>
                <a:pt x="2462509" y="106844"/>
              </a:lnTo>
              <a:lnTo>
                <a:pt x="2462509" y="2136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67596A-3662-4CDA-A6AB-A75614B21426}">
      <dsp:nvSpPr>
        <dsp:cNvPr id="0" name=""/>
        <dsp:cNvSpPr/>
      </dsp:nvSpPr>
      <dsp:spPr>
        <a:xfrm>
          <a:off x="2971800" y="1664805"/>
          <a:ext cx="1231254" cy="213688"/>
        </a:xfrm>
        <a:custGeom>
          <a:avLst/>
          <a:gdLst/>
          <a:ahLst/>
          <a:cxnLst/>
          <a:rect l="0" t="0" r="0" b="0"/>
          <a:pathLst>
            <a:path>
              <a:moveTo>
                <a:pt x="0" y="0"/>
              </a:moveTo>
              <a:lnTo>
                <a:pt x="0" y="106844"/>
              </a:lnTo>
              <a:lnTo>
                <a:pt x="1231254" y="106844"/>
              </a:lnTo>
              <a:lnTo>
                <a:pt x="1231254" y="2136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93E20D-0B7E-499E-90D0-E7E8607C7939}">
      <dsp:nvSpPr>
        <dsp:cNvPr id="0" name=""/>
        <dsp:cNvSpPr/>
      </dsp:nvSpPr>
      <dsp:spPr>
        <a:xfrm>
          <a:off x="2926079" y="1664805"/>
          <a:ext cx="91440" cy="213688"/>
        </a:xfrm>
        <a:custGeom>
          <a:avLst/>
          <a:gdLst/>
          <a:ahLst/>
          <a:cxnLst/>
          <a:rect l="0" t="0" r="0" b="0"/>
          <a:pathLst>
            <a:path>
              <a:moveTo>
                <a:pt x="45720" y="0"/>
              </a:moveTo>
              <a:lnTo>
                <a:pt x="45720" y="2136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DCC83A-2097-4E36-B2CE-C7BDA53FCD1C}">
      <dsp:nvSpPr>
        <dsp:cNvPr id="0" name=""/>
        <dsp:cNvSpPr/>
      </dsp:nvSpPr>
      <dsp:spPr>
        <a:xfrm>
          <a:off x="1740545" y="1664805"/>
          <a:ext cx="1231254" cy="213688"/>
        </a:xfrm>
        <a:custGeom>
          <a:avLst/>
          <a:gdLst/>
          <a:ahLst/>
          <a:cxnLst/>
          <a:rect l="0" t="0" r="0" b="0"/>
          <a:pathLst>
            <a:path>
              <a:moveTo>
                <a:pt x="1231254" y="0"/>
              </a:moveTo>
              <a:lnTo>
                <a:pt x="1231254" y="106844"/>
              </a:lnTo>
              <a:lnTo>
                <a:pt x="0" y="106844"/>
              </a:lnTo>
              <a:lnTo>
                <a:pt x="0" y="2136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220387-E089-4531-A7FD-0C574F58DD90}">
      <dsp:nvSpPr>
        <dsp:cNvPr id="0" name=""/>
        <dsp:cNvSpPr/>
      </dsp:nvSpPr>
      <dsp:spPr>
        <a:xfrm>
          <a:off x="509290" y="1664805"/>
          <a:ext cx="2462509" cy="213688"/>
        </a:xfrm>
        <a:custGeom>
          <a:avLst/>
          <a:gdLst/>
          <a:ahLst/>
          <a:cxnLst/>
          <a:rect l="0" t="0" r="0" b="0"/>
          <a:pathLst>
            <a:path>
              <a:moveTo>
                <a:pt x="2462509" y="0"/>
              </a:moveTo>
              <a:lnTo>
                <a:pt x="2462509" y="106844"/>
              </a:lnTo>
              <a:lnTo>
                <a:pt x="0" y="106844"/>
              </a:lnTo>
              <a:lnTo>
                <a:pt x="0" y="2136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AC857E-C875-4785-9828-701CFA058EEB}">
      <dsp:nvSpPr>
        <dsp:cNvPr id="0" name=""/>
        <dsp:cNvSpPr/>
      </dsp:nvSpPr>
      <dsp:spPr>
        <a:xfrm>
          <a:off x="2463017" y="1156022"/>
          <a:ext cx="1017565" cy="5087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ru-RU" sz="500" b="1" i="0" u="none" strike="noStrike" kern="1200" baseline="0" smtClean="0">
              <a:latin typeface="Calibri"/>
            </a:rPr>
            <a:t>Глава администрации</a:t>
          </a:r>
          <a:endParaRPr lang="ru-RU" sz="500" kern="1200" smtClean="0"/>
        </a:p>
      </dsp:txBody>
      <dsp:txXfrm>
        <a:off x="2463017" y="1156022"/>
        <a:ext cx="1017565" cy="508782"/>
      </dsp:txXfrm>
    </dsp:sp>
    <dsp:sp modelId="{2EBF3772-03DE-4F4A-A030-81D67525BB36}">
      <dsp:nvSpPr>
        <dsp:cNvPr id="0" name=""/>
        <dsp:cNvSpPr/>
      </dsp:nvSpPr>
      <dsp:spPr>
        <a:xfrm>
          <a:off x="507" y="1878494"/>
          <a:ext cx="1017565" cy="5087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ru-RU" sz="500" b="0" i="0" u="none" strike="noStrike" kern="1200" baseline="0" smtClean="0">
              <a:latin typeface="Calibri"/>
            </a:rPr>
            <a:t>Общий отдел</a:t>
          </a:r>
        </a:p>
        <a:p>
          <a:pPr marR="0" lvl="0" algn="l" defTabSz="222250" rtl="0">
            <a:lnSpc>
              <a:spcPct val="90000"/>
            </a:lnSpc>
            <a:spcBef>
              <a:spcPct val="0"/>
            </a:spcBef>
            <a:spcAft>
              <a:spcPct val="35000"/>
            </a:spcAft>
          </a:pPr>
          <a:r>
            <a:rPr lang="ru-RU" sz="500" b="0" i="0" u="none" strike="noStrike" kern="1200" baseline="0" smtClean="0">
              <a:latin typeface="Calibri"/>
            </a:rPr>
            <a:t>Начальник отдела</a:t>
          </a:r>
          <a:endParaRPr lang="ru-RU" sz="500" b="0" i="0" u="none" strike="noStrike" kern="1200" baseline="0" smtClean="0">
            <a:latin typeface="Times New Roman"/>
          </a:endParaRPr>
        </a:p>
        <a:p>
          <a:pPr marR="0" lvl="0" algn="l" defTabSz="222250" rtl="0">
            <a:lnSpc>
              <a:spcPct val="90000"/>
            </a:lnSpc>
            <a:spcBef>
              <a:spcPct val="0"/>
            </a:spcBef>
            <a:spcAft>
              <a:spcPct val="35000"/>
            </a:spcAft>
          </a:pPr>
          <a:r>
            <a:rPr lang="ru-RU" sz="500" b="0" i="0" u="none" strike="noStrike" kern="1200" baseline="0" smtClean="0">
              <a:latin typeface="Calibri"/>
            </a:rPr>
            <a:t>Главный специалист</a:t>
          </a:r>
        </a:p>
        <a:p>
          <a:pPr marR="0" lvl="0" algn="l" defTabSz="222250" rtl="0">
            <a:lnSpc>
              <a:spcPct val="90000"/>
            </a:lnSpc>
            <a:spcBef>
              <a:spcPct val="0"/>
            </a:spcBef>
            <a:spcAft>
              <a:spcPct val="35000"/>
            </a:spcAft>
          </a:pPr>
          <a:r>
            <a:rPr lang="ru-RU" sz="500" b="0" i="0" u="none" strike="noStrike" kern="1200" baseline="0" smtClean="0">
              <a:latin typeface="Calibri"/>
            </a:rPr>
            <a:t>Специалист 1 категории</a:t>
          </a:r>
        </a:p>
        <a:p>
          <a:pPr marR="0" lvl="0" algn="l" defTabSz="222250" rtl="0">
            <a:lnSpc>
              <a:spcPct val="90000"/>
            </a:lnSpc>
            <a:spcBef>
              <a:spcPct val="0"/>
            </a:spcBef>
            <a:spcAft>
              <a:spcPct val="35000"/>
            </a:spcAft>
          </a:pPr>
          <a:r>
            <a:rPr lang="ru-RU" sz="500" b="0" i="0" u="none" strike="noStrike" kern="1200" baseline="0" smtClean="0">
              <a:latin typeface="Calibri"/>
            </a:rPr>
            <a:t>Специалист 1 категории</a:t>
          </a:r>
          <a:endParaRPr lang="ru-RU" sz="500" b="0" i="0" u="none" strike="noStrike" kern="1200" baseline="0" smtClean="0">
            <a:latin typeface="Times New Roman"/>
          </a:endParaRPr>
        </a:p>
        <a:p>
          <a:pPr marR="0" lvl="0" algn="l" defTabSz="222250" rtl="0">
            <a:lnSpc>
              <a:spcPct val="90000"/>
            </a:lnSpc>
            <a:spcBef>
              <a:spcPct val="0"/>
            </a:spcBef>
            <a:spcAft>
              <a:spcPct val="35000"/>
            </a:spcAft>
          </a:pPr>
          <a:r>
            <a:rPr lang="ru-RU" sz="500" b="0" i="0" u="none" strike="noStrike" kern="1200" baseline="0" smtClean="0">
              <a:latin typeface="Calibri"/>
            </a:rPr>
            <a:t>Специалист 1 категории</a:t>
          </a:r>
          <a:endParaRPr lang="ru-RU" sz="500" b="0" i="0" u="none" strike="noStrike" kern="1200" baseline="0" smtClean="0">
            <a:latin typeface="Times New Roman"/>
          </a:endParaRPr>
        </a:p>
        <a:p>
          <a:pPr marR="0" lvl="0" algn="l" defTabSz="222250" rtl="0">
            <a:lnSpc>
              <a:spcPct val="90000"/>
            </a:lnSpc>
            <a:spcBef>
              <a:spcPct val="0"/>
            </a:spcBef>
            <a:spcAft>
              <a:spcPct val="35000"/>
            </a:spcAft>
          </a:pPr>
          <a:r>
            <a:rPr lang="ru-RU" sz="500" b="0" i="0" u="none" strike="noStrike" kern="1200" baseline="0" smtClean="0">
              <a:latin typeface="Calibri"/>
            </a:rPr>
            <a:t>Специалист 1 категории</a:t>
          </a:r>
          <a:endParaRPr lang="ru-RU" sz="500" kern="1200" smtClean="0"/>
        </a:p>
      </dsp:txBody>
      <dsp:txXfrm>
        <a:off x="507" y="1878494"/>
        <a:ext cx="1017565" cy="508782"/>
      </dsp:txXfrm>
    </dsp:sp>
    <dsp:sp modelId="{510A649F-C7E6-4447-B47E-4054FB41C719}">
      <dsp:nvSpPr>
        <dsp:cNvPr id="0" name=""/>
        <dsp:cNvSpPr/>
      </dsp:nvSpPr>
      <dsp:spPr>
        <a:xfrm>
          <a:off x="1231762" y="1878494"/>
          <a:ext cx="1017565" cy="5087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ru-RU" sz="500" b="0" i="0" u="none" strike="noStrike" kern="1200" baseline="0" smtClean="0">
              <a:latin typeface="Calibri"/>
            </a:rPr>
            <a:t>Отдел жизнеобеспечения</a:t>
          </a:r>
        </a:p>
        <a:p>
          <a:pPr marR="0" lvl="0" algn="l" defTabSz="222250" rtl="0">
            <a:lnSpc>
              <a:spcPct val="90000"/>
            </a:lnSpc>
            <a:spcBef>
              <a:spcPct val="0"/>
            </a:spcBef>
            <a:spcAft>
              <a:spcPct val="35000"/>
            </a:spcAft>
          </a:pPr>
          <a:r>
            <a:rPr lang="ru-RU" sz="500" b="0" i="0" u="none" strike="noStrike" kern="1200" baseline="0" smtClean="0">
              <a:latin typeface="Calibri"/>
            </a:rPr>
            <a:t>Начальник отдела</a:t>
          </a:r>
        </a:p>
        <a:p>
          <a:pPr marR="0" lvl="0" algn="l" defTabSz="222250" rtl="0">
            <a:lnSpc>
              <a:spcPct val="90000"/>
            </a:lnSpc>
            <a:spcBef>
              <a:spcPct val="0"/>
            </a:spcBef>
            <a:spcAft>
              <a:spcPct val="35000"/>
            </a:spcAft>
          </a:pPr>
          <a:r>
            <a:rPr lang="ru-RU" sz="500" b="0" i="0" u="none" strike="noStrike" kern="1200" baseline="0" smtClean="0">
              <a:latin typeface="Calibri"/>
            </a:rPr>
            <a:t>Специалист 1 категории</a:t>
          </a:r>
          <a:endParaRPr lang="ru-RU" sz="500" kern="1200" smtClean="0"/>
        </a:p>
      </dsp:txBody>
      <dsp:txXfrm>
        <a:off x="1231762" y="1878494"/>
        <a:ext cx="1017565" cy="508782"/>
      </dsp:txXfrm>
    </dsp:sp>
    <dsp:sp modelId="{6C3B95D9-0BB5-4E33-9343-CF5284378F10}">
      <dsp:nvSpPr>
        <dsp:cNvPr id="0" name=""/>
        <dsp:cNvSpPr/>
      </dsp:nvSpPr>
      <dsp:spPr>
        <a:xfrm>
          <a:off x="2463017" y="1878494"/>
          <a:ext cx="1017565" cy="5087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ru-RU" sz="500" b="0" i="0" u="none" strike="noStrike" kern="1200" baseline="0" smtClean="0">
              <a:latin typeface="Calibri"/>
            </a:rPr>
            <a:t>Отдел экономики</a:t>
          </a:r>
        </a:p>
        <a:p>
          <a:pPr marR="0" lvl="0" algn="l" defTabSz="222250" rtl="0">
            <a:lnSpc>
              <a:spcPct val="90000"/>
            </a:lnSpc>
            <a:spcBef>
              <a:spcPct val="0"/>
            </a:spcBef>
            <a:spcAft>
              <a:spcPct val="35000"/>
            </a:spcAft>
          </a:pPr>
          <a:r>
            <a:rPr lang="ru-RU" sz="500" b="0" i="0" u="none" strike="noStrike" kern="1200" baseline="0" smtClean="0">
              <a:latin typeface="Calibri"/>
            </a:rPr>
            <a:t>Главный специалист</a:t>
          </a:r>
          <a:endParaRPr lang="ru-RU" sz="500" b="0" i="0" u="none" strike="noStrike" kern="1200" baseline="0" smtClean="0">
            <a:latin typeface="Times New Roman"/>
          </a:endParaRPr>
        </a:p>
        <a:p>
          <a:pPr marR="0" lvl="0" algn="l" defTabSz="222250" rtl="0">
            <a:lnSpc>
              <a:spcPct val="90000"/>
            </a:lnSpc>
            <a:spcBef>
              <a:spcPct val="0"/>
            </a:spcBef>
            <a:spcAft>
              <a:spcPct val="35000"/>
            </a:spcAft>
          </a:pPr>
          <a:r>
            <a:rPr lang="ru-RU" sz="500" b="0" i="0" u="none" strike="noStrike" kern="1200" baseline="0" smtClean="0">
              <a:latin typeface="Calibri"/>
            </a:rPr>
            <a:t>Специалист 1 категории</a:t>
          </a:r>
          <a:endParaRPr lang="ru-RU" sz="500" kern="1200" smtClean="0"/>
        </a:p>
      </dsp:txBody>
      <dsp:txXfrm>
        <a:off x="2463017" y="1878494"/>
        <a:ext cx="1017565" cy="508782"/>
      </dsp:txXfrm>
    </dsp:sp>
    <dsp:sp modelId="{93020697-5B9F-440E-860A-090F543F2398}">
      <dsp:nvSpPr>
        <dsp:cNvPr id="0" name=""/>
        <dsp:cNvSpPr/>
      </dsp:nvSpPr>
      <dsp:spPr>
        <a:xfrm>
          <a:off x="3694271" y="1878494"/>
          <a:ext cx="1017565" cy="5087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latin typeface="Calibri"/>
            </a:rPr>
            <a:t>Заместитель главы по производственным вопросам</a:t>
          </a:r>
          <a:endParaRPr lang="ru-RU" sz="500" kern="1200" smtClean="0"/>
        </a:p>
      </dsp:txBody>
      <dsp:txXfrm>
        <a:off x="3694271" y="1878494"/>
        <a:ext cx="1017565" cy="508782"/>
      </dsp:txXfrm>
    </dsp:sp>
    <dsp:sp modelId="{AB168AB9-1232-4C96-B259-A96165E12F87}">
      <dsp:nvSpPr>
        <dsp:cNvPr id="0" name=""/>
        <dsp:cNvSpPr/>
      </dsp:nvSpPr>
      <dsp:spPr>
        <a:xfrm>
          <a:off x="4925526" y="1878494"/>
          <a:ext cx="1017565" cy="5087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latin typeface="Calibri"/>
            </a:rPr>
            <a:t>Заместитель главы по социальным вопросам</a:t>
          </a:r>
        </a:p>
      </dsp:txBody>
      <dsp:txXfrm>
        <a:off x="4925526" y="1878494"/>
        <a:ext cx="1017565" cy="5087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2</TotalTime>
  <Pages>1</Pages>
  <Words>22013</Words>
  <Characters>125479</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Администрация МО "Крапивинский район"</Company>
  <LinksUpToDate>false</LinksUpToDate>
  <CharactersWithSpaces>147198</CharactersWithSpaces>
  <SharedDoc>false</SharedDoc>
  <HLinks>
    <vt:vector size="18" baseType="variant">
      <vt:variant>
        <vt:i4>6291509</vt:i4>
      </vt:variant>
      <vt:variant>
        <vt:i4>9</vt:i4>
      </vt:variant>
      <vt:variant>
        <vt:i4>0</vt:i4>
      </vt:variant>
      <vt:variant>
        <vt:i4>5</vt:i4>
      </vt:variant>
      <vt:variant>
        <vt:lpwstr>/content/act/8b7011ee-d871-4126-b9e5-4ca88c8edb6c.html</vt:lpwstr>
      </vt:variant>
      <vt:variant>
        <vt:lpwstr/>
      </vt:variant>
      <vt:variant>
        <vt:i4>6619158</vt:i4>
      </vt:variant>
      <vt:variant>
        <vt:i4>3</vt:i4>
      </vt:variant>
      <vt:variant>
        <vt:i4>0</vt:i4>
      </vt:variant>
      <vt:variant>
        <vt:i4>5</vt:i4>
      </vt:variant>
      <vt:variant>
        <vt:lpwstr>http://zakon.scli.ru/ru/legal_texts/index.php</vt:lpwstr>
      </vt:variant>
      <vt:variant>
        <vt:lpwstr/>
      </vt:variant>
      <vt:variant>
        <vt:i4>6619158</vt:i4>
      </vt:variant>
      <vt:variant>
        <vt:i4>0</vt:i4>
      </vt:variant>
      <vt:variant>
        <vt:i4>0</vt:i4>
      </vt:variant>
      <vt:variant>
        <vt:i4>5</vt:i4>
      </vt:variant>
      <vt:variant>
        <vt:lpwstr>http://zakon.scli.ru/ru/legal_texts/index.php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008</dc:creator>
  <cp:lastModifiedBy>Трегубов Д.</cp:lastModifiedBy>
  <cp:revision>3</cp:revision>
  <cp:lastPrinted>2007-09-28T06:29:00Z</cp:lastPrinted>
  <dcterms:created xsi:type="dcterms:W3CDTF">2018-08-31T04:27:00Z</dcterms:created>
  <dcterms:modified xsi:type="dcterms:W3CDTF">2018-08-31T05:00:00Z</dcterms:modified>
</cp:coreProperties>
</file>