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04" w:rsidRPr="003563ED" w:rsidRDefault="00397704" w:rsidP="003563E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3563ED">
        <w:rPr>
          <w:rFonts w:cs="Arial"/>
          <w:b/>
          <w:bCs/>
          <w:kern w:val="28"/>
          <w:sz w:val="32"/>
          <w:szCs w:val="32"/>
        </w:rPr>
        <w:t xml:space="preserve">Приложение </w:t>
      </w:r>
    </w:p>
    <w:p w:rsidR="00397704" w:rsidRPr="003563ED" w:rsidRDefault="00397704" w:rsidP="003563E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3563ED">
        <w:rPr>
          <w:rFonts w:cs="Arial"/>
          <w:b/>
          <w:bCs/>
          <w:kern w:val="28"/>
          <w:sz w:val="32"/>
          <w:szCs w:val="32"/>
        </w:rPr>
        <w:t>к</w:t>
      </w:r>
      <w:r w:rsidR="003563ED" w:rsidRPr="003563ED">
        <w:rPr>
          <w:rFonts w:cs="Arial"/>
          <w:b/>
          <w:bCs/>
          <w:kern w:val="28"/>
          <w:sz w:val="32"/>
          <w:szCs w:val="32"/>
        </w:rPr>
        <w:t xml:space="preserve"> </w:t>
      </w:r>
      <w:r w:rsidRPr="003563ED">
        <w:rPr>
          <w:rFonts w:cs="Arial"/>
          <w:b/>
          <w:bCs/>
          <w:kern w:val="28"/>
          <w:sz w:val="32"/>
          <w:szCs w:val="32"/>
        </w:rPr>
        <w:t xml:space="preserve">постановлению администрации </w:t>
      </w:r>
    </w:p>
    <w:p w:rsidR="00397704" w:rsidRPr="003563ED" w:rsidRDefault="00397704" w:rsidP="003563E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3563ED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397704" w:rsidRPr="003563ED" w:rsidRDefault="00397704" w:rsidP="003563E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3563ED">
        <w:rPr>
          <w:rFonts w:cs="Arial"/>
          <w:b/>
          <w:bCs/>
          <w:kern w:val="28"/>
          <w:sz w:val="32"/>
          <w:szCs w:val="32"/>
        </w:rPr>
        <w:t>от</w:t>
      </w:r>
      <w:r w:rsidR="003563ED" w:rsidRPr="003563ED">
        <w:rPr>
          <w:rFonts w:cs="Arial"/>
          <w:b/>
          <w:bCs/>
          <w:kern w:val="28"/>
          <w:sz w:val="32"/>
          <w:szCs w:val="32"/>
        </w:rPr>
        <w:t xml:space="preserve"> </w:t>
      </w:r>
      <w:r w:rsidR="00D45EBB" w:rsidRPr="003563ED">
        <w:rPr>
          <w:rFonts w:cs="Arial"/>
          <w:b/>
          <w:bCs/>
          <w:kern w:val="28"/>
          <w:sz w:val="32"/>
          <w:szCs w:val="32"/>
        </w:rPr>
        <w:t>15.10.2018</w:t>
      </w:r>
      <w:r w:rsidR="003563ED" w:rsidRPr="003563ED">
        <w:rPr>
          <w:rFonts w:cs="Arial"/>
          <w:b/>
          <w:bCs/>
          <w:kern w:val="28"/>
          <w:sz w:val="32"/>
          <w:szCs w:val="32"/>
        </w:rPr>
        <w:t xml:space="preserve"> </w:t>
      </w:r>
      <w:r w:rsidR="000C4169" w:rsidRPr="003563ED">
        <w:rPr>
          <w:rFonts w:cs="Arial"/>
          <w:b/>
          <w:bCs/>
          <w:kern w:val="28"/>
          <w:sz w:val="32"/>
          <w:szCs w:val="32"/>
        </w:rPr>
        <w:t xml:space="preserve">№ </w:t>
      </w:r>
      <w:r w:rsidR="00D45EBB" w:rsidRPr="003563ED">
        <w:rPr>
          <w:rFonts w:cs="Arial"/>
          <w:b/>
          <w:bCs/>
          <w:kern w:val="28"/>
          <w:sz w:val="32"/>
          <w:szCs w:val="32"/>
        </w:rPr>
        <w:t>823</w:t>
      </w:r>
    </w:p>
    <w:p w:rsidR="006B6125" w:rsidRPr="003563ED" w:rsidRDefault="006B6125" w:rsidP="003563ED">
      <w:pPr>
        <w:ind w:left="567" w:firstLine="0"/>
        <w:rPr>
          <w:rFonts w:cs="Arial"/>
        </w:rPr>
      </w:pPr>
    </w:p>
    <w:p w:rsidR="006B6125" w:rsidRPr="003563ED" w:rsidRDefault="006B6125" w:rsidP="003563ED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3563ED">
        <w:rPr>
          <w:rFonts w:cs="Arial"/>
          <w:b/>
          <w:bCs/>
          <w:kern w:val="32"/>
          <w:sz w:val="32"/>
          <w:szCs w:val="32"/>
        </w:rPr>
        <w:t>АДМИНИСТРАТИВНЫЙ РЕГЛАМЕНТ</w:t>
      </w:r>
    </w:p>
    <w:p w:rsidR="006B6125" w:rsidRPr="003563ED" w:rsidRDefault="006B6125" w:rsidP="003563ED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3563ED">
        <w:rPr>
          <w:rFonts w:cs="Arial"/>
          <w:b/>
          <w:bCs/>
          <w:kern w:val="32"/>
          <w:sz w:val="32"/>
          <w:szCs w:val="32"/>
        </w:rPr>
        <w:t xml:space="preserve">предоставления муниципальной услуги </w:t>
      </w:r>
    </w:p>
    <w:p w:rsidR="006B6125" w:rsidRPr="003563ED" w:rsidRDefault="006B6125" w:rsidP="003563ED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3563ED">
        <w:rPr>
          <w:rFonts w:cs="Arial"/>
          <w:b/>
          <w:bCs/>
          <w:kern w:val="32"/>
          <w:sz w:val="32"/>
          <w:szCs w:val="32"/>
        </w:rPr>
        <w:t xml:space="preserve"> «</w:t>
      </w:r>
      <w:r w:rsidR="00145A91" w:rsidRPr="003563ED">
        <w:rPr>
          <w:rFonts w:cs="Arial"/>
          <w:b/>
          <w:bCs/>
          <w:kern w:val="32"/>
          <w:sz w:val="32"/>
          <w:szCs w:val="32"/>
        </w:rPr>
        <w:t>Предоставление разрешения на ввод объекта</w:t>
      </w:r>
      <w:r w:rsidRPr="003563ED">
        <w:rPr>
          <w:rFonts w:cs="Arial"/>
          <w:b/>
          <w:bCs/>
          <w:kern w:val="32"/>
          <w:sz w:val="32"/>
          <w:szCs w:val="32"/>
        </w:rPr>
        <w:t xml:space="preserve"> в эксплуатацию»</w:t>
      </w:r>
    </w:p>
    <w:p w:rsidR="006B6125" w:rsidRPr="003563ED" w:rsidRDefault="006B6125" w:rsidP="003563ED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</w:p>
    <w:p w:rsidR="006B6125" w:rsidRPr="003563ED" w:rsidRDefault="003563ED" w:rsidP="003563ED">
      <w:pPr>
        <w:pStyle w:val="a6"/>
        <w:ind w:left="0"/>
        <w:jc w:val="center"/>
        <w:rPr>
          <w:rFonts w:cs="Arial"/>
          <w:b/>
          <w:bCs/>
          <w:iCs/>
          <w:sz w:val="30"/>
          <w:szCs w:val="28"/>
        </w:rPr>
      </w:pPr>
      <w:r w:rsidRPr="003563ED">
        <w:rPr>
          <w:rFonts w:cs="Arial"/>
          <w:b/>
          <w:bCs/>
          <w:iCs/>
          <w:sz w:val="30"/>
          <w:szCs w:val="28"/>
        </w:rPr>
        <w:t xml:space="preserve">1. </w:t>
      </w:r>
      <w:r w:rsidR="006B6125" w:rsidRPr="003563ED">
        <w:rPr>
          <w:rFonts w:cs="Arial"/>
          <w:b/>
          <w:bCs/>
          <w:iCs/>
          <w:sz w:val="30"/>
          <w:szCs w:val="28"/>
        </w:rPr>
        <w:t>Общие положения</w:t>
      </w:r>
    </w:p>
    <w:p w:rsidR="003563ED" w:rsidRPr="003563ED" w:rsidRDefault="003563ED" w:rsidP="003563ED"/>
    <w:p w:rsidR="006B6125" w:rsidRPr="003563ED" w:rsidRDefault="006B6125" w:rsidP="003563ED">
      <w:pPr>
        <w:rPr>
          <w:b/>
          <w:bCs/>
          <w:sz w:val="26"/>
          <w:szCs w:val="28"/>
        </w:rPr>
      </w:pPr>
      <w:r w:rsidRPr="003563ED">
        <w:rPr>
          <w:b/>
          <w:bCs/>
          <w:sz w:val="26"/>
          <w:szCs w:val="28"/>
        </w:rPr>
        <w:t>1.1. Предмет регулирования</w:t>
      </w:r>
    </w:p>
    <w:p w:rsidR="006B6125" w:rsidRPr="003563ED" w:rsidRDefault="006B6125" w:rsidP="003563ED">
      <w:proofErr w:type="gramStart"/>
      <w:r w:rsidRPr="003563ED">
        <w:t xml:space="preserve">Административный регламент предоставления муниципальной услуги </w:t>
      </w:r>
      <w:bookmarkStart w:id="0" w:name="OLE_LINK4"/>
      <w:bookmarkStart w:id="1" w:name="OLE_LINK5"/>
      <w:r w:rsidRPr="003563ED">
        <w:t>«</w:t>
      </w:r>
      <w:r w:rsidR="00145A91" w:rsidRPr="003563ED">
        <w:t>Предоставление разрешения на ввод объекта в эксплуатацию</w:t>
      </w:r>
      <w:r w:rsidRPr="003563ED">
        <w:t>»</w:t>
      </w:r>
      <w:bookmarkEnd w:id="0"/>
      <w:bookmarkEnd w:id="1"/>
      <w:r w:rsidRPr="003563ED">
        <w:t xml:space="preserve"> </w:t>
      </w:r>
      <w:r w:rsidRPr="003563ED">
        <w:rPr>
          <w:rFonts w:eastAsia="Arial"/>
        </w:rPr>
        <w:t xml:space="preserve">(далее: административный регламент; муниципальная услуга) </w:t>
      </w:r>
      <w:r w:rsidRPr="003563ED">
        <w:t xml:space="preserve">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Крапивинского муниципального района при предоставлении муниципальной услуги. </w:t>
      </w:r>
      <w:proofErr w:type="gramEnd"/>
    </w:p>
    <w:p w:rsidR="006B6125" w:rsidRPr="003563ED" w:rsidRDefault="006B6125" w:rsidP="003563ED"/>
    <w:p w:rsidR="006B6125" w:rsidRPr="003563ED" w:rsidRDefault="006B6125" w:rsidP="003563ED">
      <w:pPr>
        <w:rPr>
          <w:b/>
          <w:bCs/>
          <w:sz w:val="26"/>
          <w:szCs w:val="28"/>
        </w:rPr>
      </w:pPr>
      <w:r w:rsidRPr="003563ED">
        <w:rPr>
          <w:b/>
          <w:bCs/>
          <w:sz w:val="26"/>
          <w:szCs w:val="28"/>
        </w:rPr>
        <w:t>1.2. Круг заявителей</w:t>
      </w:r>
    </w:p>
    <w:p w:rsidR="006B6125" w:rsidRPr="003563ED" w:rsidRDefault="006B6125" w:rsidP="003563ED">
      <w:r w:rsidRPr="003563ED">
        <w:t>Муниципальная услуга предоставляется юридическим или физическим лицам, осуществляющим на принадлежащем им земельном участке строительство, реконструкцию объекта капитального строительства, в том числе представителям указанных лиц (далее: заявители; разрешение, муниципальная услуга)</w:t>
      </w:r>
    </w:p>
    <w:p w:rsidR="006B6125" w:rsidRPr="003563ED" w:rsidRDefault="006B6125" w:rsidP="003563ED"/>
    <w:p w:rsidR="006B6125" w:rsidRPr="003563ED" w:rsidRDefault="006B6125" w:rsidP="003563ED">
      <w:r w:rsidRPr="003563ED">
        <w:rPr>
          <w:b/>
          <w:bCs/>
          <w:sz w:val="26"/>
          <w:szCs w:val="28"/>
        </w:rPr>
        <w:t>1.3.</w:t>
      </w:r>
      <w:r w:rsidRPr="003563ED">
        <w:rPr>
          <w:rFonts w:eastAsia="Arial"/>
          <w:b/>
          <w:bCs/>
          <w:sz w:val="26"/>
          <w:szCs w:val="28"/>
        </w:rPr>
        <w:t xml:space="preserve"> Требования к информированию о порядке предоставления муниципальной услуги</w:t>
      </w:r>
    </w:p>
    <w:p w:rsidR="006B6125" w:rsidRPr="003563ED" w:rsidRDefault="006B6125" w:rsidP="003563ED">
      <w:r w:rsidRPr="003563ED">
        <w:t>1.3.1. Информация о местах нахождения и графике работы и способы получения информации о местах нахождения и графиках работы</w:t>
      </w:r>
      <w:r w:rsidR="00617884" w:rsidRPr="003563ED">
        <w:t xml:space="preserve"> администрации Крапивинского муниципального района</w:t>
      </w:r>
      <w:r w:rsidRPr="003563ED">
        <w:t>, а также многофункциональных центров предоставления государственных и муниципальных услуг МАУ «МФЦ Крапивинского муниципального района» (далее - МФЦ).</w:t>
      </w:r>
    </w:p>
    <w:p w:rsidR="006B6125" w:rsidRPr="003563ED" w:rsidRDefault="006B6125" w:rsidP="003563ED">
      <w:r w:rsidRPr="003563ED">
        <w:t>Ме</w:t>
      </w:r>
      <w:r w:rsidR="005E1906" w:rsidRPr="003563ED">
        <w:t>сто нахождения и график работы администрации Крапивинского муниципального района:</w:t>
      </w:r>
      <w:r w:rsidR="003563ED" w:rsidRPr="003563ED">
        <w:t xml:space="preserve"> </w:t>
      </w:r>
    </w:p>
    <w:p w:rsidR="006B6125" w:rsidRPr="003563ED" w:rsidRDefault="006B6125" w:rsidP="003563ED">
      <w:r w:rsidRPr="003563ED">
        <w:t>Администрация Крапивинского муниципального района</w:t>
      </w:r>
      <w:r w:rsidR="003563ED" w:rsidRPr="003563ED">
        <w:t xml:space="preserve"> </w:t>
      </w:r>
      <w:r w:rsidRPr="003563ED">
        <w:t xml:space="preserve">располагается по адресу: </w:t>
      </w:r>
    </w:p>
    <w:p w:rsidR="006B6125" w:rsidRPr="003563ED" w:rsidRDefault="006B6125" w:rsidP="003563ED">
      <w:pPr>
        <w:rPr>
          <w:rFonts w:eastAsia="Arial"/>
        </w:rPr>
      </w:pPr>
      <w:r w:rsidRPr="003563ED">
        <w:t>652440,</w:t>
      </w:r>
      <w:r w:rsidR="003563ED" w:rsidRPr="003563ED">
        <w:t xml:space="preserve"> </w:t>
      </w:r>
      <w:proofErr w:type="spellStart"/>
      <w:r w:rsidRPr="003563ED">
        <w:t>пгт</w:t>
      </w:r>
      <w:proofErr w:type="spellEnd"/>
      <w:r w:rsidRPr="003563ED">
        <w:t xml:space="preserve">. Крапивинский, ул. </w:t>
      </w:r>
      <w:proofErr w:type="gramStart"/>
      <w:r w:rsidRPr="003563ED">
        <w:t>Юбилейная</w:t>
      </w:r>
      <w:proofErr w:type="gramEnd"/>
      <w:r w:rsidRPr="003563ED">
        <w:t>, 15.</w:t>
      </w:r>
    </w:p>
    <w:p w:rsidR="006B6125" w:rsidRPr="003563ED" w:rsidRDefault="006B6125" w:rsidP="003563ED">
      <w:pPr>
        <w:rPr>
          <w:rFonts w:eastAsia="Arial"/>
        </w:rPr>
      </w:pPr>
      <w:r w:rsidRPr="003563ED">
        <w:rPr>
          <w:rFonts w:eastAsia="Arial"/>
        </w:rPr>
        <w:t xml:space="preserve">График работы: с 08:30 до 17:30, перерыв для отдыха и питания: с 13:00 до 14:00. </w:t>
      </w:r>
    </w:p>
    <w:p w:rsidR="006B6125" w:rsidRPr="003563ED" w:rsidRDefault="006B6125" w:rsidP="003563ED">
      <w:r w:rsidRPr="003563ED">
        <w:rPr>
          <w:rFonts w:eastAsia="Arial"/>
        </w:rPr>
        <w:t>Приемные дни: понедельник -</w:t>
      </w:r>
      <w:r w:rsidR="003563ED" w:rsidRPr="003563ED">
        <w:rPr>
          <w:rFonts w:eastAsia="Arial"/>
        </w:rPr>
        <w:t xml:space="preserve"> </w:t>
      </w:r>
      <w:r w:rsidRPr="003563ED">
        <w:rPr>
          <w:rFonts w:eastAsia="Arial"/>
        </w:rPr>
        <w:t>пятница.</w:t>
      </w:r>
    </w:p>
    <w:p w:rsidR="006B6125" w:rsidRPr="003563ED" w:rsidRDefault="006B6125" w:rsidP="003563ED">
      <w:r w:rsidRPr="003563ED">
        <w:t>Место нахождения и график работы МФЦ:</w:t>
      </w:r>
    </w:p>
    <w:p w:rsidR="006B6125" w:rsidRPr="003563ED" w:rsidRDefault="006B6125" w:rsidP="003563ED">
      <w:pPr>
        <w:rPr>
          <w:rFonts w:eastAsia="Arial"/>
        </w:rPr>
      </w:pPr>
      <w:r w:rsidRPr="003563ED">
        <w:t xml:space="preserve">МФЦ располагается по адресу: 652440, Кемеровская область, </w:t>
      </w:r>
      <w:proofErr w:type="spellStart"/>
      <w:r w:rsidRPr="003563ED">
        <w:t>пгт</w:t>
      </w:r>
      <w:proofErr w:type="spellEnd"/>
      <w:r w:rsidRPr="003563ED">
        <w:t xml:space="preserve">. Крапивинский, ул. </w:t>
      </w:r>
      <w:proofErr w:type="gramStart"/>
      <w:r w:rsidRPr="003563ED">
        <w:t>Советская</w:t>
      </w:r>
      <w:proofErr w:type="gramEnd"/>
      <w:r w:rsidRPr="003563ED">
        <w:t>, 16.</w:t>
      </w:r>
    </w:p>
    <w:p w:rsidR="006B6125" w:rsidRPr="003563ED" w:rsidRDefault="006B6125" w:rsidP="003563ED">
      <w:pPr>
        <w:rPr>
          <w:rFonts w:eastAsia="Arial"/>
        </w:rPr>
      </w:pPr>
      <w:r w:rsidRPr="003563ED">
        <w:rPr>
          <w:rFonts w:eastAsia="Arial"/>
        </w:rPr>
        <w:t>График работы: с 08:30 до 18:00 (пн. – пт.);</w:t>
      </w:r>
    </w:p>
    <w:p w:rsidR="006B6125" w:rsidRPr="003563ED" w:rsidRDefault="006B6125" w:rsidP="003563ED">
      <w:pPr>
        <w:rPr>
          <w:rFonts w:eastAsia="Arial"/>
        </w:rPr>
      </w:pPr>
      <w:r w:rsidRPr="003563ED">
        <w:rPr>
          <w:rFonts w:eastAsia="Arial"/>
        </w:rPr>
        <w:t>Перерыв для отдыха и питания: с 13:00 до 14:00</w:t>
      </w:r>
      <w:r w:rsidR="003563ED" w:rsidRPr="003563ED">
        <w:rPr>
          <w:rFonts w:eastAsia="Arial"/>
        </w:rPr>
        <w:t xml:space="preserve"> </w:t>
      </w:r>
    </w:p>
    <w:p w:rsidR="006B6125" w:rsidRPr="003563ED" w:rsidRDefault="006B6125" w:rsidP="003563ED">
      <w:pPr>
        <w:rPr>
          <w:rFonts w:eastAsia="Arial"/>
        </w:rPr>
      </w:pPr>
      <w:r w:rsidRPr="003563ED">
        <w:rPr>
          <w:rFonts w:eastAsia="Arial"/>
        </w:rPr>
        <w:t>с 09:00 до 14:30 (суббота), без перерыва.</w:t>
      </w:r>
    </w:p>
    <w:p w:rsidR="006B6125" w:rsidRPr="003563ED" w:rsidRDefault="006B6125" w:rsidP="003563ED">
      <w:pPr>
        <w:rPr>
          <w:rFonts w:eastAsia="Arial"/>
        </w:rPr>
      </w:pPr>
      <w:r w:rsidRPr="003563ED">
        <w:rPr>
          <w:rFonts w:eastAsia="Arial"/>
        </w:rPr>
        <w:lastRenderedPageBreak/>
        <w:t>Приемные дни: понедельник - суббота.</w:t>
      </w:r>
    </w:p>
    <w:p w:rsidR="006B6125" w:rsidRPr="003563ED" w:rsidRDefault="006B6125" w:rsidP="003563ED">
      <w:r w:rsidRPr="003563ED">
        <w:t>Информация о местах нахождения и графиках работы администрации Крапивинского муниципального района, МФЦ может быть получена:</w:t>
      </w:r>
    </w:p>
    <w:p w:rsidR="006B6125" w:rsidRPr="003563ED" w:rsidRDefault="006B6125" w:rsidP="003563ED">
      <w:pPr>
        <w:rPr>
          <w:rFonts w:eastAsia="Arial"/>
        </w:rPr>
      </w:pPr>
      <w:r w:rsidRPr="003563ED">
        <w:t>1) по справочному телефону</w:t>
      </w:r>
      <w:r w:rsidR="00841C72" w:rsidRPr="003563ED">
        <w:rPr>
          <w:rFonts w:eastAsia="Arial"/>
        </w:rPr>
        <w:t> 8(38446) 22438</w:t>
      </w:r>
      <w:r w:rsidR="003563ED" w:rsidRPr="003563ED">
        <w:rPr>
          <w:rFonts w:eastAsia="Arial"/>
        </w:rPr>
        <w:t xml:space="preserve"> </w:t>
      </w:r>
      <w:r w:rsidRPr="003563ED">
        <w:t>администрации Крапивинского муниципального района</w:t>
      </w:r>
      <w:r w:rsidRPr="003563ED">
        <w:rPr>
          <w:rFonts w:eastAsia="Arial"/>
        </w:rPr>
        <w:t>;</w:t>
      </w:r>
      <w:r w:rsidR="003563ED" w:rsidRPr="003563ED">
        <w:rPr>
          <w:rFonts w:eastAsia="Arial"/>
        </w:rPr>
        <w:t xml:space="preserve"> </w:t>
      </w:r>
    </w:p>
    <w:p w:rsidR="006B6125" w:rsidRPr="003563ED" w:rsidRDefault="006B6125" w:rsidP="003563ED">
      <w:pPr>
        <w:rPr>
          <w:rFonts w:eastAsia="Arial"/>
        </w:rPr>
      </w:pPr>
      <w:r w:rsidRPr="003563ED">
        <w:rPr>
          <w:rFonts w:eastAsia="Arial"/>
        </w:rPr>
        <w:t xml:space="preserve">в том числе номер телефона - </w:t>
      </w:r>
      <w:proofErr w:type="spellStart"/>
      <w:r w:rsidRPr="003563ED">
        <w:rPr>
          <w:rFonts w:eastAsia="Arial"/>
        </w:rPr>
        <w:t>автоинформатора</w:t>
      </w:r>
      <w:proofErr w:type="spellEnd"/>
      <w:r w:rsidRPr="003563ED">
        <w:rPr>
          <w:rFonts w:eastAsia="Arial"/>
        </w:rPr>
        <w:t xml:space="preserve"> (отсутствует);</w:t>
      </w:r>
    </w:p>
    <w:p w:rsidR="006B6125" w:rsidRPr="003563ED" w:rsidRDefault="006B6125" w:rsidP="003563ED">
      <w:pPr>
        <w:rPr>
          <w:rFonts w:eastAsia="Arial"/>
        </w:rPr>
      </w:pPr>
      <w:r w:rsidRPr="003563ED">
        <w:rPr>
          <w:rFonts w:eastAsia="Arial"/>
        </w:rPr>
        <w:t>2)</w:t>
      </w:r>
      <w:r w:rsidR="00841C72" w:rsidRPr="003563ED">
        <w:rPr>
          <w:rFonts w:eastAsia="Arial"/>
        </w:rPr>
        <w:t xml:space="preserve"> </w:t>
      </w:r>
      <w:r w:rsidRPr="003563ED">
        <w:t xml:space="preserve">по справочному телефону в </w:t>
      </w:r>
      <w:r w:rsidRPr="003563ED">
        <w:rPr>
          <w:rFonts w:eastAsia="Arial"/>
        </w:rPr>
        <w:t>МФЦ: 8(38446) 22222;</w:t>
      </w:r>
    </w:p>
    <w:p w:rsidR="006B6125" w:rsidRPr="003563ED" w:rsidRDefault="006B6125" w:rsidP="003563ED">
      <w:r w:rsidRPr="003563ED">
        <w:rPr>
          <w:rFonts w:eastAsia="Arial"/>
        </w:rPr>
        <w:t xml:space="preserve">в том числе номер телефона – </w:t>
      </w:r>
      <w:proofErr w:type="spellStart"/>
      <w:r w:rsidRPr="003563ED">
        <w:rPr>
          <w:rFonts w:eastAsia="Arial"/>
        </w:rPr>
        <w:t>автоинформатора</w:t>
      </w:r>
      <w:proofErr w:type="spellEnd"/>
      <w:r w:rsidRPr="003563ED">
        <w:rPr>
          <w:rFonts w:eastAsia="Arial"/>
        </w:rPr>
        <w:t xml:space="preserve"> (отсутствует);</w:t>
      </w:r>
    </w:p>
    <w:p w:rsidR="006B6125" w:rsidRPr="003563ED" w:rsidRDefault="00841C72" w:rsidP="003563ED">
      <w:r w:rsidRPr="003563ED">
        <w:t>3</w:t>
      </w:r>
      <w:r w:rsidR="006B6125" w:rsidRPr="003563ED">
        <w:t>) в информационно-телекоммуникационной сети «Интернет» (далее – сеть «Интернет»):</w:t>
      </w:r>
    </w:p>
    <w:p w:rsidR="006B6125" w:rsidRPr="003563ED" w:rsidRDefault="006B6125" w:rsidP="003563ED">
      <w:r w:rsidRPr="003563ED">
        <w:t xml:space="preserve">- на официальном сайте администрации Крапивинского муниципального района </w:t>
      </w:r>
      <w:hyperlink r:id="rId7" w:history="1">
        <w:r w:rsidRPr="003563ED">
          <w:rPr>
            <w:rStyle w:val="ad"/>
          </w:rPr>
          <w:t>www.krapivino.ru</w:t>
        </w:r>
      </w:hyperlink>
      <w:r w:rsidRPr="003563ED">
        <w:t xml:space="preserve">; </w:t>
      </w:r>
    </w:p>
    <w:p w:rsidR="006B6125" w:rsidRPr="003563ED" w:rsidRDefault="003563ED" w:rsidP="003563ED">
      <w:pPr>
        <w:rPr>
          <w:rFonts w:eastAsia="Arial"/>
        </w:rPr>
      </w:pPr>
      <w:r w:rsidRPr="003563ED">
        <w:rPr>
          <w:rFonts w:eastAsia="Arial"/>
        </w:rPr>
        <w:t xml:space="preserve"> </w:t>
      </w:r>
      <w:r w:rsidR="006B6125" w:rsidRPr="003563ED">
        <w:rPr>
          <w:rFonts w:eastAsia="Arial"/>
        </w:rPr>
        <w:t xml:space="preserve">- на официальном сайте МФЦ </w:t>
      </w:r>
      <w:hyperlink r:id="rId8" w:history="1">
        <w:r w:rsidR="006B6125" w:rsidRPr="003563ED">
          <w:rPr>
            <w:rStyle w:val="ad"/>
            <w:rFonts w:eastAsia="Arial"/>
          </w:rPr>
          <w:t>www.mfc-krapivino.ru</w:t>
        </w:r>
      </w:hyperlink>
      <w:r w:rsidR="006B6125" w:rsidRPr="003563ED">
        <w:rPr>
          <w:rFonts w:eastAsia="Arial"/>
        </w:rPr>
        <w:t xml:space="preserve">; </w:t>
      </w:r>
    </w:p>
    <w:p w:rsidR="006B6125" w:rsidRPr="003563ED" w:rsidRDefault="003563ED" w:rsidP="003563ED">
      <w:pPr>
        <w:rPr>
          <w:rFonts w:eastAsia="Arial"/>
        </w:rPr>
      </w:pPr>
      <w:r w:rsidRPr="003563ED">
        <w:rPr>
          <w:rFonts w:eastAsia="Arial"/>
        </w:rPr>
        <w:t xml:space="preserve"> </w:t>
      </w:r>
      <w:r w:rsidR="006B6125" w:rsidRPr="003563ED">
        <w:rPr>
          <w:rFonts w:eastAsia="Arial"/>
        </w:rPr>
        <w:t xml:space="preserve">- на Едином портале государственных и муниципальных услуг (функций): </w:t>
      </w:r>
      <w:hyperlink r:id="rId9" w:history="1">
        <w:r w:rsidR="006B6125" w:rsidRPr="003563ED">
          <w:rPr>
            <w:rStyle w:val="ad"/>
            <w:rFonts w:eastAsia="Arial"/>
          </w:rPr>
          <w:t>www.gosuslugi.ru</w:t>
        </w:r>
      </w:hyperlink>
      <w:r w:rsidR="006B6125" w:rsidRPr="003563ED">
        <w:rPr>
          <w:rFonts w:eastAsia="Arial"/>
        </w:rPr>
        <w:t xml:space="preserve"> (далее -</w:t>
      </w:r>
      <w:r w:rsidR="006B6125" w:rsidRPr="003563ED">
        <w:t xml:space="preserve"> </w:t>
      </w:r>
      <w:r w:rsidR="006B6125" w:rsidRPr="003563ED">
        <w:rPr>
          <w:rFonts w:eastAsia="Arial"/>
        </w:rPr>
        <w:t>Единый портал).</w:t>
      </w:r>
    </w:p>
    <w:p w:rsidR="006B6125" w:rsidRPr="003563ED" w:rsidRDefault="006B6125" w:rsidP="003563ED">
      <w:pPr>
        <w:rPr>
          <w:rFonts w:eastAsia="Arial"/>
        </w:rPr>
      </w:pPr>
      <w:r w:rsidRPr="003563ED">
        <w:rPr>
          <w:rFonts w:eastAsia="Arial"/>
        </w:rPr>
        <w:t xml:space="preserve">1.3.2. Информация о предоставлении муниципальной услуги заявителями может быть получена: </w:t>
      </w:r>
    </w:p>
    <w:p w:rsidR="006B6125" w:rsidRPr="003563ED" w:rsidRDefault="006B6125" w:rsidP="003563ED">
      <w:r w:rsidRPr="003563ED">
        <w:t>1) в сети «Интернет»:</w:t>
      </w:r>
    </w:p>
    <w:p w:rsidR="006B6125" w:rsidRPr="003563ED" w:rsidRDefault="006B6125" w:rsidP="003563ED">
      <w:r w:rsidRPr="003563ED">
        <w:t>- на официальном сайте администрации Крапивинского муниципального района;</w:t>
      </w:r>
    </w:p>
    <w:p w:rsidR="006B6125" w:rsidRPr="003563ED" w:rsidRDefault="006B6125" w:rsidP="003563ED">
      <w:pPr>
        <w:rPr>
          <w:rFonts w:eastAsia="Arial"/>
        </w:rPr>
      </w:pPr>
      <w:r w:rsidRPr="003563ED">
        <w:rPr>
          <w:rFonts w:eastAsia="Arial"/>
        </w:rPr>
        <w:t>- на официальном сайте МФЦ;</w:t>
      </w:r>
    </w:p>
    <w:p w:rsidR="006B6125" w:rsidRPr="003563ED" w:rsidRDefault="006B6125" w:rsidP="003563ED">
      <w:pPr>
        <w:rPr>
          <w:rFonts w:eastAsia="Arial"/>
        </w:rPr>
      </w:pPr>
      <w:r w:rsidRPr="003563ED">
        <w:rPr>
          <w:rFonts w:eastAsia="Arial"/>
        </w:rPr>
        <w:t>- на Едином портале;</w:t>
      </w:r>
    </w:p>
    <w:p w:rsidR="006B6125" w:rsidRPr="003563ED" w:rsidRDefault="006B6125" w:rsidP="003563ED">
      <w:r w:rsidRPr="003563ED">
        <w:rPr>
          <w:rFonts w:eastAsia="Arial"/>
        </w:rPr>
        <w:t>2) у сотрудников</w:t>
      </w:r>
      <w:r w:rsidR="00694399" w:rsidRPr="003563ED">
        <w:t xml:space="preserve"> администрации Крапивинского муниципального района</w:t>
      </w:r>
      <w:r w:rsidRPr="003563ED">
        <w:t>;</w:t>
      </w:r>
    </w:p>
    <w:p w:rsidR="006B6125" w:rsidRPr="003563ED" w:rsidRDefault="006B6125" w:rsidP="003563ED">
      <w:r w:rsidRPr="003563ED">
        <w:t>3) у специалистов МФЦ;</w:t>
      </w:r>
    </w:p>
    <w:p w:rsidR="006B6125" w:rsidRPr="003563ED" w:rsidRDefault="006B6125" w:rsidP="003563ED">
      <w:r w:rsidRPr="003563ED">
        <w:t xml:space="preserve">4) на информационных стендах в помещениях администрации </w:t>
      </w:r>
      <w:r w:rsidRPr="003563ED">
        <w:rPr>
          <w:rFonts w:eastAsia="Arial"/>
        </w:rPr>
        <w:t>Крапивинского муниципального района</w:t>
      </w:r>
      <w:r w:rsidRPr="003563ED">
        <w:t xml:space="preserve"> и МФЦ;</w:t>
      </w:r>
    </w:p>
    <w:p w:rsidR="006B6125" w:rsidRPr="003563ED" w:rsidRDefault="006B6125" w:rsidP="003563ED">
      <w:r w:rsidRPr="003563ED">
        <w:t>5) в средствах массовой информации: публикации в газетах, журналах, выступления по радио, на телевидении;</w:t>
      </w:r>
    </w:p>
    <w:p w:rsidR="006B6125" w:rsidRPr="003563ED" w:rsidRDefault="006B6125" w:rsidP="003563ED">
      <w:r w:rsidRPr="003563ED">
        <w:t>6)</w:t>
      </w:r>
      <w:r w:rsidR="003563ED" w:rsidRPr="003563ED">
        <w:t xml:space="preserve"> </w:t>
      </w:r>
      <w:r w:rsidRPr="003563ED">
        <w:t>в печатных информационных материалах (брошюрах, буклетах, листовках).</w:t>
      </w:r>
    </w:p>
    <w:p w:rsidR="006B6125" w:rsidRPr="003563ED" w:rsidRDefault="006B6125" w:rsidP="003563ED">
      <w:r w:rsidRPr="003563ED">
        <w:t>1.3.2.1. На официальных сайтах в сети Интернет подлежит размещению следующая информация:</w:t>
      </w:r>
    </w:p>
    <w:p w:rsidR="006B6125" w:rsidRPr="003563ED" w:rsidRDefault="006B6125" w:rsidP="003563ED">
      <w:proofErr w:type="gramStart"/>
      <w:r w:rsidRPr="003563ED">
        <w:t>1) в отношении органа,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  <w:proofErr w:type="gramEnd"/>
    </w:p>
    <w:p w:rsidR="006B6125" w:rsidRPr="003563ED" w:rsidRDefault="006B6125" w:rsidP="003563ED">
      <w:proofErr w:type="gramStart"/>
      <w:r w:rsidRPr="003563ED">
        <w:t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  <w:proofErr w:type="gramEnd"/>
    </w:p>
    <w:p w:rsidR="006B6125" w:rsidRPr="003563ED" w:rsidRDefault="006B6125" w:rsidP="003563ED">
      <w:r w:rsidRPr="003563ED">
        <w:t>3) административный регламент с приложениями;</w:t>
      </w:r>
    </w:p>
    <w:p w:rsidR="006B6125" w:rsidRPr="003563ED" w:rsidRDefault="006B6125" w:rsidP="003563ED">
      <w:r w:rsidRPr="003563ED">
        <w:t>4) тексты нормативных правовых актов, регулирующих предоставление муниципальной услуги;</w:t>
      </w:r>
    </w:p>
    <w:p w:rsidR="006B6125" w:rsidRPr="003563ED" w:rsidRDefault="006B6125" w:rsidP="003563ED">
      <w:r w:rsidRPr="003563ED">
        <w:t>5) порядок и способы подачи заявления;</w:t>
      </w:r>
    </w:p>
    <w:p w:rsidR="006B6125" w:rsidRPr="003563ED" w:rsidRDefault="006B6125" w:rsidP="003563ED">
      <w:r w:rsidRPr="003563ED">
        <w:t>6) перечень документов, необходимых для предоставления муниципальной услуги (далее - необходимые документы);</w:t>
      </w:r>
    </w:p>
    <w:p w:rsidR="006B6125" w:rsidRPr="003563ED" w:rsidRDefault="006B6125" w:rsidP="003563ED">
      <w:r w:rsidRPr="003563ED">
        <w:t>7)</w:t>
      </w:r>
      <w:r w:rsidR="003563ED" w:rsidRPr="003563ED">
        <w:t xml:space="preserve"> </w:t>
      </w:r>
      <w:r w:rsidRPr="003563ED">
        <w:t>порядок и способы получения результата предоставления муниципальной услуги;</w:t>
      </w:r>
    </w:p>
    <w:p w:rsidR="006B6125" w:rsidRPr="003563ED" w:rsidRDefault="006B6125" w:rsidP="003563ED">
      <w:r w:rsidRPr="003563ED">
        <w:t>8)</w:t>
      </w:r>
      <w:r w:rsidR="003563ED" w:rsidRPr="003563ED">
        <w:t xml:space="preserve"> </w:t>
      </w:r>
      <w:r w:rsidRPr="003563ED">
        <w:t>порядок и способы получения разъяснений по порядку получения муниципальной услуги;</w:t>
      </w:r>
    </w:p>
    <w:p w:rsidR="006B6125" w:rsidRPr="003563ED" w:rsidRDefault="006B6125" w:rsidP="003563ED">
      <w:r w:rsidRPr="003563ED">
        <w:t>9)</w:t>
      </w:r>
      <w:r w:rsidR="003563ED" w:rsidRPr="003563ED">
        <w:t xml:space="preserve"> </w:t>
      </w:r>
      <w:r w:rsidRPr="003563ED">
        <w:t>порядок и способы предварительной записи на подачу заявления;</w:t>
      </w:r>
    </w:p>
    <w:p w:rsidR="006B6125" w:rsidRPr="003563ED" w:rsidRDefault="006B6125" w:rsidP="003563ED">
      <w:r w:rsidRPr="003563ED">
        <w:t>10) порядок информирования о ходе рассмотрения заявления и о результатах предоставления муниципальной услуги;</w:t>
      </w:r>
    </w:p>
    <w:p w:rsidR="006B6125" w:rsidRPr="003563ED" w:rsidRDefault="006B6125" w:rsidP="003563ED">
      <w:r w:rsidRPr="003563ED">
        <w:lastRenderedPageBreak/>
        <w:t>11)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6B6125" w:rsidRPr="003563ED" w:rsidRDefault="006B6125" w:rsidP="003563ED">
      <w:r w:rsidRPr="003563ED">
        <w:t xml:space="preserve">1.3.2.2. </w:t>
      </w:r>
      <w:r w:rsidRPr="003563ED">
        <w:rPr>
          <w:rFonts w:eastAsia="Arial"/>
        </w:rPr>
        <w:t xml:space="preserve">Сведения о ходе предоставления муниципальной услуги </w:t>
      </w:r>
      <w:r w:rsidRPr="003563ED">
        <w:t>можно получить у сотрудников администрации или специалистов МФЦ.</w:t>
      </w:r>
    </w:p>
    <w:p w:rsidR="006B6125" w:rsidRPr="003563ED" w:rsidRDefault="006B6125" w:rsidP="003563ED">
      <w:r w:rsidRPr="003563ED">
        <w:t>Информация в МФЦ предоставляется при личном обращении в часы приема, посредством электронной почты или по телефону.</w:t>
      </w:r>
    </w:p>
    <w:p w:rsidR="006B6125" w:rsidRPr="003563ED" w:rsidRDefault="006B6125" w:rsidP="003563ED">
      <w:r w:rsidRPr="003563ED">
        <w:t>При ответах на телефонные звонки и устные обращения сотрудник администрации или специалист МФЦ в вежливой (корректной) форме информируют обратившихся по вопросам предоставления муниципальной услуги.</w:t>
      </w:r>
    </w:p>
    <w:p w:rsidR="006B6125" w:rsidRPr="003563ED" w:rsidRDefault="006B6125" w:rsidP="003563ED">
      <w:r w:rsidRPr="003563ED">
        <w:t>Ответ на телефонный звонок должен начинаться с информации о наименовании отдела администрации или МФЦ, 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 w:rsidR="006B6125" w:rsidRPr="003563ED" w:rsidRDefault="006B6125" w:rsidP="003563ED">
      <w:r w:rsidRPr="003563ED">
        <w:t>В случае если для подготовки ответа требуется продолжительное время, сотрудник администрации или специалист МФЦ, осуществляющий устное информирование, предлагает заинтересованным лицам направить в орган, оказывающий муниципальную услугу, или в МФЦ письменное обращение о предоставлении консультации по процедуре предоставления муниципальной услуги (в том числе в электронном виде по адресам электронной почты).</w:t>
      </w:r>
    </w:p>
    <w:p w:rsidR="006B6125" w:rsidRPr="003563ED" w:rsidRDefault="006B6125" w:rsidP="003563ED">
      <w:r w:rsidRPr="003563ED">
        <w:t xml:space="preserve">1.3.2.3. Консультирование заявителей о порядке предоставления государственных и муниципальных услуг в многофункциональных центрах осуществляется специалистами МФЦ, в порядке, предусмотренном </w:t>
      </w:r>
      <w:proofErr w:type="spellStart"/>
      <w:r w:rsidRPr="003563ED">
        <w:t>пп</w:t>
      </w:r>
      <w:proofErr w:type="spellEnd"/>
      <w:r w:rsidRPr="003563ED">
        <w:t>. 1.3.2.2.</w:t>
      </w:r>
    </w:p>
    <w:p w:rsidR="006B6125" w:rsidRPr="003563ED" w:rsidRDefault="006B6125" w:rsidP="003563ED">
      <w:r w:rsidRPr="003563ED">
        <w:t>1.3.2.4. На информационных стендах подлежит размещению следующая информация:</w:t>
      </w:r>
    </w:p>
    <w:p w:rsidR="006B6125" w:rsidRPr="003563ED" w:rsidRDefault="006B6125" w:rsidP="003563ED">
      <w:proofErr w:type="gramStart"/>
      <w:r w:rsidRPr="003563ED">
        <w:t>1) в отношении органа,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органа, предоставляющего муниципальную услугу;</w:t>
      </w:r>
      <w:proofErr w:type="gramEnd"/>
    </w:p>
    <w:p w:rsidR="006B6125" w:rsidRPr="003563ED" w:rsidRDefault="006B6125" w:rsidP="003563ED">
      <w:proofErr w:type="gramStart"/>
      <w:r w:rsidRPr="003563ED">
        <w:t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  <w:proofErr w:type="gramEnd"/>
    </w:p>
    <w:p w:rsidR="006B6125" w:rsidRPr="003563ED" w:rsidRDefault="006B6125" w:rsidP="003563ED">
      <w:r w:rsidRPr="003563ED">
        <w:t>3) сроки предоставления муниципальной услуги;</w:t>
      </w:r>
    </w:p>
    <w:p w:rsidR="006B6125" w:rsidRPr="003563ED" w:rsidRDefault="006B6125" w:rsidP="003563ED">
      <w:r w:rsidRPr="003563ED">
        <w:t>4) порядок и способы подачи заявления;</w:t>
      </w:r>
    </w:p>
    <w:p w:rsidR="006B6125" w:rsidRPr="003563ED" w:rsidRDefault="006B6125" w:rsidP="003563ED">
      <w:r w:rsidRPr="003563ED">
        <w:t>5)</w:t>
      </w:r>
      <w:r w:rsidR="003563ED" w:rsidRPr="003563ED">
        <w:t xml:space="preserve"> </w:t>
      </w:r>
      <w:r w:rsidRPr="003563ED">
        <w:t>порядок и способы предварительной записи на подачу заявления;</w:t>
      </w:r>
    </w:p>
    <w:p w:rsidR="006B6125" w:rsidRPr="003563ED" w:rsidRDefault="006B6125" w:rsidP="003563ED">
      <w:r w:rsidRPr="003563ED">
        <w:t>6) порядок записи на личный прием к должностным лицам;</w:t>
      </w:r>
    </w:p>
    <w:p w:rsidR="006B6125" w:rsidRPr="003563ED" w:rsidRDefault="006B6125" w:rsidP="003563ED">
      <w:r w:rsidRPr="003563ED">
        <w:t>7)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6B6125" w:rsidRPr="003563ED" w:rsidRDefault="006B6125" w:rsidP="003563ED"/>
    <w:p w:rsidR="006B6125" w:rsidRPr="003563ED" w:rsidRDefault="006B6125" w:rsidP="003563ED">
      <w:pPr>
        <w:jc w:val="center"/>
        <w:rPr>
          <w:rFonts w:cs="Arial"/>
          <w:b/>
          <w:bCs/>
          <w:iCs/>
          <w:sz w:val="30"/>
          <w:szCs w:val="28"/>
        </w:rPr>
      </w:pPr>
      <w:r w:rsidRPr="003563ED">
        <w:rPr>
          <w:rFonts w:cs="Arial"/>
          <w:b/>
          <w:bCs/>
          <w:iCs/>
          <w:sz w:val="30"/>
          <w:szCs w:val="28"/>
        </w:rPr>
        <w:t>2. Стандарт предоставления муниципальной услуги</w:t>
      </w:r>
    </w:p>
    <w:p w:rsidR="006B6125" w:rsidRPr="003563ED" w:rsidRDefault="006B6125" w:rsidP="003563ED"/>
    <w:p w:rsidR="006B6125" w:rsidRDefault="006B6125" w:rsidP="003563ED">
      <w:pPr>
        <w:rPr>
          <w:b/>
          <w:bCs/>
          <w:sz w:val="26"/>
          <w:szCs w:val="28"/>
        </w:rPr>
      </w:pPr>
      <w:r w:rsidRPr="003563ED">
        <w:rPr>
          <w:b/>
          <w:bCs/>
          <w:sz w:val="26"/>
          <w:szCs w:val="28"/>
        </w:rPr>
        <w:t>2.1. Наименование муниципальной услуги: «</w:t>
      </w:r>
      <w:r w:rsidR="00883AE2" w:rsidRPr="003563ED">
        <w:rPr>
          <w:b/>
          <w:bCs/>
          <w:sz w:val="26"/>
          <w:szCs w:val="28"/>
        </w:rPr>
        <w:t>Предоставление разрешения на ввод объекта в эксплуатацию</w:t>
      </w:r>
      <w:r w:rsidRPr="003563ED">
        <w:rPr>
          <w:b/>
          <w:bCs/>
          <w:sz w:val="26"/>
          <w:szCs w:val="28"/>
        </w:rPr>
        <w:t>».</w:t>
      </w:r>
    </w:p>
    <w:p w:rsidR="003563ED" w:rsidRPr="003563ED" w:rsidRDefault="003563ED" w:rsidP="003563ED">
      <w:pPr>
        <w:rPr>
          <w:rFonts w:eastAsia="Arial"/>
          <w:b/>
          <w:bCs/>
          <w:sz w:val="26"/>
          <w:szCs w:val="28"/>
        </w:rPr>
      </w:pPr>
    </w:p>
    <w:p w:rsidR="006B6125" w:rsidRPr="003563ED" w:rsidRDefault="006B6125" w:rsidP="003563ED">
      <w:pPr>
        <w:rPr>
          <w:b/>
          <w:bCs/>
          <w:sz w:val="26"/>
          <w:szCs w:val="28"/>
        </w:rPr>
      </w:pPr>
      <w:r w:rsidRPr="003563ED">
        <w:rPr>
          <w:b/>
          <w:bCs/>
          <w:sz w:val="26"/>
          <w:szCs w:val="28"/>
        </w:rPr>
        <w:t xml:space="preserve">2.2.Муниципальная услуга </w:t>
      </w:r>
      <w:r w:rsidR="00871E80" w:rsidRPr="003563ED">
        <w:rPr>
          <w:b/>
          <w:bCs/>
          <w:sz w:val="26"/>
          <w:szCs w:val="28"/>
        </w:rPr>
        <w:t>предоставляется администрацией Крапивинского</w:t>
      </w:r>
      <w:r w:rsidR="0057750B" w:rsidRPr="003563ED">
        <w:rPr>
          <w:b/>
          <w:bCs/>
          <w:sz w:val="26"/>
          <w:szCs w:val="28"/>
        </w:rPr>
        <w:t xml:space="preserve"> </w:t>
      </w:r>
      <w:r w:rsidR="00871E80" w:rsidRPr="003563ED">
        <w:rPr>
          <w:b/>
          <w:bCs/>
          <w:sz w:val="26"/>
          <w:szCs w:val="28"/>
        </w:rPr>
        <w:t>муниципального района</w:t>
      </w:r>
      <w:r w:rsidR="0057750B" w:rsidRPr="003563ED">
        <w:rPr>
          <w:b/>
          <w:bCs/>
          <w:sz w:val="26"/>
          <w:szCs w:val="28"/>
        </w:rPr>
        <w:t>.</w:t>
      </w:r>
    </w:p>
    <w:p w:rsidR="006B6125" w:rsidRPr="003563ED" w:rsidRDefault="006B6125" w:rsidP="003563ED">
      <w:pPr>
        <w:rPr>
          <w:rFonts w:eastAsia="Arial"/>
        </w:rPr>
      </w:pPr>
      <w:r w:rsidRPr="003563ED">
        <w:rPr>
          <w:rFonts w:eastAsia="Arial"/>
        </w:rPr>
        <w:t xml:space="preserve">Заявление можно подать через </w:t>
      </w:r>
      <w:r w:rsidRPr="003563ED">
        <w:t xml:space="preserve">МФЦ, а также </w:t>
      </w:r>
      <w:r w:rsidRPr="003563ED">
        <w:rPr>
          <w:rFonts w:eastAsia="Arial"/>
        </w:rPr>
        <w:t>с помощью Единого портала.</w:t>
      </w:r>
    </w:p>
    <w:p w:rsidR="008862CD" w:rsidRPr="003563ED" w:rsidRDefault="008862CD" w:rsidP="003563ED">
      <w:r w:rsidRPr="003563ED">
        <w:t>Документы, предусмотренные пунктом 2.6.1 настоящего административного регламента, и прилагаемые</w:t>
      </w:r>
      <w:r w:rsidR="003563ED" w:rsidRPr="003563ED">
        <w:t xml:space="preserve"> </w:t>
      </w:r>
      <w:r w:rsidRPr="003563ED">
        <w:t xml:space="preserve">к заявлению, могут быть направлены в электронной форме. </w:t>
      </w:r>
    </w:p>
    <w:p w:rsidR="008862CD" w:rsidRPr="003563ED" w:rsidRDefault="008862CD" w:rsidP="003563ED">
      <w:r w:rsidRPr="003563ED">
        <w:t xml:space="preserve">Правительством Российской Федерации или высшим исполнительным органом государственной власти субъекта Российской Федерации могут быть установлены </w:t>
      </w:r>
      <w:r w:rsidRPr="003563ED">
        <w:lastRenderedPageBreak/>
        <w:t>случаи, в которых направление указанных документов осуществляется исключительно в электронной форме.</w:t>
      </w:r>
    </w:p>
    <w:p w:rsidR="006B6125" w:rsidRPr="003563ED" w:rsidRDefault="006B6125" w:rsidP="003563ED">
      <w:pPr>
        <w:rPr>
          <w:rFonts w:eastAsia="Arial"/>
        </w:rPr>
      </w:pPr>
      <w:proofErr w:type="gramStart"/>
      <w:r w:rsidRPr="003563ED">
        <w:rPr>
          <w:rFonts w:eastAsia="Arial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</w:t>
      </w:r>
      <w:proofErr w:type="gramEnd"/>
    </w:p>
    <w:p w:rsidR="006B6125" w:rsidRPr="003563ED" w:rsidRDefault="006B6125" w:rsidP="003563ED">
      <w:pPr>
        <w:rPr>
          <w:rFonts w:eastAsia="Arial"/>
        </w:rPr>
      </w:pPr>
      <w:r w:rsidRPr="003563ED">
        <w:rPr>
          <w:rFonts w:eastAsia="Arial"/>
        </w:rPr>
        <w:t xml:space="preserve">актом Совета народных депутатов </w:t>
      </w:r>
      <w:r w:rsidR="00625049" w:rsidRPr="003563ED">
        <w:rPr>
          <w:rFonts w:eastAsia="Arial"/>
        </w:rPr>
        <w:t>Крапивинского муниципального района.</w:t>
      </w:r>
    </w:p>
    <w:p w:rsidR="00625049" w:rsidRPr="003563ED" w:rsidRDefault="00625049" w:rsidP="003563ED">
      <w:pPr>
        <w:rPr>
          <w:rFonts w:eastAsia="Arial"/>
        </w:rPr>
      </w:pPr>
    </w:p>
    <w:p w:rsidR="006B6125" w:rsidRDefault="006B6125" w:rsidP="003563ED">
      <w:pPr>
        <w:rPr>
          <w:rFonts w:eastAsia="Arial"/>
          <w:b/>
          <w:bCs/>
          <w:sz w:val="26"/>
          <w:szCs w:val="28"/>
        </w:rPr>
      </w:pPr>
      <w:r w:rsidRPr="003563ED">
        <w:rPr>
          <w:b/>
          <w:bCs/>
          <w:sz w:val="26"/>
          <w:szCs w:val="28"/>
        </w:rPr>
        <w:t xml:space="preserve">2.3. </w:t>
      </w:r>
      <w:r w:rsidRPr="003563ED">
        <w:rPr>
          <w:rFonts w:eastAsia="Arial"/>
          <w:b/>
          <w:bCs/>
          <w:sz w:val="26"/>
          <w:szCs w:val="28"/>
        </w:rPr>
        <w:t>Результатом предоставления муниципальной услуги является выдача разрешения на ввод объекта в эксплуатацию либо отказ в выдаче.</w:t>
      </w:r>
    </w:p>
    <w:p w:rsidR="003563ED" w:rsidRPr="003563ED" w:rsidRDefault="003563ED" w:rsidP="003563ED">
      <w:pPr>
        <w:rPr>
          <w:rFonts w:eastAsia="Arial"/>
          <w:b/>
          <w:bCs/>
          <w:sz w:val="26"/>
          <w:szCs w:val="28"/>
        </w:rPr>
      </w:pPr>
    </w:p>
    <w:p w:rsidR="006B6125" w:rsidRPr="003563ED" w:rsidRDefault="006B6125" w:rsidP="003563ED">
      <w:pPr>
        <w:rPr>
          <w:b/>
          <w:bCs/>
          <w:sz w:val="26"/>
          <w:szCs w:val="28"/>
        </w:rPr>
      </w:pPr>
      <w:r w:rsidRPr="003563ED">
        <w:rPr>
          <w:b/>
          <w:bCs/>
          <w:sz w:val="26"/>
          <w:szCs w:val="28"/>
        </w:rPr>
        <w:t>2.4.</w:t>
      </w:r>
      <w:r w:rsidR="003563ED" w:rsidRPr="003563ED">
        <w:rPr>
          <w:b/>
          <w:bCs/>
          <w:sz w:val="26"/>
          <w:szCs w:val="28"/>
        </w:rPr>
        <w:t xml:space="preserve"> </w:t>
      </w:r>
      <w:r w:rsidRPr="003563ED">
        <w:rPr>
          <w:b/>
          <w:bCs/>
          <w:sz w:val="26"/>
          <w:szCs w:val="28"/>
        </w:rPr>
        <w:t xml:space="preserve">Срок предоставления муниципальной </w:t>
      </w:r>
      <w:r w:rsidR="00397704" w:rsidRPr="003563ED">
        <w:rPr>
          <w:b/>
          <w:bCs/>
          <w:sz w:val="26"/>
          <w:szCs w:val="28"/>
        </w:rPr>
        <w:t>услуги составляет не более 7</w:t>
      </w:r>
      <w:r w:rsidRPr="003563ED">
        <w:rPr>
          <w:b/>
          <w:bCs/>
          <w:sz w:val="26"/>
          <w:szCs w:val="28"/>
        </w:rPr>
        <w:t xml:space="preserve"> </w:t>
      </w:r>
      <w:r w:rsidR="000C1FA1" w:rsidRPr="003563ED">
        <w:rPr>
          <w:b/>
          <w:bCs/>
          <w:sz w:val="26"/>
          <w:szCs w:val="28"/>
        </w:rPr>
        <w:t xml:space="preserve">календарных </w:t>
      </w:r>
      <w:r w:rsidRPr="003563ED">
        <w:rPr>
          <w:b/>
          <w:bCs/>
          <w:sz w:val="26"/>
          <w:szCs w:val="28"/>
        </w:rPr>
        <w:t>дней со дня получения заявления о выдаче разрешения на ввод объекта в эксплуатацию.</w:t>
      </w:r>
    </w:p>
    <w:p w:rsidR="006B6125" w:rsidRPr="003563ED" w:rsidRDefault="0079439F" w:rsidP="003563ED">
      <w:r w:rsidRPr="003563ED">
        <w:t>В случае подачи заявления в МФЦ срок предоставления муниципальной услуги исчисляется с момента регистрации заявления в администрации.</w:t>
      </w:r>
    </w:p>
    <w:p w:rsidR="0079439F" w:rsidRPr="003563ED" w:rsidRDefault="0079439F" w:rsidP="003563ED"/>
    <w:p w:rsidR="006B6125" w:rsidRPr="003563ED" w:rsidRDefault="006B6125" w:rsidP="003563ED">
      <w:pPr>
        <w:rPr>
          <w:b/>
          <w:bCs/>
          <w:sz w:val="26"/>
          <w:szCs w:val="28"/>
        </w:rPr>
      </w:pPr>
      <w:r w:rsidRPr="003563ED">
        <w:rPr>
          <w:b/>
          <w:bCs/>
          <w:sz w:val="26"/>
          <w:szCs w:val="28"/>
        </w:rPr>
        <w:t xml:space="preserve">2.5. </w:t>
      </w:r>
      <w:r w:rsidRPr="003563ED">
        <w:rPr>
          <w:rFonts w:eastAsia="Arial"/>
          <w:b/>
          <w:bCs/>
          <w:sz w:val="26"/>
          <w:szCs w:val="28"/>
        </w:rPr>
        <w:t>Перечень нормативных правовых актов, непосредственно регулирующих предоставление муниципальной услуги:</w:t>
      </w:r>
    </w:p>
    <w:p w:rsidR="00B40862" w:rsidRPr="003563ED" w:rsidRDefault="00B40862" w:rsidP="003563ED">
      <w:bookmarkStart w:id="2" w:name="OLE_LINK125"/>
      <w:bookmarkStart w:id="3" w:name="OLE_LINK126"/>
      <w:bookmarkStart w:id="4" w:name="OLE_LINK127"/>
      <w:r w:rsidRPr="003563ED">
        <w:rPr>
          <w:rFonts w:eastAsia="Arial"/>
        </w:rPr>
        <w:t xml:space="preserve">- </w:t>
      </w:r>
      <w:hyperlink r:id="rId10" w:tooltip="Конституция Российской Федерации;" w:history="1">
        <w:r w:rsidRPr="00D535C5">
          <w:rPr>
            <w:rStyle w:val="ad"/>
            <w:rFonts w:eastAsia="Arial"/>
          </w:rPr>
          <w:t>Конституция</w:t>
        </w:r>
      </w:hyperlink>
      <w:r w:rsidRPr="003563ED">
        <w:rPr>
          <w:rFonts w:eastAsia="Arial"/>
        </w:rPr>
        <w:t xml:space="preserve"> Российской Федерации </w:t>
      </w:r>
      <w:r w:rsidRPr="003563ED">
        <w:t>(«Российская газета», № 237, 25.12.1993);</w:t>
      </w:r>
    </w:p>
    <w:p w:rsidR="00B40862" w:rsidRPr="003563ED" w:rsidRDefault="00B40862" w:rsidP="003563ED">
      <w:r w:rsidRPr="003563ED">
        <w:t xml:space="preserve">- </w:t>
      </w:r>
      <w:hyperlink r:id="rId11" w:tooltip="Градостроительный кодекс" w:history="1">
        <w:r w:rsidRPr="00D535C5">
          <w:rPr>
            <w:rStyle w:val="ad"/>
          </w:rPr>
          <w:t>Градостроительный кодекс</w:t>
        </w:r>
      </w:hyperlink>
      <w:r w:rsidRPr="003563ED">
        <w:t xml:space="preserve"> Российской Федерации («Российская газета», № 290, 30.12.2004);</w:t>
      </w:r>
    </w:p>
    <w:p w:rsidR="00B40862" w:rsidRPr="003563ED" w:rsidRDefault="00B40862" w:rsidP="003563ED">
      <w:r w:rsidRPr="003563ED">
        <w:t xml:space="preserve">- Федеральный </w:t>
      </w:r>
      <w:r w:rsidRPr="000537DE">
        <w:t>закон</w:t>
      </w:r>
      <w:r w:rsidRPr="003563ED">
        <w:t xml:space="preserve"> </w:t>
      </w:r>
      <w:hyperlink r:id="rId12" w:tgtFrame="Logical" w:history="1">
        <w:r w:rsidRPr="00D535C5">
          <w:rPr>
            <w:rStyle w:val="ad"/>
          </w:rPr>
          <w:t>от 06.10.2003 № 131 - ФЗ</w:t>
        </w:r>
      </w:hyperlink>
      <w:r w:rsidRPr="003563ED">
        <w:t xml:space="preserve"> «Об общих принципах организации местного самоуправления в Российской Федерации» («Российская газета», № 202, 08.10.2003);</w:t>
      </w:r>
    </w:p>
    <w:p w:rsidR="00B40862" w:rsidRPr="003563ED" w:rsidRDefault="00B40862" w:rsidP="003563ED">
      <w:r w:rsidRPr="003563ED">
        <w:t xml:space="preserve">- Федеральный закон </w:t>
      </w:r>
      <w:hyperlink r:id="rId13" w:tgtFrame="Logical" w:history="1">
        <w:r w:rsidRPr="00D535C5">
          <w:rPr>
            <w:rStyle w:val="ad"/>
          </w:rPr>
          <w:t>от 29.12.2004 № 191-ФЗ</w:t>
        </w:r>
      </w:hyperlink>
      <w:r w:rsidR="003563ED" w:rsidRPr="003563ED">
        <w:t xml:space="preserve"> </w:t>
      </w:r>
      <w:r w:rsidRPr="003563ED">
        <w:t xml:space="preserve">«О введении в действие </w:t>
      </w:r>
      <w:hyperlink r:id="rId14" w:tooltip="Градостроительный Кодекс" w:history="1">
        <w:r w:rsidRPr="00D535C5">
          <w:rPr>
            <w:rStyle w:val="ad"/>
          </w:rPr>
          <w:t>Градостроительного кодекса</w:t>
        </w:r>
      </w:hyperlink>
      <w:r w:rsidRPr="003563ED">
        <w:t xml:space="preserve"> Российской Федерации» («Российская газета», № 290, 30.12.2004);</w:t>
      </w:r>
    </w:p>
    <w:p w:rsidR="00B40862" w:rsidRPr="003563ED" w:rsidRDefault="00B40862" w:rsidP="003563ED">
      <w:r w:rsidRPr="003563ED">
        <w:t xml:space="preserve">- Федеральный закон </w:t>
      </w:r>
      <w:hyperlink r:id="rId15" w:tgtFrame="Logical" w:history="1">
        <w:r w:rsidRPr="00D535C5">
          <w:rPr>
            <w:rStyle w:val="ad"/>
          </w:rPr>
          <w:t>от 24.07.2007 № 221-ФЗ</w:t>
        </w:r>
      </w:hyperlink>
      <w:r w:rsidRPr="003563ED">
        <w:t xml:space="preserve"> «О кадастровой деятельности» («Собрание законодательства Российской Федерации», 30.07.2007, № 31, ст. 4017);</w:t>
      </w:r>
    </w:p>
    <w:p w:rsidR="00B40862" w:rsidRPr="003563ED" w:rsidRDefault="00B40862" w:rsidP="003563ED">
      <w:r w:rsidRPr="003563ED">
        <w:t xml:space="preserve">- Федеральный закон </w:t>
      </w:r>
      <w:hyperlink r:id="rId16" w:tgtFrame="Logical" w:history="1">
        <w:r w:rsidRPr="00EB4F85">
          <w:rPr>
            <w:rStyle w:val="ad"/>
          </w:rPr>
          <w:t>от 27.07.2010 № 210-ФЗ</w:t>
        </w:r>
      </w:hyperlink>
      <w:r w:rsidRPr="003563ED">
        <w:t xml:space="preserve"> «Об организации предоставления государственных и муниципальных услуг» («Российская газета»,</w:t>
      </w:r>
      <w:r w:rsidR="003563ED" w:rsidRPr="003563ED">
        <w:t xml:space="preserve"> </w:t>
      </w:r>
      <w:r w:rsidRPr="003563ED">
        <w:t xml:space="preserve">№ 168, 30.07.2010); </w:t>
      </w:r>
    </w:p>
    <w:p w:rsidR="00B40862" w:rsidRPr="003563ED" w:rsidRDefault="00B40862" w:rsidP="003563ED">
      <w:r w:rsidRPr="003563ED">
        <w:t xml:space="preserve">- Федеральный закон </w:t>
      </w:r>
      <w:hyperlink r:id="rId17" w:tgtFrame="Logical" w:history="1">
        <w:r w:rsidRPr="00D535C5">
          <w:rPr>
            <w:rStyle w:val="ad"/>
          </w:rPr>
          <w:t>от 06.04.2011 № 63-ФЗ</w:t>
        </w:r>
      </w:hyperlink>
      <w:r w:rsidRPr="003563ED">
        <w:t xml:space="preserve"> «Об электронной подписи» («Собрание законодательства Российской Федерации», 11.04.2011, № 15, ст. 2036);</w:t>
      </w:r>
    </w:p>
    <w:p w:rsidR="00B40862" w:rsidRPr="003563ED" w:rsidRDefault="00B40862" w:rsidP="003563ED">
      <w:r w:rsidRPr="003563ED">
        <w:t xml:space="preserve">- Федеральный закон </w:t>
      </w:r>
      <w:hyperlink r:id="rId18" w:tooltip="О государственной регистрации недвижимости" w:history="1">
        <w:r w:rsidRPr="00D535C5">
          <w:rPr>
            <w:rStyle w:val="ad"/>
          </w:rPr>
          <w:t>от 13.07.2015 № 218-ФЗ</w:t>
        </w:r>
      </w:hyperlink>
      <w:r w:rsidRPr="003563ED">
        <w:t xml:space="preserve"> «О государственной регистрации недвижимости» («Российская газета», № 156, 17.07.2015);</w:t>
      </w:r>
    </w:p>
    <w:p w:rsidR="00B40862" w:rsidRPr="003563ED" w:rsidRDefault="00B40862" w:rsidP="003563ED">
      <w:r w:rsidRPr="003563ED">
        <w:t xml:space="preserve">- постановление Правительства Российской Федерации </w:t>
      </w:r>
      <w:hyperlink r:id="rId19" w:tooltip=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" w:history="1">
        <w:r w:rsidRPr="00D535C5">
          <w:rPr>
            <w:rStyle w:val="ad"/>
          </w:rPr>
          <w:t>от 27.09.2011 № 797</w:t>
        </w:r>
      </w:hyperlink>
      <w:r w:rsidRPr="003563ED">
        <w:t xml:space="preserve">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Российской Федерации», 03.10.2011,</w:t>
      </w:r>
      <w:r w:rsidR="003563ED" w:rsidRPr="003563ED">
        <w:t xml:space="preserve"> </w:t>
      </w:r>
      <w:r w:rsidRPr="003563ED">
        <w:t>№ 40, ст. 5559);</w:t>
      </w:r>
    </w:p>
    <w:p w:rsidR="00B40862" w:rsidRPr="003563ED" w:rsidRDefault="00B40862" w:rsidP="003563ED">
      <w:proofErr w:type="gramStart"/>
      <w:r w:rsidRPr="003563ED">
        <w:t xml:space="preserve">- постановление Правительства Российской Федерации </w:t>
      </w:r>
      <w:hyperlink r:id="rId20" w:tgtFrame="Logical" w:history="1">
        <w:r w:rsidRPr="00EB4F85">
          <w:rPr>
            <w:rStyle w:val="ad"/>
          </w:rPr>
          <w:t>от 16.08.2012 № 840</w:t>
        </w:r>
      </w:hyperlink>
      <w:r w:rsidRPr="003563ED">
        <w:t xml:space="preserve">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</w:t>
      </w:r>
      <w:r w:rsidRPr="003563ED">
        <w:lastRenderedPageBreak/>
        <w:t>государственных услуг в установленной сфере деятельности, и их должностных лиц</w:t>
      </w:r>
      <w:proofErr w:type="gramEnd"/>
      <w:r w:rsidRPr="003563ED">
        <w:t>» («</w:t>
      </w:r>
      <w:proofErr w:type="gramStart"/>
      <w:r w:rsidRPr="003563ED">
        <w:t>Собрание законодательства Российской Федерации», 27.08.2012, № 35, ст. 4829);</w:t>
      </w:r>
      <w:proofErr w:type="gramEnd"/>
    </w:p>
    <w:p w:rsidR="00B40862" w:rsidRPr="003563ED" w:rsidRDefault="00B40862" w:rsidP="003563ED">
      <w:r w:rsidRPr="003563ED">
        <w:t xml:space="preserve">- постановление Правительства Российской Федерации </w:t>
      </w:r>
      <w:hyperlink r:id="rId21" w:tgtFrame="Logical" w:history="1">
        <w:r w:rsidRPr="00EB4F85">
          <w:rPr>
            <w:rStyle w:val="ad"/>
          </w:rPr>
          <w:t>от 30.04 2014 № 403</w:t>
        </w:r>
      </w:hyperlink>
      <w:r w:rsidR="003563ED" w:rsidRPr="003563ED">
        <w:t xml:space="preserve"> </w:t>
      </w:r>
      <w:r w:rsidRPr="003563ED">
        <w:t>«Об исчерпывающем перечне процедур в сфере жилищного строительства» («Собрание законодательства Российской Федерации», 12.05.2014, № 19, ст. 2437);</w:t>
      </w:r>
    </w:p>
    <w:p w:rsidR="00B40862" w:rsidRPr="003563ED" w:rsidRDefault="00B40862" w:rsidP="003563ED">
      <w:r w:rsidRPr="003563ED">
        <w:t xml:space="preserve">- постановление Правительства Российской Федерации </w:t>
      </w:r>
      <w:hyperlink r:id="rId22" w:tgtFrame="Logical" w:history="1">
        <w:r w:rsidRPr="00EB4F85">
          <w:rPr>
            <w:rStyle w:val="ad"/>
          </w:rPr>
          <w:t>от 04.07.2017 № 788</w:t>
        </w:r>
      </w:hyperlink>
      <w:r w:rsidRPr="003563ED">
        <w:t xml:space="preserve"> «О направлении документов, необходимых для выдачи разрешения на строительство и разрешения на ввод в эксплуатацию, в электронной форме» («Собрание законодательства Российской Федерации», 10.07.2017, № 28, ст. 4162);</w:t>
      </w:r>
    </w:p>
    <w:p w:rsidR="00B40862" w:rsidRPr="003563ED" w:rsidRDefault="00B40862" w:rsidP="003563ED">
      <w:r w:rsidRPr="003563ED">
        <w:t xml:space="preserve">- </w:t>
      </w:r>
      <w:bookmarkStart w:id="5" w:name="OLE_LINK12"/>
      <w:bookmarkStart w:id="6" w:name="OLE_LINK13"/>
      <w:r w:rsidRPr="003563ED">
        <w:t>приказ Минстроя России</w:t>
      </w:r>
      <w:hyperlink r:id="rId23" w:tgtFrame="Logical" w:history="1">
        <w:r w:rsidRPr="00EB4F85">
          <w:rPr>
            <w:rStyle w:val="ad"/>
          </w:rPr>
          <w:t xml:space="preserve"> от 19.02.2015 № 117/пр</w:t>
        </w:r>
      </w:hyperlink>
      <w:r w:rsidRPr="003563ED">
        <w:t xml:space="preserve"> </w:t>
      </w:r>
      <w:bookmarkEnd w:id="5"/>
      <w:bookmarkEnd w:id="6"/>
      <w:r w:rsidRPr="003563ED">
        <w:t>«Об утверждении формы разрешения на строительство и формы разрешения на ввод объекта в эксплуатацию»; (Официальный интернет-портал правовой информации http://www.pravo.gov.ru 13.04.2015);</w:t>
      </w:r>
    </w:p>
    <w:p w:rsidR="00B40862" w:rsidRPr="003563ED" w:rsidRDefault="00B40862" w:rsidP="003563ED">
      <w:pPr>
        <w:rPr>
          <w:rFonts w:eastAsia="Calibri"/>
        </w:rPr>
      </w:pPr>
      <w:r w:rsidRPr="003563ED">
        <w:t xml:space="preserve">- Закон Кемеровской области </w:t>
      </w:r>
      <w:hyperlink r:id="rId24" w:tgtFrame="Logical" w:history="1">
        <w:r w:rsidRPr="00EB4F85">
          <w:rPr>
            <w:rStyle w:val="ad"/>
          </w:rPr>
          <w:t>от 12.07.2006 № 98-ОЗ</w:t>
        </w:r>
      </w:hyperlink>
      <w:r w:rsidRPr="003563ED">
        <w:t xml:space="preserve"> «О градостроительной деятельности» («</w:t>
      </w:r>
      <w:r w:rsidRPr="003563ED">
        <w:rPr>
          <w:rFonts w:eastAsia="Calibri"/>
        </w:rPr>
        <w:t xml:space="preserve">Законодательный вестник Совета народных депутатов Кемеровской области», </w:t>
      </w:r>
      <w:r w:rsidRPr="003563ED">
        <w:t>№</w:t>
      </w:r>
      <w:r w:rsidRPr="003563ED">
        <w:rPr>
          <w:rFonts w:eastAsia="Calibri"/>
        </w:rPr>
        <w:t xml:space="preserve"> 56, I часть, 2006</w:t>
      </w:r>
      <w:r w:rsidRPr="003563ED">
        <w:t xml:space="preserve">); </w:t>
      </w:r>
    </w:p>
    <w:p w:rsidR="00B40862" w:rsidRPr="003563ED" w:rsidRDefault="00B40862" w:rsidP="003563ED">
      <w:r w:rsidRPr="003563ED">
        <w:t>- постановление Коллегии Администрации Кемеровской области</w:t>
      </w:r>
      <w:hyperlink r:id="rId25" w:tgtFrame="Logical" w:history="1">
        <w:r w:rsidRPr="00EB4F85">
          <w:rPr>
            <w:rStyle w:val="ad"/>
          </w:rPr>
          <w:t xml:space="preserve"> от 24.03.2011 № 113</w:t>
        </w:r>
      </w:hyperlink>
      <w:r w:rsidRPr="003563ED">
        <w:t xml:space="preserve"> «О главном управлении архитектуры и градостроительства Кемеровской области» (сайт «Электронный бюллетень Коллегии Администрации Кемеровской области»</w:t>
      </w:r>
      <w:r w:rsidR="003563ED" w:rsidRPr="003563ED">
        <w:t xml:space="preserve"> </w:t>
      </w:r>
      <w:hyperlink r:id="rId26" w:history="1">
        <w:r w:rsidRPr="003563ED">
          <w:rPr>
            <w:rStyle w:val="ad"/>
          </w:rPr>
          <w:t>http://www.zakon.kemobl.ru</w:t>
        </w:r>
      </w:hyperlink>
      <w:r w:rsidRPr="003563ED">
        <w:t>, 26.03.2011);</w:t>
      </w:r>
    </w:p>
    <w:p w:rsidR="00B40862" w:rsidRPr="003563ED" w:rsidRDefault="00B40862" w:rsidP="003563ED">
      <w:r w:rsidRPr="003563ED">
        <w:t xml:space="preserve">- постановление Коллегии Администрации Кемеровской области </w:t>
      </w:r>
      <w:hyperlink r:id="rId27" w:tooltip="от 24.06.2011 № 288" w:history="1">
        <w:r w:rsidRPr="00D535C5">
          <w:rPr>
            <w:rStyle w:val="ad"/>
          </w:rPr>
          <w:t>от 24.06.2011 № 288</w:t>
        </w:r>
      </w:hyperlink>
      <w:r w:rsidRPr="003563ED">
        <w:t xml:space="preserve">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области» (сайт «Электронный бюллетень Коллегии Администрации Кемеровской области» http://www.zakon.kemobl.ru, 25.06.2011);</w:t>
      </w:r>
    </w:p>
    <w:p w:rsidR="00B40862" w:rsidRPr="003563ED" w:rsidRDefault="00B40862" w:rsidP="003563ED">
      <w:proofErr w:type="gramStart"/>
      <w:r w:rsidRPr="003563ED">
        <w:t xml:space="preserve">- постановление Коллегии Администрации Кемеровской области </w:t>
      </w:r>
      <w:hyperlink r:id="rId28" w:tgtFrame="Logical" w:history="1">
        <w:r w:rsidRPr="00EB4F85">
          <w:rPr>
            <w:rStyle w:val="ad"/>
          </w:rPr>
          <w:t>от 11.12.2012 № 562</w:t>
        </w:r>
      </w:hyperlink>
      <w:r w:rsidRPr="003563ED">
        <w:t xml:space="preserve">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 (сайт «Электронный бюллетень Коллегии Администрации Кемеровской области» http://www.zakon.kemobl.ru, 12.12.2012);</w:t>
      </w:r>
      <w:proofErr w:type="gramEnd"/>
    </w:p>
    <w:p w:rsidR="00E32C03" w:rsidRPr="003563ED" w:rsidRDefault="00B40862" w:rsidP="003563ED">
      <w:r w:rsidRPr="003563ED">
        <w:t xml:space="preserve">- постановление Коллегии Администрации Кемеровской области </w:t>
      </w:r>
      <w:hyperlink r:id="rId29" w:tgtFrame="Logical" w:history="1">
        <w:r w:rsidRPr="00EB4F85">
          <w:rPr>
            <w:rStyle w:val="ad"/>
          </w:rPr>
          <w:t>от 02.10.2017 № 512</w:t>
        </w:r>
      </w:hyperlink>
      <w:r w:rsidRPr="003563ED">
        <w:t xml:space="preserve"> «Об установлении случая направления документов, необходимых для выдачи разрешения на строительство и разрешения на ввод объекта в эксплуатацию, в электронной форме» (сайт «Электронный бюллетень Коллегии Администрации Кемеровской области» http://www.zakon.kemobl.ru, 03.10.2017)</w:t>
      </w:r>
      <w:r w:rsidR="00460D85" w:rsidRPr="003563ED">
        <w:t>;</w:t>
      </w:r>
    </w:p>
    <w:bookmarkEnd w:id="2"/>
    <w:bookmarkEnd w:id="3"/>
    <w:bookmarkEnd w:id="4"/>
    <w:p w:rsidR="006B6125" w:rsidRPr="003563ED" w:rsidRDefault="006B6125" w:rsidP="003563ED">
      <w:pPr>
        <w:rPr>
          <w:rFonts w:eastAsia="Arial"/>
        </w:rPr>
      </w:pPr>
      <w:r w:rsidRPr="003563ED">
        <w:t xml:space="preserve">- </w:t>
      </w:r>
      <w:hyperlink r:id="rId30" w:tgtFrame="Logical" w:history="1">
        <w:r w:rsidRPr="00EB4F85">
          <w:rPr>
            <w:rStyle w:val="ad"/>
          </w:rPr>
          <w:t>Устав</w:t>
        </w:r>
      </w:hyperlink>
      <w:r w:rsidRPr="003563ED">
        <w:t xml:space="preserve"> </w:t>
      </w:r>
      <w:r w:rsidR="004E51F9" w:rsidRPr="003563ED">
        <w:t>Крапивинского муни</w:t>
      </w:r>
      <w:r w:rsidR="00C31546" w:rsidRPr="003563ED">
        <w:t>ци</w:t>
      </w:r>
      <w:r w:rsidR="004E51F9" w:rsidRPr="003563ED">
        <w:t>пального района</w:t>
      </w:r>
      <w:r w:rsidRPr="003563ED">
        <w:t>», утвержденный решением Совета народных депутатов</w:t>
      </w:r>
      <w:r w:rsidR="00C31546" w:rsidRPr="003563ED">
        <w:rPr>
          <w:rFonts w:eastAsia="Arial"/>
        </w:rPr>
        <w:t xml:space="preserve"> </w:t>
      </w:r>
      <w:r w:rsidR="00F12993" w:rsidRPr="003563ED">
        <w:rPr>
          <w:rFonts w:eastAsia="Arial"/>
        </w:rPr>
        <w:t xml:space="preserve">Крапивинского муниципального района </w:t>
      </w:r>
      <w:r w:rsidRPr="003563ED">
        <w:t>от «</w:t>
      </w:r>
      <w:r w:rsidR="00F12993" w:rsidRPr="003563ED">
        <w:t>19</w:t>
      </w:r>
      <w:r w:rsidRPr="003563ED">
        <w:t>»</w:t>
      </w:r>
      <w:r w:rsidR="00F12993" w:rsidRPr="003563ED">
        <w:t>июля 2010 г. № 02-325</w:t>
      </w:r>
      <w:r w:rsidRPr="003563ED">
        <w:t>;</w:t>
      </w:r>
    </w:p>
    <w:p w:rsidR="006B6125" w:rsidRPr="003563ED" w:rsidRDefault="006B6125" w:rsidP="003563ED">
      <w:r w:rsidRPr="003563ED">
        <w:t xml:space="preserve">- иные нормативные правовые акты Российской Федерации, Кемеровской области и органов местного самоуправления </w:t>
      </w:r>
      <w:r w:rsidR="00F12993" w:rsidRPr="003563ED">
        <w:t>Крапивинского муниципального района</w:t>
      </w:r>
      <w:r w:rsidRPr="003563ED">
        <w:t>, регулирующие правоотношения в данной сфере.</w:t>
      </w:r>
    </w:p>
    <w:p w:rsidR="006B6125" w:rsidRPr="003563ED" w:rsidRDefault="006B6125" w:rsidP="003563ED">
      <w:pPr>
        <w:rPr>
          <w:rFonts w:eastAsia="Arial"/>
        </w:rPr>
      </w:pPr>
    </w:p>
    <w:p w:rsidR="006B6125" w:rsidRPr="003563ED" w:rsidRDefault="006B6125" w:rsidP="003563ED">
      <w:r w:rsidRPr="003563ED">
        <w:rPr>
          <w:b/>
          <w:bCs/>
          <w:sz w:val="26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6B6125" w:rsidRPr="003563ED" w:rsidRDefault="006B6125" w:rsidP="003563ED">
      <w:r w:rsidRPr="003563ED">
        <w:t xml:space="preserve">2.6.1. </w:t>
      </w:r>
      <w:r w:rsidRPr="003563ED">
        <w:rPr>
          <w:rFonts w:eastAsia="Arial"/>
        </w:rPr>
        <w:t>Исчерпывающий перечень документов, необходимых для предоставления муниципальной услуги, предоставляемых заявителем.</w:t>
      </w:r>
    </w:p>
    <w:p w:rsidR="006B6125" w:rsidRPr="003563ED" w:rsidRDefault="006B6125" w:rsidP="003563ED">
      <w:r w:rsidRPr="003563ED">
        <w:t>Для предоставления муниципальной услуги заявитель направляет в уполномоченный орган:</w:t>
      </w:r>
    </w:p>
    <w:p w:rsidR="006B6125" w:rsidRPr="003563ED" w:rsidRDefault="006B6125" w:rsidP="003563ED">
      <w:r w:rsidRPr="003563ED">
        <w:lastRenderedPageBreak/>
        <w:t>2.6.1.1. правоустанавливающие документы на земельный участок;</w:t>
      </w:r>
    </w:p>
    <w:p w:rsidR="006B6125" w:rsidRPr="003563ED" w:rsidRDefault="006B6125" w:rsidP="003563ED">
      <w:proofErr w:type="gramStart"/>
      <w:r w:rsidRPr="003563ED">
        <w:t>2.6.1.2</w:t>
      </w:r>
      <w:r w:rsidR="009B00E4" w:rsidRPr="003563ED">
        <w:t>.</w:t>
      </w:r>
      <w:r w:rsidR="00071916" w:rsidRPr="003563ED">
        <w:t xml:space="preserve">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="00071916" w:rsidRPr="003563ED">
        <w:t xml:space="preserve"> образование земельного участка</w:t>
      </w:r>
      <w:r w:rsidRPr="003563ED">
        <w:t>;</w:t>
      </w:r>
    </w:p>
    <w:p w:rsidR="006B6125" w:rsidRPr="003563ED" w:rsidRDefault="006B6125" w:rsidP="003563ED">
      <w:r w:rsidRPr="003563ED">
        <w:t>2.6.1.3. разрешение на строительство;</w:t>
      </w:r>
    </w:p>
    <w:p w:rsidR="006B6125" w:rsidRPr="003563ED" w:rsidRDefault="006B6125" w:rsidP="003563ED">
      <w:r w:rsidRPr="003563ED">
        <w:t>2.6.1.4. акт приемки объекта капитального строительства (в случае осуществления строительства, реконструкции на основании договора</w:t>
      </w:r>
      <w:r w:rsidR="00BD217F" w:rsidRPr="003563ED">
        <w:t xml:space="preserve"> строительного подряда</w:t>
      </w:r>
      <w:r w:rsidRPr="003563ED">
        <w:t>);</w:t>
      </w:r>
    </w:p>
    <w:p w:rsidR="006B6125" w:rsidRPr="003563ED" w:rsidRDefault="006B6125" w:rsidP="003563ED">
      <w:proofErr w:type="gramStart"/>
      <w:r w:rsidRPr="003563ED">
        <w:t xml:space="preserve">2.6.1.5. </w:t>
      </w:r>
      <w:r w:rsidR="00071916" w:rsidRPr="003563ED"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 w:rsidR="00071916" w:rsidRPr="003563ED">
        <w:t xml:space="preserve"> осуществления строительного контроля на основании договора);</w:t>
      </w:r>
    </w:p>
    <w:p w:rsidR="006B6125" w:rsidRPr="003563ED" w:rsidRDefault="006B6125" w:rsidP="003563ED">
      <w:r w:rsidRPr="003563ED">
        <w:t xml:space="preserve">2.6.1.6. </w:t>
      </w:r>
      <w:r w:rsidR="00071916" w:rsidRPr="003563ED">
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 - технического обеспечения (при их наличии);</w:t>
      </w:r>
    </w:p>
    <w:p w:rsidR="006B6125" w:rsidRPr="003563ED" w:rsidRDefault="006B6125" w:rsidP="003563ED">
      <w:proofErr w:type="gramStart"/>
      <w:r w:rsidRPr="003563ED">
        <w:t xml:space="preserve">2.6.1.7. </w:t>
      </w:r>
      <w:r w:rsidR="00071916" w:rsidRPr="003563ED">
        <w:t>схема, отображающая расположение построенного, реконструированного объекта капитального строительства, расположение сетей инженерно - 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071916" w:rsidRPr="003563ED" w:rsidRDefault="006B6125" w:rsidP="003563ED">
      <w:proofErr w:type="gramStart"/>
      <w:r w:rsidRPr="003563ED">
        <w:t xml:space="preserve">2.6.1.8. </w:t>
      </w:r>
      <w:r w:rsidR="00071916" w:rsidRPr="003563ED"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r w:rsidR="00071916" w:rsidRPr="000537DE">
        <w:t>частью 1 статьи 54</w:t>
      </w:r>
      <w:r w:rsidR="00071916" w:rsidRPr="003563ED">
        <w:t xml:space="preserve"> </w:t>
      </w:r>
      <w:hyperlink r:id="rId31" w:tooltip="Градостроительный Кодекс" w:history="1">
        <w:r w:rsidR="00071916" w:rsidRPr="00D535C5">
          <w:rPr>
            <w:rStyle w:val="ad"/>
          </w:rPr>
          <w:t>Градостроительного кодекса</w:t>
        </w:r>
      </w:hyperlink>
      <w:r w:rsidR="00071916" w:rsidRPr="003563ED">
        <w:t xml:space="preserve"> Российской Федерации, далее – </w:t>
      </w:r>
      <w:proofErr w:type="spellStart"/>
      <w:r w:rsidR="00071916" w:rsidRPr="003563ED">
        <w:t>ГрК</w:t>
      </w:r>
      <w:proofErr w:type="spellEnd"/>
      <w:r w:rsidR="00071916" w:rsidRPr="003563ED">
        <w:t xml:space="preserve"> РФ)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</w:t>
      </w:r>
      <w:proofErr w:type="gramEnd"/>
      <w:r w:rsidR="00071916" w:rsidRPr="003563ED">
        <w:t xml:space="preserve">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</w:t>
      </w:r>
      <w:proofErr w:type="gramStart"/>
      <w:r w:rsidR="00071916" w:rsidRPr="003563ED">
        <w:t>выдаваемое</w:t>
      </w:r>
      <w:proofErr w:type="gramEnd"/>
      <w:r w:rsidR="00071916" w:rsidRPr="003563ED">
        <w:t xml:space="preserve"> в случаях, предусмотренных </w:t>
      </w:r>
      <w:r w:rsidR="00071916" w:rsidRPr="000537DE">
        <w:t>частью 7 статьи 54</w:t>
      </w:r>
      <w:r w:rsidR="00071916" w:rsidRPr="003563ED">
        <w:t xml:space="preserve"> </w:t>
      </w:r>
      <w:proofErr w:type="spellStart"/>
      <w:r w:rsidR="00071916" w:rsidRPr="003563ED">
        <w:t>ГрК</w:t>
      </w:r>
      <w:proofErr w:type="spellEnd"/>
      <w:r w:rsidR="00071916" w:rsidRPr="003563ED">
        <w:t xml:space="preserve"> РФ;</w:t>
      </w:r>
    </w:p>
    <w:p w:rsidR="006B6125" w:rsidRPr="003563ED" w:rsidRDefault="006B6125" w:rsidP="003563ED">
      <w:r w:rsidRPr="003563ED">
        <w:t xml:space="preserve">2.6.1.9. </w:t>
      </w:r>
      <w:r w:rsidR="00071916" w:rsidRPr="003563ED">
        <w:t xml:space="preserve">документ, подтверждающий заключение </w:t>
      </w:r>
      <w:proofErr w:type="gramStart"/>
      <w:r w:rsidR="00071916" w:rsidRPr="003563ED">
        <w:t>договора обязательного страхования гражданской ответственности владельца опасного объекта</w:t>
      </w:r>
      <w:proofErr w:type="gramEnd"/>
      <w:r w:rsidR="00071916" w:rsidRPr="003563ED"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  <w:r w:rsidRPr="003563ED">
        <w:t>;</w:t>
      </w:r>
    </w:p>
    <w:p w:rsidR="006B6125" w:rsidRPr="003563ED" w:rsidRDefault="006B6125" w:rsidP="003563ED">
      <w:r w:rsidRPr="003563ED">
        <w:lastRenderedPageBreak/>
        <w:t xml:space="preserve">2.6.1.10. </w:t>
      </w:r>
      <w:r w:rsidR="00071916" w:rsidRPr="003563ED"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r w:rsidR="00071916" w:rsidRPr="000537DE">
        <w:t>законом</w:t>
      </w:r>
      <w:r w:rsidR="00071916" w:rsidRPr="003563ED">
        <w:t xml:space="preserve"> </w:t>
      </w:r>
      <w:hyperlink r:id="rId32" w:tgtFrame="Logical" w:history="1">
        <w:r w:rsidR="00071916" w:rsidRPr="00EB4F85">
          <w:rPr>
            <w:rStyle w:val="ad"/>
          </w:rPr>
          <w:t>от 25 июня 2002 года № 73-ФЗ</w:t>
        </w:r>
      </w:hyperlink>
      <w:r w:rsidR="00071916" w:rsidRPr="003563ED">
        <w:t xml:space="preserve">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2158EC" w:rsidRPr="003563ED" w:rsidRDefault="006B6125" w:rsidP="003563ED">
      <w:r w:rsidRPr="003563ED">
        <w:t xml:space="preserve">2.6.1.11. </w:t>
      </w:r>
      <w:r w:rsidR="002158EC" w:rsidRPr="003563ED">
        <w:t xml:space="preserve">технический план объекта капитального строительства, подготовленный в соответствии с Федеральным </w:t>
      </w:r>
      <w:r w:rsidR="002158EC" w:rsidRPr="000537DE">
        <w:t>законом</w:t>
      </w:r>
      <w:r w:rsidR="002158EC" w:rsidRPr="003563ED">
        <w:t xml:space="preserve"> </w:t>
      </w:r>
      <w:hyperlink r:id="rId33" w:tgtFrame="Logical" w:history="1">
        <w:r w:rsidR="002158EC" w:rsidRPr="00830607">
          <w:rPr>
            <w:rStyle w:val="ad"/>
          </w:rPr>
          <w:t>от 13 июля 2015 года № 218-ФЗ</w:t>
        </w:r>
      </w:hyperlink>
      <w:r w:rsidR="002158EC" w:rsidRPr="003563ED">
        <w:t xml:space="preserve"> «О государственной регистрации недвижимости» на бумажном носителе и в форме электронного документа, заверенного усиленной квалифицированной электронной подписью кадастрового инженера;</w:t>
      </w:r>
    </w:p>
    <w:p w:rsidR="002158EC" w:rsidRPr="003563ED" w:rsidRDefault="002158EC" w:rsidP="003563ED">
      <w:proofErr w:type="gramStart"/>
      <w:r w:rsidRPr="003563ED">
        <w:t xml:space="preserve">Указанные в </w:t>
      </w:r>
      <w:r w:rsidRPr="000537DE">
        <w:t>подпунктах 2.6.1.</w:t>
      </w:r>
      <w:r w:rsidRPr="003563ED">
        <w:t>5 и 2.6.1.</w:t>
      </w:r>
      <w:r w:rsidRPr="000537DE">
        <w:t>8</w:t>
      </w:r>
      <w:r w:rsidRPr="003563ED">
        <w:t xml:space="preserve"> настоящего административного регламента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</w:t>
      </w:r>
      <w:proofErr w:type="gramEnd"/>
      <w:r w:rsidRPr="003563ED">
        <w:t xml:space="preserve">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:rsidR="002158EC" w:rsidRPr="003563ED" w:rsidRDefault="002158EC" w:rsidP="003563ED">
      <w:proofErr w:type="gramStart"/>
      <w:r w:rsidRPr="003563ED">
        <w:t>Правительством Российской Федерации могут устанавливаться помимо предусмотренных пунктом 2.6.1 настоящего административного регламента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  <w:proofErr w:type="gramEnd"/>
    </w:p>
    <w:p w:rsidR="006B6125" w:rsidRPr="003563ED" w:rsidRDefault="002158EC" w:rsidP="003563ED">
      <w:proofErr w:type="gramStart"/>
      <w:r w:rsidRPr="003563ED">
        <w:t>Документы, указанные в пункте 2.6.1 административного регламента, направляются в администрацию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  <w:proofErr w:type="gramEnd"/>
    </w:p>
    <w:p w:rsidR="006B6125" w:rsidRPr="003563ED" w:rsidRDefault="006B6125" w:rsidP="003563ED">
      <w:r w:rsidRPr="003563ED">
        <w:t>2.6.2.</w:t>
      </w:r>
      <w:r w:rsidR="003563ED" w:rsidRPr="003563ED">
        <w:t xml:space="preserve"> </w:t>
      </w:r>
      <w:bookmarkStart w:id="7" w:name="OLE_LINK27"/>
      <w:bookmarkStart w:id="8" w:name="OLE_LINK28"/>
      <w:r w:rsidRPr="003563ED">
        <w:t xml:space="preserve">Перечень документов (их копии или сведения, содержащиеся в них), необходимых для предоставления муниципальной услуги, получаемых </w:t>
      </w:r>
      <w:r w:rsidR="007B20CE" w:rsidRPr="003563ED">
        <w:t>администрацией Крапивинского муниципального района</w:t>
      </w:r>
      <w:r w:rsidRPr="003563ED">
        <w:t xml:space="preserve"> в государственных органах,</w:t>
      </w:r>
      <w:r w:rsidR="000C3785" w:rsidRPr="003563ED">
        <w:t xml:space="preserve"> </w:t>
      </w:r>
      <w:r w:rsidRPr="003563ED">
        <w:t>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самостоятельно:</w:t>
      </w:r>
    </w:p>
    <w:p w:rsidR="006B6125" w:rsidRPr="003563ED" w:rsidRDefault="006B6125" w:rsidP="003563ED">
      <w:r w:rsidRPr="003563ED">
        <w:t xml:space="preserve">1) </w:t>
      </w:r>
      <w:r w:rsidR="002158EC" w:rsidRPr="003563ED"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2158EC" w:rsidRPr="003563ED" w:rsidRDefault="006B6125" w:rsidP="003563ED">
      <w:r w:rsidRPr="003563ED">
        <w:t>2)</w:t>
      </w:r>
      <w:bookmarkEnd w:id="7"/>
      <w:bookmarkEnd w:id="8"/>
      <w:r w:rsidR="00FC55E6" w:rsidRPr="003563ED">
        <w:t xml:space="preserve"> </w:t>
      </w:r>
      <w:r w:rsidR="002158EC" w:rsidRPr="003563ED">
        <w:t>градостроительный план земельного участка, представленный для получения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6B6125" w:rsidRPr="003563ED" w:rsidRDefault="006B6125" w:rsidP="003563ED">
      <w:r w:rsidRPr="003563ED">
        <w:t>3) разрешение на строительство;</w:t>
      </w:r>
    </w:p>
    <w:p w:rsidR="006B6125" w:rsidRPr="003563ED" w:rsidRDefault="006B6125" w:rsidP="003563ED">
      <w:proofErr w:type="gramStart"/>
      <w:r w:rsidRPr="003563ED">
        <w:lastRenderedPageBreak/>
        <w:t xml:space="preserve">4)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r w:rsidRPr="000537DE">
        <w:t>частью 7 статьи 54</w:t>
      </w:r>
      <w:r w:rsidRPr="003563ED">
        <w:t xml:space="preserve"> </w:t>
      </w:r>
      <w:hyperlink r:id="rId34" w:tooltip="Градостроительный Кодекс" w:history="1">
        <w:r w:rsidRPr="00D535C5">
          <w:rPr>
            <w:rStyle w:val="ad"/>
          </w:rPr>
          <w:t>Градостроительного кодекса</w:t>
        </w:r>
      </w:hyperlink>
      <w:r w:rsidRPr="003563ED">
        <w:t xml:space="preserve"> Российской Федерации.</w:t>
      </w:r>
      <w:proofErr w:type="gramEnd"/>
    </w:p>
    <w:p w:rsidR="006B6125" w:rsidRPr="003563ED" w:rsidRDefault="006B6125" w:rsidP="003563ED">
      <w:bookmarkStart w:id="9" w:name="OLE_LINK31"/>
      <w:r w:rsidRPr="003563ED">
        <w:t xml:space="preserve">По межведомственным запросам администрации </w:t>
      </w:r>
      <w:r w:rsidR="004D3745" w:rsidRPr="003563ED">
        <w:t>Крапивинского муниципального района</w:t>
      </w:r>
    </w:p>
    <w:p w:rsidR="006B6125" w:rsidRPr="003563ED" w:rsidRDefault="006B6125" w:rsidP="003563ED">
      <w:r w:rsidRPr="003563ED">
        <w:t>документы (</w:t>
      </w:r>
      <w:bookmarkStart w:id="10" w:name="OLE_LINK23"/>
      <w:bookmarkStart w:id="11" w:name="OLE_LINK24"/>
      <w:r w:rsidRPr="003563ED">
        <w:t>их копии или сведения, содержащиеся в них</w:t>
      </w:r>
      <w:bookmarkEnd w:id="10"/>
      <w:bookmarkEnd w:id="11"/>
      <w:r w:rsidRPr="003563ED">
        <w:t>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2158EC" w:rsidRPr="003563ED" w:rsidRDefault="002158EC" w:rsidP="003563ED">
      <w:bookmarkStart w:id="12" w:name="OLE_LINK29"/>
      <w:bookmarkStart w:id="13" w:name="OLE_LINK30"/>
      <w:bookmarkEnd w:id="9"/>
      <w:r w:rsidRPr="003563ED">
        <w:t xml:space="preserve">Документы, указанные в пунктах 2.6.1.1, 2.6.1.4-2.6.1.7, предоставляются заявителем самостоятельно, </w:t>
      </w:r>
      <w:bookmarkEnd w:id="12"/>
      <w:bookmarkEnd w:id="13"/>
      <w:r w:rsidRPr="003563ED">
        <w:t xml:space="preserve">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организаций. </w:t>
      </w:r>
    </w:p>
    <w:p w:rsidR="002158EC" w:rsidRPr="003563ED" w:rsidRDefault="002158EC" w:rsidP="003563ED">
      <w:r w:rsidRPr="003563ED">
        <w:t xml:space="preserve">Если документы, указанные в настоящей части, находятся в распоряжении органов государственной власти, органов местного </w:t>
      </w:r>
      <w:proofErr w:type="gramStart"/>
      <w:r w:rsidRPr="003563ED">
        <w:t>самоуправления</w:t>
      </w:r>
      <w:proofErr w:type="gramEnd"/>
      <w:r w:rsidRPr="003563ED">
        <w:t xml:space="preserve"> либо подведомственных государственным органам или органам местного самоуправления организаций, такие документы запрашиваются органом, предоставляющим услугу,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6B6125" w:rsidRPr="003563ED" w:rsidRDefault="002158EC" w:rsidP="003563ED">
      <w:r w:rsidRPr="003563ED">
        <w:t>Ф</w:t>
      </w:r>
      <w:r w:rsidR="006B6125" w:rsidRPr="003563ED">
        <w:t>орма заявления о выдаче разрешения на</w:t>
      </w:r>
      <w:r w:rsidR="003563ED" w:rsidRPr="003563ED">
        <w:t xml:space="preserve"> </w:t>
      </w:r>
      <w:r w:rsidR="006B6125" w:rsidRPr="003563ED">
        <w:t>ввод объекта в эксплуатацию приведена в приложении № 1 к настоящему административному регламенту.</w:t>
      </w:r>
    </w:p>
    <w:p w:rsidR="006B6125" w:rsidRPr="003563ED" w:rsidRDefault="006B6125" w:rsidP="003563ED"/>
    <w:p w:rsidR="006B6125" w:rsidRPr="003563ED" w:rsidRDefault="006B6125" w:rsidP="003563ED">
      <w:pPr>
        <w:rPr>
          <w:b/>
          <w:bCs/>
          <w:sz w:val="26"/>
          <w:szCs w:val="28"/>
        </w:rPr>
      </w:pPr>
      <w:r w:rsidRPr="003563ED">
        <w:rPr>
          <w:b/>
          <w:bCs/>
          <w:sz w:val="26"/>
          <w:szCs w:val="28"/>
        </w:rPr>
        <w:t>2.7.</w:t>
      </w:r>
      <w:r w:rsidR="003563ED" w:rsidRPr="003563ED">
        <w:rPr>
          <w:b/>
          <w:bCs/>
          <w:sz w:val="26"/>
          <w:szCs w:val="28"/>
        </w:rPr>
        <w:t xml:space="preserve"> </w:t>
      </w:r>
      <w:r w:rsidRPr="003563ED">
        <w:rPr>
          <w:b/>
          <w:bCs/>
          <w:sz w:val="26"/>
          <w:szCs w:val="28"/>
        </w:rPr>
        <w:t>Запрещается требовать от заявителя:</w:t>
      </w:r>
    </w:p>
    <w:p w:rsidR="006B6125" w:rsidRPr="003563ED" w:rsidRDefault="006B6125" w:rsidP="003563ED">
      <w:r w:rsidRPr="003563ED"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B6125" w:rsidRPr="003563ED" w:rsidRDefault="006B6125" w:rsidP="003563ED">
      <w:r w:rsidRPr="003563ED"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Кемеровской области, муниципальными правовыми актами находятся в распоряжении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государственных или муниципальных услуг.</w:t>
      </w:r>
    </w:p>
    <w:p w:rsidR="006B6125" w:rsidRPr="003563ED" w:rsidRDefault="006B6125" w:rsidP="003563ED"/>
    <w:p w:rsidR="006B6125" w:rsidRPr="003563ED" w:rsidRDefault="006B6125" w:rsidP="003563ED">
      <w:pPr>
        <w:rPr>
          <w:rFonts w:eastAsia="Arial"/>
          <w:b/>
          <w:bCs/>
          <w:sz w:val="26"/>
          <w:szCs w:val="28"/>
        </w:rPr>
      </w:pPr>
      <w:r w:rsidRPr="003563ED">
        <w:rPr>
          <w:b/>
          <w:bCs/>
          <w:sz w:val="26"/>
          <w:szCs w:val="28"/>
        </w:rPr>
        <w:t>2.8.</w:t>
      </w:r>
      <w:r w:rsidR="003563ED" w:rsidRPr="003563ED">
        <w:rPr>
          <w:b/>
          <w:bCs/>
          <w:sz w:val="26"/>
          <w:szCs w:val="28"/>
        </w:rPr>
        <w:t xml:space="preserve"> </w:t>
      </w:r>
      <w:r w:rsidRPr="003563ED">
        <w:rPr>
          <w:rFonts w:eastAsia="Arial"/>
          <w:b/>
          <w:bCs/>
          <w:sz w:val="26"/>
          <w:szCs w:val="28"/>
        </w:rPr>
        <w:t>Основания для отказа в приеме документов, необходимых для предоставления муниципальной услуги, не предусмотрены.</w:t>
      </w:r>
    </w:p>
    <w:p w:rsidR="006B6125" w:rsidRPr="003563ED" w:rsidRDefault="006B6125" w:rsidP="003563ED">
      <w:pPr>
        <w:rPr>
          <w:b/>
          <w:bCs/>
          <w:sz w:val="26"/>
          <w:szCs w:val="28"/>
        </w:rPr>
      </w:pPr>
    </w:p>
    <w:p w:rsidR="006B6125" w:rsidRPr="003563ED" w:rsidRDefault="006B6125" w:rsidP="003563ED">
      <w:pPr>
        <w:rPr>
          <w:rFonts w:eastAsia="Arial"/>
          <w:b/>
          <w:bCs/>
          <w:sz w:val="26"/>
          <w:szCs w:val="28"/>
        </w:rPr>
      </w:pPr>
      <w:r w:rsidRPr="003563ED">
        <w:rPr>
          <w:b/>
          <w:bCs/>
          <w:sz w:val="26"/>
          <w:szCs w:val="28"/>
        </w:rPr>
        <w:t xml:space="preserve">2.9. Основания для приостановления предоставления муниципальной услуги </w:t>
      </w:r>
      <w:r w:rsidRPr="003563ED">
        <w:rPr>
          <w:rFonts w:eastAsia="Arial"/>
          <w:b/>
          <w:bCs/>
          <w:sz w:val="26"/>
          <w:szCs w:val="28"/>
        </w:rPr>
        <w:t>не предусмотрены.</w:t>
      </w:r>
    </w:p>
    <w:p w:rsidR="006B6125" w:rsidRPr="003563ED" w:rsidRDefault="006B6125" w:rsidP="003563ED"/>
    <w:p w:rsidR="006B6125" w:rsidRPr="003563ED" w:rsidRDefault="006B6125" w:rsidP="003563ED">
      <w:pPr>
        <w:rPr>
          <w:rFonts w:eastAsia="Arial"/>
          <w:b/>
          <w:bCs/>
          <w:sz w:val="26"/>
          <w:szCs w:val="28"/>
        </w:rPr>
      </w:pPr>
      <w:r w:rsidRPr="003563ED">
        <w:rPr>
          <w:b/>
          <w:bCs/>
          <w:sz w:val="26"/>
          <w:szCs w:val="28"/>
        </w:rPr>
        <w:t>2.10.</w:t>
      </w:r>
      <w:r w:rsidR="003563ED" w:rsidRPr="003563ED">
        <w:rPr>
          <w:b/>
          <w:bCs/>
          <w:sz w:val="26"/>
          <w:szCs w:val="28"/>
        </w:rPr>
        <w:t xml:space="preserve"> </w:t>
      </w:r>
      <w:r w:rsidRPr="003563ED">
        <w:rPr>
          <w:b/>
          <w:bCs/>
          <w:sz w:val="26"/>
          <w:szCs w:val="28"/>
        </w:rPr>
        <w:t>Основания для отказа в предоставлении муниципальной услуги</w:t>
      </w:r>
      <w:r w:rsidR="003563ED" w:rsidRPr="003563ED">
        <w:rPr>
          <w:b/>
          <w:bCs/>
          <w:sz w:val="26"/>
          <w:szCs w:val="28"/>
        </w:rPr>
        <w:t xml:space="preserve"> </w:t>
      </w:r>
      <w:r w:rsidRPr="003563ED">
        <w:rPr>
          <w:rFonts w:eastAsia="Arial"/>
          <w:b/>
          <w:bCs/>
          <w:sz w:val="26"/>
          <w:szCs w:val="28"/>
        </w:rPr>
        <w:t>не предусмотрены.</w:t>
      </w:r>
    </w:p>
    <w:p w:rsidR="006B6125" w:rsidRPr="003563ED" w:rsidRDefault="006B6125" w:rsidP="003563ED">
      <w:pPr>
        <w:rPr>
          <w:rFonts w:eastAsia="Arial"/>
        </w:rPr>
      </w:pPr>
    </w:p>
    <w:p w:rsidR="006B6125" w:rsidRPr="003563ED" w:rsidRDefault="006B6125" w:rsidP="003563ED">
      <w:pPr>
        <w:rPr>
          <w:b/>
          <w:bCs/>
          <w:sz w:val="26"/>
          <w:szCs w:val="28"/>
        </w:rPr>
      </w:pPr>
      <w:r w:rsidRPr="003563ED">
        <w:rPr>
          <w:b/>
          <w:bCs/>
          <w:sz w:val="26"/>
          <w:szCs w:val="28"/>
        </w:rPr>
        <w:t xml:space="preserve">2.11. Основаниями для отказа в выдаче разрешения на </w:t>
      </w:r>
      <w:r w:rsidR="00DB6C7E" w:rsidRPr="003563ED">
        <w:rPr>
          <w:b/>
          <w:bCs/>
          <w:sz w:val="26"/>
          <w:szCs w:val="28"/>
        </w:rPr>
        <w:t>ввод</w:t>
      </w:r>
      <w:r w:rsidR="00C44C07" w:rsidRPr="003563ED">
        <w:rPr>
          <w:b/>
          <w:bCs/>
          <w:sz w:val="26"/>
          <w:szCs w:val="28"/>
        </w:rPr>
        <w:t xml:space="preserve"> объекта в эксплуатацию</w:t>
      </w:r>
      <w:r w:rsidRPr="003563ED">
        <w:rPr>
          <w:b/>
          <w:bCs/>
          <w:sz w:val="26"/>
          <w:szCs w:val="28"/>
        </w:rPr>
        <w:t xml:space="preserve"> являются: </w:t>
      </w:r>
    </w:p>
    <w:p w:rsidR="006B6125" w:rsidRPr="003563ED" w:rsidRDefault="006B6125" w:rsidP="003563ED">
      <w:r w:rsidRPr="003563ED">
        <w:t>- отсутствие документов, предусмотренных пунктом 2.6.1 настоящего административного регламента;</w:t>
      </w:r>
    </w:p>
    <w:p w:rsidR="00E506DE" w:rsidRPr="003563ED" w:rsidRDefault="00E506DE" w:rsidP="003563ED">
      <w:proofErr w:type="gramStart"/>
      <w:r w:rsidRPr="003563ED">
        <w:t>-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  <w:proofErr w:type="gramEnd"/>
    </w:p>
    <w:p w:rsidR="00E506DE" w:rsidRPr="003563ED" w:rsidRDefault="00E506DE" w:rsidP="003563ED">
      <w:r w:rsidRPr="003563ED">
        <w:t>- несоответствие объекта капитального строительства требованиям, установленным в разрешении на строительство;</w:t>
      </w:r>
    </w:p>
    <w:p w:rsidR="00E506DE" w:rsidRPr="003563ED" w:rsidRDefault="00E506DE" w:rsidP="003563ED">
      <w:r w:rsidRPr="003563ED">
        <w:t>- несоответствие параметров построенного, реконструированного объекта капитального стро</w:t>
      </w:r>
      <w:r w:rsidR="009067D2" w:rsidRPr="003563ED">
        <w:t>ительства проектной документации</w:t>
      </w:r>
      <w:r w:rsidRPr="003563ED">
        <w:t>;</w:t>
      </w:r>
    </w:p>
    <w:p w:rsidR="00E506DE" w:rsidRPr="003563ED" w:rsidRDefault="00E506DE" w:rsidP="003563ED">
      <w:proofErr w:type="gramStart"/>
      <w:r w:rsidRPr="003563ED">
        <w:t xml:space="preserve">- </w:t>
      </w:r>
      <w:r w:rsidR="009067D2" w:rsidRPr="003563ED"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r w:rsidR="009067D2" w:rsidRPr="000537DE">
        <w:t>пунктом 9 части 7 статьи 51</w:t>
      </w:r>
      <w:r w:rsidR="009067D2" w:rsidRPr="003563ED">
        <w:t xml:space="preserve"> </w:t>
      </w:r>
      <w:proofErr w:type="spellStart"/>
      <w:r w:rsidR="009067D2" w:rsidRPr="003563ED">
        <w:t>ГрК</w:t>
      </w:r>
      <w:proofErr w:type="spellEnd"/>
      <w:r w:rsidR="009067D2" w:rsidRPr="003563ED">
        <w:t xml:space="preserve"> РФ</w:t>
      </w:r>
      <w:proofErr w:type="gramEnd"/>
      <w:r w:rsidR="009067D2" w:rsidRPr="003563ED"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3563ED">
        <w:t>;</w:t>
      </w:r>
    </w:p>
    <w:p w:rsidR="009067D2" w:rsidRPr="003563ED" w:rsidRDefault="00E506DE" w:rsidP="003563ED">
      <w:r w:rsidRPr="003563ED">
        <w:t xml:space="preserve"> </w:t>
      </w:r>
      <w:proofErr w:type="gramStart"/>
      <w:r w:rsidRPr="003563ED">
        <w:t xml:space="preserve">- </w:t>
      </w:r>
      <w:r w:rsidR="009067D2" w:rsidRPr="003563ED">
        <w:t xml:space="preserve">невыполнение застройщиком требований, предусмотренных </w:t>
      </w:r>
      <w:r w:rsidR="009067D2" w:rsidRPr="000537DE">
        <w:t>частью 18 статьи 51</w:t>
      </w:r>
      <w:r w:rsidR="009067D2" w:rsidRPr="003563ED">
        <w:t xml:space="preserve"> </w:t>
      </w:r>
      <w:proofErr w:type="spellStart"/>
      <w:r w:rsidR="009067D2" w:rsidRPr="003563ED">
        <w:t>ГрК</w:t>
      </w:r>
      <w:proofErr w:type="spellEnd"/>
      <w:r w:rsidR="009067D2" w:rsidRPr="003563ED">
        <w:t xml:space="preserve"> РФ, а именно, по безвозмездной передаче в десятидневный срок со дня получения разрешения на строительство в орган, выдавший разрешение на строительство,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</w:t>
      </w:r>
      <w:proofErr w:type="gramEnd"/>
      <w:r w:rsidR="009067D2" w:rsidRPr="003563ED">
        <w:t xml:space="preserve">, предусмотренных </w:t>
      </w:r>
      <w:r w:rsidR="009067D2" w:rsidRPr="000537DE">
        <w:t>пунктами 2</w:t>
      </w:r>
      <w:r w:rsidR="009067D2" w:rsidRPr="003563ED">
        <w:t xml:space="preserve">, </w:t>
      </w:r>
      <w:r w:rsidR="009067D2" w:rsidRPr="000537DE">
        <w:t>8</w:t>
      </w:r>
      <w:r w:rsidR="009067D2" w:rsidRPr="003563ED">
        <w:t xml:space="preserve"> - </w:t>
      </w:r>
      <w:r w:rsidR="009067D2" w:rsidRPr="000537DE">
        <w:t>10</w:t>
      </w:r>
      <w:r w:rsidR="009067D2" w:rsidRPr="003563ED">
        <w:t xml:space="preserve"> и </w:t>
      </w:r>
      <w:r w:rsidR="009067D2" w:rsidRPr="000537DE">
        <w:t>11.1 части 12 статьи 48</w:t>
      </w:r>
      <w:r w:rsidR="009067D2" w:rsidRPr="003563ED">
        <w:t xml:space="preserve"> </w:t>
      </w:r>
      <w:proofErr w:type="spellStart"/>
      <w:r w:rsidR="009067D2" w:rsidRPr="003563ED">
        <w:t>ГрК</w:t>
      </w:r>
      <w:proofErr w:type="spellEnd"/>
      <w:r w:rsidR="009067D2" w:rsidRPr="003563ED">
        <w:t xml:space="preserve"> РФ. В случае получения разрешения на строительство объекта капитального строительства в границах территории исторического поселения - раздел проектной документации объекта капитального строительства (</w:t>
      </w:r>
      <w:proofErr w:type="gramStart"/>
      <w:r w:rsidR="009067D2" w:rsidRPr="003563ED">
        <w:t>архитектурные решения</w:t>
      </w:r>
      <w:proofErr w:type="gramEnd"/>
      <w:r w:rsidR="009067D2" w:rsidRPr="003563ED">
        <w:t>) (за исключением случая, если строительство или реконструкция объекта капитального строительства осуществляется в соответствии с типовым архитектурным решением объекта капитального строительства).</w:t>
      </w:r>
    </w:p>
    <w:p w:rsidR="006B6125" w:rsidRPr="003563ED" w:rsidRDefault="00E506DE" w:rsidP="003563ED">
      <w:r w:rsidRPr="003563ED">
        <w:t>В таком случае разрешение на ввод объекта в эксплуатацию выдается только после передачи безвозмездно в администрацию Крапивинского муниципального района указанных сведений и копий документов.</w:t>
      </w:r>
    </w:p>
    <w:p w:rsidR="00A22B75" w:rsidRPr="003563ED" w:rsidRDefault="00A22B75" w:rsidP="003563ED"/>
    <w:p w:rsidR="006B6125" w:rsidRPr="003563ED" w:rsidRDefault="006B6125" w:rsidP="003563ED">
      <w:pPr>
        <w:rPr>
          <w:rFonts w:eastAsia="Arial"/>
          <w:b/>
          <w:bCs/>
          <w:sz w:val="26"/>
          <w:szCs w:val="28"/>
        </w:rPr>
      </w:pPr>
      <w:r w:rsidRPr="003563ED">
        <w:rPr>
          <w:b/>
          <w:bCs/>
          <w:sz w:val="26"/>
          <w:szCs w:val="28"/>
        </w:rPr>
        <w:t>2.12. У</w:t>
      </w:r>
      <w:r w:rsidRPr="003563ED">
        <w:rPr>
          <w:rFonts w:eastAsia="Arial"/>
          <w:b/>
          <w:bCs/>
          <w:sz w:val="26"/>
          <w:szCs w:val="28"/>
        </w:rPr>
        <w:t>слуги, необходимые и обязательные для предоставления муниципальной услуги, не предусмотрены.</w:t>
      </w:r>
    </w:p>
    <w:p w:rsidR="006B6125" w:rsidRPr="003563ED" w:rsidRDefault="006B6125" w:rsidP="003563ED">
      <w:pPr>
        <w:rPr>
          <w:b/>
          <w:bCs/>
          <w:sz w:val="26"/>
          <w:szCs w:val="28"/>
        </w:rPr>
      </w:pPr>
    </w:p>
    <w:p w:rsidR="006B6125" w:rsidRPr="003563ED" w:rsidRDefault="006B6125" w:rsidP="003563ED">
      <w:pPr>
        <w:rPr>
          <w:b/>
          <w:bCs/>
          <w:sz w:val="26"/>
          <w:szCs w:val="28"/>
        </w:rPr>
      </w:pPr>
      <w:r w:rsidRPr="003563ED">
        <w:rPr>
          <w:b/>
          <w:bCs/>
          <w:sz w:val="26"/>
          <w:szCs w:val="28"/>
        </w:rPr>
        <w:t>2.13.</w:t>
      </w:r>
      <w:r w:rsidR="003563ED" w:rsidRPr="003563ED">
        <w:rPr>
          <w:b/>
          <w:bCs/>
          <w:sz w:val="26"/>
          <w:szCs w:val="28"/>
        </w:rPr>
        <w:t xml:space="preserve"> </w:t>
      </w:r>
      <w:r w:rsidRPr="003563ED">
        <w:rPr>
          <w:b/>
          <w:bCs/>
          <w:sz w:val="26"/>
          <w:szCs w:val="28"/>
        </w:rPr>
        <w:t>Муниципальная услуга предоставляется без взимания платы.</w:t>
      </w:r>
    </w:p>
    <w:p w:rsidR="006B6125" w:rsidRPr="003563ED" w:rsidRDefault="006B6125" w:rsidP="003563ED">
      <w:pPr>
        <w:rPr>
          <w:rFonts w:eastAsia="Arial"/>
        </w:rPr>
      </w:pPr>
    </w:p>
    <w:p w:rsidR="006B6125" w:rsidRPr="003563ED" w:rsidRDefault="006B6125" w:rsidP="003563ED">
      <w:pPr>
        <w:rPr>
          <w:b/>
          <w:bCs/>
          <w:sz w:val="26"/>
          <w:szCs w:val="28"/>
        </w:rPr>
      </w:pPr>
      <w:r w:rsidRPr="003563ED">
        <w:rPr>
          <w:b/>
          <w:bCs/>
          <w:sz w:val="26"/>
          <w:szCs w:val="28"/>
        </w:rPr>
        <w:t xml:space="preserve">2.14. Максимальный срок ожидания в очереди для заявителей при подаче заявления о предоставлении муниципальной услуги и при </w:t>
      </w:r>
      <w:r w:rsidRPr="003563ED">
        <w:rPr>
          <w:b/>
          <w:bCs/>
          <w:sz w:val="26"/>
          <w:szCs w:val="28"/>
        </w:rPr>
        <w:lastRenderedPageBreak/>
        <w:t>получении результата предоставления муниципальной услуги – не более 15 минут.</w:t>
      </w:r>
    </w:p>
    <w:p w:rsidR="006B6125" w:rsidRPr="003563ED" w:rsidRDefault="006B6125" w:rsidP="003563ED"/>
    <w:p w:rsidR="006B6125" w:rsidRPr="003563ED" w:rsidRDefault="006B6125" w:rsidP="003563ED">
      <w:pPr>
        <w:rPr>
          <w:b/>
          <w:bCs/>
          <w:sz w:val="26"/>
          <w:szCs w:val="28"/>
        </w:rPr>
      </w:pPr>
      <w:r w:rsidRPr="003563ED">
        <w:rPr>
          <w:b/>
          <w:bCs/>
          <w:sz w:val="26"/>
          <w:szCs w:val="28"/>
        </w:rPr>
        <w:t>2.15. Регистрация заявления, поступившего в ходе личного обращения заявителем в орган, оказывающий услугу, осуществляется в течение 15 минут с момента поступления указанного заявления.</w:t>
      </w:r>
    </w:p>
    <w:p w:rsidR="006B6125" w:rsidRPr="003563ED" w:rsidRDefault="006B6125" w:rsidP="003563ED">
      <w:r w:rsidRPr="003563ED">
        <w:t>Заявление, поступившее в орган, оказывающий услугу, с помощью Единого портала или через МФЦ, регистрируется сотрудником администрации или специалистом МФЦ в день поступления.</w:t>
      </w:r>
    </w:p>
    <w:p w:rsidR="006B6125" w:rsidRPr="003563ED" w:rsidRDefault="006B6125" w:rsidP="003563ED"/>
    <w:p w:rsidR="006B6125" w:rsidRPr="003563ED" w:rsidRDefault="006B6125" w:rsidP="003563ED">
      <w:pPr>
        <w:rPr>
          <w:b/>
          <w:bCs/>
          <w:sz w:val="26"/>
          <w:szCs w:val="28"/>
        </w:rPr>
      </w:pPr>
      <w:r w:rsidRPr="003563ED">
        <w:rPr>
          <w:b/>
          <w:bCs/>
          <w:sz w:val="26"/>
          <w:szCs w:val="28"/>
        </w:rPr>
        <w:t>2.16. Требования к помещениям, в которых предоставляется муниципальная услуга, к</w:t>
      </w:r>
      <w:r w:rsidR="003563ED" w:rsidRPr="003563ED">
        <w:rPr>
          <w:b/>
          <w:bCs/>
          <w:sz w:val="26"/>
          <w:szCs w:val="28"/>
        </w:rPr>
        <w:t xml:space="preserve"> </w:t>
      </w:r>
      <w:r w:rsidRPr="003563ED">
        <w:rPr>
          <w:b/>
          <w:bCs/>
          <w:sz w:val="26"/>
          <w:szCs w:val="28"/>
        </w:rPr>
        <w:t xml:space="preserve">месту ожидания и приема заявителей, размещению информации о порядке предоставления муниципальной услуги. </w:t>
      </w:r>
    </w:p>
    <w:p w:rsidR="006B6125" w:rsidRPr="003563ED" w:rsidRDefault="006B6125" w:rsidP="003563ED">
      <w:r w:rsidRPr="003563ED">
        <w:t xml:space="preserve">2.16.1. </w:t>
      </w:r>
      <w:proofErr w:type="gramStart"/>
      <w:r w:rsidRPr="003563ED"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</w:t>
      </w:r>
      <w:proofErr w:type="gramEnd"/>
      <w:r w:rsidRPr="003563ED">
        <w:t xml:space="preserve"> о социальной защите инвалидов.</w:t>
      </w:r>
    </w:p>
    <w:p w:rsidR="006B6125" w:rsidRPr="003563ED" w:rsidRDefault="006B6125" w:rsidP="003563ED">
      <w:r w:rsidRPr="003563ED">
        <w:t>Места ожидания и приема заявителей оборудуются стульями и (или) кресельными секциями, и (или) скамьями.</w:t>
      </w:r>
    </w:p>
    <w:p w:rsidR="006B6125" w:rsidRPr="003563ED" w:rsidRDefault="006B6125" w:rsidP="003563ED">
      <w:r w:rsidRPr="003563ED"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6B6125" w:rsidRPr="003563ED" w:rsidRDefault="006B6125" w:rsidP="003563ED">
      <w:r w:rsidRPr="003563ED">
        <w:t xml:space="preserve">2.16.2. Для обеспечения доступности получения муниципальной услуги </w:t>
      </w:r>
      <w:proofErr w:type="spellStart"/>
      <w:r w:rsidRPr="003563ED">
        <w:t>маломобильными</w:t>
      </w:r>
      <w:proofErr w:type="spellEnd"/>
      <w:r w:rsidRPr="003563ED">
        <w:t xml:space="preserve"> группами населения здания и сооружения, в которых оказывается услуга, оборудуются согласно нормативным требованиям </w:t>
      </w:r>
      <w:proofErr w:type="spellStart"/>
      <w:r w:rsidRPr="003563ED">
        <w:t>СНиП</w:t>
      </w:r>
      <w:proofErr w:type="spellEnd"/>
      <w:r w:rsidRPr="003563ED">
        <w:t xml:space="preserve"> 35-01-2001 «Доступность зданий и сооружений для </w:t>
      </w:r>
      <w:proofErr w:type="spellStart"/>
      <w:r w:rsidRPr="003563ED">
        <w:t>маломобильных</w:t>
      </w:r>
      <w:proofErr w:type="spellEnd"/>
      <w:r w:rsidRPr="003563ED">
        <w:t xml:space="preserve"> групп населения». </w:t>
      </w:r>
    </w:p>
    <w:p w:rsidR="006B6125" w:rsidRPr="003563ED" w:rsidRDefault="006B6125" w:rsidP="003563ED">
      <w:r w:rsidRPr="003563ED">
        <w:t xml:space="preserve">В кабинете по приему </w:t>
      </w:r>
      <w:proofErr w:type="spellStart"/>
      <w:r w:rsidRPr="003563ED">
        <w:t>маломобильных</w:t>
      </w:r>
      <w:proofErr w:type="spellEnd"/>
      <w:r w:rsidRPr="003563ED">
        <w:t xml:space="preserve"> групп населения имеется медицинская аптечка,</w:t>
      </w:r>
      <w:r w:rsidR="00F420EA">
        <w:t xml:space="preserve"> </w:t>
      </w:r>
      <w:r w:rsidRPr="003563ED">
        <w:t>питьевая вода. При необходимости сотрудник администрации, осуществляющий прием,</w:t>
      </w:r>
      <w:r w:rsidR="003563ED" w:rsidRPr="003563ED">
        <w:t xml:space="preserve"> </w:t>
      </w:r>
      <w:r w:rsidRPr="003563ED">
        <w:t>может вызвать карету неотложной скорой помощи.</w:t>
      </w:r>
    </w:p>
    <w:p w:rsidR="006B6125" w:rsidRPr="003563ED" w:rsidRDefault="006B6125" w:rsidP="003563ED">
      <w:r w:rsidRPr="003563ED">
        <w:t>2.16.2.1. При обращении гражданина с нарушениями функций опорно-двигательного аппарата работники администрации предпринимают следующие действия:</w:t>
      </w:r>
    </w:p>
    <w:p w:rsidR="006B6125" w:rsidRPr="003563ED" w:rsidRDefault="006B6125" w:rsidP="003563ED">
      <w:r w:rsidRPr="003563ED">
        <w:t>- 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6B6125" w:rsidRPr="003563ED" w:rsidRDefault="006B6125" w:rsidP="003563ED">
      <w:r w:rsidRPr="003563ED"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6B6125" w:rsidRPr="003563ED" w:rsidRDefault="006B6125" w:rsidP="003563ED">
      <w:r w:rsidRPr="003563ED">
        <w:t>- сотрудник администрации,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6B6125" w:rsidRPr="003563ED" w:rsidRDefault="006B6125" w:rsidP="003563ED">
      <w:r w:rsidRPr="003563ED">
        <w:t>- по окончании предоставления муниципальной услуги сотрудник администрации, осуществляющий прием, по телефонной связи вызывает работника администрации;</w:t>
      </w:r>
    </w:p>
    <w:p w:rsidR="006B6125" w:rsidRPr="003563ED" w:rsidRDefault="006B6125" w:rsidP="003563ED">
      <w:r w:rsidRPr="003563ED">
        <w:lastRenderedPageBreak/>
        <w:t>- работник администрации незамедлительно приходит,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6B6125" w:rsidRPr="003563ED" w:rsidRDefault="006B6125" w:rsidP="003563ED">
      <w:r w:rsidRPr="003563ED">
        <w:t>2.16.2.2. При обращении граждан с недостатками зрения работники администрации предпринимают следующие действия:</w:t>
      </w:r>
    </w:p>
    <w:p w:rsidR="006B6125" w:rsidRPr="003563ED" w:rsidRDefault="006B6125" w:rsidP="003563ED">
      <w:r w:rsidRPr="003563ED">
        <w:t>- сотрудник администрации, осуществляющий прием, принимает гражданина вне очереди,</w:t>
      </w:r>
      <w:r w:rsidR="003563ED" w:rsidRPr="003563ED">
        <w:t xml:space="preserve"> </w:t>
      </w:r>
      <w:r w:rsidRPr="003563ED">
        <w:t>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6B6125" w:rsidRPr="003563ED" w:rsidRDefault="006B6125" w:rsidP="003563ED">
      <w:r w:rsidRPr="003563ED">
        <w:t xml:space="preserve">- сотрудник администрации оказывает помощь в заполнении бланков, копирует необходимые документы. Для подписания заявления подводит лист к авторучке гражданина, помогает сориентироваться и подписать бланк. При необходимости выдаются памятки для </w:t>
      </w:r>
      <w:proofErr w:type="gramStart"/>
      <w:r w:rsidRPr="003563ED">
        <w:t>слабовидящих</w:t>
      </w:r>
      <w:proofErr w:type="gramEnd"/>
      <w:r w:rsidRPr="003563ED">
        <w:t xml:space="preserve"> с крупным шрифтом;</w:t>
      </w:r>
    </w:p>
    <w:p w:rsidR="006B6125" w:rsidRPr="003563ED" w:rsidRDefault="006B6125" w:rsidP="003563ED">
      <w:r w:rsidRPr="003563ED">
        <w:t>- по окончании предоставления муниципальной услуги сотрудник администрации, осуществляющий прием, по телефонной связи вызывает работника администрации;</w:t>
      </w:r>
    </w:p>
    <w:p w:rsidR="006B6125" w:rsidRPr="003563ED" w:rsidRDefault="006B6125" w:rsidP="003563ED">
      <w:r w:rsidRPr="003563ED">
        <w:t>- работник администрации незамедлительно приходит,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6B6125" w:rsidRPr="003563ED" w:rsidRDefault="006B6125" w:rsidP="003563ED">
      <w:r w:rsidRPr="003563ED">
        <w:t>2.16.2.3. При обращении гражданина с дефектами слуха работники администрации предпринимают следующие действия:</w:t>
      </w:r>
    </w:p>
    <w:p w:rsidR="006B6125" w:rsidRPr="003563ED" w:rsidRDefault="006B6125" w:rsidP="003563ED">
      <w:r w:rsidRPr="003563ED">
        <w:t>- сотрудник администрации, осуществляющий прием граждан с нарушением слуха, обращается непосредственно к нему, спрашивает о цели визита и даёт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3563ED">
        <w:t>сурдопереводчика</w:t>
      </w:r>
      <w:proofErr w:type="spellEnd"/>
      <w:r w:rsidRPr="003563ED">
        <w:t>);</w:t>
      </w:r>
    </w:p>
    <w:p w:rsidR="006B6125" w:rsidRPr="003563ED" w:rsidRDefault="006B6125" w:rsidP="003563ED">
      <w:r w:rsidRPr="003563ED">
        <w:t>- сотрудник администрации, осуществляющий прием, оказывает помощь и содействие в заполнении бланков заявлений, копирует необходимые документы.</w:t>
      </w:r>
    </w:p>
    <w:p w:rsidR="006B6125" w:rsidRPr="003563ED" w:rsidRDefault="006B6125" w:rsidP="003563ED"/>
    <w:p w:rsidR="006B6125" w:rsidRPr="003563ED" w:rsidRDefault="006B6125" w:rsidP="003563ED">
      <w:pPr>
        <w:rPr>
          <w:rFonts w:eastAsia="Arial"/>
          <w:b/>
          <w:bCs/>
          <w:sz w:val="26"/>
          <w:szCs w:val="28"/>
        </w:rPr>
      </w:pPr>
      <w:r w:rsidRPr="003563ED">
        <w:rPr>
          <w:b/>
          <w:bCs/>
          <w:sz w:val="26"/>
          <w:szCs w:val="28"/>
        </w:rPr>
        <w:t>2.17.</w:t>
      </w:r>
      <w:r w:rsidR="003563ED" w:rsidRPr="003563ED">
        <w:rPr>
          <w:b/>
          <w:bCs/>
          <w:sz w:val="26"/>
          <w:szCs w:val="28"/>
        </w:rPr>
        <w:t xml:space="preserve"> </w:t>
      </w:r>
      <w:r w:rsidRPr="003563ED">
        <w:rPr>
          <w:rFonts w:eastAsia="Arial"/>
          <w:b/>
          <w:bCs/>
          <w:sz w:val="26"/>
          <w:szCs w:val="28"/>
        </w:rPr>
        <w:t>Показатели доступности и качества муниципальной услуги:</w:t>
      </w:r>
    </w:p>
    <w:p w:rsidR="006B6125" w:rsidRPr="003563ED" w:rsidRDefault="006B6125" w:rsidP="003563ED">
      <w:pPr>
        <w:rPr>
          <w:rFonts w:eastAsia="Arial"/>
        </w:rPr>
      </w:pPr>
      <w:r w:rsidRPr="003563ED">
        <w:rPr>
          <w:rFonts w:eastAsia="Arial"/>
        </w:rPr>
        <w:t>2.17.1. Количество взаимодействий заявителя с сотрудником администрации при предоставлении муниципальной услуги - 2. Продолжительность взаимодействий заявителя с сотрудником администрации</w:t>
      </w:r>
      <w:r w:rsidR="003563ED" w:rsidRPr="003563ED">
        <w:rPr>
          <w:rFonts w:eastAsia="Arial"/>
        </w:rPr>
        <w:t xml:space="preserve"> </w:t>
      </w:r>
      <w:r w:rsidRPr="003563ED">
        <w:rPr>
          <w:rFonts w:eastAsia="Arial"/>
        </w:rPr>
        <w:t>при предоставлении муниципальной услуги — не более 15 минут.</w:t>
      </w:r>
    </w:p>
    <w:p w:rsidR="006B6125" w:rsidRDefault="006B6125" w:rsidP="003563ED">
      <w:r w:rsidRPr="003563ED">
        <w:t>2.17.2. Имеется возможность получения муниципальной услуги в МФЦ. Имеется возможность получения информации о ходе предоставления муниципальной услуги в МФЦ, а также с использованием Единого портала. 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3563ED" w:rsidRPr="003563ED" w:rsidRDefault="003563ED" w:rsidP="003563ED"/>
    <w:p w:rsidR="006B6125" w:rsidRPr="003563ED" w:rsidRDefault="006B6125" w:rsidP="003563ED">
      <w:pPr>
        <w:rPr>
          <w:b/>
          <w:bCs/>
          <w:sz w:val="26"/>
          <w:szCs w:val="28"/>
        </w:rPr>
      </w:pPr>
      <w:r w:rsidRPr="003563ED">
        <w:rPr>
          <w:b/>
          <w:bCs/>
          <w:sz w:val="26"/>
          <w:szCs w:val="28"/>
        </w:rPr>
        <w:t>2.18. О</w:t>
      </w:r>
      <w:r w:rsidRPr="003563ED">
        <w:rPr>
          <w:rFonts w:eastAsia="Arial"/>
          <w:b/>
          <w:bCs/>
          <w:sz w:val="26"/>
          <w:szCs w:val="28"/>
        </w:rPr>
        <w:t>собенности предоставления муниципальных услуг в МФЦ и особенности предоставления муниципальных услуг в электронной форме.</w:t>
      </w:r>
    </w:p>
    <w:p w:rsidR="006B6125" w:rsidRPr="003563ED" w:rsidRDefault="006B6125" w:rsidP="003563ED">
      <w:r w:rsidRPr="003563ED">
        <w:t xml:space="preserve">2.18.1. Порядок приема заявлений от заявителей, срок и порядок их регистрации, требования к помещениям для ожидания и приема заявителей в МФЦ </w:t>
      </w:r>
      <w:r w:rsidRPr="003563ED">
        <w:lastRenderedPageBreak/>
        <w:t>устанавливаются в соответствии с документами, регулирующими предоставление государственных и муниципальных услуг на базе МФЦ.</w:t>
      </w:r>
    </w:p>
    <w:p w:rsidR="006B6125" w:rsidRPr="003563ED" w:rsidRDefault="006B6125" w:rsidP="003563ED">
      <w:r w:rsidRPr="003563ED">
        <w:t>2.18.2. Заявителю предоставляется возможность получения информации о муниципальной услуге, а также возможность подачи заявления в электронном виде с помощью Единого портала.</w:t>
      </w:r>
    </w:p>
    <w:p w:rsidR="006B6125" w:rsidRPr="003563ED" w:rsidRDefault="006B6125" w:rsidP="003563ED">
      <w:r w:rsidRPr="003563ED">
        <w:t xml:space="preserve">Заявление заверяется электронной подписью в соответствии с Постановлением Правительства Российской Федерации </w:t>
      </w:r>
      <w:hyperlink r:id="rId35" w:tgtFrame="Logical" w:history="1">
        <w:r w:rsidRPr="00830607">
          <w:rPr>
            <w:rStyle w:val="ad"/>
          </w:rPr>
          <w:t>от 25.06.2012 № 634</w:t>
        </w:r>
      </w:hyperlink>
      <w:r w:rsidRPr="003563ED"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6B6125" w:rsidRPr="003563ED" w:rsidRDefault="006B6125" w:rsidP="003563ED"/>
    <w:p w:rsidR="006B6125" w:rsidRPr="003563ED" w:rsidRDefault="006B6125" w:rsidP="003563ED">
      <w:pPr>
        <w:rPr>
          <w:rFonts w:eastAsia="Arial" w:cs="Arial"/>
          <w:b/>
          <w:bCs/>
          <w:sz w:val="28"/>
          <w:szCs w:val="26"/>
        </w:rPr>
      </w:pPr>
      <w:r w:rsidRPr="003563ED">
        <w:rPr>
          <w:rFonts w:cs="Arial"/>
          <w:b/>
          <w:bCs/>
          <w:sz w:val="28"/>
          <w:szCs w:val="26"/>
        </w:rPr>
        <w:t>3.</w:t>
      </w:r>
      <w:r w:rsidR="003563ED" w:rsidRPr="003563ED">
        <w:rPr>
          <w:rFonts w:cs="Arial"/>
          <w:b/>
          <w:bCs/>
          <w:sz w:val="28"/>
          <w:szCs w:val="26"/>
        </w:rPr>
        <w:t xml:space="preserve"> </w:t>
      </w:r>
      <w:r w:rsidRPr="003563ED">
        <w:rPr>
          <w:rFonts w:eastAsia="Arial" w:cs="Arial"/>
          <w:b/>
          <w:bCs/>
          <w:sz w:val="28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B6125" w:rsidRPr="003563ED" w:rsidRDefault="006B6125" w:rsidP="003563ED">
      <w:pPr>
        <w:rPr>
          <w:rFonts w:cs="Arial"/>
          <w:b/>
          <w:bCs/>
          <w:sz w:val="28"/>
          <w:szCs w:val="26"/>
        </w:rPr>
      </w:pPr>
    </w:p>
    <w:p w:rsidR="006B6125" w:rsidRPr="003563ED" w:rsidRDefault="006B6125" w:rsidP="003563ED">
      <w:pPr>
        <w:rPr>
          <w:b/>
          <w:bCs/>
          <w:sz w:val="26"/>
          <w:szCs w:val="28"/>
        </w:rPr>
      </w:pPr>
      <w:r w:rsidRPr="003563ED">
        <w:rPr>
          <w:b/>
          <w:bCs/>
          <w:sz w:val="26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6B6125" w:rsidRPr="003563ED" w:rsidRDefault="006B6125" w:rsidP="003563ED">
      <w:r w:rsidRPr="003563ED">
        <w:t xml:space="preserve">1) </w:t>
      </w:r>
      <w:bookmarkStart w:id="14" w:name="OLE_LINK103"/>
      <w:bookmarkStart w:id="15" w:name="OLE_LINK104"/>
      <w:bookmarkStart w:id="16" w:name="OLE_LINK105"/>
      <w:r w:rsidRPr="003563ED">
        <w:t>прием, регистрация заявления о предоставлении муниципальной услуги</w:t>
      </w:r>
      <w:bookmarkEnd w:id="14"/>
      <w:bookmarkEnd w:id="15"/>
      <w:bookmarkEnd w:id="16"/>
      <w:r w:rsidRPr="003563ED">
        <w:t>;</w:t>
      </w:r>
    </w:p>
    <w:p w:rsidR="006B6125" w:rsidRPr="003563ED" w:rsidRDefault="006B6125" w:rsidP="003563ED">
      <w:r w:rsidRPr="003563ED">
        <w:t xml:space="preserve">2) </w:t>
      </w:r>
      <w:bookmarkStart w:id="17" w:name="OLE_LINK61"/>
      <w:bookmarkStart w:id="18" w:name="OLE_LINK62"/>
      <w:bookmarkStart w:id="19" w:name="OLE_LINK63"/>
      <w:bookmarkStart w:id="20" w:name="OLE_LINK106"/>
      <w:bookmarkStart w:id="21" w:name="OLE_LINK107"/>
      <w:r w:rsidRPr="003563ED">
        <w:t>проверка наличия документов, необходимых для принятия решения о выдаче разрешения на ввод объекта в эксплуатацию. По итогам проверки наличия документов, в случае необходимости, формирование и направление межведомственных запросов в органы (организации), участвующие в предоставлении муниципальной услуги, с получением ответа на межведомственный запрос</w:t>
      </w:r>
      <w:bookmarkEnd w:id="17"/>
      <w:bookmarkEnd w:id="18"/>
      <w:bookmarkEnd w:id="19"/>
      <w:bookmarkEnd w:id="20"/>
      <w:bookmarkEnd w:id="21"/>
      <w:r w:rsidRPr="003563ED">
        <w:t>;</w:t>
      </w:r>
      <w:r w:rsidR="003563ED" w:rsidRPr="003563ED">
        <w:t xml:space="preserve"> </w:t>
      </w:r>
    </w:p>
    <w:p w:rsidR="009067D2" w:rsidRPr="003563ED" w:rsidRDefault="006B6125" w:rsidP="003563ED">
      <w:r w:rsidRPr="003563ED">
        <w:t xml:space="preserve">3) </w:t>
      </w:r>
      <w:bookmarkStart w:id="22" w:name="OLE_LINK69"/>
      <w:bookmarkStart w:id="23" w:name="OLE_LINK70"/>
      <w:bookmarkStart w:id="24" w:name="OLE_LINK71"/>
      <w:bookmarkStart w:id="25" w:name="OLE_LINK72"/>
      <w:bookmarkStart w:id="26" w:name="OLE_LINK73"/>
      <w:bookmarkStart w:id="27" w:name="OLE_LINK74"/>
      <w:bookmarkStart w:id="28" w:name="OLE_LINK108"/>
      <w:bookmarkStart w:id="29" w:name="OLE_LINK109"/>
      <w:r w:rsidR="009067D2" w:rsidRPr="003563ED">
        <w:t>проверка</w:t>
      </w:r>
      <w:bookmarkEnd w:id="22"/>
      <w:bookmarkEnd w:id="23"/>
      <w:bookmarkEnd w:id="24"/>
      <w:r w:rsidR="003563ED" w:rsidRPr="003563ED">
        <w:t xml:space="preserve"> </w:t>
      </w:r>
      <w:r w:rsidR="009067D2" w:rsidRPr="003563ED">
        <w:t>документов, представленных для получения разрешения на ввод объекта в эксплуатацию, а также осуществление осмотра объекта капитального строительства (кроме случаев осуществления государственного строительного надзора за строительством, реконструкцией объекта капитального строительства), в соответствии с требованиями действующего законодательства</w:t>
      </w:r>
      <w:bookmarkEnd w:id="25"/>
      <w:bookmarkEnd w:id="26"/>
      <w:bookmarkEnd w:id="27"/>
      <w:r w:rsidR="009067D2" w:rsidRPr="003563ED">
        <w:t xml:space="preserve"> и предоставление результата услуги заявителю:</w:t>
      </w:r>
    </w:p>
    <w:bookmarkEnd w:id="28"/>
    <w:bookmarkEnd w:id="29"/>
    <w:p w:rsidR="009067D2" w:rsidRPr="003563ED" w:rsidRDefault="009067D2" w:rsidP="003563ED">
      <w:r w:rsidRPr="003563ED">
        <w:t>предоставление результата муниципальной услуги заявителю:</w:t>
      </w:r>
    </w:p>
    <w:p w:rsidR="006B6125" w:rsidRPr="003563ED" w:rsidRDefault="009067D2" w:rsidP="003563ED">
      <w:r w:rsidRPr="003563ED">
        <w:t>- предоставление разрешения на ввод объекта в эксплуатацию;</w:t>
      </w:r>
    </w:p>
    <w:p w:rsidR="006B6125" w:rsidRPr="003563ED" w:rsidRDefault="006B6125" w:rsidP="003563ED">
      <w:r w:rsidRPr="003563ED">
        <w:t>- предоставление отказа в выдаче разрешения на ввод объекта в эксплуатацию (форма отказа в Приложении № 2 к настоящему административному регламенту).</w:t>
      </w:r>
    </w:p>
    <w:p w:rsidR="006B6125" w:rsidRPr="003563ED" w:rsidRDefault="006B6125" w:rsidP="003563ED">
      <w:r w:rsidRPr="003563ED">
        <w:t>Блок-схема предоставления муниципальной услуги приводится в приложении № 3 к настоящему административному регламенту.</w:t>
      </w:r>
    </w:p>
    <w:p w:rsidR="006B6125" w:rsidRPr="003563ED" w:rsidRDefault="006B6125" w:rsidP="003563ED">
      <w:r w:rsidRPr="003563ED">
        <w:t>3.1.1. Прием и регистрация заявления.</w:t>
      </w:r>
    </w:p>
    <w:p w:rsidR="001A7156" w:rsidRPr="003563ED" w:rsidRDefault="001A7156" w:rsidP="003563ED">
      <w:r w:rsidRPr="003563ED">
        <w:t>Основанием для начала административной процедуры является направление заявителем заявления и документов в орган, уполномоченный на предоставление муниципальной услуги.</w:t>
      </w:r>
    </w:p>
    <w:p w:rsidR="001A7156" w:rsidRPr="003563ED" w:rsidRDefault="001A7156" w:rsidP="003563ED">
      <w:r w:rsidRPr="003563ED">
        <w:t>Сотрудник администрации, осуществляющий прием документов, регистрирует заявление, в том числе поступившее с помощью Единого портала.</w:t>
      </w:r>
    </w:p>
    <w:p w:rsidR="001A7156" w:rsidRPr="003563ED" w:rsidRDefault="001A7156" w:rsidP="003563ED">
      <w:pPr>
        <w:rPr>
          <w:rFonts w:eastAsia="Arial"/>
        </w:rPr>
      </w:pPr>
      <w:r w:rsidRPr="003563ED">
        <w:rPr>
          <w:rFonts w:eastAsia="Arial"/>
        </w:rPr>
        <w:t>При личном обращении в орган, уполномоченный на предоставление муниципальной услуги, заявитель предъявляет документ, удостоверяющий личность, или доверенность, оформленную в установленном законом порядке.</w:t>
      </w:r>
    </w:p>
    <w:p w:rsidR="001A7156" w:rsidRPr="003563ED" w:rsidRDefault="001A7156" w:rsidP="003563ED">
      <w:r w:rsidRPr="003563ED">
        <w:rPr>
          <w:rFonts w:eastAsia="Arial"/>
        </w:rPr>
        <w:t xml:space="preserve"> Максимальный срок выполнения — 15 минут.</w:t>
      </w:r>
    </w:p>
    <w:p w:rsidR="001A7156" w:rsidRPr="003563ED" w:rsidRDefault="001A7156" w:rsidP="003563ED">
      <w:pPr>
        <w:rPr>
          <w:rFonts w:eastAsia="Arial"/>
        </w:rPr>
      </w:pPr>
      <w:r w:rsidRPr="003563ED">
        <w:rPr>
          <w:rFonts w:eastAsia="Arial"/>
        </w:rPr>
        <w:t>Заявление, переданное из МФЦ, регистрируется в день его поступления в орган, уполномоченный на предоставление муниципальной услуги.</w:t>
      </w:r>
      <w:r w:rsidR="003563ED" w:rsidRPr="003563ED">
        <w:rPr>
          <w:rFonts w:eastAsia="Arial"/>
        </w:rPr>
        <w:t xml:space="preserve"> </w:t>
      </w:r>
    </w:p>
    <w:p w:rsidR="001A7156" w:rsidRPr="003563ED" w:rsidRDefault="001A7156" w:rsidP="003563ED">
      <w:r w:rsidRPr="003563ED">
        <w:t xml:space="preserve">Сотрудник администрации, осуществляющий прием документов, в день регистрации заявления и приложенных к нему документов представляет их на </w:t>
      </w:r>
      <w:r w:rsidRPr="003563ED">
        <w:lastRenderedPageBreak/>
        <w:t>рассмотрение</w:t>
      </w:r>
      <w:r w:rsidR="003563ED" w:rsidRPr="003563ED">
        <w:t xml:space="preserve"> </w:t>
      </w:r>
      <w:bookmarkStart w:id="30" w:name="OLE_LINK43"/>
      <w:bookmarkStart w:id="31" w:name="OLE_LINK44"/>
      <w:bookmarkStart w:id="32" w:name="OLE_LINK45"/>
      <w:r w:rsidRPr="003563ED">
        <w:t>должностному лицу</w:t>
      </w:r>
      <w:bookmarkStart w:id="33" w:name="OLE_LINK46"/>
      <w:bookmarkStart w:id="34" w:name="OLE_LINK47"/>
      <w:r w:rsidRPr="003563ED">
        <w:t xml:space="preserve">, </w:t>
      </w:r>
      <w:bookmarkEnd w:id="30"/>
      <w:bookmarkEnd w:id="31"/>
      <w:bookmarkEnd w:id="32"/>
      <w:bookmarkEnd w:id="33"/>
      <w:bookmarkEnd w:id="34"/>
      <w:r w:rsidRPr="003563ED">
        <w:t xml:space="preserve">уполномоченному на </w:t>
      </w:r>
      <w:bookmarkStart w:id="35" w:name="OLE_LINK64"/>
      <w:bookmarkStart w:id="36" w:name="OLE_LINK65"/>
      <w:bookmarkStart w:id="37" w:name="OLE_LINK66"/>
      <w:r w:rsidRPr="003563ED">
        <w:t xml:space="preserve">выдачу разрешения на </w:t>
      </w:r>
      <w:bookmarkEnd w:id="35"/>
      <w:bookmarkEnd w:id="36"/>
      <w:bookmarkEnd w:id="37"/>
      <w:r w:rsidRPr="003563ED">
        <w:t>ввод объекта в эксплуатацию.</w:t>
      </w:r>
    </w:p>
    <w:p w:rsidR="001A7156" w:rsidRPr="003563ED" w:rsidRDefault="001A7156" w:rsidP="003563ED">
      <w:r w:rsidRPr="003563ED">
        <w:rPr>
          <w:rFonts w:eastAsia="Arial"/>
        </w:rPr>
        <w:t>Максимальный срок выполнения — в день поступления заявления.</w:t>
      </w:r>
    </w:p>
    <w:p w:rsidR="001A7156" w:rsidRPr="003563ED" w:rsidRDefault="001A7156" w:rsidP="003563ED">
      <w:r w:rsidRPr="003563ED">
        <w:rPr>
          <w:rFonts w:eastAsia="Arial"/>
        </w:rPr>
        <w:t>Должностное лицо, ответственное за выполнение административной процедуры — сотрудник администрации, осуществляющий прием документов.</w:t>
      </w:r>
    </w:p>
    <w:p w:rsidR="001A7156" w:rsidRPr="003563ED" w:rsidRDefault="001A7156" w:rsidP="003563ED">
      <w:r w:rsidRPr="003563ED">
        <w:t>Результат административной процедуры и способ фиксации результата выполнения административной процедуры -</w:t>
      </w:r>
      <w:r w:rsidR="003563ED" w:rsidRPr="003563ED">
        <w:t xml:space="preserve"> </w:t>
      </w:r>
      <w:r w:rsidRPr="003563ED">
        <w:t>регистрация заявления и проставление отметки о направлении заявления</w:t>
      </w:r>
      <w:r w:rsidR="003563ED" w:rsidRPr="003563ED">
        <w:t xml:space="preserve"> </w:t>
      </w:r>
      <w:bookmarkStart w:id="38" w:name="OLE_LINK54"/>
      <w:bookmarkStart w:id="39" w:name="OLE_LINK55"/>
      <w:r w:rsidRPr="003563ED">
        <w:t xml:space="preserve">должностному лицу, </w:t>
      </w:r>
      <w:bookmarkStart w:id="40" w:name="OLE_LINK48"/>
      <w:bookmarkStart w:id="41" w:name="OLE_LINK49"/>
      <w:r w:rsidRPr="003563ED">
        <w:t xml:space="preserve">уполномоченному на </w:t>
      </w:r>
      <w:bookmarkEnd w:id="38"/>
      <w:bookmarkEnd w:id="39"/>
      <w:r w:rsidRPr="003563ED">
        <w:t>выдачу разрешения на ввод объекта капитального строительства в эксплуатацию.</w:t>
      </w:r>
      <w:bookmarkEnd w:id="40"/>
      <w:bookmarkEnd w:id="41"/>
    </w:p>
    <w:p w:rsidR="001A7156" w:rsidRPr="003563ED" w:rsidRDefault="001A7156" w:rsidP="003563ED">
      <w:r w:rsidRPr="003563ED">
        <w:t>3.1.1.1</w:t>
      </w:r>
      <w:r w:rsidR="006B6125" w:rsidRPr="003563ED">
        <w:t xml:space="preserve">. </w:t>
      </w:r>
      <w:r w:rsidRPr="003563ED">
        <w:t>Основанием для начала административной процедуры является личное обращение заявителя в МФЦ.</w:t>
      </w:r>
    </w:p>
    <w:p w:rsidR="001A7156" w:rsidRPr="003563ED" w:rsidRDefault="001A7156" w:rsidP="003563ED">
      <w:r w:rsidRPr="003563ED">
        <w:t xml:space="preserve">В ходе приема документов от заявителя специалист, ответственный за прием документов: </w:t>
      </w:r>
    </w:p>
    <w:p w:rsidR="001A7156" w:rsidRPr="003563ED" w:rsidRDefault="001A7156" w:rsidP="003563ED">
      <w:r w:rsidRPr="003563ED">
        <w:t>удостоверяется в личности заявителя;</w:t>
      </w:r>
    </w:p>
    <w:p w:rsidR="001A7156" w:rsidRPr="003563ED" w:rsidRDefault="001A7156" w:rsidP="003563ED">
      <w:r w:rsidRPr="003563ED">
        <w:t>2) проверяет представленные документы на предмет наличия прилагаемых документов, необходимых для предоставления муниципальной услуги;</w:t>
      </w:r>
    </w:p>
    <w:p w:rsidR="001A7156" w:rsidRPr="003563ED" w:rsidRDefault="001A7156" w:rsidP="003563ED">
      <w:r w:rsidRPr="003563ED">
        <w:t xml:space="preserve">3) специалист, ответственный за прием документов, проверяет наличие в представленных документах документы, подтверждающие полномочия представителя; </w:t>
      </w:r>
    </w:p>
    <w:p w:rsidR="001A7156" w:rsidRPr="003563ED" w:rsidRDefault="001A7156" w:rsidP="003563ED">
      <w:r w:rsidRPr="003563ED">
        <w:t xml:space="preserve">4) сформированные дела на бумажных носителях передаются в орган, </w:t>
      </w:r>
      <w:r w:rsidRPr="003563ED">
        <w:rPr>
          <w:rFonts w:eastAsia="Arial"/>
        </w:rPr>
        <w:t>уполномоченный на предоставление муниципальной услуги</w:t>
      </w:r>
      <w:r w:rsidRPr="003563ED">
        <w:t xml:space="preserve"> по реестрам передачи дел, оформляемым в двух экземплярах, один из которых остается в органе, второй - с отметкой о приеме - в МФЦ; </w:t>
      </w:r>
    </w:p>
    <w:p w:rsidR="006B6125" w:rsidRPr="003563ED" w:rsidRDefault="001A7156" w:rsidP="003563ED">
      <w:r w:rsidRPr="003563ED">
        <w:t>5) сформированное дело в электронном виде направляется в орган по защищенной сети передачи данных (при наличии технической возможности), в порядке, предусмотренном соглашением о взаимодействии.</w:t>
      </w:r>
      <w:r w:rsidR="003563ED" w:rsidRPr="003563ED">
        <w:t xml:space="preserve"> </w:t>
      </w:r>
      <w:r w:rsidRPr="003563ED">
        <w:t>Документы, заверенные электронной подписью сотрудника многофункционального центра, признаются равнозначными документам, составленным на бумажном носителе.</w:t>
      </w:r>
    </w:p>
    <w:p w:rsidR="001A7156" w:rsidRPr="003563ED" w:rsidRDefault="001A7156" w:rsidP="003563ED">
      <w:pPr>
        <w:rPr>
          <w:rFonts w:eastAsia="Arial"/>
        </w:rPr>
      </w:pPr>
      <w:r w:rsidRPr="003563ED">
        <w:t>3.1.2</w:t>
      </w:r>
      <w:r w:rsidR="006B6125" w:rsidRPr="003563ED">
        <w:t xml:space="preserve">. </w:t>
      </w:r>
      <w:bookmarkStart w:id="42" w:name="OLE_LINK77"/>
      <w:bookmarkStart w:id="43" w:name="OLE_LINK78"/>
      <w:bookmarkStart w:id="44" w:name="OLE_LINK79"/>
      <w:r w:rsidRPr="003563ED">
        <w:t xml:space="preserve">Проверка наличия документов, необходимых для принятия решения о выдаче разрешения на </w:t>
      </w:r>
      <w:bookmarkEnd w:id="42"/>
      <w:bookmarkEnd w:id="43"/>
      <w:bookmarkEnd w:id="44"/>
      <w:r w:rsidRPr="003563ED">
        <w:t>ввод объекта в эксплуатацию. По итогам проверки наличия, документов, в случае необходимости,</w:t>
      </w:r>
      <w:r w:rsidR="003563ED" w:rsidRPr="003563ED">
        <w:t xml:space="preserve"> </w:t>
      </w:r>
      <w:r w:rsidRPr="003563ED">
        <w:t>формирование и направление межведомственных запросов в органы (организации), участвующие в предоставлении муниципальной услуги, с получением ответа на межведомственный запрос</w:t>
      </w:r>
      <w:r w:rsidRPr="003563ED">
        <w:rPr>
          <w:rFonts w:eastAsia="Arial"/>
        </w:rPr>
        <w:t>.</w:t>
      </w:r>
    </w:p>
    <w:p w:rsidR="001A7156" w:rsidRPr="003563ED" w:rsidRDefault="001A7156" w:rsidP="003563ED">
      <w:pPr>
        <w:rPr>
          <w:rFonts w:eastAsia="Arial"/>
        </w:rPr>
      </w:pPr>
      <w:r w:rsidRPr="003563ED">
        <w:rPr>
          <w:rFonts w:eastAsia="Arial"/>
        </w:rPr>
        <w:t>Основанием для начала административной процедуры является получение</w:t>
      </w:r>
      <w:r w:rsidR="003563ED" w:rsidRPr="003563ED">
        <w:rPr>
          <w:rFonts w:eastAsia="Arial"/>
        </w:rPr>
        <w:t xml:space="preserve"> </w:t>
      </w:r>
      <w:r w:rsidRPr="003563ED">
        <w:rPr>
          <w:rFonts w:eastAsia="Arial"/>
        </w:rPr>
        <w:t>и регистрация заявления.</w:t>
      </w:r>
    </w:p>
    <w:p w:rsidR="001A7156" w:rsidRPr="003563ED" w:rsidRDefault="001A7156" w:rsidP="003563ED">
      <w:r w:rsidRPr="003563ED">
        <w:rPr>
          <w:rFonts w:eastAsia="Arial"/>
        </w:rPr>
        <w:t xml:space="preserve">Должностное лицо, уполномоченное на выдачу разрешения </w:t>
      </w:r>
      <w:r w:rsidRPr="003563ED">
        <w:t>на ввод объекта в эксплуатацию, осуществляет проверку приложенных к заявлению документов. По итогу</w:t>
      </w:r>
      <w:r w:rsidR="003563ED" w:rsidRPr="003563ED">
        <w:t xml:space="preserve"> </w:t>
      </w:r>
      <w:r w:rsidRPr="003563ED">
        <w:t xml:space="preserve">проверки наличия документов, при необходимости, с целью получения документов (их копий или сведений, содержащиеся в них), необходимых для предоставления муниципальной услуги </w:t>
      </w:r>
      <w:bookmarkStart w:id="45" w:name="OLE_LINK56"/>
      <w:bookmarkStart w:id="46" w:name="OLE_LINK57"/>
      <w:bookmarkStart w:id="47" w:name="OLE_LINK58"/>
      <w:r w:rsidRPr="003563ED">
        <w:t xml:space="preserve">должностное лицо, уполномоченное на </w:t>
      </w:r>
      <w:bookmarkStart w:id="48" w:name="OLE_LINK59"/>
      <w:bookmarkStart w:id="49" w:name="OLE_LINK60"/>
      <w:bookmarkEnd w:id="45"/>
      <w:bookmarkEnd w:id="46"/>
      <w:bookmarkEnd w:id="47"/>
      <w:r w:rsidRPr="003563ED">
        <w:t xml:space="preserve">выдачу разрешения на ввод объекта в эксплуатацию, </w:t>
      </w:r>
      <w:bookmarkEnd w:id="48"/>
      <w:bookmarkEnd w:id="49"/>
      <w:r w:rsidRPr="003563ED">
        <w:t>подготавливает и направляет</w:t>
      </w:r>
      <w:r w:rsidR="003563ED" w:rsidRPr="003563ED">
        <w:t xml:space="preserve"> </w:t>
      </w:r>
      <w:r w:rsidRPr="003563ED">
        <w:t>межведомственный запрос.</w:t>
      </w:r>
    </w:p>
    <w:p w:rsidR="001A7156" w:rsidRPr="003563ED" w:rsidRDefault="001A7156" w:rsidP="003563ED">
      <w:r w:rsidRPr="003563ED">
        <w:rPr>
          <w:rFonts w:eastAsia="Arial"/>
        </w:rPr>
        <w:t>Максимальный срок выполнения — 1 день.</w:t>
      </w:r>
    </w:p>
    <w:p w:rsidR="001A7156" w:rsidRPr="003563ED" w:rsidRDefault="001A7156" w:rsidP="003563ED">
      <w:pPr>
        <w:rPr>
          <w:rFonts w:eastAsia="Arial"/>
        </w:rPr>
      </w:pPr>
      <w:bookmarkStart w:id="50" w:name="OLE_LINK67"/>
      <w:bookmarkStart w:id="51" w:name="OLE_LINK68"/>
      <w:r w:rsidRPr="003563ED">
        <w:t>Должностное лицо</w:t>
      </w:r>
      <w:bookmarkStart w:id="52" w:name="OLE_LINK75"/>
      <w:bookmarkStart w:id="53" w:name="OLE_LINK76"/>
      <w:r w:rsidRPr="003563ED">
        <w:t xml:space="preserve">, уполномоченное на выдачу разрешения на </w:t>
      </w:r>
      <w:bookmarkEnd w:id="50"/>
      <w:bookmarkEnd w:id="51"/>
      <w:bookmarkEnd w:id="52"/>
      <w:bookmarkEnd w:id="53"/>
      <w:r w:rsidRPr="003563ED">
        <w:t>ввод объекта в эксплуатацию,</w:t>
      </w:r>
      <w:r w:rsidR="003563ED" w:rsidRPr="003563ED">
        <w:t xml:space="preserve"> </w:t>
      </w:r>
      <w:r w:rsidRPr="003563ED">
        <w:rPr>
          <w:rFonts w:eastAsia="Arial"/>
        </w:rPr>
        <w:t>получает в рамках СМЭВ документы, указанные в пунктах 2.6.2 настоящего административного регламента.</w:t>
      </w:r>
    </w:p>
    <w:p w:rsidR="001A7156" w:rsidRPr="003563ED" w:rsidRDefault="001A7156" w:rsidP="003563ED">
      <w:pPr>
        <w:rPr>
          <w:rFonts w:eastAsia="Arial"/>
        </w:rPr>
      </w:pPr>
      <w:r w:rsidRPr="003563ED">
        <w:rPr>
          <w:rFonts w:eastAsia="Arial"/>
        </w:rPr>
        <w:t>Максимальный срок выполнения — 3 рабочих дня.</w:t>
      </w:r>
    </w:p>
    <w:p w:rsidR="001A7156" w:rsidRPr="003563ED" w:rsidRDefault="001A7156" w:rsidP="003563ED">
      <w:r w:rsidRPr="003563ED">
        <w:t xml:space="preserve">Должностное лицо, </w:t>
      </w:r>
      <w:bookmarkStart w:id="54" w:name="OLE_LINK82"/>
      <w:bookmarkStart w:id="55" w:name="OLE_LINK83"/>
      <w:bookmarkStart w:id="56" w:name="OLE_LINK84"/>
      <w:r w:rsidRPr="003563ED">
        <w:t xml:space="preserve">ответственное за выполнение административной процедуры — </w:t>
      </w:r>
      <w:bookmarkStart w:id="57" w:name="OLE_LINK80"/>
      <w:bookmarkStart w:id="58" w:name="OLE_LINK81"/>
      <w:r w:rsidRPr="003563ED">
        <w:t xml:space="preserve">должностное лицо, уполномоченное на выдачу разрешения на </w:t>
      </w:r>
      <w:bookmarkEnd w:id="54"/>
      <w:bookmarkEnd w:id="55"/>
      <w:bookmarkEnd w:id="56"/>
      <w:bookmarkEnd w:id="57"/>
      <w:bookmarkEnd w:id="58"/>
      <w:r w:rsidRPr="003563ED">
        <w:t>ввод объекта в эксплуатацию.</w:t>
      </w:r>
    </w:p>
    <w:p w:rsidR="001A7156" w:rsidRPr="003563ED" w:rsidRDefault="001A7156" w:rsidP="003563ED">
      <w:r w:rsidRPr="003563ED">
        <w:rPr>
          <w:rFonts w:eastAsia="Arial"/>
        </w:rPr>
        <w:lastRenderedPageBreak/>
        <w:t>Результат административной процедуры и способ фиксации результата выполнения административной процедуры — получение документов в рамках СМЭВ.</w:t>
      </w:r>
    </w:p>
    <w:p w:rsidR="001A7156" w:rsidRPr="003563ED" w:rsidRDefault="001A7156" w:rsidP="003563ED">
      <w:r w:rsidRPr="003563ED">
        <w:t>3.1.3. Проверка</w:t>
      </w:r>
      <w:r w:rsidR="003563ED" w:rsidRPr="003563ED">
        <w:t xml:space="preserve"> </w:t>
      </w:r>
      <w:r w:rsidRPr="003563ED">
        <w:t>документов, представленных для получения разрешения на ввод объекта в эксплуатацию, а также осуществление осмотра объекта капитального строительства (кроме случаев осуществления государственного строительного надзора за строительством, реконструкцией объекта капитального строительства), в соответствии с требованиями действующего законодательства и предоставление результата услуги заявителю.</w:t>
      </w:r>
    </w:p>
    <w:p w:rsidR="001A7156" w:rsidRPr="003563ED" w:rsidRDefault="001A7156" w:rsidP="003563ED">
      <w:r w:rsidRPr="003563ED">
        <w:t>Должностное лицо, уполномоченное на выдачу разрешения на ввод объекта в эксплуатацию, осуществляет</w:t>
      </w:r>
      <w:r w:rsidR="003563ED" w:rsidRPr="003563ED">
        <w:t xml:space="preserve"> </w:t>
      </w:r>
      <w:r w:rsidRPr="003563ED">
        <w:t>проверку наличия и правильности оформления документов, указанных в пункте 2.6.1 настоящего административного регламента. Указанное должностное лицо также производит</w:t>
      </w:r>
      <w:r w:rsidR="003563ED" w:rsidRPr="003563ED">
        <w:t xml:space="preserve"> </w:t>
      </w:r>
      <w:r w:rsidRPr="003563ED">
        <w:t xml:space="preserve">осмотр объекта капитального строительства. </w:t>
      </w:r>
      <w:proofErr w:type="gramStart"/>
      <w:r w:rsidRPr="003563ED">
        <w:t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</w:t>
      </w:r>
      <w:proofErr w:type="gramEnd"/>
      <w:r w:rsidRPr="003563ED">
        <w:t xml:space="preserve"> </w:t>
      </w:r>
      <w:proofErr w:type="gramStart"/>
      <w:r w:rsidRPr="003563ED">
        <w:t>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  <w:proofErr w:type="gramEnd"/>
      <w:r w:rsidRPr="003563ED">
        <w:t xml:space="preserve"> В случае</w:t>
      </w:r>
      <w:proofErr w:type="gramStart"/>
      <w:r w:rsidRPr="003563ED">
        <w:t>,</w:t>
      </w:r>
      <w:proofErr w:type="gramEnd"/>
      <w:r w:rsidRPr="003563ED">
        <w:t xml:space="preserve">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r w:rsidRPr="000537DE">
        <w:t>частью 1 статьи 54</w:t>
      </w:r>
      <w:r w:rsidRPr="003563ED">
        <w:t xml:space="preserve"> </w:t>
      </w:r>
      <w:proofErr w:type="spellStart"/>
      <w:r w:rsidRPr="003563ED">
        <w:t>ГрК</w:t>
      </w:r>
      <w:proofErr w:type="spellEnd"/>
      <w:r w:rsidRPr="003563ED">
        <w:t xml:space="preserve"> РФ, осмотр такого объекта органом, выдавшим разрешение на строительство, не проводится.</w:t>
      </w:r>
    </w:p>
    <w:p w:rsidR="001A7156" w:rsidRPr="003563ED" w:rsidRDefault="001A7156" w:rsidP="003563ED">
      <w:r w:rsidRPr="003563ED">
        <w:t xml:space="preserve"> По итогам проверки документов и произведенного осмотра объекта капитального строительства лицо, уполномоченное на выдачу разрешения на ввод объекта в эксплуатацию, предоставляет результат услуги заявителю:</w:t>
      </w:r>
    </w:p>
    <w:p w:rsidR="001A7156" w:rsidRPr="003563ED" w:rsidRDefault="001A7156" w:rsidP="003563ED">
      <w:r w:rsidRPr="003563ED">
        <w:t>- разрешение на ввод объекта в эксплуатацию;</w:t>
      </w:r>
    </w:p>
    <w:p w:rsidR="001A7156" w:rsidRPr="003563ED" w:rsidRDefault="001A7156" w:rsidP="003563ED">
      <w:r w:rsidRPr="003563ED">
        <w:t>- отказ в выдаче разрешения на ввод объекта в эксплуатацию.</w:t>
      </w:r>
    </w:p>
    <w:p w:rsidR="001A7156" w:rsidRPr="003563ED" w:rsidRDefault="001A7156" w:rsidP="003563ED">
      <w:r w:rsidRPr="003563ED">
        <w:t>Максимальный срок выполнения —</w:t>
      </w:r>
      <w:r w:rsidR="003563ED" w:rsidRPr="003563ED">
        <w:t xml:space="preserve"> </w:t>
      </w:r>
      <w:r w:rsidRPr="003563ED">
        <w:t>1 день со дня проверки наличия документов, необходимых для принятия решения о выдаче разрешения на ввод объекта капитального строительства в эксплуатацию, получения документов в рамках СМЭВ, и осуществления осмотра объекта капитального строительства (при необходимости).</w:t>
      </w:r>
    </w:p>
    <w:p w:rsidR="001A7156" w:rsidRPr="003563ED" w:rsidRDefault="001A7156" w:rsidP="003563ED">
      <w:r w:rsidRPr="003563ED">
        <w:rPr>
          <w:rFonts w:eastAsia="Arial"/>
        </w:rPr>
        <w:t xml:space="preserve">Должностное лицо, ответственное за выполнение административной процедуры — </w:t>
      </w:r>
      <w:r w:rsidRPr="003563ED">
        <w:t>должностное лицо, уполномоченное на выдачу разрешения на ввод объекта в эксплуатацию.</w:t>
      </w:r>
    </w:p>
    <w:p w:rsidR="001A7156" w:rsidRPr="003563ED" w:rsidRDefault="001A7156" w:rsidP="003563ED">
      <w:pPr>
        <w:rPr>
          <w:rFonts w:eastAsia="Arial"/>
        </w:rPr>
      </w:pPr>
      <w:r w:rsidRPr="003563ED">
        <w:rPr>
          <w:rFonts w:eastAsia="Arial"/>
        </w:rPr>
        <w:t>Результат административной процедуры и способ фиксации результата выполнения административной процедур</w:t>
      </w:r>
      <w:proofErr w:type="gramStart"/>
      <w:r w:rsidRPr="003563ED">
        <w:rPr>
          <w:rFonts w:eastAsia="Arial"/>
        </w:rPr>
        <w:t>ы-</w:t>
      </w:r>
      <w:proofErr w:type="gramEnd"/>
      <w:r w:rsidRPr="003563ED">
        <w:rPr>
          <w:rFonts w:eastAsia="Arial"/>
        </w:rPr>
        <w:t xml:space="preserve"> выдача заявителю результата услуги.</w:t>
      </w:r>
    </w:p>
    <w:p w:rsidR="001A7156" w:rsidRPr="003563ED" w:rsidRDefault="001A7156" w:rsidP="003563ED">
      <w:pPr>
        <w:rPr>
          <w:rFonts w:eastAsia="Arial"/>
        </w:rPr>
      </w:pPr>
      <w:r w:rsidRPr="003563ED">
        <w:t>Получение заявителем результата услуги фиксируется в соответствующем журнале регистрации, где указывается число, месяц, год выдачи результата муниципальной услуги, ФИО лица (отчество – при наличии), получившего результат государственной услуги, его</w:t>
      </w:r>
      <w:r w:rsidR="003563ED" w:rsidRPr="003563ED">
        <w:t xml:space="preserve"> </w:t>
      </w:r>
      <w:r w:rsidRPr="003563ED">
        <w:t>подпись.</w:t>
      </w:r>
    </w:p>
    <w:p w:rsidR="001A7156" w:rsidRPr="003563ED" w:rsidRDefault="001A7156" w:rsidP="003563ED">
      <w:r w:rsidRPr="003563ED">
        <w:t>Максимальный срок выполнения — не более 15 минут.</w:t>
      </w:r>
    </w:p>
    <w:p w:rsidR="004D6081" w:rsidRPr="003563ED" w:rsidRDefault="004D6081" w:rsidP="003563ED"/>
    <w:p w:rsidR="006B6125" w:rsidRPr="003563ED" w:rsidRDefault="006B6125" w:rsidP="003563ED">
      <w:pPr>
        <w:rPr>
          <w:rFonts w:cs="Arial"/>
          <w:b/>
          <w:bCs/>
          <w:sz w:val="28"/>
          <w:szCs w:val="26"/>
        </w:rPr>
      </w:pPr>
      <w:r w:rsidRPr="003563ED">
        <w:rPr>
          <w:rFonts w:cs="Arial"/>
          <w:b/>
          <w:bCs/>
          <w:sz w:val="28"/>
          <w:szCs w:val="26"/>
        </w:rPr>
        <w:t xml:space="preserve">4. Формы </w:t>
      </w:r>
      <w:proofErr w:type="gramStart"/>
      <w:r w:rsidRPr="003563ED">
        <w:rPr>
          <w:rFonts w:cs="Arial"/>
          <w:b/>
          <w:bCs/>
          <w:sz w:val="28"/>
          <w:szCs w:val="26"/>
        </w:rPr>
        <w:t>контроля за</w:t>
      </w:r>
      <w:proofErr w:type="gramEnd"/>
      <w:r w:rsidRPr="003563ED">
        <w:rPr>
          <w:rFonts w:cs="Arial"/>
          <w:b/>
          <w:bCs/>
          <w:sz w:val="28"/>
          <w:szCs w:val="26"/>
        </w:rPr>
        <w:t xml:space="preserve"> предоставлением муниципальной услуги</w:t>
      </w:r>
    </w:p>
    <w:p w:rsidR="006B6125" w:rsidRPr="003563ED" w:rsidRDefault="006B6125" w:rsidP="003563ED">
      <w:pPr>
        <w:rPr>
          <w:b/>
          <w:bCs/>
          <w:sz w:val="26"/>
          <w:szCs w:val="28"/>
        </w:rPr>
      </w:pPr>
      <w:r w:rsidRPr="003563ED">
        <w:rPr>
          <w:b/>
          <w:bCs/>
          <w:sz w:val="26"/>
          <w:szCs w:val="28"/>
        </w:rPr>
        <w:t>4.1.</w:t>
      </w:r>
      <w:r w:rsidR="003563ED" w:rsidRPr="003563ED">
        <w:rPr>
          <w:b/>
          <w:bCs/>
          <w:sz w:val="26"/>
          <w:szCs w:val="28"/>
        </w:rPr>
        <w:t xml:space="preserve"> </w:t>
      </w:r>
      <w:r w:rsidRPr="003563ED">
        <w:rPr>
          <w:b/>
          <w:bCs/>
          <w:sz w:val="26"/>
          <w:szCs w:val="28"/>
        </w:rPr>
        <w:t xml:space="preserve">Порядок осуществления текущего </w:t>
      </w:r>
      <w:proofErr w:type="gramStart"/>
      <w:r w:rsidRPr="003563ED">
        <w:rPr>
          <w:b/>
          <w:bCs/>
          <w:sz w:val="26"/>
          <w:szCs w:val="28"/>
        </w:rPr>
        <w:t>контроля за</w:t>
      </w:r>
      <w:proofErr w:type="gramEnd"/>
      <w:r w:rsidRPr="003563ED">
        <w:rPr>
          <w:b/>
          <w:bCs/>
          <w:sz w:val="26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4D3745" w:rsidRPr="003563ED" w:rsidRDefault="006B6125" w:rsidP="003563ED">
      <w:pPr>
        <w:rPr>
          <w:rFonts w:eastAsia="Arial"/>
        </w:rPr>
      </w:pPr>
      <w:proofErr w:type="gramStart"/>
      <w:r w:rsidRPr="003563ED">
        <w:t xml:space="preserve">Текущий контроль за </w:t>
      </w:r>
      <w:r w:rsidRPr="003563ED">
        <w:rPr>
          <w:rFonts w:eastAsia="Arial"/>
        </w:rPr>
        <w:t>соблюдением и исполнением ответственными должностными лицами положений административного регламента</w:t>
      </w:r>
      <w:r w:rsidRPr="003563ED">
        <w:t xml:space="preserve"> осуществляется должностным лицом </w:t>
      </w:r>
      <w:r w:rsidRPr="003563ED">
        <w:rPr>
          <w:rFonts w:eastAsia="Arial"/>
        </w:rPr>
        <w:t xml:space="preserve">администрации </w:t>
      </w:r>
      <w:r w:rsidR="004D3745" w:rsidRPr="003563ED">
        <w:rPr>
          <w:rFonts w:eastAsia="Arial"/>
        </w:rPr>
        <w:t>Крапивинского муниципального района</w:t>
      </w:r>
      <w:r w:rsidRPr="003563ED">
        <w:t>, путем проведения проверок</w:t>
      </w:r>
      <w:r w:rsidR="004D3745" w:rsidRPr="003563ED">
        <w:t xml:space="preserve"> </w:t>
      </w:r>
      <w:r w:rsidRPr="003563ED">
        <w:t>соблюдения и исполнения сотрудником администрации, осуществляющим прием документов, а также должностным лицом, уполномоченным на выдачу разрешения на ввод объекта в эксплуатацию,</w:t>
      </w:r>
      <w:r w:rsidR="003563ED" w:rsidRPr="003563ED">
        <w:t xml:space="preserve"> </w:t>
      </w:r>
      <w:r w:rsidRPr="003563ED">
        <w:t>положений нормативных право</w:t>
      </w:r>
      <w:r w:rsidR="001A7156" w:rsidRPr="003563ED">
        <w:t xml:space="preserve">вых актов Российской Федерации и </w:t>
      </w:r>
      <w:r w:rsidR="004D3745" w:rsidRPr="003563ED">
        <w:t>Крапивинского муниципального района</w:t>
      </w:r>
      <w:r w:rsidRPr="003563ED">
        <w:t>, настоящего административного регламента.</w:t>
      </w:r>
      <w:proofErr w:type="gramEnd"/>
      <w:r w:rsidR="004D3745" w:rsidRPr="003563ED">
        <w:t xml:space="preserve"> </w:t>
      </w:r>
      <w:r w:rsidRPr="003563ED">
        <w:t xml:space="preserve">Текущий контроль осуществляется еженедельно. </w:t>
      </w:r>
    </w:p>
    <w:p w:rsidR="006B6125" w:rsidRPr="003563ED" w:rsidRDefault="006B6125" w:rsidP="003563ED">
      <w:pPr>
        <w:rPr>
          <w:rFonts w:eastAsia="Arial"/>
        </w:rPr>
      </w:pPr>
      <w:r w:rsidRPr="003563ED">
        <w:t xml:space="preserve">4.2. </w:t>
      </w:r>
      <w:r w:rsidRPr="003563ED">
        <w:rPr>
          <w:rFonts w:eastAsia="Arial"/>
        </w:rPr>
        <w:t xml:space="preserve">Порядок и периодичность осуществления проверок полноты и качества предоставления муниципальной услуги, в том числе порядок и формы </w:t>
      </w:r>
      <w:proofErr w:type="gramStart"/>
      <w:r w:rsidRPr="003563ED">
        <w:rPr>
          <w:rFonts w:eastAsia="Arial"/>
        </w:rPr>
        <w:t>контроля за</w:t>
      </w:r>
      <w:proofErr w:type="gramEnd"/>
      <w:r w:rsidRPr="003563ED">
        <w:rPr>
          <w:rFonts w:eastAsia="Arial"/>
        </w:rPr>
        <w:t xml:space="preserve"> полнотой и качеством предоставления муниципальной услуги.</w:t>
      </w:r>
    </w:p>
    <w:p w:rsidR="006B6125" w:rsidRPr="003563ED" w:rsidRDefault="006B6125" w:rsidP="003563ED">
      <w:r w:rsidRPr="003563ED">
        <w:t xml:space="preserve">4.2.1. </w:t>
      </w:r>
      <w:proofErr w:type="gramStart"/>
      <w:r w:rsidRPr="003563ED">
        <w:t>Контроль за</w:t>
      </w:r>
      <w:proofErr w:type="gramEnd"/>
      <w:r w:rsidRPr="003563ED"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комиссии, должностных лиц, муниципальных служащих.</w:t>
      </w:r>
    </w:p>
    <w:p w:rsidR="006B6125" w:rsidRPr="003563ED" w:rsidRDefault="006B6125" w:rsidP="003563ED">
      <w:r w:rsidRPr="003563ED">
        <w:t>4.2.2. По результатам проведенных проверок, в случае выявления нарушений прав заявителей, нормативных правовых актов Российской Федерации и Кемеровской области, Устава</w:t>
      </w:r>
      <w:r w:rsidR="004D3745" w:rsidRPr="003563ED">
        <w:t xml:space="preserve"> Крапивинского муниципального района</w:t>
      </w:r>
      <w:r w:rsidRPr="003563ED">
        <w:t>, нормативных пра</w:t>
      </w:r>
      <w:r w:rsidR="004D3745" w:rsidRPr="003563ED">
        <w:t>вовых актов Крапивинского муниципального района</w:t>
      </w:r>
      <w:r w:rsidRPr="003563ED">
        <w:t>,</w:t>
      </w:r>
      <w:r w:rsidR="004D3745" w:rsidRPr="003563ED">
        <w:t xml:space="preserve"> </w:t>
      </w:r>
      <w:r w:rsidRPr="003563ED">
        <w:t xml:space="preserve">настоящего административного регламента должностное лицо </w:t>
      </w:r>
      <w:r w:rsidRPr="003563ED">
        <w:rPr>
          <w:rFonts w:eastAsia="Arial"/>
        </w:rPr>
        <w:t xml:space="preserve">администрации </w:t>
      </w:r>
      <w:r w:rsidR="004D3745" w:rsidRPr="003563ED">
        <w:rPr>
          <w:rFonts w:eastAsia="Arial"/>
        </w:rPr>
        <w:t>Крапивинского муниципального района</w:t>
      </w:r>
      <w:r w:rsidRPr="003563ED">
        <w:t xml:space="preserve"> осуществляет привлечение виновных лиц к</w:t>
      </w:r>
      <w:r w:rsidR="004D3745" w:rsidRPr="003563ED">
        <w:t xml:space="preserve"> </w:t>
      </w:r>
      <w:r w:rsidRPr="003563ED">
        <w:t>ответственности в соответствии с действующим законодательством Российской Федерации.</w:t>
      </w:r>
    </w:p>
    <w:p w:rsidR="006B6125" w:rsidRPr="003563ED" w:rsidRDefault="006B6125" w:rsidP="003563ED">
      <w:r w:rsidRPr="003563ED">
        <w:t>4.3. Ответственность муниципальных служащих, входящих в состав комиссии, за решения и действия (бездействие), принимаемые (осуществляемые) в ходе предоставления муниципальной услуги.</w:t>
      </w:r>
    </w:p>
    <w:p w:rsidR="006B6125" w:rsidRPr="003563ED" w:rsidRDefault="006B6125" w:rsidP="003563ED">
      <w:r w:rsidRPr="003563ED">
        <w:t xml:space="preserve">4.3.1. Персональная ответственность лиц, участвующих в предоставлении услуги закрепляется в соответствующих должностных инструкциях, как сотрудников </w:t>
      </w:r>
      <w:r w:rsidRPr="003563ED">
        <w:rPr>
          <w:rFonts w:eastAsia="Arial"/>
        </w:rPr>
        <w:t xml:space="preserve">администрации </w:t>
      </w:r>
      <w:r w:rsidR="004D3745" w:rsidRPr="003563ED">
        <w:rPr>
          <w:rFonts w:eastAsia="Arial"/>
        </w:rPr>
        <w:t>Крапивинского муниципального района</w:t>
      </w:r>
      <w:r w:rsidRPr="003563ED">
        <w:rPr>
          <w:rFonts w:eastAsia="Arial"/>
        </w:rPr>
        <w:t xml:space="preserve">, </w:t>
      </w:r>
      <w:r w:rsidRPr="003563ED">
        <w:t>в соответствии с требованиями законодательства.</w:t>
      </w:r>
    </w:p>
    <w:p w:rsidR="006B6125" w:rsidRPr="003563ED" w:rsidRDefault="006B6125" w:rsidP="003563ED">
      <w:r w:rsidRPr="003563ED">
        <w:t xml:space="preserve">4.4. Положения, характеризующие требования к порядку и формам </w:t>
      </w:r>
      <w:proofErr w:type="gramStart"/>
      <w:r w:rsidRPr="003563ED">
        <w:t>контроля за</w:t>
      </w:r>
      <w:proofErr w:type="gramEnd"/>
      <w:r w:rsidRPr="003563ED">
        <w:t xml:space="preserve"> предоставлением муниципальной услуги, в том числе со стороны граждан, их объединений и</w:t>
      </w:r>
      <w:r w:rsidR="004D6081" w:rsidRPr="003563ED">
        <w:t xml:space="preserve"> </w:t>
      </w:r>
      <w:r w:rsidRPr="003563ED">
        <w:t>организаций.</w:t>
      </w:r>
    </w:p>
    <w:p w:rsidR="006B6125" w:rsidRPr="003563ED" w:rsidRDefault="006B6125" w:rsidP="003563ED">
      <w:pPr>
        <w:rPr>
          <w:rFonts w:eastAsia="Arial"/>
        </w:rPr>
      </w:pPr>
      <w:r w:rsidRPr="003563ED">
        <w:t>Граждане, их объединения и организации вправе направить письменное обращение на имя</w:t>
      </w:r>
      <w:r w:rsidR="003563ED" w:rsidRPr="003563ED">
        <w:t xml:space="preserve"> </w:t>
      </w:r>
      <w:r w:rsidRPr="003563ED">
        <w:t xml:space="preserve">главы </w:t>
      </w:r>
      <w:r w:rsidRPr="003563ED">
        <w:rPr>
          <w:rFonts w:eastAsia="Arial"/>
        </w:rPr>
        <w:t xml:space="preserve">администрации </w:t>
      </w:r>
      <w:r w:rsidR="004D3745" w:rsidRPr="003563ED">
        <w:rPr>
          <w:rFonts w:eastAsia="Arial"/>
        </w:rPr>
        <w:t xml:space="preserve">Крапивинского муниципального района </w:t>
      </w:r>
      <w:r w:rsidRPr="003563ED">
        <w:t>с просьбой о проведении внеплановой проверки соблюдения исполнения положений административного регламента,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6B6125" w:rsidRPr="003563ED" w:rsidRDefault="006B6125" w:rsidP="003563ED"/>
    <w:p w:rsidR="003563ED" w:rsidRDefault="006B6125" w:rsidP="003563ED">
      <w:pPr>
        <w:rPr>
          <w:rFonts w:eastAsia="Arial"/>
          <w:b/>
          <w:bCs/>
          <w:sz w:val="26"/>
          <w:szCs w:val="28"/>
        </w:rPr>
      </w:pPr>
      <w:r w:rsidRPr="003563ED">
        <w:rPr>
          <w:b/>
          <w:bCs/>
          <w:sz w:val="26"/>
          <w:szCs w:val="28"/>
        </w:rPr>
        <w:t>5. Д</w:t>
      </w:r>
      <w:r w:rsidRPr="003563ED">
        <w:rPr>
          <w:rFonts w:eastAsia="Arial"/>
          <w:b/>
          <w:bCs/>
          <w:sz w:val="26"/>
          <w:szCs w:val="28"/>
        </w:rPr>
        <w:t>осудебный (внесудебный) порядок обжалования решений</w:t>
      </w:r>
      <w:r w:rsidR="00F420EA">
        <w:rPr>
          <w:rFonts w:eastAsia="Arial"/>
          <w:b/>
          <w:bCs/>
          <w:sz w:val="26"/>
          <w:szCs w:val="28"/>
        </w:rPr>
        <w:t xml:space="preserve"> </w:t>
      </w:r>
      <w:r w:rsidRPr="003563ED">
        <w:rPr>
          <w:rFonts w:eastAsia="Arial"/>
          <w:b/>
          <w:bCs/>
          <w:sz w:val="26"/>
          <w:szCs w:val="28"/>
        </w:rPr>
        <w:t xml:space="preserve">и действий (бездействия) администрации </w:t>
      </w:r>
      <w:r w:rsidR="004D3745" w:rsidRPr="003563ED">
        <w:rPr>
          <w:rFonts w:eastAsia="Arial"/>
          <w:b/>
          <w:bCs/>
          <w:sz w:val="26"/>
          <w:szCs w:val="28"/>
        </w:rPr>
        <w:t xml:space="preserve">Крапивинского муниципального </w:t>
      </w:r>
      <w:r w:rsidR="004D3745" w:rsidRPr="003563ED">
        <w:rPr>
          <w:rFonts w:eastAsia="Arial"/>
          <w:b/>
          <w:bCs/>
          <w:sz w:val="26"/>
          <w:szCs w:val="28"/>
        </w:rPr>
        <w:lastRenderedPageBreak/>
        <w:t>района,</w:t>
      </w:r>
      <w:r w:rsidR="003563ED">
        <w:rPr>
          <w:rFonts w:eastAsia="Arial"/>
          <w:b/>
          <w:bCs/>
          <w:sz w:val="26"/>
          <w:szCs w:val="28"/>
        </w:rPr>
        <w:t xml:space="preserve"> а</w:t>
      </w:r>
      <w:r w:rsidRPr="003563ED">
        <w:rPr>
          <w:rFonts w:eastAsia="Arial"/>
          <w:b/>
          <w:bCs/>
          <w:sz w:val="26"/>
          <w:szCs w:val="28"/>
        </w:rPr>
        <w:t xml:space="preserve"> также должностных лиц, участвующих в предоставлении услуги</w:t>
      </w:r>
    </w:p>
    <w:p w:rsidR="006B6125" w:rsidRPr="003563ED" w:rsidRDefault="006B6125" w:rsidP="003563ED">
      <w:pPr>
        <w:rPr>
          <w:rFonts w:eastAsia="Arial"/>
        </w:rPr>
      </w:pPr>
      <w:r w:rsidRPr="003563ED">
        <w:t>5.1. Заявитель имеет право</w:t>
      </w:r>
      <w:r w:rsidRPr="003563ED">
        <w:rPr>
          <w:rFonts w:eastAsia="Arial"/>
        </w:rPr>
        <w:t xml:space="preserve"> подать жалобу на нарушение порядка предоставления муниципальной услуги, выразившееся в неправомерных решениях и (или) действиях (бездействии) администрации </w:t>
      </w:r>
      <w:r w:rsidR="004D3745" w:rsidRPr="003563ED">
        <w:rPr>
          <w:rFonts w:eastAsia="Arial"/>
        </w:rPr>
        <w:t>Крапивинского муниципального района</w:t>
      </w:r>
      <w:r w:rsidRPr="003563ED">
        <w:rPr>
          <w:rFonts w:eastAsia="Arial"/>
        </w:rPr>
        <w:t>,</w:t>
      </w:r>
      <w:r w:rsidRPr="003563ED">
        <w:t xml:space="preserve"> </w:t>
      </w:r>
      <w:r w:rsidRPr="003563ED">
        <w:rPr>
          <w:rFonts w:eastAsia="Arial"/>
        </w:rPr>
        <w:t>ее</w:t>
      </w:r>
      <w:r w:rsidR="003563ED" w:rsidRPr="003563ED">
        <w:rPr>
          <w:rFonts w:eastAsia="Arial"/>
        </w:rPr>
        <w:t xml:space="preserve"> </w:t>
      </w:r>
      <w:r w:rsidRPr="003563ED">
        <w:rPr>
          <w:rFonts w:eastAsia="Arial"/>
        </w:rPr>
        <w:t>должностных лиц,</w:t>
      </w:r>
      <w:r w:rsidR="004D3745" w:rsidRPr="003563ED">
        <w:rPr>
          <w:rFonts w:eastAsia="Arial"/>
        </w:rPr>
        <w:t xml:space="preserve"> </w:t>
      </w:r>
      <w:r w:rsidRPr="003563ED">
        <w:rPr>
          <w:rFonts w:eastAsia="Arial"/>
        </w:rPr>
        <w:t>муниципальных служащих, участвующих в предоставлении услуги (далее: жалоба; уполномоченный орган; должностные лица или муниципальные служащие).</w:t>
      </w:r>
    </w:p>
    <w:p w:rsidR="006B6125" w:rsidRPr="00D352F2" w:rsidRDefault="006B6125" w:rsidP="00D352F2">
      <w:pPr>
        <w:rPr>
          <w:b/>
          <w:bCs/>
          <w:sz w:val="26"/>
          <w:szCs w:val="28"/>
        </w:rPr>
      </w:pPr>
    </w:p>
    <w:p w:rsidR="006B6125" w:rsidRPr="00D352F2" w:rsidRDefault="006B6125" w:rsidP="00D352F2">
      <w:pPr>
        <w:rPr>
          <w:b/>
          <w:bCs/>
          <w:sz w:val="26"/>
          <w:szCs w:val="28"/>
        </w:rPr>
      </w:pPr>
      <w:r w:rsidRPr="00D352F2">
        <w:rPr>
          <w:b/>
          <w:bCs/>
          <w:sz w:val="26"/>
          <w:szCs w:val="28"/>
        </w:rPr>
        <w:t>5.2. Заявитель может обратиться с жалобой, в том числе в следующих случаях:</w:t>
      </w:r>
    </w:p>
    <w:p w:rsidR="006B6125" w:rsidRPr="003563ED" w:rsidRDefault="006B6125" w:rsidP="003563ED">
      <w:r w:rsidRPr="003563ED">
        <w:t>5.2.1 Нарушение срока регистрации заявления о предоставлении муниципальной услуги;</w:t>
      </w:r>
    </w:p>
    <w:p w:rsidR="006B6125" w:rsidRPr="003563ED" w:rsidRDefault="006B6125" w:rsidP="003563ED">
      <w:r w:rsidRPr="003563ED">
        <w:t>5.2.2. Нарушение срока предоставления муниципальной услуги;</w:t>
      </w:r>
    </w:p>
    <w:p w:rsidR="006B6125" w:rsidRPr="003563ED" w:rsidRDefault="006B6125" w:rsidP="003563ED">
      <w:r w:rsidRPr="003563ED">
        <w:t xml:space="preserve">5.2.3. Требование представления заявителем документов, </w:t>
      </w:r>
      <w:r w:rsidRPr="003563ED">
        <w:rPr>
          <w:rFonts w:eastAsia="Arial"/>
        </w:rPr>
        <w:t>не предусмотренными нормативными правовыми актами Российской Федерации,</w:t>
      </w:r>
      <w:r w:rsidRPr="003563ED">
        <w:t xml:space="preserve"> нормативными правовыми актами </w:t>
      </w:r>
      <w:r w:rsidR="004D3745" w:rsidRPr="003563ED">
        <w:rPr>
          <w:rFonts w:eastAsia="Arial"/>
        </w:rPr>
        <w:t>Крапивинского муниципального района</w:t>
      </w:r>
      <w:r w:rsidRPr="003563ED">
        <w:rPr>
          <w:rFonts w:eastAsia="Arial"/>
        </w:rPr>
        <w:t xml:space="preserve"> </w:t>
      </w:r>
      <w:r w:rsidRPr="003563ED">
        <w:t>для предоставления муниципальной услуги;</w:t>
      </w:r>
    </w:p>
    <w:p w:rsidR="006B6125" w:rsidRPr="003563ED" w:rsidRDefault="006B6125" w:rsidP="003563ED">
      <w:r w:rsidRPr="003563ED">
        <w:t xml:space="preserve">5.2.4. Отказ в предоставлении муниципальной услуги, если основания отказа не предусмотрены </w:t>
      </w:r>
      <w:r w:rsidRPr="003563ED">
        <w:rPr>
          <w:rFonts w:eastAsia="Arial"/>
        </w:rPr>
        <w:t>нормативными правовыми актами Российской Федерации,</w:t>
      </w:r>
      <w:r w:rsidRPr="003563ED">
        <w:t xml:space="preserve"> нормативными правовыми актами </w:t>
      </w:r>
      <w:r w:rsidR="004D3745" w:rsidRPr="003563ED">
        <w:rPr>
          <w:rFonts w:eastAsia="Arial"/>
        </w:rPr>
        <w:t>Крапивинского муниципального района</w:t>
      </w:r>
      <w:r w:rsidRPr="003563ED">
        <w:t>;</w:t>
      </w:r>
    </w:p>
    <w:p w:rsidR="006B6125" w:rsidRPr="003563ED" w:rsidRDefault="006B6125" w:rsidP="003563ED">
      <w:r w:rsidRPr="003563ED">
        <w:t xml:space="preserve">5.2.5.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4D3745" w:rsidRPr="003563ED">
        <w:t>Крапивинского муниципального района</w:t>
      </w:r>
      <w:r w:rsidRPr="003563ED">
        <w:t xml:space="preserve"> для предоставления муниципальной услуги;</w:t>
      </w:r>
    </w:p>
    <w:p w:rsidR="006B6125" w:rsidRPr="003563ED" w:rsidRDefault="006B6125" w:rsidP="003563ED">
      <w:r w:rsidRPr="003563ED">
        <w:t xml:space="preserve">5.2.6.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нормативными правовыми актами </w:t>
      </w:r>
      <w:r w:rsidR="004D3745" w:rsidRPr="003563ED">
        <w:t>Крапивинского муниципального района</w:t>
      </w:r>
      <w:r w:rsidRPr="003563ED">
        <w:t>;</w:t>
      </w:r>
    </w:p>
    <w:p w:rsidR="006B6125" w:rsidRPr="003563ED" w:rsidRDefault="006B6125" w:rsidP="003563ED">
      <w:pPr>
        <w:rPr>
          <w:rFonts w:eastAsia="Arial"/>
        </w:rPr>
      </w:pPr>
      <w:r w:rsidRPr="003563ED">
        <w:t xml:space="preserve">5.2.7. </w:t>
      </w:r>
      <w:proofErr w:type="gramStart"/>
      <w:r w:rsidRPr="003563ED">
        <w:t xml:space="preserve">Отказ </w:t>
      </w:r>
      <w:r w:rsidRPr="003563ED">
        <w:rPr>
          <w:rFonts w:eastAsia="Arial"/>
        </w:rPr>
        <w:t xml:space="preserve">администрации </w:t>
      </w:r>
      <w:r w:rsidR="004D3745" w:rsidRPr="003563ED">
        <w:t>Крапивинского муниципального района</w:t>
      </w:r>
      <w:r w:rsidRPr="003563ED">
        <w:t xml:space="preserve"> в исправлении, допущенных</w:t>
      </w:r>
      <w:r w:rsidR="004D3745" w:rsidRPr="003563ED">
        <w:rPr>
          <w:rFonts w:eastAsia="Arial"/>
        </w:rPr>
        <w:t xml:space="preserve"> </w:t>
      </w:r>
      <w:r w:rsidRPr="003563ED">
        <w:t>опечаток и ошибок,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B6125" w:rsidRPr="003563ED" w:rsidRDefault="006B6125" w:rsidP="003563ED"/>
    <w:p w:rsidR="006B6125" w:rsidRPr="00D352F2" w:rsidRDefault="006B6125" w:rsidP="00D352F2">
      <w:pPr>
        <w:rPr>
          <w:rFonts w:eastAsia="Arial"/>
          <w:b/>
          <w:bCs/>
          <w:sz w:val="26"/>
          <w:szCs w:val="28"/>
        </w:rPr>
      </w:pPr>
      <w:r w:rsidRPr="00D352F2">
        <w:rPr>
          <w:b/>
          <w:bCs/>
          <w:sz w:val="26"/>
          <w:szCs w:val="28"/>
        </w:rPr>
        <w:t xml:space="preserve">5.3. Жалоба </w:t>
      </w:r>
      <w:r w:rsidRPr="00D352F2">
        <w:rPr>
          <w:rFonts w:eastAsia="Arial"/>
          <w:b/>
          <w:bCs/>
          <w:sz w:val="26"/>
          <w:szCs w:val="28"/>
        </w:rPr>
        <w:t>на нарушение порядка предоставления муниципальной услуги, выразившееся в неправомерных решениях и (или) действиях (бездействии) должностных лиц и муниципальных служащих, участвующих в предоставлении услуги.</w:t>
      </w:r>
    </w:p>
    <w:p w:rsidR="006B6125" w:rsidRPr="003563ED" w:rsidRDefault="006B6125" w:rsidP="003563ED">
      <w:pPr>
        <w:rPr>
          <w:rFonts w:eastAsia="Arial"/>
        </w:rPr>
      </w:pPr>
      <w:r w:rsidRPr="003563ED">
        <w:rPr>
          <w:rFonts w:eastAsia="Arial"/>
        </w:rPr>
        <w:t xml:space="preserve">Жалоба на нарушение порядка предоставления муниципальной услуги, выразившееся в неправомерных решениях и (или) действиях (бездействии) председателя комиссии подается главе администрации </w:t>
      </w:r>
      <w:r w:rsidR="00A03AFC" w:rsidRPr="003563ED">
        <w:t>Крапивинского муниципального района</w:t>
      </w:r>
      <w:r w:rsidRPr="003563ED">
        <w:rPr>
          <w:rFonts w:eastAsia="Arial"/>
        </w:rPr>
        <w:t>.</w:t>
      </w:r>
    </w:p>
    <w:p w:rsidR="006B6125" w:rsidRPr="003563ED" w:rsidRDefault="006B6125" w:rsidP="003563ED">
      <w:proofErr w:type="gramStart"/>
      <w:r w:rsidRPr="003563ED"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Федерации, в соответствии с частью 3.2 статьи 11.2 Федерального закона </w:t>
      </w:r>
      <w:hyperlink r:id="rId36" w:tgtFrame="Logical" w:history="1">
        <w:r w:rsidRPr="00830607">
          <w:rPr>
            <w:rStyle w:val="ad"/>
          </w:rPr>
          <w:t>от 27.07.2010 № 210-ФЗ</w:t>
        </w:r>
      </w:hyperlink>
      <w:r w:rsidRPr="003563ED">
        <w:t xml:space="preserve"> может быть</w:t>
      </w:r>
      <w:proofErr w:type="gramEnd"/>
      <w:r w:rsidRPr="003563ED">
        <w:t xml:space="preserve"> </w:t>
      </w:r>
      <w:proofErr w:type="gramStart"/>
      <w:r w:rsidRPr="003563ED">
        <w:t>подана</w:t>
      </w:r>
      <w:proofErr w:type="gramEnd"/>
      <w:r w:rsidRPr="003563ED">
        <w:t xml:space="preserve"> в порядке, установленном указанной статьи, либо в порядке, установленном антимонопольным законодательством Российской Федерации, в антимонопольный орган.</w:t>
      </w:r>
    </w:p>
    <w:p w:rsidR="006B6125" w:rsidRPr="003563ED" w:rsidRDefault="006B6125" w:rsidP="003563ED">
      <w:r w:rsidRPr="003563ED">
        <w:lastRenderedPageBreak/>
        <w:t>Жалоба подается в письменной форме, в том числе при личном приеме заявителя, или направляется по почте.</w:t>
      </w:r>
    </w:p>
    <w:p w:rsidR="006B6125" w:rsidRPr="003563ED" w:rsidRDefault="006B6125" w:rsidP="003563ED">
      <w:pPr>
        <w:rPr>
          <w:rFonts w:eastAsia="Arial"/>
        </w:rPr>
      </w:pPr>
      <w:r w:rsidRPr="003563ED">
        <w:t xml:space="preserve">Жалоба на нарушение порядка предоставления муниципальной услуги МФЦ подается в орган, учредивший МФЦ, в </w:t>
      </w:r>
      <w:r w:rsidRPr="003563ED">
        <w:rPr>
          <w:rFonts w:eastAsia="Arial"/>
        </w:rPr>
        <w:t xml:space="preserve">администрацию </w:t>
      </w:r>
      <w:r w:rsidR="00A03AFC" w:rsidRPr="003563ED">
        <w:t>Крапивинского муниципального района</w:t>
      </w:r>
      <w:r w:rsidRPr="003563ED">
        <w:rPr>
          <w:rFonts w:eastAsia="Arial"/>
        </w:rPr>
        <w:t>.</w:t>
      </w:r>
    </w:p>
    <w:p w:rsidR="00A03AFC" w:rsidRPr="003563ED" w:rsidRDefault="00A03AFC" w:rsidP="003563ED">
      <w:pPr>
        <w:rPr>
          <w:rFonts w:eastAsia="Arial"/>
        </w:rPr>
      </w:pPr>
    </w:p>
    <w:p w:rsidR="006B6125" w:rsidRPr="00D352F2" w:rsidRDefault="006B6125" w:rsidP="00D352F2">
      <w:pPr>
        <w:rPr>
          <w:b/>
          <w:bCs/>
          <w:sz w:val="26"/>
          <w:szCs w:val="28"/>
        </w:rPr>
      </w:pPr>
      <w:r w:rsidRPr="00D352F2">
        <w:rPr>
          <w:b/>
          <w:bCs/>
          <w:sz w:val="26"/>
          <w:szCs w:val="28"/>
        </w:rPr>
        <w:t>5.4. Жалоба должна содержать:</w:t>
      </w:r>
    </w:p>
    <w:p w:rsidR="006B6125" w:rsidRPr="003563ED" w:rsidRDefault="006B6125" w:rsidP="003563ED">
      <w:r w:rsidRPr="003563ED">
        <w:t xml:space="preserve">5.4.1. наименование </w:t>
      </w:r>
      <w:r w:rsidRPr="003563ED">
        <w:rPr>
          <w:rFonts w:eastAsia="Arial"/>
        </w:rPr>
        <w:t>уполномоченного органа</w:t>
      </w:r>
      <w:r w:rsidRPr="003563ED">
        <w:t xml:space="preserve">, </w:t>
      </w:r>
      <w:r w:rsidRPr="003563ED">
        <w:rPr>
          <w:rFonts w:eastAsia="Arial"/>
        </w:rPr>
        <w:t>фамилию, имя, отчество (при наличии)</w:t>
      </w:r>
      <w:r w:rsidRPr="003563ED">
        <w:t xml:space="preserve"> должностного лица либо муниципального служащего, решения и действия (бездействие) которых обжалуются;</w:t>
      </w:r>
    </w:p>
    <w:p w:rsidR="006B6125" w:rsidRPr="003563ED" w:rsidRDefault="006B6125" w:rsidP="003563ED">
      <w:pPr>
        <w:rPr>
          <w:rFonts w:eastAsia="Arial"/>
        </w:rPr>
      </w:pPr>
      <w:proofErr w:type="gramStart"/>
      <w:r w:rsidRPr="003563ED">
        <w:rPr>
          <w:rFonts w:eastAsia="Arial"/>
        </w:rPr>
        <w:t>5.4.2.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B6125" w:rsidRPr="003563ED" w:rsidRDefault="006B6125" w:rsidP="003563ED">
      <w:r w:rsidRPr="003563ED">
        <w:t>5.4.3. сведения об обжалуемых решениях и действиях (бездействии) уполномоченного органа, его должностного лица либо муниципального служащего;</w:t>
      </w:r>
    </w:p>
    <w:p w:rsidR="006B6125" w:rsidRPr="003563ED" w:rsidRDefault="006B6125" w:rsidP="003563ED">
      <w:pPr>
        <w:rPr>
          <w:rFonts w:eastAsia="Arial"/>
        </w:rPr>
      </w:pPr>
      <w:r w:rsidRPr="003563ED">
        <w:t>5.4.4. доводы, на основании которых заявитель не согласен с решением и действием (бездействием) должностного лица либо муниципального служащего,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6B6125" w:rsidRPr="003563ED" w:rsidRDefault="006B6125" w:rsidP="003563ED">
      <w:pPr>
        <w:rPr>
          <w:rFonts w:eastAsia="Arial"/>
        </w:rPr>
      </w:pPr>
      <w:r w:rsidRPr="003563ED">
        <w:rPr>
          <w:rFonts w:eastAsia="Arial"/>
        </w:rPr>
        <w:t>В случае</w:t>
      </w:r>
      <w:proofErr w:type="gramStart"/>
      <w:r w:rsidRPr="003563ED">
        <w:rPr>
          <w:rFonts w:eastAsia="Arial"/>
        </w:rPr>
        <w:t>,</w:t>
      </w:r>
      <w:proofErr w:type="gramEnd"/>
      <w:r w:rsidRPr="003563ED">
        <w:rPr>
          <w:rFonts w:eastAsia="Arial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3563ED">
        <w:rPr>
          <w:rFonts w:eastAsia="Arial"/>
        </w:rPr>
        <w:t>представлена</w:t>
      </w:r>
      <w:proofErr w:type="gramEnd"/>
      <w:r w:rsidRPr="003563ED">
        <w:rPr>
          <w:rFonts w:eastAsia="Arial"/>
        </w:rPr>
        <w:t>:</w:t>
      </w:r>
    </w:p>
    <w:p w:rsidR="006B6125" w:rsidRPr="003563ED" w:rsidRDefault="006B6125" w:rsidP="003563ED">
      <w:pPr>
        <w:rPr>
          <w:rFonts w:eastAsia="Arial"/>
        </w:rPr>
      </w:pPr>
      <w:r w:rsidRPr="003563ED">
        <w:rPr>
          <w:rFonts w:eastAsia="Arial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B6125" w:rsidRPr="003563ED" w:rsidRDefault="006B6125" w:rsidP="003563ED">
      <w:pPr>
        <w:rPr>
          <w:rFonts w:eastAsia="Arial"/>
        </w:rPr>
      </w:pPr>
      <w:r w:rsidRPr="003563ED">
        <w:rPr>
          <w:rFonts w:eastAsia="Arial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B6125" w:rsidRPr="003563ED" w:rsidRDefault="006B6125" w:rsidP="003563ED">
      <w:r w:rsidRPr="003563ED">
        <w:rPr>
          <w:rFonts w:eastAsia="Arial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B6125" w:rsidRPr="003563ED" w:rsidRDefault="006B6125" w:rsidP="003563ED">
      <w:pPr>
        <w:rPr>
          <w:rFonts w:eastAsia="Arial"/>
        </w:rPr>
      </w:pPr>
      <w:r w:rsidRPr="003563ED">
        <w:t xml:space="preserve">Прием жалоб в письменной форме осуществляется в общем отделе администрации </w:t>
      </w:r>
      <w:r w:rsidR="00A03AFC" w:rsidRPr="003563ED">
        <w:t>Крапивинского муниципального района</w:t>
      </w:r>
      <w:r w:rsidRPr="003563ED">
        <w:rPr>
          <w:rFonts w:eastAsia="Arial"/>
        </w:rPr>
        <w:t xml:space="preserve"> </w:t>
      </w:r>
      <w:r w:rsidRPr="003563ED">
        <w:t xml:space="preserve">по адресу ее нахождения, указанному в </w:t>
      </w:r>
      <w:proofErr w:type="spellStart"/>
      <w:r w:rsidRPr="003563ED">
        <w:t>пп</w:t>
      </w:r>
      <w:proofErr w:type="spellEnd"/>
      <w:r w:rsidRPr="003563ED">
        <w:t>. 1.3.1, настоящего</w:t>
      </w:r>
      <w:r w:rsidR="00A03AFC" w:rsidRPr="003563ED">
        <w:rPr>
          <w:rFonts w:eastAsia="Arial"/>
        </w:rPr>
        <w:t xml:space="preserve"> </w:t>
      </w:r>
      <w:r w:rsidRPr="003563ED">
        <w:t>административного регламента, с последующим направлением ее по компетенции в соответствии с п. 5.3 настоящего административного регламента.</w:t>
      </w:r>
    </w:p>
    <w:p w:rsidR="006B6125" w:rsidRPr="003563ED" w:rsidRDefault="006B6125" w:rsidP="003563ED">
      <w:r w:rsidRPr="003563ED">
        <w:t>Время приема жалоб совпадает со временем предоставления муниципальной услуги.</w:t>
      </w:r>
    </w:p>
    <w:p w:rsidR="006B6125" w:rsidRPr="003563ED" w:rsidRDefault="006B6125" w:rsidP="003563ED">
      <w:r w:rsidRPr="003563ED">
        <w:t>Жалоба в письменной форме может быть также направлена по почте.</w:t>
      </w:r>
    </w:p>
    <w:p w:rsidR="006B6125" w:rsidRPr="003563ED" w:rsidRDefault="006B6125" w:rsidP="003563ED">
      <w:r w:rsidRPr="003563ED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B6125" w:rsidRPr="003563ED" w:rsidRDefault="006B6125" w:rsidP="003563ED">
      <w:r w:rsidRPr="003563ED">
        <w:t>В электронном виде жалоба может быть подана заявителем посредством:</w:t>
      </w:r>
    </w:p>
    <w:p w:rsidR="006B6125" w:rsidRPr="003563ED" w:rsidRDefault="006B6125" w:rsidP="003563ED">
      <w:pPr>
        <w:rPr>
          <w:rFonts w:eastAsia="Arial"/>
        </w:rPr>
      </w:pPr>
      <w:r w:rsidRPr="003563ED">
        <w:t xml:space="preserve">а) официального сайта </w:t>
      </w:r>
      <w:r w:rsidRPr="003563ED">
        <w:rPr>
          <w:rFonts w:eastAsia="Arial"/>
        </w:rPr>
        <w:t xml:space="preserve">администрации </w:t>
      </w:r>
      <w:r w:rsidR="00A03AFC" w:rsidRPr="003563ED">
        <w:t>Крапивинского муниципального района</w:t>
      </w:r>
      <w:r w:rsidRPr="003563ED">
        <w:t xml:space="preserve">: </w:t>
      </w:r>
      <w:hyperlink r:id="rId37" w:history="1">
        <w:r w:rsidR="00A03AFC" w:rsidRPr="003563ED">
          <w:rPr>
            <w:rStyle w:val="ad"/>
          </w:rPr>
          <w:t>www.krapivino.ru</w:t>
        </w:r>
      </w:hyperlink>
      <w:r w:rsidR="00A03AFC" w:rsidRPr="003563ED">
        <w:t xml:space="preserve"> </w:t>
      </w:r>
      <w:r w:rsidRPr="003563ED">
        <w:t>в информационно-телекоммуникационной сети «Интернет»;</w:t>
      </w:r>
    </w:p>
    <w:p w:rsidR="006B6125" w:rsidRPr="003563ED" w:rsidRDefault="006B6125" w:rsidP="003563ED">
      <w:r w:rsidRPr="003563ED">
        <w:t>б) Единого портала.</w:t>
      </w:r>
    </w:p>
    <w:p w:rsidR="006B6125" w:rsidRPr="003563ED" w:rsidRDefault="006B6125" w:rsidP="003563ED">
      <w:r w:rsidRPr="003563ED">
        <w:t xml:space="preserve">При подаче жалобы в электронном виде документы, указанные в п. 5.4.4 настоящего административного регламента, могут быть представлены в форме электронных документов, подписанных электронной подписью, вид которой </w:t>
      </w:r>
      <w:r w:rsidRPr="003563ED">
        <w:lastRenderedPageBreak/>
        <w:t>предусмотрен законодательством Российской Федерации, при этом документ, удостоверяющий личность заявителя, не требуется.</w:t>
      </w:r>
    </w:p>
    <w:p w:rsidR="006B6125" w:rsidRPr="003563ED" w:rsidRDefault="006B6125" w:rsidP="003563ED">
      <w:r w:rsidRPr="003563ED">
        <w:t>Жалоба рассматривается соответствующим лицом, указанным в п. 5.3 настоящего регламента.</w:t>
      </w:r>
    </w:p>
    <w:p w:rsidR="006B6125" w:rsidRPr="003563ED" w:rsidRDefault="006B6125" w:rsidP="003563ED">
      <w:r w:rsidRPr="003563ED">
        <w:t>В случае</w:t>
      </w:r>
      <w:proofErr w:type="gramStart"/>
      <w:r w:rsidRPr="003563ED">
        <w:t>,</w:t>
      </w:r>
      <w:proofErr w:type="gramEnd"/>
      <w:r w:rsidRPr="003563ED">
        <w:t xml:space="preserve">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жалобы.</w:t>
      </w:r>
    </w:p>
    <w:p w:rsidR="006B6125" w:rsidRPr="003563ED" w:rsidRDefault="006B6125" w:rsidP="003563ED">
      <w:r w:rsidRPr="003563ED">
        <w:t>При этом срок рассмотрения жалобы исчисляется со дня регистрации жалобы в уполномоченном органе.</w:t>
      </w:r>
    </w:p>
    <w:p w:rsidR="006B6125" w:rsidRPr="003563ED" w:rsidRDefault="006B6125" w:rsidP="003563ED">
      <w:r w:rsidRPr="003563ED">
        <w:t>В случае поступления жалобы в МФЦ лицо, получившее жалобу, обеспечивает ее передачу в соответствующий орган, указанный в п. 5.3 настоящего административного регламента, в порядке и сроки, которые установлены соглашением о взаимодействии между МФЦ и комиссией, но не позднее следующего рабочего дня со дня поступления жалобы.</w:t>
      </w:r>
    </w:p>
    <w:p w:rsidR="006B6125" w:rsidRPr="003563ED" w:rsidRDefault="006B6125" w:rsidP="003563ED">
      <w:pPr>
        <w:rPr>
          <w:rFonts w:eastAsia="Arial"/>
        </w:rPr>
      </w:pPr>
      <w:r w:rsidRPr="003563ED">
        <w:t xml:space="preserve">Жалоба на нарушение порядка предоставления муниципальной услуги МФЦ рассматривается в соответствии с настоящим административным регламентом </w:t>
      </w:r>
      <w:proofErr w:type="gramStart"/>
      <w:r w:rsidRPr="003563ED">
        <w:t>в</w:t>
      </w:r>
      <w:proofErr w:type="gramEnd"/>
      <w:r w:rsidRPr="003563ED">
        <w:t xml:space="preserve"> органом, учредившим МФЦ, –</w:t>
      </w:r>
      <w:r w:rsidRPr="003563ED">
        <w:rPr>
          <w:rFonts w:eastAsia="Arial"/>
        </w:rPr>
        <w:t xml:space="preserve"> администрацией </w:t>
      </w:r>
      <w:r w:rsidR="00A03AFC" w:rsidRPr="003563ED">
        <w:t>Крапивинского муниципального района</w:t>
      </w:r>
      <w:r w:rsidRPr="003563ED">
        <w:rPr>
          <w:rFonts w:eastAsia="Arial"/>
        </w:rPr>
        <w:t>.</w:t>
      </w:r>
    </w:p>
    <w:p w:rsidR="006B6125" w:rsidRPr="003563ED" w:rsidRDefault="006B6125" w:rsidP="003563ED">
      <w:r w:rsidRPr="003563ED">
        <w:t>При этом срок рассмотрения жалобы исчисляется со дня регистрации жалобы в уполномоченном органе.</w:t>
      </w:r>
    </w:p>
    <w:p w:rsidR="006B6125" w:rsidRPr="003563ED" w:rsidRDefault="006B6125" w:rsidP="003563ED"/>
    <w:p w:rsidR="006B6125" w:rsidRPr="00D352F2" w:rsidRDefault="006B6125" w:rsidP="00D352F2">
      <w:pPr>
        <w:rPr>
          <w:b/>
          <w:bCs/>
          <w:sz w:val="26"/>
          <w:szCs w:val="28"/>
        </w:rPr>
      </w:pPr>
      <w:r w:rsidRPr="00D352F2">
        <w:rPr>
          <w:b/>
          <w:bCs/>
          <w:sz w:val="26"/>
          <w:szCs w:val="28"/>
        </w:rPr>
        <w:t>5.5.</w:t>
      </w:r>
      <w:r w:rsidRPr="00D352F2">
        <w:rPr>
          <w:rFonts w:eastAsia="Arial"/>
          <w:b/>
          <w:bCs/>
          <w:sz w:val="26"/>
          <w:szCs w:val="28"/>
        </w:rPr>
        <w:t xml:space="preserve"> </w:t>
      </w:r>
      <w:r w:rsidRPr="00D352F2">
        <w:rPr>
          <w:b/>
          <w:bCs/>
          <w:sz w:val="26"/>
          <w:szCs w:val="28"/>
        </w:rPr>
        <w:t>Жалоба, поступившая в уполномоченный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уполномоченным органом.</w:t>
      </w:r>
      <w:r w:rsidR="00B37B23">
        <w:rPr>
          <w:b/>
          <w:bCs/>
          <w:sz w:val="26"/>
          <w:szCs w:val="28"/>
        </w:rPr>
        <w:t xml:space="preserve"> </w:t>
      </w:r>
      <w:r w:rsidRPr="00D352F2">
        <w:rPr>
          <w:b/>
          <w:bCs/>
          <w:sz w:val="26"/>
          <w:szCs w:val="28"/>
        </w:rPr>
        <w:t>В случае обжалования отказа комиссии, его секретаря в приеме документов у заявителя или жалоба рассматривается в течение 5 рабочих дней со дня ее регистрации.</w:t>
      </w:r>
    </w:p>
    <w:p w:rsidR="006B6125" w:rsidRPr="003563ED" w:rsidRDefault="006B6125" w:rsidP="003563ED">
      <w:pPr>
        <w:rPr>
          <w:rFonts w:eastAsia="Arial"/>
        </w:rPr>
      </w:pPr>
    </w:p>
    <w:p w:rsidR="006B6125" w:rsidRPr="00F420EA" w:rsidRDefault="006B6125" w:rsidP="00F420EA">
      <w:pPr>
        <w:rPr>
          <w:b/>
          <w:bCs/>
          <w:sz w:val="26"/>
          <w:szCs w:val="28"/>
        </w:rPr>
      </w:pPr>
      <w:r w:rsidRPr="00F420EA">
        <w:rPr>
          <w:b/>
          <w:bCs/>
          <w:sz w:val="26"/>
          <w:szCs w:val="28"/>
        </w:rPr>
        <w:t>5.6. Основания для приостановления рассмотрения жалобы не предусмотрены.</w:t>
      </w:r>
    </w:p>
    <w:p w:rsidR="006B6125" w:rsidRPr="00D352F2" w:rsidRDefault="006B6125" w:rsidP="00D352F2">
      <w:pPr>
        <w:rPr>
          <w:b/>
          <w:bCs/>
          <w:sz w:val="26"/>
          <w:szCs w:val="28"/>
        </w:rPr>
      </w:pPr>
    </w:p>
    <w:p w:rsidR="00040B5F" w:rsidRPr="00D352F2" w:rsidRDefault="006B6125" w:rsidP="00D352F2">
      <w:pPr>
        <w:rPr>
          <w:b/>
          <w:bCs/>
          <w:sz w:val="26"/>
          <w:szCs w:val="28"/>
        </w:rPr>
      </w:pPr>
      <w:r w:rsidRPr="00D352F2">
        <w:rPr>
          <w:b/>
          <w:bCs/>
          <w:sz w:val="26"/>
          <w:szCs w:val="28"/>
        </w:rPr>
        <w:t>5.7.</w:t>
      </w:r>
      <w:r w:rsidR="00040B5F" w:rsidRPr="00D352F2">
        <w:rPr>
          <w:b/>
          <w:bCs/>
          <w:sz w:val="26"/>
          <w:szCs w:val="28"/>
        </w:rPr>
        <w:t xml:space="preserve"> По результатам рассмотрения жалобы орган, предоставляющий муниципальную услугу, принимает одно из следующих решений:</w:t>
      </w:r>
    </w:p>
    <w:p w:rsidR="00040B5F" w:rsidRPr="003563ED" w:rsidRDefault="00040B5F" w:rsidP="003563ED">
      <w:r w:rsidRPr="003563ED">
        <w:t xml:space="preserve">1) удовлетворяет жалобу, в том числе в форме отмены принятого решения, исправления допущенных </w:t>
      </w:r>
      <w:proofErr w:type="gramStart"/>
      <w:r w:rsidRPr="003563ED">
        <w:t>органом</w:t>
      </w:r>
      <w:proofErr w:type="gramEnd"/>
      <w:r w:rsidRPr="003563ED">
        <w:t xml:space="preserve"> предоставляющим муниципальную услугу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040B5F" w:rsidRPr="003563ED" w:rsidRDefault="00040B5F" w:rsidP="003563ED">
      <w:r w:rsidRPr="003563ED">
        <w:t>2) отказывает в удовлетворении жалобы.</w:t>
      </w:r>
    </w:p>
    <w:p w:rsidR="00040B5F" w:rsidRPr="003563ED" w:rsidRDefault="00040B5F" w:rsidP="003563ED">
      <w:r w:rsidRPr="003563ED">
        <w:t>Уполномоченный орган отказывает в удовлетворении жалобы в следующих случаях:</w:t>
      </w:r>
    </w:p>
    <w:p w:rsidR="00040B5F" w:rsidRPr="003563ED" w:rsidRDefault="00040B5F" w:rsidP="003563ED">
      <w:r w:rsidRPr="003563ED">
        <w:t xml:space="preserve">а) наличие вступившего в законную силу решения суда по жалобе </w:t>
      </w:r>
      <w:proofErr w:type="gramStart"/>
      <w:r w:rsidRPr="003563ED">
        <w:t>о</w:t>
      </w:r>
      <w:proofErr w:type="gramEnd"/>
      <w:r w:rsidRPr="003563ED">
        <w:t xml:space="preserve"> тому же предмету и по тем же основаниям;</w:t>
      </w:r>
    </w:p>
    <w:p w:rsidR="00040B5F" w:rsidRPr="003563ED" w:rsidRDefault="00040B5F" w:rsidP="003563ED">
      <w:r w:rsidRPr="003563ED"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40B5F" w:rsidRPr="003563ED" w:rsidRDefault="00040B5F" w:rsidP="003563ED">
      <w:r w:rsidRPr="003563ED">
        <w:lastRenderedPageBreak/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040B5F" w:rsidRPr="003563ED" w:rsidRDefault="00040B5F" w:rsidP="003563ED">
      <w:r w:rsidRPr="003563ED">
        <w:t>г) если жалоба признана необоснованной.</w:t>
      </w:r>
    </w:p>
    <w:p w:rsidR="006B6125" w:rsidRPr="003563ED" w:rsidRDefault="006B6125" w:rsidP="003563ED"/>
    <w:p w:rsidR="006B6125" w:rsidRPr="00D352F2" w:rsidRDefault="006B6125" w:rsidP="00D352F2">
      <w:pPr>
        <w:rPr>
          <w:b/>
          <w:bCs/>
          <w:sz w:val="26"/>
          <w:szCs w:val="28"/>
        </w:rPr>
      </w:pPr>
      <w:r w:rsidRPr="00D352F2">
        <w:rPr>
          <w:b/>
          <w:bCs/>
          <w:sz w:val="26"/>
          <w:szCs w:val="28"/>
        </w:rPr>
        <w:t>5.8.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в электронном виде.</w:t>
      </w:r>
    </w:p>
    <w:p w:rsidR="006B6125" w:rsidRPr="003563ED" w:rsidRDefault="006B6125" w:rsidP="003563ED">
      <w:r w:rsidRPr="003563ED"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6B6125" w:rsidRPr="003563ED" w:rsidRDefault="006B6125" w:rsidP="003563ED">
      <w:r w:rsidRPr="003563ED"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6B6125" w:rsidRPr="003563ED" w:rsidRDefault="006B6125" w:rsidP="003563ED">
      <w:r w:rsidRPr="003563ED">
        <w:t xml:space="preserve"> В ответе по результатам рассмотрения жалобы указываются:</w:t>
      </w:r>
    </w:p>
    <w:p w:rsidR="006B6125" w:rsidRPr="003563ED" w:rsidRDefault="006B6125" w:rsidP="003563ED">
      <w:proofErr w:type="gramStart"/>
      <w:r w:rsidRPr="003563ED">
        <w:t>а) 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6B6125" w:rsidRPr="003563ED" w:rsidRDefault="006B6125" w:rsidP="003563ED">
      <w:r w:rsidRPr="003563ED"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B6125" w:rsidRPr="003563ED" w:rsidRDefault="006B6125" w:rsidP="003563ED">
      <w:r w:rsidRPr="003563ED">
        <w:t xml:space="preserve">в) </w:t>
      </w:r>
      <w:r w:rsidRPr="003563ED">
        <w:rPr>
          <w:rFonts w:eastAsia="Arial"/>
        </w:rPr>
        <w:t>фамилия, имя, отчество (при наличии) или наименование заявителя;</w:t>
      </w:r>
    </w:p>
    <w:p w:rsidR="006B6125" w:rsidRPr="003563ED" w:rsidRDefault="006B6125" w:rsidP="003563ED">
      <w:r w:rsidRPr="003563ED">
        <w:t>г) основания для принятия решения по жалобе;</w:t>
      </w:r>
    </w:p>
    <w:p w:rsidR="006B6125" w:rsidRPr="003563ED" w:rsidRDefault="006B6125" w:rsidP="003563ED">
      <w:proofErr w:type="spellStart"/>
      <w:r w:rsidRPr="003563ED">
        <w:t>д</w:t>
      </w:r>
      <w:proofErr w:type="spellEnd"/>
      <w:r w:rsidRPr="003563ED">
        <w:t>) принятое по жалобе решение;</w:t>
      </w:r>
    </w:p>
    <w:p w:rsidR="006B6125" w:rsidRPr="003563ED" w:rsidRDefault="006B6125" w:rsidP="003563ED">
      <w:r w:rsidRPr="003563ED"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6B6125" w:rsidRPr="003563ED" w:rsidRDefault="006B6125" w:rsidP="003563ED">
      <w:r w:rsidRPr="003563ED">
        <w:t>ж) сведения о порядке обжалования принятого по жалобе решения.</w:t>
      </w:r>
    </w:p>
    <w:p w:rsidR="006B6125" w:rsidRPr="003563ED" w:rsidRDefault="006B6125" w:rsidP="003563ED">
      <w:pPr>
        <w:rPr>
          <w:rFonts w:eastAsia="Arial"/>
        </w:rPr>
      </w:pPr>
    </w:p>
    <w:p w:rsidR="006B6125" w:rsidRPr="00D352F2" w:rsidRDefault="006B6125" w:rsidP="00D352F2">
      <w:pPr>
        <w:rPr>
          <w:b/>
          <w:bCs/>
          <w:sz w:val="26"/>
          <w:szCs w:val="28"/>
        </w:rPr>
      </w:pPr>
      <w:r w:rsidRPr="00D352F2">
        <w:rPr>
          <w:b/>
          <w:bCs/>
          <w:sz w:val="26"/>
          <w:szCs w:val="28"/>
        </w:rPr>
        <w:t>5.9.</w:t>
      </w:r>
      <w:r w:rsidR="003563ED" w:rsidRPr="00D352F2">
        <w:rPr>
          <w:b/>
          <w:bCs/>
          <w:sz w:val="26"/>
          <w:szCs w:val="28"/>
        </w:rPr>
        <w:t xml:space="preserve"> </w:t>
      </w:r>
      <w:r w:rsidRPr="00D352F2">
        <w:rPr>
          <w:b/>
          <w:bCs/>
          <w:sz w:val="26"/>
          <w:szCs w:val="28"/>
        </w:rPr>
        <w:t>Решение по жалобе может быть оспорено в судебном порядке.</w:t>
      </w:r>
    </w:p>
    <w:p w:rsidR="006B6125" w:rsidRPr="003563ED" w:rsidRDefault="006B6125" w:rsidP="003563ED">
      <w:pPr>
        <w:rPr>
          <w:rFonts w:eastAsia="Arial"/>
        </w:rPr>
      </w:pPr>
    </w:p>
    <w:p w:rsidR="006B6125" w:rsidRPr="00D352F2" w:rsidRDefault="006B6125" w:rsidP="00D352F2">
      <w:pPr>
        <w:rPr>
          <w:b/>
          <w:bCs/>
          <w:sz w:val="26"/>
          <w:szCs w:val="28"/>
        </w:rPr>
      </w:pPr>
      <w:r w:rsidRPr="00D352F2">
        <w:rPr>
          <w:b/>
          <w:bCs/>
          <w:sz w:val="26"/>
          <w:szCs w:val="28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p w:rsidR="006B6125" w:rsidRPr="00D352F2" w:rsidRDefault="006B6125" w:rsidP="00D352F2">
      <w:pPr>
        <w:rPr>
          <w:b/>
          <w:bCs/>
          <w:sz w:val="26"/>
          <w:szCs w:val="28"/>
        </w:rPr>
      </w:pPr>
    </w:p>
    <w:p w:rsidR="006B6125" w:rsidRPr="00D352F2" w:rsidRDefault="006B6125" w:rsidP="00D352F2">
      <w:pPr>
        <w:rPr>
          <w:b/>
          <w:bCs/>
          <w:sz w:val="26"/>
          <w:szCs w:val="28"/>
        </w:rPr>
      </w:pPr>
      <w:r w:rsidRPr="00D352F2">
        <w:rPr>
          <w:b/>
          <w:bCs/>
          <w:sz w:val="26"/>
          <w:szCs w:val="28"/>
        </w:rPr>
        <w:t>5.11.</w:t>
      </w:r>
      <w:r w:rsidR="003563ED" w:rsidRPr="00D352F2">
        <w:rPr>
          <w:b/>
          <w:bCs/>
          <w:sz w:val="26"/>
          <w:szCs w:val="28"/>
        </w:rPr>
        <w:t xml:space="preserve"> </w:t>
      </w:r>
      <w:r w:rsidRPr="00D352F2">
        <w:rPr>
          <w:b/>
          <w:bCs/>
          <w:sz w:val="26"/>
          <w:szCs w:val="28"/>
        </w:rPr>
        <w:t>Информирование о порядке подачи и рассмотрения жалобы осуществляется в порядке, предусмотренном пунктом 1.3.2.2 настоящего административного регламента.</w:t>
      </w:r>
    </w:p>
    <w:p w:rsidR="00D352F2" w:rsidRDefault="00D352F2" w:rsidP="003563ED">
      <w:bookmarkStart w:id="59" w:name="OLE_LINK89"/>
      <w:bookmarkStart w:id="60" w:name="OLE_LINK90"/>
    </w:p>
    <w:p w:rsidR="00280F51" w:rsidRPr="00D352F2" w:rsidRDefault="003563ED" w:rsidP="00D352F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352F2">
        <w:rPr>
          <w:rFonts w:cs="Arial"/>
          <w:b/>
          <w:bCs/>
          <w:kern w:val="28"/>
          <w:sz w:val="32"/>
          <w:szCs w:val="32"/>
        </w:rPr>
        <w:t xml:space="preserve"> </w:t>
      </w:r>
      <w:r w:rsidR="00280F51" w:rsidRPr="00D352F2">
        <w:rPr>
          <w:rFonts w:cs="Arial"/>
          <w:b/>
          <w:bCs/>
          <w:kern w:val="28"/>
          <w:sz w:val="32"/>
          <w:szCs w:val="32"/>
        </w:rPr>
        <w:t>ПРИЛОЖЕНИЕ № 1</w:t>
      </w:r>
    </w:p>
    <w:p w:rsidR="00280F51" w:rsidRPr="00D352F2" w:rsidRDefault="00B37B23" w:rsidP="00D352F2">
      <w:pPr>
        <w:jc w:val="right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280F51" w:rsidRPr="00D352F2" w:rsidRDefault="00280F51" w:rsidP="00D352F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352F2">
        <w:rPr>
          <w:rFonts w:cs="Arial"/>
          <w:b/>
          <w:bCs/>
          <w:kern w:val="28"/>
          <w:sz w:val="32"/>
          <w:szCs w:val="32"/>
        </w:rPr>
        <w:t>предоставления муниципальной услуги</w:t>
      </w:r>
    </w:p>
    <w:p w:rsidR="00280F51" w:rsidRPr="00D352F2" w:rsidRDefault="00280F51" w:rsidP="00D352F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352F2">
        <w:rPr>
          <w:rFonts w:cs="Arial"/>
          <w:b/>
          <w:bCs/>
          <w:kern w:val="28"/>
          <w:sz w:val="32"/>
          <w:szCs w:val="32"/>
        </w:rPr>
        <w:t>«</w:t>
      </w:r>
      <w:r w:rsidR="00D6363B" w:rsidRPr="00D352F2">
        <w:rPr>
          <w:rFonts w:cs="Arial"/>
          <w:b/>
          <w:bCs/>
          <w:kern w:val="28"/>
          <w:sz w:val="32"/>
          <w:szCs w:val="32"/>
        </w:rPr>
        <w:t>Предоставление разрешения</w:t>
      </w:r>
    </w:p>
    <w:p w:rsidR="006B6125" w:rsidRPr="00D352F2" w:rsidRDefault="00D6363B" w:rsidP="00D352F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352F2">
        <w:rPr>
          <w:rFonts w:cs="Arial"/>
          <w:b/>
          <w:bCs/>
          <w:kern w:val="28"/>
          <w:sz w:val="32"/>
          <w:szCs w:val="32"/>
        </w:rPr>
        <w:t>на ввод объекта</w:t>
      </w:r>
      <w:r w:rsidR="00280F51" w:rsidRPr="00D352F2">
        <w:rPr>
          <w:rFonts w:cs="Arial"/>
          <w:b/>
          <w:bCs/>
          <w:kern w:val="28"/>
          <w:sz w:val="32"/>
          <w:szCs w:val="32"/>
        </w:rPr>
        <w:t xml:space="preserve"> в эксплуатацию»</w:t>
      </w:r>
    </w:p>
    <w:bookmarkEnd w:id="59"/>
    <w:bookmarkEnd w:id="60"/>
    <w:p w:rsidR="006B6125" w:rsidRPr="00D352F2" w:rsidRDefault="006B6125" w:rsidP="00D352F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352F2">
        <w:rPr>
          <w:rFonts w:cs="Arial"/>
          <w:b/>
          <w:bCs/>
          <w:kern w:val="28"/>
          <w:sz w:val="32"/>
          <w:szCs w:val="32"/>
        </w:rPr>
        <w:t>(оформляется на бланке застройщика при наличии)</w:t>
      </w:r>
    </w:p>
    <w:p w:rsidR="006B6125" w:rsidRPr="003563ED" w:rsidRDefault="006B6125" w:rsidP="003563ED"/>
    <w:p w:rsidR="006B6125" w:rsidRPr="00D352F2" w:rsidRDefault="006B6125" w:rsidP="00D352F2">
      <w:pPr>
        <w:jc w:val="center"/>
        <w:rPr>
          <w:rFonts w:cs="Arial"/>
          <w:b/>
          <w:bCs/>
          <w:iCs/>
          <w:sz w:val="30"/>
          <w:szCs w:val="28"/>
        </w:rPr>
      </w:pPr>
      <w:r w:rsidRPr="00D352F2">
        <w:rPr>
          <w:rFonts w:cs="Arial"/>
          <w:b/>
          <w:bCs/>
          <w:iCs/>
          <w:sz w:val="30"/>
          <w:szCs w:val="28"/>
        </w:rPr>
        <w:t>Заявление</w:t>
      </w:r>
    </w:p>
    <w:p w:rsidR="006B6125" w:rsidRPr="00D352F2" w:rsidRDefault="006B6125" w:rsidP="00D352F2">
      <w:pPr>
        <w:jc w:val="center"/>
        <w:rPr>
          <w:rFonts w:cs="Arial"/>
          <w:b/>
          <w:bCs/>
          <w:iCs/>
          <w:sz w:val="30"/>
          <w:szCs w:val="28"/>
        </w:rPr>
      </w:pPr>
      <w:r w:rsidRPr="00D352F2">
        <w:rPr>
          <w:rFonts w:cs="Arial"/>
          <w:b/>
          <w:bCs/>
          <w:iCs/>
          <w:sz w:val="30"/>
          <w:szCs w:val="28"/>
        </w:rPr>
        <w:t>о выдаче разрешения на ввод объекта в эксплуатацию</w:t>
      </w:r>
    </w:p>
    <w:p w:rsidR="006B6125" w:rsidRPr="00D352F2" w:rsidRDefault="006B6125" w:rsidP="00D352F2">
      <w:pPr>
        <w:jc w:val="center"/>
        <w:rPr>
          <w:rFonts w:cs="Arial"/>
          <w:b/>
          <w:bCs/>
          <w:iCs/>
          <w:sz w:val="30"/>
          <w:szCs w:val="28"/>
        </w:rPr>
      </w:pPr>
      <w:r w:rsidRPr="00D352F2">
        <w:rPr>
          <w:rFonts w:cs="Arial"/>
          <w:b/>
          <w:bCs/>
          <w:iCs/>
          <w:sz w:val="30"/>
          <w:szCs w:val="28"/>
        </w:rPr>
        <w:t>(примерная форма)</w:t>
      </w:r>
    </w:p>
    <w:p w:rsidR="006B6125" w:rsidRPr="003563ED" w:rsidRDefault="006B6125" w:rsidP="003563ED"/>
    <w:p w:rsidR="006B6125" w:rsidRPr="003563ED" w:rsidRDefault="006B6125" w:rsidP="003563ED">
      <w:proofErr w:type="gramStart"/>
      <w:r w:rsidRPr="003563ED">
        <w:lastRenderedPageBreak/>
        <w:t xml:space="preserve">(полное наименование органа местного самоуправления, </w:t>
      </w:r>
      <w:proofErr w:type="gramEnd"/>
    </w:p>
    <w:p w:rsidR="006B6125" w:rsidRPr="003563ED" w:rsidRDefault="006B6125" w:rsidP="003563ED">
      <w:r w:rsidRPr="003563ED">
        <w:t>осуществляющего выдачу разрешения на строительство)</w:t>
      </w:r>
    </w:p>
    <w:p w:rsidR="004503B6" w:rsidRPr="003563ED" w:rsidRDefault="004503B6" w:rsidP="003563ED"/>
    <w:p w:rsidR="000B6B3B" w:rsidRPr="003563ED" w:rsidRDefault="000B6B3B" w:rsidP="003563ED">
      <w:r w:rsidRPr="003563ED">
        <w:t xml:space="preserve">Заказчик </w:t>
      </w:r>
    </w:p>
    <w:p w:rsidR="000B6B3B" w:rsidRPr="003563ED" w:rsidRDefault="000B6B3B" w:rsidP="003563ED">
      <w:proofErr w:type="gramStart"/>
      <w:r w:rsidRPr="003563ED">
        <w:t>(фамилия, имя, отчество (при наличии) – для граждан, полное наименование организации – для юридических лиц индивидуальных предпринимателей, почтовый индекс и адрес, телефон, факс, банковские реквизиты или ИНН)</w:t>
      </w:r>
      <w:proofErr w:type="gramEnd"/>
    </w:p>
    <w:p w:rsidR="000B6B3B" w:rsidRPr="003563ED" w:rsidRDefault="000B6B3B" w:rsidP="003563ED">
      <w:r w:rsidRPr="003563ED">
        <w:t xml:space="preserve">Прошу ввести объект </w:t>
      </w:r>
    </w:p>
    <w:p w:rsidR="000B6B3B" w:rsidRPr="003563ED" w:rsidRDefault="000B6B3B" w:rsidP="003563ED">
      <w:r w:rsidRPr="003563ED">
        <w:t>_____________________________________________________</w:t>
      </w:r>
      <w:r w:rsidR="00F420EA">
        <w:t>______________</w:t>
      </w:r>
    </w:p>
    <w:p w:rsidR="004503B6" w:rsidRPr="003563ED" w:rsidRDefault="004503B6" w:rsidP="003563ED">
      <w:r w:rsidRPr="003563ED">
        <w:t>_____________________________________________________</w:t>
      </w:r>
      <w:r w:rsidR="00F420EA">
        <w:t>______________</w:t>
      </w:r>
    </w:p>
    <w:p w:rsidR="000B6B3B" w:rsidRPr="003563ED" w:rsidRDefault="000B6B3B" w:rsidP="003563ED">
      <w:r w:rsidRPr="003563ED">
        <w:t>(наименование объекта)</w:t>
      </w:r>
    </w:p>
    <w:p w:rsidR="000B6B3B" w:rsidRPr="003563ED" w:rsidRDefault="000B6B3B" w:rsidP="003563ED">
      <w:r w:rsidRPr="003563ED">
        <w:t>в эксплуатацию по завершению строительства (реконструкции).</w:t>
      </w:r>
    </w:p>
    <w:p w:rsidR="000B6B3B" w:rsidRPr="003563ED" w:rsidRDefault="000B6B3B" w:rsidP="003563ED">
      <w:r w:rsidRPr="003563ED">
        <w:t>При этом прилагаю следующие документы:</w:t>
      </w:r>
    </w:p>
    <w:p w:rsidR="000B6B3B" w:rsidRPr="003563ED" w:rsidRDefault="000B6B3B" w:rsidP="003563ED"/>
    <w:p w:rsidR="000B6B3B" w:rsidRPr="003563ED" w:rsidRDefault="003563ED" w:rsidP="003563ED">
      <w:r w:rsidRPr="003563ED">
        <w:t xml:space="preserve"> </w:t>
      </w:r>
      <w:r w:rsidR="000B6B3B" w:rsidRPr="003563ED">
        <w:t>_____________</w:t>
      </w:r>
      <w:r w:rsidRPr="003563ED">
        <w:t xml:space="preserve"> </w:t>
      </w:r>
      <w:r w:rsidR="000B6B3B" w:rsidRPr="003563ED">
        <w:t>________________________________</w:t>
      </w:r>
    </w:p>
    <w:p w:rsidR="000B6B3B" w:rsidRDefault="003563ED" w:rsidP="003563ED">
      <w:r w:rsidRPr="003563ED">
        <w:t xml:space="preserve"> </w:t>
      </w:r>
      <w:r w:rsidR="000B6B3B" w:rsidRPr="003563ED">
        <w:t>(подпись)</w:t>
      </w:r>
      <w:r w:rsidRPr="003563ED">
        <w:t xml:space="preserve"> </w:t>
      </w:r>
      <w:r w:rsidR="000B6B3B" w:rsidRPr="003563ED">
        <w:t xml:space="preserve">(расшифровка подписи) </w:t>
      </w:r>
    </w:p>
    <w:p w:rsidR="00F420EA" w:rsidRPr="003563ED" w:rsidRDefault="00F420EA" w:rsidP="003563ED"/>
    <w:p w:rsidR="000B6B3B" w:rsidRPr="003563ED" w:rsidRDefault="000B6B3B" w:rsidP="003563ED">
      <w:r w:rsidRPr="003563ED">
        <w:t xml:space="preserve">«_____»______________________ _____ </w:t>
      </w:r>
      <w:proofErr w:type="gramStart"/>
      <w:r w:rsidRPr="003563ED">
        <w:t>г</w:t>
      </w:r>
      <w:proofErr w:type="gramEnd"/>
      <w:r w:rsidRPr="003563ED">
        <w:t>.</w:t>
      </w:r>
    </w:p>
    <w:p w:rsidR="000B6B3B" w:rsidRPr="003563ED" w:rsidRDefault="000B6B3B" w:rsidP="003563ED">
      <w:r w:rsidRPr="003563ED">
        <w:t>МП</w:t>
      </w:r>
    </w:p>
    <w:p w:rsidR="00280F51" w:rsidRPr="00F420EA" w:rsidRDefault="00280F51" w:rsidP="00F420E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420EA">
        <w:rPr>
          <w:rFonts w:cs="Arial"/>
          <w:b/>
          <w:bCs/>
          <w:kern w:val="28"/>
          <w:sz w:val="32"/>
          <w:szCs w:val="32"/>
        </w:rPr>
        <w:t>ПРИЛОЖЕНИЕ № 2</w:t>
      </w:r>
    </w:p>
    <w:p w:rsidR="00280F51" w:rsidRPr="00F420EA" w:rsidRDefault="00280F51" w:rsidP="00F420E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420EA">
        <w:rPr>
          <w:rFonts w:cs="Arial"/>
          <w:b/>
          <w:bCs/>
          <w:kern w:val="28"/>
          <w:sz w:val="32"/>
          <w:szCs w:val="32"/>
        </w:rPr>
        <w:t xml:space="preserve">к административному регламенту </w:t>
      </w:r>
    </w:p>
    <w:p w:rsidR="00280F51" w:rsidRPr="00F420EA" w:rsidRDefault="00280F51" w:rsidP="00F420E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420EA">
        <w:rPr>
          <w:rFonts w:cs="Arial"/>
          <w:b/>
          <w:bCs/>
          <w:kern w:val="28"/>
          <w:sz w:val="32"/>
          <w:szCs w:val="32"/>
        </w:rPr>
        <w:t>предоставления муниципальной услуги</w:t>
      </w:r>
    </w:p>
    <w:p w:rsidR="00280F51" w:rsidRPr="00F420EA" w:rsidRDefault="00280F51" w:rsidP="00F420E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420EA">
        <w:rPr>
          <w:rFonts w:cs="Arial"/>
          <w:b/>
          <w:bCs/>
          <w:kern w:val="28"/>
          <w:sz w:val="32"/>
          <w:szCs w:val="32"/>
        </w:rPr>
        <w:t>«</w:t>
      </w:r>
      <w:r w:rsidR="00CF34F5" w:rsidRPr="00F420EA">
        <w:rPr>
          <w:rFonts w:cs="Arial"/>
          <w:b/>
          <w:bCs/>
          <w:kern w:val="28"/>
          <w:sz w:val="32"/>
          <w:szCs w:val="32"/>
        </w:rPr>
        <w:t>Предоставление</w:t>
      </w:r>
      <w:r w:rsidRPr="00F420EA">
        <w:rPr>
          <w:rFonts w:cs="Arial"/>
          <w:b/>
          <w:bCs/>
          <w:kern w:val="28"/>
          <w:sz w:val="32"/>
          <w:szCs w:val="32"/>
        </w:rPr>
        <w:t xml:space="preserve"> ра</w:t>
      </w:r>
      <w:r w:rsidR="00CF34F5" w:rsidRPr="00F420EA">
        <w:rPr>
          <w:rFonts w:cs="Arial"/>
          <w:b/>
          <w:bCs/>
          <w:kern w:val="28"/>
          <w:sz w:val="32"/>
          <w:szCs w:val="32"/>
        </w:rPr>
        <w:t>зрешения</w:t>
      </w:r>
    </w:p>
    <w:p w:rsidR="00280F51" w:rsidRPr="00F420EA" w:rsidRDefault="00CF34F5" w:rsidP="00F420E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420EA">
        <w:rPr>
          <w:rFonts w:cs="Arial"/>
          <w:b/>
          <w:bCs/>
          <w:kern w:val="28"/>
          <w:sz w:val="32"/>
          <w:szCs w:val="32"/>
        </w:rPr>
        <w:t>на ввод объекта</w:t>
      </w:r>
      <w:r w:rsidR="00280F51" w:rsidRPr="00F420EA">
        <w:rPr>
          <w:rFonts w:cs="Arial"/>
          <w:b/>
          <w:bCs/>
          <w:kern w:val="28"/>
          <w:sz w:val="32"/>
          <w:szCs w:val="32"/>
        </w:rPr>
        <w:t xml:space="preserve"> в эксплуатацию»</w:t>
      </w:r>
    </w:p>
    <w:p w:rsidR="006B6125" w:rsidRPr="003563ED" w:rsidRDefault="006B6125" w:rsidP="003563ED"/>
    <w:p w:rsidR="006B6125" w:rsidRPr="003563ED" w:rsidRDefault="006B6125" w:rsidP="003563ED">
      <w:bookmarkStart w:id="61" w:name="OLE_LINK94"/>
      <w:bookmarkStart w:id="62" w:name="OLE_LINK95"/>
      <w:r w:rsidRPr="003563ED">
        <w:t>Кому____________________________________</w:t>
      </w:r>
    </w:p>
    <w:p w:rsidR="006B6125" w:rsidRPr="003563ED" w:rsidRDefault="006B6125" w:rsidP="003563ED">
      <w:proofErr w:type="gramStart"/>
      <w:r w:rsidRPr="003563ED">
        <w:t>(наименование застройщика,</w:t>
      </w:r>
      <w:proofErr w:type="gramEnd"/>
    </w:p>
    <w:p w:rsidR="006B6125" w:rsidRPr="003563ED" w:rsidRDefault="006B6125" w:rsidP="003563ED">
      <w:r w:rsidRPr="003563ED">
        <w:t>__________________________________</w:t>
      </w:r>
    </w:p>
    <w:p w:rsidR="006B6125" w:rsidRPr="003563ED" w:rsidRDefault="006B6125" w:rsidP="003563ED">
      <w:proofErr w:type="gramStart"/>
      <w:r w:rsidRPr="003563ED">
        <w:t>(фамилия, имя, отчество – для граждан,</w:t>
      </w:r>
      <w:proofErr w:type="gramEnd"/>
    </w:p>
    <w:p w:rsidR="006B6125" w:rsidRPr="003563ED" w:rsidRDefault="006B6125" w:rsidP="003563ED">
      <w:r w:rsidRPr="003563ED">
        <w:t>_________________________________________</w:t>
      </w:r>
    </w:p>
    <w:p w:rsidR="006B6125" w:rsidRPr="003563ED" w:rsidRDefault="006B6125" w:rsidP="003563ED">
      <w:r w:rsidRPr="003563ED">
        <w:t>полное наименование организации – для юридических лиц)</w:t>
      </w:r>
    </w:p>
    <w:p w:rsidR="006B6125" w:rsidRPr="003563ED" w:rsidRDefault="006B6125" w:rsidP="003563ED">
      <w:r w:rsidRPr="003563ED">
        <w:t>_________________________________________</w:t>
      </w:r>
      <w:r w:rsidR="003563ED" w:rsidRPr="003563ED">
        <w:t xml:space="preserve"> </w:t>
      </w:r>
      <w:r w:rsidRPr="003563ED">
        <w:t>его почтовый индекс и адрес)</w:t>
      </w:r>
    </w:p>
    <w:p w:rsidR="006B6125" w:rsidRPr="003563ED" w:rsidRDefault="006B6125" w:rsidP="003563ED"/>
    <w:bookmarkEnd w:id="61"/>
    <w:bookmarkEnd w:id="62"/>
    <w:p w:rsidR="006B6125" w:rsidRPr="00F420EA" w:rsidRDefault="006B6125" w:rsidP="00F420EA">
      <w:pPr>
        <w:jc w:val="center"/>
        <w:rPr>
          <w:rFonts w:cs="Arial"/>
          <w:b/>
          <w:bCs/>
          <w:iCs/>
          <w:sz w:val="30"/>
          <w:szCs w:val="28"/>
        </w:rPr>
      </w:pPr>
      <w:r w:rsidRPr="00F420EA">
        <w:rPr>
          <w:rFonts w:cs="Arial"/>
          <w:b/>
          <w:bCs/>
          <w:iCs/>
          <w:sz w:val="30"/>
          <w:szCs w:val="28"/>
        </w:rPr>
        <w:t>ОТКАЗ</w:t>
      </w:r>
    </w:p>
    <w:p w:rsidR="006B6125" w:rsidRPr="00F420EA" w:rsidRDefault="006B6125" w:rsidP="00F420EA">
      <w:pPr>
        <w:jc w:val="center"/>
        <w:rPr>
          <w:rFonts w:cs="Arial"/>
          <w:b/>
          <w:bCs/>
          <w:iCs/>
          <w:sz w:val="30"/>
          <w:szCs w:val="28"/>
        </w:rPr>
      </w:pPr>
      <w:r w:rsidRPr="00F420EA">
        <w:rPr>
          <w:rFonts w:cs="Arial"/>
          <w:b/>
          <w:bCs/>
          <w:iCs/>
          <w:sz w:val="30"/>
          <w:szCs w:val="28"/>
        </w:rPr>
        <w:t>в выдаче разрешения на ввод объекта в эксплуатацию</w:t>
      </w:r>
    </w:p>
    <w:p w:rsidR="006B6125" w:rsidRPr="00F420EA" w:rsidRDefault="006B6125" w:rsidP="00F420EA">
      <w:pPr>
        <w:jc w:val="center"/>
        <w:rPr>
          <w:rFonts w:cs="Arial"/>
          <w:b/>
          <w:bCs/>
          <w:iCs/>
          <w:sz w:val="30"/>
          <w:szCs w:val="28"/>
        </w:rPr>
      </w:pPr>
    </w:p>
    <w:p w:rsidR="006B6125" w:rsidRPr="003563ED" w:rsidRDefault="006B6125" w:rsidP="003563ED">
      <w:r w:rsidRPr="003563ED">
        <w:t>Вы обратились с заявлением</w:t>
      </w:r>
      <w:r w:rsidR="003563ED" w:rsidRPr="003563ED">
        <w:t xml:space="preserve"> </w:t>
      </w:r>
      <w:r w:rsidRPr="003563ED">
        <w:t>о</w:t>
      </w:r>
      <w:r w:rsidR="003563ED" w:rsidRPr="003563ED">
        <w:t xml:space="preserve"> </w:t>
      </w:r>
      <w:r w:rsidRPr="003563ED">
        <w:t>выдаче</w:t>
      </w:r>
      <w:r w:rsidR="003563ED" w:rsidRPr="003563ED">
        <w:t xml:space="preserve"> </w:t>
      </w:r>
      <w:r w:rsidRPr="003563ED">
        <w:t xml:space="preserve">разрешения на ввод в эксплуатацию </w:t>
      </w:r>
    </w:p>
    <w:p w:rsidR="006B6125" w:rsidRPr="003563ED" w:rsidRDefault="006B6125" w:rsidP="003563ED">
      <w:r w:rsidRPr="003563ED">
        <w:t>_____________________________________________________</w:t>
      </w:r>
      <w:r w:rsidR="00F420EA">
        <w:t>______________</w:t>
      </w:r>
      <w:r w:rsidRPr="003563ED">
        <w:t>,</w:t>
      </w:r>
    </w:p>
    <w:p w:rsidR="006B6125" w:rsidRPr="003563ED" w:rsidRDefault="006B6125" w:rsidP="003563ED">
      <w:r w:rsidRPr="003563ED">
        <w:t>(наименование объекта)</w:t>
      </w:r>
    </w:p>
    <w:p w:rsidR="006B6125" w:rsidRPr="003563ED" w:rsidRDefault="006B6125" w:rsidP="003563ED">
      <w:proofErr w:type="gramStart"/>
      <w:r w:rsidRPr="003563ED">
        <w:t>расположенного</w:t>
      </w:r>
      <w:proofErr w:type="gramEnd"/>
      <w:r w:rsidRPr="003563ED">
        <w:t xml:space="preserve"> по адресу: ______________________________</w:t>
      </w:r>
      <w:r w:rsidR="00F420EA">
        <w:t>_____________</w:t>
      </w:r>
    </w:p>
    <w:p w:rsidR="006B6125" w:rsidRPr="003563ED" w:rsidRDefault="006B6125" w:rsidP="003563ED">
      <w:r w:rsidRPr="003563ED">
        <w:t>Заявление принято «____» __________ 20___ , зарегистриров</w:t>
      </w:r>
      <w:r w:rsidR="00F420EA">
        <w:t>ано № ________</w:t>
      </w:r>
    </w:p>
    <w:p w:rsidR="006B6125" w:rsidRPr="003563ED" w:rsidRDefault="006B6125" w:rsidP="00F420EA">
      <w:pPr>
        <w:ind w:left="567"/>
      </w:pPr>
      <w:r w:rsidRPr="003563ED">
        <w:t>По</w:t>
      </w:r>
      <w:r w:rsidR="003563ED" w:rsidRPr="003563ED">
        <w:t xml:space="preserve"> </w:t>
      </w:r>
      <w:r w:rsidRPr="003563ED">
        <w:t>результатам</w:t>
      </w:r>
      <w:r w:rsidR="003563ED" w:rsidRPr="003563ED">
        <w:t xml:space="preserve"> </w:t>
      </w:r>
      <w:r w:rsidRPr="003563ED">
        <w:t>рассмотрения</w:t>
      </w:r>
      <w:r w:rsidR="003563ED" w:rsidRPr="003563ED">
        <w:t xml:space="preserve"> </w:t>
      </w:r>
      <w:r w:rsidRPr="003563ED">
        <w:t>заявления</w:t>
      </w:r>
      <w:r w:rsidR="003563ED" w:rsidRPr="003563ED">
        <w:t xml:space="preserve"> </w:t>
      </w:r>
      <w:r w:rsidRPr="003563ED">
        <w:t>Вам отказано</w:t>
      </w:r>
      <w:r w:rsidR="003563ED" w:rsidRPr="003563ED">
        <w:t xml:space="preserve"> </w:t>
      </w:r>
      <w:r w:rsidRPr="003563ED">
        <w:t>в выдаче разрешения на</w:t>
      </w:r>
      <w:r w:rsidR="003563ED" w:rsidRPr="003563ED">
        <w:t xml:space="preserve"> </w:t>
      </w:r>
      <w:r w:rsidRPr="003563ED">
        <w:t>ввод в эксплуатацию________________________________</w:t>
      </w:r>
      <w:r w:rsidR="00F420EA">
        <w:t>___________________</w:t>
      </w:r>
    </w:p>
    <w:p w:rsidR="006B6125" w:rsidRPr="003563ED" w:rsidRDefault="006B6125" w:rsidP="003563ED">
      <w:r w:rsidRPr="003563ED">
        <w:t>(наименование объекта)</w:t>
      </w:r>
    </w:p>
    <w:p w:rsidR="006B6125" w:rsidRPr="003563ED" w:rsidRDefault="006B6125" w:rsidP="003563ED">
      <w:proofErr w:type="gramStart"/>
      <w:r w:rsidRPr="003563ED">
        <w:t>расположенного</w:t>
      </w:r>
      <w:proofErr w:type="gramEnd"/>
      <w:r w:rsidRPr="003563ED">
        <w:t xml:space="preserve"> по адресу: _____________________________</w:t>
      </w:r>
      <w:r w:rsidR="00F420EA">
        <w:t>______________</w:t>
      </w:r>
      <w:r w:rsidRPr="003563ED">
        <w:t>,</w:t>
      </w:r>
      <w:r w:rsidR="003563ED" w:rsidRPr="003563ED">
        <w:t xml:space="preserve"> </w:t>
      </w:r>
    </w:p>
    <w:p w:rsidR="006B6125" w:rsidRPr="003563ED" w:rsidRDefault="006B6125" w:rsidP="003563ED">
      <w:r w:rsidRPr="003563ED">
        <w:t xml:space="preserve">в связи </w:t>
      </w:r>
      <w:proofErr w:type="gramStart"/>
      <w:r w:rsidRPr="003563ED">
        <w:t>с</w:t>
      </w:r>
      <w:proofErr w:type="gramEnd"/>
      <w:r w:rsidRPr="003563ED">
        <w:t xml:space="preserve"> ____________________________________________</w:t>
      </w:r>
      <w:r w:rsidR="00F420EA">
        <w:t>______________</w:t>
      </w:r>
    </w:p>
    <w:p w:rsidR="006B6125" w:rsidRPr="003563ED" w:rsidRDefault="006B6125" w:rsidP="003563ED">
      <w:r w:rsidRPr="003563ED">
        <w:t>(указать причину отказа в соответствии с действующим законодательством)</w:t>
      </w:r>
    </w:p>
    <w:p w:rsidR="006B6125" w:rsidRPr="003563ED" w:rsidRDefault="006B6125" w:rsidP="003563ED">
      <w:r w:rsidRPr="003563ED">
        <w:t>_______________________</w:t>
      </w:r>
      <w:r w:rsidR="003563ED" w:rsidRPr="003563ED">
        <w:t xml:space="preserve"> </w:t>
      </w:r>
      <w:r w:rsidRPr="003563ED">
        <w:t>_________________________</w:t>
      </w:r>
      <w:r w:rsidR="003563ED" w:rsidRPr="003563ED">
        <w:t xml:space="preserve"> </w:t>
      </w:r>
    </w:p>
    <w:p w:rsidR="006B6125" w:rsidRPr="003563ED" w:rsidRDefault="006B6125" w:rsidP="003563ED">
      <w:r w:rsidRPr="003563ED">
        <w:t>(подпись)</w:t>
      </w:r>
      <w:r w:rsidR="003563ED" w:rsidRPr="003563ED">
        <w:t xml:space="preserve"> </w:t>
      </w:r>
      <w:r w:rsidRPr="003563ED">
        <w:t>(расшифровка</w:t>
      </w:r>
      <w:r w:rsidR="003563ED" w:rsidRPr="003563ED">
        <w:t xml:space="preserve"> </w:t>
      </w:r>
      <w:r w:rsidRPr="003563ED">
        <w:t>подписи)</w:t>
      </w:r>
    </w:p>
    <w:p w:rsidR="006B6125" w:rsidRPr="003563ED" w:rsidRDefault="006B6125" w:rsidP="003563ED">
      <w:r w:rsidRPr="003563ED">
        <w:lastRenderedPageBreak/>
        <w:t>Отказ получил:</w:t>
      </w:r>
    </w:p>
    <w:p w:rsidR="006B6125" w:rsidRPr="003563ED" w:rsidRDefault="006B6125" w:rsidP="003563ED">
      <w:r w:rsidRPr="003563ED">
        <w:t>«_________» ______________ 20____</w:t>
      </w:r>
    </w:p>
    <w:p w:rsidR="006B6125" w:rsidRPr="003563ED" w:rsidRDefault="006B6125" w:rsidP="003563ED"/>
    <w:p w:rsidR="006B6125" w:rsidRPr="003563ED" w:rsidRDefault="006B6125" w:rsidP="003563ED">
      <w:r w:rsidRPr="003563ED">
        <w:t>Должность руководителя организации</w:t>
      </w:r>
      <w:r w:rsidR="003563ED">
        <w:t xml:space="preserve"> </w:t>
      </w:r>
      <w:r w:rsidR="003563ED" w:rsidRPr="003563ED">
        <w:t xml:space="preserve"> </w:t>
      </w:r>
      <w:r w:rsidRPr="003563ED">
        <w:t>_____________________</w:t>
      </w:r>
      <w:r w:rsidR="003563ED" w:rsidRPr="003563ED">
        <w:t xml:space="preserve"> </w:t>
      </w:r>
      <w:r w:rsidR="00F420EA">
        <w:t>__________</w:t>
      </w:r>
    </w:p>
    <w:p w:rsidR="006B6125" w:rsidRPr="003563ED" w:rsidRDefault="006B6125" w:rsidP="003563ED">
      <w:r w:rsidRPr="003563ED">
        <w:t>(для юридического лица)</w:t>
      </w:r>
      <w:r w:rsidR="003563ED" w:rsidRPr="003563ED">
        <w:t xml:space="preserve"> </w:t>
      </w:r>
      <w:r w:rsidRPr="003563ED">
        <w:t>(подпись)</w:t>
      </w:r>
      <w:r w:rsidR="003563ED">
        <w:t xml:space="preserve"> </w:t>
      </w:r>
      <w:r w:rsidRPr="003563ED">
        <w:t>(расшифровка подписи)</w:t>
      </w:r>
    </w:p>
    <w:p w:rsidR="006B6125" w:rsidRPr="003563ED" w:rsidRDefault="006B6125" w:rsidP="003563ED">
      <w:r w:rsidRPr="003563ED">
        <w:t>Исполнитель:</w:t>
      </w:r>
    </w:p>
    <w:p w:rsidR="006B6125" w:rsidRPr="003563ED" w:rsidRDefault="006B6125" w:rsidP="003563ED">
      <w:r w:rsidRPr="003563ED">
        <w:t>Телефон:</w:t>
      </w:r>
    </w:p>
    <w:p w:rsidR="00280F51" w:rsidRPr="00F420EA" w:rsidRDefault="00280F51" w:rsidP="00F420E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420EA">
        <w:rPr>
          <w:rFonts w:cs="Arial"/>
          <w:b/>
          <w:bCs/>
          <w:kern w:val="28"/>
          <w:sz w:val="32"/>
          <w:szCs w:val="32"/>
        </w:rPr>
        <w:t>ПРИЛОЖЕНИЕ № 3</w:t>
      </w:r>
    </w:p>
    <w:p w:rsidR="00280F51" w:rsidRPr="00F420EA" w:rsidRDefault="00280F51" w:rsidP="00F420E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420EA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280F51" w:rsidRPr="00F420EA" w:rsidRDefault="00280F51" w:rsidP="00F420E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420EA">
        <w:rPr>
          <w:rFonts w:cs="Arial"/>
          <w:b/>
          <w:bCs/>
          <w:kern w:val="28"/>
          <w:sz w:val="32"/>
          <w:szCs w:val="32"/>
        </w:rPr>
        <w:t>предоставления муниципальной услуги</w:t>
      </w:r>
    </w:p>
    <w:p w:rsidR="00280F51" w:rsidRPr="00F420EA" w:rsidRDefault="00280F51" w:rsidP="00F420E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420EA">
        <w:rPr>
          <w:rFonts w:cs="Arial"/>
          <w:b/>
          <w:bCs/>
          <w:kern w:val="28"/>
          <w:sz w:val="32"/>
          <w:szCs w:val="32"/>
        </w:rPr>
        <w:t>«</w:t>
      </w:r>
      <w:r w:rsidR="00CF34F5" w:rsidRPr="00F420EA">
        <w:rPr>
          <w:rFonts w:cs="Arial"/>
          <w:b/>
          <w:bCs/>
          <w:kern w:val="28"/>
          <w:sz w:val="32"/>
          <w:szCs w:val="32"/>
        </w:rPr>
        <w:t>Предоставление разрешения</w:t>
      </w:r>
    </w:p>
    <w:p w:rsidR="00280F51" w:rsidRPr="00F420EA" w:rsidRDefault="00CF34F5" w:rsidP="00F420E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420EA">
        <w:rPr>
          <w:rFonts w:cs="Arial"/>
          <w:b/>
          <w:bCs/>
          <w:kern w:val="28"/>
          <w:sz w:val="32"/>
          <w:szCs w:val="32"/>
        </w:rPr>
        <w:t>на ввод объекта</w:t>
      </w:r>
      <w:r w:rsidR="00280F51" w:rsidRPr="00F420EA">
        <w:rPr>
          <w:rFonts w:cs="Arial"/>
          <w:b/>
          <w:bCs/>
          <w:kern w:val="28"/>
          <w:sz w:val="32"/>
          <w:szCs w:val="32"/>
        </w:rPr>
        <w:t xml:space="preserve"> в эксплуатацию»</w:t>
      </w:r>
    </w:p>
    <w:p w:rsidR="006B6125" w:rsidRPr="003563ED" w:rsidRDefault="006B6125" w:rsidP="003563ED"/>
    <w:p w:rsidR="006B6125" w:rsidRPr="00F420EA" w:rsidRDefault="006B6125" w:rsidP="00F420EA">
      <w:pPr>
        <w:jc w:val="center"/>
        <w:rPr>
          <w:rFonts w:cs="Arial"/>
          <w:b/>
          <w:bCs/>
          <w:iCs/>
          <w:sz w:val="30"/>
          <w:szCs w:val="28"/>
        </w:rPr>
      </w:pPr>
      <w:r w:rsidRPr="00F420EA">
        <w:rPr>
          <w:rFonts w:cs="Arial"/>
          <w:b/>
          <w:bCs/>
          <w:iCs/>
          <w:sz w:val="30"/>
          <w:szCs w:val="28"/>
        </w:rPr>
        <w:t xml:space="preserve">Блок – схема </w:t>
      </w:r>
    </w:p>
    <w:p w:rsidR="006B6125" w:rsidRPr="00F420EA" w:rsidRDefault="006B6125" w:rsidP="00F420EA">
      <w:pPr>
        <w:jc w:val="center"/>
        <w:rPr>
          <w:rFonts w:cs="Arial"/>
          <w:b/>
          <w:bCs/>
          <w:iCs/>
          <w:sz w:val="30"/>
          <w:szCs w:val="28"/>
        </w:rPr>
      </w:pPr>
      <w:r w:rsidRPr="00F420EA">
        <w:rPr>
          <w:rFonts w:cs="Arial"/>
          <w:b/>
          <w:bCs/>
          <w:iCs/>
          <w:sz w:val="30"/>
          <w:szCs w:val="28"/>
        </w:rPr>
        <w:t>последовательности действий по выдаче разрешения на ввод объекта в эксплуатацию</w:t>
      </w:r>
    </w:p>
    <w:p w:rsidR="006B6125" w:rsidRPr="003563ED" w:rsidRDefault="007E76A1" w:rsidP="003563ED">
      <w:r>
        <w:rPr>
          <w:noProof/>
        </w:rPr>
        <w:pict>
          <v:roundrect id="AutoShape 212" o:spid="_x0000_s1026" style="position:absolute;left:0;text-align:left;margin-left:22.25pt;margin-top:14.6pt;width:436.75pt;height:54.4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">
            <v:textbox>
              <w:txbxContent>
                <w:p w:rsidR="00D535C5" w:rsidRPr="00F420EA" w:rsidRDefault="00D535C5" w:rsidP="006B6125">
                  <w:pPr>
                    <w:jc w:val="center"/>
                    <w:rPr>
                      <w:rFonts w:cs="Arial"/>
                    </w:rPr>
                  </w:pPr>
                  <w:r w:rsidRPr="00F420EA">
                    <w:rPr>
                      <w:rFonts w:cs="Arial"/>
                    </w:rPr>
                    <w:t>прием, регистрация заявления о предоставлении муниципальной услуги</w:t>
                  </w:r>
                </w:p>
              </w:txbxContent>
            </v:textbox>
          </v:roundrect>
        </w:pict>
      </w:r>
    </w:p>
    <w:p w:rsidR="006B6125" w:rsidRPr="003563ED" w:rsidRDefault="006B6125" w:rsidP="003563ED"/>
    <w:p w:rsidR="006B6125" w:rsidRPr="003563ED" w:rsidRDefault="006B6125" w:rsidP="003563ED"/>
    <w:p w:rsidR="006B6125" w:rsidRPr="003563ED" w:rsidRDefault="007E76A1" w:rsidP="003563ED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68" o:spid="_x0000_s1034" type="#_x0000_t32" style="position:absolute;left:0;text-align:left;margin-left:238.85pt;margin-top:4.95pt;width:0;height:40.5pt;z-index:251661312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5Ww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">
            <v:stroke endarrow="block"/>
          </v:shape>
        </w:pict>
      </w:r>
    </w:p>
    <w:p w:rsidR="006B6125" w:rsidRPr="003563ED" w:rsidRDefault="006B6125" w:rsidP="003563ED"/>
    <w:p w:rsidR="00B37B23" w:rsidRDefault="00B37B23" w:rsidP="003563ED"/>
    <w:p w:rsidR="006B6125" w:rsidRPr="003563ED" w:rsidRDefault="007E76A1" w:rsidP="003563E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1027" type="#_x0000_t202" style="position:absolute;left:0;text-align:left;margin-left:16.95pt;margin-top:3.95pt;width:446.25pt;height:11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">
            <v:textbox>
              <w:txbxContent>
                <w:p w:rsidR="00D535C5" w:rsidRPr="00F420EA" w:rsidRDefault="00D535C5" w:rsidP="006B6125">
                  <w:pPr>
                    <w:jc w:val="center"/>
                    <w:rPr>
                      <w:rFonts w:cs="Arial"/>
                    </w:rPr>
                  </w:pPr>
                  <w:r w:rsidRPr="00F420EA">
                    <w:rPr>
                      <w:rFonts w:cs="Arial"/>
                    </w:rPr>
                    <w:t>проверка наличия документов, необходимых для принятия решения о выдаче разрешения на ввод объекта в эксплуатацию. По итогам проверки наличия, документов, в случае необходимости, формирование и направление межведомственных запросов в органы (организации), участвующие в предоставлении муниципальной услуги, с получением ответа на межведомственный запрос</w:t>
                  </w:r>
                </w:p>
              </w:txbxContent>
            </v:textbox>
          </v:shape>
        </w:pict>
      </w:r>
    </w:p>
    <w:p w:rsidR="006B6125" w:rsidRPr="003563ED" w:rsidRDefault="003563ED" w:rsidP="003563ED">
      <w:r w:rsidRPr="003563ED">
        <w:t xml:space="preserve"> </w:t>
      </w:r>
    </w:p>
    <w:p w:rsidR="006B6125" w:rsidRPr="003563ED" w:rsidRDefault="006B6125" w:rsidP="003563ED"/>
    <w:p w:rsidR="006B6125" w:rsidRPr="003563ED" w:rsidRDefault="006B6125" w:rsidP="003563ED"/>
    <w:p w:rsidR="006B6125" w:rsidRPr="003563ED" w:rsidRDefault="006B6125" w:rsidP="003563ED"/>
    <w:p w:rsidR="006B6125" w:rsidRPr="003563ED" w:rsidRDefault="006B6125" w:rsidP="003563ED"/>
    <w:p w:rsidR="006B6125" w:rsidRPr="003563ED" w:rsidRDefault="006B6125" w:rsidP="003563ED"/>
    <w:p w:rsidR="006B6125" w:rsidRPr="003563ED" w:rsidRDefault="006B6125" w:rsidP="003563ED"/>
    <w:p w:rsidR="006B6125" w:rsidRPr="003563ED" w:rsidRDefault="007E76A1" w:rsidP="003563ED">
      <w:r>
        <w:rPr>
          <w:noProof/>
        </w:rPr>
        <w:pict>
          <v:shape id="AutoShape 9" o:spid="_x0000_s1033" type="#_x0000_t32" style="position:absolute;left:0;text-align:left;margin-left:239.15pt;margin-top:7.1pt;width:.05pt;height:26.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">
            <v:stroke endarrow="block"/>
          </v:shape>
        </w:pict>
      </w:r>
    </w:p>
    <w:p w:rsidR="006B6125" w:rsidRPr="003563ED" w:rsidRDefault="007E76A1" w:rsidP="003563ED">
      <w:r>
        <w:rPr>
          <w:noProof/>
        </w:rPr>
        <w:pict>
          <v:roundrect id="AutoShape 10" o:spid="_x0000_s1028" style="position:absolute;left:0;text-align:left;margin-left:5.1pt;margin-top:9pt;width:453.75pt;height:152.2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">
            <v:textbox>
              <w:txbxContent>
                <w:p w:rsidR="00D535C5" w:rsidRPr="00F420EA" w:rsidRDefault="00D535C5" w:rsidP="006B6125">
                  <w:pPr>
                    <w:pStyle w:val="ConsPlusNormal"/>
                    <w:spacing w:line="276" w:lineRule="auto"/>
                    <w:ind w:firstLine="540"/>
                    <w:jc w:val="center"/>
                    <w:rPr>
                      <w:sz w:val="24"/>
                    </w:rPr>
                  </w:pPr>
                  <w:r w:rsidRPr="00F420EA">
                    <w:rPr>
                      <w:sz w:val="24"/>
                    </w:rPr>
                    <w:t>проверка  документов, представленных для получения разрешения на ввод объекта в эксплуатацию, а также осуществление осмотра объекта капитального строительства (кроме случаев осуществления государственного строительного надзора за строительством, реконструкцией объекта капитального строительства), в соответствии с требованиями действующего законодательства и предоставление результата услуги заявителю:</w:t>
                  </w:r>
                </w:p>
              </w:txbxContent>
            </v:textbox>
          </v:roundrect>
        </w:pict>
      </w:r>
    </w:p>
    <w:p w:rsidR="006B6125" w:rsidRPr="003563ED" w:rsidRDefault="006B6125" w:rsidP="003563ED"/>
    <w:p w:rsidR="006B6125" w:rsidRPr="003563ED" w:rsidRDefault="006B6125" w:rsidP="003563ED"/>
    <w:p w:rsidR="006B6125" w:rsidRPr="003563ED" w:rsidRDefault="006B6125" w:rsidP="003563ED"/>
    <w:p w:rsidR="006B6125" w:rsidRPr="003563ED" w:rsidRDefault="006B6125" w:rsidP="003563ED"/>
    <w:p w:rsidR="006B6125" w:rsidRPr="003563ED" w:rsidRDefault="006B6125" w:rsidP="003563ED"/>
    <w:p w:rsidR="006B6125" w:rsidRPr="003563ED" w:rsidRDefault="006B6125" w:rsidP="003563ED"/>
    <w:p w:rsidR="006B6125" w:rsidRPr="003563ED" w:rsidRDefault="006B6125" w:rsidP="003563ED"/>
    <w:p w:rsidR="006B6125" w:rsidRPr="003563ED" w:rsidRDefault="006B6125" w:rsidP="003563ED"/>
    <w:p w:rsidR="006B6125" w:rsidRPr="003563ED" w:rsidRDefault="006B6125" w:rsidP="003563ED"/>
    <w:p w:rsidR="006B6125" w:rsidRPr="003563ED" w:rsidRDefault="007E76A1" w:rsidP="003563ED">
      <w:r>
        <w:rPr>
          <w:noProof/>
        </w:rPr>
        <w:pict>
          <v:line id="Line 218" o:spid="_x0000_s1032" style="position:absolute;left:0;text-align:left;z-index:251666432;visibility:visible;mso-wrap-distance-left:3.17497mm;mso-wrap-distance-right:3.17497mm" from="381.5pt,2.45pt" to="381.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vPKQ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">
            <v:stroke endarrow="block"/>
          </v:line>
        </w:pict>
      </w:r>
      <w:r>
        <w:rPr>
          <w:noProof/>
        </w:rPr>
        <w:pict>
          <v:line id="Line 208" o:spid="_x0000_s1031" style="position:absolute;left:0;text-align:left;flip:x;z-index:251662336;visibility:visible;mso-wrap-distance-left:3.17497mm;mso-wrap-distance-right:3.17497mm" from="67.9pt,2.45pt" to="67.9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">
            <v:stroke endarrow="block"/>
          </v:line>
        </w:pict>
      </w:r>
    </w:p>
    <w:p w:rsidR="006B6125" w:rsidRPr="003563ED" w:rsidRDefault="006B6125" w:rsidP="003563ED"/>
    <w:p w:rsidR="006B6125" w:rsidRPr="003563ED" w:rsidRDefault="007E76A1" w:rsidP="003563ED">
      <w:r>
        <w:rPr>
          <w:noProof/>
        </w:rPr>
        <w:pict>
          <v:roundrect id="AutoShape 211" o:spid="_x0000_s1029" style="position:absolute;left:0;text-align:left;margin-left:22.1pt;margin-top:4.35pt;width:161.5pt;height:69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">
            <v:textbox>
              <w:txbxContent>
                <w:p w:rsidR="00D535C5" w:rsidRPr="00F420EA" w:rsidRDefault="00D535C5" w:rsidP="006B6125">
                  <w:pPr>
                    <w:jc w:val="center"/>
                    <w:rPr>
                      <w:rFonts w:cs="Arial"/>
                    </w:rPr>
                  </w:pPr>
                  <w:r w:rsidRPr="00F420EA">
                    <w:rPr>
                      <w:rFonts w:cs="Arial"/>
                    </w:rPr>
                    <w:t xml:space="preserve">Выдача разрешения на ввод объекта в эксплуатацию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217" o:spid="_x0000_s1030" style="position:absolute;left:0;text-align:left;margin-left:213.35pt;margin-top:4.35pt;width:241.8pt;height:57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">
            <v:textbox>
              <w:txbxContent>
                <w:p w:rsidR="00D535C5" w:rsidRPr="00F420EA" w:rsidRDefault="00D535C5" w:rsidP="006B6125">
                  <w:pPr>
                    <w:jc w:val="center"/>
                    <w:rPr>
                      <w:rFonts w:cs="Arial"/>
                    </w:rPr>
                  </w:pPr>
                  <w:bookmarkStart w:id="63" w:name="OLE_LINK110"/>
                  <w:bookmarkStart w:id="64" w:name="OLE_LINK111"/>
                  <w:bookmarkStart w:id="65" w:name="_Hlk454720319"/>
                  <w:r w:rsidRPr="00F420EA">
                    <w:rPr>
                      <w:rFonts w:cs="Arial"/>
                    </w:rPr>
                    <w:t xml:space="preserve">Предоставление отказа в выдаче разрешения на </w:t>
                  </w:r>
                  <w:bookmarkEnd w:id="63"/>
                  <w:bookmarkEnd w:id="64"/>
                  <w:bookmarkEnd w:id="65"/>
                  <w:r w:rsidRPr="00F420EA">
                    <w:rPr>
                      <w:rFonts w:cs="Arial"/>
                    </w:rPr>
                    <w:t>ввод объекта в эксплуатацию</w:t>
                  </w:r>
                </w:p>
              </w:txbxContent>
            </v:textbox>
          </v:roundrect>
        </w:pict>
      </w:r>
    </w:p>
    <w:sectPr w:rsidR="006B6125" w:rsidRPr="003563ED" w:rsidSect="003563ED">
      <w:headerReference w:type="even" r:id="rId38"/>
      <w:footerReference w:type="even" r:id="rId39"/>
      <w:pgSz w:w="11906" w:h="16838"/>
      <w:pgMar w:top="1134" w:right="851" w:bottom="1134" w:left="1418" w:header="709" w:footer="40" w:gutter="0"/>
      <w:pgNumType w:start="10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52B" w:rsidRDefault="001D252B" w:rsidP="006B6125">
      <w:r>
        <w:separator/>
      </w:r>
    </w:p>
  </w:endnote>
  <w:endnote w:type="continuationSeparator" w:id="0">
    <w:p w:rsidR="001D252B" w:rsidRDefault="001D252B" w:rsidP="006B6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C5" w:rsidRDefault="00D535C5" w:rsidP="006B6125">
    <w:pPr>
      <w:pStyle w:val="af0"/>
      <w:pBdr>
        <w:top w:val="thinThickSmallGap" w:sz="24" w:space="1" w:color="622423"/>
      </w:pBdr>
      <w:tabs>
        <w:tab w:val="right" w:pos="9978"/>
      </w:tabs>
    </w:pPr>
    <w:r w:rsidRPr="001764C6">
      <w:rPr>
        <w:rFonts w:ascii="Cambria" w:hAnsi="Cambria"/>
      </w:rPr>
      <w:t xml:space="preserve">Страница </w:t>
    </w:r>
    <w:r w:rsidR="007E76A1" w:rsidRPr="007E76A1">
      <w:rPr>
        <w:rFonts w:asciiTheme="minorHAnsi" w:hAnsiTheme="minorHAnsi"/>
      </w:rPr>
      <w:fldChar w:fldCharType="begin"/>
    </w:r>
    <w:r>
      <w:instrText xml:space="preserve"> PAGE   \* MERGEFORMAT </w:instrText>
    </w:r>
    <w:r w:rsidR="007E76A1" w:rsidRPr="007E76A1">
      <w:rPr>
        <w:rFonts w:asciiTheme="minorHAnsi" w:hAnsiTheme="minorHAnsi"/>
      </w:rPr>
      <w:fldChar w:fldCharType="separate"/>
    </w:r>
    <w:r w:rsidRPr="00166A8F">
      <w:rPr>
        <w:rFonts w:ascii="Cambria" w:hAnsi="Cambria"/>
        <w:noProof/>
      </w:rPr>
      <w:t>126</w:t>
    </w:r>
    <w:r w:rsidR="007E76A1">
      <w:rPr>
        <w:rFonts w:ascii="Cambria" w:hAnsi="Cambria"/>
        <w:noProof/>
      </w:rPr>
      <w:fldChar w:fldCharType="end"/>
    </w:r>
    <w:r>
      <w:rPr>
        <w:rFonts w:ascii="Courier New" w:hAnsi="Courier New" w:cs="Courier New"/>
        <w:b/>
      </w:rPr>
      <w:t xml:space="preserve">   /    </w:t>
    </w:r>
    <w:r w:rsidRPr="001764C6">
      <w:rPr>
        <w:rFonts w:ascii="Courier New" w:hAnsi="Courier New" w:cs="Courier New"/>
        <w:b/>
        <w:sz w:val="18"/>
        <w:szCs w:val="18"/>
      </w:rPr>
      <w:t>Главное управление архитектуры и градостроительства Кемеровской области</w:t>
    </w:r>
  </w:p>
  <w:p w:rsidR="00D535C5" w:rsidRPr="00D32F7A" w:rsidRDefault="00D535C5" w:rsidP="006B612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52B" w:rsidRDefault="001D252B" w:rsidP="006B6125">
      <w:r>
        <w:separator/>
      </w:r>
    </w:p>
  </w:footnote>
  <w:footnote w:type="continuationSeparator" w:id="0">
    <w:p w:rsidR="001D252B" w:rsidRDefault="001D252B" w:rsidP="006B6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C5" w:rsidRPr="00D32F7A" w:rsidRDefault="00D535C5" w:rsidP="006B6125">
    <w:pPr>
      <w:pStyle w:val="ae"/>
      <w:pBdr>
        <w:bottom w:val="thickThinSmallGap" w:sz="24" w:space="1" w:color="622423"/>
      </w:pBdr>
      <w:ind w:left="-284"/>
      <w:jc w:val="center"/>
      <w:rPr>
        <w:rFonts w:ascii="Times New Roman" w:hAnsi="Times New Roman"/>
        <w:b/>
      </w:rPr>
    </w:pPr>
    <w:r w:rsidRPr="00D32F7A">
      <w:rPr>
        <w:rFonts w:ascii="Times New Roman" w:hAnsi="Times New Roman"/>
        <w:b/>
      </w:rPr>
      <w:t>Типовой административный регламент предоставления муниципальной услуги «Предоставление  разрешения на ввод объекта в эксплуатацию»</w:t>
    </w:r>
  </w:p>
  <w:p w:rsidR="00D535C5" w:rsidRPr="00D32F7A" w:rsidRDefault="00D535C5" w:rsidP="006B6125">
    <w:pPr>
      <w:pStyle w:val="ae"/>
      <w:rPr>
        <w:rFonts w:ascii="Times New Roman" w:hAnsi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9C39AB"/>
    <w:multiLevelType w:val="hybridMultilevel"/>
    <w:tmpl w:val="72CEA666"/>
    <w:lvl w:ilvl="0" w:tplc="2A927A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3B4A9A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DB4419"/>
    <w:multiLevelType w:val="hybridMultilevel"/>
    <w:tmpl w:val="51580E0C"/>
    <w:lvl w:ilvl="0" w:tplc="D5B291E4">
      <w:start w:val="2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6711E97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9D2B4D"/>
    <w:multiLevelType w:val="hybridMultilevel"/>
    <w:tmpl w:val="99444480"/>
    <w:lvl w:ilvl="0" w:tplc="57BAD5B2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6">
    <w:nsid w:val="1DC551AD"/>
    <w:multiLevelType w:val="multilevel"/>
    <w:tmpl w:val="3CA888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hint="default"/>
      </w:rPr>
    </w:lvl>
  </w:abstractNum>
  <w:abstractNum w:abstractNumId="7">
    <w:nsid w:val="1FDF76FF"/>
    <w:multiLevelType w:val="hybridMultilevel"/>
    <w:tmpl w:val="63C05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21333"/>
    <w:multiLevelType w:val="multilevel"/>
    <w:tmpl w:val="5C3CF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21A26FC7"/>
    <w:multiLevelType w:val="hybridMultilevel"/>
    <w:tmpl w:val="4942F6D0"/>
    <w:lvl w:ilvl="0" w:tplc="22546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654306E"/>
    <w:multiLevelType w:val="multilevel"/>
    <w:tmpl w:val="ACEA0B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60" w:hanging="13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91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1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hint="default"/>
      </w:rPr>
    </w:lvl>
  </w:abstractNum>
  <w:abstractNum w:abstractNumId="11">
    <w:nsid w:val="28D536BC"/>
    <w:multiLevelType w:val="hybridMultilevel"/>
    <w:tmpl w:val="2D16FF14"/>
    <w:lvl w:ilvl="0" w:tplc="3F842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2BF7E6F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332251ED"/>
    <w:multiLevelType w:val="hybridMultilevel"/>
    <w:tmpl w:val="F1E448E6"/>
    <w:lvl w:ilvl="0" w:tplc="3D2AEB3C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4F6748A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0F91A5D"/>
    <w:multiLevelType w:val="hybridMultilevel"/>
    <w:tmpl w:val="DC007442"/>
    <w:lvl w:ilvl="0" w:tplc="2778B4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3581AF2"/>
    <w:multiLevelType w:val="hybridMultilevel"/>
    <w:tmpl w:val="60D6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1532A8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5E924857"/>
    <w:multiLevelType w:val="multilevel"/>
    <w:tmpl w:val="E7E62A5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eastAsia="Times New Roman" w:hint="default"/>
      </w:rPr>
    </w:lvl>
  </w:abstractNum>
  <w:abstractNum w:abstractNumId="19">
    <w:nsid w:val="5F800E92"/>
    <w:multiLevelType w:val="hybridMultilevel"/>
    <w:tmpl w:val="9C749FE6"/>
    <w:lvl w:ilvl="0" w:tplc="4F7A5D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1B36683"/>
    <w:multiLevelType w:val="hybridMultilevel"/>
    <w:tmpl w:val="BDF6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84075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>
    <w:nsid w:val="70443DBD"/>
    <w:multiLevelType w:val="hybridMultilevel"/>
    <w:tmpl w:val="9294D182"/>
    <w:lvl w:ilvl="0" w:tplc="0CEE6BE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6"/>
  </w:num>
  <w:num w:numId="4">
    <w:abstractNumId w:val="5"/>
  </w:num>
  <w:num w:numId="5">
    <w:abstractNumId w:val="7"/>
  </w:num>
  <w:num w:numId="6">
    <w:abstractNumId w:val="11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12"/>
  </w:num>
  <w:num w:numId="12">
    <w:abstractNumId w:val="21"/>
  </w:num>
  <w:num w:numId="13">
    <w:abstractNumId w:val="14"/>
  </w:num>
  <w:num w:numId="14">
    <w:abstractNumId w:val="22"/>
  </w:num>
  <w:num w:numId="15">
    <w:abstractNumId w:val="3"/>
  </w:num>
  <w:num w:numId="16">
    <w:abstractNumId w:val="17"/>
  </w:num>
  <w:num w:numId="17">
    <w:abstractNumId w:val="6"/>
  </w:num>
  <w:num w:numId="18">
    <w:abstractNumId w:val="18"/>
  </w:num>
  <w:num w:numId="19">
    <w:abstractNumId w:val="8"/>
  </w:num>
  <w:num w:numId="20">
    <w:abstractNumId w:val="0"/>
  </w:num>
  <w:num w:numId="21">
    <w:abstractNumId w:val="13"/>
  </w:num>
  <w:num w:numId="22">
    <w:abstractNumId w:val="1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125"/>
    <w:rsid w:val="00020A32"/>
    <w:rsid w:val="00040B5F"/>
    <w:rsid w:val="000537DE"/>
    <w:rsid w:val="000538B5"/>
    <w:rsid w:val="00066810"/>
    <w:rsid w:val="00071916"/>
    <w:rsid w:val="000B6B3B"/>
    <w:rsid w:val="000C1FA1"/>
    <w:rsid w:val="000C3785"/>
    <w:rsid w:val="000C4169"/>
    <w:rsid w:val="00145A91"/>
    <w:rsid w:val="001575F8"/>
    <w:rsid w:val="0018593E"/>
    <w:rsid w:val="001A7156"/>
    <w:rsid w:val="001D252B"/>
    <w:rsid w:val="001E1CB2"/>
    <w:rsid w:val="001E3C4A"/>
    <w:rsid w:val="001E4729"/>
    <w:rsid w:val="001F6585"/>
    <w:rsid w:val="00212DFF"/>
    <w:rsid w:val="002158EC"/>
    <w:rsid w:val="00224525"/>
    <w:rsid w:val="00251AA1"/>
    <w:rsid w:val="00253C56"/>
    <w:rsid w:val="00280F51"/>
    <w:rsid w:val="002829E9"/>
    <w:rsid w:val="002861AA"/>
    <w:rsid w:val="002C6EF2"/>
    <w:rsid w:val="002D574F"/>
    <w:rsid w:val="002E1F77"/>
    <w:rsid w:val="00301C60"/>
    <w:rsid w:val="00353A82"/>
    <w:rsid w:val="003563ED"/>
    <w:rsid w:val="003701A5"/>
    <w:rsid w:val="00393BF4"/>
    <w:rsid w:val="00397704"/>
    <w:rsid w:val="003E0FCC"/>
    <w:rsid w:val="00404306"/>
    <w:rsid w:val="004503B6"/>
    <w:rsid w:val="00460D85"/>
    <w:rsid w:val="00497606"/>
    <w:rsid w:val="004D3712"/>
    <w:rsid w:val="004D3745"/>
    <w:rsid w:val="004D6081"/>
    <w:rsid w:val="004E51F9"/>
    <w:rsid w:val="005161AC"/>
    <w:rsid w:val="00547A2C"/>
    <w:rsid w:val="0057750B"/>
    <w:rsid w:val="00593F7C"/>
    <w:rsid w:val="00596327"/>
    <w:rsid w:val="005A70A8"/>
    <w:rsid w:val="005E1906"/>
    <w:rsid w:val="0060243A"/>
    <w:rsid w:val="006121FA"/>
    <w:rsid w:val="00617884"/>
    <w:rsid w:val="00625049"/>
    <w:rsid w:val="006427D5"/>
    <w:rsid w:val="00642AFE"/>
    <w:rsid w:val="0067189A"/>
    <w:rsid w:val="00694399"/>
    <w:rsid w:val="006B6125"/>
    <w:rsid w:val="0079439F"/>
    <w:rsid w:val="007B20CE"/>
    <w:rsid w:val="007E76A1"/>
    <w:rsid w:val="00811E78"/>
    <w:rsid w:val="00817E6F"/>
    <w:rsid w:val="00830607"/>
    <w:rsid w:val="00837F85"/>
    <w:rsid w:val="00841C72"/>
    <w:rsid w:val="0084526A"/>
    <w:rsid w:val="0085100F"/>
    <w:rsid w:val="008617F0"/>
    <w:rsid w:val="00871E80"/>
    <w:rsid w:val="00883AE2"/>
    <w:rsid w:val="00885736"/>
    <w:rsid w:val="008862CD"/>
    <w:rsid w:val="008B29E1"/>
    <w:rsid w:val="008E7F71"/>
    <w:rsid w:val="008F27C6"/>
    <w:rsid w:val="009067D2"/>
    <w:rsid w:val="00921F26"/>
    <w:rsid w:val="009B00E4"/>
    <w:rsid w:val="009F438F"/>
    <w:rsid w:val="00A03AFC"/>
    <w:rsid w:val="00A114C3"/>
    <w:rsid w:val="00A22B75"/>
    <w:rsid w:val="00A431E6"/>
    <w:rsid w:val="00A91277"/>
    <w:rsid w:val="00AA5120"/>
    <w:rsid w:val="00B37B23"/>
    <w:rsid w:val="00B40862"/>
    <w:rsid w:val="00B53CFE"/>
    <w:rsid w:val="00B63593"/>
    <w:rsid w:val="00B90FC7"/>
    <w:rsid w:val="00BA0915"/>
    <w:rsid w:val="00BD217F"/>
    <w:rsid w:val="00BD6140"/>
    <w:rsid w:val="00C14B17"/>
    <w:rsid w:val="00C31546"/>
    <w:rsid w:val="00C44C07"/>
    <w:rsid w:val="00CF34F5"/>
    <w:rsid w:val="00D076AC"/>
    <w:rsid w:val="00D352F2"/>
    <w:rsid w:val="00D45EBB"/>
    <w:rsid w:val="00D479C5"/>
    <w:rsid w:val="00D535C5"/>
    <w:rsid w:val="00D6363B"/>
    <w:rsid w:val="00D74A20"/>
    <w:rsid w:val="00D76864"/>
    <w:rsid w:val="00DB6C7E"/>
    <w:rsid w:val="00DC1537"/>
    <w:rsid w:val="00DC49A0"/>
    <w:rsid w:val="00E1386E"/>
    <w:rsid w:val="00E3229F"/>
    <w:rsid w:val="00E32C03"/>
    <w:rsid w:val="00E506DE"/>
    <w:rsid w:val="00EA7F32"/>
    <w:rsid w:val="00EB08BD"/>
    <w:rsid w:val="00EB4F85"/>
    <w:rsid w:val="00F12993"/>
    <w:rsid w:val="00F1306A"/>
    <w:rsid w:val="00F420EA"/>
    <w:rsid w:val="00F43D09"/>
    <w:rsid w:val="00F936D7"/>
    <w:rsid w:val="00F95850"/>
    <w:rsid w:val="00FA012E"/>
    <w:rsid w:val="00FC552F"/>
    <w:rsid w:val="00FC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68"/>
        <o:r id="V:Rule2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37D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537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37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37D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37D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D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B6125"/>
    <w:pPr>
      <w:keepNext/>
      <w:suppressAutoHyphens/>
      <w:spacing w:before="240" w:after="120"/>
    </w:pPr>
    <w:rPr>
      <w:rFonts w:eastAsia="Lucida Sans Unicode" w:cs="Mangal"/>
      <w:sz w:val="28"/>
      <w:szCs w:val="28"/>
      <w:lang w:eastAsia="zh-CN"/>
    </w:rPr>
  </w:style>
  <w:style w:type="paragraph" w:styleId="a4">
    <w:name w:val="Body Text"/>
    <w:basedOn w:val="a"/>
    <w:link w:val="a5"/>
    <w:rsid w:val="006B6125"/>
    <w:pPr>
      <w:suppressAutoHyphens/>
      <w:spacing w:after="120"/>
    </w:pPr>
    <w:rPr>
      <w:rFonts w:ascii="Times New Roman" w:hAnsi="Times New Roman"/>
      <w:lang w:eastAsia="zh-CN"/>
    </w:rPr>
  </w:style>
  <w:style w:type="character" w:customStyle="1" w:styleId="a5">
    <w:name w:val="Основной текст Знак"/>
    <w:basedOn w:val="a0"/>
    <w:link w:val="a4"/>
    <w:rsid w:val="006B612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612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B6125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6">
    <w:name w:val="List Paragraph"/>
    <w:basedOn w:val="a"/>
    <w:uiPriority w:val="34"/>
    <w:qFormat/>
    <w:rsid w:val="006B6125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6B612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B6125"/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a"/>
    <w:uiPriority w:val="99"/>
    <w:semiHidden/>
    <w:rsid w:val="006B6125"/>
    <w:rPr>
      <w:rFonts w:eastAsiaTheme="minorEastAsia"/>
      <w:sz w:val="20"/>
      <w:szCs w:val="20"/>
      <w:lang w:eastAsia="ru-RU"/>
    </w:rPr>
  </w:style>
  <w:style w:type="paragraph" w:styleId="aa">
    <w:name w:val="endnote text"/>
    <w:basedOn w:val="a"/>
    <w:link w:val="a9"/>
    <w:uiPriority w:val="99"/>
    <w:semiHidden/>
    <w:unhideWhenUsed/>
    <w:rsid w:val="006B6125"/>
    <w:rPr>
      <w:sz w:val="20"/>
      <w:szCs w:val="20"/>
    </w:rPr>
  </w:style>
  <w:style w:type="paragraph" w:customStyle="1" w:styleId="ConsPlusNormal">
    <w:name w:val="ConsPlusNormal"/>
    <w:link w:val="ConsPlusNormal0"/>
    <w:rsid w:val="006B612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B6125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nhideWhenUsed/>
    <w:rsid w:val="006B61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6B6125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Hyperlink"/>
    <w:basedOn w:val="a0"/>
    <w:rsid w:val="000537DE"/>
    <w:rPr>
      <w:color w:val="0000FF"/>
      <w:u w:val="none"/>
    </w:rPr>
  </w:style>
  <w:style w:type="character" w:customStyle="1" w:styleId="apple-converted-space">
    <w:name w:val="apple-converted-space"/>
    <w:basedOn w:val="a0"/>
    <w:uiPriority w:val="99"/>
    <w:rsid w:val="006B6125"/>
  </w:style>
  <w:style w:type="character" w:customStyle="1" w:styleId="match">
    <w:name w:val="match"/>
    <w:basedOn w:val="a0"/>
    <w:rsid w:val="006B6125"/>
  </w:style>
  <w:style w:type="paragraph" w:styleId="ae">
    <w:name w:val="header"/>
    <w:basedOn w:val="a"/>
    <w:link w:val="af"/>
    <w:unhideWhenUsed/>
    <w:rsid w:val="006B612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B6125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6B61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B6125"/>
    <w:rPr>
      <w:rFonts w:eastAsiaTheme="minorEastAsia"/>
      <w:lang w:eastAsia="ru-RU"/>
    </w:rPr>
  </w:style>
  <w:style w:type="paragraph" w:customStyle="1" w:styleId="Standard">
    <w:name w:val="Standard"/>
    <w:rsid w:val="006B61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6B6125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rsid w:val="006B6125"/>
  </w:style>
  <w:style w:type="character" w:customStyle="1" w:styleId="WW-Absatz-Standardschriftart">
    <w:name w:val="WW-Absatz-Standardschriftart"/>
    <w:rsid w:val="006B6125"/>
  </w:style>
  <w:style w:type="character" w:customStyle="1" w:styleId="WW-Absatz-Standardschriftart1">
    <w:name w:val="WW-Absatz-Standardschriftart1"/>
    <w:rsid w:val="006B6125"/>
  </w:style>
  <w:style w:type="character" w:customStyle="1" w:styleId="WW-Absatz-Standardschriftart11">
    <w:name w:val="WW-Absatz-Standardschriftart11"/>
    <w:rsid w:val="006B6125"/>
  </w:style>
  <w:style w:type="character" w:customStyle="1" w:styleId="WW-Absatz-Standardschriftart111">
    <w:name w:val="WW-Absatz-Standardschriftart111"/>
    <w:rsid w:val="006B6125"/>
  </w:style>
  <w:style w:type="character" w:customStyle="1" w:styleId="WW-Absatz-Standardschriftart1111">
    <w:name w:val="WW-Absatz-Standardschriftart1111"/>
    <w:rsid w:val="006B6125"/>
  </w:style>
  <w:style w:type="character" w:customStyle="1" w:styleId="WW-Absatz-Standardschriftart11111">
    <w:name w:val="WW-Absatz-Standardschriftart11111"/>
    <w:rsid w:val="006B6125"/>
  </w:style>
  <w:style w:type="character" w:customStyle="1" w:styleId="WW-Absatz-Standardschriftart111111">
    <w:name w:val="WW-Absatz-Standardschriftart111111"/>
    <w:rsid w:val="006B6125"/>
  </w:style>
  <w:style w:type="character" w:customStyle="1" w:styleId="WW-Absatz-Standardschriftart1111111">
    <w:name w:val="WW-Absatz-Standardschriftart1111111"/>
    <w:rsid w:val="006B6125"/>
  </w:style>
  <w:style w:type="character" w:customStyle="1" w:styleId="WW-Absatz-Standardschriftart11111111">
    <w:name w:val="WW-Absatz-Standardschriftart11111111"/>
    <w:rsid w:val="006B6125"/>
  </w:style>
  <w:style w:type="character" w:customStyle="1" w:styleId="WW-Absatz-Standardschriftart111111111">
    <w:name w:val="WW-Absatz-Standardschriftart111111111"/>
    <w:rsid w:val="006B6125"/>
  </w:style>
  <w:style w:type="character" w:customStyle="1" w:styleId="WW-Absatz-Standardschriftart1111111111">
    <w:name w:val="WW-Absatz-Standardschriftart1111111111"/>
    <w:rsid w:val="006B6125"/>
  </w:style>
  <w:style w:type="character" w:customStyle="1" w:styleId="WW-Absatz-Standardschriftart11111111111">
    <w:name w:val="WW-Absatz-Standardschriftart11111111111"/>
    <w:rsid w:val="006B6125"/>
  </w:style>
  <w:style w:type="character" w:customStyle="1" w:styleId="WW-Absatz-Standardschriftart111111111111">
    <w:name w:val="WW-Absatz-Standardschriftart111111111111"/>
    <w:rsid w:val="006B6125"/>
  </w:style>
  <w:style w:type="character" w:customStyle="1" w:styleId="WW-Absatz-Standardschriftart1111111111111">
    <w:name w:val="WW-Absatz-Standardschriftart1111111111111"/>
    <w:rsid w:val="006B6125"/>
  </w:style>
  <w:style w:type="character" w:customStyle="1" w:styleId="WW-Absatz-Standardschriftart11111111111111">
    <w:name w:val="WW-Absatz-Standardschriftart11111111111111"/>
    <w:rsid w:val="006B6125"/>
  </w:style>
  <w:style w:type="character" w:customStyle="1" w:styleId="WW-Absatz-Standardschriftart111111111111111">
    <w:name w:val="WW-Absatz-Standardschriftart111111111111111"/>
    <w:rsid w:val="006B6125"/>
  </w:style>
  <w:style w:type="character" w:customStyle="1" w:styleId="WW-Absatz-Standardschriftart1111111111111111">
    <w:name w:val="WW-Absatz-Standardschriftart1111111111111111"/>
    <w:rsid w:val="006B6125"/>
  </w:style>
  <w:style w:type="character" w:customStyle="1" w:styleId="41">
    <w:name w:val="Основной шрифт абзаца4"/>
    <w:rsid w:val="006B6125"/>
  </w:style>
  <w:style w:type="character" w:customStyle="1" w:styleId="31">
    <w:name w:val="Основной шрифт абзаца3"/>
    <w:rsid w:val="006B6125"/>
  </w:style>
  <w:style w:type="character" w:customStyle="1" w:styleId="WW-Absatz-Standardschriftart11111111111111111">
    <w:name w:val="WW-Absatz-Standardschriftart11111111111111111"/>
    <w:rsid w:val="006B6125"/>
  </w:style>
  <w:style w:type="character" w:customStyle="1" w:styleId="WW-Absatz-Standardschriftart111111111111111111">
    <w:name w:val="WW-Absatz-Standardschriftart111111111111111111"/>
    <w:rsid w:val="006B6125"/>
  </w:style>
  <w:style w:type="character" w:customStyle="1" w:styleId="WW-Absatz-Standardschriftart1111111111111111111">
    <w:name w:val="WW-Absatz-Standardschriftart1111111111111111111"/>
    <w:rsid w:val="006B6125"/>
  </w:style>
  <w:style w:type="character" w:customStyle="1" w:styleId="WW-Absatz-Standardschriftart11111111111111111111">
    <w:name w:val="WW-Absatz-Standardschriftart11111111111111111111"/>
    <w:rsid w:val="006B6125"/>
  </w:style>
  <w:style w:type="character" w:customStyle="1" w:styleId="WW-Absatz-Standardschriftart111111111111111111111">
    <w:name w:val="WW-Absatz-Standardschriftart111111111111111111111"/>
    <w:rsid w:val="006B6125"/>
  </w:style>
  <w:style w:type="character" w:customStyle="1" w:styleId="WW-Absatz-Standardschriftart1111111111111111111111">
    <w:name w:val="WW-Absatz-Standardschriftart1111111111111111111111"/>
    <w:rsid w:val="006B6125"/>
  </w:style>
  <w:style w:type="character" w:customStyle="1" w:styleId="WW-Absatz-Standardschriftart11111111111111111111111">
    <w:name w:val="WW-Absatz-Standardschriftart11111111111111111111111"/>
    <w:rsid w:val="006B6125"/>
  </w:style>
  <w:style w:type="character" w:customStyle="1" w:styleId="WW-Absatz-Standardschriftart111111111111111111111111">
    <w:name w:val="WW-Absatz-Standardschriftart111111111111111111111111"/>
    <w:rsid w:val="006B6125"/>
  </w:style>
  <w:style w:type="character" w:customStyle="1" w:styleId="WW-Absatz-Standardschriftart1111111111111111111111111">
    <w:name w:val="WW-Absatz-Standardschriftart1111111111111111111111111"/>
    <w:rsid w:val="006B6125"/>
  </w:style>
  <w:style w:type="character" w:customStyle="1" w:styleId="WW-Absatz-Standardschriftart11111111111111111111111111">
    <w:name w:val="WW-Absatz-Standardschriftart11111111111111111111111111"/>
    <w:rsid w:val="006B6125"/>
  </w:style>
  <w:style w:type="character" w:customStyle="1" w:styleId="WW-Absatz-Standardschriftart111111111111111111111111111">
    <w:name w:val="WW-Absatz-Standardschriftart111111111111111111111111111"/>
    <w:rsid w:val="006B6125"/>
  </w:style>
  <w:style w:type="character" w:customStyle="1" w:styleId="WW-Absatz-Standardschriftart1111111111111111111111111111">
    <w:name w:val="WW-Absatz-Standardschriftart1111111111111111111111111111"/>
    <w:rsid w:val="006B6125"/>
  </w:style>
  <w:style w:type="character" w:customStyle="1" w:styleId="WW8Num2z0">
    <w:name w:val="WW8Num2z0"/>
    <w:rsid w:val="006B6125"/>
    <w:rPr>
      <w:sz w:val="28"/>
      <w:szCs w:val="28"/>
    </w:rPr>
  </w:style>
  <w:style w:type="character" w:customStyle="1" w:styleId="WW8Num3z0">
    <w:name w:val="WW8Num3z0"/>
    <w:rsid w:val="006B6125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6B6125"/>
  </w:style>
  <w:style w:type="character" w:customStyle="1" w:styleId="WW-Absatz-Standardschriftart111111111111111111111111111111">
    <w:name w:val="WW-Absatz-Standardschriftart111111111111111111111111111111"/>
    <w:rsid w:val="006B6125"/>
  </w:style>
  <w:style w:type="character" w:customStyle="1" w:styleId="WW-Absatz-Standardschriftart1111111111111111111111111111111">
    <w:name w:val="WW-Absatz-Standardschriftart1111111111111111111111111111111"/>
    <w:rsid w:val="006B6125"/>
  </w:style>
  <w:style w:type="character" w:customStyle="1" w:styleId="WW-Absatz-Standardschriftart11111111111111111111111111111111">
    <w:name w:val="WW-Absatz-Standardschriftart11111111111111111111111111111111"/>
    <w:rsid w:val="006B6125"/>
  </w:style>
  <w:style w:type="character" w:customStyle="1" w:styleId="WW-Absatz-Standardschriftart111111111111111111111111111111111">
    <w:name w:val="WW-Absatz-Standardschriftart111111111111111111111111111111111"/>
    <w:rsid w:val="006B6125"/>
  </w:style>
  <w:style w:type="character" w:customStyle="1" w:styleId="WW8Num1z0">
    <w:name w:val="WW8Num1z0"/>
    <w:rsid w:val="006B6125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6B6125"/>
  </w:style>
  <w:style w:type="character" w:customStyle="1" w:styleId="WW-Absatz-Standardschriftart11111111111111111111111111111111111">
    <w:name w:val="WW-Absatz-Standardschriftart11111111111111111111111111111111111"/>
    <w:rsid w:val="006B6125"/>
  </w:style>
  <w:style w:type="character" w:customStyle="1" w:styleId="WW-Absatz-Standardschriftart111111111111111111111111111111111111">
    <w:name w:val="WW-Absatz-Standardschriftart111111111111111111111111111111111111"/>
    <w:rsid w:val="006B6125"/>
  </w:style>
  <w:style w:type="character" w:customStyle="1" w:styleId="WW-Absatz-Standardschriftart1111111111111111111111111111111111111">
    <w:name w:val="WW-Absatz-Standardschriftart1111111111111111111111111111111111111"/>
    <w:rsid w:val="006B6125"/>
  </w:style>
  <w:style w:type="character" w:customStyle="1" w:styleId="WW-Absatz-Standardschriftart11111111111111111111111111111111111111">
    <w:name w:val="WW-Absatz-Standardschriftart11111111111111111111111111111111111111"/>
    <w:rsid w:val="006B6125"/>
  </w:style>
  <w:style w:type="character" w:customStyle="1" w:styleId="WW8Num3z1">
    <w:name w:val="WW8Num3z1"/>
    <w:rsid w:val="006B6125"/>
    <w:rPr>
      <w:rFonts w:ascii="Courier New" w:hAnsi="Courier New" w:cs="Courier New"/>
    </w:rPr>
  </w:style>
  <w:style w:type="character" w:customStyle="1" w:styleId="WW8Num3z2">
    <w:name w:val="WW8Num3z2"/>
    <w:rsid w:val="006B6125"/>
    <w:rPr>
      <w:rFonts w:ascii="Wingdings" w:hAnsi="Wingdings" w:cs="Wingdings"/>
    </w:rPr>
  </w:style>
  <w:style w:type="character" w:customStyle="1" w:styleId="WW8Num3z3">
    <w:name w:val="WW8Num3z3"/>
    <w:rsid w:val="006B6125"/>
    <w:rPr>
      <w:rFonts w:ascii="Symbol" w:hAnsi="Symbol" w:cs="Symbol"/>
    </w:rPr>
  </w:style>
  <w:style w:type="character" w:customStyle="1" w:styleId="WW8Num3z4">
    <w:name w:val="WW8Num3z4"/>
    <w:rsid w:val="006B6125"/>
  </w:style>
  <w:style w:type="character" w:customStyle="1" w:styleId="WW8Num3z5">
    <w:name w:val="WW8Num3z5"/>
    <w:rsid w:val="006B6125"/>
  </w:style>
  <w:style w:type="character" w:customStyle="1" w:styleId="WW8Num3z6">
    <w:name w:val="WW8Num3z6"/>
    <w:rsid w:val="006B6125"/>
  </w:style>
  <w:style w:type="character" w:customStyle="1" w:styleId="WW8Num3z7">
    <w:name w:val="WW8Num3z7"/>
    <w:rsid w:val="006B6125"/>
  </w:style>
  <w:style w:type="character" w:customStyle="1" w:styleId="WW8Num3z8">
    <w:name w:val="WW8Num3z8"/>
    <w:rsid w:val="006B6125"/>
  </w:style>
  <w:style w:type="character" w:customStyle="1" w:styleId="WW8Num4z0">
    <w:name w:val="WW8Num4z0"/>
    <w:rsid w:val="006B6125"/>
  </w:style>
  <w:style w:type="character" w:customStyle="1" w:styleId="WW8Num4z1">
    <w:name w:val="WW8Num4z1"/>
    <w:rsid w:val="006B6125"/>
  </w:style>
  <w:style w:type="character" w:customStyle="1" w:styleId="WW8Num4z2">
    <w:name w:val="WW8Num4z2"/>
    <w:rsid w:val="006B6125"/>
  </w:style>
  <w:style w:type="character" w:customStyle="1" w:styleId="WW8Num4z3">
    <w:name w:val="WW8Num4z3"/>
    <w:rsid w:val="006B6125"/>
  </w:style>
  <w:style w:type="character" w:customStyle="1" w:styleId="WW8Num4z4">
    <w:name w:val="WW8Num4z4"/>
    <w:rsid w:val="006B6125"/>
  </w:style>
  <w:style w:type="character" w:customStyle="1" w:styleId="WW8Num4z5">
    <w:name w:val="WW8Num4z5"/>
    <w:rsid w:val="006B6125"/>
  </w:style>
  <w:style w:type="character" w:customStyle="1" w:styleId="WW8Num4z6">
    <w:name w:val="WW8Num4z6"/>
    <w:rsid w:val="006B6125"/>
  </w:style>
  <w:style w:type="character" w:customStyle="1" w:styleId="WW8Num4z7">
    <w:name w:val="WW8Num4z7"/>
    <w:rsid w:val="006B6125"/>
  </w:style>
  <w:style w:type="character" w:customStyle="1" w:styleId="WW8Num4z8">
    <w:name w:val="WW8Num4z8"/>
    <w:rsid w:val="006B6125"/>
  </w:style>
  <w:style w:type="character" w:customStyle="1" w:styleId="WW8Num5z0">
    <w:name w:val="WW8Num5z0"/>
    <w:rsid w:val="006B6125"/>
    <w:rPr>
      <w:rFonts w:ascii="Times New Roman" w:hAnsi="Times New Roman" w:cs="Times New Roman"/>
    </w:rPr>
  </w:style>
  <w:style w:type="character" w:customStyle="1" w:styleId="WW8Num5z1">
    <w:name w:val="WW8Num5z1"/>
    <w:rsid w:val="006B6125"/>
    <w:rPr>
      <w:rFonts w:ascii="Courier New" w:hAnsi="Courier New" w:cs="Courier New"/>
    </w:rPr>
  </w:style>
  <w:style w:type="character" w:customStyle="1" w:styleId="WW8Num5z2">
    <w:name w:val="WW8Num5z2"/>
    <w:rsid w:val="006B6125"/>
    <w:rPr>
      <w:rFonts w:ascii="Wingdings" w:hAnsi="Wingdings" w:cs="Wingdings"/>
    </w:rPr>
  </w:style>
  <w:style w:type="character" w:customStyle="1" w:styleId="WW8Num5z3">
    <w:name w:val="WW8Num5z3"/>
    <w:rsid w:val="006B6125"/>
    <w:rPr>
      <w:rFonts w:ascii="Symbol" w:hAnsi="Symbol" w:cs="Symbol"/>
    </w:rPr>
  </w:style>
  <w:style w:type="character" w:customStyle="1" w:styleId="WW8Num5z4">
    <w:name w:val="WW8Num5z4"/>
    <w:rsid w:val="006B6125"/>
  </w:style>
  <w:style w:type="character" w:customStyle="1" w:styleId="WW8Num5z5">
    <w:name w:val="WW8Num5z5"/>
    <w:rsid w:val="006B6125"/>
  </w:style>
  <w:style w:type="character" w:customStyle="1" w:styleId="WW8Num5z6">
    <w:name w:val="WW8Num5z6"/>
    <w:rsid w:val="006B6125"/>
  </w:style>
  <w:style w:type="character" w:customStyle="1" w:styleId="WW8Num5z7">
    <w:name w:val="WW8Num5z7"/>
    <w:rsid w:val="006B6125"/>
  </w:style>
  <w:style w:type="character" w:customStyle="1" w:styleId="WW8Num5z8">
    <w:name w:val="WW8Num5z8"/>
    <w:rsid w:val="006B6125"/>
  </w:style>
  <w:style w:type="character" w:customStyle="1" w:styleId="WW8Num6z0">
    <w:name w:val="WW8Num6z0"/>
    <w:rsid w:val="006B6125"/>
  </w:style>
  <w:style w:type="character" w:customStyle="1" w:styleId="WW8Num6z1">
    <w:name w:val="WW8Num6z1"/>
    <w:rsid w:val="006B6125"/>
  </w:style>
  <w:style w:type="character" w:customStyle="1" w:styleId="WW8Num6z2">
    <w:name w:val="WW8Num6z2"/>
    <w:rsid w:val="006B6125"/>
  </w:style>
  <w:style w:type="character" w:customStyle="1" w:styleId="WW8Num6z3">
    <w:name w:val="WW8Num6z3"/>
    <w:rsid w:val="006B6125"/>
  </w:style>
  <w:style w:type="character" w:customStyle="1" w:styleId="WW8Num6z4">
    <w:name w:val="WW8Num6z4"/>
    <w:rsid w:val="006B6125"/>
  </w:style>
  <w:style w:type="character" w:customStyle="1" w:styleId="WW8Num6z5">
    <w:name w:val="WW8Num6z5"/>
    <w:rsid w:val="006B6125"/>
  </w:style>
  <w:style w:type="character" w:customStyle="1" w:styleId="WW8Num6z6">
    <w:name w:val="WW8Num6z6"/>
    <w:rsid w:val="006B6125"/>
  </w:style>
  <w:style w:type="character" w:customStyle="1" w:styleId="WW8Num6z7">
    <w:name w:val="WW8Num6z7"/>
    <w:rsid w:val="006B6125"/>
  </w:style>
  <w:style w:type="character" w:customStyle="1" w:styleId="WW8Num6z8">
    <w:name w:val="WW8Num6z8"/>
    <w:rsid w:val="006B6125"/>
  </w:style>
  <w:style w:type="character" w:customStyle="1" w:styleId="WW8Num7z0">
    <w:name w:val="WW8Num7z0"/>
    <w:rsid w:val="006B6125"/>
  </w:style>
  <w:style w:type="character" w:customStyle="1" w:styleId="WW8Num7z1">
    <w:name w:val="WW8Num7z1"/>
    <w:rsid w:val="006B6125"/>
  </w:style>
  <w:style w:type="character" w:customStyle="1" w:styleId="WW8Num7z2">
    <w:name w:val="WW8Num7z2"/>
    <w:rsid w:val="006B6125"/>
  </w:style>
  <w:style w:type="character" w:customStyle="1" w:styleId="WW8Num7z3">
    <w:name w:val="WW8Num7z3"/>
    <w:rsid w:val="006B6125"/>
  </w:style>
  <w:style w:type="character" w:customStyle="1" w:styleId="WW8Num7z4">
    <w:name w:val="WW8Num7z4"/>
    <w:rsid w:val="006B6125"/>
  </w:style>
  <w:style w:type="character" w:customStyle="1" w:styleId="WW8Num7z5">
    <w:name w:val="WW8Num7z5"/>
    <w:rsid w:val="006B6125"/>
  </w:style>
  <w:style w:type="character" w:customStyle="1" w:styleId="WW8Num7z6">
    <w:name w:val="WW8Num7z6"/>
    <w:rsid w:val="006B6125"/>
  </w:style>
  <w:style w:type="character" w:customStyle="1" w:styleId="WW8Num7z7">
    <w:name w:val="WW8Num7z7"/>
    <w:rsid w:val="006B6125"/>
  </w:style>
  <w:style w:type="character" w:customStyle="1" w:styleId="WW8Num7z8">
    <w:name w:val="WW8Num7z8"/>
    <w:rsid w:val="006B6125"/>
  </w:style>
  <w:style w:type="character" w:customStyle="1" w:styleId="WW8Num8z0">
    <w:name w:val="WW8Num8z0"/>
    <w:rsid w:val="006B6125"/>
    <w:rPr>
      <w:rFonts w:ascii="Times New Roman" w:hAnsi="Times New Roman" w:cs="Times New Roman"/>
    </w:rPr>
  </w:style>
  <w:style w:type="character" w:customStyle="1" w:styleId="WW8Num8z1">
    <w:name w:val="WW8Num8z1"/>
    <w:rsid w:val="006B6125"/>
    <w:rPr>
      <w:rFonts w:ascii="Courier New" w:hAnsi="Courier New" w:cs="Courier New"/>
    </w:rPr>
  </w:style>
  <w:style w:type="character" w:customStyle="1" w:styleId="WW8Num8z2">
    <w:name w:val="WW8Num8z2"/>
    <w:rsid w:val="006B6125"/>
    <w:rPr>
      <w:rFonts w:ascii="Wingdings" w:hAnsi="Wingdings" w:cs="Wingdings"/>
    </w:rPr>
  </w:style>
  <w:style w:type="character" w:customStyle="1" w:styleId="WW8Num8z3">
    <w:name w:val="WW8Num8z3"/>
    <w:rsid w:val="006B6125"/>
    <w:rPr>
      <w:rFonts w:ascii="Symbol" w:hAnsi="Symbol" w:cs="Symbol"/>
    </w:rPr>
  </w:style>
  <w:style w:type="character" w:customStyle="1" w:styleId="WW8Num8z4">
    <w:name w:val="WW8Num8z4"/>
    <w:rsid w:val="006B6125"/>
  </w:style>
  <w:style w:type="character" w:customStyle="1" w:styleId="WW8Num8z5">
    <w:name w:val="WW8Num8z5"/>
    <w:rsid w:val="006B6125"/>
  </w:style>
  <w:style w:type="character" w:customStyle="1" w:styleId="WW8Num8z6">
    <w:name w:val="WW8Num8z6"/>
    <w:rsid w:val="006B6125"/>
  </w:style>
  <w:style w:type="character" w:customStyle="1" w:styleId="WW8Num8z7">
    <w:name w:val="WW8Num8z7"/>
    <w:rsid w:val="006B6125"/>
  </w:style>
  <w:style w:type="character" w:customStyle="1" w:styleId="WW8Num8z8">
    <w:name w:val="WW8Num8z8"/>
    <w:rsid w:val="006B6125"/>
  </w:style>
  <w:style w:type="character" w:customStyle="1" w:styleId="WW-Absatz-Standardschriftart111111111111111111111111111111111111111">
    <w:name w:val="WW-Absatz-Standardschriftart111111111111111111111111111111111111111"/>
    <w:rsid w:val="006B6125"/>
  </w:style>
  <w:style w:type="character" w:customStyle="1" w:styleId="WW-Absatz-Standardschriftart1111111111111111111111111111111111111111">
    <w:name w:val="WW-Absatz-Standardschriftart1111111111111111111111111111111111111111"/>
    <w:rsid w:val="006B6125"/>
  </w:style>
  <w:style w:type="character" w:customStyle="1" w:styleId="WW-Absatz-Standardschriftart11111111111111111111111111111111111111111">
    <w:name w:val="WW-Absatz-Standardschriftart11111111111111111111111111111111111111111"/>
    <w:rsid w:val="006B6125"/>
  </w:style>
  <w:style w:type="character" w:customStyle="1" w:styleId="WW-Absatz-Standardschriftart111111111111111111111111111111111111111111">
    <w:name w:val="WW-Absatz-Standardschriftart111111111111111111111111111111111111111111"/>
    <w:rsid w:val="006B6125"/>
  </w:style>
  <w:style w:type="character" w:customStyle="1" w:styleId="WW-Absatz-Standardschriftart1111111111111111111111111111111111111111111">
    <w:name w:val="WW-Absatz-Standardschriftart1111111111111111111111111111111111111111111"/>
    <w:rsid w:val="006B6125"/>
  </w:style>
  <w:style w:type="character" w:customStyle="1" w:styleId="WW-Absatz-Standardschriftart11111111111111111111111111111111111111111111">
    <w:name w:val="WW-Absatz-Standardschriftart11111111111111111111111111111111111111111111"/>
    <w:rsid w:val="006B6125"/>
  </w:style>
  <w:style w:type="character" w:customStyle="1" w:styleId="WW-Absatz-Standardschriftart111111111111111111111111111111111111111111111">
    <w:name w:val="WW-Absatz-Standardschriftart111111111111111111111111111111111111111111111"/>
    <w:rsid w:val="006B6125"/>
  </w:style>
  <w:style w:type="character" w:customStyle="1" w:styleId="WW-Absatz-Standardschriftart1111111111111111111111111111111111111111111111">
    <w:name w:val="WW-Absatz-Standardschriftart1111111111111111111111111111111111111111111111"/>
    <w:rsid w:val="006B6125"/>
  </w:style>
  <w:style w:type="character" w:customStyle="1" w:styleId="21">
    <w:name w:val="Основной шрифт абзаца2"/>
    <w:rsid w:val="006B6125"/>
  </w:style>
  <w:style w:type="character" w:customStyle="1" w:styleId="WW-Absatz-Standardschriftart11111111111111111111111111111111111111111111111">
    <w:name w:val="WW-Absatz-Standardschriftart11111111111111111111111111111111111111111111111"/>
    <w:rsid w:val="006B6125"/>
  </w:style>
  <w:style w:type="character" w:customStyle="1" w:styleId="WW8Num14z0">
    <w:name w:val="WW8Num14z0"/>
    <w:rsid w:val="006B6125"/>
    <w:rPr>
      <w:rFonts w:ascii="Times New Roman" w:hAnsi="Times New Roman" w:cs="Times New Roman"/>
    </w:rPr>
  </w:style>
  <w:style w:type="character" w:customStyle="1" w:styleId="WW8Num14z1">
    <w:name w:val="WW8Num14z1"/>
    <w:rsid w:val="006B6125"/>
    <w:rPr>
      <w:rFonts w:ascii="Courier New" w:hAnsi="Courier New" w:cs="Courier New"/>
    </w:rPr>
  </w:style>
  <w:style w:type="character" w:customStyle="1" w:styleId="WW8Num14z2">
    <w:name w:val="WW8Num14z2"/>
    <w:rsid w:val="006B6125"/>
    <w:rPr>
      <w:rFonts w:ascii="Wingdings" w:hAnsi="Wingdings" w:cs="Wingdings"/>
    </w:rPr>
  </w:style>
  <w:style w:type="character" w:customStyle="1" w:styleId="WW8Num14z3">
    <w:name w:val="WW8Num14z3"/>
    <w:rsid w:val="006B6125"/>
    <w:rPr>
      <w:rFonts w:ascii="Symbol" w:hAnsi="Symbol" w:cs="Symbol"/>
    </w:rPr>
  </w:style>
  <w:style w:type="character" w:customStyle="1" w:styleId="WW8Num16z0">
    <w:name w:val="WW8Num16z0"/>
    <w:rsid w:val="006B6125"/>
    <w:rPr>
      <w:rFonts w:ascii="Times New Roman" w:hAnsi="Times New Roman" w:cs="Times New Roman"/>
    </w:rPr>
  </w:style>
  <w:style w:type="character" w:customStyle="1" w:styleId="WW8Num16z1">
    <w:name w:val="WW8Num16z1"/>
    <w:rsid w:val="006B6125"/>
    <w:rPr>
      <w:rFonts w:ascii="Courier New" w:hAnsi="Courier New" w:cs="Courier New"/>
    </w:rPr>
  </w:style>
  <w:style w:type="character" w:customStyle="1" w:styleId="WW8Num16z2">
    <w:name w:val="WW8Num16z2"/>
    <w:rsid w:val="006B6125"/>
    <w:rPr>
      <w:rFonts w:ascii="Wingdings" w:hAnsi="Wingdings" w:cs="Wingdings"/>
    </w:rPr>
  </w:style>
  <w:style w:type="character" w:customStyle="1" w:styleId="WW8Num16z3">
    <w:name w:val="WW8Num16z3"/>
    <w:rsid w:val="006B6125"/>
    <w:rPr>
      <w:rFonts w:ascii="Symbol" w:hAnsi="Symbol" w:cs="Symbol"/>
    </w:rPr>
  </w:style>
  <w:style w:type="character" w:customStyle="1" w:styleId="11">
    <w:name w:val="Основной шрифт абзаца1"/>
    <w:rsid w:val="006B6125"/>
  </w:style>
  <w:style w:type="character" w:customStyle="1" w:styleId="af2">
    <w:name w:val="Символ нумерации"/>
    <w:rsid w:val="006B6125"/>
  </w:style>
  <w:style w:type="character" w:customStyle="1" w:styleId="af3">
    <w:name w:val="Маркеры списка"/>
    <w:rsid w:val="006B6125"/>
    <w:rPr>
      <w:rFonts w:ascii="OpenSymbol" w:eastAsia="OpenSymbol" w:hAnsi="OpenSymbol" w:cs="OpenSymbol"/>
    </w:rPr>
  </w:style>
  <w:style w:type="character" w:styleId="af4">
    <w:name w:val="Strong"/>
    <w:qFormat/>
    <w:rsid w:val="006B6125"/>
    <w:rPr>
      <w:b/>
      <w:bCs/>
    </w:rPr>
  </w:style>
  <w:style w:type="paragraph" w:styleId="af5">
    <w:name w:val="List"/>
    <w:basedOn w:val="a4"/>
    <w:rsid w:val="006B6125"/>
    <w:rPr>
      <w:rFonts w:cs="Mangal"/>
    </w:rPr>
  </w:style>
  <w:style w:type="paragraph" w:styleId="af6">
    <w:name w:val="caption"/>
    <w:basedOn w:val="a"/>
    <w:qFormat/>
    <w:rsid w:val="006B6125"/>
    <w:pPr>
      <w:suppressLineNumbers/>
      <w:suppressAutoHyphens/>
      <w:spacing w:before="120" w:after="120"/>
    </w:pPr>
    <w:rPr>
      <w:rFonts w:ascii="Times New Roman" w:hAnsi="Times New Roman" w:cs="Mangal"/>
      <w:i/>
      <w:iCs/>
      <w:lang w:eastAsia="zh-CN"/>
    </w:rPr>
  </w:style>
  <w:style w:type="paragraph" w:customStyle="1" w:styleId="42">
    <w:name w:val="Указатель4"/>
    <w:basedOn w:val="a"/>
    <w:rsid w:val="006B6125"/>
    <w:pPr>
      <w:suppressLineNumbers/>
      <w:suppressAutoHyphens/>
    </w:pPr>
    <w:rPr>
      <w:rFonts w:ascii="Times New Roman" w:hAnsi="Times New Roman" w:cs="Mangal"/>
      <w:lang w:eastAsia="zh-CN"/>
    </w:rPr>
  </w:style>
  <w:style w:type="paragraph" w:customStyle="1" w:styleId="22">
    <w:name w:val="Название объекта2"/>
    <w:basedOn w:val="a"/>
    <w:rsid w:val="006B6125"/>
    <w:pPr>
      <w:suppressLineNumbers/>
      <w:suppressAutoHyphens/>
      <w:spacing w:before="120" w:after="120"/>
    </w:pPr>
    <w:rPr>
      <w:rFonts w:ascii="Times New Roman" w:hAnsi="Times New Roman" w:cs="Mangal"/>
      <w:i/>
      <w:iCs/>
      <w:lang w:eastAsia="zh-CN"/>
    </w:rPr>
  </w:style>
  <w:style w:type="paragraph" w:customStyle="1" w:styleId="32">
    <w:name w:val="Указатель3"/>
    <w:basedOn w:val="a"/>
    <w:rsid w:val="006B6125"/>
    <w:pPr>
      <w:suppressLineNumbers/>
      <w:suppressAutoHyphens/>
    </w:pPr>
    <w:rPr>
      <w:rFonts w:ascii="Times New Roman" w:hAnsi="Times New Roman" w:cs="Mangal"/>
      <w:lang w:eastAsia="zh-CN"/>
    </w:rPr>
  </w:style>
  <w:style w:type="paragraph" w:customStyle="1" w:styleId="12">
    <w:name w:val="Название объекта1"/>
    <w:basedOn w:val="a"/>
    <w:rsid w:val="006B6125"/>
    <w:pPr>
      <w:suppressLineNumbers/>
      <w:suppressAutoHyphens/>
      <w:spacing w:before="120" w:after="120"/>
    </w:pPr>
    <w:rPr>
      <w:rFonts w:ascii="Times New Roman" w:hAnsi="Times New Roman" w:cs="Mangal"/>
      <w:i/>
      <w:iCs/>
      <w:lang w:eastAsia="zh-CN"/>
    </w:rPr>
  </w:style>
  <w:style w:type="paragraph" w:customStyle="1" w:styleId="23">
    <w:name w:val="Указатель2"/>
    <w:basedOn w:val="a"/>
    <w:rsid w:val="006B6125"/>
    <w:pPr>
      <w:suppressLineNumbers/>
      <w:suppressAutoHyphens/>
    </w:pPr>
    <w:rPr>
      <w:rFonts w:ascii="Times New Roman" w:hAnsi="Times New Roman" w:cs="Mangal"/>
      <w:lang w:eastAsia="zh-CN"/>
    </w:rPr>
  </w:style>
  <w:style w:type="paragraph" w:customStyle="1" w:styleId="13">
    <w:name w:val="Название1"/>
    <w:basedOn w:val="a"/>
    <w:rsid w:val="006B6125"/>
    <w:pPr>
      <w:suppressLineNumbers/>
      <w:suppressAutoHyphens/>
      <w:spacing w:before="120" w:after="120"/>
    </w:pPr>
    <w:rPr>
      <w:rFonts w:ascii="Times New Roman" w:hAnsi="Times New Roman" w:cs="Mangal"/>
      <w:i/>
      <w:iCs/>
      <w:lang w:eastAsia="zh-CN"/>
    </w:rPr>
  </w:style>
  <w:style w:type="paragraph" w:customStyle="1" w:styleId="14">
    <w:name w:val="Указатель1"/>
    <w:basedOn w:val="a"/>
    <w:rsid w:val="006B6125"/>
    <w:pPr>
      <w:suppressLineNumbers/>
      <w:suppressAutoHyphens/>
    </w:pPr>
    <w:rPr>
      <w:rFonts w:ascii="Times New Roman" w:hAnsi="Times New Roman" w:cs="Mangal"/>
      <w:lang w:eastAsia="zh-CN"/>
    </w:rPr>
  </w:style>
  <w:style w:type="paragraph" w:customStyle="1" w:styleId="ConsPlusTitle">
    <w:name w:val="ConsPlusTitle"/>
    <w:rsid w:val="006B61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6B612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6B612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5">
    <w:name w:val="Схема документа1"/>
    <w:basedOn w:val="a"/>
    <w:rsid w:val="006B6125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af7">
    <w:name w:val="Содержимое таблицы"/>
    <w:basedOn w:val="a"/>
    <w:rsid w:val="006B6125"/>
    <w:pPr>
      <w:suppressLineNumbers/>
      <w:suppressAutoHyphens/>
    </w:pPr>
    <w:rPr>
      <w:rFonts w:ascii="Times New Roman" w:hAnsi="Times New Roman"/>
      <w:lang w:eastAsia="zh-CN"/>
    </w:rPr>
  </w:style>
  <w:style w:type="paragraph" w:customStyle="1" w:styleId="af8">
    <w:name w:val="Заголовок таблицы"/>
    <w:basedOn w:val="af7"/>
    <w:rsid w:val="006B6125"/>
    <w:pPr>
      <w:jc w:val="center"/>
    </w:pPr>
    <w:rPr>
      <w:b/>
      <w:bCs/>
    </w:rPr>
  </w:style>
  <w:style w:type="paragraph" w:customStyle="1" w:styleId="af9">
    <w:name w:val="Содержимое врезки"/>
    <w:basedOn w:val="a4"/>
    <w:rsid w:val="006B6125"/>
  </w:style>
  <w:style w:type="paragraph" w:customStyle="1" w:styleId="ConsPlusDocList">
    <w:name w:val="ConsPlusDocList"/>
    <w:next w:val="a"/>
    <w:rsid w:val="006B612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a">
    <w:name w:val="Normal (Web)"/>
    <w:basedOn w:val="a"/>
    <w:rsid w:val="006B6125"/>
    <w:rPr>
      <w:rFonts w:ascii="Verdana" w:hAnsi="Verdana"/>
    </w:rPr>
  </w:style>
  <w:style w:type="paragraph" w:customStyle="1" w:styleId="Heading">
    <w:name w:val="Heading"/>
    <w:rsid w:val="006B6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6B6125"/>
    <w:pPr>
      <w:spacing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43">
    <w:name w:val="Стиль4"/>
    <w:basedOn w:val="a"/>
    <w:rsid w:val="006B6125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12DF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563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563E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HTML">
    <w:name w:val="HTML Variable"/>
    <w:aliases w:val="!Ссылки в документе"/>
    <w:basedOn w:val="a0"/>
    <w:rsid w:val="000537D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semiHidden/>
    <w:rsid w:val="000537DE"/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"/>
    <w:basedOn w:val="a0"/>
    <w:link w:val="afb"/>
    <w:semiHidden/>
    <w:rsid w:val="003563E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537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537D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537D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537D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537DE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537D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37D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537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37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37D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37D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D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головок"/>
    <w:basedOn w:val="a"/>
    <w:next w:val="a4"/>
    <w:rsid w:val="006B6125"/>
    <w:pPr>
      <w:keepNext/>
      <w:suppressAutoHyphens/>
      <w:spacing w:before="240" w:after="120"/>
    </w:pPr>
    <w:rPr>
      <w:rFonts w:eastAsia="Lucida Sans Unicode" w:cs="Mangal"/>
      <w:sz w:val="28"/>
      <w:szCs w:val="28"/>
      <w:lang w:eastAsia="zh-CN"/>
    </w:rPr>
  </w:style>
  <w:style w:type="paragraph" w:styleId="a4">
    <w:name w:val="Body Text"/>
    <w:basedOn w:val="a"/>
    <w:link w:val="a5"/>
    <w:rsid w:val="006B6125"/>
    <w:pPr>
      <w:suppressAutoHyphens/>
      <w:spacing w:after="120"/>
    </w:pPr>
    <w:rPr>
      <w:rFonts w:ascii="Times New Roman" w:hAnsi="Times New Roman"/>
      <w:lang w:eastAsia="zh-CN"/>
    </w:rPr>
  </w:style>
  <w:style w:type="character" w:customStyle="1" w:styleId="a5">
    <w:name w:val="Основной текст Знак"/>
    <w:basedOn w:val="a0"/>
    <w:link w:val="a4"/>
    <w:rsid w:val="006B612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612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B6125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6">
    <w:name w:val="List Paragraph"/>
    <w:basedOn w:val="a"/>
    <w:uiPriority w:val="34"/>
    <w:qFormat/>
    <w:rsid w:val="006B6125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6B612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B6125"/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a"/>
    <w:uiPriority w:val="99"/>
    <w:semiHidden/>
    <w:rsid w:val="006B6125"/>
    <w:rPr>
      <w:rFonts w:eastAsiaTheme="minorEastAsia"/>
      <w:sz w:val="20"/>
      <w:szCs w:val="20"/>
      <w:lang w:eastAsia="ru-RU"/>
    </w:rPr>
  </w:style>
  <w:style w:type="paragraph" w:styleId="aa">
    <w:name w:val="endnote text"/>
    <w:basedOn w:val="a"/>
    <w:link w:val="a9"/>
    <w:uiPriority w:val="99"/>
    <w:semiHidden/>
    <w:unhideWhenUsed/>
    <w:rsid w:val="006B6125"/>
    <w:rPr>
      <w:sz w:val="20"/>
      <w:szCs w:val="20"/>
    </w:rPr>
  </w:style>
  <w:style w:type="paragraph" w:customStyle="1" w:styleId="ConsPlusNormal">
    <w:name w:val="ConsPlusNormal"/>
    <w:link w:val="ConsPlusNormal0"/>
    <w:rsid w:val="006B612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B6125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nhideWhenUsed/>
    <w:rsid w:val="006B61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6B6125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Hyperlink"/>
    <w:basedOn w:val="a0"/>
    <w:rsid w:val="000537DE"/>
    <w:rPr>
      <w:color w:val="0000FF"/>
      <w:u w:val="none"/>
    </w:rPr>
  </w:style>
  <w:style w:type="character" w:customStyle="1" w:styleId="apple-converted-space">
    <w:name w:val="apple-converted-space"/>
    <w:basedOn w:val="a0"/>
    <w:uiPriority w:val="99"/>
    <w:rsid w:val="006B6125"/>
  </w:style>
  <w:style w:type="character" w:customStyle="1" w:styleId="match">
    <w:name w:val="match"/>
    <w:basedOn w:val="a0"/>
    <w:rsid w:val="006B6125"/>
  </w:style>
  <w:style w:type="paragraph" w:styleId="ae">
    <w:name w:val="header"/>
    <w:basedOn w:val="a"/>
    <w:link w:val="af"/>
    <w:unhideWhenUsed/>
    <w:rsid w:val="006B612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B6125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6B61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B6125"/>
    <w:rPr>
      <w:rFonts w:eastAsiaTheme="minorEastAsia"/>
      <w:lang w:eastAsia="ru-RU"/>
    </w:rPr>
  </w:style>
  <w:style w:type="paragraph" w:customStyle="1" w:styleId="Standard">
    <w:name w:val="Standard"/>
    <w:rsid w:val="006B61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6B6125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rsid w:val="006B6125"/>
  </w:style>
  <w:style w:type="character" w:customStyle="1" w:styleId="WW-Absatz-Standardschriftart">
    <w:name w:val="WW-Absatz-Standardschriftart"/>
    <w:rsid w:val="006B6125"/>
  </w:style>
  <w:style w:type="character" w:customStyle="1" w:styleId="WW-Absatz-Standardschriftart1">
    <w:name w:val="WW-Absatz-Standardschriftart1"/>
    <w:rsid w:val="006B6125"/>
  </w:style>
  <w:style w:type="character" w:customStyle="1" w:styleId="WW-Absatz-Standardschriftart11">
    <w:name w:val="WW-Absatz-Standardschriftart11"/>
    <w:rsid w:val="006B6125"/>
  </w:style>
  <w:style w:type="character" w:customStyle="1" w:styleId="WW-Absatz-Standardschriftart111">
    <w:name w:val="WW-Absatz-Standardschriftart111"/>
    <w:rsid w:val="006B6125"/>
  </w:style>
  <w:style w:type="character" w:customStyle="1" w:styleId="WW-Absatz-Standardschriftart1111">
    <w:name w:val="WW-Absatz-Standardschriftart1111"/>
    <w:rsid w:val="006B6125"/>
  </w:style>
  <w:style w:type="character" w:customStyle="1" w:styleId="WW-Absatz-Standardschriftart11111">
    <w:name w:val="WW-Absatz-Standardschriftart11111"/>
    <w:rsid w:val="006B6125"/>
  </w:style>
  <w:style w:type="character" w:customStyle="1" w:styleId="WW-Absatz-Standardschriftart111111">
    <w:name w:val="WW-Absatz-Standardschriftart111111"/>
    <w:rsid w:val="006B6125"/>
  </w:style>
  <w:style w:type="character" w:customStyle="1" w:styleId="WW-Absatz-Standardschriftart1111111">
    <w:name w:val="WW-Absatz-Standardschriftart1111111"/>
    <w:rsid w:val="006B6125"/>
  </w:style>
  <w:style w:type="character" w:customStyle="1" w:styleId="WW-Absatz-Standardschriftart11111111">
    <w:name w:val="WW-Absatz-Standardschriftart11111111"/>
    <w:rsid w:val="006B6125"/>
  </w:style>
  <w:style w:type="character" w:customStyle="1" w:styleId="WW-Absatz-Standardschriftart111111111">
    <w:name w:val="WW-Absatz-Standardschriftart111111111"/>
    <w:rsid w:val="006B6125"/>
  </w:style>
  <w:style w:type="character" w:customStyle="1" w:styleId="WW-Absatz-Standardschriftart1111111111">
    <w:name w:val="WW-Absatz-Standardschriftart1111111111"/>
    <w:rsid w:val="006B6125"/>
  </w:style>
  <w:style w:type="character" w:customStyle="1" w:styleId="WW-Absatz-Standardschriftart11111111111">
    <w:name w:val="WW-Absatz-Standardschriftart11111111111"/>
    <w:rsid w:val="006B6125"/>
  </w:style>
  <w:style w:type="character" w:customStyle="1" w:styleId="WW-Absatz-Standardschriftart111111111111">
    <w:name w:val="WW-Absatz-Standardschriftart111111111111"/>
    <w:rsid w:val="006B6125"/>
  </w:style>
  <w:style w:type="character" w:customStyle="1" w:styleId="WW-Absatz-Standardschriftart1111111111111">
    <w:name w:val="WW-Absatz-Standardschriftart1111111111111"/>
    <w:rsid w:val="006B6125"/>
  </w:style>
  <w:style w:type="character" w:customStyle="1" w:styleId="WW-Absatz-Standardschriftart11111111111111">
    <w:name w:val="WW-Absatz-Standardschriftart11111111111111"/>
    <w:rsid w:val="006B6125"/>
  </w:style>
  <w:style w:type="character" w:customStyle="1" w:styleId="WW-Absatz-Standardschriftart111111111111111">
    <w:name w:val="WW-Absatz-Standardschriftart111111111111111"/>
    <w:rsid w:val="006B6125"/>
  </w:style>
  <w:style w:type="character" w:customStyle="1" w:styleId="WW-Absatz-Standardschriftart1111111111111111">
    <w:name w:val="WW-Absatz-Standardschriftart1111111111111111"/>
    <w:rsid w:val="006B6125"/>
  </w:style>
  <w:style w:type="character" w:customStyle="1" w:styleId="41">
    <w:name w:val="Основной шрифт абзаца4"/>
    <w:rsid w:val="006B6125"/>
  </w:style>
  <w:style w:type="character" w:customStyle="1" w:styleId="31">
    <w:name w:val="Основной шрифт абзаца3"/>
    <w:rsid w:val="006B6125"/>
  </w:style>
  <w:style w:type="character" w:customStyle="1" w:styleId="WW-Absatz-Standardschriftart11111111111111111">
    <w:name w:val="WW-Absatz-Standardschriftart11111111111111111"/>
    <w:rsid w:val="006B6125"/>
  </w:style>
  <w:style w:type="character" w:customStyle="1" w:styleId="WW-Absatz-Standardschriftart111111111111111111">
    <w:name w:val="WW-Absatz-Standardschriftart111111111111111111"/>
    <w:rsid w:val="006B6125"/>
  </w:style>
  <w:style w:type="character" w:customStyle="1" w:styleId="WW-Absatz-Standardschriftart1111111111111111111">
    <w:name w:val="WW-Absatz-Standardschriftart1111111111111111111"/>
    <w:rsid w:val="006B6125"/>
  </w:style>
  <w:style w:type="character" w:customStyle="1" w:styleId="WW-Absatz-Standardschriftart11111111111111111111">
    <w:name w:val="WW-Absatz-Standardschriftart11111111111111111111"/>
    <w:rsid w:val="006B6125"/>
  </w:style>
  <w:style w:type="character" w:customStyle="1" w:styleId="WW-Absatz-Standardschriftart111111111111111111111">
    <w:name w:val="WW-Absatz-Standardschriftart111111111111111111111"/>
    <w:rsid w:val="006B6125"/>
  </w:style>
  <w:style w:type="character" w:customStyle="1" w:styleId="WW-Absatz-Standardschriftart1111111111111111111111">
    <w:name w:val="WW-Absatz-Standardschriftart1111111111111111111111"/>
    <w:rsid w:val="006B6125"/>
  </w:style>
  <w:style w:type="character" w:customStyle="1" w:styleId="WW-Absatz-Standardschriftart11111111111111111111111">
    <w:name w:val="WW-Absatz-Standardschriftart11111111111111111111111"/>
    <w:rsid w:val="006B6125"/>
  </w:style>
  <w:style w:type="character" w:customStyle="1" w:styleId="WW-Absatz-Standardschriftart111111111111111111111111">
    <w:name w:val="WW-Absatz-Standardschriftart111111111111111111111111"/>
    <w:rsid w:val="006B6125"/>
  </w:style>
  <w:style w:type="character" w:customStyle="1" w:styleId="WW-Absatz-Standardschriftart1111111111111111111111111">
    <w:name w:val="WW-Absatz-Standardschriftart1111111111111111111111111"/>
    <w:rsid w:val="006B6125"/>
  </w:style>
  <w:style w:type="character" w:customStyle="1" w:styleId="WW-Absatz-Standardschriftart11111111111111111111111111">
    <w:name w:val="WW-Absatz-Standardschriftart11111111111111111111111111"/>
    <w:rsid w:val="006B6125"/>
  </w:style>
  <w:style w:type="character" w:customStyle="1" w:styleId="WW-Absatz-Standardschriftart111111111111111111111111111">
    <w:name w:val="WW-Absatz-Standardschriftart111111111111111111111111111"/>
    <w:rsid w:val="006B6125"/>
  </w:style>
  <w:style w:type="character" w:customStyle="1" w:styleId="WW-Absatz-Standardschriftart1111111111111111111111111111">
    <w:name w:val="WW-Absatz-Standardschriftart1111111111111111111111111111"/>
    <w:rsid w:val="006B6125"/>
  </w:style>
  <w:style w:type="character" w:customStyle="1" w:styleId="WW8Num2z0">
    <w:name w:val="WW8Num2z0"/>
    <w:rsid w:val="006B6125"/>
    <w:rPr>
      <w:sz w:val="28"/>
      <w:szCs w:val="28"/>
    </w:rPr>
  </w:style>
  <w:style w:type="character" w:customStyle="1" w:styleId="WW8Num3z0">
    <w:name w:val="WW8Num3z0"/>
    <w:rsid w:val="006B6125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6B6125"/>
  </w:style>
  <w:style w:type="character" w:customStyle="1" w:styleId="WW-Absatz-Standardschriftart111111111111111111111111111111">
    <w:name w:val="WW-Absatz-Standardschriftart111111111111111111111111111111"/>
    <w:rsid w:val="006B6125"/>
  </w:style>
  <w:style w:type="character" w:customStyle="1" w:styleId="WW-Absatz-Standardschriftart1111111111111111111111111111111">
    <w:name w:val="WW-Absatz-Standardschriftart1111111111111111111111111111111"/>
    <w:rsid w:val="006B6125"/>
  </w:style>
  <w:style w:type="character" w:customStyle="1" w:styleId="WW-Absatz-Standardschriftart11111111111111111111111111111111">
    <w:name w:val="WW-Absatz-Standardschriftart11111111111111111111111111111111"/>
    <w:rsid w:val="006B6125"/>
  </w:style>
  <w:style w:type="character" w:customStyle="1" w:styleId="WW-Absatz-Standardschriftart111111111111111111111111111111111">
    <w:name w:val="WW-Absatz-Standardschriftart111111111111111111111111111111111"/>
    <w:rsid w:val="006B6125"/>
  </w:style>
  <w:style w:type="character" w:customStyle="1" w:styleId="WW8Num1z0">
    <w:name w:val="WW8Num1z0"/>
    <w:rsid w:val="006B6125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6B6125"/>
  </w:style>
  <w:style w:type="character" w:customStyle="1" w:styleId="WW-Absatz-Standardschriftart11111111111111111111111111111111111">
    <w:name w:val="WW-Absatz-Standardschriftart11111111111111111111111111111111111"/>
    <w:rsid w:val="006B6125"/>
  </w:style>
  <w:style w:type="character" w:customStyle="1" w:styleId="WW-Absatz-Standardschriftart111111111111111111111111111111111111">
    <w:name w:val="WW-Absatz-Standardschriftart111111111111111111111111111111111111"/>
    <w:rsid w:val="006B6125"/>
  </w:style>
  <w:style w:type="character" w:customStyle="1" w:styleId="WW-Absatz-Standardschriftart1111111111111111111111111111111111111">
    <w:name w:val="WW-Absatz-Standardschriftart1111111111111111111111111111111111111"/>
    <w:rsid w:val="006B6125"/>
  </w:style>
  <w:style w:type="character" w:customStyle="1" w:styleId="WW-Absatz-Standardschriftart11111111111111111111111111111111111111">
    <w:name w:val="WW-Absatz-Standardschriftart11111111111111111111111111111111111111"/>
    <w:rsid w:val="006B6125"/>
  </w:style>
  <w:style w:type="character" w:customStyle="1" w:styleId="WW8Num3z1">
    <w:name w:val="WW8Num3z1"/>
    <w:rsid w:val="006B6125"/>
    <w:rPr>
      <w:rFonts w:ascii="Courier New" w:hAnsi="Courier New" w:cs="Courier New"/>
    </w:rPr>
  </w:style>
  <w:style w:type="character" w:customStyle="1" w:styleId="WW8Num3z2">
    <w:name w:val="WW8Num3z2"/>
    <w:rsid w:val="006B6125"/>
    <w:rPr>
      <w:rFonts w:ascii="Wingdings" w:hAnsi="Wingdings" w:cs="Wingdings"/>
    </w:rPr>
  </w:style>
  <w:style w:type="character" w:customStyle="1" w:styleId="WW8Num3z3">
    <w:name w:val="WW8Num3z3"/>
    <w:rsid w:val="006B6125"/>
    <w:rPr>
      <w:rFonts w:ascii="Symbol" w:hAnsi="Symbol" w:cs="Symbol"/>
    </w:rPr>
  </w:style>
  <w:style w:type="character" w:customStyle="1" w:styleId="WW8Num3z4">
    <w:name w:val="WW8Num3z4"/>
    <w:rsid w:val="006B6125"/>
  </w:style>
  <w:style w:type="character" w:customStyle="1" w:styleId="WW8Num3z5">
    <w:name w:val="WW8Num3z5"/>
    <w:rsid w:val="006B6125"/>
  </w:style>
  <w:style w:type="character" w:customStyle="1" w:styleId="WW8Num3z6">
    <w:name w:val="WW8Num3z6"/>
    <w:rsid w:val="006B6125"/>
  </w:style>
  <w:style w:type="character" w:customStyle="1" w:styleId="WW8Num3z7">
    <w:name w:val="WW8Num3z7"/>
    <w:rsid w:val="006B6125"/>
  </w:style>
  <w:style w:type="character" w:customStyle="1" w:styleId="WW8Num3z8">
    <w:name w:val="WW8Num3z8"/>
    <w:rsid w:val="006B6125"/>
  </w:style>
  <w:style w:type="character" w:customStyle="1" w:styleId="WW8Num4z0">
    <w:name w:val="WW8Num4z0"/>
    <w:rsid w:val="006B6125"/>
  </w:style>
  <w:style w:type="character" w:customStyle="1" w:styleId="WW8Num4z1">
    <w:name w:val="WW8Num4z1"/>
    <w:rsid w:val="006B6125"/>
  </w:style>
  <w:style w:type="character" w:customStyle="1" w:styleId="WW8Num4z2">
    <w:name w:val="WW8Num4z2"/>
    <w:rsid w:val="006B6125"/>
  </w:style>
  <w:style w:type="character" w:customStyle="1" w:styleId="WW8Num4z3">
    <w:name w:val="WW8Num4z3"/>
    <w:rsid w:val="006B6125"/>
  </w:style>
  <w:style w:type="character" w:customStyle="1" w:styleId="WW8Num4z4">
    <w:name w:val="WW8Num4z4"/>
    <w:rsid w:val="006B6125"/>
  </w:style>
  <w:style w:type="character" w:customStyle="1" w:styleId="WW8Num4z5">
    <w:name w:val="WW8Num4z5"/>
    <w:rsid w:val="006B6125"/>
  </w:style>
  <w:style w:type="character" w:customStyle="1" w:styleId="WW8Num4z6">
    <w:name w:val="WW8Num4z6"/>
    <w:rsid w:val="006B6125"/>
  </w:style>
  <w:style w:type="character" w:customStyle="1" w:styleId="WW8Num4z7">
    <w:name w:val="WW8Num4z7"/>
    <w:rsid w:val="006B6125"/>
  </w:style>
  <w:style w:type="character" w:customStyle="1" w:styleId="WW8Num4z8">
    <w:name w:val="WW8Num4z8"/>
    <w:rsid w:val="006B6125"/>
  </w:style>
  <w:style w:type="character" w:customStyle="1" w:styleId="WW8Num5z0">
    <w:name w:val="WW8Num5z0"/>
    <w:rsid w:val="006B6125"/>
    <w:rPr>
      <w:rFonts w:ascii="Times New Roman" w:hAnsi="Times New Roman" w:cs="Times New Roman"/>
    </w:rPr>
  </w:style>
  <w:style w:type="character" w:customStyle="1" w:styleId="WW8Num5z1">
    <w:name w:val="WW8Num5z1"/>
    <w:rsid w:val="006B6125"/>
    <w:rPr>
      <w:rFonts w:ascii="Courier New" w:hAnsi="Courier New" w:cs="Courier New"/>
    </w:rPr>
  </w:style>
  <w:style w:type="character" w:customStyle="1" w:styleId="WW8Num5z2">
    <w:name w:val="WW8Num5z2"/>
    <w:rsid w:val="006B6125"/>
    <w:rPr>
      <w:rFonts w:ascii="Wingdings" w:hAnsi="Wingdings" w:cs="Wingdings"/>
    </w:rPr>
  </w:style>
  <w:style w:type="character" w:customStyle="1" w:styleId="WW8Num5z3">
    <w:name w:val="WW8Num5z3"/>
    <w:rsid w:val="006B6125"/>
    <w:rPr>
      <w:rFonts w:ascii="Symbol" w:hAnsi="Symbol" w:cs="Symbol"/>
    </w:rPr>
  </w:style>
  <w:style w:type="character" w:customStyle="1" w:styleId="WW8Num5z4">
    <w:name w:val="WW8Num5z4"/>
    <w:rsid w:val="006B6125"/>
  </w:style>
  <w:style w:type="character" w:customStyle="1" w:styleId="WW8Num5z5">
    <w:name w:val="WW8Num5z5"/>
    <w:rsid w:val="006B6125"/>
  </w:style>
  <w:style w:type="character" w:customStyle="1" w:styleId="WW8Num5z6">
    <w:name w:val="WW8Num5z6"/>
    <w:rsid w:val="006B6125"/>
  </w:style>
  <w:style w:type="character" w:customStyle="1" w:styleId="WW8Num5z7">
    <w:name w:val="WW8Num5z7"/>
    <w:rsid w:val="006B6125"/>
  </w:style>
  <w:style w:type="character" w:customStyle="1" w:styleId="WW8Num5z8">
    <w:name w:val="WW8Num5z8"/>
    <w:rsid w:val="006B6125"/>
  </w:style>
  <w:style w:type="character" w:customStyle="1" w:styleId="WW8Num6z0">
    <w:name w:val="WW8Num6z0"/>
    <w:rsid w:val="006B6125"/>
  </w:style>
  <w:style w:type="character" w:customStyle="1" w:styleId="WW8Num6z1">
    <w:name w:val="WW8Num6z1"/>
    <w:rsid w:val="006B6125"/>
  </w:style>
  <w:style w:type="character" w:customStyle="1" w:styleId="WW8Num6z2">
    <w:name w:val="WW8Num6z2"/>
    <w:rsid w:val="006B6125"/>
  </w:style>
  <w:style w:type="character" w:customStyle="1" w:styleId="WW8Num6z3">
    <w:name w:val="WW8Num6z3"/>
    <w:rsid w:val="006B6125"/>
  </w:style>
  <w:style w:type="character" w:customStyle="1" w:styleId="WW8Num6z4">
    <w:name w:val="WW8Num6z4"/>
    <w:rsid w:val="006B6125"/>
  </w:style>
  <w:style w:type="character" w:customStyle="1" w:styleId="WW8Num6z5">
    <w:name w:val="WW8Num6z5"/>
    <w:rsid w:val="006B6125"/>
  </w:style>
  <w:style w:type="character" w:customStyle="1" w:styleId="WW8Num6z6">
    <w:name w:val="WW8Num6z6"/>
    <w:rsid w:val="006B6125"/>
  </w:style>
  <w:style w:type="character" w:customStyle="1" w:styleId="WW8Num6z7">
    <w:name w:val="WW8Num6z7"/>
    <w:rsid w:val="006B6125"/>
  </w:style>
  <w:style w:type="character" w:customStyle="1" w:styleId="WW8Num6z8">
    <w:name w:val="WW8Num6z8"/>
    <w:rsid w:val="006B6125"/>
  </w:style>
  <w:style w:type="character" w:customStyle="1" w:styleId="WW8Num7z0">
    <w:name w:val="WW8Num7z0"/>
    <w:rsid w:val="006B6125"/>
  </w:style>
  <w:style w:type="character" w:customStyle="1" w:styleId="WW8Num7z1">
    <w:name w:val="WW8Num7z1"/>
    <w:rsid w:val="006B6125"/>
  </w:style>
  <w:style w:type="character" w:customStyle="1" w:styleId="WW8Num7z2">
    <w:name w:val="WW8Num7z2"/>
    <w:rsid w:val="006B6125"/>
  </w:style>
  <w:style w:type="character" w:customStyle="1" w:styleId="WW8Num7z3">
    <w:name w:val="WW8Num7z3"/>
    <w:rsid w:val="006B6125"/>
  </w:style>
  <w:style w:type="character" w:customStyle="1" w:styleId="WW8Num7z4">
    <w:name w:val="WW8Num7z4"/>
    <w:rsid w:val="006B6125"/>
  </w:style>
  <w:style w:type="character" w:customStyle="1" w:styleId="WW8Num7z5">
    <w:name w:val="WW8Num7z5"/>
    <w:rsid w:val="006B6125"/>
  </w:style>
  <w:style w:type="character" w:customStyle="1" w:styleId="WW8Num7z6">
    <w:name w:val="WW8Num7z6"/>
    <w:rsid w:val="006B6125"/>
  </w:style>
  <w:style w:type="character" w:customStyle="1" w:styleId="WW8Num7z7">
    <w:name w:val="WW8Num7z7"/>
    <w:rsid w:val="006B6125"/>
  </w:style>
  <w:style w:type="character" w:customStyle="1" w:styleId="WW8Num7z8">
    <w:name w:val="WW8Num7z8"/>
    <w:rsid w:val="006B6125"/>
  </w:style>
  <w:style w:type="character" w:customStyle="1" w:styleId="WW8Num8z0">
    <w:name w:val="WW8Num8z0"/>
    <w:rsid w:val="006B6125"/>
    <w:rPr>
      <w:rFonts w:ascii="Times New Roman" w:hAnsi="Times New Roman" w:cs="Times New Roman"/>
    </w:rPr>
  </w:style>
  <w:style w:type="character" w:customStyle="1" w:styleId="WW8Num8z1">
    <w:name w:val="WW8Num8z1"/>
    <w:rsid w:val="006B6125"/>
    <w:rPr>
      <w:rFonts w:ascii="Courier New" w:hAnsi="Courier New" w:cs="Courier New"/>
    </w:rPr>
  </w:style>
  <w:style w:type="character" w:customStyle="1" w:styleId="WW8Num8z2">
    <w:name w:val="WW8Num8z2"/>
    <w:rsid w:val="006B6125"/>
    <w:rPr>
      <w:rFonts w:ascii="Wingdings" w:hAnsi="Wingdings" w:cs="Wingdings"/>
    </w:rPr>
  </w:style>
  <w:style w:type="character" w:customStyle="1" w:styleId="WW8Num8z3">
    <w:name w:val="WW8Num8z3"/>
    <w:rsid w:val="006B6125"/>
    <w:rPr>
      <w:rFonts w:ascii="Symbol" w:hAnsi="Symbol" w:cs="Symbol"/>
    </w:rPr>
  </w:style>
  <w:style w:type="character" w:customStyle="1" w:styleId="WW8Num8z4">
    <w:name w:val="WW8Num8z4"/>
    <w:rsid w:val="006B6125"/>
  </w:style>
  <w:style w:type="character" w:customStyle="1" w:styleId="WW8Num8z5">
    <w:name w:val="WW8Num8z5"/>
    <w:rsid w:val="006B6125"/>
  </w:style>
  <w:style w:type="character" w:customStyle="1" w:styleId="WW8Num8z6">
    <w:name w:val="WW8Num8z6"/>
    <w:rsid w:val="006B6125"/>
  </w:style>
  <w:style w:type="character" w:customStyle="1" w:styleId="WW8Num8z7">
    <w:name w:val="WW8Num8z7"/>
    <w:rsid w:val="006B6125"/>
  </w:style>
  <w:style w:type="character" w:customStyle="1" w:styleId="WW8Num8z8">
    <w:name w:val="WW8Num8z8"/>
    <w:rsid w:val="006B6125"/>
  </w:style>
  <w:style w:type="character" w:customStyle="1" w:styleId="WW-Absatz-Standardschriftart111111111111111111111111111111111111111">
    <w:name w:val="WW-Absatz-Standardschriftart111111111111111111111111111111111111111"/>
    <w:rsid w:val="006B6125"/>
  </w:style>
  <w:style w:type="character" w:customStyle="1" w:styleId="WW-Absatz-Standardschriftart1111111111111111111111111111111111111111">
    <w:name w:val="WW-Absatz-Standardschriftart1111111111111111111111111111111111111111"/>
    <w:rsid w:val="006B6125"/>
  </w:style>
  <w:style w:type="character" w:customStyle="1" w:styleId="WW-Absatz-Standardschriftart11111111111111111111111111111111111111111">
    <w:name w:val="WW-Absatz-Standardschriftart11111111111111111111111111111111111111111"/>
    <w:rsid w:val="006B6125"/>
  </w:style>
  <w:style w:type="character" w:customStyle="1" w:styleId="WW-Absatz-Standardschriftart111111111111111111111111111111111111111111">
    <w:name w:val="WW-Absatz-Standardschriftart111111111111111111111111111111111111111111"/>
    <w:rsid w:val="006B6125"/>
  </w:style>
  <w:style w:type="character" w:customStyle="1" w:styleId="WW-Absatz-Standardschriftart1111111111111111111111111111111111111111111">
    <w:name w:val="WW-Absatz-Standardschriftart1111111111111111111111111111111111111111111"/>
    <w:rsid w:val="006B6125"/>
  </w:style>
  <w:style w:type="character" w:customStyle="1" w:styleId="WW-Absatz-Standardschriftart11111111111111111111111111111111111111111111">
    <w:name w:val="WW-Absatz-Standardschriftart11111111111111111111111111111111111111111111"/>
    <w:rsid w:val="006B6125"/>
  </w:style>
  <w:style w:type="character" w:customStyle="1" w:styleId="WW-Absatz-Standardschriftart111111111111111111111111111111111111111111111">
    <w:name w:val="WW-Absatz-Standardschriftart111111111111111111111111111111111111111111111"/>
    <w:rsid w:val="006B6125"/>
  </w:style>
  <w:style w:type="character" w:customStyle="1" w:styleId="WW-Absatz-Standardschriftart1111111111111111111111111111111111111111111111">
    <w:name w:val="WW-Absatz-Standardschriftart1111111111111111111111111111111111111111111111"/>
    <w:rsid w:val="006B6125"/>
  </w:style>
  <w:style w:type="character" w:customStyle="1" w:styleId="21">
    <w:name w:val="Основной шрифт абзаца2"/>
    <w:rsid w:val="006B6125"/>
  </w:style>
  <w:style w:type="character" w:customStyle="1" w:styleId="WW-Absatz-Standardschriftart11111111111111111111111111111111111111111111111">
    <w:name w:val="WW-Absatz-Standardschriftart11111111111111111111111111111111111111111111111"/>
    <w:rsid w:val="006B6125"/>
  </w:style>
  <w:style w:type="character" w:customStyle="1" w:styleId="WW8Num14z0">
    <w:name w:val="WW8Num14z0"/>
    <w:rsid w:val="006B6125"/>
    <w:rPr>
      <w:rFonts w:ascii="Times New Roman" w:hAnsi="Times New Roman" w:cs="Times New Roman"/>
    </w:rPr>
  </w:style>
  <w:style w:type="character" w:customStyle="1" w:styleId="WW8Num14z1">
    <w:name w:val="WW8Num14z1"/>
    <w:rsid w:val="006B6125"/>
    <w:rPr>
      <w:rFonts w:ascii="Courier New" w:hAnsi="Courier New" w:cs="Courier New"/>
    </w:rPr>
  </w:style>
  <w:style w:type="character" w:customStyle="1" w:styleId="WW8Num14z2">
    <w:name w:val="WW8Num14z2"/>
    <w:rsid w:val="006B6125"/>
    <w:rPr>
      <w:rFonts w:ascii="Wingdings" w:hAnsi="Wingdings" w:cs="Wingdings"/>
    </w:rPr>
  </w:style>
  <w:style w:type="character" w:customStyle="1" w:styleId="WW8Num14z3">
    <w:name w:val="WW8Num14z3"/>
    <w:rsid w:val="006B6125"/>
    <w:rPr>
      <w:rFonts w:ascii="Symbol" w:hAnsi="Symbol" w:cs="Symbol"/>
    </w:rPr>
  </w:style>
  <w:style w:type="character" w:customStyle="1" w:styleId="WW8Num16z0">
    <w:name w:val="WW8Num16z0"/>
    <w:rsid w:val="006B6125"/>
    <w:rPr>
      <w:rFonts w:ascii="Times New Roman" w:hAnsi="Times New Roman" w:cs="Times New Roman"/>
    </w:rPr>
  </w:style>
  <w:style w:type="character" w:customStyle="1" w:styleId="WW8Num16z1">
    <w:name w:val="WW8Num16z1"/>
    <w:rsid w:val="006B6125"/>
    <w:rPr>
      <w:rFonts w:ascii="Courier New" w:hAnsi="Courier New" w:cs="Courier New"/>
    </w:rPr>
  </w:style>
  <w:style w:type="character" w:customStyle="1" w:styleId="WW8Num16z2">
    <w:name w:val="WW8Num16z2"/>
    <w:rsid w:val="006B6125"/>
    <w:rPr>
      <w:rFonts w:ascii="Wingdings" w:hAnsi="Wingdings" w:cs="Wingdings"/>
    </w:rPr>
  </w:style>
  <w:style w:type="character" w:customStyle="1" w:styleId="WW8Num16z3">
    <w:name w:val="WW8Num16z3"/>
    <w:rsid w:val="006B6125"/>
    <w:rPr>
      <w:rFonts w:ascii="Symbol" w:hAnsi="Symbol" w:cs="Symbol"/>
    </w:rPr>
  </w:style>
  <w:style w:type="character" w:customStyle="1" w:styleId="11">
    <w:name w:val="Основной шрифт абзаца1"/>
    <w:rsid w:val="006B6125"/>
  </w:style>
  <w:style w:type="character" w:customStyle="1" w:styleId="af2">
    <w:name w:val="Символ нумерации"/>
    <w:rsid w:val="006B6125"/>
  </w:style>
  <w:style w:type="character" w:customStyle="1" w:styleId="af3">
    <w:name w:val="Маркеры списка"/>
    <w:rsid w:val="006B6125"/>
    <w:rPr>
      <w:rFonts w:ascii="OpenSymbol" w:eastAsia="OpenSymbol" w:hAnsi="OpenSymbol" w:cs="OpenSymbol"/>
    </w:rPr>
  </w:style>
  <w:style w:type="character" w:styleId="af4">
    <w:name w:val="Strong"/>
    <w:qFormat/>
    <w:rsid w:val="006B6125"/>
    <w:rPr>
      <w:b/>
      <w:bCs/>
    </w:rPr>
  </w:style>
  <w:style w:type="paragraph" w:styleId="af5">
    <w:name w:val="List"/>
    <w:basedOn w:val="a4"/>
    <w:rsid w:val="006B6125"/>
    <w:rPr>
      <w:rFonts w:cs="Mangal"/>
    </w:rPr>
  </w:style>
  <w:style w:type="paragraph" w:styleId="af6">
    <w:name w:val="caption"/>
    <w:basedOn w:val="a"/>
    <w:qFormat/>
    <w:rsid w:val="006B6125"/>
    <w:pPr>
      <w:suppressLineNumbers/>
      <w:suppressAutoHyphens/>
      <w:spacing w:before="120" w:after="120"/>
    </w:pPr>
    <w:rPr>
      <w:rFonts w:ascii="Times New Roman" w:hAnsi="Times New Roman" w:cs="Mangal"/>
      <w:i/>
      <w:iCs/>
      <w:lang w:eastAsia="zh-CN"/>
    </w:rPr>
  </w:style>
  <w:style w:type="paragraph" w:customStyle="1" w:styleId="42">
    <w:name w:val="Указатель4"/>
    <w:basedOn w:val="a"/>
    <w:rsid w:val="006B6125"/>
    <w:pPr>
      <w:suppressLineNumbers/>
      <w:suppressAutoHyphens/>
    </w:pPr>
    <w:rPr>
      <w:rFonts w:ascii="Times New Roman" w:hAnsi="Times New Roman" w:cs="Mangal"/>
      <w:lang w:eastAsia="zh-CN"/>
    </w:rPr>
  </w:style>
  <w:style w:type="paragraph" w:customStyle="1" w:styleId="22">
    <w:name w:val="Название объекта2"/>
    <w:basedOn w:val="a"/>
    <w:rsid w:val="006B6125"/>
    <w:pPr>
      <w:suppressLineNumbers/>
      <w:suppressAutoHyphens/>
      <w:spacing w:before="120" w:after="120"/>
    </w:pPr>
    <w:rPr>
      <w:rFonts w:ascii="Times New Roman" w:hAnsi="Times New Roman" w:cs="Mangal"/>
      <w:i/>
      <w:iCs/>
      <w:lang w:eastAsia="zh-CN"/>
    </w:rPr>
  </w:style>
  <w:style w:type="paragraph" w:customStyle="1" w:styleId="32">
    <w:name w:val="Указатель3"/>
    <w:basedOn w:val="a"/>
    <w:rsid w:val="006B6125"/>
    <w:pPr>
      <w:suppressLineNumbers/>
      <w:suppressAutoHyphens/>
    </w:pPr>
    <w:rPr>
      <w:rFonts w:ascii="Times New Roman" w:hAnsi="Times New Roman" w:cs="Mangal"/>
      <w:lang w:eastAsia="zh-CN"/>
    </w:rPr>
  </w:style>
  <w:style w:type="paragraph" w:customStyle="1" w:styleId="12">
    <w:name w:val="Название объекта1"/>
    <w:basedOn w:val="a"/>
    <w:rsid w:val="006B6125"/>
    <w:pPr>
      <w:suppressLineNumbers/>
      <w:suppressAutoHyphens/>
      <w:spacing w:before="120" w:after="120"/>
    </w:pPr>
    <w:rPr>
      <w:rFonts w:ascii="Times New Roman" w:hAnsi="Times New Roman" w:cs="Mangal"/>
      <w:i/>
      <w:iCs/>
      <w:lang w:eastAsia="zh-CN"/>
    </w:rPr>
  </w:style>
  <w:style w:type="paragraph" w:customStyle="1" w:styleId="23">
    <w:name w:val="Указатель2"/>
    <w:basedOn w:val="a"/>
    <w:rsid w:val="006B6125"/>
    <w:pPr>
      <w:suppressLineNumbers/>
      <w:suppressAutoHyphens/>
    </w:pPr>
    <w:rPr>
      <w:rFonts w:ascii="Times New Roman" w:hAnsi="Times New Roman" w:cs="Mangal"/>
      <w:lang w:eastAsia="zh-CN"/>
    </w:rPr>
  </w:style>
  <w:style w:type="paragraph" w:customStyle="1" w:styleId="13">
    <w:name w:val="Название1"/>
    <w:basedOn w:val="a"/>
    <w:rsid w:val="006B6125"/>
    <w:pPr>
      <w:suppressLineNumbers/>
      <w:suppressAutoHyphens/>
      <w:spacing w:before="120" w:after="120"/>
    </w:pPr>
    <w:rPr>
      <w:rFonts w:ascii="Times New Roman" w:hAnsi="Times New Roman" w:cs="Mangal"/>
      <w:i/>
      <w:iCs/>
      <w:lang w:eastAsia="zh-CN"/>
    </w:rPr>
  </w:style>
  <w:style w:type="paragraph" w:customStyle="1" w:styleId="14">
    <w:name w:val="Указатель1"/>
    <w:basedOn w:val="a"/>
    <w:rsid w:val="006B6125"/>
    <w:pPr>
      <w:suppressLineNumbers/>
      <w:suppressAutoHyphens/>
    </w:pPr>
    <w:rPr>
      <w:rFonts w:ascii="Times New Roman" w:hAnsi="Times New Roman" w:cs="Mangal"/>
      <w:lang w:eastAsia="zh-CN"/>
    </w:rPr>
  </w:style>
  <w:style w:type="paragraph" w:customStyle="1" w:styleId="ConsPlusTitle">
    <w:name w:val="ConsPlusTitle"/>
    <w:rsid w:val="006B61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6B612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6B612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5">
    <w:name w:val="Схема документа1"/>
    <w:basedOn w:val="a"/>
    <w:rsid w:val="006B6125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af7">
    <w:name w:val="Содержимое таблицы"/>
    <w:basedOn w:val="a"/>
    <w:rsid w:val="006B6125"/>
    <w:pPr>
      <w:suppressLineNumbers/>
      <w:suppressAutoHyphens/>
    </w:pPr>
    <w:rPr>
      <w:rFonts w:ascii="Times New Roman" w:hAnsi="Times New Roman"/>
      <w:lang w:eastAsia="zh-CN"/>
    </w:rPr>
  </w:style>
  <w:style w:type="paragraph" w:customStyle="1" w:styleId="af8">
    <w:name w:val="Заголовок таблицы"/>
    <w:basedOn w:val="af7"/>
    <w:rsid w:val="006B6125"/>
    <w:pPr>
      <w:jc w:val="center"/>
    </w:pPr>
    <w:rPr>
      <w:b/>
      <w:bCs/>
    </w:rPr>
  </w:style>
  <w:style w:type="paragraph" w:customStyle="1" w:styleId="af9">
    <w:name w:val="Содержимое врезки"/>
    <w:basedOn w:val="a4"/>
    <w:rsid w:val="006B6125"/>
  </w:style>
  <w:style w:type="paragraph" w:customStyle="1" w:styleId="ConsPlusDocList">
    <w:name w:val="ConsPlusDocList"/>
    <w:next w:val="a"/>
    <w:rsid w:val="006B612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a">
    <w:name w:val="Normal (Web)"/>
    <w:basedOn w:val="a"/>
    <w:rsid w:val="006B6125"/>
    <w:rPr>
      <w:rFonts w:ascii="Verdana" w:hAnsi="Verdana"/>
    </w:rPr>
  </w:style>
  <w:style w:type="paragraph" w:customStyle="1" w:styleId="Heading">
    <w:name w:val="Heading"/>
    <w:rsid w:val="006B6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6B6125"/>
    <w:pPr>
      <w:spacing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43">
    <w:name w:val="Стиль4"/>
    <w:basedOn w:val="a"/>
    <w:rsid w:val="006B6125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12DF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563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563E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HTML">
    <w:name w:val="HTML Variable"/>
    <w:aliases w:val="!Ссылки в документе"/>
    <w:basedOn w:val="a0"/>
    <w:rsid w:val="000537D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semiHidden/>
    <w:rsid w:val="000537DE"/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"/>
    <w:basedOn w:val="a0"/>
    <w:link w:val="afb"/>
    <w:semiHidden/>
    <w:rsid w:val="003563E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537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537D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537D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537D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537DE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537D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krapivino.ru/" TargetMode="External"/><Relationship Id="rId13" Type="http://schemas.openxmlformats.org/officeDocument/2006/relationships/hyperlink" Target="http://rnla-service.scli.ru:8080/rnla-links/ws/content/act/4aa6db79-255f-4a18-9856-8471aac24876.html" TargetMode="External"/><Relationship Id="rId18" Type="http://schemas.openxmlformats.org/officeDocument/2006/relationships/hyperlink" Target="http://rnla-service.scli.ru:8080/rnla-links/ws/content/act/cff822a1-201b-4168-905d-21f0ba5fc42b.html" TargetMode="External"/><Relationship Id="rId26" Type="http://schemas.openxmlformats.org/officeDocument/2006/relationships/hyperlink" Target="http://www.zakon.kemobl.ru/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rnla-service.scli.ru:8080/rnla-links/ws/content/act/071b0620-70e9-4746-9097-741b908e97ec.html" TargetMode="External"/><Relationship Id="rId34" Type="http://schemas.openxmlformats.org/officeDocument/2006/relationships/hyperlink" Target="http://rnla-service.scli.ru:8080/rnla-links/ws/content/act/387507c3-b80d-4c0d-9291-8cdc81673f2b.html" TargetMode="External"/><Relationship Id="rId42" Type="http://schemas.microsoft.com/office/2007/relationships/stylesWithEffects" Target="stylesWithEffects.xml"/><Relationship Id="rId7" Type="http://schemas.openxmlformats.org/officeDocument/2006/relationships/hyperlink" Target="http://www.krapivino.ru/" TargetMode="External"/><Relationship Id="rId12" Type="http://schemas.openxmlformats.org/officeDocument/2006/relationships/hyperlink" Target="http://rnla-service.scli.ru:8080/rnla-links/ws/content/act/96e20c02-1b12-465a-b64c-24aa92270007.html" TargetMode="External"/><Relationship Id="rId17" Type="http://schemas.openxmlformats.org/officeDocument/2006/relationships/hyperlink" Target="http://rnla-service.scli.ru:8080/rnla-links/ws/content/act/03cf0fb8-17d5-46f6-a5ec-d1642676534b.html" TargetMode="External"/><Relationship Id="rId25" Type="http://schemas.openxmlformats.org/officeDocument/2006/relationships/hyperlink" Target="http://rnla-service.scli.ru:8080/rnla-links/ws/content/act/df69d363-5a33-4569-91e5-7bf55c5f2c1e.html" TargetMode="External"/><Relationship Id="rId33" Type="http://schemas.openxmlformats.org/officeDocument/2006/relationships/hyperlink" Target="http://rnla-service.scli.ru:8080/rnla-links/ws/content/act/cff822a1-201b-4168-905d-21f0ba5fc42b.html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rnla-service.scli.ru:8080/rnla-links/ws/content/act/bba0bfb1-06c7-4e50-a8d3-fe1045784bf1.html" TargetMode="External"/><Relationship Id="rId20" Type="http://schemas.openxmlformats.org/officeDocument/2006/relationships/hyperlink" Target="http://rnla-service.scli.ru:8080/rnla-links/ws/content/act/87c3f35d-5b8d-4458-ac0d-1bca5546a9e8.html" TargetMode="External"/><Relationship Id="rId29" Type="http://schemas.openxmlformats.org/officeDocument/2006/relationships/hyperlink" Target="http://rnla-service.scli.ru:8080/rnla-links/ws/content/act/e8071f65-2083-4814-b1b5-741b96c76004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nla-service.scli.ru:8080/rnla-links/ws/content/act/387507c3-b80d-4c0d-9291-8cdc81673f2b.html" TargetMode="External"/><Relationship Id="rId24" Type="http://schemas.openxmlformats.org/officeDocument/2006/relationships/hyperlink" Target="http://rnla-service.scli.ru:8080/rnla-links/ws/content/act/2a12ffbe-f7c8-4613-b862-b8fa5b643b1a.html" TargetMode="External"/><Relationship Id="rId32" Type="http://schemas.openxmlformats.org/officeDocument/2006/relationships/hyperlink" Target="http://rnla-service.scli.ru:8080/rnla-links/ws/content/act/bdca97b4-277d-4f20-9d6e-99687b7290f5.html" TargetMode="External"/><Relationship Id="rId37" Type="http://schemas.openxmlformats.org/officeDocument/2006/relationships/hyperlink" Target="http://www.krapivino.ru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rnla-service.scli.ru:8080/rnla-links/ws/content/act/17efdf25-592a-4662-871d-9782b1a135cf.html" TargetMode="External"/><Relationship Id="rId23" Type="http://schemas.openxmlformats.org/officeDocument/2006/relationships/hyperlink" Target="http://rnla-service.scli.ru:8080/rnla-links/ws/content/act/8522557a-afd0-455f-bafd-eb3e823c9a16.html" TargetMode="External"/><Relationship Id="rId28" Type="http://schemas.openxmlformats.org/officeDocument/2006/relationships/hyperlink" Target="http://rnla-service.scli.ru:8080/rnla-links/ws/content/act/d942581a-10c5-43d3-afed-7785c4c556e2.html" TargetMode="External"/><Relationship Id="rId36" Type="http://schemas.openxmlformats.org/officeDocument/2006/relationships/hyperlink" Target="http://rnla-service.scli.ru:8080/rnla-links/ws/content/act/bba0bfb1-06c7-4e50-a8d3-fe1045784bf1.html" TargetMode="External"/><Relationship Id="rId10" Type="http://schemas.openxmlformats.org/officeDocument/2006/relationships/hyperlink" Target="http://rnla-service.scli.ru:8080/rnla-links/ws/content/act/15d4560c-d530-4955-bf7e-f734337ae80b.html" TargetMode="External"/><Relationship Id="rId19" Type="http://schemas.openxmlformats.org/officeDocument/2006/relationships/hyperlink" Target="http://rnla-service.scli.ru:8080/rnla-links/ws/content/act/7eed2085-3596-401e-af3d-78c9e6a56356.html" TargetMode="External"/><Relationship Id="rId31" Type="http://schemas.openxmlformats.org/officeDocument/2006/relationships/hyperlink" Target="http://rnla-service.scli.ru:8080/rnla-links/ws/content/act/387507c3-b80d-4c0d-9291-8cdc81673f2b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rnla-service.scli.ru:8080/rnla-links/ws/content/act/387507c3-b80d-4c0d-9291-8cdc81673f2b.html" TargetMode="External"/><Relationship Id="rId22" Type="http://schemas.openxmlformats.org/officeDocument/2006/relationships/hyperlink" Target="http://rnla-service.scli.ru:8080/rnla-links/ws/content/act/91f0927f-8e1c-4648-84ee-b57ba70c0397.html" TargetMode="External"/><Relationship Id="rId27" Type="http://schemas.openxmlformats.org/officeDocument/2006/relationships/hyperlink" Target="http://rnla-service.scli.ru:8080/rnla-links/ws/content/act/60e5d668-5075-4fa9-ab5a-26aea0d42969.html" TargetMode="External"/><Relationship Id="rId30" Type="http://schemas.openxmlformats.org/officeDocument/2006/relationships/hyperlink" Target="http://192.168.99.77:8080/content/act/defa9830-3695-4732-9adb-b01c08f70dd7.doc" TargetMode="External"/><Relationship Id="rId35" Type="http://schemas.openxmlformats.org/officeDocument/2006/relationships/hyperlink" Target="http://rnla-service.scli.ru:8080/rnla-links/ws/content/act/4b713a73-14de-4295-929d-9283dcc04e68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</Pages>
  <Words>9415</Words>
  <Characters>53671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Диман</cp:lastModifiedBy>
  <cp:revision>3</cp:revision>
  <cp:lastPrinted>2017-08-24T03:56:00Z</cp:lastPrinted>
  <dcterms:created xsi:type="dcterms:W3CDTF">2018-11-30T05:23:00Z</dcterms:created>
  <dcterms:modified xsi:type="dcterms:W3CDTF">2018-12-13T01:45:00Z</dcterms:modified>
</cp:coreProperties>
</file>