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7" w:rsidRPr="00724046" w:rsidRDefault="00025137" w:rsidP="0072404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2404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025137" w:rsidRPr="00724046" w:rsidRDefault="00025137" w:rsidP="0072404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2404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025137" w:rsidRPr="00724046" w:rsidRDefault="00025137" w:rsidP="0072404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2404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25137" w:rsidRPr="00724046" w:rsidRDefault="00025137" w:rsidP="0072404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24046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B6967" w:rsidRPr="00724046">
        <w:rPr>
          <w:rFonts w:cs="Arial"/>
          <w:b/>
          <w:bCs/>
          <w:kern w:val="28"/>
          <w:sz w:val="32"/>
          <w:szCs w:val="32"/>
        </w:rPr>
        <w:t>15.11.2018г. № 955</w:t>
      </w:r>
    </w:p>
    <w:p w:rsidR="00025137" w:rsidRPr="00724046" w:rsidRDefault="00025137" w:rsidP="00724046">
      <w:pPr>
        <w:ind w:left="567" w:firstLine="0"/>
        <w:rPr>
          <w:rFonts w:cs="Arial"/>
        </w:rPr>
      </w:pPr>
    </w:p>
    <w:p w:rsidR="00BC7542" w:rsidRPr="00724046" w:rsidRDefault="00BC7542" w:rsidP="00724046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724046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37"/>
        <w:gridCol w:w="1968"/>
        <w:gridCol w:w="1828"/>
        <w:gridCol w:w="703"/>
        <w:gridCol w:w="707"/>
        <w:gridCol w:w="703"/>
        <w:gridCol w:w="703"/>
        <w:gridCol w:w="703"/>
        <w:gridCol w:w="564"/>
        <w:gridCol w:w="703"/>
        <w:gridCol w:w="568"/>
      </w:tblGrid>
      <w:tr w:rsidR="00F53E2D" w:rsidRPr="00724046" w:rsidTr="00724046">
        <w:trPr>
          <w:trHeight w:val="509"/>
          <w:tblCellSpacing w:w="5" w:type="nil"/>
          <w:jc w:val="center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24046" w:rsidRDefault="00F53E2D" w:rsidP="00724046">
            <w:pPr>
              <w:pStyle w:val="Table0"/>
            </w:pPr>
            <w:r w:rsidRPr="00724046">
              <w:t>№ п/п</w:t>
            </w:r>
          </w:p>
        </w:tc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24046" w:rsidRDefault="00F53E2D" w:rsidP="00724046">
            <w:pPr>
              <w:pStyle w:val="Table0"/>
            </w:pPr>
            <w:r w:rsidRPr="00724046"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24046" w:rsidRDefault="00F53E2D" w:rsidP="00724046">
            <w:pPr>
              <w:pStyle w:val="Table0"/>
            </w:pPr>
            <w:r w:rsidRPr="00724046">
              <w:t>Источник финансирования</w:t>
            </w:r>
          </w:p>
        </w:tc>
        <w:tc>
          <w:tcPr>
            <w:tcW w:w="27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724046">
            <w:pPr>
              <w:pStyle w:val="Table0"/>
            </w:pPr>
            <w:r w:rsidRPr="00724046">
              <w:t>Объем финансовых ресурсов, тыс. руб.</w:t>
            </w:r>
          </w:p>
        </w:tc>
      </w:tr>
      <w:tr w:rsidR="000B6967" w:rsidRPr="00724046" w:rsidTr="00724046">
        <w:trPr>
          <w:trHeight w:val="655"/>
          <w:tblCellSpacing w:w="5" w:type="nil"/>
          <w:jc w:val="center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724046" w:rsidRDefault="00A67CE7" w:rsidP="00724046">
            <w:pPr>
              <w:pStyle w:val="Table0"/>
            </w:pPr>
          </w:p>
        </w:tc>
        <w:tc>
          <w:tcPr>
            <w:tcW w:w="10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724046" w:rsidRDefault="00A67CE7" w:rsidP="00724046">
            <w:pPr>
              <w:pStyle w:val="Table0"/>
            </w:pPr>
          </w:p>
        </w:tc>
        <w:tc>
          <w:tcPr>
            <w:tcW w:w="93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724046" w:rsidRDefault="00A67CE7" w:rsidP="00724046">
            <w:pPr>
              <w:pStyle w:val="Table0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724046" w:rsidRDefault="00A67CE7" w:rsidP="00724046">
            <w:pPr>
              <w:pStyle w:val="Table0"/>
            </w:pPr>
            <w:r w:rsidRPr="00724046">
              <w:t>2014 год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724046" w:rsidRDefault="00A67CE7" w:rsidP="00724046">
            <w:pPr>
              <w:pStyle w:val="Table0"/>
            </w:pPr>
            <w:r w:rsidRPr="00724046">
              <w:t>2015 год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724046" w:rsidRDefault="00A67CE7" w:rsidP="00724046">
            <w:pPr>
              <w:pStyle w:val="Table0"/>
            </w:pPr>
            <w:r w:rsidRPr="00724046">
              <w:t>2016 год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724046" w:rsidRDefault="00A67CE7" w:rsidP="00724046">
            <w:pPr>
              <w:pStyle w:val="Table"/>
            </w:pPr>
            <w:r w:rsidRPr="00724046">
              <w:t>2017 год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724046" w:rsidRDefault="00A67CE7" w:rsidP="00724046">
            <w:pPr>
              <w:pStyle w:val="Table"/>
            </w:pPr>
            <w:r w:rsidRPr="00724046">
              <w:t>2018 год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724046" w:rsidRDefault="00A67CE7" w:rsidP="00724046">
            <w:pPr>
              <w:pStyle w:val="Table"/>
            </w:pPr>
            <w:r w:rsidRPr="00724046">
              <w:t>2019 год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724046" w:rsidRDefault="00A67CE7" w:rsidP="00724046">
            <w:pPr>
              <w:pStyle w:val="Table"/>
            </w:pPr>
            <w:r w:rsidRPr="00724046">
              <w:t>2020 год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724046" w:rsidRDefault="00F53E2D" w:rsidP="00724046">
            <w:pPr>
              <w:pStyle w:val="Table"/>
            </w:pPr>
            <w:r w:rsidRPr="00724046">
              <w:t>2021 год</w:t>
            </w:r>
          </w:p>
        </w:tc>
      </w:tr>
    </w:tbl>
    <w:p w:rsidR="00354DE8" w:rsidRPr="00724046" w:rsidRDefault="00354DE8" w:rsidP="00724046">
      <w:pPr>
        <w:ind w:left="567" w:firstLine="0"/>
        <w:rPr>
          <w:rFonts w:cs="Arial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39"/>
        <w:gridCol w:w="1970"/>
        <w:gridCol w:w="1830"/>
        <w:gridCol w:w="703"/>
        <w:gridCol w:w="703"/>
        <w:gridCol w:w="703"/>
        <w:gridCol w:w="707"/>
        <w:gridCol w:w="703"/>
        <w:gridCol w:w="562"/>
        <w:gridCol w:w="703"/>
        <w:gridCol w:w="564"/>
      </w:tblGrid>
      <w:tr w:rsidR="000B6967" w:rsidRPr="00724046" w:rsidTr="00724046">
        <w:trPr>
          <w:tblHeader/>
          <w:tblCellSpacing w:w="5" w:type="nil"/>
          <w:jc w:val="center"/>
        </w:trPr>
        <w:tc>
          <w:tcPr>
            <w:tcW w:w="327" w:type="pct"/>
            <w:shd w:val="clear" w:color="auto" w:fill="auto"/>
          </w:tcPr>
          <w:p w:rsidR="00A67CE7" w:rsidRPr="00724046" w:rsidRDefault="00A67CE7" w:rsidP="00724046">
            <w:pPr>
              <w:pStyle w:val="Table0"/>
            </w:pPr>
            <w:r w:rsidRPr="00724046">
              <w:t>1</w:t>
            </w:r>
          </w:p>
        </w:tc>
        <w:tc>
          <w:tcPr>
            <w:tcW w:w="1007" w:type="pct"/>
          </w:tcPr>
          <w:p w:rsidR="00A67CE7" w:rsidRPr="00724046" w:rsidRDefault="00A67CE7" w:rsidP="00724046">
            <w:pPr>
              <w:pStyle w:val="Table0"/>
            </w:pPr>
            <w:r w:rsidRPr="00724046">
              <w:t>2</w:t>
            </w: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0"/>
            </w:pPr>
            <w:r w:rsidRPr="00724046">
              <w:t>3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0"/>
            </w:pPr>
            <w:r w:rsidRPr="00724046">
              <w:t>4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0"/>
            </w:pPr>
            <w:r w:rsidRPr="00724046">
              <w:t>5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0"/>
            </w:pPr>
            <w:r w:rsidRPr="00724046">
              <w:t>6</w:t>
            </w: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0"/>
            </w:pPr>
            <w:r w:rsidRPr="00724046">
              <w:t>7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0"/>
            </w:pPr>
            <w:r w:rsidRPr="00724046">
              <w:t>8</w:t>
            </w:r>
          </w:p>
        </w:tc>
        <w:tc>
          <w:tcPr>
            <w:tcW w:w="287" w:type="pct"/>
            <w:shd w:val="clear" w:color="auto" w:fill="auto"/>
          </w:tcPr>
          <w:p w:rsidR="00A67CE7" w:rsidRPr="00724046" w:rsidRDefault="00A67CE7" w:rsidP="00724046">
            <w:pPr>
              <w:pStyle w:val="Table0"/>
            </w:pPr>
            <w:r w:rsidRPr="00724046">
              <w:t>9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0"/>
            </w:pPr>
            <w:r w:rsidRPr="00724046">
              <w:t>10</w:t>
            </w:r>
          </w:p>
        </w:tc>
        <w:tc>
          <w:tcPr>
            <w:tcW w:w="288" w:type="pct"/>
            <w:shd w:val="clear" w:color="auto" w:fill="auto"/>
          </w:tcPr>
          <w:p w:rsidR="00A67CE7" w:rsidRPr="00724046" w:rsidRDefault="00F53E2D" w:rsidP="00724046">
            <w:pPr>
              <w:pStyle w:val="Table0"/>
            </w:pPr>
            <w:r w:rsidRPr="00724046">
              <w:t>11</w:t>
            </w:r>
          </w:p>
        </w:tc>
      </w:tr>
      <w:tr w:rsidR="000B6967" w:rsidRPr="00724046" w:rsidTr="00724046">
        <w:trPr>
          <w:trHeight w:val="197"/>
          <w:tblCellSpacing w:w="5" w:type="nil"/>
          <w:jc w:val="center"/>
        </w:trPr>
        <w:tc>
          <w:tcPr>
            <w:tcW w:w="327" w:type="pct"/>
            <w:vMerge w:val="restar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  <w:r w:rsidRPr="00724046">
              <w:t>1.</w:t>
            </w:r>
          </w:p>
        </w:tc>
        <w:tc>
          <w:tcPr>
            <w:tcW w:w="1007" w:type="pct"/>
            <w:vMerge w:val="restart"/>
          </w:tcPr>
          <w:p w:rsidR="00A67CE7" w:rsidRPr="00724046" w:rsidRDefault="00A67CE7" w:rsidP="00724046">
            <w:pPr>
              <w:pStyle w:val="Table"/>
            </w:pPr>
            <w:r w:rsidRPr="00724046">
              <w:t>Муниципальная программа «Жилище Крапивинского района на 2014 - 202</w:t>
            </w:r>
            <w:r w:rsidR="002A4799" w:rsidRPr="00724046">
              <w:t>1</w:t>
            </w:r>
            <w:r w:rsidRPr="00724046">
              <w:t xml:space="preserve"> годы»</w:t>
            </w: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t>Всего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3524,1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2104,5</w:t>
            </w:r>
          </w:p>
        </w:tc>
        <w:tc>
          <w:tcPr>
            <w:tcW w:w="359" w:type="pct"/>
          </w:tcPr>
          <w:p w:rsidR="00A67CE7" w:rsidRPr="00724046" w:rsidRDefault="002A4799" w:rsidP="00724046">
            <w:pPr>
              <w:pStyle w:val="Table"/>
            </w:pPr>
            <w:r w:rsidRPr="00724046">
              <w:t>3144,02</w:t>
            </w: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  <w:r w:rsidRPr="00724046">
              <w:t>4616,4</w:t>
            </w:r>
          </w:p>
        </w:tc>
        <w:tc>
          <w:tcPr>
            <w:tcW w:w="359" w:type="pct"/>
          </w:tcPr>
          <w:p w:rsidR="00A67CE7" w:rsidRPr="00724046" w:rsidRDefault="00A21037" w:rsidP="00724046">
            <w:pPr>
              <w:pStyle w:val="Table"/>
            </w:pPr>
            <w:r w:rsidRPr="00724046">
              <w:t>3887,9</w:t>
            </w:r>
          </w:p>
        </w:tc>
        <w:tc>
          <w:tcPr>
            <w:tcW w:w="287" w:type="pct"/>
            <w:shd w:val="clear" w:color="auto" w:fill="auto"/>
          </w:tcPr>
          <w:p w:rsidR="00A67CE7" w:rsidRPr="00724046" w:rsidRDefault="00A21037" w:rsidP="00724046">
            <w:pPr>
              <w:pStyle w:val="Table"/>
            </w:pPr>
            <w:r w:rsidRPr="00724046">
              <w:t>3346,6</w:t>
            </w:r>
          </w:p>
        </w:tc>
        <w:tc>
          <w:tcPr>
            <w:tcW w:w="359" w:type="pct"/>
          </w:tcPr>
          <w:p w:rsidR="00A67CE7" w:rsidRPr="00724046" w:rsidRDefault="00A21037" w:rsidP="00724046">
            <w:pPr>
              <w:pStyle w:val="Table"/>
            </w:pPr>
            <w:r w:rsidRPr="00724046">
              <w:t>7120,3</w:t>
            </w:r>
          </w:p>
        </w:tc>
        <w:tc>
          <w:tcPr>
            <w:tcW w:w="288" w:type="pct"/>
            <w:shd w:val="clear" w:color="auto" w:fill="auto"/>
          </w:tcPr>
          <w:p w:rsidR="00A67CE7" w:rsidRPr="00724046" w:rsidRDefault="00A21037" w:rsidP="00724046">
            <w:pPr>
              <w:pStyle w:val="Table"/>
            </w:pPr>
            <w:r w:rsidRPr="00724046">
              <w:t>3346,6</w:t>
            </w:r>
          </w:p>
        </w:tc>
      </w:tr>
      <w:tr w:rsidR="000B6967" w:rsidRPr="00724046" w:rsidTr="00724046">
        <w:trPr>
          <w:trHeight w:val="22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t>местный бюджет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404,30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111,8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373,104</w:t>
            </w: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  <w:r w:rsidRPr="00724046">
              <w:t>539,5</w:t>
            </w:r>
          </w:p>
        </w:tc>
        <w:tc>
          <w:tcPr>
            <w:tcW w:w="359" w:type="pct"/>
          </w:tcPr>
          <w:p w:rsidR="00A67CE7" w:rsidRPr="00724046" w:rsidRDefault="002B0820" w:rsidP="00724046">
            <w:pPr>
              <w:pStyle w:val="Table"/>
            </w:pPr>
            <w:r w:rsidRPr="00724046">
              <w:t>546,1</w:t>
            </w:r>
          </w:p>
        </w:tc>
        <w:tc>
          <w:tcPr>
            <w:tcW w:w="287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693,6</w:t>
            </w:r>
          </w:p>
        </w:tc>
        <w:tc>
          <w:tcPr>
            <w:tcW w:w="359" w:type="pct"/>
          </w:tcPr>
          <w:p w:rsidR="00A67CE7" w:rsidRPr="00724046" w:rsidRDefault="002B0820" w:rsidP="00724046">
            <w:pPr>
              <w:pStyle w:val="Table"/>
            </w:pPr>
            <w:r w:rsidRPr="00724046">
              <w:t>693,6</w:t>
            </w:r>
          </w:p>
        </w:tc>
        <w:tc>
          <w:tcPr>
            <w:tcW w:w="288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693,6</w:t>
            </w:r>
          </w:p>
        </w:tc>
      </w:tr>
      <w:tr w:rsidR="000B6967" w:rsidRPr="00724046" w:rsidTr="00724046">
        <w:trPr>
          <w:trHeight w:val="22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t>иные не запрещенные законодательством источники: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287" w:type="pc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288" w:type="pc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</w:tr>
      <w:tr w:rsidR="000B6967" w:rsidRPr="00724046" w:rsidTr="00724046">
        <w:trPr>
          <w:trHeight w:val="592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t>федеральный бюджет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177,7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1371,3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2196,792</w:t>
            </w: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  <w:r w:rsidRPr="00724046">
              <w:t>3525,4</w:t>
            </w:r>
          </w:p>
        </w:tc>
        <w:tc>
          <w:tcPr>
            <w:tcW w:w="359" w:type="pct"/>
          </w:tcPr>
          <w:p w:rsidR="00A67CE7" w:rsidRPr="00724046" w:rsidRDefault="002B0820" w:rsidP="00724046">
            <w:pPr>
              <w:pStyle w:val="Table"/>
            </w:pPr>
            <w:r w:rsidRPr="00724046">
              <w:t>1808,1</w:t>
            </w:r>
          </w:p>
        </w:tc>
        <w:tc>
          <w:tcPr>
            <w:tcW w:w="287" w:type="pc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A67CE7" w:rsidRPr="00724046" w:rsidRDefault="002B0820" w:rsidP="00724046">
            <w:pPr>
              <w:pStyle w:val="Table"/>
            </w:pPr>
            <w:r w:rsidRPr="00724046">
              <w:t>3773,7</w:t>
            </w:r>
          </w:p>
        </w:tc>
        <w:tc>
          <w:tcPr>
            <w:tcW w:w="288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246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t>областной бюджет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2942,1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621,4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574,128</w:t>
            </w: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  <w:r w:rsidRPr="00724046">
              <w:t>551,5</w:t>
            </w:r>
          </w:p>
        </w:tc>
        <w:tc>
          <w:tcPr>
            <w:tcW w:w="359" w:type="pct"/>
          </w:tcPr>
          <w:p w:rsidR="00A67CE7" w:rsidRPr="00724046" w:rsidRDefault="002B0820" w:rsidP="00724046">
            <w:pPr>
              <w:pStyle w:val="Table"/>
            </w:pPr>
            <w:r w:rsidRPr="00724046">
              <w:t>1533,7</w:t>
            </w:r>
          </w:p>
        </w:tc>
        <w:tc>
          <w:tcPr>
            <w:tcW w:w="287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2653,0</w:t>
            </w:r>
          </w:p>
        </w:tc>
        <w:tc>
          <w:tcPr>
            <w:tcW w:w="359" w:type="pct"/>
          </w:tcPr>
          <w:p w:rsidR="00A67CE7" w:rsidRPr="00724046" w:rsidRDefault="002B0820" w:rsidP="00724046">
            <w:pPr>
              <w:pStyle w:val="Table"/>
            </w:pPr>
            <w:r w:rsidRPr="00724046">
              <w:t>2653,0</w:t>
            </w:r>
          </w:p>
        </w:tc>
        <w:tc>
          <w:tcPr>
            <w:tcW w:w="288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2653,0</w:t>
            </w:r>
          </w:p>
        </w:tc>
      </w:tr>
      <w:tr w:rsidR="000B6967" w:rsidRPr="00724046" w:rsidTr="00724046">
        <w:trPr>
          <w:trHeight w:val="212"/>
          <w:tblCellSpacing w:w="5" w:type="nil"/>
          <w:jc w:val="center"/>
        </w:trPr>
        <w:tc>
          <w:tcPr>
            <w:tcW w:w="327" w:type="pct"/>
            <w:vMerge w:val="restar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  <w:r w:rsidRPr="00724046">
              <w:t>1.1.</w:t>
            </w:r>
          </w:p>
        </w:tc>
        <w:tc>
          <w:tcPr>
            <w:tcW w:w="1007" w:type="pct"/>
            <w:vMerge w:val="restart"/>
          </w:tcPr>
          <w:p w:rsidR="00A67CE7" w:rsidRPr="00724046" w:rsidRDefault="00A67CE7" w:rsidP="00724046">
            <w:pPr>
              <w:pStyle w:val="Table"/>
            </w:pPr>
            <w:r w:rsidRPr="00724046">
              <w:t>Мероприятие:</w:t>
            </w:r>
          </w:p>
          <w:p w:rsidR="00A67CE7" w:rsidRPr="00724046" w:rsidRDefault="00A67CE7" w:rsidP="00724046">
            <w:pPr>
              <w:pStyle w:val="Table"/>
            </w:pPr>
            <w:r w:rsidRPr="00724046">
              <w:t xml:space="preserve">Обеспечение жильем отдельных категорий граждан, установленных Федеральными законами от </w:t>
            </w:r>
            <w:hyperlink r:id="rId8" w:tgtFrame="Logical" w:history="1">
              <w:r w:rsidRPr="007D6EBF">
                <w:rPr>
                  <w:rStyle w:val="af1"/>
                </w:rPr>
                <w:t>12.01.1995 года № 5- ФЗ</w:t>
              </w:r>
            </w:hyperlink>
            <w:r w:rsidRPr="00724046">
              <w:t xml:space="preserve"> «О ветеранах» и с Указом Президента РФ </w:t>
            </w:r>
            <w:hyperlink r:id="rId9" w:tgtFrame="Logical" w:history="1">
              <w:r w:rsidRPr="007D6EBF">
                <w:rPr>
                  <w:rStyle w:val="af1"/>
                </w:rPr>
                <w:t>от 7 мая 2008 года № 714</w:t>
              </w:r>
            </w:hyperlink>
            <w:r w:rsidRPr="00724046">
              <w:t xml:space="preserve"> «Об обеспечении жильем ветеранов Великой </w:t>
            </w:r>
            <w:r w:rsidRPr="00724046">
              <w:lastRenderedPageBreak/>
              <w:t>Отечественной войны 1941 - 1945 годов»</w:t>
            </w: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lastRenderedPageBreak/>
              <w:t>Всего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1136,1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1158,984</w:t>
            </w: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  <w:r w:rsidRPr="00724046">
              <w:t>2319,8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1190,1</w:t>
            </w:r>
          </w:p>
        </w:tc>
        <w:tc>
          <w:tcPr>
            <w:tcW w:w="287" w:type="pc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22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t>местный бюджет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A67CE7" w:rsidRPr="00724046" w:rsidRDefault="002B0820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A67CE7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22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935" w:type="pct"/>
          </w:tcPr>
          <w:p w:rsidR="00A67CE7" w:rsidRPr="00724046" w:rsidRDefault="00A67CE7" w:rsidP="00724046">
            <w:pPr>
              <w:pStyle w:val="Table"/>
            </w:pPr>
            <w:r w:rsidRPr="00724046">
              <w:t>иные не запрещенные законодательством источники:</w:t>
            </w: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61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287" w:type="pc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359" w:type="pct"/>
          </w:tcPr>
          <w:p w:rsidR="00A67CE7" w:rsidRPr="00724046" w:rsidRDefault="00A67CE7" w:rsidP="00724046">
            <w:pPr>
              <w:pStyle w:val="Table"/>
            </w:pPr>
          </w:p>
        </w:tc>
        <w:tc>
          <w:tcPr>
            <w:tcW w:w="288" w:type="pct"/>
            <w:shd w:val="clear" w:color="auto" w:fill="auto"/>
          </w:tcPr>
          <w:p w:rsidR="00A67CE7" w:rsidRPr="00724046" w:rsidRDefault="00A67CE7" w:rsidP="00724046">
            <w:pPr>
              <w:pStyle w:val="Table"/>
            </w:pPr>
          </w:p>
        </w:tc>
      </w:tr>
      <w:tr w:rsidR="000B6967" w:rsidRPr="00724046" w:rsidTr="00724046">
        <w:trPr>
          <w:trHeight w:val="924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федеральный бюджет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1136,1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1158,984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2319,8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1190,1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445"/>
          <w:tblCellSpacing w:w="5" w:type="nil"/>
          <w:jc w:val="center"/>
        </w:trPr>
        <w:tc>
          <w:tcPr>
            <w:tcW w:w="327" w:type="pct"/>
            <w:vMerge w:val="restar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lastRenderedPageBreak/>
              <w:t>1.2.</w:t>
            </w:r>
          </w:p>
        </w:tc>
        <w:tc>
          <w:tcPr>
            <w:tcW w:w="1007" w:type="pct"/>
            <w:vMerge w:val="restart"/>
          </w:tcPr>
          <w:p w:rsidR="00E8741C" w:rsidRPr="00724046" w:rsidRDefault="00E8741C" w:rsidP="00724046">
            <w:pPr>
              <w:pStyle w:val="Table"/>
            </w:pPr>
            <w:r w:rsidRPr="00724046">
              <w:t>Мероприятие:</w:t>
            </w:r>
          </w:p>
          <w:p w:rsidR="00E8741C" w:rsidRPr="00724046" w:rsidRDefault="00E8741C" w:rsidP="00724046">
            <w:pPr>
              <w:pStyle w:val="Table"/>
            </w:pPr>
            <w:r w:rsidRPr="00724046">
              <w:t xml:space="preserve">Обеспечение жильем отдельных категорий граждан, установленных Федеральными законами </w:t>
            </w:r>
            <w:hyperlink r:id="rId10" w:tgtFrame="Logical" w:history="1">
              <w:r w:rsidRPr="007D6EBF">
                <w:rPr>
                  <w:rStyle w:val="af1"/>
                </w:rPr>
                <w:t>от 12.01.1995 года № 5- ФЗ</w:t>
              </w:r>
            </w:hyperlink>
            <w:r w:rsidRPr="00724046">
              <w:t xml:space="preserve"> «О ветеранах» и </w:t>
            </w:r>
            <w:hyperlink r:id="rId11" w:tgtFrame="Logical" w:history="1">
              <w:r w:rsidRPr="007D6EBF">
                <w:rPr>
                  <w:rStyle w:val="af1"/>
                </w:rPr>
                <w:t>от 24 ноября 1995 года № 181- ФЗ</w:t>
              </w:r>
            </w:hyperlink>
            <w:r w:rsidRPr="00724046">
              <w:t xml:space="preserve"> «О социальной защите инвалидов в РФ»</w:t>
            </w: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Всего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580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3A05CC" w:rsidP="00724046">
            <w:pPr>
              <w:pStyle w:val="Table"/>
            </w:pPr>
            <w:r w:rsidRPr="00724046">
              <w:t>3773,7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22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местный бюджет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336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иные не запрещенные законодательством источники: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288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</w:tr>
      <w:tr w:rsidR="000B6967" w:rsidRPr="00724046" w:rsidTr="00724046">
        <w:trPr>
          <w:trHeight w:val="336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федеральный бюджет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580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3A05CC" w:rsidP="00724046">
            <w:pPr>
              <w:pStyle w:val="Table"/>
            </w:pPr>
            <w:r w:rsidRPr="00724046">
              <w:t>3773,7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59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областной бюджет</w:t>
            </w:r>
          </w:p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2586,80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659"/>
          <w:tblCellSpacing w:w="5" w:type="nil"/>
          <w:jc w:val="center"/>
        </w:trPr>
        <w:tc>
          <w:tcPr>
            <w:tcW w:w="327" w:type="pct"/>
            <w:vMerge w:val="restar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1.3.</w:t>
            </w:r>
          </w:p>
        </w:tc>
        <w:tc>
          <w:tcPr>
            <w:tcW w:w="1007" w:type="pct"/>
            <w:vMerge w:val="restart"/>
          </w:tcPr>
          <w:p w:rsidR="00E8741C" w:rsidRPr="00724046" w:rsidRDefault="00E8741C" w:rsidP="00724046">
            <w:pPr>
              <w:pStyle w:val="Table"/>
            </w:pPr>
            <w:r w:rsidRPr="00724046">
              <w:t>Мероприятие:</w:t>
            </w:r>
          </w:p>
          <w:p w:rsidR="00E8741C" w:rsidRPr="00724046" w:rsidRDefault="00E8741C" w:rsidP="00724046">
            <w:pPr>
              <w:pStyle w:val="Table"/>
            </w:pPr>
            <w:r w:rsidRPr="00724046">
              <w:t xml:space="preserve">Обеспечение жильем </w:t>
            </w:r>
          </w:p>
          <w:p w:rsidR="00E8741C" w:rsidRPr="00724046" w:rsidRDefault="00E8741C" w:rsidP="00724046">
            <w:pPr>
              <w:pStyle w:val="Table"/>
            </w:pPr>
            <w:r w:rsidRPr="00724046"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Всего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3A05CC" w:rsidP="00724046">
            <w:pPr>
              <w:pStyle w:val="Table"/>
            </w:pPr>
            <w:r w:rsidRPr="00724046">
              <w:t>925,6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2653,0</w:t>
            </w:r>
          </w:p>
        </w:tc>
        <w:tc>
          <w:tcPr>
            <w:tcW w:w="359" w:type="pct"/>
          </w:tcPr>
          <w:p w:rsidR="00E8741C" w:rsidRPr="00724046" w:rsidRDefault="002B0820" w:rsidP="00724046">
            <w:pPr>
              <w:pStyle w:val="Table"/>
            </w:pPr>
            <w:r w:rsidRPr="00724046">
              <w:t>2653,0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2653,0</w:t>
            </w:r>
          </w:p>
        </w:tc>
      </w:tr>
      <w:tr w:rsidR="000B6967" w:rsidRPr="00724046" w:rsidTr="00724046">
        <w:trPr>
          <w:trHeight w:val="952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 xml:space="preserve">местный </w:t>
            </w:r>
          </w:p>
          <w:p w:rsidR="00E8741C" w:rsidRPr="00724046" w:rsidRDefault="00E8741C" w:rsidP="00724046">
            <w:pPr>
              <w:pStyle w:val="Table"/>
            </w:pPr>
            <w:r w:rsidRPr="00724046">
              <w:t>бюджет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59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иные не запрещенные законодательством источники: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59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федеральный бюджет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59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областной бюджет</w:t>
            </w:r>
          </w:p>
          <w:p w:rsidR="00E8741C" w:rsidRPr="00724046" w:rsidRDefault="00E8741C" w:rsidP="00724046">
            <w:pPr>
              <w:pStyle w:val="Table"/>
            </w:pPr>
          </w:p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3A05CC" w:rsidP="00724046">
            <w:pPr>
              <w:pStyle w:val="Table"/>
            </w:pPr>
            <w:r w:rsidRPr="00724046">
              <w:t>925,6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2653,0</w:t>
            </w:r>
          </w:p>
        </w:tc>
        <w:tc>
          <w:tcPr>
            <w:tcW w:w="359" w:type="pct"/>
          </w:tcPr>
          <w:p w:rsidR="00E8741C" w:rsidRPr="00724046" w:rsidRDefault="002B0820" w:rsidP="00724046">
            <w:pPr>
              <w:pStyle w:val="Table"/>
            </w:pPr>
            <w:r w:rsidRPr="00724046">
              <w:t>2653,0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2653,0</w:t>
            </w:r>
          </w:p>
        </w:tc>
      </w:tr>
      <w:tr w:rsidR="000B6967" w:rsidRPr="00724046" w:rsidTr="00724046">
        <w:trPr>
          <w:trHeight w:val="320"/>
          <w:tblCellSpacing w:w="5" w:type="nil"/>
          <w:jc w:val="center"/>
        </w:trPr>
        <w:tc>
          <w:tcPr>
            <w:tcW w:w="327" w:type="pct"/>
            <w:vMerge w:val="restar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1.4.</w:t>
            </w:r>
          </w:p>
        </w:tc>
        <w:tc>
          <w:tcPr>
            <w:tcW w:w="1007" w:type="pct"/>
            <w:vMerge w:val="restart"/>
          </w:tcPr>
          <w:p w:rsidR="00E8741C" w:rsidRPr="00724046" w:rsidRDefault="00E8741C" w:rsidP="00724046">
            <w:pPr>
              <w:pStyle w:val="Table"/>
            </w:pPr>
            <w:r w:rsidRPr="00724046">
              <w:t>Мероприятие:</w:t>
            </w:r>
          </w:p>
          <w:p w:rsidR="00E8741C" w:rsidRPr="00724046" w:rsidRDefault="00E8741C" w:rsidP="00724046">
            <w:pPr>
              <w:pStyle w:val="Table"/>
            </w:pPr>
            <w:r w:rsidRPr="00724046">
              <w:t xml:space="preserve">Улучшение жилищных условий граждан, молодых семей и молодых специалистов, проживающих и работающих в сельской местности </w:t>
            </w:r>
            <w:r w:rsidRPr="00724046">
              <w:lastRenderedPageBreak/>
              <w:t>Крапивинского района</w:t>
            </w: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lastRenderedPageBreak/>
              <w:t>Всего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1324,800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750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местный бюджет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165,600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825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федеральный бюджет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811,440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629"/>
          <w:tblCellSpacing w:w="5" w:type="nil"/>
          <w:jc w:val="center"/>
        </w:trPr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областной бюджет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388,3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347,760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460"/>
          <w:tblCellSpacing w:w="5" w:type="nil"/>
          <w:jc w:val="center"/>
        </w:trPr>
        <w:tc>
          <w:tcPr>
            <w:tcW w:w="327" w:type="pct"/>
            <w:vMerge w:val="restar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lastRenderedPageBreak/>
              <w:t>1.5.</w:t>
            </w:r>
          </w:p>
        </w:tc>
        <w:tc>
          <w:tcPr>
            <w:tcW w:w="1007" w:type="pct"/>
            <w:vMerge w:val="restart"/>
          </w:tcPr>
          <w:p w:rsidR="00E8741C" w:rsidRPr="00724046" w:rsidRDefault="00E8741C" w:rsidP="00724046">
            <w:pPr>
              <w:pStyle w:val="Table"/>
            </w:pPr>
            <w:r w:rsidRPr="00724046">
              <w:t>Мероприятие:</w:t>
            </w:r>
          </w:p>
          <w:p w:rsidR="00E8741C" w:rsidRPr="00724046" w:rsidRDefault="00E8741C" w:rsidP="00724046">
            <w:pPr>
              <w:pStyle w:val="Table"/>
            </w:pPr>
            <w:r w:rsidRPr="00724046">
              <w:t>Обеспечение жильем молодых семей в Крапивинском муниципальном районе</w:t>
            </w: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Всего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687,2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580,1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660,240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1716,6</w:t>
            </w:r>
          </w:p>
        </w:tc>
        <w:tc>
          <w:tcPr>
            <w:tcW w:w="359" w:type="pct"/>
          </w:tcPr>
          <w:p w:rsidR="00E8741C" w:rsidRPr="00724046" w:rsidRDefault="002B0820" w:rsidP="00724046">
            <w:pPr>
              <w:pStyle w:val="Table"/>
            </w:pPr>
            <w:r w:rsidRPr="00724046">
              <w:t>1772,2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693,6</w:t>
            </w:r>
          </w:p>
        </w:tc>
        <w:tc>
          <w:tcPr>
            <w:tcW w:w="359" w:type="pct"/>
          </w:tcPr>
          <w:p w:rsidR="00E8741C" w:rsidRPr="00724046" w:rsidRDefault="002B0820" w:rsidP="00724046">
            <w:pPr>
              <w:pStyle w:val="Table"/>
            </w:pPr>
            <w:r w:rsidRPr="00724046">
              <w:t>693,6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693,6</w:t>
            </w:r>
          </w:p>
        </w:tc>
      </w:tr>
      <w:tr w:rsidR="000B6967" w:rsidRPr="00724046" w:rsidTr="00724046">
        <w:trPr>
          <w:trHeight w:val="460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местный бюджет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404,30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111,8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  <w:r w:rsidRPr="00724046">
              <w:t>207,504</w:t>
            </w: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  <w:r w:rsidRPr="00724046">
              <w:t>539,5</w:t>
            </w:r>
          </w:p>
        </w:tc>
        <w:tc>
          <w:tcPr>
            <w:tcW w:w="359" w:type="pct"/>
          </w:tcPr>
          <w:p w:rsidR="00E8741C" w:rsidRPr="00724046" w:rsidRDefault="003A05CC" w:rsidP="00724046">
            <w:pPr>
              <w:pStyle w:val="Table"/>
            </w:pPr>
            <w:r w:rsidRPr="00724046">
              <w:t>546,1</w:t>
            </w:r>
          </w:p>
        </w:tc>
        <w:tc>
          <w:tcPr>
            <w:tcW w:w="287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693,6</w:t>
            </w:r>
          </w:p>
        </w:tc>
        <w:tc>
          <w:tcPr>
            <w:tcW w:w="359" w:type="pct"/>
          </w:tcPr>
          <w:p w:rsidR="00E8741C" w:rsidRPr="00724046" w:rsidRDefault="002B0820" w:rsidP="00724046">
            <w:pPr>
              <w:pStyle w:val="Table"/>
            </w:pPr>
            <w:r w:rsidRPr="00724046">
              <w:t>693,6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693,6</w:t>
            </w:r>
          </w:p>
        </w:tc>
      </w:tr>
      <w:tr w:rsidR="000B6967" w:rsidRPr="00724046" w:rsidTr="00724046">
        <w:trPr>
          <w:trHeight w:val="460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</w:tcPr>
          <w:p w:rsidR="00E8741C" w:rsidRPr="00724046" w:rsidRDefault="00E8741C" w:rsidP="00724046">
            <w:pPr>
              <w:pStyle w:val="Table"/>
            </w:pPr>
            <w:r w:rsidRPr="00724046">
              <w:t>иные не запрещенные законодательством источники:</w:t>
            </w: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61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287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359" w:type="pct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288" w:type="pct"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</w:tr>
      <w:tr w:rsidR="000B6967" w:rsidRPr="00724046" w:rsidTr="00724046">
        <w:trPr>
          <w:trHeight w:val="460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федеральный бюджет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177,6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235,2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226,368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625,6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3A05CC" w:rsidP="00724046">
            <w:pPr>
              <w:pStyle w:val="Table"/>
            </w:pPr>
            <w:r w:rsidRPr="00724046">
              <w:t>618,0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724046">
        <w:trPr>
          <w:trHeight w:val="460"/>
          <w:tblCellSpacing w:w="5" w:type="nil"/>
          <w:jc w:val="center"/>
        </w:trPr>
        <w:tc>
          <w:tcPr>
            <w:tcW w:w="327" w:type="pct"/>
            <w:vMerge/>
            <w:shd w:val="clear" w:color="auto" w:fill="auto"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1007" w:type="pct"/>
            <w:vMerge/>
          </w:tcPr>
          <w:p w:rsidR="00E8741C" w:rsidRPr="00724046" w:rsidRDefault="00E8741C" w:rsidP="00724046">
            <w:pPr>
              <w:pStyle w:val="Table"/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областной бюджет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355,3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233,10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226,368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551,5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3A05CC" w:rsidP="00724046">
            <w:pPr>
              <w:pStyle w:val="Table"/>
            </w:pPr>
            <w:r w:rsidRPr="00724046">
              <w:t>608,1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8741C" w:rsidRPr="00724046" w:rsidRDefault="00E8741C" w:rsidP="00724046">
            <w:pPr>
              <w:pStyle w:val="Table"/>
            </w:pPr>
            <w:r w:rsidRPr="00724046">
              <w:t>0</w:t>
            </w:r>
          </w:p>
        </w:tc>
        <w:tc>
          <w:tcPr>
            <w:tcW w:w="288" w:type="pct"/>
            <w:shd w:val="clear" w:color="auto" w:fill="auto"/>
          </w:tcPr>
          <w:p w:rsidR="00E8741C" w:rsidRPr="00724046" w:rsidRDefault="002B0820" w:rsidP="00724046">
            <w:pPr>
              <w:pStyle w:val="Table"/>
            </w:pPr>
            <w:r w:rsidRPr="00724046">
              <w:t>0</w:t>
            </w:r>
          </w:p>
        </w:tc>
      </w:tr>
    </w:tbl>
    <w:p w:rsidR="00BC7542" w:rsidRPr="00724046" w:rsidRDefault="00BC7542" w:rsidP="002D4F5E">
      <w:pPr>
        <w:ind w:left="567" w:firstLine="0"/>
        <w:jc w:val="center"/>
        <w:rPr>
          <w:rFonts w:cs="Arial"/>
        </w:rPr>
      </w:pPr>
      <w:r w:rsidRPr="002D4F5E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78"/>
        <w:gridCol w:w="2919"/>
        <w:gridCol w:w="1477"/>
        <w:gridCol w:w="793"/>
        <w:gridCol w:w="454"/>
        <w:gridCol w:w="452"/>
        <w:gridCol w:w="454"/>
        <w:gridCol w:w="452"/>
        <w:gridCol w:w="454"/>
        <w:gridCol w:w="452"/>
        <w:gridCol w:w="454"/>
        <w:gridCol w:w="448"/>
      </w:tblGrid>
      <w:tr w:rsidR="00F53E2D" w:rsidRPr="00724046" w:rsidTr="002D4F5E">
        <w:trPr>
          <w:trHeight w:val="116"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542" w:rsidRPr="00724046" w:rsidRDefault="00BC7542" w:rsidP="002D4F5E">
            <w:pPr>
              <w:pStyle w:val="Table0"/>
            </w:pPr>
            <w:r w:rsidRPr="00724046">
              <w:t>№ п/п</w:t>
            </w:r>
          </w:p>
        </w:tc>
        <w:tc>
          <w:tcPr>
            <w:tcW w:w="14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724046" w:rsidRDefault="00BC7542" w:rsidP="002D4F5E">
            <w:pPr>
              <w:pStyle w:val="Table0"/>
            </w:pPr>
            <w:r w:rsidRPr="00724046">
              <w:t>Наименование муниципальной программы, основные мероприятия, подпрограммы,</w:t>
            </w:r>
          </w:p>
        </w:tc>
        <w:tc>
          <w:tcPr>
            <w:tcW w:w="7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724046" w:rsidRDefault="00BC7542" w:rsidP="002D4F5E">
            <w:pPr>
              <w:pStyle w:val="Table0"/>
            </w:pPr>
            <w:r w:rsidRPr="00724046">
              <w:t>Наименование целевого показателя (индикатора)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724046" w:rsidRDefault="00BC7542" w:rsidP="002D4F5E">
            <w:pPr>
              <w:pStyle w:val="Table0"/>
            </w:pPr>
            <w:r w:rsidRPr="00724046">
              <w:t>Единица измерения</w:t>
            </w:r>
          </w:p>
        </w:tc>
        <w:tc>
          <w:tcPr>
            <w:tcW w:w="185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724046" w:rsidRDefault="00BC7542" w:rsidP="002D4F5E">
            <w:pPr>
              <w:pStyle w:val="Table0"/>
            </w:pPr>
            <w:r w:rsidRPr="00724046">
              <w:t>Плановое значение целевого показателя (индикатора)</w:t>
            </w:r>
          </w:p>
        </w:tc>
      </w:tr>
      <w:tr w:rsidR="000B6967" w:rsidRPr="00724046" w:rsidTr="002D4F5E">
        <w:trPr>
          <w:trHeight w:val="215"/>
          <w:tblCellSpacing w:w="5" w:type="nil"/>
          <w:jc w:val="center"/>
        </w:trPr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0"/>
            </w:pPr>
          </w:p>
        </w:tc>
        <w:tc>
          <w:tcPr>
            <w:tcW w:w="14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0"/>
            </w:pPr>
          </w:p>
        </w:tc>
        <w:tc>
          <w:tcPr>
            <w:tcW w:w="7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0"/>
            </w:pPr>
          </w:p>
        </w:tc>
        <w:tc>
          <w:tcPr>
            <w:tcW w:w="4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0"/>
            </w:pP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E2D" w:rsidRPr="00724046" w:rsidRDefault="00F53E2D" w:rsidP="002D4F5E">
            <w:pPr>
              <w:pStyle w:val="Table0"/>
            </w:pPr>
            <w:r w:rsidRPr="00724046">
              <w:t>2014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E2D" w:rsidRPr="00724046" w:rsidRDefault="00F53E2D" w:rsidP="002D4F5E">
            <w:pPr>
              <w:pStyle w:val="Table0"/>
            </w:pPr>
            <w:r w:rsidRPr="00724046">
              <w:t>2015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2D" w:rsidRPr="00724046" w:rsidRDefault="00F53E2D" w:rsidP="002D4F5E">
            <w:pPr>
              <w:pStyle w:val="Table"/>
            </w:pPr>
            <w:r w:rsidRPr="00724046">
              <w:t>2016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2D" w:rsidRPr="00724046" w:rsidRDefault="00F53E2D" w:rsidP="002D4F5E">
            <w:pPr>
              <w:pStyle w:val="Table"/>
            </w:pPr>
            <w:r w:rsidRPr="00724046">
              <w:t>2017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2D" w:rsidRPr="00724046" w:rsidRDefault="00F53E2D" w:rsidP="002D4F5E">
            <w:pPr>
              <w:pStyle w:val="Table"/>
            </w:pPr>
            <w:r w:rsidRPr="00724046">
              <w:t xml:space="preserve">2018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</w:p>
          <w:p w:rsidR="00F53E2D" w:rsidRPr="00724046" w:rsidRDefault="00F53E2D" w:rsidP="002D4F5E">
            <w:pPr>
              <w:pStyle w:val="Table"/>
            </w:pPr>
            <w:r w:rsidRPr="00724046">
              <w:t>2019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</w:p>
          <w:p w:rsidR="00F53E2D" w:rsidRPr="00724046" w:rsidRDefault="00F53E2D" w:rsidP="002D4F5E">
            <w:pPr>
              <w:pStyle w:val="Table"/>
            </w:pPr>
            <w:r w:rsidRPr="00724046">
              <w:t>2020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</w:p>
          <w:p w:rsidR="00F53E2D" w:rsidRPr="00724046" w:rsidRDefault="00F53E2D" w:rsidP="002D4F5E">
            <w:pPr>
              <w:pStyle w:val="Table"/>
            </w:pPr>
            <w:r w:rsidRPr="00724046">
              <w:t>2021</w:t>
            </w:r>
          </w:p>
        </w:tc>
      </w:tr>
      <w:tr w:rsidR="000B6967" w:rsidRPr="00724046" w:rsidTr="002D4F5E">
        <w:tblPrEx>
          <w:tblLook w:val="0020"/>
        </w:tblPrEx>
        <w:trPr>
          <w:trHeight w:val="25"/>
          <w:tblHeader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7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8</w:t>
            </w: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12</w:t>
            </w:r>
          </w:p>
        </w:tc>
      </w:tr>
      <w:tr w:rsidR="000B6967" w:rsidRPr="00724046" w:rsidTr="002D4F5E">
        <w:tblPrEx>
          <w:tblLook w:val="0020"/>
        </w:tblPrEx>
        <w:trPr>
          <w:trHeight w:val="584"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Муниципальная программа «Жилище Крапивинского района» на 2014- 202</w:t>
            </w:r>
            <w:r w:rsidR="00F34143" w:rsidRPr="00724046">
              <w:t>1</w:t>
            </w:r>
            <w:r w:rsidRPr="00724046">
              <w:t xml:space="preserve"> годы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%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11,9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5,53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6,6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4,4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C5490C" w:rsidP="002D4F5E">
            <w:pPr>
              <w:pStyle w:val="Table"/>
            </w:pPr>
            <w:r w:rsidRPr="00724046">
              <w:t>2,4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C5490C" w:rsidP="002D4F5E">
            <w:pPr>
              <w:pStyle w:val="Table"/>
            </w:pPr>
            <w:r w:rsidRPr="00724046"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C5490C" w:rsidP="002D4F5E">
            <w:pPr>
              <w:pStyle w:val="Table"/>
            </w:pPr>
            <w:r w:rsidRPr="00724046">
              <w:t>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C5490C" w:rsidP="002D4F5E">
            <w:pPr>
              <w:pStyle w:val="Table"/>
            </w:pPr>
            <w:r w:rsidRPr="00724046">
              <w:t>2,4</w:t>
            </w:r>
          </w:p>
        </w:tc>
      </w:tr>
      <w:tr w:rsidR="000B6967" w:rsidRPr="00724046" w:rsidTr="002D4F5E">
        <w:tblPrEx>
          <w:tblLook w:val="0020"/>
        </w:tblPrEx>
        <w:trPr>
          <w:trHeight w:val="134"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lastRenderedPageBreak/>
              <w:t>1.1.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Мероприятие:</w:t>
            </w:r>
          </w:p>
          <w:p w:rsidR="00F53E2D" w:rsidRPr="00724046" w:rsidRDefault="00F53E2D" w:rsidP="002D4F5E">
            <w:pPr>
              <w:pStyle w:val="Table"/>
            </w:pPr>
            <w:r w:rsidRPr="00724046">
              <w:t xml:space="preserve">Обеспечение жильем отдельных категорий граждан, установленных Федеральными законами </w:t>
            </w:r>
            <w:hyperlink r:id="rId12" w:tgtFrame="Logical" w:history="1">
              <w:r w:rsidRPr="007D6EBF">
                <w:rPr>
                  <w:rStyle w:val="af1"/>
                </w:rPr>
                <w:t>от 12.01.1995 года № 5- ФЗ</w:t>
              </w:r>
            </w:hyperlink>
            <w:r w:rsidRPr="00724046">
              <w:t xml:space="preserve"> «О ветеранах» и в соответствии с Указом Президента РФ </w:t>
            </w:r>
            <w:hyperlink r:id="rId13" w:tgtFrame="Logical" w:history="1">
              <w:r w:rsidRPr="007D6EBF">
                <w:rPr>
                  <w:rStyle w:val="af1"/>
                </w:rPr>
                <w:t>от 7 мая 2008 года № 714</w:t>
              </w:r>
            </w:hyperlink>
            <w:r w:rsidRPr="00724046">
              <w:t xml:space="preserve"> «Об обеспечении жильем ветеранов Великой Отечественной войны 1941 - 1945 годов»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Человек.</w:t>
            </w:r>
          </w:p>
          <w:p w:rsidR="00F53E2D" w:rsidRPr="00724046" w:rsidRDefault="00F53E2D" w:rsidP="002D4F5E">
            <w:pPr>
              <w:pStyle w:val="Table"/>
            </w:pPr>
          </w:p>
          <w:p w:rsidR="00F53E2D" w:rsidRPr="00724046" w:rsidRDefault="00F53E2D" w:rsidP="002D4F5E">
            <w:pPr>
              <w:pStyle w:val="Table"/>
            </w:pP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  <w:p w:rsidR="00F53E2D" w:rsidRPr="00724046" w:rsidRDefault="00F53E2D" w:rsidP="002D4F5E">
            <w:pPr>
              <w:pStyle w:val="Table"/>
            </w:pP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  <w:p w:rsidR="00F53E2D" w:rsidRPr="00724046" w:rsidRDefault="00F53E2D" w:rsidP="002D4F5E">
            <w:pPr>
              <w:pStyle w:val="Table"/>
            </w:pP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1</w:t>
            </w:r>
          </w:p>
          <w:p w:rsidR="00F53E2D" w:rsidRPr="00724046" w:rsidRDefault="00F53E2D" w:rsidP="002D4F5E">
            <w:pPr>
              <w:pStyle w:val="Table"/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2</w:t>
            </w:r>
          </w:p>
          <w:p w:rsidR="00F53E2D" w:rsidRPr="00724046" w:rsidRDefault="00F53E2D" w:rsidP="002D4F5E">
            <w:pPr>
              <w:pStyle w:val="Table"/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</w:t>
            </w:r>
          </w:p>
          <w:p w:rsidR="00F53E2D" w:rsidRPr="00724046" w:rsidRDefault="00F53E2D" w:rsidP="002D4F5E">
            <w:pPr>
              <w:pStyle w:val="Table"/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34143" w:rsidP="002D4F5E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2D4F5E">
        <w:tblPrEx>
          <w:tblLook w:val="0020"/>
        </w:tblPrEx>
        <w:trPr>
          <w:trHeight w:val="560"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1.2.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Мероприятие:</w:t>
            </w:r>
          </w:p>
          <w:p w:rsidR="00F53E2D" w:rsidRPr="00724046" w:rsidRDefault="00F53E2D" w:rsidP="002D4F5E">
            <w:pPr>
              <w:pStyle w:val="Table"/>
            </w:pPr>
            <w:r w:rsidRPr="00724046">
              <w:t xml:space="preserve">Обеспечение жильем отдельных категорий граждан, установленных Федеральными законами </w:t>
            </w:r>
            <w:hyperlink r:id="rId14" w:tgtFrame="Logical" w:history="1">
              <w:r w:rsidRPr="007D6EBF">
                <w:rPr>
                  <w:rStyle w:val="af1"/>
                </w:rPr>
                <w:t>от 12.01.1995 года № 5- ФЗ</w:t>
              </w:r>
            </w:hyperlink>
            <w:r w:rsidRPr="00724046">
              <w:t xml:space="preserve"> «О ветеранах» и </w:t>
            </w:r>
            <w:hyperlink r:id="rId15" w:tgtFrame="Logical" w:history="1">
              <w:r w:rsidRPr="007D6EBF">
                <w:rPr>
                  <w:rStyle w:val="af1"/>
                </w:rPr>
                <w:t>от 24 ноября 1995 года № 181- ФЗ</w:t>
              </w:r>
            </w:hyperlink>
            <w:r w:rsidRPr="00724046">
              <w:t xml:space="preserve"> «О социальной защите инвалидов в РФ»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2357A9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E2D" w:rsidRPr="00724046" w:rsidRDefault="002357A9" w:rsidP="002D4F5E">
            <w:pPr>
              <w:pStyle w:val="Table"/>
            </w:pPr>
            <w:r w:rsidRPr="00724046"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E2D" w:rsidRPr="00724046" w:rsidRDefault="00F34143" w:rsidP="002D4F5E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2D4F5E">
        <w:tblPrEx>
          <w:tblLook w:val="0020"/>
        </w:tblPrEx>
        <w:trPr>
          <w:trHeight w:val="560"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1.3.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Мероприятие:</w:t>
            </w:r>
          </w:p>
          <w:p w:rsidR="00F53E2D" w:rsidRPr="00724046" w:rsidRDefault="00F53E2D" w:rsidP="002D4F5E">
            <w:pPr>
              <w:pStyle w:val="Table"/>
            </w:pPr>
            <w:r w:rsidRPr="00724046"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Количество семей, улучшивших жилищные условия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34143" w:rsidP="002D4F5E">
            <w:pPr>
              <w:pStyle w:val="Table"/>
            </w:pPr>
            <w:r w:rsidRPr="00724046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34143" w:rsidP="002D4F5E">
            <w:pPr>
              <w:pStyle w:val="Table"/>
            </w:pPr>
            <w:r w:rsidRPr="00724046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34143" w:rsidP="002D4F5E">
            <w:pPr>
              <w:pStyle w:val="Table"/>
            </w:pPr>
            <w:r w:rsidRPr="00724046">
              <w:t>2</w:t>
            </w:r>
          </w:p>
        </w:tc>
      </w:tr>
      <w:tr w:rsidR="000B6967" w:rsidRPr="00724046" w:rsidTr="002D4F5E">
        <w:tblPrEx>
          <w:tblLook w:val="0020"/>
        </w:tblPrEx>
        <w:trPr>
          <w:trHeight w:val="279"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1.4.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 xml:space="preserve">Количество семей, улучшивших жилищные условия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1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34143" w:rsidP="002D4F5E">
            <w:pPr>
              <w:pStyle w:val="Table"/>
            </w:pPr>
            <w:r w:rsidRPr="00724046">
              <w:t>0</w:t>
            </w:r>
          </w:p>
        </w:tc>
      </w:tr>
      <w:tr w:rsidR="000B6967" w:rsidRPr="00724046" w:rsidTr="002D4F5E">
        <w:tblPrEx>
          <w:tblLook w:val="0020"/>
        </w:tblPrEx>
        <w:trPr>
          <w:trHeight w:val="279"/>
          <w:tblCellSpacing w:w="5" w:type="nil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1.5.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Мероприятие:</w:t>
            </w:r>
          </w:p>
          <w:p w:rsidR="00F53E2D" w:rsidRPr="00724046" w:rsidRDefault="00F53E2D" w:rsidP="002D4F5E">
            <w:pPr>
              <w:pStyle w:val="Table"/>
            </w:pPr>
            <w:r w:rsidRPr="00724046">
              <w:t>Обеспечение жильем молодых семей в Крапивинском муниципальном районе</w:t>
            </w:r>
          </w:p>
          <w:p w:rsidR="00F53E2D" w:rsidRPr="00724046" w:rsidRDefault="00F53E2D" w:rsidP="002D4F5E">
            <w:pPr>
              <w:pStyle w:val="Table"/>
            </w:pP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 xml:space="preserve">Количество молодых семей, улучшивших свои жилищные </w:t>
            </w:r>
            <w:r w:rsidRPr="00724046">
              <w:lastRenderedPageBreak/>
              <w:t>условия в рамках федеральной целевой программы «Жилище»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lastRenderedPageBreak/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53E2D" w:rsidP="002D4F5E">
            <w:pPr>
              <w:pStyle w:val="Table"/>
            </w:pPr>
            <w:r w:rsidRPr="00724046">
              <w:t>1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3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53E2D" w:rsidP="002D4F5E">
            <w:pPr>
              <w:pStyle w:val="Table"/>
            </w:pPr>
            <w:r w:rsidRPr="00724046">
              <w:t>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724046" w:rsidRDefault="00F34143" w:rsidP="002D4F5E">
            <w:pPr>
              <w:pStyle w:val="Table"/>
            </w:pPr>
            <w:r w:rsidRPr="00724046">
              <w:t>3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34143" w:rsidP="002D4F5E">
            <w:pPr>
              <w:pStyle w:val="Table"/>
            </w:pPr>
            <w:r w:rsidRPr="00724046">
              <w:t>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24046" w:rsidRDefault="00F34143" w:rsidP="002D4F5E">
            <w:pPr>
              <w:pStyle w:val="Table"/>
            </w:pPr>
            <w:r w:rsidRPr="00724046">
              <w:t>3</w:t>
            </w:r>
          </w:p>
        </w:tc>
      </w:tr>
    </w:tbl>
    <w:p w:rsidR="00562BD4" w:rsidRPr="00724046" w:rsidRDefault="00562BD4" w:rsidP="00724046">
      <w:pPr>
        <w:ind w:left="567" w:firstLine="0"/>
        <w:rPr>
          <w:rFonts w:cs="Arial"/>
        </w:rPr>
      </w:pPr>
    </w:p>
    <w:sectPr w:rsidR="00562BD4" w:rsidRPr="00724046" w:rsidSect="000B6967">
      <w:headerReference w:type="default" r:id="rId16"/>
      <w:footerReference w:type="default" r:id="rId17"/>
      <w:headerReference w:type="first" r:id="rId18"/>
      <w:pgSz w:w="11906" w:h="16838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50" w:rsidRDefault="00EE0250" w:rsidP="00973E48">
      <w:r>
        <w:separator/>
      </w:r>
    </w:p>
  </w:endnote>
  <w:endnote w:type="continuationSeparator" w:id="1">
    <w:p w:rsidR="00EE0250" w:rsidRDefault="00EE0250" w:rsidP="009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46" w:rsidRDefault="00724046" w:rsidP="0037757D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50" w:rsidRDefault="00EE0250" w:rsidP="00973E48">
      <w:r>
        <w:separator/>
      </w:r>
    </w:p>
  </w:footnote>
  <w:footnote w:type="continuationSeparator" w:id="1">
    <w:p w:rsidR="00EE0250" w:rsidRDefault="00EE0250" w:rsidP="0097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46" w:rsidRDefault="00A40423">
    <w:pPr>
      <w:pStyle w:val="a7"/>
      <w:jc w:val="center"/>
    </w:pPr>
    <w:r>
      <w:fldChar w:fldCharType="begin"/>
    </w:r>
    <w:r w:rsidR="00724046">
      <w:instrText xml:space="preserve"> PAGE   \* MERGEFORMAT </w:instrText>
    </w:r>
    <w:r>
      <w:fldChar w:fldCharType="separate"/>
    </w:r>
    <w:r w:rsidR="00B40631">
      <w:rPr>
        <w:noProof/>
      </w:rPr>
      <w:t>5</w:t>
    </w:r>
    <w:r>
      <w:rPr>
        <w:noProof/>
      </w:rPr>
      <w:fldChar w:fldCharType="end"/>
    </w:r>
  </w:p>
  <w:p w:rsidR="00724046" w:rsidRDefault="007240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350786"/>
    </w:sdtPr>
    <w:sdtEndPr>
      <w:rPr>
        <w:color w:val="FFFFFF" w:themeColor="background1"/>
      </w:rPr>
    </w:sdtEndPr>
    <w:sdtContent>
      <w:p w:rsidR="00724046" w:rsidRPr="00CB4380" w:rsidRDefault="00A40423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="00724046"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B40631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724046" w:rsidRDefault="007240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4FBC"/>
    <w:rsid w:val="00063831"/>
    <w:rsid w:val="00063F6A"/>
    <w:rsid w:val="000668E4"/>
    <w:rsid w:val="00080CF1"/>
    <w:rsid w:val="0009428C"/>
    <w:rsid w:val="000A6C8D"/>
    <w:rsid w:val="000B6967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3A14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D4F5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1EEA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308B"/>
    <w:rsid w:val="00395EAC"/>
    <w:rsid w:val="003A05CC"/>
    <w:rsid w:val="003A5427"/>
    <w:rsid w:val="003B1545"/>
    <w:rsid w:val="003D0A59"/>
    <w:rsid w:val="003D181C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96605"/>
    <w:rsid w:val="005A211A"/>
    <w:rsid w:val="005A456D"/>
    <w:rsid w:val="005A5F62"/>
    <w:rsid w:val="005A627D"/>
    <w:rsid w:val="005B3136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80"/>
    <w:rsid w:val="00670CF6"/>
    <w:rsid w:val="00676AE2"/>
    <w:rsid w:val="00682802"/>
    <w:rsid w:val="006A5C9E"/>
    <w:rsid w:val="006A7D84"/>
    <w:rsid w:val="006A7ECA"/>
    <w:rsid w:val="006C0158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4046"/>
    <w:rsid w:val="00724563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D6EBF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419F9"/>
    <w:rsid w:val="0084379C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5145"/>
    <w:rsid w:val="008B525E"/>
    <w:rsid w:val="008D0B8B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50B45"/>
    <w:rsid w:val="0095169B"/>
    <w:rsid w:val="009564D3"/>
    <w:rsid w:val="00956C21"/>
    <w:rsid w:val="0096181C"/>
    <w:rsid w:val="00973E48"/>
    <w:rsid w:val="00980894"/>
    <w:rsid w:val="0098190A"/>
    <w:rsid w:val="00982135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0423"/>
    <w:rsid w:val="00A41435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0DF4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40631"/>
    <w:rsid w:val="00B55DAD"/>
    <w:rsid w:val="00B56640"/>
    <w:rsid w:val="00B653C0"/>
    <w:rsid w:val="00B704FB"/>
    <w:rsid w:val="00B708E8"/>
    <w:rsid w:val="00B73282"/>
    <w:rsid w:val="00B73D34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11946"/>
    <w:rsid w:val="00C12585"/>
    <w:rsid w:val="00C128B3"/>
    <w:rsid w:val="00C13BCF"/>
    <w:rsid w:val="00C16EF6"/>
    <w:rsid w:val="00C21438"/>
    <w:rsid w:val="00C21B7C"/>
    <w:rsid w:val="00C238AA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D402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393A"/>
    <w:rsid w:val="00DA2429"/>
    <w:rsid w:val="00DB0165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A32E6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E0250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0F6D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1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1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821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821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8213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982135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821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982135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21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982135"/>
    <w:rPr>
      <w:color w:val="0000FF"/>
      <w:u w:val="none"/>
    </w:rPr>
  </w:style>
  <w:style w:type="paragraph" w:customStyle="1" w:styleId="Application">
    <w:name w:val="Application!Приложение"/>
    <w:rsid w:val="009821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9821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  <w:style w:type="paragraph" w:customStyle="1" w:styleId="NumberAndDate">
    <w:name w:val="NumberAndDate"/>
    <w:aliases w:val="!Дата и Номер"/>
    <w:qFormat/>
    <w:rsid w:val="009821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21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1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1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821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821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8213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982135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821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982135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21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982135"/>
    <w:rPr>
      <w:color w:val="0000FF"/>
      <w:u w:val="none"/>
    </w:rPr>
  </w:style>
  <w:style w:type="paragraph" w:customStyle="1" w:styleId="Application">
    <w:name w:val="Application!Приложение"/>
    <w:rsid w:val="009821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9821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  <w:style w:type="paragraph" w:customStyle="1" w:styleId="NumberAndDate">
    <w:name w:val="NumberAndDate"/>
    <w:aliases w:val="!Дата и Номер"/>
    <w:qFormat/>
    <w:rsid w:val="009821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213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fbd412f2-903a-460e-9d61-01f9bd66abf0.html" TargetMode="External"/><Relationship Id="rId13" Type="http://schemas.openxmlformats.org/officeDocument/2006/relationships/hyperlink" Target="http://rnla-service.scli.ru:8080/rnla-links/ws/content/act/87959c4b-2ccd-427f-be2e-ec4effaea7ac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fbd412f2-903a-460e-9d61-01f9bd66abf0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e999dcf9-926b-4fa1-9b51-8fd631c66b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e999dcf9-926b-4fa1-9b51-8fd631c66b00.html" TargetMode="External"/><Relationship Id="rId10" Type="http://schemas.openxmlformats.org/officeDocument/2006/relationships/hyperlink" Target="http://rnla-service.scli.ru:8080/rnla-links/ws/content/act/fbd412f2-903a-460e-9d61-01f9bd66abf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87959c4b-2ccd-427f-be2e-ec4effaea7ac.html" TargetMode="External"/><Relationship Id="rId14" Type="http://schemas.openxmlformats.org/officeDocument/2006/relationships/hyperlink" Target="http://rnla-service.scli.ru:8080/rnla-links/ws/content/act/fbd412f2-903a-460e-9d61-01f9bd66abf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DBB1-580A-4D53-934D-2C8F550A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2018-11-13T03:01:00Z</cp:lastPrinted>
  <dcterms:created xsi:type="dcterms:W3CDTF">2018-11-30T07:14:00Z</dcterms:created>
  <dcterms:modified xsi:type="dcterms:W3CDTF">2018-12-25T02:35:00Z</dcterms:modified>
</cp:coreProperties>
</file>