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B" w:rsidRPr="00B0536A" w:rsidRDefault="00BC7C82" w:rsidP="00B0536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B0536A">
        <w:rPr>
          <w:rFonts w:cs="Arial"/>
          <w:b/>
          <w:bCs/>
          <w:kern w:val="28"/>
          <w:sz w:val="32"/>
          <w:szCs w:val="32"/>
        </w:rPr>
        <w:t xml:space="preserve">Приложение </w:t>
      </w:r>
    </w:p>
    <w:p w:rsidR="00BF7702" w:rsidRPr="00B0536A" w:rsidRDefault="00114478" w:rsidP="00B0536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B0536A">
        <w:rPr>
          <w:rFonts w:cs="Arial"/>
          <w:b/>
          <w:bCs/>
          <w:kern w:val="28"/>
          <w:sz w:val="32"/>
          <w:szCs w:val="32"/>
        </w:rPr>
        <w:t>к постановлению</w:t>
      </w:r>
      <w:r w:rsidR="00D620C3" w:rsidRPr="00B0536A">
        <w:rPr>
          <w:rFonts w:cs="Arial"/>
          <w:b/>
          <w:bCs/>
          <w:kern w:val="28"/>
          <w:sz w:val="32"/>
          <w:szCs w:val="32"/>
        </w:rPr>
        <w:t xml:space="preserve"> администрации</w:t>
      </w:r>
    </w:p>
    <w:p w:rsidR="00114478" w:rsidRPr="00B0536A" w:rsidRDefault="00D620C3" w:rsidP="00B0536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B0536A">
        <w:rPr>
          <w:rFonts w:cs="Arial"/>
          <w:b/>
          <w:bCs/>
          <w:kern w:val="28"/>
          <w:sz w:val="32"/>
          <w:szCs w:val="32"/>
        </w:rPr>
        <w:t>Крапивинского</w:t>
      </w:r>
      <w:r w:rsidR="00235D55">
        <w:rPr>
          <w:rFonts w:cs="Arial"/>
          <w:b/>
          <w:bCs/>
          <w:kern w:val="28"/>
          <w:sz w:val="32"/>
          <w:szCs w:val="32"/>
          <w:lang w:val="en-US"/>
        </w:rPr>
        <w:t xml:space="preserve"> </w:t>
      </w:r>
      <w:r w:rsidRPr="00B0536A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D620C3" w:rsidRDefault="00D620C3" w:rsidP="00B0536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B0536A">
        <w:rPr>
          <w:rFonts w:cs="Arial"/>
          <w:b/>
          <w:bCs/>
          <w:kern w:val="28"/>
          <w:sz w:val="32"/>
          <w:szCs w:val="32"/>
        </w:rPr>
        <w:t xml:space="preserve">от </w:t>
      </w:r>
      <w:r w:rsidR="00B0536A" w:rsidRPr="00B0536A">
        <w:rPr>
          <w:rFonts w:cs="Arial"/>
          <w:b/>
          <w:bCs/>
          <w:kern w:val="28"/>
          <w:sz w:val="32"/>
          <w:szCs w:val="32"/>
        </w:rPr>
        <w:t>15.11.2018г. № 95</w:t>
      </w:r>
      <w:r w:rsidR="00947047">
        <w:rPr>
          <w:rFonts w:cs="Arial"/>
          <w:b/>
          <w:bCs/>
          <w:kern w:val="28"/>
          <w:sz w:val="32"/>
          <w:szCs w:val="32"/>
        </w:rPr>
        <w:t>6</w:t>
      </w:r>
    </w:p>
    <w:p w:rsidR="0089289E" w:rsidRPr="00B0536A" w:rsidRDefault="0089289E" w:rsidP="00B0536A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114478" w:rsidRPr="00B0536A" w:rsidRDefault="00114478" w:rsidP="00B0536A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B0536A">
        <w:rPr>
          <w:rFonts w:cs="Arial"/>
          <w:b/>
          <w:bCs/>
          <w:kern w:val="32"/>
          <w:sz w:val="32"/>
          <w:szCs w:val="32"/>
        </w:rPr>
        <w:t xml:space="preserve">Муниципальная программа«Улучшение условий и охраны труда в Крапивинском </w:t>
      </w:r>
      <w:r w:rsidR="00837C02" w:rsidRPr="00B0536A">
        <w:rPr>
          <w:rFonts w:cs="Arial"/>
          <w:b/>
          <w:bCs/>
          <w:kern w:val="32"/>
          <w:sz w:val="32"/>
          <w:szCs w:val="32"/>
        </w:rPr>
        <w:t>м</w:t>
      </w:r>
      <w:r w:rsidRPr="00B0536A">
        <w:rPr>
          <w:rFonts w:cs="Arial"/>
          <w:b/>
          <w:bCs/>
          <w:kern w:val="32"/>
          <w:sz w:val="32"/>
          <w:szCs w:val="32"/>
        </w:rPr>
        <w:t>у</w:t>
      </w:r>
      <w:r w:rsidR="00615AE1" w:rsidRPr="00B0536A">
        <w:rPr>
          <w:rFonts w:cs="Arial"/>
          <w:b/>
          <w:bCs/>
          <w:kern w:val="32"/>
          <w:sz w:val="32"/>
          <w:szCs w:val="32"/>
        </w:rPr>
        <w:t>ниципальном</w:t>
      </w:r>
      <w:r w:rsidR="00235D55">
        <w:rPr>
          <w:rFonts w:cs="Arial"/>
          <w:b/>
          <w:bCs/>
          <w:kern w:val="32"/>
          <w:sz w:val="32"/>
          <w:szCs w:val="32"/>
          <w:lang w:val="en-US"/>
        </w:rPr>
        <w:t xml:space="preserve"> </w:t>
      </w:r>
      <w:r w:rsidR="000465E9" w:rsidRPr="00B0536A">
        <w:rPr>
          <w:rFonts w:cs="Arial"/>
          <w:b/>
          <w:bCs/>
          <w:kern w:val="32"/>
          <w:sz w:val="32"/>
          <w:szCs w:val="32"/>
        </w:rPr>
        <w:t xml:space="preserve">районе» на </w:t>
      </w:r>
      <w:r w:rsidR="00A8588D" w:rsidRPr="00B0536A">
        <w:rPr>
          <w:rFonts w:cs="Arial"/>
          <w:b/>
          <w:bCs/>
          <w:kern w:val="32"/>
          <w:sz w:val="32"/>
          <w:szCs w:val="32"/>
        </w:rPr>
        <w:t>2015-202</w:t>
      </w:r>
      <w:r w:rsidR="007D1E1C" w:rsidRPr="00B0536A">
        <w:rPr>
          <w:rFonts w:cs="Arial"/>
          <w:b/>
          <w:bCs/>
          <w:kern w:val="32"/>
          <w:sz w:val="32"/>
          <w:szCs w:val="32"/>
        </w:rPr>
        <w:t>1</w:t>
      </w:r>
      <w:r w:rsidRPr="00B0536A">
        <w:rPr>
          <w:rFonts w:cs="Arial"/>
          <w:b/>
          <w:bCs/>
          <w:kern w:val="32"/>
          <w:sz w:val="32"/>
          <w:szCs w:val="32"/>
        </w:rPr>
        <w:t xml:space="preserve"> годы</w:t>
      </w:r>
    </w:p>
    <w:p w:rsidR="003151FB" w:rsidRPr="00B0536A" w:rsidRDefault="003151FB" w:rsidP="00B0536A">
      <w:pPr>
        <w:ind w:left="567" w:firstLine="0"/>
        <w:rPr>
          <w:rFonts w:cs="Arial"/>
        </w:rPr>
      </w:pPr>
    </w:p>
    <w:p w:rsidR="00D620C3" w:rsidRPr="00B0536A" w:rsidRDefault="00D620C3" w:rsidP="00B0536A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B0536A">
        <w:rPr>
          <w:rFonts w:cs="Arial"/>
          <w:b/>
          <w:bCs/>
          <w:iCs/>
          <w:sz w:val="30"/>
          <w:szCs w:val="28"/>
        </w:rPr>
        <w:t>Паспортмуниципальной программы</w:t>
      </w:r>
      <w:bookmarkStart w:id="0" w:name="Par136"/>
      <w:bookmarkEnd w:id="0"/>
    </w:p>
    <w:p w:rsidR="00DB28EB" w:rsidRPr="00B0536A" w:rsidRDefault="00D620C3" w:rsidP="00B0536A">
      <w:pPr>
        <w:ind w:left="567" w:firstLine="0"/>
        <w:jc w:val="center"/>
        <w:rPr>
          <w:rFonts w:cs="Arial"/>
        </w:rPr>
      </w:pPr>
      <w:r w:rsidRPr="00B0536A">
        <w:rPr>
          <w:rFonts w:cs="Arial"/>
          <w:b/>
          <w:bCs/>
          <w:iCs/>
          <w:sz w:val="30"/>
          <w:szCs w:val="28"/>
        </w:rPr>
        <w:t>«У</w:t>
      </w:r>
      <w:r w:rsidR="004C0CB5" w:rsidRPr="00B0536A">
        <w:rPr>
          <w:rFonts w:cs="Arial"/>
          <w:b/>
          <w:bCs/>
          <w:iCs/>
          <w:sz w:val="30"/>
          <w:szCs w:val="28"/>
        </w:rPr>
        <w:t>лучшение условий и охраны труда</w:t>
      </w:r>
      <w:r w:rsidR="003859D0" w:rsidRPr="00B0536A">
        <w:rPr>
          <w:rFonts w:cs="Arial"/>
          <w:b/>
          <w:bCs/>
          <w:iCs/>
          <w:sz w:val="30"/>
          <w:szCs w:val="28"/>
        </w:rPr>
        <w:t>в Крапивинском муниципальном районе</w:t>
      </w:r>
      <w:r w:rsidR="0035090A" w:rsidRPr="00B0536A">
        <w:rPr>
          <w:rFonts w:cs="Arial"/>
          <w:b/>
          <w:bCs/>
          <w:iCs/>
          <w:sz w:val="30"/>
          <w:szCs w:val="28"/>
        </w:rPr>
        <w:t>»</w:t>
      </w:r>
      <w:r w:rsidRPr="00B0536A">
        <w:rPr>
          <w:rFonts w:cs="Arial"/>
          <w:b/>
          <w:bCs/>
          <w:iCs/>
          <w:sz w:val="30"/>
          <w:szCs w:val="28"/>
        </w:rPr>
        <w:t>н</w:t>
      </w:r>
      <w:r w:rsidR="00380E65" w:rsidRPr="00B0536A">
        <w:rPr>
          <w:rFonts w:cs="Arial"/>
          <w:b/>
          <w:bCs/>
          <w:iCs/>
          <w:sz w:val="30"/>
          <w:szCs w:val="28"/>
        </w:rPr>
        <w:t>а</w:t>
      </w:r>
      <w:r w:rsidRPr="00B0536A">
        <w:rPr>
          <w:rFonts w:cs="Arial"/>
          <w:b/>
          <w:bCs/>
          <w:iCs/>
          <w:sz w:val="30"/>
          <w:szCs w:val="28"/>
        </w:rPr>
        <w:t xml:space="preserve"> 2015</w:t>
      </w:r>
      <w:r w:rsidR="00A8588D" w:rsidRPr="00B0536A">
        <w:rPr>
          <w:rFonts w:cs="Arial"/>
          <w:b/>
          <w:bCs/>
          <w:iCs/>
          <w:sz w:val="30"/>
          <w:szCs w:val="28"/>
        </w:rPr>
        <w:t>-202</w:t>
      </w:r>
      <w:r w:rsidR="007D1E1C" w:rsidRPr="00B0536A">
        <w:rPr>
          <w:rFonts w:cs="Arial"/>
          <w:b/>
          <w:bCs/>
          <w:iCs/>
          <w:sz w:val="30"/>
          <w:szCs w:val="28"/>
        </w:rPr>
        <w:t>1</w:t>
      </w:r>
      <w:r w:rsidR="00380E65" w:rsidRPr="00B0536A">
        <w:rPr>
          <w:rFonts w:cs="Arial"/>
          <w:b/>
          <w:bCs/>
          <w:iCs/>
          <w:sz w:val="30"/>
          <w:szCs w:val="28"/>
        </w:rPr>
        <w:t xml:space="preserve"> годы</w:t>
      </w:r>
    </w:p>
    <w:tbl>
      <w:tblPr>
        <w:tblW w:w="5000" w:type="pct"/>
        <w:jc w:val="center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09"/>
        <w:gridCol w:w="7378"/>
      </w:tblGrid>
      <w:tr w:rsidR="00380E65" w:rsidRPr="00B0536A" w:rsidTr="00B0536A">
        <w:trPr>
          <w:tblCellSpacing w:w="5" w:type="nil"/>
          <w:jc w:val="center"/>
        </w:trPr>
        <w:tc>
          <w:tcPr>
            <w:tcW w:w="2268" w:type="dxa"/>
          </w:tcPr>
          <w:p w:rsidR="00380E65" w:rsidRPr="00B0536A" w:rsidRDefault="00380E65" w:rsidP="00B0536A">
            <w:pPr>
              <w:pStyle w:val="Table0"/>
            </w:pPr>
            <w:r w:rsidRPr="00B0536A">
              <w:t>Наименование муниципальной программы</w:t>
            </w:r>
          </w:p>
        </w:tc>
        <w:tc>
          <w:tcPr>
            <w:tcW w:w="6946" w:type="dxa"/>
          </w:tcPr>
          <w:p w:rsidR="00380E65" w:rsidRPr="00B0536A" w:rsidRDefault="00D620C3" w:rsidP="00B0536A">
            <w:pPr>
              <w:pStyle w:val="Table0"/>
            </w:pPr>
            <w:r w:rsidRPr="00B0536A">
              <w:t>Муниципальная программа «</w:t>
            </w:r>
            <w:r w:rsidR="004C0CB5" w:rsidRPr="00B0536A">
              <w:t>Улучшение условий и охраны труда</w:t>
            </w:r>
            <w:r w:rsidR="003859D0" w:rsidRPr="00B0536A">
              <w:t xml:space="preserve"> в Крапивинском муниципальном районе</w:t>
            </w:r>
            <w:r w:rsidR="00A87A49" w:rsidRPr="00B0536A">
              <w:t>»</w:t>
            </w:r>
            <w:r w:rsidR="00A8588D" w:rsidRPr="00B0536A">
              <w:t xml:space="preserve"> на 2015-202</w:t>
            </w:r>
            <w:r w:rsidR="007D1E1C" w:rsidRPr="00B0536A">
              <w:t>1</w:t>
            </w:r>
            <w:r w:rsidRPr="00B0536A">
              <w:t xml:space="preserve"> годы(далее </w:t>
            </w:r>
            <w:r w:rsidR="00160B35" w:rsidRPr="00B0536A">
              <w:t xml:space="preserve">- </w:t>
            </w:r>
            <w:r w:rsidRPr="00B0536A">
              <w:t>муниципальная программа)</w:t>
            </w:r>
          </w:p>
        </w:tc>
      </w:tr>
      <w:tr w:rsidR="00380E65" w:rsidRPr="00B0536A" w:rsidTr="00B0536A">
        <w:trPr>
          <w:tblCellSpacing w:w="5" w:type="nil"/>
          <w:jc w:val="center"/>
        </w:trPr>
        <w:tc>
          <w:tcPr>
            <w:tcW w:w="2268" w:type="dxa"/>
          </w:tcPr>
          <w:p w:rsidR="00380E65" w:rsidRPr="00B0536A" w:rsidRDefault="00380E65" w:rsidP="00B0536A">
            <w:pPr>
              <w:pStyle w:val="Table"/>
            </w:pPr>
            <w:r w:rsidRPr="00B0536A">
              <w:t>Директор муниципальной программы</w:t>
            </w:r>
          </w:p>
        </w:tc>
        <w:tc>
          <w:tcPr>
            <w:tcW w:w="6946" w:type="dxa"/>
          </w:tcPr>
          <w:p w:rsidR="00380E65" w:rsidRPr="00B0536A" w:rsidRDefault="004C0CB5" w:rsidP="00B0536A">
            <w:pPr>
              <w:pStyle w:val="Table"/>
            </w:pPr>
            <w:r w:rsidRPr="00B0536A">
              <w:t>Первый заместитель главы Крапивинского муниципального района Т.И.Климина</w:t>
            </w:r>
          </w:p>
        </w:tc>
      </w:tr>
      <w:tr w:rsidR="00380E65" w:rsidRPr="00B0536A" w:rsidTr="00B0536A">
        <w:trPr>
          <w:trHeight w:val="400"/>
          <w:tblCellSpacing w:w="5" w:type="nil"/>
          <w:jc w:val="center"/>
        </w:trPr>
        <w:tc>
          <w:tcPr>
            <w:tcW w:w="2268" w:type="dxa"/>
          </w:tcPr>
          <w:p w:rsidR="00380E65" w:rsidRPr="00B0536A" w:rsidRDefault="00380E65" w:rsidP="00B0536A">
            <w:pPr>
              <w:pStyle w:val="Table"/>
            </w:pPr>
            <w:r w:rsidRPr="00B0536A">
              <w:t>Ответственный исполнитель (координатор) муниципальной программы</w:t>
            </w:r>
          </w:p>
        </w:tc>
        <w:tc>
          <w:tcPr>
            <w:tcW w:w="6946" w:type="dxa"/>
          </w:tcPr>
          <w:p w:rsidR="00380E65" w:rsidRPr="00B0536A" w:rsidRDefault="00D96506" w:rsidP="00B0536A">
            <w:pPr>
              <w:pStyle w:val="Table"/>
            </w:pPr>
            <w:r w:rsidRPr="00B0536A">
              <w:t>Отдел экономического развития администрации К</w:t>
            </w:r>
            <w:r w:rsidR="00D620C3" w:rsidRPr="00B0536A">
              <w:t>рапивинского муниципального района</w:t>
            </w:r>
          </w:p>
        </w:tc>
      </w:tr>
      <w:tr w:rsidR="00380E65" w:rsidRPr="00B0536A" w:rsidTr="00B0536A">
        <w:trPr>
          <w:tblCellSpacing w:w="5" w:type="nil"/>
          <w:jc w:val="center"/>
        </w:trPr>
        <w:tc>
          <w:tcPr>
            <w:tcW w:w="2268" w:type="dxa"/>
          </w:tcPr>
          <w:p w:rsidR="00380E65" w:rsidRPr="00B0536A" w:rsidRDefault="00380E65" w:rsidP="00B0536A">
            <w:pPr>
              <w:pStyle w:val="Table"/>
            </w:pPr>
            <w:r w:rsidRPr="00B0536A">
              <w:t>Исполнители муниципальной программы</w:t>
            </w:r>
          </w:p>
        </w:tc>
        <w:tc>
          <w:tcPr>
            <w:tcW w:w="6946" w:type="dxa"/>
          </w:tcPr>
          <w:p w:rsidR="00380E65" w:rsidRPr="00B0536A" w:rsidRDefault="004C0CB5" w:rsidP="00B0536A">
            <w:pPr>
              <w:pStyle w:val="Table"/>
            </w:pPr>
            <w:r w:rsidRPr="00B0536A">
              <w:t>Администрация Крапивинского муниципального района;</w:t>
            </w:r>
          </w:p>
          <w:p w:rsidR="00C97A83" w:rsidRPr="00B0536A" w:rsidRDefault="00C97A83" w:rsidP="00B0536A">
            <w:pPr>
              <w:pStyle w:val="Table"/>
            </w:pPr>
            <w:r w:rsidRPr="00B0536A">
              <w:t>Управление социальной защиты населения администрации Крапивинского муниципального района;</w:t>
            </w:r>
          </w:p>
          <w:p w:rsidR="00A37747" w:rsidRPr="00B0536A" w:rsidRDefault="00A37747" w:rsidP="00B0536A">
            <w:pPr>
              <w:pStyle w:val="Table"/>
            </w:pPr>
            <w:r w:rsidRPr="00B0536A">
              <w:t>Муниципальное бюджетное учреждение«Комплексный центр социального обслуживания населения» Крапивинского муниципального района;</w:t>
            </w:r>
          </w:p>
          <w:p w:rsidR="00A37747" w:rsidRPr="00B0536A" w:rsidRDefault="00A37747" w:rsidP="00B0536A">
            <w:pPr>
              <w:pStyle w:val="Table"/>
            </w:pPr>
            <w:r w:rsidRPr="00B0536A">
              <w:t>Муниципальное казенное учреждение «Социально-реабилитационный центр для несовершеннолетних»;</w:t>
            </w:r>
          </w:p>
          <w:p w:rsidR="00C11BF2" w:rsidRPr="00B0536A" w:rsidRDefault="00950C8A" w:rsidP="00B0536A">
            <w:pPr>
              <w:pStyle w:val="Table"/>
            </w:pPr>
            <w:r w:rsidRPr="00B0536A">
              <w:t>Управление образования администрации Крапивинского муниципального района</w:t>
            </w:r>
            <w:r w:rsidR="00C97A83" w:rsidRPr="00B0536A">
              <w:t>;</w:t>
            </w:r>
            <w:r w:rsidR="000B603A" w:rsidRPr="00B0536A">
              <w:t xml:space="preserve"> Муниципальное казенное учреждение «Централизованная бухгалтерия образования Крапивинского муниципального района», Муниципальное бюджетноеучреждение</w:t>
            </w:r>
            <w:r w:rsidR="0038537E" w:rsidRPr="00B0536A">
              <w:t xml:space="preserve">дополнительного профессионального </w:t>
            </w:r>
            <w:r w:rsidR="004B1693" w:rsidRPr="00B0536A">
              <w:t xml:space="preserve">образования «Информационно-методический центр Крапивинского муниципального района», </w:t>
            </w:r>
            <w:r w:rsidR="00B37A2A" w:rsidRPr="00B0536A">
              <w:t>У</w:t>
            </w:r>
            <w:r w:rsidR="004B1693" w:rsidRPr="00B0536A">
              <w:t>правление сельского хозяйства и продовольствия администрации Крапивинского муниципального района,</w:t>
            </w:r>
          </w:p>
          <w:p w:rsidR="00B91C21" w:rsidRPr="00B0536A" w:rsidRDefault="00CE6AA7" w:rsidP="00B0536A">
            <w:pPr>
              <w:pStyle w:val="Table"/>
            </w:pPr>
            <w:r w:rsidRPr="00B0536A">
              <w:t xml:space="preserve">Управление культуры, молодежной политики и спорта </w:t>
            </w:r>
            <w:r w:rsidR="00C11BF2" w:rsidRPr="00B0536A">
              <w:t xml:space="preserve">администрации </w:t>
            </w:r>
            <w:r w:rsidRPr="00B0536A">
              <w:t>Крапивинского муниципального района;</w:t>
            </w:r>
          </w:p>
          <w:p w:rsidR="007D1E1C" w:rsidRPr="00B0536A" w:rsidRDefault="00C97A83" w:rsidP="00B0536A">
            <w:pPr>
              <w:pStyle w:val="Table"/>
            </w:pPr>
            <w:r w:rsidRPr="00B0536A">
              <w:t>Муниципальное бюджетное учреждение «Автохозяйство Крапивинского муниципального района»</w:t>
            </w:r>
            <w:r w:rsidR="00B37A2A" w:rsidRPr="00B0536A">
              <w:t xml:space="preserve">, муниципальное бюджетное учреждение «Медиа-центр Крапивинского муниципального района», муниципальное казенное учреждение </w:t>
            </w:r>
            <w:r w:rsidR="00AF7BB9" w:rsidRPr="00B0536A">
              <w:t>«Единая дежурно-диспетчерская служба» Крапивинского муниципального района</w:t>
            </w:r>
          </w:p>
        </w:tc>
      </w:tr>
      <w:tr w:rsidR="00380E65" w:rsidRPr="00B0536A" w:rsidTr="00B0536A">
        <w:trPr>
          <w:tblCellSpacing w:w="5" w:type="nil"/>
          <w:jc w:val="center"/>
        </w:trPr>
        <w:tc>
          <w:tcPr>
            <w:tcW w:w="2268" w:type="dxa"/>
          </w:tcPr>
          <w:p w:rsidR="004A42B7" w:rsidRPr="00B0536A" w:rsidRDefault="00380E65" w:rsidP="00B0536A">
            <w:pPr>
              <w:pStyle w:val="Table"/>
            </w:pPr>
            <w:r w:rsidRPr="00B0536A">
              <w:lastRenderedPageBreak/>
              <w:t xml:space="preserve">Цели </w:t>
            </w:r>
          </w:p>
          <w:p w:rsidR="00380E65" w:rsidRPr="00B0536A" w:rsidRDefault="00380E65" w:rsidP="00B0536A">
            <w:pPr>
              <w:pStyle w:val="Table"/>
            </w:pPr>
            <w:r w:rsidRPr="00B0536A">
              <w:t xml:space="preserve">муниципальной программы </w:t>
            </w:r>
          </w:p>
        </w:tc>
        <w:tc>
          <w:tcPr>
            <w:tcW w:w="6946" w:type="dxa"/>
          </w:tcPr>
          <w:p w:rsidR="00380E65" w:rsidRPr="00B0536A" w:rsidRDefault="00950C8A" w:rsidP="00B0536A">
            <w:pPr>
              <w:pStyle w:val="Table"/>
            </w:pPr>
            <w:r w:rsidRPr="00B0536A">
              <w:t xml:space="preserve">Улучшение условий и охраны труда, предупреждение и снижение производственного травматизма и профессиональной заболеваемости работников </w:t>
            </w:r>
            <w:r w:rsidR="00AD79E1" w:rsidRPr="00B0536A">
              <w:t>муниципальных учреждений</w:t>
            </w:r>
          </w:p>
        </w:tc>
      </w:tr>
      <w:tr w:rsidR="00380E65" w:rsidRPr="00B0536A" w:rsidTr="00B0536A">
        <w:trPr>
          <w:trHeight w:val="847"/>
          <w:tblCellSpacing w:w="5" w:type="nil"/>
          <w:jc w:val="center"/>
        </w:trPr>
        <w:tc>
          <w:tcPr>
            <w:tcW w:w="2268" w:type="dxa"/>
          </w:tcPr>
          <w:p w:rsidR="00380E65" w:rsidRPr="00B0536A" w:rsidRDefault="00380E65" w:rsidP="00B0536A">
            <w:pPr>
              <w:pStyle w:val="Table"/>
            </w:pPr>
            <w:r w:rsidRPr="00B0536A">
              <w:t>Задачи муниципальной программы</w:t>
            </w:r>
          </w:p>
        </w:tc>
        <w:tc>
          <w:tcPr>
            <w:tcW w:w="6946" w:type="dxa"/>
          </w:tcPr>
          <w:p w:rsidR="004A42B7" w:rsidRPr="00B0536A" w:rsidRDefault="00A6753E" w:rsidP="00B0536A">
            <w:pPr>
              <w:pStyle w:val="Table"/>
            </w:pPr>
            <w:r w:rsidRPr="00B0536A">
              <w:t>Обеспечение оценки условий трудаработников</w:t>
            </w:r>
            <w:r w:rsidR="0087329B" w:rsidRPr="00B0536A">
              <w:t xml:space="preserve"> муниципальных учреждений </w:t>
            </w:r>
            <w:r w:rsidRPr="00B0536A">
              <w:t xml:space="preserve">и получения работниками объективной информации о состоянии условий и охраны труда на рабочих местах; </w:t>
            </w:r>
            <w:r w:rsidR="000F13A5" w:rsidRPr="00B0536A">
              <w:t>обучение и проверка знаний требований охраны</w:t>
            </w:r>
            <w:r w:rsidRPr="00B0536A">
              <w:t xml:space="preserve"> работников</w:t>
            </w:r>
            <w:r w:rsidR="000F13A5" w:rsidRPr="00B0536A">
              <w:t>;проведение медицинских мероприятий по профилактике профессиональных заболеваний</w:t>
            </w:r>
          </w:p>
        </w:tc>
      </w:tr>
      <w:tr w:rsidR="00380E65" w:rsidRPr="00B0536A" w:rsidTr="00B0536A">
        <w:trPr>
          <w:tblCellSpacing w:w="5" w:type="nil"/>
          <w:jc w:val="center"/>
        </w:trPr>
        <w:tc>
          <w:tcPr>
            <w:tcW w:w="2268" w:type="dxa"/>
          </w:tcPr>
          <w:p w:rsidR="00152661" w:rsidRPr="00B0536A" w:rsidRDefault="00380E65" w:rsidP="00B0536A">
            <w:pPr>
              <w:pStyle w:val="Table"/>
            </w:pPr>
            <w:r w:rsidRPr="00B0536A"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380E65" w:rsidRPr="00B0536A" w:rsidRDefault="00ED2EE4" w:rsidP="00B0536A">
            <w:pPr>
              <w:pStyle w:val="Table"/>
            </w:pPr>
            <w:r w:rsidRPr="00B0536A">
              <w:t>2015</w:t>
            </w:r>
            <w:r w:rsidR="00A428A5" w:rsidRPr="00B0536A">
              <w:t>-2021</w:t>
            </w:r>
            <w:r w:rsidR="00F57008" w:rsidRPr="00B0536A">
              <w:t xml:space="preserve"> годы</w:t>
            </w:r>
          </w:p>
        </w:tc>
      </w:tr>
      <w:tr w:rsidR="00380E65" w:rsidRPr="00B0536A" w:rsidTr="00B0536A">
        <w:trPr>
          <w:trHeight w:val="600"/>
          <w:tblCellSpacing w:w="5" w:type="nil"/>
          <w:jc w:val="center"/>
        </w:trPr>
        <w:tc>
          <w:tcPr>
            <w:tcW w:w="2268" w:type="dxa"/>
          </w:tcPr>
          <w:p w:rsidR="00380E65" w:rsidRPr="00B0536A" w:rsidRDefault="00380E65" w:rsidP="00B0536A">
            <w:pPr>
              <w:pStyle w:val="Table"/>
            </w:pPr>
            <w:r w:rsidRPr="00B0536A">
              <w:t>Объемы и источники финансирования муниципальной программы в целом и с разбивкой по годам ее реализации</w:t>
            </w:r>
          </w:p>
          <w:p w:rsidR="009237AE" w:rsidRPr="00B0536A" w:rsidRDefault="009237AE" w:rsidP="00B0536A">
            <w:pPr>
              <w:pStyle w:val="Table"/>
            </w:pPr>
          </w:p>
        </w:tc>
        <w:tc>
          <w:tcPr>
            <w:tcW w:w="6946" w:type="dxa"/>
          </w:tcPr>
          <w:p w:rsidR="003151FB" w:rsidRPr="00B0536A" w:rsidRDefault="003151FB" w:rsidP="00B0536A">
            <w:pPr>
              <w:pStyle w:val="Table"/>
            </w:pPr>
            <w:r w:rsidRPr="00B0536A">
              <w:t>Объем средств на реализацию муниципальной программы -</w:t>
            </w:r>
            <w:r w:rsidR="00837C02" w:rsidRPr="00B0536A">
              <w:t>2886,4</w:t>
            </w:r>
            <w:r w:rsidRPr="00B0536A">
              <w:t xml:space="preserve">тыс. руб., в том числе по годам: 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 xml:space="preserve">2015год </w:t>
            </w:r>
            <w:r w:rsidR="00406FD5" w:rsidRPr="00B0536A">
              <w:t>-</w:t>
            </w:r>
            <w:r w:rsidR="008C4537" w:rsidRPr="00B0536A">
              <w:t>391,8</w:t>
            </w:r>
            <w:r w:rsidRPr="00B0536A">
              <w:t>тыс. руб.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 xml:space="preserve">2016 год </w:t>
            </w:r>
            <w:r w:rsidR="00406FD5" w:rsidRPr="00B0536A">
              <w:t>-</w:t>
            </w:r>
            <w:r w:rsidR="008C4537" w:rsidRPr="00B0536A">
              <w:t>463,7</w:t>
            </w:r>
            <w:r w:rsidRPr="00B0536A">
              <w:t xml:space="preserve"> тыс. руб. 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 xml:space="preserve">2017 год </w:t>
            </w:r>
            <w:r w:rsidR="0059203A" w:rsidRPr="00B0536A">
              <w:t xml:space="preserve">-460,5 </w:t>
            </w:r>
            <w:r w:rsidRPr="00B0536A">
              <w:t>тыс. руб.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 xml:space="preserve">2018 год </w:t>
            </w:r>
            <w:r w:rsidR="0079255E" w:rsidRPr="00B0536A">
              <w:t>-</w:t>
            </w:r>
            <w:r w:rsidR="00A428A5" w:rsidRPr="00B0536A">
              <w:t>42</w:t>
            </w:r>
            <w:r w:rsidR="00837C02" w:rsidRPr="00B0536A">
              <w:t>0,8</w:t>
            </w:r>
            <w:r w:rsidRPr="00B0536A">
              <w:t xml:space="preserve"> тыс.руб.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 xml:space="preserve">2019 год </w:t>
            </w:r>
            <w:r w:rsidR="00837C02" w:rsidRPr="00B0536A">
              <w:t>-499,0</w:t>
            </w:r>
            <w:r w:rsidRPr="00B0536A">
              <w:t xml:space="preserve"> тыс.руб.</w:t>
            </w:r>
          </w:p>
          <w:p w:rsidR="00327200" w:rsidRPr="00B0536A" w:rsidRDefault="00327200" w:rsidP="00B0536A">
            <w:pPr>
              <w:pStyle w:val="Table"/>
            </w:pPr>
            <w:r w:rsidRPr="00B0536A">
              <w:t xml:space="preserve">2020 год </w:t>
            </w:r>
            <w:r w:rsidR="00837C02" w:rsidRPr="00B0536A">
              <w:t>-366,0</w:t>
            </w:r>
            <w:r w:rsidRPr="00B0536A">
              <w:t xml:space="preserve"> тыс.руб.</w:t>
            </w:r>
          </w:p>
          <w:p w:rsidR="00A428A5" w:rsidRPr="00B0536A" w:rsidRDefault="00A428A5" w:rsidP="00B0536A">
            <w:pPr>
              <w:pStyle w:val="Table"/>
            </w:pPr>
            <w:r w:rsidRPr="00B0536A">
              <w:t xml:space="preserve">2021 год </w:t>
            </w:r>
            <w:r w:rsidR="00837C02" w:rsidRPr="00B0536A">
              <w:t>–284,6</w:t>
            </w:r>
            <w:r w:rsidRPr="00B0536A">
              <w:t>тыс.руб.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>из них: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>средства местного бюджета</w:t>
            </w:r>
            <w:r w:rsidR="00F74279" w:rsidRPr="00B0536A">
              <w:t xml:space="preserve">- </w:t>
            </w:r>
            <w:r w:rsidR="00837C02" w:rsidRPr="00B0536A">
              <w:t>1683,8</w:t>
            </w:r>
            <w:r w:rsidRPr="00B0536A">
              <w:t>тыс. руб., в том числе по годам: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>2015 год -212,5 тыс. руб.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>2016 год -</w:t>
            </w:r>
            <w:r w:rsidR="008C4537" w:rsidRPr="00B0536A">
              <w:t>210,1</w:t>
            </w:r>
            <w:r w:rsidRPr="00B0536A">
              <w:t xml:space="preserve"> тыс. руб. 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>2017 год -</w:t>
            </w:r>
            <w:r w:rsidR="0059203A" w:rsidRPr="00B0536A">
              <w:t>317,5</w:t>
            </w:r>
            <w:r w:rsidRPr="00B0536A">
              <w:t xml:space="preserve"> тыс. руб.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>2018 год -</w:t>
            </w:r>
            <w:r w:rsidR="007E0B32" w:rsidRPr="00B0536A">
              <w:t>301,1</w:t>
            </w:r>
            <w:r w:rsidRPr="00B0536A">
              <w:t xml:space="preserve"> тыс.руб.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>2019 год -</w:t>
            </w:r>
            <w:r w:rsidR="007E0B32" w:rsidRPr="00B0536A">
              <w:t>330,0</w:t>
            </w:r>
            <w:r w:rsidRPr="00B0536A">
              <w:t>тыс.руб.</w:t>
            </w:r>
          </w:p>
          <w:p w:rsidR="00327200" w:rsidRPr="00B0536A" w:rsidRDefault="00327200" w:rsidP="00B0536A">
            <w:pPr>
              <w:pStyle w:val="Table"/>
            </w:pPr>
            <w:r w:rsidRPr="00B0536A">
              <w:t>2020 год -</w:t>
            </w:r>
            <w:r w:rsidR="007E0B32" w:rsidRPr="00B0536A">
              <w:t>197,0</w:t>
            </w:r>
            <w:r w:rsidRPr="00B0536A">
              <w:t>тыс.руб.</w:t>
            </w:r>
          </w:p>
          <w:p w:rsidR="00306B2D" w:rsidRPr="00B0536A" w:rsidRDefault="00306B2D" w:rsidP="00B0536A">
            <w:pPr>
              <w:pStyle w:val="Table"/>
            </w:pPr>
            <w:r w:rsidRPr="00B0536A">
              <w:t xml:space="preserve">2021 год </w:t>
            </w:r>
            <w:r w:rsidR="007E0B32" w:rsidRPr="00B0536A">
              <w:t>-115,6</w:t>
            </w:r>
            <w:r w:rsidRPr="00B0536A">
              <w:t>тыс.руб.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 xml:space="preserve">иные не запрещенные законодательством источники- </w:t>
            </w:r>
            <w:r w:rsidR="007E0B32" w:rsidRPr="00B0536A">
              <w:t xml:space="preserve">1202,6 </w:t>
            </w:r>
            <w:r w:rsidRPr="00B0536A">
              <w:t>тыс.руб. в том числе по годам: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>2015год -17</w:t>
            </w:r>
            <w:r w:rsidR="002615B2" w:rsidRPr="00B0536A">
              <w:t>9</w:t>
            </w:r>
            <w:r w:rsidRPr="00B0536A">
              <w:t>,3тыс. руб.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>2016 год -</w:t>
            </w:r>
            <w:r w:rsidR="002615B2" w:rsidRPr="00B0536A">
              <w:t>2</w:t>
            </w:r>
            <w:r w:rsidR="00682A95" w:rsidRPr="00B0536A">
              <w:t>53,6</w:t>
            </w:r>
            <w:r w:rsidR="004D6C3F" w:rsidRPr="00B0536A">
              <w:t>т</w:t>
            </w:r>
            <w:r w:rsidRPr="00B0536A">
              <w:t xml:space="preserve">ыс. руб. 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>2017 год -</w:t>
            </w:r>
            <w:r w:rsidR="0059203A" w:rsidRPr="00B0536A">
              <w:t>143</w:t>
            </w:r>
            <w:r w:rsidR="007E0B32" w:rsidRPr="00B0536A">
              <w:t>,0</w:t>
            </w:r>
            <w:r w:rsidRPr="00B0536A">
              <w:t>тыс.руб.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>2018 год -</w:t>
            </w:r>
            <w:r w:rsidR="002615B2" w:rsidRPr="00B0536A">
              <w:t>1</w:t>
            </w:r>
            <w:r w:rsidR="007E0B32" w:rsidRPr="00B0536A">
              <w:t xml:space="preserve">19,7 </w:t>
            </w:r>
            <w:r w:rsidRPr="00B0536A">
              <w:t>тыс.руб.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>2019 год -</w:t>
            </w:r>
            <w:r w:rsidR="007E0B32" w:rsidRPr="00B0536A">
              <w:t>169,0</w:t>
            </w:r>
            <w:r w:rsidRPr="00B0536A">
              <w:t>тыс.руб.</w:t>
            </w:r>
          </w:p>
          <w:p w:rsidR="003E3750" w:rsidRPr="00B0536A" w:rsidRDefault="003E3750" w:rsidP="00B0536A">
            <w:pPr>
              <w:pStyle w:val="Table"/>
            </w:pPr>
            <w:r w:rsidRPr="00B0536A">
              <w:t>2020 год -</w:t>
            </w:r>
            <w:r w:rsidR="007E0B32" w:rsidRPr="00B0536A">
              <w:t>169,0</w:t>
            </w:r>
            <w:r w:rsidRPr="00B0536A">
              <w:t xml:space="preserve"> тыс.руб.</w:t>
            </w:r>
          </w:p>
          <w:p w:rsidR="00F02C58" w:rsidRPr="00B0536A" w:rsidRDefault="00F02C58" w:rsidP="00B0536A">
            <w:pPr>
              <w:pStyle w:val="Table"/>
            </w:pPr>
            <w:r w:rsidRPr="00B0536A">
              <w:t>2021 год -</w:t>
            </w:r>
            <w:r w:rsidR="007E0B32" w:rsidRPr="00B0536A">
              <w:t>169,0</w:t>
            </w:r>
            <w:r w:rsidR="0059203A" w:rsidRPr="00B0536A">
              <w:t xml:space="preserve"> тыс.руб.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>В том числе: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>средства областного бюджета -</w:t>
            </w:r>
            <w:r w:rsidR="007E0B32" w:rsidRPr="00B0536A">
              <w:t>902,6</w:t>
            </w:r>
            <w:r w:rsidRPr="00B0536A">
              <w:t>тыс.руб., в том числе по годам: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>2015год -7</w:t>
            </w:r>
            <w:r w:rsidR="005B2859" w:rsidRPr="00B0536A">
              <w:t>9</w:t>
            </w:r>
            <w:r w:rsidRPr="00B0536A">
              <w:t>,3тыс. руб.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>2016 год -</w:t>
            </w:r>
            <w:r w:rsidR="00B91C21" w:rsidRPr="00B0536A">
              <w:t>53,6</w:t>
            </w:r>
            <w:r w:rsidRPr="00B0536A">
              <w:t xml:space="preserve">тыс. руб. 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>2017 год -</w:t>
            </w:r>
            <w:r w:rsidR="005B2859" w:rsidRPr="00B0536A">
              <w:t>143</w:t>
            </w:r>
            <w:r w:rsidR="00C57F5D" w:rsidRPr="00B0536A">
              <w:t xml:space="preserve">,0 </w:t>
            </w:r>
            <w:r w:rsidRPr="00B0536A">
              <w:t>тыс. руб.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>2018 год -</w:t>
            </w:r>
            <w:r w:rsidR="00C57F5D" w:rsidRPr="00B0536A">
              <w:t>119,7</w:t>
            </w:r>
            <w:r w:rsidRPr="00B0536A">
              <w:t xml:space="preserve"> тыс.руб.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>2019 год -</w:t>
            </w:r>
            <w:r w:rsidR="00C57F5D" w:rsidRPr="00B0536A">
              <w:t>169,0</w:t>
            </w:r>
            <w:r w:rsidRPr="00B0536A">
              <w:t>тыс.руб.</w:t>
            </w:r>
          </w:p>
          <w:p w:rsidR="004D6C3F" w:rsidRPr="00B0536A" w:rsidRDefault="004D6C3F" w:rsidP="00B0536A">
            <w:pPr>
              <w:pStyle w:val="Table"/>
            </w:pPr>
            <w:r w:rsidRPr="00B0536A">
              <w:t>2020 год -1</w:t>
            </w:r>
            <w:r w:rsidR="00C57F5D" w:rsidRPr="00B0536A">
              <w:t>69,0</w:t>
            </w:r>
            <w:r w:rsidRPr="00B0536A">
              <w:t>тыс.руб.</w:t>
            </w:r>
          </w:p>
          <w:p w:rsidR="005B2859" w:rsidRPr="00B0536A" w:rsidRDefault="00C57F5D" w:rsidP="00B0536A">
            <w:pPr>
              <w:pStyle w:val="Table"/>
            </w:pPr>
            <w:r w:rsidRPr="00B0536A">
              <w:t>2021 год -169,0</w:t>
            </w:r>
            <w:r w:rsidR="005B2859" w:rsidRPr="00B0536A">
              <w:t>тыс.руб.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 xml:space="preserve">средства бюджетов государственных внебюджетных фондов </w:t>
            </w:r>
            <w:r w:rsidRPr="00B0536A">
              <w:lastRenderedPageBreak/>
              <w:t>(фонд обязательного медицинского страхования)-300 тыс.руб., в том числе по годам:</w:t>
            </w:r>
          </w:p>
          <w:p w:rsidR="003151FB" w:rsidRPr="00B0536A" w:rsidRDefault="003151FB" w:rsidP="00B0536A">
            <w:pPr>
              <w:pStyle w:val="Table"/>
            </w:pPr>
            <w:r w:rsidRPr="00B0536A">
              <w:t>2015 год -100 тыс.руб.</w:t>
            </w:r>
          </w:p>
          <w:p w:rsidR="006C4CA6" w:rsidRPr="00B0536A" w:rsidRDefault="003151FB" w:rsidP="00B0536A">
            <w:pPr>
              <w:pStyle w:val="Table"/>
            </w:pPr>
            <w:r w:rsidRPr="00B0536A">
              <w:t>2016 год - 200 тыс.руб.</w:t>
            </w:r>
          </w:p>
          <w:p w:rsidR="00046764" w:rsidRPr="00B0536A" w:rsidRDefault="00046764" w:rsidP="00B0536A">
            <w:pPr>
              <w:pStyle w:val="Table"/>
            </w:pPr>
            <w:r w:rsidRPr="00B0536A">
              <w:t>2017 год - 0 тыс.руб.</w:t>
            </w:r>
          </w:p>
          <w:p w:rsidR="00046764" w:rsidRPr="00B0536A" w:rsidRDefault="00046764" w:rsidP="00B0536A">
            <w:pPr>
              <w:pStyle w:val="Table"/>
            </w:pPr>
            <w:r w:rsidRPr="00B0536A">
              <w:t>2018 год - 0 тыс.руб.</w:t>
            </w:r>
          </w:p>
          <w:p w:rsidR="00216BDE" w:rsidRPr="00B0536A" w:rsidRDefault="00046764" w:rsidP="00B0536A">
            <w:pPr>
              <w:pStyle w:val="Table"/>
            </w:pPr>
            <w:r w:rsidRPr="00B0536A">
              <w:t xml:space="preserve">2019 год </w:t>
            </w:r>
            <w:r w:rsidR="00216BDE" w:rsidRPr="00B0536A">
              <w:t>-0 тыс.руб.</w:t>
            </w:r>
          </w:p>
          <w:p w:rsidR="00046764" w:rsidRPr="00B0536A" w:rsidRDefault="00216BDE" w:rsidP="00B0536A">
            <w:pPr>
              <w:pStyle w:val="Table"/>
            </w:pPr>
            <w:r w:rsidRPr="00B0536A">
              <w:t>2020 год - 0тыс.руб.</w:t>
            </w:r>
          </w:p>
          <w:p w:rsidR="00216BDE" w:rsidRPr="00B0536A" w:rsidRDefault="00216BDE" w:rsidP="00B0536A">
            <w:pPr>
              <w:pStyle w:val="Table"/>
            </w:pPr>
            <w:r w:rsidRPr="00B0536A">
              <w:t>2021 год - 0 тыс.руб.</w:t>
            </w:r>
          </w:p>
        </w:tc>
      </w:tr>
      <w:tr w:rsidR="00380E65" w:rsidRPr="00B0536A" w:rsidTr="00B0536A">
        <w:trPr>
          <w:trHeight w:val="400"/>
          <w:tblCellSpacing w:w="5" w:type="nil"/>
          <w:jc w:val="center"/>
        </w:trPr>
        <w:tc>
          <w:tcPr>
            <w:tcW w:w="2268" w:type="dxa"/>
          </w:tcPr>
          <w:p w:rsidR="00380E65" w:rsidRPr="00B0536A" w:rsidRDefault="00380E65" w:rsidP="00B0536A">
            <w:pPr>
              <w:pStyle w:val="Table"/>
            </w:pPr>
            <w:r w:rsidRPr="00B0536A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</w:tcPr>
          <w:p w:rsidR="00E17082" w:rsidRPr="00B0536A" w:rsidRDefault="00E17082" w:rsidP="00B0536A">
            <w:pPr>
              <w:pStyle w:val="Table"/>
            </w:pPr>
            <w:r w:rsidRPr="00B0536A">
              <w:t>Обеспечение</w:t>
            </w:r>
            <w:r w:rsidR="00EF417F" w:rsidRPr="00B0536A">
              <w:t xml:space="preserve"> сохранения здоровья работников за счет улучшения условий их труда. Обеспечение</w:t>
            </w:r>
            <w:r w:rsidR="00455030" w:rsidRPr="00B0536A">
              <w:t>благоприятных условий труда работников.</w:t>
            </w:r>
          </w:p>
          <w:p w:rsidR="00E17082" w:rsidRPr="00B0536A" w:rsidRDefault="00E17082" w:rsidP="00B0536A">
            <w:pPr>
              <w:pStyle w:val="Table"/>
            </w:pPr>
            <w:r w:rsidRPr="00B0536A">
              <w:t xml:space="preserve">За весь срок реализации </w:t>
            </w:r>
            <w:r w:rsidR="00455030" w:rsidRPr="00B0536A">
              <w:t>муниципальной п</w:t>
            </w:r>
            <w:r w:rsidRPr="00B0536A">
              <w:t>рограммы п</w:t>
            </w:r>
            <w:r w:rsidR="00E50E10" w:rsidRPr="00B0536A">
              <w:t xml:space="preserve">ланируется: </w:t>
            </w:r>
          </w:p>
          <w:p w:rsidR="00455030" w:rsidRPr="00B0536A" w:rsidRDefault="00E50E10" w:rsidP="00B0536A">
            <w:pPr>
              <w:pStyle w:val="Table"/>
            </w:pPr>
            <w:r w:rsidRPr="00B0536A">
              <w:t>провести специальную оценку условий труда</w:t>
            </w:r>
            <w:r w:rsidR="00E17082" w:rsidRPr="00B0536A">
              <w:t>на</w:t>
            </w:r>
            <w:r w:rsidR="00422446" w:rsidRPr="00B0536A">
              <w:t xml:space="preserve">1086 </w:t>
            </w:r>
            <w:r w:rsidRPr="00B0536A">
              <w:t>рабочих мест</w:t>
            </w:r>
            <w:r w:rsidR="00E17082" w:rsidRPr="00B0536A">
              <w:t>ах</w:t>
            </w:r>
            <w:r w:rsidRPr="00B0536A">
              <w:t xml:space="preserve">; </w:t>
            </w:r>
          </w:p>
          <w:p w:rsidR="00EF417F" w:rsidRPr="00B0536A" w:rsidRDefault="00E50E10" w:rsidP="00B0536A">
            <w:pPr>
              <w:pStyle w:val="Table"/>
            </w:pPr>
            <w:r w:rsidRPr="00B0536A">
              <w:t xml:space="preserve">обучитьпо охране труда </w:t>
            </w:r>
            <w:r w:rsidR="00A37939" w:rsidRPr="00B0536A">
              <w:t>75</w:t>
            </w:r>
            <w:r w:rsidR="0078242F" w:rsidRPr="00B0536A">
              <w:t>работника</w:t>
            </w:r>
            <w:r w:rsidR="0024683C" w:rsidRPr="00B0536A">
              <w:t xml:space="preserve">учреждений </w:t>
            </w:r>
            <w:r w:rsidR="00CB0600" w:rsidRPr="00B0536A">
              <w:t>бюджетной сферы;</w:t>
            </w:r>
          </w:p>
          <w:p w:rsidR="00CB0600" w:rsidRPr="00B0536A" w:rsidRDefault="00455030" w:rsidP="00B0536A">
            <w:pPr>
              <w:pStyle w:val="Table"/>
            </w:pPr>
            <w:r w:rsidRPr="00B0536A">
              <w:t>прохождение</w:t>
            </w:r>
            <w:r w:rsidR="00F45427" w:rsidRPr="00B0536A">
              <w:t>обязательных предварительных и периодических медицинск</w:t>
            </w:r>
            <w:r w:rsidR="00B17DE9" w:rsidRPr="00B0536A">
              <w:t>их осмотров (обследований)</w:t>
            </w:r>
            <w:r w:rsidR="00046764" w:rsidRPr="00B0536A">
              <w:t>1582</w:t>
            </w:r>
            <w:r w:rsidR="00F45427" w:rsidRPr="00B0536A">
              <w:t>чел</w:t>
            </w:r>
            <w:r w:rsidR="000226F0" w:rsidRPr="00B0536A">
              <w:t>овек</w:t>
            </w:r>
            <w:r w:rsidR="00F45427" w:rsidRPr="00B0536A">
              <w:t xml:space="preserve">; </w:t>
            </w:r>
          </w:p>
        </w:tc>
      </w:tr>
    </w:tbl>
    <w:p w:rsidR="00712484" w:rsidRPr="00B0536A" w:rsidRDefault="00712484" w:rsidP="00B0536A">
      <w:pPr>
        <w:rPr>
          <w:rFonts w:cs="Arial"/>
        </w:rPr>
      </w:pPr>
      <w:bookmarkStart w:id="1" w:name="Par170"/>
      <w:bookmarkEnd w:id="1"/>
      <w:r w:rsidRPr="00B0536A">
        <w:rPr>
          <w:rFonts w:cs="Arial"/>
        </w:rPr>
        <w:t>Характеристика текущего состояния в Крапивинском районе сферы деятельности, для решения</w:t>
      </w:r>
      <w:r w:rsidR="006571E1" w:rsidRPr="00B0536A">
        <w:rPr>
          <w:rFonts w:cs="Arial"/>
        </w:rPr>
        <w:t xml:space="preserve">задач </w:t>
      </w:r>
      <w:r w:rsidRPr="00B0536A">
        <w:rPr>
          <w:rFonts w:cs="Arial"/>
        </w:rPr>
        <w:t xml:space="preserve">которой разработана </w:t>
      </w:r>
      <w:r w:rsidR="006571E1" w:rsidRPr="00B0536A">
        <w:rPr>
          <w:rFonts w:cs="Arial"/>
        </w:rPr>
        <w:t>муниципальная п</w:t>
      </w:r>
      <w:r w:rsidRPr="00B0536A">
        <w:rPr>
          <w:rFonts w:cs="Arial"/>
        </w:rPr>
        <w:t>рограмма, с указанием основных показателей и формулировкой основных проблем</w:t>
      </w:r>
      <w:r w:rsidR="00152661" w:rsidRPr="00B0536A">
        <w:rPr>
          <w:rFonts w:cs="Arial"/>
        </w:rPr>
        <w:t>.</w:t>
      </w:r>
    </w:p>
    <w:p w:rsidR="00CB46F6" w:rsidRPr="00B0536A" w:rsidRDefault="00CB46F6" w:rsidP="00B0536A">
      <w:pPr>
        <w:rPr>
          <w:rFonts w:cs="Arial"/>
        </w:rPr>
      </w:pPr>
      <w:r w:rsidRPr="00B0536A">
        <w:rPr>
          <w:rFonts w:cs="Arial"/>
        </w:rPr>
        <w:t>Охрана труда – одно из важнейших направлений деятельности любого учреждения, затрагивающее интересы всех работников.</w:t>
      </w:r>
    </w:p>
    <w:p w:rsidR="00CB46F6" w:rsidRPr="00B0536A" w:rsidRDefault="00CB46F6" w:rsidP="00B0536A">
      <w:pPr>
        <w:rPr>
          <w:rFonts w:cs="Arial"/>
        </w:rPr>
      </w:pPr>
      <w:r w:rsidRPr="00B0536A">
        <w:rPr>
          <w:rFonts w:cs="Arial"/>
        </w:rPr>
        <w:t>Основная цель охраны труда – это сохранение жизни и здоровья работников и одним из этапов по реализации этой цели является профилактика и предотвращение опасностей, ликвидация и снижение рисков в процессе трудовой деятельности.</w:t>
      </w:r>
    </w:p>
    <w:p w:rsidR="00CB46F6" w:rsidRPr="00B0536A" w:rsidRDefault="00CB46F6" w:rsidP="00B0536A">
      <w:pPr>
        <w:rPr>
          <w:rFonts w:cs="Arial"/>
        </w:rPr>
      </w:pPr>
      <w:r w:rsidRPr="00B0536A">
        <w:rPr>
          <w:rFonts w:cs="Arial"/>
        </w:rPr>
        <w:t>Важнейшим фактором, определяющим необходимость разработки и реализации Программы с учетом приоритетных направлений социальных и экономических реформ является социальная значимость данной п</w:t>
      </w:r>
      <w:r w:rsidR="00C73426" w:rsidRPr="00B0536A">
        <w:rPr>
          <w:rFonts w:cs="Arial"/>
        </w:rPr>
        <w:t>р</w:t>
      </w:r>
      <w:r w:rsidRPr="00B0536A">
        <w:rPr>
          <w:rFonts w:cs="Arial"/>
        </w:rPr>
        <w:t xml:space="preserve">облемы в части повышения качества жизни и сохранения здоровья трудоспособного населения в </w:t>
      </w:r>
      <w:r w:rsidR="00C73426" w:rsidRPr="00B0536A">
        <w:rPr>
          <w:rFonts w:cs="Arial"/>
        </w:rPr>
        <w:t>районе</w:t>
      </w:r>
      <w:r w:rsidRPr="00B0536A">
        <w:rPr>
          <w:rFonts w:cs="Arial"/>
        </w:rPr>
        <w:t>.</w:t>
      </w:r>
    </w:p>
    <w:p w:rsidR="009E00DF" w:rsidRDefault="00CB46F6" w:rsidP="00B0536A">
      <w:pPr>
        <w:rPr>
          <w:rFonts w:cs="Arial"/>
        </w:rPr>
      </w:pPr>
      <w:r w:rsidRPr="00B0536A">
        <w:rPr>
          <w:rFonts w:cs="Arial"/>
        </w:rPr>
        <w:t xml:space="preserve">В результате реализации </w:t>
      </w:r>
      <w:r w:rsidR="0078418E" w:rsidRPr="00B0536A">
        <w:rPr>
          <w:rFonts w:cs="Arial"/>
        </w:rPr>
        <w:t>муниципальной п</w:t>
      </w:r>
      <w:r w:rsidRPr="00B0536A">
        <w:rPr>
          <w:rFonts w:cs="Arial"/>
        </w:rPr>
        <w:t>рограммы ожидается повышение эффективности системы государственного управления охраной труда и уровня профессиональной подготовки кадров, обучение работников по охране труда учреждений, проведение специальной оценки условий труда, создание здоровых и безопасных условий труда в учреждениях, что позволит улучшить ситуацию в районе охраны и условий труда и повлиять на показатели уровня жизни населения Крапивинского района.</w:t>
      </w:r>
    </w:p>
    <w:p w:rsidR="00B0536A" w:rsidRPr="00B0536A" w:rsidRDefault="00B0536A" w:rsidP="00B0536A">
      <w:pPr>
        <w:rPr>
          <w:rFonts w:cs="Arial"/>
        </w:rPr>
      </w:pPr>
    </w:p>
    <w:p w:rsidR="00526DAA" w:rsidRPr="00B0536A" w:rsidRDefault="00CB46F6" w:rsidP="00B0536A">
      <w:pPr>
        <w:tabs>
          <w:tab w:val="left" w:pos="6950"/>
        </w:tabs>
        <w:ind w:left="567" w:firstLine="0"/>
        <w:rPr>
          <w:b/>
          <w:bCs/>
          <w:sz w:val="26"/>
          <w:szCs w:val="28"/>
        </w:rPr>
      </w:pPr>
      <w:r w:rsidRPr="00B0536A">
        <w:rPr>
          <w:b/>
          <w:bCs/>
          <w:sz w:val="26"/>
          <w:szCs w:val="28"/>
        </w:rPr>
        <w:t xml:space="preserve">Описание целей и задач </w:t>
      </w:r>
      <w:r w:rsidR="006571E1" w:rsidRPr="00B0536A">
        <w:rPr>
          <w:b/>
          <w:bCs/>
          <w:sz w:val="26"/>
          <w:szCs w:val="28"/>
        </w:rPr>
        <w:t>муниципальной п</w:t>
      </w:r>
      <w:r w:rsidRPr="00B0536A">
        <w:rPr>
          <w:b/>
          <w:bCs/>
          <w:sz w:val="26"/>
          <w:szCs w:val="28"/>
        </w:rPr>
        <w:t>рограммы</w:t>
      </w:r>
      <w:r w:rsidR="0078418E" w:rsidRPr="00B0536A">
        <w:rPr>
          <w:b/>
          <w:bCs/>
          <w:sz w:val="26"/>
          <w:szCs w:val="28"/>
        </w:rPr>
        <w:t>.</w:t>
      </w:r>
    </w:p>
    <w:p w:rsidR="00CB46F6" w:rsidRPr="00B0536A" w:rsidRDefault="002F786A" w:rsidP="00B0536A">
      <w:pPr>
        <w:ind w:left="567" w:hanging="567"/>
        <w:rPr>
          <w:rFonts w:cs="Arial"/>
        </w:rPr>
      </w:pPr>
      <w:r w:rsidRPr="00B0536A">
        <w:rPr>
          <w:rFonts w:cs="Arial"/>
        </w:rPr>
        <w:t>Целью муниципальной программы является</w:t>
      </w:r>
      <w:r w:rsidR="009E00DF" w:rsidRPr="00B0536A">
        <w:rPr>
          <w:rFonts w:cs="Arial"/>
        </w:rPr>
        <w:t>:</w:t>
      </w:r>
      <w:r w:rsidR="00CB46F6" w:rsidRPr="00B0536A">
        <w:rPr>
          <w:rFonts w:cs="Arial"/>
        </w:rPr>
        <w:t>у</w:t>
      </w:r>
      <w:r w:rsidR="001E62FE" w:rsidRPr="00B0536A">
        <w:rPr>
          <w:rFonts w:cs="Arial"/>
        </w:rPr>
        <w:t xml:space="preserve">лучшение условий и охраны труда, </w:t>
      </w:r>
      <w:r w:rsidR="00CB46F6" w:rsidRPr="00B0536A">
        <w:rPr>
          <w:rFonts w:cs="Arial"/>
        </w:rPr>
        <w:t>предупреждение и снижение производственного травматизма ипрофессиональной заболеваемости работников</w:t>
      </w:r>
      <w:r w:rsidR="00E45EEA" w:rsidRPr="00B0536A">
        <w:rPr>
          <w:rFonts w:cs="Arial"/>
        </w:rPr>
        <w:t xml:space="preserve"> муниципальных учреждений</w:t>
      </w:r>
      <w:r w:rsidR="00CB46F6" w:rsidRPr="00B0536A">
        <w:rPr>
          <w:rFonts w:cs="Arial"/>
        </w:rPr>
        <w:t>;</w:t>
      </w:r>
    </w:p>
    <w:p w:rsidR="00CB46F6" w:rsidRPr="00B0536A" w:rsidRDefault="00CB46F6" w:rsidP="00B0536A">
      <w:pPr>
        <w:ind w:left="567" w:hanging="567"/>
        <w:rPr>
          <w:rFonts w:cs="Arial"/>
        </w:rPr>
      </w:pPr>
      <w:r w:rsidRPr="00B0536A">
        <w:rPr>
          <w:rFonts w:cs="Arial"/>
        </w:rPr>
        <w:t>Достижение цел</w:t>
      </w:r>
      <w:r w:rsidR="001E62FE" w:rsidRPr="00B0536A">
        <w:rPr>
          <w:rFonts w:cs="Arial"/>
        </w:rPr>
        <w:t>и</w:t>
      </w:r>
      <w:r w:rsidR="00A30EC8" w:rsidRPr="00B0536A">
        <w:rPr>
          <w:rFonts w:cs="Arial"/>
        </w:rPr>
        <w:t>муниципальной п</w:t>
      </w:r>
      <w:r w:rsidRPr="00B0536A">
        <w:rPr>
          <w:rFonts w:cs="Arial"/>
        </w:rPr>
        <w:t xml:space="preserve">рограммы обеспечивается решением </w:t>
      </w:r>
      <w:r w:rsidR="0043050D" w:rsidRPr="00B0536A">
        <w:rPr>
          <w:rFonts w:cs="Arial"/>
        </w:rPr>
        <w:t>следующих</w:t>
      </w:r>
      <w:r w:rsidRPr="00B0536A">
        <w:rPr>
          <w:rFonts w:cs="Arial"/>
        </w:rPr>
        <w:t xml:space="preserve"> задач:</w:t>
      </w:r>
    </w:p>
    <w:p w:rsidR="001E62FE" w:rsidRPr="00B0536A" w:rsidRDefault="009E00DF" w:rsidP="00B0536A">
      <w:pPr>
        <w:ind w:left="567" w:hanging="567"/>
        <w:rPr>
          <w:rFonts w:cs="Arial"/>
        </w:rPr>
      </w:pPr>
      <w:r w:rsidRPr="00B0536A">
        <w:rPr>
          <w:rFonts w:cs="Arial"/>
        </w:rPr>
        <w:t>-</w:t>
      </w:r>
      <w:r w:rsidR="001E62FE" w:rsidRPr="00B0536A">
        <w:rPr>
          <w:rFonts w:cs="Arial"/>
        </w:rPr>
        <w:t>Обеспечение оценки условий труда работников муниципальных учреждений и получения работниками объективной информации о состоянии условий и охраны труда на рабочих местах</w:t>
      </w:r>
      <w:r w:rsidR="00152661" w:rsidRPr="00B0536A">
        <w:rPr>
          <w:rFonts w:cs="Arial"/>
        </w:rPr>
        <w:t>;</w:t>
      </w:r>
    </w:p>
    <w:p w:rsidR="00A30EC8" w:rsidRPr="00B0536A" w:rsidRDefault="009E00DF" w:rsidP="00B0536A">
      <w:pPr>
        <w:ind w:left="567" w:hanging="567"/>
        <w:rPr>
          <w:rFonts w:cs="Arial"/>
        </w:rPr>
      </w:pPr>
      <w:r w:rsidRPr="00B0536A">
        <w:rPr>
          <w:rFonts w:cs="Arial"/>
        </w:rPr>
        <w:t>-</w:t>
      </w:r>
      <w:r w:rsidR="001E62FE" w:rsidRPr="00B0536A">
        <w:rPr>
          <w:rFonts w:cs="Arial"/>
        </w:rPr>
        <w:t>О</w:t>
      </w:r>
      <w:r w:rsidR="00CB46F6" w:rsidRPr="00B0536A">
        <w:rPr>
          <w:rFonts w:cs="Arial"/>
        </w:rPr>
        <w:t>бучение и проверка знаний требований охраны труда работников;</w:t>
      </w:r>
    </w:p>
    <w:p w:rsidR="00CB46F6" w:rsidRPr="00B0536A" w:rsidRDefault="009E00DF" w:rsidP="00B0536A">
      <w:pPr>
        <w:ind w:left="567" w:hanging="567"/>
        <w:rPr>
          <w:rFonts w:cs="Arial"/>
        </w:rPr>
      </w:pPr>
      <w:r w:rsidRPr="00B0536A">
        <w:rPr>
          <w:rFonts w:cs="Arial"/>
        </w:rPr>
        <w:lastRenderedPageBreak/>
        <w:t xml:space="preserve">- </w:t>
      </w:r>
      <w:r w:rsidR="00C20F8F" w:rsidRPr="00B0536A">
        <w:rPr>
          <w:rFonts w:cs="Arial"/>
        </w:rPr>
        <w:t>П</w:t>
      </w:r>
      <w:r w:rsidR="002F786A" w:rsidRPr="00B0536A">
        <w:rPr>
          <w:rFonts w:cs="Arial"/>
        </w:rPr>
        <w:t>роведение медицинских мероприятий по профилактике</w:t>
      </w:r>
      <w:r w:rsidR="00112AE9" w:rsidRPr="00B0536A">
        <w:rPr>
          <w:rFonts w:cs="Arial"/>
        </w:rPr>
        <w:t>профессиональных заболеваний</w:t>
      </w:r>
      <w:r w:rsidRPr="00B0536A">
        <w:rPr>
          <w:rFonts w:cs="Arial"/>
        </w:rPr>
        <w:t>.</w:t>
      </w:r>
    </w:p>
    <w:p w:rsidR="00817F51" w:rsidRPr="00B0536A" w:rsidRDefault="00CB46F6" w:rsidP="00B0536A">
      <w:pPr>
        <w:ind w:left="567" w:hanging="567"/>
        <w:rPr>
          <w:rFonts w:cs="Arial"/>
        </w:rPr>
      </w:pPr>
      <w:r w:rsidRPr="00B0536A">
        <w:rPr>
          <w:rFonts w:cs="Arial"/>
        </w:rPr>
        <w:t xml:space="preserve">Перечень </w:t>
      </w:r>
      <w:r w:rsidR="00817F51" w:rsidRPr="00B0536A">
        <w:rPr>
          <w:rFonts w:cs="Arial"/>
        </w:rPr>
        <w:t>подпрограмм муниципальной программы с кратким описаниемп</w:t>
      </w:r>
      <w:r w:rsidR="00DE344F" w:rsidRPr="00B0536A">
        <w:rPr>
          <w:rFonts w:cs="Arial"/>
        </w:rPr>
        <w:t>о</w:t>
      </w:r>
      <w:r w:rsidR="00817F51" w:rsidRPr="00B0536A">
        <w:rPr>
          <w:rFonts w:cs="Arial"/>
        </w:rPr>
        <w:t xml:space="preserve">дпрограмм (в случае их наличия) и (или) </w:t>
      </w:r>
      <w:r w:rsidRPr="00B0536A">
        <w:rPr>
          <w:rFonts w:cs="Arial"/>
        </w:rPr>
        <w:t xml:space="preserve">основных мероприятий </w:t>
      </w:r>
      <w:r w:rsidR="00817F51" w:rsidRPr="00B0536A">
        <w:rPr>
          <w:rFonts w:cs="Arial"/>
        </w:rPr>
        <w:t>муниципальной п</w:t>
      </w:r>
      <w:r w:rsidRPr="00B0536A">
        <w:rPr>
          <w:rFonts w:cs="Arial"/>
        </w:rPr>
        <w:t>рограммы</w:t>
      </w:r>
    </w:p>
    <w:p w:rsidR="001772A5" w:rsidRPr="00B0536A" w:rsidRDefault="00817F51" w:rsidP="00B0536A">
      <w:pPr>
        <w:ind w:left="567" w:firstLine="0"/>
        <w:rPr>
          <w:rFonts w:cs="Arial"/>
        </w:rPr>
      </w:pPr>
      <w:r w:rsidRPr="00B0536A">
        <w:rPr>
          <w:rFonts w:cs="Arial"/>
        </w:rPr>
        <w:t xml:space="preserve">Муниципальная программа не предусматривает разделения на </w:t>
      </w:r>
      <w:r w:rsidR="00DE344F" w:rsidRPr="00B0536A">
        <w:rPr>
          <w:rFonts w:cs="Arial"/>
        </w:rPr>
        <w:t>п</w:t>
      </w:r>
      <w:r w:rsidRPr="00B0536A">
        <w:rPr>
          <w:rFonts w:cs="Arial"/>
        </w:rPr>
        <w:t>одпрограммы.</w:t>
      </w:r>
    </w:p>
    <w:tbl>
      <w:tblPr>
        <w:tblW w:w="5000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27"/>
        <w:gridCol w:w="2213"/>
        <w:gridCol w:w="1897"/>
        <w:gridCol w:w="316"/>
        <w:gridCol w:w="2836"/>
        <w:gridCol w:w="12"/>
      </w:tblGrid>
      <w:tr w:rsidR="00E04B67" w:rsidRPr="00B0536A" w:rsidTr="00B0536A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B0536A" w:rsidRDefault="00E04B67" w:rsidP="00B0536A">
            <w:pPr>
              <w:pStyle w:val="Table0"/>
            </w:pPr>
            <w:bookmarkStart w:id="2" w:name="Par175"/>
            <w:bookmarkEnd w:id="2"/>
            <w:r w:rsidRPr="00B0536A">
              <w:t>Наименование муниципальной программы, мероприятий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B0536A" w:rsidRDefault="00E04B67" w:rsidP="00B0536A">
            <w:pPr>
              <w:pStyle w:val="Table0"/>
            </w:pPr>
            <w:r w:rsidRPr="00B0536A">
              <w:t>Краткое описание мероприятия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B0536A" w:rsidRDefault="00E04B67" w:rsidP="00B0536A">
            <w:pPr>
              <w:pStyle w:val="Table0"/>
            </w:pPr>
            <w:r w:rsidRPr="00B0536A">
              <w:t>Наименование целевого показателя (индикатора)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B0536A" w:rsidRDefault="00E04B67" w:rsidP="00B0536A">
            <w:pPr>
              <w:pStyle w:val="Table0"/>
            </w:pPr>
            <w:r w:rsidRPr="00B0536A">
              <w:t>Порядок определения (формула)</w:t>
            </w:r>
          </w:p>
        </w:tc>
      </w:tr>
      <w:tr w:rsidR="00380E65" w:rsidRPr="00B0536A" w:rsidTr="00B0536A">
        <w:trPr>
          <w:trHeight w:val="773"/>
          <w:jc w:val="center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59" w:rsidRPr="00B0536A" w:rsidRDefault="00380E65" w:rsidP="00B0536A">
            <w:pPr>
              <w:pStyle w:val="Table"/>
            </w:pPr>
            <w:r w:rsidRPr="00B0536A">
              <w:t>1. Цель</w:t>
            </w:r>
            <w:r w:rsidR="000A0A45" w:rsidRPr="00B0536A">
              <w:t>:</w:t>
            </w:r>
            <w:r w:rsidR="009D13AA" w:rsidRPr="00B0536A">
              <w:t>улучшение условий и охраны труда; предупреждение и снижение производственного травматизма</w:t>
            </w:r>
            <w:r w:rsidR="0043050D" w:rsidRPr="00B0536A">
              <w:t xml:space="preserve"> и профессиональной заболеваемости работников</w:t>
            </w:r>
            <w:r w:rsidR="00C91760" w:rsidRPr="00B0536A">
              <w:t xml:space="preserve"> муниципальных учреждений</w:t>
            </w:r>
          </w:p>
        </w:tc>
      </w:tr>
      <w:tr w:rsidR="00380E65" w:rsidRPr="00B0536A" w:rsidTr="00B0536A">
        <w:trPr>
          <w:trHeight w:val="477"/>
          <w:jc w:val="center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B0536A" w:rsidRDefault="00DE344F" w:rsidP="00B0536A">
            <w:pPr>
              <w:pStyle w:val="Table"/>
            </w:pPr>
            <w:r w:rsidRPr="00B0536A">
              <w:t>1.</w:t>
            </w:r>
            <w:r w:rsidR="00380E65" w:rsidRPr="00B0536A">
              <w:t xml:space="preserve"> Задач</w:t>
            </w:r>
            <w:r w:rsidR="0043050D" w:rsidRPr="00B0536A">
              <w:t>а</w:t>
            </w:r>
            <w:r w:rsidR="009E00DF" w:rsidRPr="00B0536A">
              <w:t>:обеспечение оценки условий труда работников</w:t>
            </w:r>
            <w:r w:rsidR="0087329B" w:rsidRPr="00B0536A">
              <w:t xml:space="preserve"> муниципальных учреждений</w:t>
            </w:r>
            <w:r w:rsidR="009E00DF" w:rsidRPr="00B0536A">
              <w:t xml:space="preserve"> и получения работниками объективной информации о состоянии условий и охраны труда на рабочих местах</w:t>
            </w:r>
          </w:p>
        </w:tc>
      </w:tr>
      <w:tr w:rsidR="00380E65" w:rsidRPr="00B0536A" w:rsidTr="00B0536A">
        <w:trPr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B0536A" w:rsidRDefault="00B031E0" w:rsidP="00B0536A">
            <w:pPr>
              <w:pStyle w:val="Table"/>
            </w:pPr>
            <w:r w:rsidRPr="00B0536A">
              <w:t>1.</w:t>
            </w:r>
            <w:r w:rsidR="005F0296" w:rsidRPr="00B0536A">
              <w:t>Мероприятие:</w:t>
            </w:r>
            <w:r w:rsidRPr="00B0536A">
              <w:t xml:space="preserve"> Проведение специальной оценки условий труда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00DF" w:rsidRPr="00B0536A" w:rsidRDefault="00A6753E" w:rsidP="00B0536A">
            <w:pPr>
              <w:pStyle w:val="Table"/>
            </w:pPr>
            <w:r w:rsidRPr="00B0536A">
              <w:t>Мероприятие предусматривает</w:t>
            </w:r>
          </w:p>
          <w:p w:rsidR="00380E65" w:rsidRPr="00B0536A" w:rsidRDefault="009E00DF" w:rsidP="00B0536A">
            <w:pPr>
              <w:pStyle w:val="Table"/>
            </w:pPr>
            <w:r w:rsidRPr="00B0536A">
              <w:t>финансирование проведени</w:t>
            </w:r>
            <w:r w:rsidR="00DA1099" w:rsidRPr="00B0536A">
              <w:t>я</w:t>
            </w:r>
            <w:r w:rsidR="00A6753E" w:rsidRPr="00B0536A">
              <w:t>специальной оценки рабочих мест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B0536A" w:rsidRDefault="00B911E5" w:rsidP="00B0536A">
            <w:pPr>
              <w:pStyle w:val="Table"/>
            </w:pPr>
            <w:r w:rsidRPr="00B0536A">
              <w:t>Кол</w:t>
            </w:r>
            <w:r w:rsidR="00152661" w:rsidRPr="00B0536A">
              <w:t>ичест</w:t>
            </w:r>
            <w:r w:rsidRPr="00B0536A">
              <w:t xml:space="preserve">во рабочих мест, </w:t>
            </w:r>
            <w:r w:rsidR="005A634C" w:rsidRPr="00B0536A">
              <w:t xml:space="preserve">на которых </w:t>
            </w:r>
            <w:r w:rsidR="00B031E0" w:rsidRPr="00B0536A">
              <w:t>проведена специальнаяоценка</w:t>
            </w:r>
            <w:r w:rsidRPr="00B0536A">
              <w:t xml:space="preserve"> условий труда</w:t>
            </w:r>
            <w:r w:rsidR="005F0194" w:rsidRPr="00B0536A">
              <w:t xml:space="preserve">, </w:t>
            </w:r>
            <w:r w:rsidR="00C20F8F" w:rsidRPr="00B0536A">
              <w:t>единиц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2661" w:rsidRPr="00B0536A" w:rsidRDefault="00152661" w:rsidP="00B0536A">
            <w:pPr>
              <w:pStyle w:val="Table"/>
            </w:pPr>
            <w:r w:rsidRPr="00B0536A">
              <w:t>Количество рабочих мест, на которых проведена специальная оценк</w:t>
            </w:r>
            <w:r w:rsidR="009E00DF" w:rsidRPr="00B0536A">
              <w:t>а условий труда за отчетный год</w:t>
            </w:r>
          </w:p>
        </w:tc>
      </w:tr>
      <w:tr w:rsidR="00E04B67" w:rsidRPr="00B0536A" w:rsidTr="00B0536A">
        <w:trPr>
          <w:trHeight w:val="165"/>
          <w:jc w:val="center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B0536A" w:rsidRDefault="00E04B67" w:rsidP="00B0536A">
            <w:pPr>
              <w:pStyle w:val="Table"/>
            </w:pPr>
            <w:r w:rsidRPr="00B0536A">
              <w:t xml:space="preserve">2.Задача: обучение и проверка знаний требований охраны труда работников </w:t>
            </w:r>
          </w:p>
        </w:tc>
      </w:tr>
      <w:tr w:rsidR="00E04B67" w:rsidRPr="00B0536A" w:rsidTr="00B0536A">
        <w:trPr>
          <w:trHeight w:val="1926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B0536A" w:rsidRDefault="00E04B67" w:rsidP="00B0536A">
            <w:pPr>
              <w:pStyle w:val="Table"/>
            </w:pPr>
            <w:r w:rsidRPr="00B0536A">
              <w:t>2.Мероприятие:</w:t>
            </w:r>
          </w:p>
          <w:p w:rsidR="00E04B67" w:rsidRPr="00B0536A" w:rsidRDefault="00E04B67" w:rsidP="00B0536A">
            <w:pPr>
              <w:pStyle w:val="Table"/>
            </w:pPr>
            <w:r w:rsidRPr="00B0536A">
              <w:t xml:space="preserve">Организация обучения и проверки знаний требований охраны труда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7" w:rsidRPr="00B0536A" w:rsidRDefault="00E04B67" w:rsidP="00B0536A">
            <w:pPr>
              <w:pStyle w:val="Table"/>
            </w:pPr>
            <w:r w:rsidRPr="00B0536A">
              <w:t xml:space="preserve">Мероприятие </w:t>
            </w:r>
          </w:p>
          <w:p w:rsidR="00E04B67" w:rsidRPr="00B0536A" w:rsidRDefault="00E04B67" w:rsidP="00B0536A">
            <w:pPr>
              <w:pStyle w:val="Table"/>
            </w:pPr>
            <w:r w:rsidRPr="00B0536A">
              <w:t>предусматривает финансирование обучения работников по охране труда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7" w:rsidRPr="00B0536A" w:rsidRDefault="00E04B67" w:rsidP="00B0536A">
            <w:pPr>
              <w:pStyle w:val="Table"/>
            </w:pPr>
            <w:r w:rsidRPr="00B0536A">
              <w:t>Количествоработников,прошедших обучение по охране труда, человек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7" w:rsidRPr="00B0536A" w:rsidRDefault="00E04B67" w:rsidP="00B0536A">
            <w:pPr>
              <w:pStyle w:val="Table"/>
            </w:pPr>
            <w:r w:rsidRPr="00B0536A">
              <w:t>Количествоработников,прошедших обучение по охране труда,</w:t>
            </w:r>
          </w:p>
          <w:p w:rsidR="00E04B67" w:rsidRPr="00B0536A" w:rsidRDefault="00E04B67" w:rsidP="00B0536A">
            <w:pPr>
              <w:pStyle w:val="Table"/>
            </w:pPr>
            <w:r w:rsidRPr="00B0536A">
              <w:t>в отчетном году</w:t>
            </w:r>
          </w:p>
        </w:tc>
      </w:tr>
      <w:tr w:rsidR="00E04B67" w:rsidRPr="00B0536A" w:rsidTr="00B0536A">
        <w:trPr>
          <w:jc w:val="center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4B67" w:rsidRPr="00B0536A" w:rsidRDefault="00E04B67" w:rsidP="00B0536A">
            <w:pPr>
              <w:pStyle w:val="Table"/>
            </w:pPr>
            <w:r w:rsidRPr="00B0536A">
              <w:t>3.Задача: проведениемедицинских мероприятий по профилактике профессиональных заболеваний</w:t>
            </w:r>
          </w:p>
        </w:tc>
      </w:tr>
      <w:tr w:rsidR="00E04B67" w:rsidRPr="00B0536A" w:rsidTr="00B05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068"/>
          <w:jc w:val="center"/>
        </w:trPr>
        <w:tc>
          <w:tcPr>
            <w:tcW w:w="2562" w:type="dxa"/>
          </w:tcPr>
          <w:p w:rsidR="00E04B67" w:rsidRPr="00B0536A" w:rsidRDefault="00E04B67" w:rsidP="00B0536A">
            <w:pPr>
              <w:pStyle w:val="Table"/>
            </w:pPr>
            <w:r w:rsidRPr="00B0536A">
              <w:t>3.Мероприятие:</w:t>
            </w:r>
          </w:p>
          <w:p w:rsidR="00E04B67" w:rsidRPr="00B0536A" w:rsidRDefault="00E04B67" w:rsidP="00B0536A">
            <w:pPr>
              <w:pStyle w:val="Table"/>
            </w:pPr>
            <w:r w:rsidRPr="00B0536A">
              <w:t xml:space="preserve">Проведение обязательных, предварительных и периодических медицинских осмотров </w:t>
            </w:r>
          </w:p>
        </w:tc>
        <w:tc>
          <w:tcPr>
            <w:tcW w:w="2243" w:type="dxa"/>
          </w:tcPr>
          <w:p w:rsidR="00E04B67" w:rsidRPr="00B0536A" w:rsidRDefault="00E04B67" w:rsidP="00B0536A">
            <w:pPr>
              <w:pStyle w:val="Table"/>
            </w:pPr>
            <w:r w:rsidRPr="00B0536A">
              <w:t xml:space="preserve">Мероприятием предусмотрено финансированиепрохождения медицинских осмотров </w:t>
            </w:r>
          </w:p>
        </w:tc>
        <w:tc>
          <w:tcPr>
            <w:tcW w:w="1922" w:type="dxa"/>
          </w:tcPr>
          <w:p w:rsidR="00E04B67" w:rsidRPr="00B0536A" w:rsidRDefault="00E04B67" w:rsidP="00B0536A">
            <w:pPr>
              <w:pStyle w:val="Table"/>
            </w:pPr>
            <w:r w:rsidRPr="00B0536A">
              <w:t xml:space="preserve">Количество работников, прошедших медицинский осмотр, </w:t>
            </w:r>
          </w:p>
          <w:p w:rsidR="00E04B67" w:rsidRPr="00B0536A" w:rsidRDefault="00E04B67" w:rsidP="00B0536A">
            <w:pPr>
              <w:pStyle w:val="Table"/>
            </w:pPr>
            <w:r w:rsidRPr="00B0536A">
              <w:t xml:space="preserve">человек </w:t>
            </w:r>
          </w:p>
        </w:tc>
        <w:tc>
          <w:tcPr>
            <w:tcW w:w="3197" w:type="dxa"/>
            <w:gridSpan w:val="2"/>
          </w:tcPr>
          <w:p w:rsidR="00E04B67" w:rsidRPr="00B0536A" w:rsidRDefault="00E04B67" w:rsidP="00B0536A">
            <w:pPr>
              <w:pStyle w:val="Table"/>
            </w:pPr>
            <w:r w:rsidRPr="00B0536A">
              <w:t>Количество работников, прошедших медицинский осмотр в отчетном году</w:t>
            </w:r>
          </w:p>
        </w:tc>
      </w:tr>
    </w:tbl>
    <w:p w:rsidR="00B0536A" w:rsidRDefault="00B0536A" w:rsidP="00B0536A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bookmarkStart w:id="3" w:name="Par222"/>
      <w:bookmarkStart w:id="4" w:name="Par255"/>
      <w:bookmarkEnd w:id="3"/>
      <w:bookmarkEnd w:id="4"/>
    </w:p>
    <w:p w:rsidR="00720B04" w:rsidRPr="00B0536A" w:rsidRDefault="000B21E1" w:rsidP="00B0536A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B0536A">
        <w:rPr>
          <w:rFonts w:cs="Arial"/>
          <w:b/>
          <w:bCs/>
          <w:iCs/>
          <w:sz w:val="30"/>
          <w:szCs w:val="28"/>
        </w:rPr>
        <w:t xml:space="preserve">4. </w:t>
      </w:r>
      <w:r w:rsidR="00380E65" w:rsidRPr="00B0536A">
        <w:rPr>
          <w:rFonts w:cs="Arial"/>
          <w:b/>
          <w:bCs/>
          <w:iCs/>
          <w:sz w:val="30"/>
          <w:szCs w:val="28"/>
        </w:rPr>
        <w:t>Ресурсное обеспечение реализации муниципальной программы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95"/>
        <w:gridCol w:w="1955"/>
        <w:gridCol w:w="839"/>
        <w:gridCol w:w="840"/>
        <w:gridCol w:w="839"/>
        <w:gridCol w:w="840"/>
        <w:gridCol w:w="839"/>
        <w:gridCol w:w="840"/>
        <w:gridCol w:w="700"/>
      </w:tblGrid>
      <w:tr w:rsidR="00FC07D9" w:rsidRPr="00B0536A" w:rsidTr="00B0536A">
        <w:trPr>
          <w:cantSplit/>
          <w:trHeight w:val="126"/>
          <w:tblHeader/>
          <w:tblCellSpacing w:w="5" w:type="nil"/>
          <w:jc w:val="center"/>
        </w:trPr>
        <w:tc>
          <w:tcPr>
            <w:tcW w:w="2127" w:type="dxa"/>
            <w:vMerge w:val="restart"/>
          </w:tcPr>
          <w:p w:rsidR="00FC07D9" w:rsidRPr="00B0536A" w:rsidRDefault="00FC07D9" w:rsidP="00B0536A">
            <w:pPr>
              <w:pStyle w:val="Table0"/>
            </w:pPr>
            <w:r w:rsidRPr="00B0536A">
              <w:t>Наименование</w:t>
            </w:r>
          </w:p>
          <w:p w:rsidR="00FC07D9" w:rsidRPr="00B0536A" w:rsidRDefault="00FC07D9" w:rsidP="00B0536A">
            <w:pPr>
              <w:pStyle w:val="Table0"/>
            </w:pPr>
            <w:r w:rsidRPr="00B0536A">
              <w:lastRenderedPageBreak/>
              <w:t>муниципальной программы, мероприятия</w:t>
            </w:r>
          </w:p>
        </w:tc>
        <w:tc>
          <w:tcPr>
            <w:tcW w:w="1985" w:type="dxa"/>
            <w:vMerge w:val="restart"/>
          </w:tcPr>
          <w:p w:rsidR="00FC07D9" w:rsidRPr="00B0536A" w:rsidRDefault="00FC07D9" w:rsidP="00B0536A">
            <w:pPr>
              <w:pStyle w:val="Table0"/>
            </w:pPr>
            <w:r w:rsidRPr="00B0536A">
              <w:lastRenderedPageBreak/>
              <w:t xml:space="preserve">Источник </w:t>
            </w:r>
            <w:r w:rsidRPr="00B0536A">
              <w:lastRenderedPageBreak/>
              <w:t>финансирования</w:t>
            </w:r>
          </w:p>
        </w:tc>
        <w:tc>
          <w:tcPr>
            <w:tcW w:w="5812" w:type="dxa"/>
            <w:gridSpan w:val="7"/>
          </w:tcPr>
          <w:p w:rsidR="00FC07D9" w:rsidRPr="00B0536A" w:rsidRDefault="00FC07D9" w:rsidP="00B0536A">
            <w:pPr>
              <w:pStyle w:val="Table0"/>
            </w:pPr>
            <w:r w:rsidRPr="00B0536A">
              <w:lastRenderedPageBreak/>
              <w:t>Объем финансовых ресурсов, тыс. рублей</w:t>
            </w:r>
          </w:p>
        </w:tc>
      </w:tr>
      <w:tr w:rsidR="00B54843" w:rsidRPr="00B0536A" w:rsidTr="00B0536A">
        <w:trPr>
          <w:cantSplit/>
          <w:trHeight w:val="126"/>
          <w:tblHeader/>
          <w:tblCellSpacing w:w="5" w:type="nil"/>
          <w:jc w:val="center"/>
        </w:trPr>
        <w:tc>
          <w:tcPr>
            <w:tcW w:w="2127" w:type="dxa"/>
            <w:vMerge/>
          </w:tcPr>
          <w:p w:rsidR="00B54843" w:rsidRPr="00B0536A" w:rsidRDefault="00B54843" w:rsidP="00B0536A">
            <w:pPr>
              <w:pStyle w:val="Table0"/>
            </w:pPr>
          </w:p>
        </w:tc>
        <w:tc>
          <w:tcPr>
            <w:tcW w:w="1985" w:type="dxa"/>
            <w:vMerge/>
          </w:tcPr>
          <w:p w:rsidR="00B54843" w:rsidRPr="00B0536A" w:rsidRDefault="00B54843" w:rsidP="00B0536A">
            <w:pPr>
              <w:pStyle w:val="Table0"/>
            </w:pP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0"/>
            </w:pPr>
            <w:r w:rsidRPr="00B0536A">
              <w:t>2015 год</w:t>
            </w:r>
          </w:p>
        </w:tc>
        <w:tc>
          <w:tcPr>
            <w:tcW w:w="851" w:type="dxa"/>
          </w:tcPr>
          <w:p w:rsidR="00B54843" w:rsidRPr="00B0536A" w:rsidRDefault="00B54843" w:rsidP="00B0536A">
            <w:pPr>
              <w:pStyle w:val="Table0"/>
            </w:pPr>
            <w:r w:rsidRPr="00B0536A">
              <w:t>2016 год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  <w:r w:rsidRPr="00B0536A">
              <w:t>2017 год</w:t>
            </w:r>
          </w:p>
        </w:tc>
        <w:tc>
          <w:tcPr>
            <w:tcW w:w="851" w:type="dxa"/>
          </w:tcPr>
          <w:p w:rsidR="00B54843" w:rsidRPr="00B0536A" w:rsidRDefault="00B54843" w:rsidP="00B0536A">
            <w:pPr>
              <w:pStyle w:val="Table"/>
            </w:pPr>
            <w:r w:rsidRPr="00B0536A">
              <w:t>2018 год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  <w:r w:rsidRPr="00B0536A">
              <w:t>2019</w:t>
            </w:r>
          </w:p>
          <w:p w:rsidR="00B54843" w:rsidRPr="00B0536A" w:rsidRDefault="00B54843" w:rsidP="00B0536A">
            <w:pPr>
              <w:pStyle w:val="Table"/>
            </w:pPr>
            <w:r w:rsidRPr="00B0536A">
              <w:t>год</w:t>
            </w:r>
          </w:p>
        </w:tc>
        <w:tc>
          <w:tcPr>
            <w:tcW w:w="851" w:type="dxa"/>
            <w:shd w:val="clear" w:color="auto" w:fill="auto"/>
          </w:tcPr>
          <w:p w:rsidR="00B54843" w:rsidRPr="00B0536A" w:rsidRDefault="00B54843" w:rsidP="00B0536A">
            <w:pPr>
              <w:pStyle w:val="Table"/>
            </w:pPr>
            <w:r w:rsidRPr="00B0536A">
              <w:t>2020</w:t>
            </w:r>
          </w:p>
          <w:p w:rsidR="00B54843" w:rsidRPr="00B0536A" w:rsidRDefault="00B54843" w:rsidP="00B0536A">
            <w:pPr>
              <w:pStyle w:val="Table"/>
            </w:pPr>
            <w:r w:rsidRPr="00B0536A"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B54843" w:rsidRPr="00B0536A" w:rsidRDefault="00E073B8" w:rsidP="00B0536A">
            <w:pPr>
              <w:pStyle w:val="Table"/>
            </w:pPr>
            <w:r w:rsidRPr="00B0536A">
              <w:t>2021 год</w:t>
            </w:r>
          </w:p>
          <w:p w:rsidR="00B54843" w:rsidRPr="00B0536A" w:rsidRDefault="00B54843" w:rsidP="00B0536A">
            <w:pPr>
              <w:pStyle w:val="Table"/>
            </w:pPr>
          </w:p>
        </w:tc>
      </w:tr>
      <w:tr w:rsidR="00B54843" w:rsidRPr="00B0536A" w:rsidTr="00B0536A">
        <w:trPr>
          <w:cantSplit/>
          <w:trHeight w:val="225"/>
          <w:tblCellSpacing w:w="5" w:type="nil"/>
          <w:jc w:val="center"/>
        </w:trPr>
        <w:tc>
          <w:tcPr>
            <w:tcW w:w="2127" w:type="dxa"/>
            <w:vMerge w:val="restart"/>
          </w:tcPr>
          <w:p w:rsidR="00B54843" w:rsidRPr="00B0536A" w:rsidRDefault="00B54843" w:rsidP="00B0536A">
            <w:pPr>
              <w:pStyle w:val="Table"/>
            </w:pPr>
            <w:r w:rsidRPr="00B0536A">
              <w:lastRenderedPageBreak/>
              <w:t>Муниципальная программа «Улучшение условий и охраны трудав Крапивинском муниципальном районе» на 2015 – 202</w:t>
            </w:r>
            <w:r w:rsidR="00E073B8" w:rsidRPr="00B0536A">
              <w:t>1</w:t>
            </w:r>
            <w:r w:rsidRPr="00B0536A">
              <w:t xml:space="preserve"> годы</w:t>
            </w:r>
          </w:p>
        </w:tc>
        <w:tc>
          <w:tcPr>
            <w:tcW w:w="1985" w:type="dxa"/>
          </w:tcPr>
          <w:p w:rsidR="00B54843" w:rsidRPr="00B0536A" w:rsidRDefault="00B54843" w:rsidP="00B0536A">
            <w:pPr>
              <w:pStyle w:val="Table"/>
            </w:pPr>
            <w:r w:rsidRPr="00B0536A">
              <w:t>Всего:</w:t>
            </w:r>
          </w:p>
        </w:tc>
        <w:tc>
          <w:tcPr>
            <w:tcW w:w="850" w:type="dxa"/>
          </w:tcPr>
          <w:p w:rsidR="00B54843" w:rsidRPr="00B0536A" w:rsidRDefault="00B923B4" w:rsidP="00B0536A">
            <w:pPr>
              <w:pStyle w:val="Table"/>
            </w:pPr>
            <w:r w:rsidRPr="00B0536A">
              <w:t>391,8</w:t>
            </w:r>
          </w:p>
        </w:tc>
        <w:tc>
          <w:tcPr>
            <w:tcW w:w="851" w:type="dxa"/>
          </w:tcPr>
          <w:p w:rsidR="00B54843" w:rsidRPr="00B0536A" w:rsidRDefault="00B923B4" w:rsidP="00B0536A">
            <w:pPr>
              <w:pStyle w:val="Table"/>
            </w:pPr>
            <w:r w:rsidRPr="00B0536A">
              <w:t>463,7</w:t>
            </w:r>
          </w:p>
        </w:tc>
        <w:tc>
          <w:tcPr>
            <w:tcW w:w="850" w:type="dxa"/>
          </w:tcPr>
          <w:p w:rsidR="00B54843" w:rsidRPr="00B0536A" w:rsidRDefault="00B923B4" w:rsidP="00B0536A">
            <w:pPr>
              <w:pStyle w:val="Table"/>
            </w:pPr>
            <w:r w:rsidRPr="00B0536A">
              <w:t>460,5</w:t>
            </w:r>
          </w:p>
        </w:tc>
        <w:tc>
          <w:tcPr>
            <w:tcW w:w="851" w:type="dxa"/>
          </w:tcPr>
          <w:p w:rsidR="00B54843" w:rsidRPr="00B0536A" w:rsidRDefault="00A40691" w:rsidP="00B0536A">
            <w:pPr>
              <w:pStyle w:val="Table"/>
            </w:pPr>
            <w:r w:rsidRPr="00B0536A">
              <w:t>420,8</w:t>
            </w:r>
          </w:p>
        </w:tc>
        <w:tc>
          <w:tcPr>
            <w:tcW w:w="850" w:type="dxa"/>
          </w:tcPr>
          <w:p w:rsidR="00B54843" w:rsidRPr="00B0536A" w:rsidRDefault="00A40691" w:rsidP="00B0536A">
            <w:pPr>
              <w:pStyle w:val="Table"/>
            </w:pPr>
            <w:r w:rsidRPr="00B0536A">
              <w:t>499,0</w:t>
            </w:r>
          </w:p>
        </w:tc>
        <w:tc>
          <w:tcPr>
            <w:tcW w:w="851" w:type="dxa"/>
            <w:shd w:val="clear" w:color="auto" w:fill="auto"/>
          </w:tcPr>
          <w:p w:rsidR="00B54843" w:rsidRPr="00B0536A" w:rsidRDefault="007953A2" w:rsidP="00B0536A">
            <w:pPr>
              <w:pStyle w:val="Table"/>
            </w:pPr>
            <w:r w:rsidRPr="00B0536A">
              <w:t>366,0</w:t>
            </w:r>
          </w:p>
        </w:tc>
        <w:tc>
          <w:tcPr>
            <w:tcW w:w="709" w:type="dxa"/>
            <w:shd w:val="clear" w:color="auto" w:fill="auto"/>
          </w:tcPr>
          <w:p w:rsidR="00B54843" w:rsidRPr="00B0536A" w:rsidRDefault="007953A2" w:rsidP="00B0536A">
            <w:pPr>
              <w:pStyle w:val="Table"/>
            </w:pPr>
            <w:r w:rsidRPr="00B0536A">
              <w:t>284,6</w:t>
            </w:r>
          </w:p>
        </w:tc>
      </w:tr>
      <w:tr w:rsidR="00B54843" w:rsidRPr="00B0536A" w:rsidTr="00B0536A">
        <w:trPr>
          <w:cantSplit/>
          <w:trHeight w:val="225"/>
          <w:tblCellSpacing w:w="5" w:type="nil"/>
          <w:jc w:val="center"/>
        </w:trPr>
        <w:tc>
          <w:tcPr>
            <w:tcW w:w="2127" w:type="dxa"/>
            <w:vMerge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1985" w:type="dxa"/>
          </w:tcPr>
          <w:p w:rsidR="00B54843" w:rsidRPr="00B0536A" w:rsidRDefault="00B54843" w:rsidP="00B0536A">
            <w:pPr>
              <w:pStyle w:val="Table"/>
            </w:pPr>
            <w:r w:rsidRPr="00B0536A">
              <w:t>местный бюджет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  <w:r w:rsidRPr="00B0536A">
              <w:t>212,5</w:t>
            </w:r>
          </w:p>
        </w:tc>
        <w:tc>
          <w:tcPr>
            <w:tcW w:w="851" w:type="dxa"/>
          </w:tcPr>
          <w:p w:rsidR="00B54843" w:rsidRPr="00B0536A" w:rsidRDefault="00B923B4" w:rsidP="00B0536A">
            <w:pPr>
              <w:pStyle w:val="Table"/>
            </w:pPr>
            <w:r w:rsidRPr="00B0536A">
              <w:t>210,1</w:t>
            </w:r>
          </w:p>
        </w:tc>
        <w:tc>
          <w:tcPr>
            <w:tcW w:w="850" w:type="dxa"/>
          </w:tcPr>
          <w:p w:rsidR="00B54843" w:rsidRPr="00B0536A" w:rsidRDefault="00B923B4" w:rsidP="00B0536A">
            <w:pPr>
              <w:pStyle w:val="Table"/>
            </w:pPr>
            <w:r w:rsidRPr="00B0536A">
              <w:t>317,5</w:t>
            </w:r>
          </w:p>
        </w:tc>
        <w:tc>
          <w:tcPr>
            <w:tcW w:w="851" w:type="dxa"/>
          </w:tcPr>
          <w:p w:rsidR="00B54843" w:rsidRPr="00B0536A" w:rsidRDefault="007953A2" w:rsidP="00B0536A">
            <w:pPr>
              <w:pStyle w:val="Table"/>
            </w:pPr>
            <w:r w:rsidRPr="00B0536A">
              <w:t>301,1</w:t>
            </w:r>
          </w:p>
        </w:tc>
        <w:tc>
          <w:tcPr>
            <w:tcW w:w="850" w:type="dxa"/>
          </w:tcPr>
          <w:p w:rsidR="00B54843" w:rsidRPr="00B0536A" w:rsidRDefault="007953A2" w:rsidP="00B0536A">
            <w:pPr>
              <w:pStyle w:val="Table"/>
            </w:pPr>
            <w:r w:rsidRPr="00B0536A">
              <w:t>330</w:t>
            </w:r>
            <w:r w:rsidR="00B923B4" w:rsidRPr="00B0536A">
              <w:t>,</w:t>
            </w:r>
            <w:r w:rsidRPr="00B0536A">
              <w:t>0</w:t>
            </w:r>
          </w:p>
        </w:tc>
        <w:tc>
          <w:tcPr>
            <w:tcW w:w="851" w:type="dxa"/>
            <w:shd w:val="clear" w:color="auto" w:fill="auto"/>
          </w:tcPr>
          <w:p w:rsidR="00B54843" w:rsidRPr="00B0536A" w:rsidRDefault="007953A2" w:rsidP="00B0536A">
            <w:pPr>
              <w:pStyle w:val="Table"/>
            </w:pPr>
            <w:r w:rsidRPr="00B0536A">
              <w:t>197,0</w:t>
            </w:r>
          </w:p>
        </w:tc>
        <w:tc>
          <w:tcPr>
            <w:tcW w:w="709" w:type="dxa"/>
            <w:shd w:val="clear" w:color="auto" w:fill="auto"/>
          </w:tcPr>
          <w:p w:rsidR="00B54843" w:rsidRPr="00B0536A" w:rsidRDefault="007953A2" w:rsidP="00B0536A">
            <w:pPr>
              <w:pStyle w:val="Table"/>
            </w:pPr>
            <w:r w:rsidRPr="00B0536A">
              <w:t>115,6</w:t>
            </w:r>
          </w:p>
        </w:tc>
      </w:tr>
      <w:tr w:rsidR="00B54843" w:rsidRPr="00B0536A" w:rsidTr="00B0536A">
        <w:trPr>
          <w:cantSplit/>
          <w:trHeight w:val="640"/>
          <w:tblCellSpacing w:w="5" w:type="nil"/>
          <w:jc w:val="center"/>
        </w:trPr>
        <w:tc>
          <w:tcPr>
            <w:tcW w:w="2127" w:type="dxa"/>
            <w:vMerge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1985" w:type="dxa"/>
          </w:tcPr>
          <w:p w:rsidR="00B54843" w:rsidRPr="00B0536A" w:rsidRDefault="00B54843" w:rsidP="00B0536A">
            <w:pPr>
              <w:pStyle w:val="Table"/>
            </w:pPr>
            <w:r w:rsidRPr="00B0536A">
              <w:t>иные не запрещенные законодательством источники: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851" w:type="dxa"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851" w:type="dxa"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851" w:type="dxa"/>
            <w:shd w:val="clear" w:color="auto" w:fill="auto"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709" w:type="dxa"/>
            <w:shd w:val="clear" w:color="auto" w:fill="auto"/>
          </w:tcPr>
          <w:p w:rsidR="00B54843" w:rsidRPr="00B0536A" w:rsidRDefault="00B54843" w:rsidP="00B0536A">
            <w:pPr>
              <w:pStyle w:val="Table"/>
            </w:pPr>
          </w:p>
        </w:tc>
      </w:tr>
      <w:tr w:rsidR="00B54843" w:rsidRPr="00B0536A" w:rsidTr="00B0536A">
        <w:trPr>
          <w:cantSplit/>
          <w:trHeight w:val="320"/>
          <w:tblCellSpacing w:w="5" w:type="nil"/>
          <w:jc w:val="center"/>
        </w:trPr>
        <w:tc>
          <w:tcPr>
            <w:tcW w:w="2127" w:type="dxa"/>
            <w:vMerge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1985" w:type="dxa"/>
          </w:tcPr>
          <w:p w:rsidR="00B54843" w:rsidRPr="00B0536A" w:rsidRDefault="00B54843" w:rsidP="00B0536A">
            <w:pPr>
              <w:pStyle w:val="Table"/>
            </w:pPr>
            <w:r w:rsidRPr="00B0536A">
              <w:t>областной бюджет</w:t>
            </w:r>
          </w:p>
        </w:tc>
        <w:tc>
          <w:tcPr>
            <w:tcW w:w="850" w:type="dxa"/>
          </w:tcPr>
          <w:p w:rsidR="00B54843" w:rsidRPr="00B0536A" w:rsidRDefault="00E952DE" w:rsidP="00B0536A">
            <w:pPr>
              <w:pStyle w:val="Table"/>
            </w:pPr>
            <w:r w:rsidRPr="00B0536A">
              <w:t>79</w:t>
            </w:r>
            <w:r w:rsidR="00B54843" w:rsidRPr="00B0536A">
              <w:t>,3</w:t>
            </w:r>
          </w:p>
        </w:tc>
        <w:tc>
          <w:tcPr>
            <w:tcW w:w="851" w:type="dxa"/>
          </w:tcPr>
          <w:p w:rsidR="00B54843" w:rsidRPr="00B0536A" w:rsidRDefault="00E952DE" w:rsidP="00B0536A">
            <w:pPr>
              <w:pStyle w:val="Table"/>
            </w:pPr>
            <w:r w:rsidRPr="00B0536A">
              <w:t>53,6</w:t>
            </w:r>
          </w:p>
        </w:tc>
        <w:tc>
          <w:tcPr>
            <w:tcW w:w="850" w:type="dxa"/>
          </w:tcPr>
          <w:p w:rsidR="00B54843" w:rsidRPr="00B0536A" w:rsidRDefault="00E952DE" w:rsidP="00B0536A">
            <w:pPr>
              <w:pStyle w:val="Table"/>
            </w:pPr>
            <w:r w:rsidRPr="00B0536A">
              <w:t>143</w:t>
            </w:r>
            <w:r w:rsidR="007953A2" w:rsidRPr="00B0536A">
              <w:t>,0</w:t>
            </w:r>
          </w:p>
        </w:tc>
        <w:tc>
          <w:tcPr>
            <w:tcW w:w="851" w:type="dxa"/>
          </w:tcPr>
          <w:p w:rsidR="00B54843" w:rsidRPr="00B0536A" w:rsidRDefault="007953A2" w:rsidP="00B0536A">
            <w:pPr>
              <w:pStyle w:val="Table"/>
            </w:pPr>
            <w:r w:rsidRPr="00B0536A">
              <w:t>119,7</w:t>
            </w:r>
          </w:p>
        </w:tc>
        <w:tc>
          <w:tcPr>
            <w:tcW w:w="850" w:type="dxa"/>
          </w:tcPr>
          <w:p w:rsidR="00B54843" w:rsidRPr="00B0536A" w:rsidRDefault="007953A2" w:rsidP="00B0536A">
            <w:pPr>
              <w:pStyle w:val="Table"/>
            </w:pPr>
            <w:r w:rsidRPr="00B0536A">
              <w:t>169,0</w:t>
            </w:r>
          </w:p>
        </w:tc>
        <w:tc>
          <w:tcPr>
            <w:tcW w:w="851" w:type="dxa"/>
            <w:shd w:val="clear" w:color="auto" w:fill="auto"/>
          </w:tcPr>
          <w:p w:rsidR="00B54843" w:rsidRPr="00B0536A" w:rsidRDefault="007953A2" w:rsidP="00B0536A">
            <w:pPr>
              <w:pStyle w:val="Table"/>
            </w:pPr>
            <w:r w:rsidRPr="00B0536A">
              <w:t>169,0</w:t>
            </w:r>
          </w:p>
        </w:tc>
        <w:tc>
          <w:tcPr>
            <w:tcW w:w="709" w:type="dxa"/>
            <w:shd w:val="clear" w:color="auto" w:fill="auto"/>
          </w:tcPr>
          <w:p w:rsidR="00B54843" w:rsidRPr="00B0536A" w:rsidRDefault="007953A2" w:rsidP="00B0536A">
            <w:pPr>
              <w:pStyle w:val="Table"/>
            </w:pPr>
            <w:r w:rsidRPr="00B0536A">
              <w:t>169,0</w:t>
            </w:r>
          </w:p>
        </w:tc>
      </w:tr>
      <w:tr w:rsidR="00B54843" w:rsidRPr="00B0536A" w:rsidTr="00B0536A">
        <w:trPr>
          <w:cantSplit/>
          <w:trHeight w:val="320"/>
          <w:tblCellSpacing w:w="5" w:type="nil"/>
          <w:jc w:val="center"/>
        </w:trPr>
        <w:tc>
          <w:tcPr>
            <w:tcW w:w="2127" w:type="dxa"/>
            <w:vMerge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1985" w:type="dxa"/>
          </w:tcPr>
          <w:p w:rsidR="00B54843" w:rsidRPr="00B0536A" w:rsidRDefault="00B54843" w:rsidP="00B0536A">
            <w:pPr>
              <w:pStyle w:val="Table"/>
            </w:pPr>
            <w:r w:rsidRPr="00B0536A"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  <w:r w:rsidRPr="00B0536A">
              <w:t>100</w:t>
            </w:r>
          </w:p>
        </w:tc>
        <w:tc>
          <w:tcPr>
            <w:tcW w:w="851" w:type="dxa"/>
          </w:tcPr>
          <w:p w:rsidR="00B54843" w:rsidRPr="00B0536A" w:rsidRDefault="00B54843" w:rsidP="00B0536A">
            <w:pPr>
              <w:pStyle w:val="Table"/>
            </w:pPr>
            <w:r w:rsidRPr="00B0536A">
              <w:t>200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  <w:r w:rsidRPr="00B0536A">
              <w:t>0</w:t>
            </w:r>
          </w:p>
        </w:tc>
        <w:tc>
          <w:tcPr>
            <w:tcW w:w="851" w:type="dxa"/>
          </w:tcPr>
          <w:p w:rsidR="00B54843" w:rsidRPr="00B0536A" w:rsidRDefault="00B54843" w:rsidP="00B0536A">
            <w:pPr>
              <w:pStyle w:val="Table"/>
            </w:pPr>
            <w:r w:rsidRPr="00B0536A">
              <w:t>0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  <w:r w:rsidRPr="00B0536A">
              <w:t>0</w:t>
            </w:r>
          </w:p>
        </w:tc>
        <w:tc>
          <w:tcPr>
            <w:tcW w:w="851" w:type="dxa"/>
            <w:shd w:val="clear" w:color="auto" w:fill="auto"/>
          </w:tcPr>
          <w:p w:rsidR="00B54843" w:rsidRPr="00B0536A" w:rsidRDefault="00B54843" w:rsidP="00B0536A">
            <w:pPr>
              <w:pStyle w:val="Table"/>
            </w:pPr>
            <w:r w:rsidRPr="00B0536A">
              <w:t>0</w:t>
            </w:r>
          </w:p>
        </w:tc>
        <w:tc>
          <w:tcPr>
            <w:tcW w:w="709" w:type="dxa"/>
            <w:shd w:val="clear" w:color="auto" w:fill="auto"/>
          </w:tcPr>
          <w:p w:rsidR="00B54843" w:rsidRPr="00B0536A" w:rsidRDefault="00E952DE" w:rsidP="00B0536A">
            <w:pPr>
              <w:pStyle w:val="Table"/>
            </w:pPr>
            <w:r w:rsidRPr="00B0536A">
              <w:t>0</w:t>
            </w:r>
          </w:p>
        </w:tc>
      </w:tr>
      <w:tr w:rsidR="00B54843" w:rsidRPr="00B0536A" w:rsidTr="00B0536A">
        <w:trPr>
          <w:cantSplit/>
          <w:trHeight w:val="320"/>
          <w:tblCellSpacing w:w="5" w:type="nil"/>
          <w:jc w:val="center"/>
        </w:trPr>
        <w:tc>
          <w:tcPr>
            <w:tcW w:w="2127" w:type="dxa"/>
            <w:vMerge w:val="restart"/>
          </w:tcPr>
          <w:p w:rsidR="00B54843" w:rsidRPr="00B0536A" w:rsidRDefault="00B54843" w:rsidP="00B0536A">
            <w:pPr>
              <w:pStyle w:val="Table"/>
            </w:pPr>
            <w:r w:rsidRPr="00B0536A">
              <w:t>1. Мероприятие:Проведение специальной оценки условий труда</w:t>
            </w:r>
          </w:p>
        </w:tc>
        <w:tc>
          <w:tcPr>
            <w:tcW w:w="1985" w:type="dxa"/>
          </w:tcPr>
          <w:p w:rsidR="00B54843" w:rsidRPr="00B0536A" w:rsidRDefault="00B54843" w:rsidP="00B0536A">
            <w:pPr>
              <w:pStyle w:val="Table"/>
            </w:pPr>
            <w:r w:rsidRPr="00B0536A">
              <w:t>Всего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  <w:r w:rsidRPr="00B0536A">
              <w:t>100</w:t>
            </w:r>
          </w:p>
        </w:tc>
        <w:tc>
          <w:tcPr>
            <w:tcW w:w="851" w:type="dxa"/>
          </w:tcPr>
          <w:p w:rsidR="00B54843" w:rsidRPr="00B0536A" w:rsidRDefault="00B54843" w:rsidP="00B0536A">
            <w:pPr>
              <w:pStyle w:val="Table"/>
            </w:pPr>
            <w:r w:rsidRPr="00B0536A">
              <w:t>230</w:t>
            </w:r>
          </w:p>
        </w:tc>
        <w:tc>
          <w:tcPr>
            <w:tcW w:w="850" w:type="dxa"/>
          </w:tcPr>
          <w:p w:rsidR="00B54843" w:rsidRPr="00B0536A" w:rsidRDefault="00350DA4" w:rsidP="00B0536A">
            <w:pPr>
              <w:pStyle w:val="Table"/>
            </w:pPr>
            <w:r w:rsidRPr="00B0536A">
              <w:t>32</w:t>
            </w:r>
          </w:p>
        </w:tc>
        <w:tc>
          <w:tcPr>
            <w:tcW w:w="851" w:type="dxa"/>
          </w:tcPr>
          <w:p w:rsidR="00B54843" w:rsidRPr="00B0536A" w:rsidRDefault="00CB4FB1" w:rsidP="00B0536A">
            <w:pPr>
              <w:pStyle w:val="Table"/>
            </w:pPr>
            <w:r w:rsidRPr="00B0536A">
              <w:t>193,2</w:t>
            </w:r>
          </w:p>
        </w:tc>
        <w:tc>
          <w:tcPr>
            <w:tcW w:w="850" w:type="dxa"/>
          </w:tcPr>
          <w:p w:rsidR="00B54843" w:rsidRPr="00B0536A" w:rsidRDefault="00BF05B7" w:rsidP="00B0536A">
            <w:pPr>
              <w:pStyle w:val="Table"/>
            </w:pPr>
            <w:r w:rsidRPr="00B0536A">
              <w:t>254</w:t>
            </w:r>
          </w:p>
        </w:tc>
        <w:tc>
          <w:tcPr>
            <w:tcW w:w="851" w:type="dxa"/>
            <w:shd w:val="clear" w:color="auto" w:fill="auto"/>
          </w:tcPr>
          <w:p w:rsidR="00B54843" w:rsidRPr="00B0536A" w:rsidRDefault="00CD4673" w:rsidP="00B0536A">
            <w:pPr>
              <w:pStyle w:val="Table"/>
            </w:pPr>
            <w:r w:rsidRPr="00B0536A">
              <w:t>168</w:t>
            </w:r>
          </w:p>
        </w:tc>
        <w:tc>
          <w:tcPr>
            <w:tcW w:w="709" w:type="dxa"/>
            <w:shd w:val="clear" w:color="auto" w:fill="auto"/>
          </w:tcPr>
          <w:p w:rsidR="00B54843" w:rsidRPr="00B0536A" w:rsidRDefault="005732AD" w:rsidP="00B0536A">
            <w:pPr>
              <w:pStyle w:val="Table"/>
            </w:pPr>
            <w:r w:rsidRPr="00B0536A">
              <w:t>143</w:t>
            </w:r>
          </w:p>
        </w:tc>
      </w:tr>
      <w:tr w:rsidR="00B54843" w:rsidRPr="00B0536A" w:rsidTr="00B0536A">
        <w:trPr>
          <w:cantSplit/>
          <w:trHeight w:val="320"/>
          <w:tblCellSpacing w:w="5" w:type="nil"/>
          <w:jc w:val="center"/>
        </w:trPr>
        <w:tc>
          <w:tcPr>
            <w:tcW w:w="2127" w:type="dxa"/>
            <w:vMerge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1985" w:type="dxa"/>
          </w:tcPr>
          <w:p w:rsidR="00B54843" w:rsidRPr="00B0536A" w:rsidRDefault="00B54843" w:rsidP="00B0536A">
            <w:pPr>
              <w:pStyle w:val="Table"/>
            </w:pPr>
            <w:r w:rsidRPr="00B0536A">
              <w:t>местный бюджет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  <w:r w:rsidRPr="00B0536A">
              <w:t>0</w:t>
            </w:r>
          </w:p>
        </w:tc>
        <w:tc>
          <w:tcPr>
            <w:tcW w:w="851" w:type="dxa"/>
          </w:tcPr>
          <w:p w:rsidR="00B54843" w:rsidRPr="00B0536A" w:rsidRDefault="00B54843" w:rsidP="00B0536A">
            <w:pPr>
              <w:pStyle w:val="Table"/>
            </w:pPr>
            <w:r w:rsidRPr="00B0536A">
              <w:t>0</w:t>
            </w:r>
          </w:p>
        </w:tc>
        <w:tc>
          <w:tcPr>
            <w:tcW w:w="850" w:type="dxa"/>
          </w:tcPr>
          <w:p w:rsidR="00B54843" w:rsidRPr="00B0536A" w:rsidRDefault="00350DA4" w:rsidP="00B0536A">
            <w:pPr>
              <w:pStyle w:val="Table"/>
            </w:pPr>
            <w:r w:rsidRPr="00B0536A">
              <w:t>32</w:t>
            </w:r>
          </w:p>
        </w:tc>
        <w:tc>
          <w:tcPr>
            <w:tcW w:w="851" w:type="dxa"/>
          </w:tcPr>
          <w:p w:rsidR="00B54843" w:rsidRPr="00B0536A" w:rsidRDefault="00CB4FB1" w:rsidP="00B0536A">
            <w:pPr>
              <w:pStyle w:val="Table"/>
            </w:pPr>
            <w:r w:rsidRPr="00B0536A">
              <w:t>142,2</w:t>
            </w:r>
          </w:p>
        </w:tc>
        <w:tc>
          <w:tcPr>
            <w:tcW w:w="850" w:type="dxa"/>
          </w:tcPr>
          <w:p w:rsidR="00B54843" w:rsidRPr="00B0536A" w:rsidRDefault="00BF05B7" w:rsidP="00B0536A">
            <w:pPr>
              <w:pStyle w:val="Table"/>
            </w:pPr>
            <w:r w:rsidRPr="00B0536A">
              <w:t>155</w:t>
            </w:r>
          </w:p>
        </w:tc>
        <w:tc>
          <w:tcPr>
            <w:tcW w:w="851" w:type="dxa"/>
            <w:shd w:val="clear" w:color="auto" w:fill="auto"/>
          </w:tcPr>
          <w:p w:rsidR="00B54843" w:rsidRPr="00B0536A" w:rsidRDefault="00BF05B7" w:rsidP="00B0536A">
            <w:pPr>
              <w:pStyle w:val="Table"/>
            </w:pPr>
            <w:r w:rsidRPr="00B0536A">
              <w:t>47</w:t>
            </w:r>
          </w:p>
        </w:tc>
        <w:tc>
          <w:tcPr>
            <w:tcW w:w="709" w:type="dxa"/>
            <w:shd w:val="clear" w:color="auto" w:fill="auto"/>
          </w:tcPr>
          <w:p w:rsidR="00B54843" w:rsidRPr="00B0536A" w:rsidRDefault="00CB4FB1" w:rsidP="00B0536A">
            <w:pPr>
              <w:pStyle w:val="Table"/>
            </w:pPr>
            <w:r w:rsidRPr="00B0536A">
              <w:t>20</w:t>
            </w:r>
          </w:p>
        </w:tc>
      </w:tr>
      <w:tr w:rsidR="00B54843" w:rsidRPr="00B0536A" w:rsidTr="00B0536A">
        <w:trPr>
          <w:cantSplit/>
          <w:trHeight w:val="320"/>
          <w:tblCellSpacing w:w="5" w:type="nil"/>
          <w:jc w:val="center"/>
        </w:trPr>
        <w:tc>
          <w:tcPr>
            <w:tcW w:w="2127" w:type="dxa"/>
            <w:vMerge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1985" w:type="dxa"/>
          </w:tcPr>
          <w:p w:rsidR="00B54843" w:rsidRPr="00B0536A" w:rsidRDefault="00B54843" w:rsidP="00B0536A">
            <w:pPr>
              <w:pStyle w:val="Table"/>
            </w:pPr>
            <w:r w:rsidRPr="00B0536A">
              <w:t>иные не запрещенные законодательством источники: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851" w:type="dxa"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851" w:type="dxa"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851" w:type="dxa"/>
            <w:shd w:val="clear" w:color="auto" w:fill="auto"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709" w:type="dxa"/>
            <w:shd w:val="clear" w:color="auto" w:fill="auto"/>
          </w:tcPr>
          <w:p w:rsidR="00B54843" w:rsidRPr="00B0536A" w:rsidRDefault="00B54843" w:rsidP="00B0536A">
            <w:pPr>
              <w:pStyle w:val="Table"/>
            </w:pPr>
          </w:p>
        </w:tc>
      </w:tr>
      <w:tr w:rsidR="00B54843" w:rsidRPr="00B0536A" w:rsidTr="00B0536A">
        <w:trPr>
          <w:cantSplit/>
          <w:trHeight w:val="297"/>
          <w:tblCellSpacing w:w="5" w:type="nil"/>
          <w:jc w:val="center"/>
        </w:trPr>
        <w:tc>
          <w:tcPr>
            <w:tcW w:w="2127" w:type="dxa"/>
            <w:vMerge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1985" w:type="dxa"/>
          </w:tcPr>
          <w:p w:rsidR="00B54843" w:rsidRPr="00B0536A" w:rsidRDefault="00B54843" w:rsidP="00B0536A">
            <w:pPr>
              <w:pStyle w:val="Table"/>
            </w:pPr>
            <w:r w:rsidRPr="00B0536A">
              <w:t>областной бюджет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  <w:r w:rsidRPr="00B0536A">
              <w:t>0</w:t>
            </w:r>
          </w:p>
        </w:tc>
        <w:tc>
          <w:tcPr>
            <w:tcW w:w="851" w:type="dxa"/>
          </w:tcPr>
          <w:p w:rsidR="00B54843" w:rsidRPr="00B0536A" w:rsidRDefault="00B54843" w:rsidP="00B0536A">
            <w:pPr>
              <w:pStyle w:val="Table"/>
            </w:pPr>
            <w:r w:rsidRPr="00B0536A">
              <w:t>30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  <w:r w:rsidRPr="00B0536A">
              <w:t>0</w:t>
            </w:r>
          </w:p>
        </w:tc>
        <w:tc>
          <w:tcPr>
            <w:tcW w:w="851" w:type="dxa"/>
          </w:tcPr>
          <w:p w:rsidR="00B54843" w:rsidRPr="00B0536A" w:rsidRDefault="00CB4FB1" w:rsidP="00B0536A">
            <w:pPr>
              <w:pStyle w:val="Table"/>
            </w:pPr>
            <w:r w:rsidRPr="00B0536A">
              <w:t>51</w:t>
            </w:r>
          </w:p>
        </w:tc>
        <w:tc>
          <w:tcPr>
            <w:tcW w:w="850" w:type="dxa"/>
          </w:tcPr>
          <w:p w:rsidR="00B54843" w:rsidRPr="00B0536A" w:rsidRDefault="00CB4FB1" w:rsidP="00B0536A">
            <w:pPr>
              <w:pStyle w:val="Table"/>
            </w:pPr>
            <w:r w:rsidRPr="00B0536A">
              <w:t>99</w:t>
            </w:r>
          </w:p>
        </w:tc>
        <w:tc>
          <w:tcPr>
            <w:tcW w:w="851" w:type="dxa"/>
            <w:shd w:val="clear" w:color="auto" w:fill="auto"/>
          </w:tcPr>
          <w:p w:rsidR="00B54843" w:rsidRPr="00B0536A" w:rsidRDefault="00CB4FB1" w:rsidP="00B0536A">
            <w:pPr>
              <w:pStyle w:val="Table"/>
            </w:pPr>
            <w:r w:rsidRPr="00B0536A">
              <w:t>89</w:t>
            </w:r>
          </w:p>
        </w:tc>
        <w:tc>
          <w:tcPr>
            <w:tcW w:w="709" w:type="dxa"/>
            <w:shd w:val="clear" w:color="auto" w:fill="auto"/>
          </w:tcPr>
          <w:p w:rsidR="00B54843" w:rsidRPr="00B0536A" w:rsidRDefault="00CB4FB1" w:rsidP="00B0536A">
            <w:pPr>
              <w:pStyle w:val="Table"/>
            </w:pPr>
            <w:r w:rsidRPr="00B0536A">
              <w:t>52</w:t>
            </w:r>
          </w:p>
        </w:tc>
      </w:tr>
      <w:tr w:rsidR="00B54843" w:rsidRPr="00B0536A" w:rsidTr="00B0536A">
        <w:trPr>
          <w:cantSplit/>
          <w:trHeight w:val="297"/>
          <w:tblCellSpacing w:w="5" w:type="nil"/>
          <w:jc w:val="center"/>
        </w:trPr>
        <w:tc>
          <w:tcPr>
            <w:tcW w:w="2127" w:type="dxa"/>
            <w:vMerge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1985" w:type="dxa"/>
          </w:tcPr>
          <w:p w:rsidR="00B54843" w:rsidRPr="00B0536A" w:rsidRDefault="00B54843" w:rsidP="00B0536A">
            <w:pPr>
              <w:pStyle w:val="Table"/>
            </w:pPr>
            <w:r w:rsidRPr="00B0536A"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  <w:r w:rsidRPr="00B0536A">
              <w:t>100</w:t>
            </w:r>
          </w:p>
        </w:tc>
        <w:tc>
          <w:tcPr>
            <w:tcW w:w="851" w:type="dxa"/>
          </w:tcPr>
          <w:p w:rsidR="00B54843" w:rsidRPr="00B0536A" w:rsidRDefault="00B54843" w:rsidP="00B0536A">
            <w:pPr>
              <w:pStyle w:val="Table"/>
            </w:pPr>
            <w:r w:rsidRPr="00B0536A">
              <w:t>200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  <w:r w:rsidRPr="00B0536A">
              <w:t>0</w:t>
            </w:r>
          </w:p>
        </w:tc>
        <w:tc>
          <w:tcPr>
            <w:tcW w:w="851" w:type="dxa"/>
          </w:tcPr>
          <w:p w:rsidR="00B54843" w:rsidRPr="00B0536A" w:rsidRDefault="00B54843" w:rsidP="00B0536A">
            <w:pPr>
              <w:pStyle w:val="Table"/>
            </w:pPr>
            <w:r w:rsidRPr="00B0536A">
              <w:t>0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  <w:r w:rsidRPr="00B0536A">
              <w:t>0</w:t>
            </w:r>
          </w:p>
        </w:tc>
        <w:tc>
          <w:tcPr>
            <w:tcW w:w="851" w:type="dxa"/>
            <w:shd w:val="clear" w:color="auto" w:fill="auto"/>
          </w:tcPr>
          <w:p w:rsidR="00B54843" w:rsidRPr="00B0536A" w:rsidRDefault="00B54843" w:rsidP="00B0536A">
            <w:pPr>
              <w:pStyle w:val="Table"/>
            </w:pPr>
            <w:r w:rsidRPr="00B0536A">
              <w:t>0</w:t>
            </w:r>
          </w:p>
        </w:tc>
        <w:tc>
          <w:tcPr>
            <w:tcW w:w="709" w:type="dxa"/>
            <w:shd w:val="clear" w:color="auto" w:fill="auto"/>
          </w:tcPr>
          <w:p w:rsidR="00B54843" w:rsidRPr="00B0536A" w:rsidRDefault="00BF05B7" w:rsidP="00B0536A">
            <w:pPr>
              <w:pStyle w:val="Table"/>
            </w:pPr>
            <w:r w:rsidRPr="00B0536A">
              <w:t>0</w:t>
            </w:r>
          </w:p>
        </w:tc>
      </w:tr>
      <w:tr w:rsidR="00B54843" w:rsidRPr="00B0536A" w:rsidTr="00B0536A">
        <w:trPr>
          <w:cantSplit/>
          <w:trHeight w:val="439"/>
          <w:tblCellSpacing w:w="5" w:type="nil"/>
          <w:jc w:val="center"/>
        </w:trPr>
        <w:tc>
          <w:tcPr>
            <w:tcW w:w="2127" w:type="dxa"/>
            <w:vMerge w:val="restart"/>
          </w:tcPr>
          <w:p w:rsidR="00B54843" w:rsidRPr="00B0536A" w:rsidRDefault="00B54843" w:rsidP="00B0536A">
            <w:pPr>
              <w:pStyle w:val="Table"/>
            </w:pPr>
            <w:r w:rsidRPr="00B0536A">
              <w:t>2. Мероприятие:Организация обучения и проверка знаний требований охраны труда</w:t>
            </w:r>
          </w:p>
        </w:tc>
        <w:tc>
          <w:tcPr>
            <w:tcW w:w="1985" w:type="dxa"/>
          </w:tcPr>
          <w:p w:rsidR="00B54843" w:rsidRPr="00B0536A" w:rsidRDefault="00B54843" w:rsidP="00B0536A">
            <w:pPr>
              <w:pStyle w:val="Table"/>
            </w:pPr>
            <w:r w:rsidRPr="00B0536A">
              <w:t>Всего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  <w:r w:rsidRPr="00B0536A">
              <w:t>0</w:t>
            </w:r>
          </w:p>
        </w:tc>
        <w:tc>
          <w:tcPr>
            <w:tcW w:w="851" w:type="dxa"/>
          </w:tcPr>
          <w:p w:rsidR="00B54843" w:rsidRPr="00B0536A" w:rsidRDefault="00B54843" w:rsidP="00B0536A">
            <w:pPr>
              <w:pStyle w:val="Table"/>
            </w:pPr>
            <w:r w:rsidRPr="00B0536A">
              <w:t>0</w:t>
            </w:r>
          </w:p>
        </w:tc>
        <w:tc>
          <w:tcPr>
            <w:tcW w:w="850" w:type="dxa"/>
          </w:tcPr>
          <w:p w:rsidR="00B54843" w:rsidRPr="00B0536A" w:rsidRDefault="00350DA4" w:rsidP="00B0536A">
            <w:pPr>
              <w:pStyle w:val="Table"/>
            </w:pPr>
            <w:r w:rsidRPr="00B0536A">
              <w:t>30,9</w:t>
            </w:r>
          </w:p>
        </w:tc>
        <w:tc>
          <w:tcPr>
            <w:tcW w:w="851" w:type="dxa"/>
          </w:tcPr>
          <w:p w:rsidR="00B54843" w:rsidRPr="00B0536A" w:rsidRDefault="00CB4FB1" w:rsidP="00B0536A">
            <w:pPr>
              <w:pStyle w:val="Table"/>
            </w:pPr>
            <w:r w:rsidRPr="00B0536A">
              <w:t>22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  <w:r w:rsidRPr="00B0536A">
              <w:t>25</w:t>
            </w:r>
          </w:p>
        </w:tc>
        <w:tc>
          <w:tcPr>
            <w:tcW w:w="851" w:type="dxa"/>
            <w:shd w:val="clear" w:color="auto" w:fill="auto"/>
          </w:tcPr>
          <w:p w:rsidR="00B54843" w:rsidRPr="00B0536A" w:rsidRDefault="00B54843" w:rsidP="00B0536A">
            <w:pPr>
              <w:pStyle w:val="Table"/>
            </w:pPr>
            <w:r w:rsidRPr="00B0536A">
              <w:t>22</w:t>
            </w:r>
          </w:p>
        </w:tc>
        <w:tc>
          <w:tcPr>
            <w:tcW w:w="709" w:type="dxa"/>
            <w:shd w:val="clear" w:color="auto" w:fill="auto"/>
          </w:tcPr>
          <w:p w:rsidR="00B54843" w:rsidRPr="00B0536A" w:rsidRDefault="00CD4673" w:rsidP="00B0536A">
            <w:pPr>
              <w:pStyle w:val="Table"/>
            </w:pPr>
            <w:r w:rsidRPr="00B0536A">
              <w:t>27,5</w:t>
            </w:r>
          </w:p>
        </w:tc>
      </w:tr>
      <w:tr w:rsidR="00B54843" w:rsidRPr="00B0536A" w:rsidTr="00B0536A">
        <w:trPr>
          <w:cantSplit/>
          <w:trHeight w:val="367"/>
          <w:tblCellSpacing w:w="5" w:type="nil"/>
          <w:jc w:val="center"/>
        </w:trPr>
        <w:tc>
          <w:tcPr>
            <w:tcW w:w="2127" w:type="dxa"/>
            <w:vMerge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1985" w:type="dxa"/>
          </w:tcPr>
          <w:p w:rsidR="00B54843" w:rsidRPr="00B0536A" w:rsidRDefault="00B54843" w:rsidP="00B0536A">
            <w:pPr>
              <w:pStyle w:val="Table"/>
            </w:pPr>
            <w:r w:rsidRPr="00B0536A">
              <w:t>местный бюджет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  <w:r w:rsidRPr="00B0536A">
              <w:t>0</w:t>
            </w:r>
          </w:p>
        </w:tc>
        <w:tc>
          <w:tcPr>
            <w:tcW w:w="851" w:type="dxa"/>
          </w:tcPr>
          <w:p w:rsidR="00B54843" w:rsidRPr="00B0536A" w:rsidRDefault="00B54843" w:rsidP="00B0536A">
            <w:pPr>
              <w:pStyle w:val="Table"/>
            </w:pPr>
            <w:r w:rsidRPr="00B0536A">
              <w:t>0</w:t>
            </w:r>
          </w:p>
        </w:tc>
        <w:tc>
          <w:tcPr>
            <w:tcW w:w="850" w:type="dxa"/>
          </w:tcPr>
          <w:p w:rsidR="00B54843" w:rsidRPr="00B0536A" w:rsidRDefault="00350DA4" w:rsidP="00B0536A">
            <w:pPr>
              <w:pStyle w:val="Table"/>
            </w:pPr>
            <w:r w:rsidRPr="00B0536A">
              <w:t>30</w:t>
            </w:r>
            <w:r w:rsidR="00B54843" w:rsidRPr="00B0536A">
              <w:t>,9</w:t>
            </w:r>
          </w:p>
        </w:tc>
        <w:tc>
          <w:tcPr>
            <w:tcW w:w="851" w:type="dxa"/>
          </w:tcPr>
          <w:p w:rsidR="00B54843" w:rsidRPr="00B0536A" w:rsidRDefault="00CB4FB1" w:rsidP="00B0536A">
            <w:pPr>
              <w:pStyle w:val="Table"/>
            </w:pPr>
            <w:r w:rsidRPr="00B0536A">
              <w:t>22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  <w:r w:rsidRPr="00B0536A">
              <w:t>25</w:t>
            </w:r>
          </w:p>
        </w:tc>
        <w:tc>
          <w:tcPr>
            <w:tcW w:w="851" w:type="dxa"/>
            <w:shd w:val="clear" w:color="auto" w:fill="auto"/>
          </w:tcPr>
          <w:p w:rsidR="00B54843" w:rsidRPr="00B0536A" w:rsidRDefault="00B54843" w:rsidP="00B0536A">
            <w:pPr>
              <w:pStyle w:val="Table"/>
            </w:pPr>
            <w:r w:rsidRPr="00B0536A">
              <w:t>22</w:t>
            </w:r>
          </w:p>
        </w:tc>
        <w:tc>
          <w:tcPr>
            <w:tcW w:w="709" w:type="dxa"/>
            <w:shd w:val="clear" w:color="auto" w:fill="auto"/>
          </w:tcPr>
          <w:p w:rsidR="00B54843" w:rsidRPr="00B0536A" w:rsidRDefault="00CD4673" w:rsidP="00B0536A">
            <w:pPr>
              <w:pStyle w:val="Table"/>
            </w:pPr>
            <w:r w:rsidRPr="00B0536A">
              <w:t>27,5</w:t>
            </w:r>
          </w:p>
        </w:tc>
      </w:tr>
      <w:tr w:rsidR="00B54843" w:rsidRPr="00B0536A" w:rsidTr="00B0536A">
        <w:trPr>
          <w:cantSplit/>
          <w:trHeight w:val="282"/>
          <w:tblCellSpacing w:w="5" w:type="nil"/>
          <w:jc w:val="center"/>
        </w:trPr>
        <w:tc>
          <w:tcPr>
            <w:tcW w:w="2127" w:type="dxa"/>
            <w:vMerge w:val="restart"/>
          </w:tcPr>
          <w:p w:rsidR="00B54843" w:rsidRPr="00B0536A" w:rsidRDefault="00B54843" w:rsidP="00B0536A">
            <w:pPr>
              <w:pStyle w:val="Table"/>
            </w:pPr>
            <w:r w:rsidRPr="00B0536A">
              <w:t>3. Мероприятие: Проведение обязательных, предварительны</w:t>
            </w:r>
            <w:r w:rsidRPr="00B0536A">
              <w:lastRenderedPageBreak/>
              <w:t>х ипериодических медицинских осмотров</w:t>
            </w:r>
          </w:p>
        </w:tc>
        <w:tc>
          <w:tcPr>
            <w:tcW w:w="1985" w:type="dxa"/>
          </w:tcPr>
          <w:p w:rsidR="00B54843" w:rsidRPr="00B0536A" w:rsidRDefault="00B54843" w:rsidP="00B0536A">
            <w:pPr>
              <w:pStyle w:val="Table"/>
            </w:pPr>
            <w:r w:rsidRPr="00B0536A">
              <w:lastRenderedPageBreak/>
              <w:t>Всего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  <w:r w:rsidRPr="00B0536A">
              <w:t>291,8</w:t>
            </w:r>
          </w:p>
        </w:tc>
        <w:tc>
          <w:tcPr>
            <w:tcW w:w="851" w:type="dxa"/>
          </w:tcPr>
          <w:p w:rsidR="00B54843" w:rsidRPr="00B0536A" w:rsidRDefault="00350DA4" w:rsidP="00B0536A">
            <w:pPr>
              <w:pStyle w:val="Table"/>
            </w:pPr>
            <w:r w:rsidRPr="00B0536A">
              <w:t>233,6</w:t>
            </w:r>
          </w:p>
        </w:tc>
        <w:tc>
          <w:tcPr>
            <w:tcW w:w="850" w:type="dxa"/>
          </w:tcPr>
          <w:p w:rsidR="00B54843" w:rsidRPr="00B0536A" w:rsidRDefault="00350DA4" w:rsidP="00B0536A">
            <w:pPr>
              <w:pStyle w:val="Table"/>
            </w:pPr>
            <w:r w:rsidRPr="00B0536A">
              <w:t>357,6</w:t>
            </w:r>
          </w:p>
        </w:tc>
        <w:tc>
          <w:tcPr>
            <w:tcW w:w="851" w:type="dxa"/>
          </w:tcPr>
          <w:p w:rsidR="00B54843" w:rsidRPr="00B0536A" w:rsidRDefault="00CB4FB1" w:rsidP="00B0536A">
            <w:pPr>
              <w:pStyle w:val="Table"/>
            </w:pPr>
            <w:r w:rsidRPr="00B0536A">
              <w:t>205,6</w:t>
            </w:r>
          </w:p>
        </w:tc>
        <w:tc>
          <w:tcPr>
            <w:tcW w:w="850" w:type="dxa"/>
          </w:tcPr>
          <w:p w:rsidR="00B54843" w:rsidRPr="00B0536A" w:rsidRDefault="00BF05B7" w:rsidP="00B0536A">
            <w:pPr>
              <w:pStyle w:val="Table"/>
            </w:pPr>
            <w:r w:rsidRPr="00B0536A">
              <w:t>220,0</w:t>
            </w:r>
          </w:p>
        </w:tc>
        <w:tc>
          <w:tcPr>
            <w:tcW w:w="851" w:type="dxa"/>
            <w:shd w:val="clear" w:color="auto" w:fill="auto"/>
          </w:tcPr>
          <w:p w:rsidR="00B54843" w:rsidRPr="00B0536A" w:rsidRDefault="00BF05B7" w:rsidP="00B0536A">
            <w:pPr>
              <w:pStyle w:val="Table"/>
            </w:pPr>
            <w:r w:rsidRPr="00B0536A">
              <w:t>210,0</w:t>
            </w:r>
          </w:p>
        </w:tc>
        <w:tc>
          <w:tcPr>
            <w:tcW w:w="709" w:type="dxa"/>
            <w:shd w:val="clear" w:color="auto" w:fill="auto"/>
          </w:tcPr>
          <w:p w:rsidR="00B54843" w:rsidRPr="00B0536A" w:rsidRDefault="00CB4FB1" w:rsidP="00B0536A">
            <w:pPr>
              <w:pStyle w:val="Table"/>
            </w:pPr>
            <w:r w:rsidRPr="00B0536A">
              <w:t>185,1</w:t>
            </w:r>
          </w:p>
        </w:tc>
      </w:tr>
      <w:tr w:rsidR="00B54843" w:rsidRPr="00B0536A" w:rsidTr="00B0536A">
        <w:trPr>
          <w:cantSplit/>
          <w:trHeight w:val="282"/>
          <w:tblCellSpacing w:w="5" w:type="nil"/>
          <w:jc w:val="center"/>
        </w:trPr>
        <w:tc>
          <w:tcPr>
            <w:tcW w:w="2127" w:type="dxa"/>
            <w:vMerge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1985" w:type="dxa"/>
          </w:tcPr>
          <w:p w:rsidR="00B54843" w:rsidRPr="00B0536A" w:rsidRDefault="00B54843" w:rsidP="00B0536A">
            <w:pPr>
              <w:pStyle w:val="Table"/>
            </w:pPr>
            <w:r w:rsidRPr="00B0536A">
              <w:t>местный бюджет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  <w:r w:rsidRPr="00B0536A">
              <w:t>212,5</w:t>
            </w:r>
          </w:p>
        </w:tc>
        <w:tc>
          <w:tcPr>
            <w:tcW w:w="851" w:type="dxa"/>
          </w:tcPr>
          <w:p w:rsidR="00B54843" w:rsidRPr="00B0536A" w:rsidRDefault="00350DA4" w:rsidP="00B0536A">
            <w:pPr>
              <w:pStyle w:val="Table"/>
            </w:pPr>
            <w:r w:rsidRPr="00B0536A">
              <w:t>210,1</w:t>
            </w:r>
          </w:p>
        </w:tc>
        <w:tc>
          <w:tcPr>
            <w:tcW w:w="850" w:type="dxa"/>
          </w:tcPr>
          <w:p w:rsidR="00B54843" w:rsidRPr="00B0536A" w:rsidRDefault="00350DA4" w:rsidP="00B0536A">
            <w:pPr>
              <w:pStyle w:val="Table"/>
            </w:pPr>
            <w:r w:rsidRPr="00B0536A">
              <w:t>254,6</w:t>
            </w:r>
          </w:p>
        </w:tc>
        <w:tc>
          <w:tcPr>
            <w:tcW w:w="851" w:type="dxa"/>
          </w:tcPr>
          <w:p w:rsidR="00B54843" w:rsidRPr="00B0536A" w:rsidRDefault="00350DA4" w:rsidP="00B0536A">
            <w:pPr>
              <w:pStyle w:val="Table"/>
            </w:pPr>
            <w:r w:rsidRPr="00B0536A">
              <w:t>136,9</w:t>
            </w:r>
          </w:p>
        </w:tc>
        <w:tc>
          <w:tcPr>
            <w:tcW w:w="850" w:type="dxa"/>
          </w:tcPr>
          <w:p w:rsidR="00B54843" w:rsidRPr="00B0536A" w:rsidRDefault="00CB4FB1" w:rsidP="00B0536A">
            <w:pPr>
              <w:pStyle w:val="Table"/>
            </w:pPr>
            <w:r w:rsidRPr="00B0536A">
              <w:t>150,0</w:t>
            </w:r>
          </w:p>
        </w:tc>
        <w:tc>
          <w:tcPr>
            <w:tcW w:w="851" w:type="dxa"/>
            <w:shd w:val="clear" w:color="auto" w:fill="auto"/>
          </w:tcPr>
          <w:p w:rsidR="00B54843" w:rsidRPr="00B0536A" w:rsidRDefault="00CB4FB1" w:rsidP="00B0536A">
            <w:pPr>
              <w:pStyle w:val="Table"/>
            </w:pPr>
            <w:r w:rsidRPr="00B0536A">
              <w:t>130,0</w:t>
            </w:r>
          </w:p>
        </w:tc>
        <w:tc>
          <w:tcPr>
            <w:tcW w:w="709" w:type="dxa"/>
            <w:shd w:val="clear" w:color="auto" w:fill="auto"/>
          </w:tcPr>
          <w:p w:rsidR="00B54843" w:rsidRPr="00B0536A" w:rsidRDefault="00CB4FB1" w:rsidP="00B0536A">
            <w:pPr>
              <w:pStyle w:val="Table"/>
            </w:pPr>
            <w:r w:rsidRPr="00B0536A">
              <w:t>68,1</w:t>
            </w:r>
          </w:p>
        </w:tc>
      </w:tr>
      <w:tr w:rsidR="00B54843" w:rsidRPr="00B0536A" w:rsidTr="00B0536A">
        <w:trPr>
          <w:cantSplit/>
          <w:trHeight w:val="362"/>
          <w:tblCellSpacing w:w="5" w:type="nil"/>
          <w:jc w:val="center"/>
        </w:trPr>
        <w:tc>
          <w:tcPr>
            <w:tcW w:w="2127" w:type="dxa"/>
            <w:vMerge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1985" w:type="dxa"/>
          </w:tcPr>
          <w:p w:rsidR="00B54843" w:rsidRPr="00B0536A" w:rsidRDefault="00B54843" w:rsidP="00B0536A">
            <w:pPr>
              <w:pStyle w:val="Table"/>
            </w:pPr>
            <w:r w:rsidRPr="00B0536A">
              <w:t>иные не запрещенные законодательством источники: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851" w:type="dxa"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851" w:type="dxa"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851" w:type="dxa"/>
            <w:shd w:val="clear" w:color="auto" w:fill="auto"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709" w:type="dxa"/>
            <w:shd w:val="clear" w:color="auto" w:fill="auto"/>
          </w:tcPr>
          <w:p w:rsidR="00B54843" w:rsidRPr="00B0536A" w:rsidRDefault="00B54843" w:rsidP="00B0536A">
            <w:pPr>
              <w:pStyle w:val="Table"/>
            </w:pPr>
          </w:p>
        </w:tc>
      </w:tr>
      <w:tr w:rsidR="00B54843" w:rsidRPr="00B0536A" w:rsidTr="00B0536A">
        <w:trPr>
          <w:cantSplit/>
          <w:trHeight w:val="521"/>
          <w:tblCellSpacing w:w="5" w:type="nil"/>
          <w:jc w:val="center"/>
        </w:trPr>
        <w:tc>
          <w:tcPr>
            <w:tcW w:w="2127" w:type="dxa"/>
            <w:vMerge/>
          </w:tcPr>
          <w:p w:rsidR="00B54843" w:rsidRPr="00B0536A" w:rsidRDefault="00B54843" w:rsidP="00B0536A">
            <w:pPr>
              <w:pStyle w:val="Table"/>
            </w:pPr>
          </w:p>
        </w:tc>
        <w:tc>
          <w:tcPr>
            <w:tcW w:w="1985" w:type="dxa"/>
          </w:tcPr>
          <w:p w:rsidR="00B54843" w:rsidRPr="00B0536A" w:rsidRDefault="00B54843" w:rsidP="00B0536A">
            <w:pPr>
              <w:pStyle w:val="Table"/>
            </w:pPr>
            <w:r w:rsidRPr="00B0536A">
              <w:t>областной бюджет</w:t>
            </w:r>
          </w:p>
        </w:tc>
        <w:tc>
          <w:tcPr>
            <w:tcW w:w="850" w:type="dxa"/>
          </w:tcPr>
          <w:p w:rsidR="00B54843" w:rsidRPr="00B0536A" w:rsidRDefault="00B54843" w:rsidP="00B0536A">
            <w:pPr>
              <w:pStyle w:val="Table"/>
            </w:pPr>
            <w:r w:rsidRPr="00B0536A">
              <w:t>7</w:t>
            </w:r>
            <w:r w:rsidR="00350DA4" w:rsidRPr="00B0536A">
              <w:t>9</w:t>
            </w:r>
            <w:r w:rsidRPr="00B0536A">
              <w:t>,3</w:t>
            </w:r>
          </w:p>
        </w:tc>
        <w:tc>
          <w:tcPr>
            <w:tcW w:w="851" w:type="dxa"/>
          </w:tcPr>
          <w:p w:rsidR="00B54843" w:rsidRPr="00B0536A" w:rsidRDefault="00350DA4" w:rsidP="00B0536A">
            <w:pPr>
              <w:pStyle w:val="Table"/>
            </w:pPr>
            <w:r w:rsidRPr="00B0536A">
              <w:t>23,6</w:t>
            </w:r>
          </w:p>
        </w:tc>
        <w:tc>
          <w:tcPr>
            <w:tcW w:w="850" w:type="dxa"/>
          </w:tcPr>
          <w:p w:rsidR="00B54843" w:rsidRPr="00B0536A" w:rsidRDefault="00350DA4" w:rsidP="00B0536A">
            <w:pPr>
              <w:pStyle w:val="Table"/>
            </w:pPr>
            <w:r w:rsidRPr="00B0536A">
              <w:t>103</w:t>
            </w:r>
          </w:p>
        </w:tc>
        <w:tc>
          <w:tcPr>
            <w:tcW w:w="851" w:type="dxa"/>
          </w:tcPr>
          <w:p w:rsidR="00B54843" w:rsidRPr="00B0536A" w:rsidRDefault="00CB4FB1" w:rsidP="00B0536A">
            <w:pPr>
              <w:pStyle w:val="Table"/>
            </w:pPr>
            <w:r w:rsidRPr="00B0536A">
              <w:t>68,7</w:t>
            </w:r>
          </w:p>
        </w:tc>
        <w:tc>
          <w:tcPr>
            <w:tcW w:w="850" w:type="dxa"/>
          </w:tcPr>
          <w:p w:rsidR="00B54843" w:rsidRPr="00B0536A" w:rsidRDefault="00CB4FB1" w:rsidP="00B0536A">
            <w:pPr>
              <w:pStyle w:val="Table"/>
            </w:pPr>
            <w:r w:rsidRPr="00B0536A">
              <w:t>70</w:t>
            </w:r>
          </w:p>
        </w:tc>
        <w:tc>
          <w:tcPr>
            <w:tcW w:w="851" w:type="dxa"/>
            <w:shd w:val="clear" w:color="auto" w:fill="auto"/>
          </w:tcPr>
          <w:p w:rsidR="00B54843" w:rsidRPr="00B0536A" w:rsidRDefault="00CD4673" w:rsidP="00B0536A">
            <w:pPr>
              <w:pStyle w:val="Table"/>
            </w:pPr>
            <w:r w:rsidRPr="00B0536A">
              <w:t>80</w:t>
            </w:r>
          </w:p>
        </w:tc>
        <w:tc>
          <w:tcPr>
            <w:tcW w:w="709" w:type="dxa"/>
            <w:shd w:val="clear" w:color="auto" w:fill="auto"/>
          </w:tcPr>
          <w:p w:rsidR="00B54843" w:rsidRPr="00B0536A" w:rsidRDefault="00CD4673" w:rsidP="00B0536A">
            <w:pPr>
              <w:pStyle w:val="Table"/>
            </w:pPr>
            <w:r w:rsidRPr="00B0536A">
              <w:t>117</w:t>
            </w:r>
          </w:p>
        </w:tc>
      </w:tr>
    </w:tbl>
    <w:p w:rsidR="00720B04" w:rsidRPr="00B0536A" w:rsidRDefault="00720B04" w:rsidP="00B0536A">
      <w:pPr>
        <w:ind w:left="567" w:firstLine="0"/>
        <w:rPr>
          <w:rFonts w:cs="Arial"/>
        </w:rPr>
      </w:pPr>
    </w:p>
    <w:p w:rsidR="00CA2584" w:rsidRPr="00B0536A" w:rsidRDefault="00CA2584" w:rsidP="00B0536A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bookmarkStart w:id="5" w:name="Par260"/>
      <w:bookmarkEnd w:id="5"/>
      <w:r w:rsidRPr="00B0536A">
        <w:rPr>
          <w:rFonts w:cs="Arial"/>
          <w:b/>
          <w:bCs/>
          <w:iCs/>
          <w:sz w:val="30"/>
          <w:szCs w:val="28"/>
        </w:rPr>
        <w:t xml:space="preserve">5. </w:t>
      </w:r>
      <w:r w:rsidR="00380E65" w:rsidRPr="00B0536A">
        <w:rPr>
          <w:rFonts w:cs="Arial"/>
          <w:b/>
          <w:bCs/>
          <w:iCs/>
          <w:sz w:val="30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85"/>
        <w:gridCol w:w="1566"/>
        <w:gridCol w:w="1049"/>
        <w:gridCol w:w="661"/>
        <w:gridCol w:w="792"/>
        <w:gridCol w:w="790"/>
        <w:gridCol w:w="661"/>
        <w:gridCol w:w="661"/>
        <w:gridCol w:w="661"/>
        <w:gridCol w:w="661"/>
      </w:tblGrid>
      <w:tr w:rsidR="006951A0" w:rsidRPr="00B0536A" w:rsidTr="00B0536A">
        <w:trPr>
          <w:trHeight w:val="842"/>
          <w:tblCellSpacing w:w="5" w:type="nil"/>
          <w:jc w:val="center"/>
        </w:trPr>
        <w:tc>
          <w:tcPr>
            <w:tcW w:w="2489" w:type="dxa"/>
            <w:vMerge w:val="restart"/>
          </w:tcPr>
          <w:p w:rsidR="00854EF4" w:rsidRPr="00B0536A" w:rsidRDefault="006951A0" w:rsidP="00B0536A">
            <w:pPr>
              <w:pStyle w:val="Table0"/>
            </w:pPr>
            <w:r w:rsidRPr="00B0536A">
              <w:t>Наименование муниципальной программы, мероприятия</w:t>
            </w:r>
          </w:p>
        </w:tc>
        <w:tc>
          <w:tcPr>
            <w:tcW w:w="1701" w:type="dxa"/>
            <w:vMerge w:val="restart"/>
          </w:tcPr>
          <w:p w:rsidR="006951A0" w:rsidRPr="00B0536A" w:rsidRDefault="006951A0" w:rsidP="00B0536A">
            <w:pPr>
              <w:pStyle w:val="Table0"/>
            </w:pPr>
            <w:r w:rsidRPr="00B0536A"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6951A0" w:rsidRPr="00B0536A" w:rsidRDefault="006951A0" w:rsidP="00B0536A">
            <w:pPr>
              <w:pStyle w:val="Table0"/>
            </w:pPr>
            <w:r w:rsidRPr="00B0536A">
              <w:t>Единица измерения</w:t>
            </w:r>
          </w:p>
        </w:tc>
        <w:tc>
          <w:tcPr>
            <w:tcW w:w="5246" w:type="dxa"/>
            <w:gridSpan w:val="7"/>
          </w:tcPr>
          <w:p w:rsidR="006951A0" w:rsidRPr="00B0536A" w:rsidRDefault="006951A0" w:rsidP="00B0536A">
            <w:pPr>
              <w:pStyle w:val="Table0"/>
            </w:pPr>
            <w:r w:rsidRPr="00B0536A">
              <w:t>Плановое значение целевого показателя (индикатора)</w:t>
            </w:r>
          </w:p>
        </w:tc>
      </w:tr>
      <w:tr w:rsidR="003668EF" w:rsidRPr="00B0536A" w:rsidTr="00B0536A">
        <w:trPr>
          <w:trHeight w:val="611"/>
          <w:tblCellSpacing w:w="5" w:type="nil"/>
          <w:jc w:val="center"/>
        </w:trPr>
        <w:tc>
          <w:tcPr>
            <w:tcW w:w="2489" w:type="dxa"/>
            <w:vMerge/>
          </w:tcPr>
          <w:p w:rsidR="00E073B8" w:rsidRPr="00B0536A" w:rsidRDefault="00E073B8" w:rsidP="00B0536A">
            <w:pPr>
              <w:pStyle w:val="Table0"/>
            </w:pPr>
          </w:p>
        </w:tc>
        <w:tc>
          <w:tcPr>
            <w:tcW w:w="1701" w:type="dxa"/>
            <w:vMerge/>
          </w:tcPr>
          <w:p w:rsidR="00E073B8" w:rsidRPr="00B0536A" w:rsidRDefault="00E073B8" w:rsidP="00B0536A">
            <w:pPr>
              <w:pStyle w:val="Table0"/>
            </w:pPr>
          </w:p>
        </w:tc>
        <w:tc>
          <w:tcPr>
            <w:tcW w:w="1134" w:type="dxa"/>
            <w:vMerge/>
          </w:tcPr>
          <w:p w:rsidR="00E073B8" w:rsidRPr="00B0536A" w:rsidRDefault="00E073B8" w:rsidP="00B0536A">
            <w:pPr>
              <w:pStyle w:val="Table0"/>
            </w:pPr>
          </w:p>
        </w:tc>
        <w:tc>
          <w:tcPr>
            <w:tcW w:w="708" w:type="dxa"/>
          </w:tcPr>
          <w:p w:rsidR="00E073B8" w:rsidRPr="00B0536A" w:rsidRDefault="00E073B8" w:rsidP="00B0536A">
            <w:pPr>
              <w:pStyle w:val="Table0"/>
            </w:pPr>
            <w:r w:rsidRPr="00B0536A">
              <w:t>2015</w:t>
            </w:r>
          </w:p>
          <w:p w:rsidR="00E073B8" w:rsidRPr="00B0536A" w:rsidRDefault="00E073B8" w:rsidP="00B0536A">
            <w:pPr>
              <w:pStyle w:val="Table0"/>
            </w:pPr>
            <w:r w:rsidRPr="00B0536A">
              <w:t>год</w:t>
            </w:r>
          </w:p>
        </w:tc>
        <w:tc>
          <w:tcPr>
            <w:tcW w:w="852" w:type="dxa"/>
          </w:tcPr>
          <w:p w:rsidR="00E073B8" w:rsidRPr="00B0536A" w:rsidRDefault="00E073B8" w:rsidP="00B0536A">
            <w:pPr>
              <w:pStyle w:val="Table"/>
            </w:pPr>
            <w:r w:rsidRPr="00B0536A">
              <w:t>2016</w:t>
            </w:r>
          </w:p>
          <w:p w:rsidR="00E073B8" w:rsidRPr="00B0536A" w:rsidRDefault="00E073B8" w:rsidP="00B0536A">
            <w:pPr>
              <w:pStyle w:val="Table"/>
            </w:pPr>
            <w:r w:rsidRPr="00B0536A">
              <w:t>год</w:t>
            </w:r>
          </w:p>
        </w:tc>
        <w:tc>
          <w:tcPr>
            <w:tcW w:w="850" w:type="dxa"/>
          </w:tcPr>
          <w:p w:rsidR="00E073B8" w:rsidRPr="00B0536A" w:rsidRDefault="00E073B8" w:rsidP="00B0536A">
            <w:pPr>
              <w:pStyle w:val="Table"/>
            </w:pPr>
            <w:r w:rsidRPr="00B0536A">
              <w:t>2017</w:t>
            </w:r>
          </w:p>
          <w:p w:rsidR="00E073B8" w:rsidRPr="00B0536A" w:rsidRDefault="00E073B8" w:rsidP="00B0536A">
            <w:pPr>
              <w:pStyle w:val="Table"/>
            </w:pPr>
            <w:r w:rsidRPr="00B0536A">
              <w:t>год</w:t>
            </w:r>
          </w:p>
        </w:tc>
        <w:tc>
          <w:tcPr>
            <w:tcW w:w="709" w:type="dxa"/>
          </w:tcPr>
          <w:p w:rsidR="00E073B8" w:rsidRPr="00B0536A" w:rsidRDefault="00E073B8" w:rsidP="00B0536A">
            <w:pPr>
              <w:pStyle w:val="Table"/>
            </w:pPr>
            <w:r w:rsidRPr="00B0536A">
              <w:t>2018</w:t>
            </w:r>
          </w:p>
          <w:p w:rsidR="00E073B8" w:rsidRPr="00B0536A" w:rsidRDefault="00E073B8" w:rsidP="00B0536A">
            <w:pPr>
              <w:pStyle w:val="Table"/>
            </w:pPr>
            <w:r w:rsidRPr="00B0536A">
              <w:t>год</w:t>
            </w:r>
          </w:p>
        </w:tc>
        <w:tc>
          <w:tcPr>
            <w:tcW w:w="709" w:type="dxa"/>
          </w:tcPr>
          <w:p w:rsidR="00E073B8" w:rsidRPr="00B0536A" w:rsidRDefault="00E073B8" w:rsidP="00B0536A">
            <w:pPr>
              <w:pStyle w:val="Table"/>
            </w:pPr>
            <w:r w:rsidRPr="00B0536A">
              <w:t>2019</w:t>
            </w:r>
          </w:p>
          <w:p w:rsidR="00E073B8" w:rsidRPr="00B0536A" w:rsidRDefault="00E073B8" w:rsidP="00B0536A">
            <w:pPr>
              <w:pStyle w:val="Table"/>
            </w:pPr>
            <w:r w:rsidRPr="00B0536A">
              <w:t>год</w:t>
            </w:r>
          </w:p>
        </w:tc>
        <w:tc>
          <w:tcPr>
            <w:tcW w:w="709" w:type="dxa"/>
          </w:tcPr>
          <w:p w:rsidR="00E073B8" w:rsidRPr="00B0536A" w:rsidRDefault="00E073B8" w:rsidP="00B0536A">
            <w:pPr>
              <w:pStyle w:val="Table"/>
            </w:pPr>
            <w:r w:rsidRPr="00B0536A">
              <w:t>2020 год</w:t>
            </w:r>
          </w:p>
        </w:tc>
        <w:tc>
          <w:tcPr>
            <w:tcW w:w="709" w:type="dxa"/>
          </w:tcPr>
          <w:p w:rsidR="00E073B8" w:rsidRPr="00B0536A" w:rsidRDefault="00E073B8" w:rsidP="00B0536A">
            <w:pPr>
              <w:pStyle w:val="Table"/>
            </w:pPr>
            <w:r w:rsidRPr="00B0536A">
              <w:t>2021 год</w:t>
            </w:r>
          </w:p>
        </w:tc>
      </w:tr>
      <w:tr w:rsidR="00854EF4" w:rsidRPr="00B0536A" w:rsidTr="00B0536A">
        <w:trPr>
          <w:trHeight w:val="659"/>
          <w:tblCellSpacing w:w="5" w:type="nil"/>
          <w:jc w:val="center"/>
        </w:trPr>
        <w:tc>
          <w:tcPr>
            <w:tcW w:w="10570" w:type="dxa"/>
            <w:gridSpan w:val="10"/>
          </w:tcPr>
          <w:p w:rsidR="00854EF4" w:rsidRPr="00B0536A" w:rsidRDefault="00854EF4" w:rsidP="00B0536A">
            <w:pPr>
              <w:pStyle w:val="Table"/>
            </w:pPr>
            <w:r w:rsidRPr="00B0536A">
              <w:t>Муниципальная программа «Улучшение условий и охраны труда в Крапивинском муниципальном районе» на 2015-20</w:t>
            </w:r>
            <w:r w:rsidR="00600E13" w:rsidRPr="00B0536A">
              <w:t>2</w:t>
            </w:r>
            <w:r w:rsidR="00E073B8" w:rsidRPr="00B0536A">
              <w:t>1</w:t>
            </w:r>
            <w:r w:rsidRPr="00B0536A">
              <w:t xml:space="preserve"> годы</w:t>
            </w:r>
          </w:p>
        </w:tc>
      </w:tr>
      <w:tr w:rsidR="003668EF" w:rsidRPr="00B0536A" w:rsidTr="00B0536A">
        <w:trPr>
          <w:trHeight w:val="70"/>
          <w:tblCellSpacing w:w="5" w:type="nil"/>
          <w:jc w:val="center"/>
        </w:trPr>
        <w:tc>
          <w:tcPr>
            <w:tcW w:w="2489" w:type="dxa"/>
          </w:tcPr>
          <w:p w:rsidR="00E073B8" w:rsidRPr="00B0536A" w:rsidRDefault="00E073B8" w:rsidP="00B0536A">
            <w:pPr>
              <w:pStyle w:val="Table"/>
            </w:pPr>
            <w:r w:rsidRPr="00B0536A">
              <w:t>Мероприятие:</w:t>
            </w:r>
          </w:p>
          <w:p w:rsidR="00E073B8" w:rsidRPr="00B0536A" w:rsidRDefault="00E073B8" w:rsidP="00B0536A">
            <w:pPr>
              <w:pStyle w:val="Table"/>
            </w:pPr>
            <w:r w:rsidRPr="00B0536A">
              <w:t xml:space="preserve">Проведение специальной оценки условий труда </w:t>
            </w:r>
          </w:p>
        </w:tc>
        <w:tc>
          <w:tcPr>
            <w:tcW w:w="1701" w:type="dxa"/>
          </w:tcPr>
          <w:p w:rsidR="00E073B8" w:rsidRPr="00B0536A" w:rsidRDefault="00E073B8" w:rsidP="00B0536A">
            <w:pPr>
              <w:pStyle w:val="Table"/>
            </w:pPr>
            <w:r w:rsidRPr="00B0536A"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34" w:type="dxa"/>
          </w:tcPr>
          <w:p w:rsidR="00E073B8" w:rsidRPr="00B0536A" w:rsidRDefault="00E073B8" w:rsidP="00B0536A">
            <w:pPr>
              <w:pStyle w:val="Table"/>
            </w:pPr>
            <w:r w:rsidRPr="00B0536A">
              <w:t>Ед.</w:t>
            </w:r>
          </w:p>
        </w:tc>
        <w:tc>
          <w:tcPr>
            <w:tcW w:w="708" w:type="dxa"/>
          </w:tcPr>
          <w:p w:rsidR="00E073B8" w:rsidRPr="00B0536A" w:rsidRDefault="00E073B8" w:rsidP="00B0536A">
            <w:pPr>
              <w:pStyle w:val="Table"/>
            </w:pPr>
            <w:r w:rsidRPr="00B0536A">
              <w:t>88</w:t>
            </w:r>
          </w:p>
        </w:tc>
        <w:tc>
          <w:tcPr>
            <w:tcW w:w="852" w:type="dxa"/>
          </w:tcPr>
          <w:p w:rsidR="00E073B8" w:rsidRPr="00B0536A" w:rsidRDefault="00E073B8" w:rsidP="00B0536A">
            <w:pPr>
              <w:pStyle w:val="Table"/>
            </w:pPr>
            <w:r w:rsidRPr="00B0536A">
              <w:t>125</w:t>
            </w:r>
          </w:p>
        </w:tc>
        <w:tc>
          <w:tcPr>
            <w:tcW w:w="850" w:type="dxa"/>
          </w:tcPr>
          <w:p w:rsidR="00E073B8" w:rsidRPr="00B0536A" w:rsidRDefault="00E073B8" w:rsidP="00B0536A">
            <w:pPr>
              <w:pStyle w:val="Table"/>
            </w:pPr>
            <w:r w:rsidRPr="00B0536A">
              <w:t>0</w:t>
            </w:r>
          </w:p>
        </w:tc>
        <w:tc>
          <w:tcPr>
            <w:tcW w:w="709" w:type="dxa"/>
          </w:tcPr>
          <w:p w:rsidR="00E073B8" w:rsidRPr="00B0536A" w:rsidRDefault="00046764" w:rsidP="00B0536A">
            <w:pPr>
              <w:pStyle w:val="Table"/>
            </w:pPr>
            <w:r w:rsidRPr="00B0536A">
              <w:t>330</w:t>
            </w:r>
          </w:p>
        </w:tc>
        <w:tc>
          <w:tcPr>
            <w:tcW w:w="709" w:type="dxa"/>
          </w:tcPr>
          <w:p w:rsidR="00E073B8" w:rsidRPr="00B0536A" w:rsidRDefault="00046764" w:rsidP="00B0536A">
            <w:pPr>
              <w:pStyle w:val="Table"/>
            </w:pPr>
            <w:r w:rsidRPr="00B0536A">
              <w:t>360</w:t>
            </w:r>
          </w:p>
        </w:tc>
        <w:tc>
          <w:tcPr>
            <w:tcW w:w="709" w:type="dxa"/>
          </w:tcPr>
          <w:p w:rsidR="00E073B8" w:rsidRPr="00B0536A" w:rsidRDefault="00046764" w:rsidP="00B0536A">
            <w:pPr>
              <w:pStyle w:val="Table"/>
            </w:pPr>
            <w:r w:rsidRPr="00B0536A">
              <w:t>103</w:t>
            </w:r>
          </w:p>
        </w:tc>
        <w:tc>
          <w:tcPr>
            <w:tcW w:w="709" w:type="dxa"/>
          </w:tcPr>
          <w:p w:rsidR="00E073B8" w:rsidRPr="00B0536A" w:rsidRDefault="00046764" w:rsidP="00B0536A">
            <w:pPr>
              <w:pStyle w:val="Table"/>
            </w:pPr>
            <w:r w:rsidRPr="00B0536A">
              <w:t>80</w:t>
            </w:r>
          </w:p>
        </w:tc>
      </w:tr>
      <w:tr w:rsidR="003668EF" w:rsidRPr="00B0536A" w:rsidTr="00B0536A">
        <w:trPr>
          <w:trHeight w:val="572"/>
          <w:tblCellSpacing w:w="5" w:type="nil"/>
          <w:jc w:val="center"/>
        </w:trPr>
        <w:tc>
          <w:tcPr>
            <w:tcW w:w="2489" w:type="dxa"/>
          </w:tcPr>
          <w:p w:rsidR="00E073B8" w:rsidRPr="00B0536A" w:rsidRDefault="00E073B8" w:rsidP="00B0536A">
            <w:pPr>
              <w:pStyle w:val="Table"/>
            </w:pPr>
            <w:r w:rsidRPr="00B0536A">
              <w:t>Мероприятие:</w:t>
            </w:r>
          </w:p>
          <w:p w:rsidR="00E073B8" w:rsidRPr="00B0536A" w:rsidRDefault="00E073B8" w:rsidP="00B0536A">
            <w:pPr>
              <w:pStyle w:val="Table"/>
            </w:pPr>
            <w:r w:rsidRPr="00B0536A">
              <w:t xml:space="preserve">Организация обучения и проверки знаний требований охраны труда </w:t>
            </w:r>
          </w:p>
        </w:tc>
        <w:tc>
          <w:tcPr>
            <w:tcW w:w="1701" w:type="dxa"/>
          </w:tcPr>
          <w:p w:rsidR="00E073B8" w:rsidRPr="00B0536A" w:rsidRDefault="00E073B8" w:rsidP="00B0536A">
            <w:pPr>
              <w:pStyle w:val="Table"/>
            </w:pPr>
            <w:r w:rsidRPr="00B0536A">
              <w:t xml:space="preserve">Количествоработников, прошедших обучение по охране труда </w:t>
            </w:r>
          </w:p>
        </w:tc>
        <w:tc>
          <w:tcPr>
            <w:tcW w:w="1134" w:type="dxa"/>
          </w:tcPr>
          <w:p w:rsidR="00E073B8" w:rsidRPr="00B0536A" w:rsidRDefault="00E073B8" w:rsidP="00B0536A">
            <w:pPr>
              <w:pStyle w:val="Table"/>
            </w:pPr>
            <w:r w:rsidRPr="00B0536A">
              <w:t>Чел.</w:t>
            </w:r>
          </w:p>
        </w:tc>
        <w:tc>
          <w:tcPr>
            <w:tcW w:w="708" w:type="dxa"/>
          </w:tcPr>
          <w:p w:rsidR="00E073B8" w:rsidRPr="00B0536A" w:rsidRDefault="00E073B8" w:rsidP="00B0536A">
            <w:pPr>
              <w:pStyle w:val="Table"/>
            </w:pPr>
            <w:r w:rsidRPr="00B0536A">
              <w:t>0</w:t>
            </w:r>
          </w:p>
        </w:tc>
        <w:tc>
          <w:tcPr>
            <w:tcW w:w="852" w:type="dxa"/>
          </w:tcPr>
          <w:p w:rsidR="00E073B8" w:rsidRPr="00B0536A" w:rsidRDefault="00E073B8" w:rsidP="00B0536A">
            <w:pPr>
              <w:pStyle w:val="Table"/>
            </w:pPr>
            <w:r w:rsidRPr="00B0536A">
              <w:t>0</w:t>
            </w:r>
          </w:p>
        </w:tc>
        <w:tc>
          <w:tcPr>
            <w:tcW w:w="850" w:type="dxa"/>
          </w:tcPr>
          <w:p w:rsidR="00E073B8" w:rsidRPr="00B0536A" w:rsidRDefault="00422446" w:rsidP="00B0536A">
            <w:pPr>
              <w:pStyle w:val="Table"/>
            </w:pPr>
            <w:r w:rsidRPr="00B0536A">
              <w:t>27</w:t>
            </w:r>
          </w:p>
        </w:tc>
        <w:tc>
          <w:tcPr>
            <w:tcW w:w="709" w:type="dxa"/>
          </w:tcPr>
          <w:p w:rsidR="00E073B8" w:rsidRPr="00B0536A" w:rsidRDefault="00E073B8" w:rsidP="00B0536A">
            <w:pPr>
              <w:pStyle w:val="Table"/>
            </w:pPr>
            <w:r w:rsidRPr="00B0536A">
              <w:t>11</w:t>
            </w:r>
          </w:p>
        </w:tc>
        <w:tc>
          <w:tcPr>
            <w:tcW w:w="709" w:type="dxa"/>
          </w:tcPr>
          <w:p w:rsidR="00E073B8" w:rsidRPr="00B0536A" w:rsidRDefault="00E073B8" w:rsidP="00B0536A">
            <w:pPr>
              <w:pStyle w:val="Table"/>
            </w:pPr>
            <w:r w:rsidRPr="00B0536A">
              <w:t>14</w:t>
            </w:r>
          </w:p>
        </w:tc>
        <w:tc>
          <w:tcPr>
            <w:tcW w:w="709" w:type="dxa"/>
          </w:tcPr>
          <w:p w:rsidR="00E073B8" w:rsidRPr="00B0536A" w:rsidRDefault="00E073B8" w:rsidP="00B0536A">
            <w:pPr>
              <w:pStyle w:val="Table"/>
            </w:pPr>
            <w:r w:rsidRPr="00B0536A">
              <w:t>11</w:t>
            </w:r>
          </w:p>
        </w:tc>
        <w:tc>
          <w:tcPr>
            <w:tcW w:w="709" w:type="dxa"/>
          </w:tcPr>
          <w:p w:rsidR="00E073B8" w:rsidRPr="00B0536A" w:rsidRDefault="00DD1940" w:rsidP="00B0536A">
            <w:pPr>
              <w:pStyle w:val="Table"/>
            </w:pPr>
            <w:r w:rsidRPr="00B0536A">
              <w:t>1</w:t>
            </w:r>
            <w:r w:rsidR="00422446" w:rsidRPr="00B0536A">
              <w:t>2</w:t>
            </w:r>
          </w:p>
        </w:tc>
      </w:tr>
      <w:tr w:rsidR="003668EF" w:rsidRPr="00B0536A" w:rsidTr="00B0536A">
        <w:trPr>
          <w:trHeight w:val="572"/>
          <w:tblCellSpacing w:w="5" w:type="nil"/>
          <w:jc w:val="center"/>
        </w:trPr>
        <w:tc>
          <w:tcPr>
            <w:tcW w:w="2489" w:type="dxa"/>
          </w:tcPr>
          <w:p w:rsidR="00E073B8" w:rsidRPr="00B0536A" w:rsidRDefault="00E073B8" w:rsidP="00B0536A">
            <w:pPr>
              <w:pStyle w:val="Table"/>
            </w:pPr>
            <w:r w:rsidRPr="00B0536A">
              <w:t>3. Мероприятие:</w:t>
            </w:r>
          </w:p>
          <w:p w:rsidR="00E073B8" w:rsidRPr="00B0536A" w:rsidRDefault="00E073B8" w:rsidP="00B0536A">
            <w:pPr>
              <w:pStyle w:val="Table"/>
            </w:pPr>
            <w:r w:rsidRPr="00B0536A">
              <w:t>Проведение обязательных, предварительных и периодическихмедицинских осмотров</w:t>
            </w:r>
          </w:p>
        </w:tc>
        <w:tc>
          <w:tcPr>
            <w:tcW w:w="1701" w:type="dxa"/>
          </w:tcPr>
          <w:p w:rsidR="00E073B8" w:rsidRPr="00B0536A" w:rsidRDefault="00E073B8" w:rsidP="00B0536A">
            <w:pPr>
              <w:pStyle w:val="Table"/>
            </w:pPr>
            <w:r w:rsidRPr="00B0536A">
              <w:t>Количество работников, прошедших медицинский осмотр</w:t>
            </w:r>
          </w:p>
        </w:tc>
        <w:tc>
          <w:tcPr>
            <w:tcW w:w="1134" w:type="dxa"/>
          </w:tcPr>
          <w:p w:rsidR="00E073B8" w:rsidRPr="00B0536A" w:rsidRDefault="00E073B8" w:rsidP="00B0536A">
            <w:pPr>
              <w:pStyle w:val="Table"/>
            </w:pPr>
            <w:r w:rsidRPr="00B0536A">
              <w:t>Чел.</w:t>
            </w:r>
          </w:p>
        </w:tc>
        <w:tc>
          <w:tcPr>
            <w:tcW w:w="708" w:type="dxa"/>
          </w:tcPr>
          <w:p w:rsidR="00E073B8" w:rsidRPr="00B0536A" w:rsidRDefault="00E073B8" w:rsidP="00B0536A">
            <w:pPr>
              <w:pStyle w:val="Table"/>
            </w:pPr>
            <w:r w:rsidRPr="00B0536A">
              <w:t>162</w:t>
            </w:r>
          </w:p>
        </w:tc>
        <w:tc>
          <w:tcPr>
            <w:tcW w:w="852" w:type="dxa"/>
          </w:tcPr>
          <w:p w:rsidR="00E073B8" w:rsidRPr="00B0536A" w:rsidRDefault="00E073B8" w:rsidP="00B0536A">
            <w:pPr>
              <w:pStyle w:val="Table"/>
            </w:pPr>
            <w:r w:rsidRPr="00B0536A">
              <w:t>210</w:t>
            </w:r>
          </w:p>
        </w:tc>
        <w:tc>
          <w:tcPr>
            <w:tcW w:w="850" w:type="dxa"/>
          </w:tcPr>
          <w:p w:rsidR="00E073B8" w:rsidRPr="00B0536A" w:rsidRDefault="00E073B8" w:rsidP="00B0536A">
            <w:pPr>
              <w:pStyle w:val="Table"/>
            </w:pPr>
            <w:r w:rsidRPr="00B0536A">
              <w:t>170</w:t>
            </w:r>
          </w:p>
        </w:tc>
        <w:tc>
          <w:tcPr>
            <w:tcW w:w="709" w:type="dxa"/>
          </w:tcPr>
          <w:p w:rsidR="00E073B8" w:rsidRPr="00B0536A" w:rsidRDefault="00046764" w:rsidP="00B0536A">
            <w:pPr>
              <w:pStyle w:val="Table"/>
            </w:pPr>
            <w:r w:rsidRPr="00B0536A">
              <w:t>290</w:t>
            </w:r>
          </w:p>
        </w:tc>
        <w:tc>
          <w:tcPr>
            <w:tcW w:w="709" w:type="dxa"/>
          </w:tcPr>
          <w:p w:rsidR="00E073B8" w:rsidRPr="00B0536A" w:rsidRDefault="007E0445" w:rsidP="00B0536A">
            <w:pPr>
              <w:pStyle w:val="Table"/>
            </w:pPr>
            <w:r w:rsidRPr="00B0536A">
              <w:t>310</w:t>
            </w:r>
          </w:p>
        </w:tc>
        <w:tc>
          <w:tcPr>
            <w:tcW w:w="709" w:type="dxa"/>
          </w:tcPr>
          <w:p w:rsidR="00E073B8" w:rsidRPr="00B0536A" w:rsidRDefault="00046764" w:rsidP="00B0536A">
            <w:pPr>
              <w:pStyle w:val="Table"/>
            </w:pPr>
            <w:r w:rsidRPr="00B0536A">
              <w:t>240</w:t>
            </w:r>
          </w:p>
        </w:tc>
        <w:tc>
          <w:tcPr>
            <w:tcW w:w="709" w:type="dxa"/>
          </w:tcPr>
          <w:p w:rsidR="00E073B8" w:rsidRPr="00B0536A" w:rsidRDefault="00046764" w:rsidP="00B0536A">
            <w:pPr>
              <w:pStyle w:val="Table"/>
            </w:pPr>
            <w:r w:rsidRPr="00B0536A">
              <w:t>200</w:t>
            </w:r>
          </w:p>
        </w:tc>
      </w:tr>
    </w:tbl>
    <w:p w:rsidR="008F7367" w:rsidRPr="00B0536A" w:rsidRDefault="008F7367" w:rsidP="00B0536A">
      <w:pPr>
        <w:ind w:left="567" w:firstLine="0"/>
        <w:rPr>
          <w:rFonts w:cs="Arial"/>
        </w:rPr>
      </w:pPr>
      <w:bookmarkStart w:id="6" w:name="Par293"/>
      <w:bookmarkStart w:id="7" w:name="Par411"/>
      <w:bookmarkEnd w:id="6"/>
      <w:bookmarkEnd w:id="7"/>
    </w:p>
    <w:p w:rsidR="005F7CB0" w:rsidRPr="00B0536A" w:rsidRDefault="009C5B44" w:rsidP="00B0536A">
      <w:pPr>
        <w:ind w:left="567" w:firstLine="0"/>
        <w:rPr>
          <w:b/>
          <w:bCs/>
          <w:sz w:val="26"/>
          <w:szCs w:val="28"/>
        </w:rPr>
      </w:pPr>
      <w:r w:rsidRPr="00B0536A">
        <w:rPr>
          <w:b/>
          <w:bCs/>
          <w:sz w:val="26"/>
          <w:szCs w:val="28"/>
        </w:rPr>
        <w:t>6</w:t>
      </w:r>
      <w:r w:rsidR="005F7CB0" w:rsidRPr="00B0536A">
        <w:rPr>
          <w:b/>
          <w:bCs/>
          <w:sz w:val="26"/>
          <w:szCs w:val="28"/>
        </w:rPr>
        <w:t>. Методика оценки эффективности муниципальной программы</w:t>
      </w:r>
    </w:p>
    <w:p w:rsidR="005F7CB0" w:rsidRPr="00B0536A" w:rsidRDefault="005F7CB0" w:rsidP="00B0536A">
      <w:r w:rsidRPr="00B0536A">
        <w:t xml:space="preserve">Методика оценки эффективности муниципальной программы учитывает достижения целей и решения задач муниципальной программы, соотношение </w:t>
      </w:r>
      <w:r w:rsidRPr="00B0536A">
        <w:lastRenderedPageBreak/>
        <w:t>ожидаемых конечных результатов с целевыми показателями (индикаторами) муниципальной программы.</w:t>
      </w:r>
    </w:p>
    <w:p w:rsidR="005F7CB0" w:rsidRPr="00B0536A" w:rsidRDefault="005F7CB0" w:rsidP="00B0536A">
      <w:pPr>
        <w:rPr>
          <w:rFonts w:eastAsia="SimSun"/>
        </w:rPr>
      </w:pPr>
      <w:r w:rsidRPr="00B0536A">
        <w:rPr>
          <w:rFonts w:eastAsia="SimSun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5F7CB0" w:rsidRPr="00B0536A" w:rsidRDefault="005F7CB0" w:rsidP="00B0536A">
      <w:r w:rsidRPr="00B0536A">
        <w:t>КЭП =(∑I / ∑ Мах), где:</w:t>
      </w:r>
    </w:p>
    <w:p w:rsidR="005F7CB0" w:rsidRPr="00B0536A" w:rsidRDefault="005F7CB0" w:rsidP="00B0536A">
      <w:r w:rsidRPr="00B0536A">
        <w:t>∑I – сумма условных индексов по всем целевым показателям (индикаторам);</w:t>
      </w:r>
    </w:p>
    <w:p w:rsidR="005F7CB0" w:rsidRPr="00B0536A" w:rsidRDefault="005F7CB0" w:rsidP="00B0536A">
      <w:r w:rsidRPr="00B0536A">
        <w:t>∑ Мах – сумма максимальных значений условных индексов по всем целевым показателям (индикаторам).</w:t>
      </w:r>
    </w:p>
    <w:p w:rsidR="005F7CB0" w:rsidRPr="00B0536A" w:rsidRDefault="005F7CB0" w:rsidP="00B0536A">
      <w:r w:rsidRPr="00B0536A">
        <w:t>Условный индекс целевого показателя (индикатора) определяется исходя из следующих условий:</w:t>
      </w:r>
    </w:p>
    <w:p w:rsidR="005F7CB0" w:rsidRPr="00B0536A" w:rsidRDefault="005F7CB0" w:rsidP="00B0536A">
      <w:r w:rsidRPr="00B0536A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5F7CB0" w:rsidRPr="00B0536A" w:rsidRDefault="005F7CB0" w:rsidP="00B0536A">
      <w:r w:rsidRPr="00B0536A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5F7CB0" w:rsidRPr="00B0536A" w:rsidRDefault="005F7CB0" w:rsidP="00B0536A">
      <w:r w:rsidRPr="00B0536A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5F7CB0" w:rsidRPr="00B0536A" w:rsidRDefault="005F7CB0" w:rsidP="00B0536A">
      <w:r w:rsidRPr="00B0536A">
        <w:t>«хорошо» – при КЭП ≥ 0,75;</w:t>
      </w:r>
    </w:p>
    <w:p w:rsidR="005F7CB0" w:rsidRPr="00B0536A" w:rsidRDefault="005F7CB0" w:rsidP="00B0536A">
      <w:r w:rsidRPr="00B0536A">
        <w:t>«удовлетворительно» – при 0,5 ≤ КЭП &lt; 0,75;</w:t>
      </w:r>
    </w:p>
    <w:p w:rsidR="005F7CB0" w:rsidRPr="00B0536A" w:rsidRDefault="005F7CB0" w:rsidP="00B0536A">
      <w:r w:rsidRPr="00B0536A">
        <w:t>«неудовлетворительно» – при КЭП &lt; 0,5.</w:t>
      </w:r>
    </w:p>
    <w:sectPr w:rsidR="005F7CB0" w:rsidRPr="00B0536A" w:rsidSect="003668EF">
      <w:headerReference w:type="default" r:id="rId8"/>
      <w:headerReference w:type="first" r:id="rId9"/>
      <w:pgSz w:w="11906" w:h="16838" w:code="9"/>
      <w:pgMar w:top="1134" w:right="851" w:bottom="1134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693" w:rsidRDefault="00626693" w:rsidP="00E257B1">
      <w:r>
        <w:separator/>
      </w:r>
    </w:p>
  </w:endnote>
  <w:endnote w:type="continuationSeparator" w:id="1">
    <w:p w:rsidR="00626693" w:rsidRDefault="00626693" w:rsidP="00E25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693" w:rsidRDefault="00626693" w:rsidP="00E257B1">
      <w:r>
        <w:separator/>
      </w:r>
    </w:p>
  </w:footnote>
  <w:footnote w:type="continuationSeparator" w:id="1">
    <w:p w:rsidR="00626693" w:rsidRDefault="00626693" w:rsidP="00E25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9400709"/>
    </w:sdtPr>
    <w:sdtContent>
      <w:p w:rsidR="00E95355" w:rsidRDefault="002A0324" w:rsidP="001C47CB">
        <w:pPr>
          <w:pStyle w:val="af"/>
          <w:ind w:firstLine="0"/>
          <w:jc w:val="center"/>
        </w:pPr>
        <w:r>
          <w:fldChar w:fldCharType="begin"/>
        </w:r>
        <w:r w:rsidR="00E95355">
          <w:instrText>PAGE   \* MERGEFORMAT</w:instrText>
        </w:r>
        <w:r>
          <w:fldChar w:fldCharType="separate"/>
        </w:r>
        <w:r w:rsidR="00235D55">
          <w:rPr>
            <w:noProof/>
          </w:rPr>
          <w:t>7</w:t>
        </w:r>
        <w:r>
          <w:fldChar w:fldCharType="end"/>
        </w:r>
      </w:p>
    </w:sdtContent>
  </w:sdt>
  <w:p w:rsidR="00E257B1" w:rsidRDefault="00E257B1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846488"/>
    </w:sdtPr>
    <w:sdtContent>
      <w:p w:rsidR="001C47CB" w:rsidRDefault="002A0324" w:rsidP="001C47CB">
        <w:pPr>
          <w:pStyle w:val="af"/>
          <w:ind w:firstLine="0"/>
          <w:jc w:val="center"/>
        </w:pPr>
        <w:r>
          <w:fldChar w:fldCharType="begin"/>
        </w:r>
        <w:r w:rsidR="001C47CB">
          <w:instrText>PAGE   \* MERGEFORMAT</w:instrText>
        </w:r>
        <w:r>
          <w:fldChar w:fldCharType="separate"/>
        </w:r>
        <w:r w:rsidR="00235D55">
          <w:rPr>
            <w:noProof/>
          </w:rPr>
          <w:t>1</w:t>
        </w:r>
        <w:r>
          <w:fldChar w:fldCharType="end"/>
        </w:r>
      </w:p>
    </w:sdtContent>
  </w:sdt>
  <w:p w:rsidR="00111976" w:rsidRDefault="0011197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2CF"/>
    <w:multiLevelType w:val="hybridMultilevel"/>
    <w:tmpl w:val="6A329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9203493"/>
    <w:multiLevelType w:val="hybridMultilevel"/>
    <w:tmpl w:val="A420DA88"/>
    <w:lvl w:ilvl="0" w:tplc="1076C8F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61BD0"/>
    <w:multiLevelType w:val="hybridMultilevel"/>
    <w:tmpl w:val="D828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40C9C"/>
    <w:multiLevelType w:val="hybridMultilevel"/>
    <w:tmpl w:val="454286B2"/>
    <w:lvl w:ilvl="0" w:tplc="81A64A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AC4795"/>
    <w:multiLevelType w:val="hybridMultilevel"/>
    <w:tmpl w:val="6C100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6B51A7"/>
    <w:multiLevelType w:val="hybridMultilevel"/>
    <w:tmpl w:val="73865BE0"/>
    <w:lvl w:ilvl="0" w:tplc="C8EEDC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0"/>
  </w:num>
  <w:num w:numId="5">
    <w:abstractNumId w:val="16"/>
  </w:num>
  <w:num w:numId="6">
    <w:abstractNumId w:val="1"/>
  </w:num>
  <w:num w:numId="7">
    <w:abstractNumId w:val="11"/>
  </w:num>
  <w:num w:numId="8">
    <w:abstractNumId w:val="15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attachedTemplate r:id="rId1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21FDF"/>
    <w:rsid w:val="000043A6"/>
    <w:rsid w:val="0001136F"/>
    <w:rsid w:val="000124BF"/>
    <w:rsid w:val="00015A19"/>
    <w:rsid w:val="00021B59"/>
    <w:rsid w:val="000226F0"/>
    <w:rsid w:val="00022D5D"/>
    <w:rsid w:val="000242D2"/>
    <w:rsid w:val="000342AB"/>
    <w:rsid w:val="000343A6"/>
    <w:rsid w:val="00035888"/>
    <w:rsid w:val="000432D9"/>
    <w:rsid w:val="000465E9"/>
    <w:rsid w:val="00046764"/>
    <w:rsid w:val="00046D51"/>
    <w:rsid w:val="000471F2"/>
    <w:rsid w:val="00052CC7"/>
    <w:rsid w:val="0007091E"/>
    <w:rsid w:val="00074284"/>
    <w:rsid w:val="000777B6"/>
    <w:rsid w:val="00086201"/>
    <w:rsid w:val="00086A80"/>
    <w:rsid w:val="00094A06"/>
    <w:rsid w:val="000A0A45"/>
    <w:rsid w:val="000A457A"/>
    <w:rsid w:val="000B14CF"/>
    <w:rsid w:val="000B21E1"/>
    <w:rsid w:val="000B603A"/>
    <w:rsid w:val="000C4414"/>
    <w:rsid w:val="000C7F87"/>
    <w:rsid w:val="000C7FE7"/>
    <w:rsid w:val="000E14BA"/>
    <w:rsid w:val="000E59B8"/>
    <w:rsid w:val="000F0B88"/>
    <w:rsid w:val="000F0E59"/>
    <w:rsid w:val="000F13A5"/>
    <w:rsid w:val="000F2D9D"/>
    <w:rsid w:val="0010033D"/>
    <w:rsid w:val="001017FA"/>
    <w:rsid w:val="00106EF7"/>
    <w:rsid w:val="00111976"/>
    <w:rsid w:val="00112AE9"/>
    <w:rsid w:val="00114478"/>
    <w:rsid w:val="001207D1"/>
    <w:rsid w:val="00120F36"/>
    <w:rsid w:val="00121527"/>
    <w:rsid w:val="00135205"/>
    <w:rsid w:val="00137C18"/>
    <w:rsid w:val="00141350"/>
    <w:rsid w:val="00146BCA"/>
    <w:rsid w:val="00147D0B"/>
    <w:rsid w:val="00150AEE"/>
    <w:rsid w:val="00152661"/>
    <w:rsid w:val="001568E9"/>
    <w:rsid w:val="00157622"/>
    <w:rsid w:val="00157E47"/>
    <w:rsid w:val="00160B35"/>
    <w:rsid w:val="00167D66"/>
    <w:rsid w:val="00170074"/>
    <w:rsid w:val="0017439C"/>
    <w:rsid w:val="00176055"/>
    <w:rsid w:val="00176D79"/>
    <w:rsid w:val="001772A5"/>
    <w:rsid w:val="00181769"/>
    <w:rsid w:val="00191748"/>
    <w:rsid w:val="001921FA"/>
    <w:rsid w:val="00192C27"/>
    <w:rsid w:val="00193FA4"/>
    <w:rsid w:val="00197A88"/>
    <w:rsid w:val="001A36C3"/>
    <w:rsid w:val="001C28BC"/>
    <w:rsid w:val="001C47CB"/>
    <w:rsid w:val="001E1061"/>
    <w:rsid w:val="001E62FE"/>
    <w:rsid w:val="001E6659"/>
    <w:rsid w:val="001E7965"/>
    <w:rsid w:val="001F7FC5"/>
    <w:rsid w:val="0020154B"/>
    <w:rsid w:val="00201A08"/>
    <w:rsid w:val="002022DC"/>
    <w:rsid w:val="00205E30"/>
    <w:rsid w:val="00206F0D"/>
    <w:rsid w:val="00212D18"/>
    <w:rsid w:val="00216BDE"/>
    <w:rsid w:val="00216CB0"/>
    <w:rsid w:val="0022108D"/>
    <w:rsid w:val="00225A0B"/>
    <w:rsid w:val="00226401"/>
    <w:rsid w:val="00226672"/>
    <w:rsid w:val="0022733D"/>
    <w:rsid w:val="00231C42"/>
    <w:rsid w:val="00234F93"/>
    <w:rsid w:val="00235D55"/>
    <w:rsid w:val="002372BD"/>
    <w:rsid w:val="00240008"/>
    <w:rsid w:val="00242C05"/>
    <w:rsid w:val="0024683C"/>
    <w:rsid w:val="002470F9"/>
    <w:rsid w:val="002615B2"/>
    <w:rsid w:val="002718C0"/>
    <w:rsid w:val="00275D1A"/>
    <w:rsid w:val="0028665A"/>
    <w:rsid w:val="00286EBB"/>
    <w:rsid w:val="002879CD"/>
    <w:rsid w:val="002942A8"/>
    <w:rsid w:val="00296BD0"/>
    <w:rsid w:val="002A0324"/>
    <w:rsid w:val="002A1061"/>
    <w:rsid w:val="002A2378"/>
    <w:rsid w:val="002A7C50"/>
    <w:rsid w:val="002B427B"/>
    <w:rsid w:val="002B4540"/>
    <w:rsid w:val="002C2F9C"/>
    <w:rsid w:val="002C38F2"/>
    <w:rsid w:val="002C6550"/>
    <w:rsid w:val="002D0C41"/>
    <w:rsid w:val="002D493D"/>
    <w:rsid w:val="002E17D0"/>
    <w:rsid w:val="002E4991"/>
    <w:rsid w:val="002E603A"/>
    <w:rsid w:val="002E6757"/>
    <w:rsid w:val="002F008B"/>
    <w:rsid w:val="002F6713"/>
    <w:rsid w:val="002F786A"/>
    <w:rsid w:val="00304560"/>
    <w:rsid w:val="00306B2D"/>
    <w:rsid w:val="0031050D"/>
    <w:rsid w:val="00311DA7"/>
    <w:rsid w:val="0031411A"/>
    <w:rsid w:val="003151FB"/>
    <w:rsid w:val="003176A4"/>
    <w:rsid w:val="00322014"/>
    <w:rsid w:val="00327200"/>
    <w:rsid w:val="00330BFC"/>
    <w:rsid w:val="00332537"/>
    <w:rsid w:val="003333D0"/>
    <w:rsid w:val="003336EC"/>
    <w:rsid w:val="00337EBD"/>
    <w:rsid w:val="0035090A"/>
    <w:rsid w:val="00350DA4"/>
    <w:rsid w:val="003549F1"/>
    <w:rsid w:val="00355AF6"/>
    <w:rsid w:val="00357AD3"/>
    <w:rsid w:val="00365AC2"/>
    <w:rsid w:val="003668EF"/>
    <w:rsid w:val="00373647"/>
    <w:rsid w:val="00374557"/>
    <w:rsid w:val="00374F1C"/>
    <w:rsid w:val="00380E65"/>
    <w:rsid w:val="00381205"/>
    <w:rsid w:val="00382BD9"/>
    <w:rsid w:val="0038537E"/>
    <w:rsid w:val="003859D0"/>
    <w:rsid w:val="00385FD7"/>
    <w:rsid w:val="00393690"/>
    <w:rsid w:val="00393CD0"/>
    <w:rsid w:val="003A0A71"/>
    <w:rsid w:val="003A5D92"/>
    <w:rsid w:val="003A6A38"/>
    <w:rsid w:val="003B3196"/>
    <w:rsid w:val="003C5AE8"/>
    <w:rsid w:val="003C73A9"/>
    <w:rsid w:val="003D407A"/>
    <w:rsid w:val="003D560C"/>
    <w:rsid w:val="003E3750"/>
    <w:rsid w:val="003E53C9"/>
    <w:rsid w:val="0040160F"/>
    <w:rsid w:val="00401840"/>
    <w:rsid w:val="00403E77"/>
    <w:rsid w:val="004068CD"/>
    <w:rsid w:val="00406FD5"/>
    <w:rsid w:val="00422446"/>
    <w:rsid w:val="0043050D"/>
    <w:rsid w:val="00430C7E"/>
    <w:rsid w:val="00431C4E"/>
    <w:rsid w:val="00433F58"/>
    <w:rsid w:val="00436DD3"/>
    <w:rsid w:val="00441D1F"/>
    <w:rsid w:val="00450DAE"/>
    <w:rsid w:val="00451388"/>
    <w:rsid w:val="00452E04"/>
    <w:rsid w:val="00455030"/>
    <w:rsid w:val="00467D45"/>
    <w:rsid w:val="00474014"/>
    <w:rsid w:val="004776AC"/>
    <w:rsid w:val="004828CE"/>
    <w:rsid w:val="004A375C"/>
    <w:rsid w:val="004A42B7"/>
    <w:rsid w:val="004B0A54"/>
    <w:rsid w:val="004B1693"/>
    <w:rsid w:val="004B5810"/>
    <w:rsid w:val="004B741F"/>
    <w:rsid w:val="004C0041"/>
    <w:rsid w:val="004C0CB5"/>
    <w:rsid w:val="004C1F29"/>
    <w:rsid w:val="004C559C"/>
    <w:rsid w:val="004C5E56"/>
    <w:rsid w:val="004D177B"/>
    <w:rsid w:val="004D6C3F"/>
    <w:rsid w:val="004D75D3"/>
    <w:rsid w:val="004E0C89"/>
    <w:rsid w:val="004F10F2"/>
    <w:rsid w:val="004F6196"/>
    <w:rsid w:val="004F7FB8"/>
    <w:rsid w:val="00504CBF"/>
    <w:rsid w:val="00507709"/>
    <w:rsid w:val="0051004B"/>
    <w:rsid w:val="00521273"/>
    <w:rsid w:val="00521EA8"/>
    <w:rsid w:val="00525A9A"/>
    <w:rsid w:val="00526DAA"/>
    <w:rsid w:val="00533C72"/>
    <w:rsid w:val="00543AF8"/>
    <w:rsid w:val="00544088"/>
    <w:rsid w:val="00545BF3"/>
    <w:rsid w:val="00555FD1"/>
    <w:rsid w:val="00561200"/>
    <w:rsid w:val="00564373"/>
    <w:rsid w:val="00566546"/>
    <w:rsid w:val="00566574"/>
    <w:rsid w:val="005732AD"/>
    <w:rsid w:val="005735E2"/>
    <w:rsid w:val="00580863"/>
    <w:rsid w:val="0059195C"/>
    <w:rsid w:val="0059203A"/>
    <w:rsid w:val="00597222"/>
    <w:rsid w:val="005978E8"/>
    <w:rsid w:val="005A634C"/>
    <w:rsid w:val="005A677D"/>
    <w:rsid w:val="005B2859"/>
    <w:rsid w:val="005B6141"/>
    <w:rsid w:val="005B6612"/>
    <w:rsid w:val="005C190B"/>
    <w:rsid w:val="005C2628"/>
    <w:rsid w:val="005C5161"/>
    <w:rsid w:val="005C5516"/>
    <w:rsid w:val="005C7C6A"/>
    <w:rsid w:val="005D202C"/>
    <w:rsid w:val="005D2FAA"/>
    <w:rsid w:val="005D64FF"/>
    <w:rsid w:val="005E0FF1"/>
    <w:rsid w:val="005F0194"/>
    <w:rsid w:val="005F0296"/>
    <w:rsid w:val="005F1556"/>
    <w:rsid w:val="005F7CB0"/>
    <w:rsid w:val="00600E13"/>
    <w:rsid w:val="00603EE1"/>
    <w:rsid w:val="006062A1"/>
    <w:rsid w:val="00611D8A"/>
    <w:rsid w:val="00613715"/>
    <w:rsid w:val="00615A13"/>
    <w:rsid w:val="00615AE1"/>
    <w:rsid w:val="00620E0C"/>
    <w:rsid w:val="00621100"/>
    <w:rsid w:val="00623A94"/>
    <w:rsid w:val="00624BBC"/>
    <w:rsid w:val="00626693"/>
    <w:rsid w:val="006375EE"/>
    <w:rsid w:val="00642368"/>
    <w:rsid w:val="00642F90"/>
    <w:rsid w:val="006565F4"/>
    <w:rsid w:val="006571E1"/>
    <w:rsid w:val="0066289C"/>
    <w:rsid w:val="00663F6C"/>
    <w:rsid w:val="0066654A"/>
    <w:rsid w:val="006679E7"/>
    <w:rsid w:val="0067675B"/>
    <w:rsid w:val="00676E59"/>
    <w:rsid w:val="00677611"/>
    <w:rsid w:val="00682A95"/>
    <w:rsid w:val="00684F6E"/>
    <w:rsid w:val="0069336B"/>
    <w:rsid w:val="006951A0"/>
    <w:rsid w:val="006A350E"/>
    <w:rsid w:val="006A5D89"/>
    <w:rsid w:val="006A6A4D"/>
    <w:rsid w:val="006C00E4"/>
    <w:rsid w:val="006C047C"/>
    <w:rsid w:val="006C23B6"/>
    <w:rsid w:val="006C4CA6"/>
    <w:rsid w:val="006D3860"/>
    <w:rsid w:val="006D4367"/>
    <w:rsid w:val="006E4A1A"/>
    <w:rsid w:val="006E65D0"/>
    <w:rsid w:val="006E6B61"/>
    <w:rsid w:val="006F538C"/>
    <w:rsid w:val="00701DF3"/>
    <w:rsid w:val="0070323E"/>
    <w:rsid w:val="00707F76"/>
    <w:rsid w:val="00710D23"/>
    <w:rsid w:val="00712484"/>
    <w:rsid w:val="007205C7"/>
    <w:rsid w:val="00720B04"/>
    <w:rsid w:val="00725958"/>
    <w:rsid w:val="007275A1"/>
    <w:rsid w:val="00733E65"/>
    <w:rsid w:val="007400E2"/>
    <w:rsid w:val="007463DB"/>
    <w:rsid w:val="00747712"/>
    <w:rsid w:val="007534BF"/>
    <w:rsid w:val="007611A8"/>
    <w:rsid w:val="007616BB"/>
    <w:rsid w:val="00767EFD"/>
    <w:rsid w:val="0077145A"/>
    <w:rsid w:val="0077148D"/>
    <w:rsid w:val="007721AF"/>
    <w:rsid w:val="007741D2"/>
    <w:rsid w:val="0078242F"/>
    <w:rsid w:val="00782D6B"/>
    <w:rsid w:val="0078418E"/>
    <w:rsid w:val="007855C9"/>
    <w:rsid w:val="007902F6"/>
    <w:rsid w:val="0079255E"/>
    <w:rsid w:val="0079312E"/>
    <w:rsid w:val="0079537D"/>
    <w:rsid w:val="007953A2"/>
    <w:rsid w:val="007B070F"/>
    <w:rsid w:val="007B3451"/>
    <w:rsid w:val="007B7C96"/>
    <w:rsid w:val="007D040C"/>
    <w:rsid w:val="007D1E1C"/>
    <w:rsid w:val="007D2253"/>
    <w:rsid w:val="007D70CA"/>
    <w:rsid w:val="007E0445"/>
    <w:rsid w:val="007E09B2"/>
    <w:rsid w:val="007E0B32"/>
    <w:rsid w:val="007E16DB"/>
    <w:rsid w:val="007E7193"/>
    <w:rsid w:val="007F3256"/>
    <w:rsid w:val="00805A47"/>
    <w:rsid w:val="00817F51"/>
    <w:rsid w:val="00820BB8"/>
    <w:rsid w:val="008268C3"/>
    <w:rsid w:val="00832141"/>
    <w:rsid w:val="00833490"/>
    <w:rsid w:val="00835650"/>
    <w:rsid w:val="00837C02"/>
    <w:rsid w:val="008411C2"/>
    <w:rsid w:val="00843EAD"/>
    <w:rsid w:val="008464F7"/>
    <w:rsid w:val="0085491B"/>
    <w:rsid w:val="00854EF4"/>
    <w:rsid w:val="0085505D"/>
    <w:rsid w:val="0085756A"/>
    <w:rsid w:val="008608C5"/>
    <w:rsid w:val="00865C31"/>
    <w:rsid w:val="00865D81"/>
    <w:rsid w:val="00871535"/>
    <w:rsid w:val="00871D30"/>
    <w:rsid w:val="0087329B"/>
    <w:rsid w:val="00874631"/>
    <w:rsid w:val="00885303"/>
    <w:rsid w:val="008859FD"/>
    <w:rsid w:val="00886206"/>
    <w:rsid w:val="00890037"/>
    <w:rsid w:val="0089289E"/>
    <w:rsid w:val="008949C5"/>
    <w:rsid w:val="00897017"/>
    <w:rsid w:val="0089708B"/>
    <w:rsid w:val="008A5601"/>
    <w:rsid w:val="008A69AC"/>
    <w:rsid w:val="008B2AF2"/>
    <w:rsid w:val="008B4EAC"/>
    <w:rsid w:val="008B5126"/>
    <w:rsid w:val="008B6D33"/>
    <w:rsid w:val="008B7B5C"/>
    <w:rsid w:val="008C0E0D"/>
    <w:rsid w:val="008C3E27"/>
    <w:rsid w:val="008C4537"/>
    <w:rsid w:val="008C4A48"/>
    <w:rsid w:val="008D3628"/>
    <w:rsid w:val="008E5153"/>
    <w:rsid w:val="008F5168"/>
    <w:rsid w:val="008F6691"/>
    <w:rsid w:val="008F7367"/>
    <w:rsid w:val="009017A2"/>
    <w:rsid w:val="00912E1E"/>
    <w:rsid w:val="00913DFD"/>
    <w:rsid w:val="00916070"/>
    <w:rsid w:val="00920B46"/>
    <w:rsid w:val="009216C7"/>
    <w:rsid w:val="009237AE"/>
    <w:rsid w:val="009318C5"/>
    <w:rsid w:val="009335B9"/>
    <w:rsid w:val="0093394A"/>
    <w:rsid w:val="0094026B"/>
    <w:rsid w:val="009416C1"/>
    <w:rsid w:val="00947047"/>
    <w:rsid w:val="00950C8A"/>
    <w:rsid w:val="009552FF"/>
    <w:rsid w:val="009658CE"/>
    <w:rsid w:val="009707AF"/>
    <w:rsid w:val="00972B0F"/>
    <w:rsid w:val="0098520E"/>
    <w:rsid w:val="009856C1"/>
    <w:rsid w:val="0098797E"/>
    <w:rsid w:val="009916DE"/>
    <w:rsid w:val="009A519B"/>
    <w:rsid w:val="009A62B5"/>
    <w:rsid w:val="009B5CF0"/>
    <w:rsid w:val="009C279F"/>
    <w:rsid w:val="009C3DFE"/>
    <w:rsid w:val="009C5B44"/>
    <w:rsid w:val="009C6D8D"/>
    <w:rsid w:val="009D0C8B"/>
    <w:rsid w:val="009D13AA"/>
    <w:rsid w:val="009D29A0"/>
    <w:rsid w:val="009D49FD"/>
    <w:rsid w:val="009D4C4B"/>
    <w:rsid w:val="009D4F4A"/>
    <w:rsid w:val="009D664C"/>
    <w:rsid w:val="009E00DF"/>
    <w:rsid w:val="009E132B"/>
    <w:rsid w:val="009F07EE"/>
    <w:rsid w:val="00A0139E"/>
    <w:rsid w:val="00A115D0"/>
    <w:rsid w:val="00A15672"/>
    <w:rsid w:val="00A15A2F"/>
    <w:rsid w:val="00A202A4"/>
    <w:rsid w:val="00A30EC8"/>
    <w:rsid w:val="00A37747"/>
    <w:rsid w:val="00A37939"/>
    <w:rsid w:val="00A40691"/>
    <w:rsid w:val="00A428A5"/>
    <w:rsid w:val="00A445D8"/>
    <w:rsid w:val="00A541A7"/>
    <w:rsid w:val="00A54B32"/>
    <w:rsid w:val="00A56D36"/>
    <w:rsid w:val="00A578ED"/>
    <w:rsid w:val="00A63112"/>
    <w:rsid w:val="00A66BF8"/>
    <w:rsid w:val="00A6753E"/>
    <w:rsid w:val="00A71ABE"/>
    <w:rsid w:val="00A76DF5"/>
    <w:rsid w:val="00A81163"/>
    <w:rsid w:val="00A8588D"/>
    <w:rsid w:val="00A87A49"/>
    <w:rsid w:val="00A87ED5"/>
    <w:rsid w:val="00A9281F"/>
    <w:rsid w:val="00AA2188"/>
    <w:rsid w:val="00AA694D"/>
    <w:rsid w:val="00AB4E97"/>
    <w:rsid w:val="00AB66D9"/>
    <w:rsid w:val="00AC3DAB"/>
    <w:rsid w:val="00AC6DEF"/>
    <w:rsid w:val="00AD1E86"/>
    <w:rsid w:val="00AD3110"/>
    <w:rsid w:val="00AD38FE"/>
    <w:rsid w:val="00AD79E1"/>
    <w:rsid w:val="00AE4D4C"/>
    <w:rsid w:val="00AE5F11"/>
    <w:rsid w:val="00AF7BB9"/>
    <w:rsid w:val="00B031E0"/>
    <w:rsid w:val="00B03EE3"/>
    <w:rsid w:val="00B0536A"/>
    <w:rsid w:val="00B06400"/>
    <w:rsid w:val="00B073E2"/>
    <w:rsid w:val="00B12872"/>
    <w:rsid w:val="00B17DE9"/>
    <w:rsid w:val="00B21D44"/>
    <w:rsid w:val="00B21FDF"/>
    <w:rsid w:val="00B22767"/>
    <w:rsid w:val="00B24F19"/>
    <w:rsid w:val="00B25173"/>
    <w:rsid w:val="00B265B8"/>
    <w:rsid w:val="00B37A2A"/>
    <w:rsid w:val="00B41655"/>
    <w:rsid w:val="00B4323B"/>
    <w:rsid w:val="00B45290"/>
    <w:rsid w:val="00B45F17"/>
    <w:rsid w:val="00B47F1B"/>
    <w:rsid w:val="00B53101"/>
    <w:rsid w:val="00B53AEF"/>
    <w:rsid w:val="00B54843"/>
    <w:rsid w:val="00B603D8"/>
    <w:rsid w:val="00B62B27"/>
    <w:rsid w:val="00B63B51"/>
    <w:rsid w:val="00B70D97"/>
    <w:rsid w:val="00B731D1"/>
    <w:rsid w:val="00B75B4F"/>
    <w:rsid w:val="00B7737A"/>
    <w:rsid w:val="00B77DAF"/>
    <w:rsid w:val="00B82233"/>
    <w:rsid w:val="00B8343A"/>
    <w:rsid w:val="00B849EB"/>
    <w:rsid w:val="00B911E5"/>
    <w:rsid w:val="00B91C21"/>
    <w:rsid w:val="00B923B4"/>
    <w:rsid w:val="00B94BD9"/>
    <w:rsid w:val="00BA1454"/>
    <w:rsid w:val="00BA27BC"/>
    <w:rsid w:val="00BB397E"/>
    <w:rsid w:val="00BC763E"/>
    <w:rsid w:val="00BC7C82"/>
    <w:rsid w:val="00BD3682"/>
    <w:rsid w:val="00BD4D86"/>
    <w:rsid w:val="00BD6082"/>
    <w:rsid w:val="00BD72EB"/>
    <w:rsid w:val="00BE0386"/>
    <w:rsid w:val="00BE657F"/>
    <w:rsid w:val="00BF05B7"/>
    <w:rsid w:val="00BF0C19"/>
    <w:rsid w:val="00BF1449"/>
    <w:rsid w:val="00BF6FAB"/>
    <w:rsid w:val="00BF7702"/>
    <w:rsid w:val="00C0550A"/>
    <w:rsid w:val="00C06C62"/>
    <w:rsid w:val="00C113F4"/>
    <w:rsid w:val="00C11BF2"/>
    <w:rsid w:val="00C20548"/>
    <w:rsid w:val="00C20F8F"/>
    <w:rsid w:val="00C226AB"/>
    <w:rsid w:val="00C30BAF"/>
    <w:rsid w:val="00C32079"/>
    <w:rsid w:val="00C32158"/>
    <w:rsid w:val="00C3381C"/>
    <w:rsid w:val="00C351B2"/>
    <w:rsid w:val="00C4080B"/>
    <w:rsid w:val="00C449E9"/>
    <w:rsid w:val="00C464A4"/>
    <w:rsid w:val="00C47409"/>
    <w:rsid w:val="00C503A0"/>
    <w:rsid w:val="00C50822"/>
    <w:rsid w:val="00C510D4"/>
    <w:rsid w:val="00C5541D"/>
    <w:rsid w:val="00C555A8"/>
    <w:rsid w:val="00C57F5D"/>
    <w:rsid w:val="00C71DB0"/>
    <w:rsid w:val="00C73426"/>
    <w:rsid w:val="00C8065D"/>
    <w:rsid w:val="00C81FD4"/>
    <w:rsid w:val="00C84DA4"/>
    <w:rsid w:val="00C91760"/>
    <w:rsid w:val="00C91E98"/>
    <w:rsid w:val="00C9257E"/>
    <w:rsid w:val="00C963AA"/>
    <w:rsid w:val="00C97A83"/>
    <w:rsid w:val="00CA2584"/>
    <w:rsid w:val="00CA31BF"/>
    <w:rsid w:val="00CA46BD"/>
    <w:rsid w:val="00CA5814"/>
    <w:rsid w:val="00CA612A"/>
    <w:rsid w:val="00CB0600"/>
    <w:rsid w:val="00CB1D80"/>
    <w:rsid w:val="00CB46F6"/>
    <w:rsid w:val="00CB4B91"/>
    <w:rsid w:val="00CB4FB1"/>
    <w:rsid w:val="00CB7C73"/>
    <w:rsid w:val="00CC259D"/>
    <w:rsid w:val="00CC296A"/>
    <w:rsid w:val="00CC564C"/>
    <w:rsid w:val="00CD07A0"/>
    <w:rsid w:val="00CD18A6"/>
    <w:rsid w:val="00CD18C9"/>
    <w:rsid w:val="00CD43C1"/>
    <w:rsid w:val="00CD4673"/>
    <w:rsid w:val="00CD5CAD"/>
    <w:rsid w:val="00CE06E4"/>
    <w:rsid w:val="00CE133A"/>
    <w:rsid w:val="00CE41C3"/>
    <w:rsid w:val="00CE486F"/>
    <w:rsid w:val="00CE6AA7"/>
    <w:rsid w:val="00CF35DA"/>
    <w:rsid w:val="00CF4392"/>
    <w:rsid w:val="00CF497F"/>
    <w:rsid w:val="00D03907"/>
    <w:rsid w:val="00D04CA3"/>
    <w:rsid w:val="00D058BF"/>
    <w:rsid w:val="00D0630E"/>
    <w:rsid w:val="00D06B71"/>
    <w:rsid w:val="00D11826"/>
    <w:rsid w:val="00D17DBD"/>
    <w:rsid w:val="00D23D67"/>
    <w:rsid w:val="00D32E53"/>
    <w:rsid w:val="00D3451C"/>
    <w:rsid w:val="00D35E82"/>
    <w:rsid w:val="00D3616C"/>
    <w:rsid w:val="00D37208"/>
    <w:rsid w:val="00D54012"/>
    <w:rsid w:val="00D54D49"/>
    <w:rsid w:val="00D57728"/>
    <w:rsid w:val="00D57BF4"/>
    <w:rsid w:val="00D61373"/>
    <w:rsid w:val="00D620C3"/>
    <w:rsid w:val="00D63DE6"/>
    <w:rsid w:val="00D640E0"/>
    <w:rsid w:val="00D80CC3"/>
    <w:rsid w:val="00D81C05"/>
    <w:rsid w:val="00D84D8A"/>
    <w:rsid w:val="00D87981"/>
    <w:rsid w:val="00D90946"/>
    <w:rsid w:val="00D96506"/>
    <w:rsid w:val="00DA1099"/>
    <w:rsid w:val="00DA1946"/>
    <w:rsid w:val="00DA6FB5"/>
    <w:rsid w:val="00DB28EB"/>
    <w:rsid w:val="00DB29ED"/>
    <w:rsid w:val="00DB378D"/>
    <w:rsid w:val="00DC79E9"/>
    <w:rsid w:val="00DD09C1"/>
    <w:rsid w:val="00DD1940"/>
    <w:rsid w:val="00DD40A2"/>
    <w:rsid w:val="00DD6636"/>
    <w:rsid w:val="00DD77E4"/>
    <w:rsid w:val="00DD7D23"/>
    <w:rsid w:val="00DE0D27"/>
    <w:rsid w:val="00DE1772"/>
    <w:rsid w:val="00DE344F"/>
    <w:rsid w:val="00DE4DFE"/>
    <w:rsid w:val="00DE7B65"/>
    <w:rsid w:val="00DF010E"/>
    <w:rsid w:val="00DF2392"/>
    <w:rsid w:val="00DF2445"/>
    <w:rsid w:val="00DF28F0"/>
    <w:rsid w:val="00DF3EFE"/>
    <w:rsid w:val="00DF6118"/>
    <w:rsid w:val="00DF7E45"/>
    <w:rsid w:val="00E0376A"/>
    <w:rsid w:val="00E045A0"/>
    <w:rsid w:val="00E04A50"/>
    <w:rsid w:val="00E04B67"/>
    <w:rsid w:val="00E073B8"/>
    <w:rsid w:val="00E1644E"/>
    <w:rsid w:val="00E1667B"/>
    <w:rsid w:val="00E17082"/>
    <w:rsid w:val="00E21D14"/>
    <w:rsid w:val="00E22FD6"/>
    <w:rsid w:val="00E239F2"/>
    <w:rsid w:val="00E252CE"/>
    <w:rsid w:val="00E257B1"/>
    <w:rsid w:val="00E259E1"/>
    <w:rsid w:val="00E267A1"/>
    <w:rsid w:val="00E26991"/>
    <w:rsid w:val="00E27A0E"/>
    <w:rsid w:val="00E328F8"/>
    <w:rsid w:val="00E32DE1"/>
    <w:rsid w:val="00E33926"/>
    <w:rsid w:val="00E35FFF"/>
    <w:rsid w:val="00E45EEA"/>
    <w:rsid w:val="00E46743"/>
    <w:rsid w:val="00E50E10"/>
    <w:rsid w:val="00E53DCA"/>
    <w:rsid w:val="00E649D4"/>
    <w:rsid w:val="00E659C1"/>
    <w:rsid w:val="00E65BE1"/>
    <w:rsid w:val="00E72A9B"/>
    <w:rsid w:val="00E84164"/>
    <w:rsid w:val="00E952DE"/>
    <w:rsid w:val="00E95355"/>
    <w:rsid w:val="00E953E4"/>
    <w:rsid w:val="00E967EF"/>
    <w:rsid w:val="00E97A5C"/>
    <w:rsid w:val="00EB1CB8"/>
    <w:rsid w:val="00EB3E7B"/>
    <w:rsid w:val="00EC156B"/>
    <w:rsid w:val="00EC1DA1"/>
    <w:rsid w:val="00EC1FBC"/>
    <w:rsid w:val="00ED2A2C"/>
    <w:rsid w:val="00ED2EE4"/>
    <w:rsid w:val="00EF337E"/>
    <w:rsid w:val="00EF417F"/>
    <w:rsid w:val="00EF4AC9"/>
    <w:rsid w:val="00EF4B41"/>
    <w:rsid w:val="00EF4C5E"/>
    <w:rsid w:val="00EF7A1C"/>
    <w:rsid w:val="00F02C58"/>
    <w:rsid w:val="00F035EC"/>
    <w:rsid w:val="00F1129A"/>
    <w:rsid w:val="00F31B0D"/>
    <w:rsid w:val="00F3452C"/>
    <w:rsid w:val="00F3537D"/>
    <w:rsid w:val="00F359E1"/>
    <w:rsid w:val="00F3680A"/>
    <w:rsid w:val="00F378D1"/>
    <w:rsid w:val="00F424D5"/>
    <w:rsid w:val="00F45427"/>
    <w:rsid w:val="00F46718"/>
    <w:rsid w:val="00F51FB0"/>
    <w:rsid w:val="00F5324C"/>
    <w:rsid w:val="00F5441E"/>
    <w:rsid w:val="00F57008"/>
    <w:rsid w:val="00F61089"/>
    <w:rsid w:val="00F718E6"/>
    <w:rsid w:val="00F74279"/>
    <w:rsid w:val="00F76A8E"/>
    <w:rsid w:val="00F82B95"/>
    <w:rsid w:val="00F84043"/>
    <w:rsid w:val="00F86ECF"/>
    <w:rsid w:val="00F91D18"/>
    <w:rsid w:val="00F93FD6"/>
    <w:rsid w:val="00FA259A"/>
    <w:rsid w:val="00FA6D29"/>
    <w:rsid w:val="00FB751F"/>
    <w:rsid w:val="00FC07D9"/>
    <w:rsid w:val="00FC420A"/>
    <w:rsid w:val="00FD0394"/>
    <w:rsid w:val="00FD06B9"/>
    <w:rsid w:val="00FF0E23"/>
    <w:rsid w:val="00FF1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nhideWhenUsed="0" w:qFormat="1"/>
    <w:lsdException w:name="Default Paragraph Font" w:uiPriority="0" w:unhideWhenUsed="0"/>
    <w:lsdException w:name="Body Tex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 w:unhideWhenUsed="0"/>
    <w:lsdException w:name="No List" w:uiPriority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4704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70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70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70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704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700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7007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7007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70074"/>
    <w:rPr>
      <w:rFonts w:ascii="Arial" w:eastAsia="Times New Roman" w:hAnsi="Arial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/>
    </w:rPr>
  </w:style>
  <w:style w:type="character" w:customStyle="1" w:styleId="a7">
    <w:name w:val="Основной текст Знак"/>
    <w:basedOn w:val="a0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rsid w:val="009470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94704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170074"/>
    <w:rPr>
      <w:rFonts w:ascii="Courier" w:eastAsia="Times New Roman" w:hAnsi="Courier"/>
      <w:szCs w:val="20"/>
    </w:rPr>
  </w:style>
  <w:style w:type="paragraph" w:customStyle="1" w:styleId="Title">
    <w:name w:val="Title!Название НПА"/>
    <w:basedOn w:val="a"/>
    <w:rsid w:val="009470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947047"/>
    <w:rPr>
      <w:color w:val="0000FF"/>
      <w:u w:val="none"/>
    </w:rPr>
  </w:style>
  <w:style w:type="paragraph" w:customStyle="1" w:styleId="Application">
    <w:name w:val="Application!Приложение"/>
    <w:rsid w:val="0094704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704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704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  <w:style w:type="paragraph" w:styleId="af">
    <w:name w:val="header"/>
    <w:basedOn w:val="a"/>
    <w:link w:val="af0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720B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B28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94704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4704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nhideWhenUsed="0" w:qFormat="1"/>
    <w:lsdException w:name="Default Paragraph Font" w:uiPriority="0" w:unhideWhenUsed="0"/>
    <w:lsdException w:name="Body Tex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 w:unhideWhenUsed="0"/>
    <w:lsdException w:name="No List" w:uiPriority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4704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70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70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70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704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!Части документа Знак"/>
    <w:basedOn w:val="a0"/>
    <w:link w:val="1"/>
    <w:rsid w:val="001700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7007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7007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70074"/>
    <w:rPr>
      <w:rFonts w:ascii="Arial" w:eastAsia="Times New Roman" w:hAnsi="Arial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/>
    </w:rPr>
  </w:style>
  <w:style w:type="character" w:customStyle="1" w:styleId="a7">
    <w:name w:val="Основной текст Знак"/>
    <w:basedOn w:val="a0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rsid w:val="009470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94704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170074"/>
    <w:rPr>
      <w:rFonts w:ascii="Courier" w:eastAsia="Times New Roman" w:hAnsi="Courier"/>
      <w:szCs w:val="20"/>
    </w:rPr>
  </w:style>
  <w:style w:type="paragraph" w:customStyle="1" w:styleId="Title">
    <w:name w:val="Title!Название НПА"/>
    <w:basedOn w:val="a"/>
    <w:rsid w:val="009470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947047"/>
    <w:rPr>
      <w:color w:val="0000FF"/>
      <w:u w:val="none"/>
    </w:rPr>
  </w:style>
  <w:style w:type="paragraph" w:customStyle="1" w:styleId="Application">
    <w:name w:val="Application!Приложение"/>
    <w:rsid w:val="0094704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704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704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  <w:style w:type="paragraph" w:styleId="af">
    <w:name w:val="header"/>
    <w:basedOn w:val="a"/>
    <w:link w:val="af0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720B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B28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94704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4704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D80C-DE94-4D54-9131-A0A33439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2018-11-15T03:52:00Z</cp:lastPrinted>
  <dcterms:created xsi:type="dcterms:W3CDTF">2018-11-30T07:15:00Z</dcterms:created>
  <dcterms:modified xsi:type="dcterms:W3CDTF">2018-12-25T02:38:00Z</dcterms:modified>
</cp:coreProperties>
</file>