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F3" w:rsidRPr="009266D5" w:rsidRDefault="00F565F3" w:rsidP="009266D5">
      <w:pPr>
        <w:jc w:val="right"/>
        <w:rPr>
          <w:b/>
          <w:bCs/>
          <w:kern w:val="28"/>
          <w:sz w:val="32"/>
          <w:szCs w:val="32"/>
        </w:rPr>
      </w:pPr>
      <w:r w:rsidRPr="009266D5">
        <w:rPr>
          <w:b/>
          <w:bCs/>
          <w:kern w:val="28"/>
          <w:sz w:val="32"/>
          <w:szCs w:val="32"/>
        </w:rPr>
        <w:t>Приложение</w:t>
      </w:r>
    </w:p>
    <w:p w:rsidR="00F565F3" w:rsidRPr="009266D5" w:rsidRDefault="00F565F3" w:rsidP="009266D5">
      <w:pPr>
        <w:jc w:val="right"/>
        <w:rPr>
          <w:b/>
          <w:bCs/>
          <w:kern w:val="28"/>
          <w:sz w:val="32"/>
          <w:szCs w:val="32"/>
        </w:rPr>
      </w:pPr>
      <w:r w:rsidRPr="009266D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F565F3" w:rsidRPr="009266D5" w:rsidRDefault="00F565F3" w:rsidP="009266D5">
      <w:pPr>
        <w:jc w:val="right"/>
        <w:rPr>
          <w:b/>
          <w:bCs/>
          <w:kern w:val="28"/>
          <w:sz w:val="32"/>
          <w:szCs w:val="32"/>
        </w:rPr>
      </w:pPr>
      <w:r w:rsidRPr="009266D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565F3" w:rsidRPr="009266D5" w:rsidRDefault="00F565F3" w:rsidP="009266D5">
      <w:pPr>
        <w:jc w:val="right"/>
        <w:rPr>
          <w:b/>
          <w:bCs/>
          <w:kern w:val="28"/>
          <w:sz w:val="32"/>
          <w:szCs w:val="32"/>
        </w:rPr>
      </w:pPr>
      <w:r w:rsidRPr="009266D5">
        <w:rPr>
          <w:b/>
          <w:bCs/>
          <w:kern w:val="28"/>
          <w:sz w:val="32"/>
          <w:szCs w:val="32"/>
        </w:rPr>
        <w:t>от 10.11.2014 г. №1564</w:t>
      </w:r>
    </w:p>
    <w:p w:rsidR="00F565F3" w:rsidRPr="009266D5" w:rsidRDefault="00F565F3" w:rsidP="000E606B"/>
    <w:p w:rsidR="00F565F3" w:rsidRPr="009266D5" w:rsidRDefault="00F565F3" w:rsidP="009266D5">
      <w:pPr>
        <w:jc w:val="center"/>
        <w:rPr>
          <w:b/>
          <w:bCs/>
          <w:kern w:val="32"/>
          <w:sz w:val="32"/>
          <w:szCs w:val="32"/>
        </w:rPr>
      </w:pPr>
      <w:r w:rsidRPr="009266D5">
        <w:rPr>
          <w:b/>
          <w:bCs/>
          <w:kern w:val="32"/>
          <w:sz w:val="32"/>
          <w:szCs w:val="32"/>
        </w:rPr>
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2017 годы</w:t>
      </w:r>
    </w:p>
    <w:p w:rsidR="00F565F3" w:rsidRPr="009266D5" w:rsidRDefault="00F565F3" w:rsidP="000E606B"/>
    <w:p w:rsidR="00F565F3" w:rsidRPr="009266D5" w:rsidRDefault="00F565F3" w:rsidP="009266D5">
      <w:pPr>
        <w:jc w:val="center"/>
        <w:rPr>
          <w:b/>
          <w:bCs/>
          <w:sz w:val="30"/>
          <w:szCs w:val="30"/>
        </w:rPr>
      </w:pPr>
      <w:r w:rsidRPr="009266D5">
        <w:rPr>
          <w:b/>
          <w:bCs/>
          <w:sz w:val="30"/>
          <w:szCs w:val="30"/>
        </w:rPr>
        <w:t>Паспорт муниципальной программы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2017 годы</w:t>
      </w:r>
    </w:p>
    <w:p w:rsidR="00F565F3" w:rsidRPr="009266D5" w:rsidRDefault="00F565F3" w:rsidP="000E606B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19"/>
        <w:gridCol w:w="7284"/>
      </w:tblGrid>
      <w:tr w:rsidR="00F565F3" w:rsidRPr="009266D5">
        <w:trPr>
          <w:trHeight w:val="151"/>
          <w:tblCellSpacing w:w="5" w:type="nil"/>
        </w:trPr>
        <w:tc>
          <w:tcPr>
            <w:tcW w:w="2202" w:type="dxa"/>
          </w:tcPr>
          <w:p w:rsidR="00F565F3" w:rsidRPr="009266D5" w:rsidRDefault="00F565F3" w:rsidP="009266D5">
            <w:pPr>
              <w:pStyle w:val="Table0"/>
            </w:pPr>
            <w:r w:rsidRPr="009266D5">
              <w:t>Наименование муниципальной программы</w:t>
            </w:r>
          </w:p>
        </w:tc>
        <w:tc>
          <w:tcPr>
            <w:tcW w:w="7227" w:type="dxa"/>
          </w:tcPr>
          <w:p w:rsidR="00F565F3" w:rsidRPr="009266D5" w:rsidRDefault="00F565F3" w:rsidP="009266D5">
            <w:pPr>
              <w:pStyle w:val="Table0"/>
            </w:pPr>
            <w:r w:rsidRPr="009266D5"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2017 годы» (далее – Муниципальная программа).</w:t>
            </w:r>
          </w:p>
        </w:tc>
      </w:tr>
      <w:tr w:rsidR="00F565F3" w:rsidRPr="009266D5">
        <w:trPr>
          <w:trHeight w:val="151"/>
          <w:tblCellSpacing w:w="5" w:type="nil"/>
        </w:trPr>
        <w:tc>
          <w:tcPr>
            <w:tcW w:w="2202" w:type="dxa"/>
          </w:tcPr>
          <w:p w:rsidR="00F565F3" w:rsidRPr="009266D5" w:rsidRDefault="00F565F3" w:rsidP="009266D5">
            <w:pPr>
              <w:pStyle w:val="Table"/>
            </w:pPr>
            <w:r w:rsidRPr="009266D5">
              <w:t>Директор муниципальной программы</w:t>
            </w:r>
          </w:p>
        </w:tc>
        <w:tc>
          <w:tcPr>
            <w:tcW w:w="7227" w:type="dxa"/>
          </w:tcPr>
          <w:p w:rsidR="00F565F3" w:rsidRPr="009266D5" w:rsidRDefault="00F565F3" w:rsidP="009266D5">
            <w:pPr>
              <w:pStyle w:val="Table"/>
            </w:pPr>
            <w:r w:rsidRPr="009266D5">
              <w:t xml:space="preserve">Первый заместитель главы Крапивинского муниципального района Т.И. Климина </w:t>
            </w:r>
          </w:p>
        </w:tc>
      </w:tr>
      <w:tr w:rsidR="00F565F3" w:rsidRPr="009266D5">
        <w:trPr>
          <w:trHeight w:val="419"/>
          <w:tblCellSpacing w:w="5" w:type="nil"/>
        </w:trPr>
        <w:tc>
          <w:tcPr>
            <w:tcW w:w="2202" w:type="dxa"/>
          </w:tcPr>
          <w:p w:rsidR="00F565F3" w:rsidRPr="009266D5" w:rsidRDefault="00F565F3" w:rsidP="009266D5">
            <w:pPr>
              <w:pStyle w:val="Table"/>
            </w:pPr>
            <w:r w:rsidRPr="009266D5">
              <w:t>Ответственный исполнитель (координатор) муниципальной программы</w:t>
            </w:r>
          </w:p>
        </w:tc>
        <w:tc>
          <w:tcPr>
            <w:tcW w:w="7227" w:type="dxa"/>
          </w:tcPr>
          <w:p w:rsidR="00F565F3" w:rsidRPr="009266D5" w:rsidRDefault="00F565F3" w:rsidP="009266D5">
            <w:pPr>
              <w:pStyle w:val="Table"/>
            </w:pPr>
            <w:r w:rsidRPr="009266D5">
      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</w:t>
            </w:r>
          </w:p>
        </w:tc>
      </w:tr>
      <w:tr w:rsidR="00F565F3" w:rsidRPr="009266D5">
        <w:trPr>
          <w:trHeight w:val="151"/>
          <w:tblCellSpacing w:w="5" w:type="nil"/>
        </w:trPr>
        <w:tc>
          <w:tcPr>
            <w:tcW w:w="2202" w:type="dxa"/>
          </w:tcPr>
          <w:p w:rsidR="00F565F3" w:rsidRPr="009266D5" w:rsidRDefault="00F565F3" w:rsidP="009266D5">
            <w:pPr>
              <w:pStyle w:val="Table"/>
            </w:pPr>
            <w:r w:rsidRPr="009266D5">
              <w:t>Исполнители муниципальной программы</w:t>
            </w:r>
          </w:p>
        </w:tc>
        <w:tc>
          <w:tcPr>
            <w:tcW w:w="7227" w:type="dxa"/>
          </w:tcPr>
          <w:p w:rsidR="00F565F3" w:rsidRPr="009266D5" w:rsidRDefault="00F565F3" w:rsidP="009266D5">
            <w:pPr>
              <w:pStyle w:val="Table"/>
            </w:pPr>
            <w:r w:rsidRPr="009266D5">
      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</w:t>
            </w:r>
          </w:p>
        </w:tc>
      </w:tr>
      <w:tr w:rsidR="00F565F3" w:rsidRPr="009266D5">
        <w:trPr>
          <w:trHeight w:val="151"/>
          <w:tblCellSpacing w:w="5" w:type="nil"/>
        </w:trPr>
        <w:tc>
          <w:tcPr>
            <w:tcW w:w="2202" w:type="dxa"/>
          </w:tcPr>
          <w:p w:rsidR="00F565F3" w:rsidRPr="009266D5" w:rsidRDefault="00F565F3" w:rsidP="009266D5">
            <w:pPr>
              <w:pStyle w:val="Table"/>
            </w:pPr>
            <w:r w:rsidRPr="009266D5">
              <w:t>Цели муниципальной программы</w:t>
            </w:r>
          </w:p>
        </w:tc>
        <w:tc>
          <w:tcPr>
            <w:tcW w:w="7227" w:type="dxa"/>
          </w:tcPr>
          <w:p w:rsidR="00F565F3" w:rsidRPr="009266D5" w:rsidRDefault="00F565F3" w:rsidP="009266D5">
            <w:pPr>
              <w:pStyle w:val="Table"/>
            </w:pPr>
            <w:r w:rsidRPr="009266D5">
              <w:t>Повышение удовлетворенности населения Крапивинского района качеством государственных и муниципальных услуг.</w:t>
            </w:r>
          </w:p>
        </w:tc>
      </w:tr>
      <w:tr w:rsidR="00F565F3" w:rsidRPr="009266D5">
        <w:trPr>
          <w:trHeight w:val="151"/>
          <w:tblCellSpacing w:w="5" w:type="nil"/>
        </w:trPr>
        <w:tc>
          <w:tcPr>
            <w:tcW w:w="2202" w:type="dxa"/>
          </w:tcPr>
          <w:p w:rsidR="00F565F3" w:rsidRPr="009266D5" w:rsidRDefault="00F565F3" w:rsidP="009266D5">
            <w:pPr>
              <w:pStyle w:val="Table"/>
            </w:pPr>
            <w:r w:rsidRPr="009266D5">
              <w:t>Задачи муниципальной программы</w:t>
            </w:r>
          </w:p>
        </w:tc>
        <w:tc>
          <w:tcPr>
            <w:tcW w:w="7227" w:type="dxa"/>
          </w:tcPr>
          <w:p w:rsidR="00F565F3" w:rsidRPr="009266D5" w:rsidRDefault="00F565F3" w:rsidP="009266D5">
            <w:pPr>
              <w:pStyle w:val="Table"/>
            </w:pPr>
            <w:r w:rsidRPr="009266D5">
              <w:t>1. Продолжить совершенствование системы предоставления государственных и муниципальных услуг по принципу «одного окна», в том числе в условиях Мобильного офиса.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 xml:space="preserve">2. Обеспечить комфортность предоставления государственных и муниципальных услуг, в том числе в условиях Мобильного офиса. 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 xml:space="preserve">3. Обеспечить информационное сопровождение деятельности МФЦ. </w:t>
            </w:r>
          </w:p>
        </w:tc>
      </w:tr>
      <w:tr w:rsidR="00F565F3" w:rsidRPr="009266D5">
        <w:trPr>
          <w:trHeight w:val="151"/>
          <w:tblCellSpacing w:w="5" w:type="nil"/>
        </w:trPr>
        <w:tc>
          <w:tcPr>
            <w:tcW w:w="2202" w:type="dxa"/>
          </w:tcPr>
          <w:p w:rsidR="00F565F3" w:rsidRPr="009266D5" w:rsidRDefault="00F565F3" w:rsidP="009266D5">
            <w:pPr>
              <w:pStyle w:val="Table"/>
            </w:pPr>
            <w:r w:rsidRPr="009266D5">
              <w:t>Срок реализации муниципальной программы</w:t>
            </w:r>
          </w:p>
        </w:tc>
        <w:tc>
          <w:tcPr>
            <w:tcW w:w="7227" w:type="dxa"/>
          </w:tcPr>
          <w:p w:rsidR="00F565F3" w:rsidRPr="009266D5" w:rsidRDefault="00F565F3" w:rsidP="009266D5">
            <w:pPr>
              <w:pStyle w:val="Table"/>
            </w:pPr>
            <w:r w:rsidRPr="009266D5">
              <w:t>2014-2017 годы</w:t>
            </w:r>
          </w:p>
        </w:tc>
      </w:tr>
      <w:tr w:rsidR="00F565F3" w:rsidRPr="009266D5">
        <w:trPr>
          <w:trHeight w:val="629"/>
          <w:tblCellSpacing w:w="5" w:type="nil"/>
        </w:trPr>
        <w:tc>
          <w:tcPr>
            <w:tcW w:w="2202" w:type="dxa"/>
          </w:tcPr>
          <w:p w:rsidR="00F565F3" w:rsidRPr="009266D5" w:rsidRDefault="00F565F3" w:rsidP="009266D5">
            <w:pPr>
              <w:pStyle w:val="Table"/>
            </w:pPr>
            <w:r w:rsidRPr="009266D5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227" w:type="dxa"/>
          </w:tcPr>
          <w:p w:rsidR="00F565F3" w:rsidRPr="009266D5" w:rsidRDefault="00F565F3" w:rsidP="009266D5">
            <w:pPr>
              <w:pStyle w:val="Table"/>
            </w:pPr>
            <w:r w:rsidRPr="009266D5">
              <w:t xml:space="preserve">Всего на реализацию Программы на 2015-2017 годы потребуется 29521,3 тыс. руб., в том числе по годам: 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>В 2014 году – 7102,7 тыс. руб.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 xml:space="preserve">В 2015 году – 7187,7 тыс. руб. 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>В 2016 году – 7450,7 тыс. руб.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>В 2017 году – 7780,2 тыс. руб.</w:t>
            </w:r>
          </w:p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Средства районного бюджета: 24551,3 тыс. руб., в том числе по годам: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>В 2014 году – 6032,7 тыс. руб.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 xml:space="preserve">В 2015 году – 5887,7 тыс. руб. 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>В 2016 году – 6150,7 тыс. руб.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>В 2017 году – 6480,2 тыс. руб.</w:t>
            </w:r>
          </w:p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Иные не запрещенные законодательством источники: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>средства юридических и физических лиц: 4970,0 тыс. руб., в том числе по годам: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>В 2014 году – 1070,0 тыс. руб.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 xml:space="preserve">В 2015 году – 1300,0 тыс. руб. 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>В 2016 году – 1300,0 тыс. руб.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>В 2017 году – 1300,0 тыс. руб.</w:t>
            </w:r>
          </w:p>
        </w:tc>
      </w:tr>
      <w:tr w:rsidR="00F565F3" w:rsidRPr="009266D5">
        <w:trPr>
          <w:trHeight w:val="419"/>
          <w:tblCellSpacing w:w="5" w:type="nil"/>
        </w:trPr>
        <w:tc>
          <w:tcPr>
            <w:tcW w:w="2202" w:type="dxa"/>
          </w:tcPr>
          <w:p w:rsidR="00F565F3" w:rsidRPr="009266D5" w:rsidRDefault="00F565F3" w:rsidP="009266D5">
            <w:pPr>
              <w:pStyle w:val="Table"/>
            </w:pPr>
            <w:r w:rsidRPr="009266D5">
              <w:t>Ожидаемые конечные результаты реализации муниципальной программы</w:t>
            </w:r>
          </w:p>
        </w:tc>
        <w:tc>
          <w:tcPr>
            <w:tcW w:w="7227" w:type="dxa"/>
          </w:tcPr>
          <w:p w:rsidR="00F565F3" w:rsidRPr="009266D5" w:rsidRDefault="00F565F3" w:rsidP="009266D5">
            <w:pPr>
              <w:pStyle w:val="Table"/>
            </w:pPr>
            <w:r w:rsidRPr="009266D5">
              <w:t>1.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2015 году – не менее 90 процентов.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>2. Время ожидания в очереди для получения государственных и муниципальных услуг к 2014 году – не более 15 минут.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>3. Уровень удовлетворённости граждан Российской Федерации качеством предоставления государственных и муниципальных услуг к 2018 году - не менее 90 процентов.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>4. Доля помещений МФЦ для приема заявителей, которые соответствуют стандарту комфортности при предоставлении государственных услуг – 100 %.</w:t>
            </w:r>
          </w:p>
        </w:tc>
      </w:tr>
    </w:tbl>
    <w:p w:rsidR="00F565F3" w:rsidRPr="009266D5" w:rsidRDefault="00F565F3" w:rsidP="000E606B"/>
    <w:p w:rsidR="00F565F3" w:rsidRPr="009266D5" w:rsidRDefault="00F565F3" w:rsidP="009266D5">
      <w:pPr>
        <w:jc w:val="center"/>
        <w:rPr>
          <w:b/>
          <w:bCs/>
          <w:sz w:val="30"/>
          <w:szCs w:val="30"/>
        </w:rPr>
      </w:pPr>
      <w:r w:rsidRPr="009266D5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F565F3" w:rsidRPr="009266D5" w:rsidRDefault="00F565F3" w:rsidP="000E606B"/>
    <w:p w:rsidR="00F565F3" w:rsidRPr="009266D5" w:rsidRDefault="00F565F3" w:rsidP="000E606B">
      <w:r w:rsidRPr="009266D5">
        <w:t>Качество услуг является одним из ключевых факторов, определяющих доверие граждан к органам власти, местного самоуправления и способствующих укреплению имиджа органов управления. На достижение этой цели, в том числе и направлена административная реформа, проводимая в Российской Федерации.</w:t>
      </w:r>
    </w:p>
    <w:p w:rsidR="00F565F3" w:rsidRPr="009266D5" w:rsidRDefault="00F565F3" w:rsidP="000E606B">
      <w:r w:rsidRPr="009266D5">
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 создано 22.11.2011 года, открыто для заявителей 17.08.2012 года.</w:t>
      </w:r>
    </w:p>
    <w:p w:rsidR="00F565F3" w:rsidRPr="009266D5" w:rsidRDefault="00F565F3" w:rsidP="000E606B">
      <w:r w:rsidRPr="009266D5">
        <w:t>Создание многофункционального центра служит достижению большинства целей и задач, сформулированных Концепцией административной реформы в Российской Федерации.</w:t>
      </w:r>
    </w:p>
    <w:p w:rsidR="00F565F3" w:rsidRPr="009266D5" w:rsidRDefault="00F565F3" w:rsidP="000E606B">
      <w:r w:rsidRPr="009266D5">
        <w:t>Объективными предпосылками создания и совершенствования межведомственного взаимодействия на базе МФЦ являются:</w:t>
      </w:r>
    </w:p>
    <w:p w:rsidR="00F565F3" w:rsidRPr="009266D5" w:rsidRDefault="00F565F3" w:rsidP="000E606B">
      <w:r w:rsidRPr="009266D5">
        <w:t>1. Государственные и муниципальные услуги, как правило, носят межведомственный и межуровневый характер. В этой связи невозможно улучшить предоставление отдельно взятой государственной услуги только в рамках одного ведомства без оптимизации работы других ведомств, включенных в предоставление таких государственных и муниципальных услуг.</w:t>
      </w:r>
    </w:p>
    <w:p w:rsidR="00F565F3" w:rsidRPr="009266D5" w:rsidRDefault="00F565F3" w:rsidP="000E606B">
      <w:r w:rsidRPr="009266D5">
        <w:t>2. Отдельные административные процедуры различных ведомств при предоставлении государственных услуг сходны (прием, регистрация документов, выдача документов и т.д.), а требуемые для предоставления государственных услуг данные (удостоверяющие личность документы, справки и т.д.) идентичны.</w:t>
      </w:r>
    </w:p>
    <w:p w:rsidR="00F565F3" w:rsidRPr="009266D5" w:rsidRDefault="00F565F3" w:rsidP="000E606B">
      <w:r w:rsidRPr="009266D5">
        <w:t>3. Предоставление взаимосвязанных государственных и муниципальных услуг оптимизировано за счет:</w:t>
      </w:r>
    </w:p>
    <w:p w:rsidR="00F565F3" w:rsidRPr="009266D5" w:rsidRDefault="00F565F3" w:rsidP="000E606B">
      <w:r w:rsidRPr="009266D5">
        <w:t>- организации единой точки приема, регистрации и выдачи необходимых документов гражданам при предоставлении разных государственных и муниципальных услуг;</w:t>
      </w:r>
    </w:p>
    <w:p w:rsidR="00F565F3" w:rsidRPr="009266D5" w:rsidRDefault="00F565F3" w:rsidP="000E606B">
      <w:r w:rsidRPr="009266D5">
        <w:t>- оптимизации межведомственного взаимодействия (в том числе электронного), сокращения времени документооборота;</w:t>
      </w:r>
    </w:p>
    <w:p w:rsidR="00F565F3" w:rsidRPr="009266D5" w:rsidRDefault="00F565F3" w:rsidP="000E606B">
      <w:r w:rsidRPr="009266D5">
        <w:t>- возможности получения гражданами одновременно нескольких взаимосвязанных государственных и муниципальных услуг.</w:t>
      </w:r>
    </w:p>
    <w:p w:rsidR="00F565F3" w:rsidRPr="009266D5" w:rsidRDefault="00F565F3" w:rsidP="000E606B">
      <w:r w:rsidRPr="009266D5">
        <w:t>Реализация проекта по созданию МФЦ в Крапивинском районе позволила создать безопасные и комфортные условия для предоставления государственных и муниципальных услуг.</w:t>
      </w:r>
    </w:p>
    <w:p w:rsidR="00F565F3" w:rsidRPr="009266D5" w:rsidRDefault="00F565F3" w:rsidP="000E606B">
      <w:r w:rsidRPr="009266D5">
        <w:t>По состоянию на 01.10.2014 года Многофункциональным центром заключено 46 Соглашений о взаимодействии по предоставлению государственных и муниципальных услуг. В рамках, которых оказывается 217 услуг, из них 143 государственных (48 - федеральных, 95 – региональных), 37 – муниципальных, 10 иных и 27 дополнительных.</w:t>
      </w:r>
    </w:p>
    <w:p w:rsidR="00F565F3" w:rsidRPr="009266D5" w:rsidRDefault="00F565F3" w:rsidP="000E606B">
      <w:pPr>
        <w:rPr>
          <w:highlight w:val="yellow"/>
        </w:rPr>
      </w:pPr>
      <w:r w:rsidRPr="009266D5">
        <w:t>С момента открытия МФЦ с учётом служб размещённых в здании центра обратилось более 100 тысячи заявителей.</w:t>
      </w:r>
    </w:p>
    <w:p w:rsidR="00F565F3" w:rsidRPr="009266D5" w:rsidRDefault="00F565F3" w:rsidP="000E606B">
      <w:r w:rsidRPr="009266D5">
        <w:t xml:space="preserve">Специалистами МФЦ за 9 месяцев 2014 года принято документов для оказания 15 849 государственных и 519 муниципальных услуг и оказано 653 консультации, 3082 дополнительные услуги, 12 иных услуг, выдано 14 248 результатов оказания услуг. Наиболее востребованы государственные услуги социальной защиты населения (2756 услуги - 16% от общего количества услуг), Росреестра (11207 услуг – 66% от общего количества услуг), УФМС (1688 услуг – 10% от общего количества услуг). </w:t>
      </w:r>
    </w:p>
    <w:p w:rsidR="00F565F3" w:rsidRPr="009266D5" w:rsidRDefault="00F565F3" w:rsidP="000E606B">
      <w:r w:rsidRPr="009266D5">
        <w:t xml:space="preserve">Для совершенствования работы по подпрограмме «Повышение эффективности и результативности деятельности органов государственной власти Кемеровской области, оптимизация и повышение качества предоставления государственных и муниципальных услуг в Кемеровской области» приобретён автомобиль Форд – транзит, оборудованный под «Мобильный офис», оснащенный спутниковым узлом связи и офисной техникой. Мобильные выезды осуществляются на территории сельских поселений района ежедневно, по графику. За 9 месяцев 2014г. проведено 146 мобильных выездов, оказана 1451 услуга. </w:t>
      </w:r>
    </w:p>
    <w:p w:rsidR="00F565F3" w:rsidRPr="009266D5" w:rsidRDefault="00F565F3" w:rsidP="000E606B">
      <w:r w:rsidRPr="009266D5">
        <w:t>Таким образом, совершенствование деятельности МФЦ является необходимым и логичным продолжением мероприятий административной реформы по обеспечению доступного получения государственных и муниципальных услуг жителями района.</w:t>
      </w:r>
    </w:p>
    <w:p w:rsidR="00F565F3" w:rsidRPr="009266D5" w:rsidRDefault="00F565F3" w:rsidP="000E606B">
      <w:r w:rsidRPr="009266D5">
        <w:t xml:space="preserve">С целью обеспечения комфортности и безопасности условий труда сотрудников учреждения и получения государственных и муниципальных услуг заявителями проведены энергоаудит в 2013 году, специальная оценка условий труда – в 2014 году. </w:t>
      </w:r>
    </w:p>
    <w:p w:rsidR="00F565F3" w:rsidRPr="009266D5" w:rsidRDefault="00F565F3" w:rsidP="000E606B">
      <w:r w:rsidRPr="009266D5">
        <w:t xml:space="preserve">С целью создания единого системного подхода к организации процесса обслуживания и информирования населения в МФЦ, насыщения системы предоставления государственных и муниципальных услуг современными инструментами коммуникаций в 2014-2015 гг. планируется переход МФЦ на единый фирменный стиль. Единый фирменный стиль поможет повысить узнаваемость МФЦ среди населения, повысить уровень воспринимаемого качества обслуживания в МФЦ, повлиять на повышение уровня удовлетворенности граждан получением государственных и муниципальных услуг. </w:t>
      </w:r>
    </w:p>
    <w:p w:rsidR="00F565F3" w:rsidRPr="009266D5" w:rsidRDefault="00F565F3" w:rsidP="000E606B"/>
    <w:p w:rsidR="00F565F3" w:rsidRPr="009266D5" w:rsidRDefault="00F565F3" w:rsidP="009266D5">
      <w:pPr>
        <w:jc w:val="center"/>
        <w:rPr>
          <w:b/>
          <w:bCs/>
          <w:sz w:val="30"/>
          <w:szCs w:val="30"/>
        </w:rPr>
      </w:pPr>
      <w:r w:rsidRPr="009266D5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F565F3" w:rsidRPr="009266D5" w:rsidRDefault="00F565F3" w:rsidP="000E606B"/>
    <w:p w:rsidR="00F565F3" w:rsidRPr="009266D5" w:rsidRDefault="00F565F3" w:rsidP="000E606B">
      <w:r w:rsidRPr="009266D5">
        <w:t xml:space="preserve"> Основные цели Муниципальной программы:</w:t>
      </w:r>
    </w:p>
    <w:p w:rsidR="00F565F3" w:rsidRPr="009266D5" w:rsidRDefault="00F565F3" w:rsidP="000E606B">
      <w:r w:rsidRPr="009266D5">
        <w:t>Повышение удовлетворенности населения Крапивинского района качеством государственных и муниципальных услуг.</w:t>
      </w:r>
    </w:p>
    <w:p w:rsidR="00F565F3" w:rsidRPr="009266D5" w:rsidRDefault="00F565F3" w:rsidP="000E606B"/>
    <w:p w:rsidR="00F565F3" w:rsidRPr="009266D5" w:rsidRDefault="00F565F3" w:rsidP="000E606B">
      <w:r w:rsidRPr="009266D5">
        <w:t>Основные задачи Муниципальной программы:</w:t>
      </w:r>
    </w:p>
    <w:p w:rsidR="00F565F3" w:rsidRPr="009266D5" w:rsidRDefault="00F565F3" w:rsidP="000E606B">
      <w:r w:rsidRPr="009266D5">
        <w:t>1. Продолжить совершенствование системы предоставления государственных и муниципальных услуг по принципу «одного окна», в том числе в условиях Мобильного офиса.</w:t>
      </w:r>
    </w:p>
    <w:p w:rsidR="00F565F3" w:rsidRPr="009266D5" w:rsidRDefault="00F565F3" w:rsidP="000E606B">
      <w:r w:rsidRPr="009266D5">
        <w:t>2. Обеспечить комфортность предоставления государственных и муниципальных услуг, в том числе в условиях Мобильного офиса.</w:t>
      </w:r>
    </w:p>
    <w:p w:rsidR="00F565F3" w:rsidRPr="009266D5" w:rsidRDefault="00F565F3" w:rsidP="000E606B">
      <w:r w:rsidRPr="009266D5">
        <w:t>3. Обеспечить информационное сопровождение деятельности МФЦ.</w:t>
      </w:r>
    </w:p>
    <w:p w:rsidR="00F565F3" w:rsidRPr="009266D5" w:rsidRDefault="00F565F3" w:rsidP="000E606B"/>
    <w:p w:rsidR="00F565F3" w:rsidRPr="009266D5" w:rsidRDefault="00F565F3" w:rsidP="009266D5">
      <w:pPr>
        <w:jc w:val="center"/>
        <w:rPr>
          <w:b/>
          <w:bCs/>
          <w:sz w:val="30"/>
          <w:szCs w:val="30"/>
        </w:rPr>
      </w:pPr>
      <w:r w:rsidRPr="009266D5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(в случае их наличия) и (или) основных мероприятий муниципальной программы</w:t>
      </w:r>
    </w:p>
    <w:p w:rsidR="00F565F3" w:rsidRPr="009266D5" w:rsidRDefault="00F565F3" w:rsidP="000E606B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157"/>
        <w:gridCol w:w="2726"/>
        <w:gridCol w:w="2559"/>
      </w:tblGrid>
      <w:tr w:rsidR="00F565F3" w:rsidRPr="009266D5">
        <w:tc>
          <w:tcPr>
            <w:tcW w:w="2235" w:type="dxa"/>
          </w:tcPr>
          <w:p w:rsidR="00F565F3" w:rsidRPr="009266D5" w:rsidRDefault="00F565F3" w:rsidP="009266D5">
            <w:pPr>
              <w:pStyle w:val="Table0"/>
            </w:pPr>
            <w:r w:rsidRPr="009266D5">
              <w:t>Наименование подпрограммы (основного мероприятия), мероприятия</w:t>
            </w:r>
          </w:p>
        </w:tc>
        <w:tc>
          <w:tcPr>
            <w:tcW w:w="2268" w:type="dxa"/>
          </w:tcPr>
          <w:p w:rsidR="00F565F3" w:rsidRPr="009266D5" w:rsidRDefault="00F565F3" w:rsidP="009266D5">
            <w:pPr>
              <w:pStyle w:val="Table0"/>
            </w:pPr>
            <w:r w:rsidRPr="009266D5">
              <w:t>Краткое описание подпрограммы (основного мероприятия), мероприятия</w:t>
            </w:r>
          </w:p>
        </w:tc>
        <w:tc>
          <w:tcPr>
            <w:tcW w:w="2869" w:type="dxa"/>
          </w:tcPr>
          <w:p w:rsidR="00F565F3" w:rsidRPr="009266D5" w:rsidRDefault="00F565F3" w:rsidP="009266D5">
            <w:pPr>
              <w:pStyle w:val="Table0"/>
            </w:pPr>
            <w:r w:rsidRPr="009266D5">
              <w:t>Наименование целевого показателя (индикатора)</w:t>
            </w:r>
          </w:p>
        </w:tc>
        <w:tc>
          <w:tcPr>
            <w:tcW w:w="2693" w:type="dxa"/>
          </w:tcPr>
          <w:p w:rsidR="00F565F3" w:rsidRPr="009266D5" w:rsidRDefault="00F565F3" w:rsidP="009266D5">
            <w:pPr>
              <w:pStyle w:val="Table0"/>
            </w:pPr>
            <w:r w:rsidRPr="009266D5">
              <w:t>Порядок определения (формула)</w:t>
            </w:r>
          </w:p>
        </w:tc>
      </w:tr>
      <w:tr w:rsidR="00F565F3" w:rsidRPr="009266D5">
        <w:tc>
          <w:tcPr>
            <w:tcW w:w="10065" w:type="dxa"/>
            <w:gridSpan w:val="4"/>
          </w:tcPr>
          <w:p w:rsidR="00F565F3" w:rsidRPr="009266D5" w:rsidRDefault="00F565F3" w:rsidP="009266D5">
            <w:pPr>
              <w:pStyle w:val="Table"/>
            </w:pPr>
            <w:r w:rsidRPr="009266D5">
              <w:t>1. Цель: Повышение удовлетворенности населения Крапивинского района качеством государственных и муниципальных услуг.</w:t>
            </w:r>
          </w:p>
        </w:tc>
      </w:tr>
      <w:tr w:rsidR="00F565F3" w:rsidRPr="009266D5">
        <w:tc>
          <w:tcPr>
            <w:tcW w:w="10065" w:type="dxa"/>
            <w:gridSpan w:val="4"/>
          </w:tcPr>
          <w:p w:rsidR="00F565F3" w:rsidRPr="009266D5" w:rsidRDefault="00F565F3" w:rsidP="009266D5">
            <w:pPr>
              <w:pStyle w:val="Table"/>
            </w:pPr>
            <w:r w:rsidRPr="009266D5">
              <w:t>1.1.Задачи: Продолжить совершенствование системы предоставления государственных и муниципальных услуг по принципу «одного окна», в том числе в условиях Мобильного офиса; обеспечить комфортность предоставления государственных и муниципальных услуг, в том числе в условиях Мобильного офиса; обеспечить информационное сопровождение деятельности МФЦ.</w:t>
            </w:r>
          </w:p>
        </w:tc>
      </w:tr>
      <w:tr w:rsidR="00F565F3" w:rsidRPr="009266D5">
        <w:tc>
          <w:tcPr>
            <w:tcW w:w="2235" w:type="dxa"/>
            <w:vMerge w:val="restart"/>
          </w:tcPr>
          <w:p w:rsidR="00F565F3" w:rsidRPr="009266D5" w:rsidRDefault="00F565F3" w:rsidP="009266D5">
            <w:pPr>
              <w:pStyle w:val="Table"/>
            </w:pPr>
            <w:r w:rsidRPr="009266D5">
              <w:t>Основное мероприятие: Обеспечение деятельности учреждения</w:t>
            </w:r>
          </w:p>
        </w:tc>
        <w:tc>
          <w:tcPr>
            <w:tcW w:w="2268" w:type="dxa"/>
            <w:vMerge w:val="restart"/>
          </w:tcPr>
          <w:p w:rsidR="00F565F3" w:rsidRPr="009266D5" w:rsidRDefault="00F565F3" w:rsidP="009266D5">
            <w:pPr>
              <w:pStyle w:val="Table"/>
            </w:pPr>
            <w:r w:rsidRPr="009266D5">
              <w:t>Финансовое обеспечение муниципального задания</w:t>
            </w:r>
          </w:p>
        </w:tc>
        <w:tc>
          <w:tcPr>
            <w:tcW w:w="28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Выполнение муниципального задания, процентов</w:t>
            </w:r>
          </w:p>
        </w:tc>
        <w:tc>
          <w:tcPr>
            <w:tcW w:w="2693" w:type="dxa"/>
          </w:tcPr>
          <w:p w:rsidR="00F565F3" w:rsidRPr="009266D5" w:rsidRDefault="00F565F3" w:rsidP="009266D5">
            <w:pPr>
              <w:pStyle w:val="Table"/>
            </w:pPr>
            <w:r w:rsidRPr="009266D5">
              <w:t>Фактическое выполнение муниципального задания/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>Плановое назначение * 100</w:t>
            </w:r>
          </w:p>
        </w:tc>
      </w:tr>
      <w:tr w:rsidR="00F565F3" w:rsidRPr="009266D5">
        <w:tc>
          <w:tcPr>
            <w:tcW w:w="2235" w:type="dxa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268" w:type="dxa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8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процентов</w:t>
            </w:r>
          </w:p>
        </w:tc>
        <w:tc>
          <w:tcPr>
            <w:tcW w:w="2693" w:type="dxa"/>
          </w:tcPr>
          <w:p w:rsidR="00F565F3" w:rsidRPr="009266D5" w:rsidRDefault="00F565F3" w:rsidP="009266D5">
            <w:pPr>
              <w:pStyle w:val="Table"/>
            </w:pPr>
            <w:r w:rsidRPr="009266D5">
              <w:t xml:space="preserve">Количество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услуг/численность населения района в отчетном периоде * 100 </w:t>
            </w:r>
          </w:p>
        </w:tc>
      </w:tr>
      <w:tr w:rsidR="00F565F3" w:rsidRPr="009266D5">
        <w:tc>
          <w:tcPr>
            <w:tcW w:w="2235" w:type="dxa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268" w:type="dxa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8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Время ожидания в очереди для получения государственных и муниципальных услуг, минут</w:t>
            </w:r>
          </w:p>
        </w:tc>
        <w:tc>
          <w:tcPr>
            <w:tcW w:w="2693" w:type="dxa"/>
          </w:tcPr>
          <w:p w:rsidR="00F565F3" w:rsidRPr="009266D5" w:rsidRDefault="00F565F3" w:rsidP="009266D5">
            <w:pPr>
              <w:pStyle w:val="Table"/>
            </w:pPr>
            <w:r w:rsidRPr="009266D5">
              <w:t>Фактическое время ожидания в очереди</w:t>
            </w:r>
          </w:p>
        </w:tc>
      </w:tr>
      <w:tr w:rsidR="00F565F3" w:rsidRPr="009266D5">
        <w:tc>
          <w:tcPr>
            <w:tcW w:w="2235" w:type="dxa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268" w:type="dxa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869" w:type="dxa"/>
          </w:tcPr>
          <w:p w:rsidR="00F565F3" w:rsidRPr="009266D5" w:rsidRDefault="00F565F3" w:rsidP="009266D5">
            <w:pPr>
              <w:pStyle w:val="Table"/>
            </w:pPr>
            <w:r w:rsidRPr="009266D5">
              <w:t>Уровень удовлетворённости граждан Российской Федерации качеством предоставления государственных и муниципальных услуг, процентов</w:t>
            </w:r>
          </w:p>
        </w:tc>
        <w:tc>
          <w:tcPr>
            <w:tcW w:w="2693" w:type="dxa"/>
          </w:tcPr>
          <w:p w:rsidR="00F565F3" w:rsidRPr="009266D5" w:rsidRDefault="00F565F3" w:rsidP="009266D5">
            <w:pPr>
              <w:pStyle w:val="Table"/>
            </w:pPr>
            <w:r w:rsidRPr="009266D5">
              <w:t>Количество жалоб (по результатам ежегодного мониторинга)*100/ численность населения района</w:t>
            </w:r>
          </w:p>
        </w:tc>
      </w:tr>
      <w:tr w:rsidR="00F565F3" w:rsidRPr="009266D5">
        <w:tc>
          <w:tcPr>
            <w:tcW w:w="2235" w:type="dxa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268" w:type="dxa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8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Доля помещений МФЦ для приема заявителей, которые соответствуют стандарту комфортности при предоставлении государственных услуг, процентов</w:t>
            </w:r>
          </w:p>
        </w:tc>
        <w:tc>
          <w:tcPr>
            <w:tcW w:w="2693" w:type="dxa"/>
          </w:tcPr>
          <w:p w:rsidR="00F565F3" w:rsidRPr="009266D5" w:rsidRDefault="00F565F3" w:rsidP="009266D5">
            <w:pPr>
              <w:pStyle w:val="Table"/>
            </w:pPr>
            <w:r w:rsidRPr="009266D5">
              <w:t>Соответствие правилам организации деятельности МФЦ предоставлению государственных и муниципальных услуг, утвержденным по</w:t>
            </w:r>
            <w:r>
              <w:t>становлением правительства РФ №</w:t>
            </w:r>
            <w:r w:rsidRPr="009266D5">
              <w:t>1376 от 22.12.2012г.</w:t>
            </w:r>
          </w:p>
        </w:tc>
      </w:tr>
    </w:tbl>
    <w:p w:rsidR="00F565F3" w:rsidRPr="009266D5" w:rsidRDefault="00F565F3" w:rsidP="000E606B"/>
    <w:p w:rsidR="00F565F3" w:rsidRPr="009266D5" w:rsidRDefault="00F565F3" w:rsidP="009266D5">
      <w:pPr>
        <w:jc w:val="center"/>
        <w:rPr>
          <w:b/>
          <w:bCs/>
          <w:sz w:val="30"/>
          <w:szCs w:val="30"/>
        </w:rPr>
      </w:pPr>
      <w:r w:rsidRPr="009266D5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F565F3" w:rsidRPr="009266D5" w:rsidRDefault="00F565F3" w:rsidP="000E606B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"/>
        <w:gridCol w:w="3326"/>
        <w:gridCol w:w="2414"/>
        <w:gridCol w:w="940"/>
        <w:gridCol w:w="939"/>
        <w:gridCol w:w="939"/>
        <w:gridCol w:w="939"/>
      </w:tblGrid>
      <w:tr w:rsidR="00F565F3" w:rsidRPr="009266D5">
        <w:trPr>
          <w:cantSplit/>
          <w:trHeight w:val="480"/>
          <w:tblCellSpacing w:w="5" w:type="nil"/>
        </w:trPr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0"/>
            </w:pPr>
            <w:r w:rsidRPr="009266D5">
              <w:t>Наименование</w:t>
            </w:r>
          </w:p>
          <w:p w:rsidR="00F565F3" w:rsidRPr="009266D5" w:rsidRDefault="00F565F3" w:rsidP="009266D5">
            <w:pPr>
              <w:pStyle w:val="Table0"/>
            </w:pPr>
            <w:r w:rsidRPr="009266D5">
              <w:t>муниципальной программы,</w:t>
            </w:r>
          </w:p>
          <w:p w:rsidR="00F565F3" w:rsidRPr="009266D5" w:rsidRDefault="00F565F3" w:rsidP="009266D5">
            <w:pPr>
              <w:pStyle w:val="Table0"/>
            </w:pPr>
            <w:r w:rsidRPr="009266D5">
              <w:t>подпрограммы, мероприятия</w:t>
            </w:r>
          </w:p>
        </w:tc>
        <w:tc>
          <w:tcPr>
            <w:tcW w:w="2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0"/>
            </w:pPr>
            <w:r w:rsidRPr="009266D5"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0"/>
            </w:pPr>
            <w:r w:rsidRPr="009266D5">
              <w:t>Объем финансовых ресурсов, тыс. рублей</w:t>
            </w:r>
          </w:p>
        </w:tc>
      </w:tr>
      <w:tr w:rsidR="00F565F3" w:rsidRPr="009266D5">
        <w:trPr>
          <w:cantSplit/>
          <w:trHeight w:val="257"/>
          <w:tblCellSpacing w:w="5" w:type="nil"/>
        </w:trPr>
        <w:tc>
          <w:tcPr>
            <w:tcW w:w="354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2015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2017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tblCellSpacing w:w="5" w:type="nil"/>
        </w:trPr>
        <w:tc>
          <w:tcPr>
            <w:tcW w:w="3544" w:type="dxa"/>
            <w:gridSpan w:val="2"/>
          </w:tcPr>
          <w:p w:rsidR="00F565F3" w:rsidRPr="009266D5" w:rsidRDefault="00F565F3" w:rsidP="009266D5">
            <w:pPr>
              <w:pStyle w:val="Table"/>
            </w:pPr>
            <w:r w:rsidRPr="009266D5">
              <w:t>1</w:t>
            </w: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2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3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4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5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6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"/>
          <w:tblCellSpacing w:w="5" w:type="nil"/>
        </w:trPr>
        <w:tc>
          <w:tcPr>
            <w:tcW w:w="3544" w:type="dxa"/>
            <w:gridSpan w:val="2"/>
            <w:vMerge w:val="restart"/>
          </w:tcPr>
          <w:p w:rsidR="00F565F3" w:rsidRPr="009266D5" w:rsidRDefault="00F565F3" w:rsidP="009266D5">
            <w:pPr>
              <w:pStyle w:val="Table"/>
            </w:pPr>
            <w:r w:rsidRPr="009266D5"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на 2014 – 2017 годы»</w:t>
            </w: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Всего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7102,7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7187,7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7450,7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7780,2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районный бюджет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6032,7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5887,7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6150,7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6480,2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средства юридических и физических лиц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1070,0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1300,0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1300,0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1300,0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  <w:tblCellSpacing w:w="5" w:type="nil"/>
        </w:trPr>
        <w:tc>
          <w:tcPr>
            <w:tcW w:w="3544" w:type="dxa"/>
            <w:gridSpan w:val="2"/>
            <w:vMerge w:val="restart"/>
          </w:tcPr>
          <w:p w:rsidR="00F565F3" w:rsidRPr="009266D5" w:rsidRDefault="00F565F3" w:rsidP="009266D5">
            <w:pPr>
              <w:pStyle w:val="Table"/>
            </w:pPr>
            <w:r w:rsidRPr="009266D5">
              <w:t>1.Основное мероприятие:</w:t>
            </w:r>
          </w:p>
          <w:p w:rsidR="00F565F3" w:rsidRPr="009266D5" w:rsidRDefault="00F565F3" w:rsidP="009266D5">
            <w:pPr>
              <w:pStyle w:val="Table"/>
            </w:pPr>
            <w:r w:rsidRPr="009266D5">
              <w:t>Обеспечение деятельности учреждения</w:t>
            </w:r>
          </w:p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Всего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7102,7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7187,7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7450,7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7780,2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районный бюджет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6032,7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5887,7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6150,7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6480,2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средства юридических и физических лиц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1070,0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1300,0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1300,0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1300,0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 w:val="restart"/>
          </w:tcPr>
          <w:p w:rsidR="00F565F3" w:rsidRPr="009266D5" w:rsidRDefault="00F565F3" w:rsidP="009266D5">
            <w:pPr>
              <w:pStyle w:val="Table"/>
            </w:pPr>
            <w:r w:rsidRPr="009266D5">
              <w:t xml:space="preserve"> Заработная плата</w:t>
            </w: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Всего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4512,0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4568,4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4806,7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5062,2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районный бюджет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4348,0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4368,4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4608,7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4862,2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6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средства юридических и физических лиц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164,0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200,0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200,0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200,0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 w:val="restart"/>
          </w:tcPr>
          <w:p w:rsidR="00F565F3" w:rsidRPr="009266D5" w:rsidRDefault="00F565F3" w:rsidP="009266D5">
            <w:pPr>
              <w:pStyle w:val="Table"/>
            </w:pPr>
            <w:r w:rsidRPr="009266D5">
              <w:t>Начисления на оплату труда</w:t>
            </w: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Всего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1364,0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1379,3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1452,0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1528,0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районный бюджет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1314,0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1319,3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1392,0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1468,0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средства юридических и физических лиц</w:t>
            </w:r>
          </w:p>
          <w:p w:rsidR="00F565F3" w:rsidRPr="009266D5" w:rsidRDefault="00F565F3" w:rsidP="009266D5">
            <w:pPr>
              <w:pStyle w:val="Table"/>
            </w:pP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50,0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60,0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60,0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60,0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"/>
          <w:tblCellSpacing w:w="5" w:type="nil"/>
        </w:trPr>
        <w:tc>
          <w:tcPr>
            <w:tcW w:w="3544" w:type="dxa"/>
            <w:gridSpan w:val="2"/>
            <w:vMerge w:val="restart"/>
          </w:tcPr>
          <w:p w:rsidR="00F565F3" w:rsidRPr="009266D5" w:rsidRDefault="00F565F3" w:rsidP="009266D5">
            <w:pPr>
              <w:pStyle w:val="Table"/>
            </w:pPr>
            <w:r w:rsidRPr="009266D5">
              <w:t>Услуги связи</w:t>
            </w: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Всего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164,0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150,0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150,0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150,0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1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районный бюджет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124,0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50,0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50,0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50,0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средства юридических и физических лиц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40,0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100,0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100,0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100,0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 w:val="restart"/>
          </w:tcPr>
          <w:p w:rsidR="00F565F3" w:rsidRPr="009266D5" w:rsidRDefault="00F565F3" w:rsidP="009266D5">
            <w:pPr>
              <w:pStyle w:val="Table"/>
            </w:pPr>
            <w:r w:rsidRPr="009266D5">
              <w:t>Коммунальные услуги</w:t>
            </w: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Всего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365,7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300,0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360,0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360,0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районный бюджет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165,7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100,0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100,0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100,0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средства юридических и физических лиц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200,0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260,0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260,0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260,0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 w:val="restart"/>
          </w:tcPr>
          <w:p w:rsidR="00F565F3" w:rsidRPr="009266D5" w:rsidRDefault="00F565F3" w:rsidP="009266D5">
            <w:pPr>
              <w:pStyle w:val="Table"/>
            </w:pPr>
            <w:r w:rsidRPr="009266D5">
              <w:t>Услуги по содержанию имущества</w:t>
            </w: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Всего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51,0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80,0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80,0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80,0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средства юридических и физических лиц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51,0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80,0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80,0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80,0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"/>
          <w:tblCellSpacing w:w="5" w:type="nil"/>
        </w:trPr>
        <w:tc>
          <w:tcPr>
            <w:tcW w:w="3544" w:type="dxa"/>
            <w:gridSpan w:val="2"/>
            <w:vMerge w:val="restart"/>
          </w:tcPr>
          <w:p w:rsidR="00F565F3" w:rsidRPr="009266D5" w:rsidRDefault="00F565F3" w:rsidP="009266D5">
            <w:pPr>
              <w:pStyle w:val="Table"/>
            </w:pPr>
            <w:r w:rsidRPr="009266D5">
              <w:t>Прочие услуги</w:t>
            </w: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Всего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231,8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250,0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250,0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250,0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средства юридических и физических лиц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231,8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250,0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250,0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250,0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 w:val="restart"/>
          </w:tcPr>
          <w:p w:rsidR="00F565F3" w:rsidRPr="009266D5" w:rsidRDefault="00F565F3" w:rsidP="009266D5">
            <w:pPr>
              <w:pStyle w:val="Table"/>
            </w:pPr>
            <w:r w:rsidRPr="009266D5">
              <w:t>Прочие расходы</w:t>
            </w: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Всего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227,0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150,0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100,0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100,0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районный бюджет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81,0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50,0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средства юридических и физических лиц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146,0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100,0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100,0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100,0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 w:val="restart"/>
          </w:tcPr>
          <w:p w:rsidR="00F565F3" w:rsidRPr="009266D5" w:rsidRDefault="00F565F3" w:rsidP="009266D5">
            <w:pPr>
              <w:pStyle w:val="Table"/>
            </w:pPr>
            <w:r w:rsidRPr="009266D5">
              <w:t>Хозрасходы</w:t>
            </w: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Всего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186,8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250,0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250,0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250,0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средства юридических и физических лиц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186,8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250,0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250,0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250,0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 w:val="restart"/>
          </w:tcPr>
          <w:p w:rsidR="00F565F3" w:rsidRPr="009266D5" w:rsidRDefault="00F565F3" w:rsidP="009266D5">
            <w:pPr>
              <w:pStyle w:val="Table"/>
            </w:pPr>
            <w:r w:rsidRPr="009266D5">
              <w:t>Прочие выплаты</w:t>
            </w: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Всего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0,4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CellSpacing w:w="5" w:type="nil"/>
        </w:trPr>
        <w:tc>
          <w:tcPr>
            <w:tcW w:w="3544" w:type="dxa"/>
            <w:gridSpan w:val="2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cantSplit/>
          <w:trHeight w:val="320"/>
          <w:tblCellSpacing w:w="5" w:type="nil"/>
        </w:trPr>
        <w:tc>
          <w:tcPr>
            <w:tcW w:w="3544" w:type="dxa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69" w:type="dxa"/>
          </w:tcPr>
          <w:p w:rsidR="00F565F3" w:rsidRPr="009266D5" w:rsidRDefault="00F565F3" w:rsidP="009266D5">
            <w:pPr>
              <w:pStyle w:val="Table"/>
            </w:pPr>
            <w:r w:rsidRPr="009266D5">
              <w:t>средства юридических и физических лиц</w:t>
            </w:r>
          </w:p>
        </w:tc>
        <w:tc>
          <w:tcPr>
            <w:tcW w:w="993" w:type="dxa"/>
          </w:tcPr>
          <w:p w:rsidR="00F565F3" w:rsidRPr="009266D5" w:rsidRDefault="00F565F3" w:rsidP="009266D5">
            <w:pPr>
              <w:pStyle w:val="Table"/>
            </w:pPr>
            <w:r w:rsidRPr="009266D5">
              <w:t>0,4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0</w:t>
            </w:r>
          </w:p>
        </w:tc>
        <w:tc>
          <w:tcPr>
            <w:tcW w:w="992" w:type="dxa"/>
          </w:tcPr>
          <w:p w:rsidR="00F565F3" w:rsidRPr="009266D5" w:rsidRDefault="00F565F3" w:rsidP="009266D5">
            <w:pPr>
              <w:pStyle w:val="Table"/>
            </w:pPr>
            <w:r w:rsidRPr="009266D5">
              <w:t>0</w:t>
            </w:r>
          </w:p>
        </w:tc>
      </w:tr>
    </w:tbl>
    <w:p w:rsidR="00F565F3" w:rsidRPr="009266D5" w:rsidRDefault="00F565F3" w:rsidP="000E606B"/>
    <w:p w:rsidR="00F565F3" w:rsidRPr="009266D5" w:rsidRDefault="00F565F3" w:rsidP="009266D5">
      <w:pPr>
        <w:jc w:val="center"/>
        <w:rPr>
          <w:b/>
          <w:bCs/>
          <w:sz w:val="30"/>
          <w:szCs w:val="30"/>
        </w:rPr>
      </w:pPr>
      <w:r w:rsidRPr="009266D5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F565F3" w:rsidRPr="009266D5" w:rsidRDefault="00F565F3" w:rsidP="000E606B">
      <w:pPr>
        <w:rPr>
          <w:highlight w:val="green"/>
        </w:rPr>
      </w:pPr>
    </w:p>
    <w:tbl>
      <w:tblPr>
        <w:tblW w:w="500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57"/>
        <w:gridCol w:w="3109"/>
        <w:gridCol w:w="776"/>
        <w:gridCol w:w="722"/>
        <w:gridCol w:w="705"/>
        <w:gridCol w:w="717"/>
        <w:gridCol w:w="717"/>
      </w:tblGrid>
      <w:tr w:rsidR="00F565F3" w:rsidRPr="009266D5">
        <w:trPr>
          <w:trHeight w:val="480"/>
          <w:tblCellSpacing w:w="5" w:type="nil"/>
        </w:trPr>
        <w:tc>
          <w:tcPr>
            <w:tcW w:w="2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0"/>
            </w:pPr>
            <w:r w:rsidRPr="009266D5">
              <w:t>Наименование муниципальной программы, подпрограммы, мероприятия</w:t>
            </w:r>
          </w:p>
        </w:tc>
        <w:tc>
          <w:tcPr>
            <w:tcW w:w="3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0"/>
            </w:pPr>
            <w:r w:rsidRPr="009266D5">
              <w:t>Наименование целевого</w:t>
            </w:r>
          </w:p>
          <w:p w:rsidR="00F565F3" w:rsidRPr="009266D5" w:rsidRDefault="00F565F3" w:rsidP="009266D5">
            <w:pPr>
              <w:pStyle w:val="Table0"/>
            </w:pPr>
            <w:r w:rsidRPr="009266D5">
              <w:t>показателя (индикатора)</w:t>
            </w: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0"/>
            </w:pPr>
            <w:r w:rsidRPr="009266D5">
              <w:t>Единица</w:t>
            </w:r>
          </w:p>
          <w:p w:rsidR="00F565F3" w:rsidRPr="009266D5" w:rsidRDefault="00F565F3" w:rsidP="009266D5">
            <w:pPr>
              <w:pStyle w:val="Table0"/>
            </w:pPr>
            <w:r w:rsidRPr="009266D5">
              <w:t>измерения</w:t>
            </w:r>
          </w:p>
        </w:tc>
        <w:tc>
          <w:tcPr>
            <w:tcW w:w="2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0"/>
            </w:pPr>
            <w:r w:rsidRPr="009266D5">
              <w:t>Плановое значение целевого показателя (индикатора)</w:t>
            </w:r>
          </w:p>
        </w:tc>
      </w:tr>
      <w:tr w:rsidR="00F565F3" w:rsidRPr="009266D5">
        <w:trPr>
          <w:trHeight w:val="345"/>
          <w:tblCellSpacing w:w="5" w:type="nil"/>
        </w:trPr>
        <w:tc>
          <w:tcPr>
            <w:tcW w:w="28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32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8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"/>
              <w:rPr>
                <w:b/>
                <w:bCs/>
              </w:rPr>
            </w:pPr>
            <w:r w:rsidRPr="009266D5">
              <w:rPr>
                <w:b/>
                <w:bCs/>
              </w:rPr>
              <w:t>2014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"/>
              <w:rPr>
                <w:b/>
                <w:bCs/>
              </w:rPr>
            </w:pPr>
            <w:r w:rsidRPr="009266D5">
              <w:rPr>
                <w:b/>
                <w:bCs/>
              </w:rPr>
              <w:t>2015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"/>
              <w:rPr>
                <w:b/>
                <w:bCs/>
              </w:rPr>
            </w:pPr>
            <w:r w:rsidRPr="009266D5">
              <w:rPr>
                <w:b/>
                <w:bCs/>
              </w:rPr>
              <w:t>2016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5F3" w:rsidRPr="009266D5" w:rsidRDefault="00F565F3" w:rsidP="009266D5">
            <w:pPr>
              <w:pStyle w:val="Table"/>
              <w:rPr>
                <w:b/>
                <w:bCs/>
              </w:rPr>
            </w:pPr>
            <w:r w:rsidRPr="009266D5">
              <w:rPr>
                <w:b/>
                <w:bCs/>
              </w:rPr>
              <w:t>2017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2883" w:type="dxa"/>
          </w:tcPr>
          <w:p w:rsidR="00F565F3" w:rsidRPr="009266D5" w:rsidRDefault="00F565F3" w:rsidP="009266D5">
            <w:pPr>
              <w:pStyle w:val="Table"/>
            </w:pPr>
            <w:r w:rsidRPr="009266D5">
              <w:t>1</w:t>
            </w:r>
          </w:p>
        </w:tc>
        <w:tc>
          <w:tcPr>
            <w:tcW w:w="3252" w:type="dxa"/>
          </w:tcPr>
          <w:p w:rsidR="00F565F3" w:rsidRPr="009266D5" w:rsidRDefault="00F565F3" w:rsidP="009266D5">
            <w:pPr>
              <w:pStyle w:val="Table"/>
            </w:pPr>
            <w:r w:rsidRPr="009266D5">
              <w:t>2</w:t>
            </w:r>
          </w:p>
        </w:tc>
        <w:tc>
          <w:tcPr>
            <w:tcW w:w="805" w:type="dxa"/>
          </w:tcPr>
          <w:p w:rsidR="00F565F3" w:rsidRPr="009266D5" w:rsidRDefault="00F565F3" w:rsidP="009266D5">
            <w:pPr>
              <w:pStyle w:val="Table"/>
            </w:pPr>
            <w:r w:rsidRPr="009266D5">
              <w:t>3</w:t>
            </w:r>
          </w:p>
        </w:tc>
        <w:tc>
          <w:tcPr>
            <w:tcW w:w="749" w:type="dxa"/>
          </w:tcPr>
          <w:p w:rsidR="00F565F3" w:rsidRPr="009266D5" w:rsidRDefault="00F565F3" w:rsidP="009266D5">
            <w:pPr>
              <w:pStyle w:val="Table"/>
            </w:pPr>
            <w:r w:rsidRPr="009266D5">
              <w:t>4</w:t>
            </w:r>
          </w:p>
        </w:tc>
        <w:tc>
          <w:tcPr>
            <w:tcW w:w="731" w:type="dxa"/>
          </w:tcPr>
          <w:p w:rsidR="00F565F3" w:rsidRPr="009266D5" w:rsidRDefault="00F565F3" w:rsidP="009266D5">
            <w:pPr>
              <w:pStyle w:val="Table"/>
            </w:pPr>
            <w:r w:rsidRPr="009266D5">
              <w:t>5</w:t>
            </w:r>
          </w:p>
        </w:tc>
        <w:tc>
          <w:tcPr>
            <w:tcW w:w="744" w:type="dxa"/>
          </w:tcPr>
          <w:p w:rsidR="00F565F3" w:rsidRPr="009266D5" w:rsidRDefault="00F565F3" w:rsidP="009266D5">
            <w:pPr>
              <w:pStyle w:val="Table"/>
            </w:pPr>
            <w:r w:rsidRPr="009266D5">
              <w:t>6</w:t>
            </w:r>
          </w:p>
        </w:tc>
        <w:tc>
          <w:tcPr>
            <w:tcW w:w="744" w:type="dxa"/>
          </w:tcPr>
          <w:p w:rsidR="00F565F3" w:rsidRPr="009266D5" w:rsidRDefault="00F565F3" w:rsidP="009266D5">
            <w:pPr>
              <w:pStyle w:val="Table"/>
            </w:pPr>
            <w:r w:rsidRPr="009266D5">
              <w:t>7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883" w:type="dxa"/>
          </w:tcPr>
          <w:p w:rsidR="00F565F3" w:rsidRPr="009266D5" w:rsidRDefault="00F565F3" w:rsidP="009266D5">
            <w:pPr>
              <w:pStyle w:val="Table"/>
            </w:pPr>
            <w:r w:rsidRPr="009266D5"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2017 годы»</w:t>
            </w:r>
          </w:p>
        </w:tc>
        <w:tc>
          <w:tcPr>
            <w:tcW w:w="3252" w:type="dxa"/>
          </w:tcPr>
          <w:p w:rsidR="00F565F3" w:rsidRPr="009266D5" w:rsidRDefault="00F565F3" w:rsidP="009266D5">
            <w:pPr>
              <w:pStyle w:val="Table"/>
            </w:pPr>
            <w:r w:rsidRPr="009266D5">
              <w:t>Интегральный показатель оценки эффективности реализации Муниципальной программы</w:t>
            </w:r>
          </w:p>
        </w:tc>
        <w:tc>
          <w:tcPr>
            <w:tcW w:w="805" w:type="dxa"/>
          </w:tcPr>
          <w:p w:rsidR="00F565F3" w:rsidRPr="009266D5" w:rsidRDefault="00F565F3" w:rsidP="009266D5">
            <w:pPr>
              <w:pStyle w:val="Table"/>
            </w:pPr>
            <w:r w:rsidRPr="009266D5">
              <w:t xml:space="preserve">Балл </w:t>
            </w:r>
          </w:p>
        </w:tc>
        <w:tc>
          <w:tcPr>
            <w:tcW w:w="749" w:type="dxa"/>
          </w:tcPr>
          <w:p w:rsidR="00F565F3" w:rsidRPr="009266D5" w:rsidRDefault="00F565F3" w:rsidP="009266D5">
            <w:pPr>
              <w:pStyle w:val="Table"/>
            </w:pPr>
            <w:r w:rsidRPr="009266D5">
              <w:t>50</w:t>
            </w:r>
          </w:p>
        </w:tc>
        <w:tc>
          <w:tcPr>
            <w:tcW w:w="731" w:type="dxa"/>
          </w:tcPr>
          <w:p w:rsidR="00F565F3" w:rsidRPr="009266D5" w:rsidRDefault="00F565F3" w:rsidP="009266D5">
            <w:pPr>
              <w:pStyle w:val="Table"/>
            </w:pPr>
            <w:r w:rsidRPr="009266D5">
              <w:t>50</w:t>
            </w:r>
          </w:p>
        </w:tc>
        <w:tc>
          <w:tcPr>
            <w:tcW w:w="744" w:type="dxa"/>
          </w:tcPr>
          <w:p w:rsidR="00F565F3" w:rsidRPr="009266D5" w:rsidRDefault="00F565F3" w:rsidP="009266D5">
            <w:pPr>
              <w:pStyle w:val="Table"/>
            </w:pPr>
            <w:r w:rsidRPr="009266D5">
              <w:t>50</w:t>
            </w:r>
          </w:p>
        </w:tc>
        <w:tc>
          <w:tcPr>
            <w:tcW w:w="744" w:type="dxa"/>
          </w:tcPr>
          <w:p w:rsidR="00F565F3" w:rsidRPr="009266D5" w:rsidRDefault="00F565F3" w:rsidP="009266D5">
            <w:pPr>
              <w:pStyle w:val="Table"/>
            </w:pPr>
            <w:r w:rsidRPr="009266D5">
              <w:t>50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883" w:type="dxa"/>
            <w:vMerge w:val="restart"/>
          </w:tcPr>
          <w:p w:rsidR="00F565F3" w:rsidRPr="009266D5" w:rsidRDefault="00F565F3" w:rsidP="009266D5">
            <w:pPr>
              <w:pStyle w:val="Table"/>
            </w:pPr>
            <w:r w:rsidRPr="009266D5">
              <w:t>1.Основное мероприятие: Обеспечение деятельности учреждения</w:t>
            </w:r>
          </w:p>
          <w:p w:rsidR="00F565F3" w:rsidRPr="009266D5" w:rsidRDefault="00F565F3" w:rsidP="009266D5">
            <w:pPr>
              <w:pStyle w:val="Table"/>
            </w:pPr>
          </w:p>
        </w:tc>
        <w:tc>
          <w:tcPr>
            <w:tcW w:w="3252" w:type="dxa"/>
          </w:tcPr>
          <w:p w:rsidR="00F565F3" w:rsidRPr="009266D5" w:rsidRDefault="00F565F3" w:rsidP="009266D5">
            <w:pPr>
              <w:pStyle w:val="Table"/>
            </w:pPr>
            <w:r w:rsidRPr="009266D5">
              <w:t>Выполнение муниципального задания</w:t>
            </w:r>
          </w:p>
        </w:tc>
        <w:tc>
          <w:tcPr>
            <w:tcW w:w="805" w:type="dxa"/>
          </w:tcPr>
          <w:p w:rsidR="00F565F3" w:rsidRPr="009266D5" w:rsidRDefault="00F565F3" w:rsidP="009266D5">
            <w:pPr>
              <w:pStyle w:val="Table"/>
            </w:pPr>
            <w:r w:rsidRPr="009266D5">
              <w:t>%</w:t>
            </w:r>
          </w:p>
        </w:tc>
        <w:tc>
          <w:tcPr>
            <w:tcW w:w="749" w:type="dxa"/>
          </w:tcPr>
          <w:p w:rsidR="00F565F3" w:rsidRPr="009266D5" w:rsidRDefault="00F565F3" w:rsidP="009266D5">
            <w:pPr>
              <w:pStyle w:val="Table"/>
            </w:pPr>
            <w:r w:rsidRPr="009266D5">
              <w:t>100</w:t>
            </w:r>
          </w:p>
        </w:tc>
        <w:tc>
          <w:tcPr>
            <w:tcW w:w="731" w:type="dxa"/>
          </w:tcPr>
          <w:p w:rsidR="00F565F3" w:rsidRPr="009266D5" w:rsidRDefault="00F565F3" w:rsidP="009266D5">
            <w:pPr>
              <w:pStyle w:val="Table"/>
            </w:pPr>
            <w:r w:rsidRPr="009266D5">
              <w:t>100</w:t>
            </w:r>
          </w:p>
        </w:tc>
        <w:tc>
          <w:tcPr>
            <w:tcW w:w="744" w:type="dxa"/>
          </w:tcPr>
          <w:p w:rsidR="00F565F3" w:rsidRPr="009266D5" w:rsidRDefault="00F565F3" w:rsidP="009266D5">
            <w:pPr>
              <w:pStyle w:val="Table"/>
            </w:pPr>
            <w:r w:rsidRPr="009266D5">
              <w:t>100</w:t>
            </w:r>
          </w:p>
        </w:tc>
        <w:tc>
          <w:tcPr>
            <w:tcW w:w="744" w:type="dxa"/>
          </w:tcPr>
          <w:p w:rsidR="00F565F3" w:rsidRPr="009266D5" w:rsidRDefault="00F565F3" w:rsidP="009266D5">
            <w:pPr>
              <w:pStyle w:val="Table"/>
            </w:pPr>
            <w:r w:rsidRPr="009266D5">
              <w:t>100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883" w:type="dxa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3252" w:type="dxa"/>
          </w:tcPr>
          <w:p w:rsidR="00F565F3" w:rsidRPr="009266D5" w:rsidRDefault="00F565F3" w:rsidP="009266D5">
            <w:pPr>
              <w:pStyle w:val="Table"/>
            </w:pPr>
            <w:r w:rsidRPr="009266D5"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805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%</w:t>
            </w:r>
          </w:p>
        </w:tc>
        <w:tc>
          <w:tcPr>
            <w:tcW w:w="749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90</w:t>
            </w:r>
          </w:p>
        </w:tc>
        <w:tc>
          <w:tcPr>
            <w:tcW w:w="731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90</w:t>
            </w:r>
          </w:p>
          <w:p w:rsidR="00F565F3" w:rsidRPr="009266D5" w:rsidRDefault="00F565F3" w:rsidP="009266D5">
            <w:pPr>
              <w:pStyle w:val="Table"/>
            </w:pPr>
          </w:p>
        </w:tc>
        <w:tc>
          <w:tcPr>
            <w:tcW w:w="744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90</w:t>
            </w:r>
          </w:p>
        </w:tc>
        <w:tc>
          <w:tcPr>
            <w:tcW w:w="744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90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883" w:type="dxa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3252" w:type="dxa"/>
          </w:tcPr>
          <w:p w:rsidR="00F565F3" w:rsidRPr="009266D5" w:rsidRDefault="00F565F3" w:rsidP="009266D5">
            <w:pPr>
              <w:pStyle w:val="Table"/>
            </w:pPr>
            <w:r w:rsidRPr="009266D5">
              <w:t>Время ожидания в очереди для получения государственных и муниципальных услуг</w:t>
            </w:r>
          </w:p>
        </w:tc>
        <w:tc>
          <w:tcPr>
            <w:tcW w:w="805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мин.</w:t>
            </w:r>
          </w:p>
        </w:tc>
        <w:tc>
          <w:tcPr>
            <w:tcW w:w="749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15</w:t>
            </w:r>
          </w:p>
        </w:tc>
        <w:tc>
          <w:tcPr>
            <w:tcW w:w="731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15</w:t>
            </w:r>
          </w:p>
        </w:tc>
        <w:tc>
          <w:tcPr>
            <w:tcW w:w="744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15</w:t>
            </w:r>
          </w:p>
          <w:p w:rsidR="00F565F3" w:rsidRPr="009266D5" w:rsidRDefault="00F565F3" w:rsidP="009266D5">
            <w:pPr>
              <w:pStyle w:val="Table"/>
            </w:pPr>
          </w:p>
        </w:tc>
        <w:tc>
          <w:tcPr>
            <w:tcW w:w="744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15</w:t>
            </w:r>
          </w:p>
          <w:p w:rsidR="00F565F3" w:rsidRPr="009266D5" w:rsidRDefault="00F565F3" w:rsidP="009266D5">
            <w:pPr>
              <w:pStyle w:val="Table"/>
            </w:pP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883" w:type="dxa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3252" w:type="dxa"/>
          </w:tcPr>
          <w:p w:rsidR="00F565F3" w:rsidRPr="009266D5" w:rsidRDefault="00F565F3" w:rsidP="009266D5">
            <w:pPr>
              <w:pStyle w:val="Table"/>
            </w:pPr>
            <w:r w:rsidRPr="009266D5">
              <w:t>Уровень удовлетворённости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805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%</w:t>
            </w:r>
          </w:p>
        </w:tc>
        <w:tc>
          <w:tcPr>
            <w:tcW w:w="749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90</w:t>
            </w:r>
          </w:p>
        </w:tc>
        <w:tc>
          <w:tcPr>
            <w:tcW w:w="731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90</w:t>
            </w:r>
          </w:p>
        </w:tc>
        <w:tc>
          <w:tcPr>
            <w:tcW w:w="744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90</w:t>
            </w:r>
          </w:p>
        </w:tc>
        <w:tc>
          <w:tcPr>
            <w:tcW w:w="744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90</w:t>
            </w:r>
          </w:p>
        </w:tc>
      </w:tr>
      <w:tr w:rsidR="00F565F3" w:rsidRPr="00926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2883" w:type="dxa"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3252" w:type="dxa"/>
          </w:tcPr>
          <w:p w:rsidR="00F565F3" w:rsidRPr="009266D5" w:rsidRDefault="00F565F3" w:rsidP="009266D5">
            <w:pPr>
              <w:pStyle w:val="Table"/>
            </w:pPr>
            <w:r w:rsidRPr="009266D5">
              <w:t>Доля помещений МФЦ для приема заявителей, которые соответствуют стандарту комфортности при предоставлении государственных услуг</w:t>
            </w:r>
          </w:p>
        </w:tc>
        <w:tc>
          <w:tcPr>
            <w:tcW w:w="805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%</w:t>
            </w:r>
          </w:p>
        </w:tc>
        <w:tc>
          <w:tcPr>
            <w:tcW w:w="749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97</w:t>
            </w:r>
          </w:p>
        </w:tc>
        <w:tc>
          <w:tcPr>
            <w:tcW w:w="731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100</w:t>
            </w:r>
          </w:p>
        </w:tc>
        <w:tc>
          <w:tcPr>
            <w:tcW w:w="744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100</w:t>
            </w:r>
          </w:p>
        </w:tc>
        <w:tc>
          <w:tcPr>
            <w:tcW w:w="744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100</w:t>
            </w:r>
          </w:p>
        </w:tc>
      </w:tr>
    </w:tbl>
    <w:p w:rsidR="00F565F3" w:rsidRPr="009266D5" w:rsidRDefault="00F565F3" w:rsidP="000E606B"/>
    <w:p w:rsidR="00F565F3" w:rsidRPr="009266D5" w:rsidRDefault="00F565F3" w:rsidP="009266D5">
      <w:pPr>
        <w:jc w:val="center"/>
        <w:rPr>
          <w:b/>
          <w:bCs/>
          <w:sz w:val="30"/>
          <w:szCs w:val="30"/>
        </w:rPr>
      </w:pPr>
      <w:r w:rsidRPr="009266D5">
        <w:rPr>
          <w:b/>
          <w:bCs/>
          <w:sz w:val="30"/>
          <w:szCs w:val="30"/>
        </w:rPr>
        <w:t>6. Сведения о планируемых значениях целевых показателей (индикаторов) Муниципальной программы на 2015 год (очередной год реализации программы)</w:t>
      </w:r>
    </w:p>
    <w:p w:rsidR="00F565F3" w:rsidRPr="009266D5" w:rsidRDefault="00F565F3" w:rsidP="000E606B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2"/>
        <w:gridCol w:w="2278"/>
        <w:gridCol w:w="777"/>
        <w:gridCol w:w="1028"/>
        <w:gridCol w:w="1028"/>
        <w:gridCol w:w="1153"/>
        <w:gridCol w:w="1153"/>
      </w:tblGrid>
      <w:tr w:rsidR="00F565F3" w:rsidRPr="009266D5">
        <w:tc>
          <w:tcPr>
            <w:tcW w:w="2410" w:type="dxa"/>
            <w:vMerge w:val="restart"/>
          </w:tcPr>
          <w:p w:rsidR="00F565F3" w:rsidRPr="009266D5" w:rsidRDefault="00F565F3" w:rsidP="009266D5">
            <w:pPr>
              <w:pStyle w:val="Table0"/>
            </w:pPr>
            <w:r w:rsidRPr="009266D5">
              <w:t>Наименование муниципальной программы, подпрограммы, мероприятия</w:t>
            </w:r>
          </w:p>
        </w:tc>
        <w:tc>
          <w:tcPr>
            <w:tcW w:w="2552" w:type="dxa"/>
            <w:vMerge w:val="restart"/>
          </w:tcPr>
          <w:p w:rsidR="00F565F3" w:rsidRPr="009266D5" w:rsidRDefault="00F565F3" w:rsidP="009266D5">
            <w:pPr>
              <w:pStyle w:val="Table0"/>
            </w:pPr>
            <w:r w:rsidRPr="009266D5"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</w:tcPr>
          <w:p w:rsidR="00F565F3" w:rsidRPr="009266D5" w:rsidRDefault="00F565F3" w:rsidP="009266D5">
            <w:pPr>
              <w:pStyle w:val="Table0"/>
            </w:pPr>
            <w:r w:rsidRPr="009266D5">
              <w:t>Единица измерения</w:t>
            </w:r>
          </w:p>
        </w:tc>
        <w:tc>
          <w:tcPr>
            <w:tcW w:w="4820" w:type="dxa"/>
            <w:gridSpan w:val="4"/>
          </w:tcPr>
          <w:p w:rsidR="00F565F3" w:rsidRPr="009266D5" w:rsidRDefault="00F565F3" w:rsidP="009266D5">
            <w:pPr>
              <w:pStyle w:val="Table0"/>
            </w:pPr>
            <w:r w:rsidRPr="009266D5">
              <w:t>Плановое значение целевого показателя (индикатора)</w:t>
            </w:r>
          </w:p>
        </w:tc>
      </w:tr>
      <w:tr w:rsidR="00F565F3" w:rsidRPr="009266D5">
        <w:tc>
          <w:tcPr>
            <w:tcW w:w="2410" w:type="dxa"/>
            <w:vMerge/>
          </w:tcPr>
          <w:p w:rsidR="00F565F3" w:rsidRPr="009266D5" w:rsidRDefault="00F565F3" w:rsidP="009266D5">
            <w:pPr>
              <w:pStyle w:val="Table0"/>
            </w:pPr>
          </w:p>
        </w:tc>
        <w:tc>
          <w:tcPr>
            <w:tcW w:w="2552" w:type="dxa"/>
            <w:vMerge/>
          </w:tcPr>
          <w:p w:rsidR="00F565F3" w:rsidRPr="009266D5" w:rsidRDefault="00F565F3" w:rsidP="009266D5">
            <w:pPr>
              <w:pStyle w:val="Table0"/>
            </w:pPr>
          </w:p>
        </w:tc>
        <w:tc>
          <w:tcPr>
            <w:tcW w:w="850" w:type="dxa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1134" w:type="dxa"/>
          </w:tcPr>
          <w:p w:rsidR="00F565F3" w:rsidRPr="009266D5" w:rsidRDefault="00F565F3" w:rsidP="009266D5">
            <w:pPr>
              <w:pStyle w:val="Table"/>
            </w:pPr>
            <w:r w:rsidRPr="009266D5">
              <w:t>январь-март</w:t>
            </w:r>
          </w:p>
        </w:tc>
        <w:tc>
          <w:tcPr>
            <w:tcW w:w="1134" w:type="dxa"/>
          </w:tcPr>
          <w:p w:rsidR="00F565F3" w:rsidRPr="009266D5" w:rsidRDefault="00F565F3" w:rsidP="009266D5">
            <w:pPr>
              <w:pStyle w:val="Table"/>
            </w:pPr>
            <w:r w:rsidRPr="009266D5">
              <w:t>январь-июнь</w:t>
            </w:r>
          </w:p>
        </w:tc>
        <w:tc>
          <w:tcPr>
            <w:tcW w:w="1276" w:type="dxa"/>
          </w:tcPr>
          <w:p w:rsidR="00F565F3" w:rsidRPr="009266D5" w:rsidRDefault="00F565F3" w:rsidP="009266D5">
            <w:pPr>
              <w:pStyle w:val="Table"/>
            </w:pPr>
            <w:r w:rsidRPr="009266D5">
              <w:t>январь-сентябрь</w:t>
            </w:r>
          </w:p>
        </w:tc>
        <w:tc>
          <w:tcPr>
            <w:tcW w:w="1276" w:type="dxa"/>
          </w:tcPr>
          <w:p w:rsidR="00F565F3" w:rsidRPr="009266D5" w:rsidRDefault="00F565F3" w:rsidP="009266D5">
            <w:pPr>
              <w:pStyle w:val="Table"/>
            </w:pPr>
            <w:r w:rsidRPr="009266D5">
              <w:t>январь-декабрь</w:t>
            </w:r>
          </w:p>
        </w:tc>
      </w:tr>
      <w:tr w:rsidR="00F565F3" w:rsidRPr="009266D5">
        <w:trPr>
          <w:tblHeader/>
        </w:trPr>
        <w:tc>
          <w:tcPr>
            <w:tcW w:w="2410" w:type="dxa"/>
          </w:tcPr>
          <w:p w:rsidR="00F565F3" w:rsidRPr="009266D5" w:rsidRDefault="00F565F3" w:rsidP="009266D5">
            <w:pPr>
              <w:pStyle w:val="Table"/>
            </w:pPr>
            <w:r w:rsidRPr="009266D5">
              <w:tab/>
              <w:t>1</w:t>
            </w:r>
          </w:p>
        </w:tc>
        <w:tc>
          <w:tcPr>
            <w:tcW w:w="2552" w:type="dxa"/>
          </w:tcPr>
          <w:p w:rsidR="00F565F3" w:rsidRPr="009266D5" w:rsidRDefault="00F565F3" w:rsidP="009266D5">
            <w:pPr>
              <w:pStyle w:val="Table"/>
            </w:pPr>
            <w:r w:rsidRPr="009266D5">
              <w:t>2</w:t>
            </w:r>
          </w:p>
        </w:tc>
        <w:tc>
          <w:tcPr>
            <w:tcW w:w="850" w:type="dxa"/>
          </w:tcPr>
          <w:p w:rsidR="00F565F3" w:rsidRPr="009266D5" w:rsidRDefault="00F565F3" w:rsidP="009266D5">
            <w:pPr>
              <w:pStyle w:val="Table"/>
            </w:pPr>
            <w:r w:rsidRPr="009266D5">
              <w:t>3</w:t>
            </w:r>
          </w:p>
        </w:tc>
        <w:tc>
          <w:tcPr>
            <w:tcW w:w="1134" w:type="dxa"/>
          </w:tcPr>
          <w:p w:rsidR="00F565F3" w:rsidRPr="009266D5" w:rsidRDefault="00F565F3" w:rsidP="009266D5">
            <w:pPr>
              <w:pStyle w:val="Table"/>
            </w:pPr>
            <w:r w:rsidRPr="009266D5">
              <w:t>4</w:t>
            </w:r>
          </w:p>
        </w:tc>
        <w:tc>
          <w:tcPr>
            <w:tcW w:w="1134" w:type="dxa"/>
          </w:tcPr>
          <w:p w:rsidR="00F565F3" w:rsidRPr="009266D5" w:rsidRDefault="00F565F3" w:rsidP="009266D5">
            <w:pPr>
              <w:pStyle w:val="Table"/>
            </w:pPr>
            <w:r w:rsidRPr="009266D5">
              <w:t>5</w:t>
            </w:r>
          </w:p>
        </w:tc>
        <w:tc>
          <w:tcPr>
            <w:tcW w:w="1276" w:type="dxa"/>
          </w:tcPr>
          <w:p w:rsidR="00F565F3" w:rsidRPr="009266D5" w:rsidRDefault="00F565F3" w:rsidP="009266D5">
            <w:pPr>
              <w:pStyle w:val="Table"/>
            </w:pPr>
            <w:r w:rsidRPr="009266D5">
              <w:t>6</w:t>
            </w:r>
          </w:p>
        </w:tc>
        <w:tc>
          <w:tcPr>
            <w:tcW w:w="1276" w:type="dxa"/>
          </w:tcPr>
          <w:p w:rsidR="00F565F3" w:rsidRPr="009266D5" w:rsidRDefault="00F565F3" w:rsidP="009266D5">
            <w:pPr>
              <w:pStyle w:val="Table"/>
            </w:pPr>
            <w:r w:rsidRPr="009266D5">
              <w:t>7</w:t>
            </w:r>
          </w:p>
        </w:tc>
      </w:tr>
      <w:tr w:rsidR="00F565F3" w:rsidRPr="009266D5">
        <w:tc>
          <w:tcPr>
            <w:tcW w:w="2410" w:type="dxa"/>
          </w:tcPr>
          <w:p w:rsidR="00F565F3" w:rsidRPr="009266D5" w:rsidRDefault="00F565F3" w:rsidP="009266D5">
            <w:pPr>
              <w:pStyle w:val="Table"/>
            </w:pPr>
            <w:r w:rsidRPr="009266D5"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2017 годы»</w:t>
            </w:r>
          </w:p>
        </w:tc>
        <w:tc>
          <w:tcPr>
            <w:tcW w:w="2552" w:type="dxa"/>
          </w:tcPr>
          <w:p w:rsidR="00F565F3" w:rsidRPr="009266D5" w:rsidRDefault="00F565F3" w:rsidP="009266D5">
            <w:pPr>
              <w:pStyle w:val="Table"/>
            </w:pPr>
            <w:r w:rsidRPr="009266D5">
              <w:t>Интегральный показатель оценки эффективности реализации Муниципальной программы</w:t>
            </w:r>
          </w:p>
        </w:tc>
        <w:tc>
          <w:tcPr>
            <w:tcW w:w="850" w:type="dxa"/>
          </w:tcPr>
          <w:p w:rsidR="00F565F3" w:rsidRPr="009266D5" w:rsidRDefault="00F565F3" w:rsidP="009266D5">
            <w:pPr>
              <w:pStyle w:val="Table"/>
            </w:pPr>
            <w:r w:rsidRPr="009266D5">
              <w:t xml:space="preserve">Балл </w:t>
            </w:r>
          </w:p>
        </w:tc>
        <w:tc>
          <w:tcPr>
            <w:tcW w:w="1134" w:type="dxa"/>
          </w:tcPr>
          <w:p w:rsidR="00F565F3" w:rsidRPr="009266D5" w:rsidRDefault="00F565F3" w:rsidP="009266D5">
            <w:pPr>
              <w:pStyle w:val="Table"/>
            </w:pPr>
            <w:r w:rsidRPr="009266D5">
              <w:t>-</w:t>
            </w:r>
          </w:p>
        </w:tc>
        <w:tc>
          <w:tcPr>
            <w:tcW w:w="1134" w:type="dxa"/>
          </w:tcPr>
          <w:p w:rsidR="00F565F3" w:rsidRPr="009266D5" w:rsidRDefault="00F565F3" w:rsidP="009266D5">
            <w:pPr>
              <w:pStyle w:val="Table"/>
            </w:pPr>
            <w:r w:rsidRPr="009266D5">
              <w:t>-</w:t>
            </w:r>
          </w:p>
        </w:tc>
        <w:tc>
          <w:tcPr>
            <w:tcW w:w="1276" w:type="dxa"/>
          </w:tcPr>
          <w:p w:rsidR="00F565F3" w:rsidRPr="009266D5" w:rsidRDefault="00F565F3" w:rsidP="009266D5">
            <w:pPr>
              <w:pStyle w:val="Table"/>
            </w:pPr>
            <w:r w:rsidRPr="009266D5">
              <w:t>-</w:t>
            </w:r>
          </w:p>
        </w:tc>
        <w:tc>
          <w:tcPr>
            <w:tcW w:w="1276" w:type="dxa"/>
          </w:tcPr>
          <w:p w:rsidR="00F565F3" w:rsidRPr="009266D5" w:rsidRDefault="00F565F3" w:rsidP="009266D5">
            <w:pPr>
              <w:pStyle w:val="Table"/>
            </w:pPr>
            <w:r w:rsidRPr="009266D5">
              <w:t>50</w:t>
            </w:r>
          </w:p>
        </w:tc>
      </w:tr>
      <w:tr w:rsidR="00F565F3" w:rsidRPr="009266D5">
        <w:tc>
          <w:tcPr>
            <w:tcW w:w="2410" w:type="dxa"/>
            <w:vMerge w:val="restart"/>
          </w:tcPr>
          <w:p w:rsidR="00F565F3" w:rsidRPr="009266D5" w:rsidRDefault="00F565F3" w:rsidP="009266D5">
            <w:pPr>
              <w:pStyle w:val="Table"/>
            </w:pPr>
            <w:r w:rsidRPr="009266D5">
              <w:t>1.Основное мероприятие: Обеспечение деятельности учреждения</w:t>
            </w:r>
          </w:p>
          <w:p w:rsidR="00F565F3" w:rsidRPr="009266D5" w:rsidRDefault="00F565F3" w:rsidP="009266D5">
            <w:pPr>
              <w:pStyle w:val="Table"/>
            </w:pPr>
          </w:p>
        </w:tc>
        <w:tc>
          <w:tcPr>
            <w:tcW w:w="2552" w:type="dxa"/>
          </w:tcPr>
          <w:p w:rsidR="00F565F3" w:rsidRPr="009266D5" w:rsidRDefault="00F565F3" w:rsidP="009266D5">
            <w:pPr>
              <w:pStyle w:val="Table"/>
            </w:pPr>
            <w:r w:rsidRPr="009266D5">
              <w:t>Выполнение муниципального задания</w:t>
            </w:r>
          </w:p>
        </w:tc>
        <w:tc>
          <w:tcPr>
            <w:tcW w:w="850" w:type="dxa"/>
          </w:tcPr>
          <w:p w:rsidR="00F565F3" w:rsidRPr="009266D5" w:rsidRDefault="00F565F3" w:rsidP="009266D5">
            <w:pPr>
              <w:pStyle w:val="Table"/>
            </w:pPr>
            <w:r w:rsidRPr="009266D5">
              <w:t>%</w:t>
            </w:r>
          </w:p>
        </w:tc>
        <w:tc>
          <w:tcPr>
            <w:tcW w:w="1134" w:type="dxa"/>
          </w:tcPr>
          <w:p w:rsidR="00F565F3" w:rsidRPr="009266D5" w:rsidRDefault="00F565F3" w:rsidP="009266D5">
            <w:pPr>
              <w:pStyle w:val="Table"/>
            </w:pPr>
            <w:r w:rsidRPr="009266D5">
              <w:t>25</w:t>
            </w:r>
          </w:p>
        </w:tc>
        <w:tc>
          <w:tcPr>
            <w:tcW w:w="1134" w:type="dxa"/>
          </w:tcPr>
          <w:p w:rsidR="00F565F3" w:rsidRPr="009266D5" w:rsidRDefault="00F565F3" w:rsidP="009266D5">
            <w:pPr>
              <w:pStyle w:val="Table"/>
            </w:pPr>
            <w:r w:rsidRPr="009266D5">
              <w:t>50</w:t>
            </w:r>
          </w:p>
        </w:tc>
        <w:tc>
          <w:tcPr>
            <w:tcW w:w="1276" w:type="dxa"/>
          </w:tcPr>
          <w:p w:rsidR="00F565F3" w:rsidRPr="009266D5" w:rsidRDefault="00F565F3" w:rsidP="009266D5">
            <w:pPr>
              <w:pStyle w:val="Table"/>
            </w:pPr>
            <w:r w:rsidRPr="009266D5">
              <w:t>75</w:t>
            </w:r>
          </w:p>
        </w:tc>
        <w:tc>
          <w:tcPr>
            <w:tcW w:w="1276" w:type="dxa"/>
          </w:tcPr>
          <w:p w:rsidR="00F565F3" w:rsidRPr="009266D5" w:rsidRDefault="00F565F3" w:rsidP="009266D5">
            <w:pPr>
              <w:pStyle w:val="Table"/>
            </w:pPr>
            <w:r w:rsidRPr="009266D5">
              <w:t>100</w:t>
            </w:r>
          </w:p>
        </w:tc>
      </w:tr>
      <w:tr w:rsidR="00F565F3" w:rsidRPr="009266D5">
        <w:tc>
          <w:tcPr>
            <w:tcW w:w="2410" w:type="dxa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52" w:type="dxa"/>
          </w:tcPr>
          <w:p w:rsidR="00F565F3" w:rsidRPr="009266D5" w:rsidRDefault="00F565F3" w:rsidP="009266D5">
            <w:pPr>
              <w:pStyle w:val="Table"/>
            </w:pPr>
            <w:r w:rsidRPr="009266D5"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850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%</w:t>
            </w:r>
          </w:p>
        </w:tc>
        <w:tc>
          <w:tcPr>
            <w:tcW w:w="1134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90</w:t>
            </w:r>
          </w:p>
        </w:tc>
        <w:tc>
          <w:tcPr>
            <w:tcW w:w="1134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90</w:t>
            </w:r>
          </w:p>
          <w:p w:rsidR="00F565F3" w:rsidRPr="009266D5" w:rsidRDefault="00F565F3" w:rsidP="009266D5">
            <w:pPr>
              <w:pStyle w:val="Table"/>
            </w:pPr>
          </w:p>
        </w:tc>
        <w:tc>
          <w:tcPr>
            <w:tcW w:w="1276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90</w:t>
            </w:r>
          </w:p>
        </w:tc>
        <w:tc>
          <w:tcPr>
            <w:tcW w:w="1276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90</w:t>
            </w:r>
          </w:p>
        </w:tc>
      </w:tr>
      <w:tr w:rsidR="00F565F3" w:rsidRPr="009266D5">
        <w:tc>
          <w:tcPr>
            <w:tcW w:w="2410" w:type="dxa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52" w:type="dxa"/>
          </w:tcPr>
          <w:p w:rsidR="00F565F3" w:rsidRPr="009266D5" w:rsidRDefault="00F565F3" w:rsidP="009266D5">
            <w:pPr>
              <w:pStyle w:val="Table"/>
            </w:pPr>
            <w:r w:rsidRPr="009266D5">
              <w:t xml:space="preserve">Время ожидания в очереди для получения государственных и муниципальных услуг </w:t>
            </w:r>
          </w:p>
        </w:tc>
        <w:tc>
          <w:tcPr>
            <w:tcW w:w="850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мин.</w:t>
            </w:r>
          </w:p>
        </w:tc>
        <w:tc>
          <w:tcPr>
            <w:tcW w:w="1134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15</w:t>
            </w:r>
          </w:p>
        </w:tc>
        <w:tc>
          <w:tcPr>
            <w:tcW w:w="1134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15</w:t>
            </w:r>
          </w:p>
        </w:tc>
        <w:tc>
          <w:tcPr>
            <w:tcW w:w="1276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15</w:t>
            </w:r>
          </w:p>
          <w:p w:rsidR="00F565F3" w:rsidRPr="009266D5" w:rsidRDefault="00F565F3" w:rsidP="009266D5">
            <w:pPr>
              <w:pStyle w:val="Table"/>
            </w:pPr>
          </w:p>
        </w:tc>
        <w:tc>
          <w:tcPr>
            <w:tcW w:w="1276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15</w:t>
            </w:r>
          </w:p>
          <w:p w:rsidR="00F565F3" w:rsidRPr="009266D5" w:rsidRDefault="00F565F3" w:rsidP="009266D5">
            <w:pPr>
              <w:pStyle w:val="Table"/>
            </w:pPr>
          </w:p>
        </w:tc>
      </w:tr>
      <w:tr w:rsidR="00F565F3" w:rsidRPr="009266D5">
        <w:tc>
          <w:tcPr>
            <w:tcW w:w="2410" w:type="dxa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52" w:type="dxa"/>
          </w:tcPr>
          <w:p w:rsidR="00F565F3" w:rsidRPr="009266D5" w:rsidRDefault="00F565F3" w:rsidP="009266D5">
            <w:pPr>
              <w:pStyle w:val="Table"/>
            </w:pPr>
            <w:r w:rsidRPr="009266D5">
              <w:t xml:space="preserve">Уровень удовлетворённости граждан Российской Федерации качеством предоставления государственных и муниципальных услуг </w:t>
            </w:r>
          </w:p>
        </w:tc>
        <w:tc>
          <w:tcPr>
            <w:tcW w:w="850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%</w:t>
            </w:r>
          </w:p>
        </w:tc>
        <w:tc>
          <w:tcPr>
            <w:tcW w:w="1134" w:type="dxa"/>
          </w:tcPr>
          <w:p w:rsidR="00F565F3" w:rsidRPr="009266D5" w:rsidRDefault="00F565F3" w:rsidP="009266D5">
            <w:pPr>
              <w:pStyle w:val="Table"/>
            </w:pPr>
            <w:r w:rsidRPr="009266D5">
              <w:t>-</w:t>
            </w:r>
          </w:p>
        </w:tc>
        <w:tc>
          <w:tcPr>
            <w:tcW w:w="1134" w:type="dxa"/>
          </w:tcPr>
          <w:p w:rsidR="00F565F3" w:rsidRPr="009266D5" w:rsidRDefault="00F565F3" w:rsidP="009266D5">
            <w:pPr>
              <w:pStyle w:val="Table"/>
            </w:pPr>
            <w:r w:rsidRPr="009266D5">
              <w:t>-</w:t>
            </w:r>
          </w:p>
        </w:tc>
        <w:tc>
          <w:tcPr>
            <w:tcW w:w="1276" w:type="dxa"/>
          </w:tcPr>
          <w:p w:rsidR="00F565F3" w:rsidRPr="009266D5" w:rsidRDefault="00F565F3" w:rsidP="009266D5">
            <w:pPr>
              <w:pStyle w:val="Table"/>
            </w:pPr>
            <w:r w:rsidRPr="009266D5">
              <w:t>-</w:t>
            </w:r>
          </w:p>
        </w:tc>
        <w:tc>
          <w:tcPr>
            <w:tcW w:w="1276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90</w:t>
            </w:r>
          </w:p>
        </w:tc>
      </w:tr>
      <w:tr w:rsidR="00F565F3" w:rsidRPr="009266D5">
        <w:tc>
          <w:tcPr>
            <w:tcW w:w="2410" w:type="dxa"/>
            <w:vMerge/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552" w:type="dxa"/>
          </w:tcPr>
          <w:p w:rsidR="00F565F3" w:rsidRPr="009266D5" w:rsidRDefault="00F565F3" w:rsidP="009266D5">
            <w:pPr>
              <w:pStyle w:val="Table"/>
            </w:pPr>
            <w:r w:rsidRPr="009266D5">
              <w:t xml:space="preserve">Доля помещений МФЦ для приема заявителей, которые соответствуют стандарту комфортности при предоставлении государственных услуг </w:t>
            </w:r>
          </w:p>
        </w:tc>
        <w:tc>
          <w:tcPr>
            <w:tcW w:w="850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%</w:t>
            </w:r>
          </w:p>
        </w:tc>
        <w:tc>
          <w:tcPr>
            <w:tcW w:w="1134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97</w:t>
            </w:r>
          </w:p>
        </w:tc>
        <w:tc>
          <w:tcPr>
            <w:tcW w:w="1134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100</w:t>
            </w:r>
          </w:p>
        </w:tc>
        <w:tc>
          <w:tcPr>
            <w:tcW w:w="1276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100</w:t>
            </w:r>
          </w:p>
        </w:tc>
        <w:tc>
          <w:tcPr>
            <w:tcW w:w="1276" w:type="dxa"/>
          </w:tcPr>
          <w:p w:rsidR="00F565F3" w:rsidRPr="009266D5" w:rsidRDefault="00F565F3" w:rsidP="009266D5">
            <w:pPr>
              <w:pStyle w:val="Table"/>
            </w:pPr>
          </w:p>
          <w:p w:rsidR="00F565F3" w:rsidRPr="009266D5" w:rsidRDefault="00F565F3" w:rsidP="009266D5">
            <w:pPr>
              <w:pStyle w:val="Table"/>
            </w:pPr>
            <w:r w:rsidRPr="009266D5">
              <w:t>100</w:t>
            </w:r>
          </w:p>
        </w:tc>
      </w:tr>
    </w:tbl>
    <w:p w:rsidR="00F565F3" w:rsidRPr="009266D5" w:rsidRDefault="00F565F3" w:rsidP="000E606B"/>
    <w:p w:rsidR="00F565F3" w:rsidRPr="009266D5" w:rsidRDefault="00F565F3" w:rsidP="009266D5">
      <w:pPr>
        <w:jc w:val="center"/>
      </w:pPr>
      <w:r w:rsidRPr="009266D5">
        <w:rPr>
          <w:b/>
          <w:bCs/>
          <w:sz w:val="30"/>
          <w:szCs w:val="30"/>
        </w:rPr>
        <w:t>7. Методика оценки эффективности Муниципальной программы</w:t>
      </w:r>
    </w:p>
    <w:p w:rsidR="00F565F3" w:rsidRPr="009266D5" w:rsidRDefault="00F565F3" w:rsidP="000E606B"/>
    <w:p w:rsidR="00F565F3" w:rsidRPr="009266D5" w:rsidRDefault="00F565F3" w:rsidP="000E606B">
      <w:r w:rsidRPr="009266D5">
        <w:t>Настоящая Методика оценки эффективности реализации Муниципальной программы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2017 годы (далее - Методика) устанавливает порядок оценки эффективности программы, необходимость внесения в неё изменений и дополнений.</w:t>
      </w:r>
    </w:p>
    <w:p w:rsidR="00F565F3" w:rsidRPr="009266D5" w:rsidRDefault="00F565F3" w:rsidP="000E606B"/>
    <w:p w:rsidR="00F565F3" w:rsidRPr="009266D5" w:rsidRDefault="00F565F3" w:rsidP="009266D5">
      <w:r w:rsidRPr="009266D5">
        <w:rPr>
          <w:b/>
          <w:bCs/>
          <w:sz w:val="28"/>
          <w:szCs w:val="28"/>
        </w:rPr>
        <w:t>Порядок проведения оценки эффективности</w:t>
      </w:r>
    </w:p>
    <w:p w:rsidR="00F565F3" w:rsidRPr="009266D5" w:rsidRDefault="00F565F3" w:rsidP="000E606B"/>
    <w:p w:rsidR="00F565F3" w:rsidRPr="009266D5" w:rsidRDefault="00F565F3" w:rsidP="000E606B">
      <w:r w:rsidRPr="009266D5">
        <w:t>По Программе ежегодно проводится оценка эффективности ее реализации.</w:t>
      </w:r>
    </w:p>
    <w:p w:rsidR="00F565F3" w:rsidRPr="009266D5" w:rsidRDefault="00F565F3" w:rsidP="000E606B">
      <w:r w:rsidRPr="009266D5">
        <w:t>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F565F3" w:rsidRPr="009266D5" w:rsidRDefault="00F565F3" w:rsidP="000E606B">
      <w:r w:rsidRPr="009266D5">
        <w:t>По каждому направлению в случае существенных различий (как положительных, так и отрицательных) данных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p w:rsidR="00F565F3" w:rsidRPr="009266D5" w:rsidRDefault="00F565F3" w:rsidP="000E606B">
      <w:r w:rsidRPr="009266D5">
        <w:t>По результатам факторного анализа обосновываются изменение тактических задач, состава и количественных значений показателей, а также изменение объемов финансирования данной Муниципальной программы на очередной финансовый год.</w:t>
      </w:r>
    </w:p>
    <w:p w:rsidR="00F565F3" w:rsidRPr="009266D5" w:rsidRDefault="00F565F3" w:rsidP="000E606B">
      <w:r w:rsidRPr="009266D5">
        <w:t>По результатам оценки эффективности реализации Муниципальной программы администрация не позднее, чем за один месяц до дня внесения проекта решения о бюджете Крапивинского муниципального района на очередной финансовый год (очередной финансовый год и плановый период) принимает решение о финансировании или сокращении начиная с очередного финансового года бюджетных ассигнований на реализацию Муниципальной программы, или о досрочном прекращении ее реализации.</w:t>
      </w:r>
    </w:p>
    <w:p w:rsidR="00F565F3" w:rsidRPr="009266D5" w:rsidRDefault="00F565F3" w:rsidP="000E606B">
      <w:r w:rsidRPr="009266D5">
        <w:t>В случае принятия данного решения и при наличии заключенных во исполнение соответствующей Муниципальной программы муниципальных контрактов в бюджете Крапивинского муниципального района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F565F3" w:rsidRPr="009266D5" w:rsidRDefault="00F565F3" w:rsidP="009266D5">
      <w:pPr>
        <w:rPr>
          <w:b/>
          <w:bCs/>
          <w:sz w:val="28"/>
          <w:szCs w:val="28"/>
        </w:rPr>
      </w:pPr>
      <w:r w:rsidRPr="009266D5">
        <w:rPr>
          <w:b/>
          <w:bCs/>
          <w:sz w:val="28"/>
          <w:szCs w:val="28"/>
        </w:rPr>
        <w:t>Критерии оценки эффективности реализации Муниципальной программы</w:t>
      </w:r>
    </w:p>
    <w:p w:rsidR="00F565F3" w:rsidRPr="009266D5" w:rsidRDefault="00F565F3" w:rsidP="000E606B"/>
    <w:p w:rsidR="00F565F3" w:rsidRPr="009266D5" w:rsidRDefault="00F565F3" w:rsidP="000E606B">
      <w:r w:rsidRPr="009266D5">
        <w:t>Критериями эффективности Муниципальной программы являются:</w:t>
      </w:r>
    </w:p>
    <w:p w:rsidR="00F565F3" w:rsidRPr="009266D5" w:rsidRDefault="00F565F3" w:rsidP="000E606B">
      <w:r w:rsidRPr="009266D5">
        <w:t xml:space="preserve">1. Соответствие Муниципальной программы системе приоритетов социально-экономического развития Крапивинского муниципального района </w:t>
      </w:r>
      <w:hyperlink r:id="rId5" w:history="1">
        <w:r w:rsidRPr="009266D5">
          <w:rPr>
            <w:rStyle w:val="Hyperlink"/>
            <w:rFonts w:cs="Arial"/>
            <w:color w:val="auto"/>
          </w:rPr>
          <w:t>(К1)</w:t>
        </w:r>
      </w:hyperlink>
      <w:r w:rsidRPr="009266D5">
        <w:t>.</w:t>
      </w:r>
    </w:p>
    <w:p w:rsidR="00F565F3" w:rsidRPr="009266D5" w:rsidRDefault="00F565F3" w:rsidP="000E606B">
      <w:r w:rsidRPr="009266D5">
        <w:t xml:space="preserve">2. Постановка в Муниципальной программе задач, условием решения которых является применение программно-целевого метода </w:t>
      </w:r>
      <w:hyperlink r:id="rId6" w:history="1">
        <w:r w:rsidRPr="009266D5">
          <w:rPr>
            <w:rStyle w:val="Hyperlink"/>
            <w:rFonts w:cs="Arial"/>
            <w:color w:val="auto"/>
          </w:rPr>
          <w:t>(К2)</w:t>
        </w:r>
      </w:hyperlink>
      <w:r w:rsidRPr="009266D5">
        <w:t>.</w:t>
      </w:r>
    </w:p>
    <w:p w:rsidR="00F565F3" w:rsidRPr="009266D5" w:rsidRDefault="00F565F3" w:rsidP="000E606B">
      <w:r w:rsidRPr="009266D5">
        <w:t xml:space="preserve">3. Уровень проработки целевых показателей и индикаторов эффективности реализации Муниципальной программы </w:t>
      </w:r>
      <w:hyperlink r:id="rId7" w:history="1">
        <w:r w:rsidRPr="009266D5">
          <w:rPr>
            <w:rStyle w:val="Hyperlink"/>
            <w:rFonts w:cs="Arial"/>
            <w:color w:val="auto"/>
          </w:rPr>
          <w:t>(К3)</w:t>
        </w:r>
      </w:hyperlink>
      <w:r w:rsidRPr="009266D5">
        <w:t>.</w:t>
      </w:r>
    </w:p>
    <w:p w:rsidR="00F565F3" w:rsidRPr="009266D5" w:rsidRDefault="00F565F3" w:rsidP="000E606B">
      <w:r w:rsidRPr="009266D5">
        <w:t xml:space="preserve">4. Уровень финансового обеспечения Муниципальной программы </w:t>
      </w:r>
      <w:hyperlink r:id="rId8" w:history="1">
        <w:r w:rsidRPr="009266D5">
          <w:rPr>
            <w:rStyle w:val="Hyperlink"/>
            <w:rFonts w:cs="Arial"/>
            <w:color w:val="auto"/>
          </w:rPr>
          <w:t>(К4)</w:t>
        </w:r>
      </w:hyperlink>
      <w:r w:rsidRPr="009266D5">
        <w:t>.</w:t>
      </w:r>
    </w:p>
    <w:p w:rsidR="00F565F3" w:rsidRPr="009266D5" w:rsidRDefault="00F565F3" w:rsidP="000E606B">
      <w:r w:rsidRPr="009266D5">
        <w:t xml:space="preserve">5. Организация управления и контроля за ходом исполнения Муниципальной программы </w:t>
      </w:r>
      <w:hyperlink r:id="rId9" w:history="1">
        <w:r w:rsidRPr="009266D5">
          <w:rPr>
            <w:rStyle w:val="Hyperlink"/>
            <w:rFonts w:cs="Arial"/>
            <w:color w:val="auto"/>
          </w:rPr>
          <w:t>(К5)</w:t>
        </w:r>
      </w:hyperlink>
      <w:r w:rsidRPr="009266D5">
        <w:t>.</w:t>
      </w:r>
    </w:p>
    <w:p w:rsidR="00F565F3" w:rsidRPr="009266D5" w:rsidRDefault="00F565F3" w:rsidP="000E606B">
      <w:r w:rsidRPr="009266D5">
        <w:t xml:space="preserve">Каждый критерий эффективности Муниципальной программы рассчитывается в соответствии с балльной системой оценки, определенной </w:t>
      </w:r>
      <w:hyperlink r:id="rId10" w:history="1">
        <w:r w:rsidRPr="009266D5">
          <w:rPr>
            <w:rStyle w:val="Hyperlink"/>
            <w:rFonts w:cs="Arial"/>
            <w:color w:val="auto"/>
          </w:rPr>
          <w:t>приложением</w:t>
        </w:r>
      </w:hyperlink>
      <w:r w:rsidRPr="009266D5">
        <w:t xml:space="preserve"> к настоящей Методике.</w:t>
      </w:r>
    </w:p>
    <w:p w:rsidR="00F565F3" w:rsidRPr="009266D5" w:rsidRDefault="00F565F3" w:rsidP="000E606B">
      <w:r w:rsidRPr="009266D5">
        <w:t>Интегральный (итоговый) показатель оценки эффективности Муниципальной программы (К) рассчитывается на основе полученных оценок по критериям по формуле:</w:t>
      </w:r>
    </w:p>
    <w:p w:rsidR="00F565F3" w:rsidRPr="009266D5" w:rsidRDefault="00F565F3" w:rsidP="000E606B">
      <w:r w:rsidRPr="009266D5">
        <w:t>К = К1 + К2 + К3 + К4 + К5</w:t>
      </w:r>
    </w:p>
    <w:p w:rsidR="00F565F3" w:rsidRPr="009266D5" w:rsidRDefault="00F565F3" w:rsidP="000E606B">
      <w:r w:rsidRPr="009266D5">
        <w:t>Для</w:t>
      </w:r>
      <w:r>
        <w:t xml:space="preserve"> </w:t>
      </w:r>
      <w:r w:rsidRPr="009266D5">
        <w:t>оценки итоговых интегральных оценок может использоваться следующая качественная шкала:</w:t>
      </w:r>
    </w:p>
    <w:p w:rsidR="00F565F3" w:rsidRPr="009266D5" w:rsidRDefault="00F565F3" w:rsidP="000E606B"/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148"/>
        <w:gridCol w:w="4345"/>
      </w:tblGrid>
      <w:tr w:rsidR="00F565F3" w:rsidRPr="009266D5">
        <w:trPr>
          <w:cantSplit/>
          <w:trHeight w:val="36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15729A">
            <w:pPr>
              <w:pStyle w:val="Table0"/>
            </w:pPr>
            <w:r w:rsidRPr="009266D5">
              <w:t>Суммарное значение интегрального показателя 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15729A">
            <w:pPr>
              <w:pStyle w:val="Table0"/>
            </w:pPr>
            <w:r w:rsidRPr="009266D5">
              <w:t>Качественная характеристика</w:t>
            </w:r>
            <w:r>
              <w:t xml:space="preserve"> </w:t>
            </w:r>
            <w:r w:rsidRPr="009266D5">
              <w:t>Программы</w:t>
            </w:r>
          </w:p>
        </w:tc>
      </w:tr>
      <w:tr w:rsidR="00F565F3" w:rsidRPr="009266D5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15729A">
            <w:pPr>
              <w:pStyle w:val="Table"/>
            </w:pPr>
            <w:r w:rsidRPr="009266D5">
              <w:t>от 45 до 50 баллов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15729A">
            <w:pPr>
              <w:pStyle w:val="Table"/>
            </w:pPr>
            <w:r w:rsidRPr="009266D5">
              <w:t>эффективная</w:t>
            </w:r>
          </w:p>
        </w:tc>
      </w:tr>
      <w:tr w:rsidR="00F565F3" w:rsidRPr="009266D5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15729A">
            <w:pPr>
              <w:pStyle w:val="Table"/>
            </w:pPr>
            <w:r w:rsidRPr="009266D5">
              <w:t>от 35 до 45 баллов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15729A">
            <w:pPr>
              <w:pStyle w:val="Table"/>
            </w:pPr>
            <w:r w:rsidRPr="009266D5">
              <w:t>достаточно эффективная</w:t>
            </w:r>
          </w:p>
        </w:tc>
      </w:tr>
      <w:tr w:rsidR="00F565F3" w:rsidRPr="009266D5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15729A">
            <w:pPr>
              <w:pStyle w:val="Table"/>
            </w:pPr>
            <w:r w:rsidRPr="009266D5">
              <w:t>от 25 до 35 баллов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15729A">
            <w:pPr>
              <w:pStyle w:val="Table"/>
            </w:pPr>
            <w:r w:rsidRPr="009266D5">
              <w:t>малоэффективная</w:t>
            </w:r>
          </w:p>
        </w:tc>
      </w:tr>
      <w:tr w:rsidR="00F565F3" w:rsidRPr="009266D5">
        <w:trPr>
          <w:cantSplit/>
          <w:trHeight w:val="24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15729A">
            <w:pPr>
              <w:pStyle w:val="Table"/>
            </w:pPr>
            <w:r w:rsidRPr="009266D5">
              <w:t xml:space="preserve">менее 25 баллов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15729A">
            <w:pPr>
              <w:pStyle w:val="Table"/>
            </w:pPr>
            <w:r w:rsidRPr="009266D5">
              <w:t>неэффективная</w:t>
            </w:r>
          </w:p>
        </w:tc>
      </w:tr>
    </w:tbl>
    <w:p w:rsidR="00F565F3" w:rsidRPr="009266D5" w:rsidRDefault="00F565F3" w:rsidP="000E606B"/>
    <w:p w:rsidR="00F565F3" w:rsidRPr="009266D5" w:rsidRDefault="00F565F3" w:rsidP="009266D5">
      <w:pPr>
        <w:rPr>
          <w:b/>
          <w:bCs/>
          <w:sz w:val="28"/>
          <w:szCs w:val="28"/>
        </w:rPr>
      </w:pPr>
      <w:r w:rsidRPr="009266D5">
        <w:rPr>
          <w:b/>
          <w:bCs/>
          <w:sz w:val="28"/>
          <w:szCs w:val="28"/>
        </w:rPr>
        <w:t>Система оценки эффективности реализации Муниципальной программы</w:t>
      </w:r>
    </w:p>
    <w:p w:rsidR="00F565F3" w:rsidRPr="009266D5" w:rsidRDefault="00F565F3" w:rsidP="000E606B"/>
    <w:tbl>
      <w:tblPr>
        <w:tblW w:w="5000" w:type="pct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2267"/>
        <w:gridCol w:w="5383"/>
        <w:gridCol w:w="851"/>
      </w:tblGrid>
      <w:tr w:rsidR="00F565F3" w:rsidRPr="009266D5">
        <w:trPr>
          <w:trHeight w:val="48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0"/>
            </w:pPr>
            <w:r w:rsidRPr="009266D5">
              <w:t>Критерии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0"/>
            </w:pPr>
            <w:r w:rsidRPr="009266D5">
              <w:t>Формулировка критерия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0"/>
            </w:pPr>
            <w:r w:rsidRPr="009266D5">
              <w:t>Содержание критерия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0"/>
            </w:pPr>
            <w:r w:rsidRPr="009266D5">
              <w:t>Балл</w:t>
            </w:r>
          </w:p>
        </w:tc>
      </w:tr>
      <w:tr w:rsidR="00F565F3" w:rsidRPr="009266D5">
        <w:trPr>
          <w:trHeight w:val="18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Соответствие Муниципальной программы системе приоритетов</w:t>
            </w:r>
            <w:r>
              <w:t xml:space="preserve"> </w:t>
            </w:r>
            <w:r w:rsidRPr="009266D5">
              <w:t xml:space="preserve">социально-экономического развития Крапивинского муниципального района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Проблема отнесена нормативными правовыми актами муниципального уровня к приоритетным задачам социально-экономического развития, решаемым, в том числе программно-целевыми методами, и соответствует проблемной отрасли одной или нескольких действующих или разрабатываемых федеральных, областных и муниципальных целевых программ или их подпрограмм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10</w:t>
            </w:r>
          </w:p>
        </w:tc>
      </w:tr>
      <w:tr w:rsidR="00F565F3" w:rsidRPr="009266D5">
        <w:trPr>
          <w:trHeight w:val="132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2. Проблема не отнесена нормативными правовыми актами, но характеризуется показателями, значения которых значительно (более чем на 30%) отличаются от среднероссийских или средне-областных в худшую сторону и имеют  неблагоприятную динамику)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5</w:t>
            </w:r>
          </w:p>
        </w:tc>
      </w:tr>
      <w:tr w:rsidR="00F565F3" w:rsidRPr="009266D5">
        <w:trPr>
          <w:trHeight w:val="96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3. Проблема не отнесена нормативными правовыми актами и материалы программного документа не позволяют сделать однозначных выводов об имеющихся неблагоприятных тенденциях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0</w:t>
            </w:r>
          </w:p>
        </w:tc>
      </w:tr>
      <w:tr w:rsidR="00F565F3" w:rsidRPr="009266D5">
        <w:trPr>
          <w:trHeight w:val="108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К2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Постановка в муниципальной программе задач, условием решения которых является  применение программно-целевого</w:t>
            </w:r>
            <w:r>
              <w:t xml:space="preserve"> </w:t>
            </w:r>
            <w:r w:rsidRPr="009266D5">
              <w:t xml:space="preserve">метода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 xml:space="preserve">1. Наличие федеральной или областной целевой программы аналогичной направленности, которая содержит рекомендации о разработке исполнительными органами местного  самоуправления соответствующих программ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10</w:t>
            </w:r>
          </w:p>
        </w:tc>
      </w:tr>
      <w:tr w:rsidR="00F565F3" w:rsidRPr="009266D5">
        <w:trPr>
          <w:trHeight w:val="156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2. Программный документ соответствует критерию, но в перечне мероприятий значительное количество представляет собой текущую деятельность администрации и подведомственных ей учреждений. Кроме того, часть мероприятий Муниципальной программы дублирует мероприятия других муниципальных целевых программ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5</w:t>
            </w:r>
          </w:p>
        </w:tc>
      </w:tr>
      <w:tr w:rsidR="00F565F3" w:rsidRPr="009266D5">
        <w:trPr>
          <w:trHeight w:val="36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 xml:space="preserve">3. Программный документ не соответствует критерию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0</w:t>
            </w:r>
          </w:p>
        </w:tc>
      </w:tr>
      <w:tr w:rsidR="00F565F3" w:rsidRPr="009266D5">
        <w:trPr>
          <w:trHeight w:val="12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К3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Уровень проработки целевых показателей и индикаторов эффективности реализации Муниципальной программы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15729A">
            <w:pPr>
              <w:pStyle w:val="Table"/>
            </w:pPr>
            <w:r w:rsidRPr="009266D5">
              <w:t>1. Наличие в Муниципальной программе целевых показателей эффективности Муниципальной программы, динамики показателей по годам реализации Муниципальной программы. В случае отсутствия статистических сведений разработаны методы расчета текущих значений показателей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10</w:t>
            </w:r>
          </w:p>
        </w:tc>
      </w:tr>
      <w:tr w:rsidR="00F565F3" w:rsidRPr="009266D5">
        <w:trPr>
          <w:trHeight w:val="84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 xml:space="preserve">2. В Муниципальной программе рассчитаны целевые показатели эффективности реализации Муниципальной программы. Методика расчета этих показателей в Муниципальной программе отсутствует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5</w:t>
            </w:r>
          </w:p>
        </w:tc>
      </w:tr>
      <w:tr w:rsidR="00F565F3" w:rsidRPr="009266D5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 xml:space="preserve">3. Целевые показатели эффективности Муниципальной программы отсутствуют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0</w:t>
            </w:r>
          </w:p>
        </w:tc>
      </w:tr>
      <w:tr w:rsidR="00F565F3" w:rsidRPr="009266D5">
        <w:trPr>
          <w:trHeight w:val="72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К4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 xml:space="preserve">Уровень финансового обеспечения Муниципальной программы и его структурные параметры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1. Финансовое обеспечение Муниципальной программы из всех источников финансирования составило свыше 80 процентов от запланированного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10</w:t>
            </w:r>
          </w:p>
        </w:tc>
      </w:tr>
      <w:tr w:rsidR="00F565F3" w:rsidRPr="009266D5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2. Финансовое обеспечение Муниципальной программы из всех источников финансирования составило от 50 до 80 процентов от запланированного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5</w:t>
            </w:r>
          </w:p>
        </w:tc>
      </w:tr>
      <w:tr w:rsidR="00F565F3" w:rsidRPr="009266D5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3. Финансовое обеспечение Муниципальной программы из всех источников финансирования составило менее 50 процентов от запланированного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0</w:t>
            </w:r>
          </w:p>
        </w:tc>
      </w:tr>
      <w:tr w:rsidR="00F565F3" w:rsidRPr="009266D5">
        <w:trPr>
          <w:trHeight w:val="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К5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Организация управления и контроля за ходом исполнения Муниципальной программы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1. Ежегодный отчет о ходе реализации Муниципальной программы полностью соответствует установленным требованиям и рекомендациям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10</w:t>
            </w:r>
          </w:p>
        </w:tc>
      </w:tr>
      <w:tr w:rsidR="00F565F3" w:rsidRPr="009266D5">
        <w:trPr>
          <w:trHeight w:val="84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2. Ежегодный отчет о ходе реализации Муниципальной программы не содержит полного объема сведений, что затрудняет объективную оценку хода реализации Муниципальной программы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5</w:t>
            </w:r>
          </w:p>
        </w:tc>
      </w:tr>
      <w:tr w:rsidR="00F565F3" w:rsidRPr="009266D5">
        <w:trPr>
          <w:trHeight w:val="72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 xml:space="preserve">3. Отчет о ходе реализации Муниципальной программы не соответствует установленным требованиям и рекомендациям и должен быть переработан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5F3" w:rsidRPr="009266D5" w:rsidRDefault="00F565F3" w:rsidP="009266D5">
            <w:pPr>
              <w:pStyle w:val="Table"/>
            </w:pPr>
            <w:r w:rsidRPr="009266D5">
              <w:t>0</w:t>
            </w:r>
          </w:p>
        </w:tc>
      </w:tr>
    </w:tbl>
    <w:p w:rsidR="00F565F3" w:rsidRPr="009266D5" w:rsidRDefault="00F565F3" w:rsidP="000E606B"/>
    <w:sectPr w:rsidR="00F565F3" w:rsidRPr="009266D5" w:rsidSect="009266D5">
      <w:type w:val="continuous"/>
      <w:pgSz w:w="11905" w:h="16838" w:code="9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3027C2"/>
    <w:multiLevelType w:val="hybridMultilevel"/>
    <w:tmpl w:val="2DE65896"/>
    <w:lvl w:ilvl="0" w:tplc="54BE5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7A4074"/>
    <w:multiLevelType w:val="hybridMultilevel"/>
    <w:tmpl w:val="55B0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9F5335E"/>
    <w:multiLevelType w:val="hybridMultilevel"/>
    <w:tmpl w:val="A1D4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24"/>
  </w:num>
  <w:num w:numId="4">
    <w:abstractNumId w:val="4"/>
  </w:num>
  <w:num w:numId="5">
    <w:abstractNumId w:val="16"/>
  </w:num>
  <w:num w:numId="6">
    <w:abstractNumId w:val="7"/>
  </w:num>
  <w:num w:numId="7">
    <w:abstractNumId w:val="18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13"/>
  </w:num>
  <w:num w:numId="13">
    <w:abstractNumId w:val="8"/>
  </w:num>
  <w:num w:numId="14">
    <w:abstractNumId w:val="20"/>
  </w:num>
  <w:num w:numId="15">
    <w:abstractNumId w:val="21"/>
  </w:num>
  <w:num w:numId="16">
    <w:abstractNumId w:val="27"/>
  </w:num>
  <w:num w:numId="17">
    <w:abstractNumId w:val="26"/>
  </w:num>
  <w:num w:numId="18">
    <w:abstractNumId w:val="11"/>
  </w:num>
  <w:num w:numId="19">
    <w:abstractNumId w:val="25"/>
  </w:num>
  <w:num w:numId="20">
    <w:abstractNumId w:val="22"/>
  </w:num>
  <w:num w:numId="21">
    <w:abstractNumId w:val="17"/>
  </w:num>
  <w:num w:numId="22">
    <w:abstractNumId w:val="12"/>
  </w:num>
  <w:num w:numId="23">
    <w:abstractNumId w:val="14"/>
  </w:num>
  <w:num w:numId="24">
    <w:abstractNumId w:val="5"/>
  </w:num>
  <w:num w:numId="25">
    <w:abstractNumId w:val="23"/>
  </w:num>
  <w:num w:numId="26">
    <w:abstractNumId w:val="15"/>
  </w:num>
  <w:num w:numId="27">
    <w:abstractNumId w:val="10"/>
  </w:num>
  <w:num w:numId="28">
    <w:abstractNumId w:val="19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E95"/>
    <w:rsid w:val="00000EA5"/>
    <w:rsid w:val="00000FEC"/>
    <w:rsid w:val="000120C3"/>
    <w:rsid w:val="000141A3"/>
    <w:rsid w:val="00014F4E"/>
    <w:rsid w:val="00015093"/>
    <w:rsid w:val="00017374"/>
    <w:rsid w:val="0001748F"/>
    <w:rsid w:val="000227E0"/>
    <w:rsid w:val="000232BF"/>
    <w:rsid w:val="00023A12"/>
    <w:rsid w:val="00024B0C"/>
    <w:rsid w:val="0002531E"/>
    <w:rsid w:val="00027661"/>
    <w:rsid w:val="00030B82"/>
    <w:rsid w:val="0003184C"/>
    <w:rsid w:val="00031B72"/>
    <w:rsid w:val="0003528F"/>
    <w:rsid w:val="00036488"/>
    <w:rsid w:val="00036559"/>
    <w:rsid w:val="00036908"/>
    <w:rsid w:val="00036CF0"/>
    <w:rsid w:val="00040361"/>
    <w:rsid w:val="00040C2A"/>
    <w:rsid w:val="00041D70"/>
    <w:rsid w:val="0004478E"/>
    <w:rsid w:val="00044825"/>
    <w:rsid w:val="00045EBB"/>
    <w:rsid w:val="00047A36"/>
    <w:rsid w:val="00051773"/>
    <w:rsid w:val="00051E75"/>
    <w:rsid w:val="00053F6F"/>
    <w:rsid w:val="000558FF"/>
    <w:rsid w:val="00055D82"/>
    <w:rsid w:val="00057954"/>
    <w:rsid w:val="00065106"/>
    <w:rsid w:val="00065604"/>
    <w:rsid w:val="000659FC"/>
    <w:rsid w:val="00071BF8"/>
    <w:rsid w:val="000730C5"/>
    <w:rsid w:val="0007383F"/>
    <w:rsid w:val="00074283"/>
    <w:rsid w:val="00074A29"/>
    <w:rsid w:val="00075789"/>
    <w:rsid w:val="00076036"/>
    <w:rsid w:val="00076976"/>
    <w:rsid w:val="00081780"/>
    <w:rsid w:val="00082096"/>
    <w:rsid w:val="00082723"/>
    <w:rsid w:val="0008366C"/>
    <w:rsid w:val="0008414B"/>
    <w:rsid w:val="000958C5"/>
    <w:rsid w:val="000973B7"/>
    <w:rsid w:val="000A0CA2"/>
    <w:rsid w:val="000A0CF5"/>
    <w:rsid w:val="000A0E83"/>
    <w:rsid w:val="000A1312"/>
    <w:rsid w:val="000A316D"/>
    <w:rsid w:val="000A3203"/>
    <w:rsid w:val="000A3BE7"/>
    <w:rsid w:val="000A3CB3"/>
    <w:rsid w:val="000B0248"/>
    <w:rsid w:val="000B1963"/>
    <w:rsid w:val="000B1FA2"/>
    <w:rsid w:val="000B4984"/>
    <w:rsid w:val="000B4AF7"/>
    <w:rsid w:val="000B4E57"/>
    <w:rsid w:val="000B63A3"/>
    <w:rsid w:val="000B7FEA"/>
    <w:rsid w:val="000C01E3"/>
    <w:rsid w:val="000C0C7C"/>
    <w:rsid w:val="000C13ED"/>
    <w:rsid w:val="000C1862"/>
    <w:rsid w:val="000C32E6"/>
    <w:rsid w:val="000C3B73"/>
    <w:rsid w:val="000C4DEF"/>
    <w:rsid w:val="000C5D8E"/>
    <w:rsid w:val="000C663F"/>
    <w:rsid w:val="000C6826"/>
    <w:rsid w:val="000C79E1"/>
    <w:rsid w:val="000D0C12"/>
    <w:rsid w:val="000D2C99"/>
    <w:rsid w:val="000D58A7"/>
    <w:rsid w:val="000D7666"/>
    <w:rsid w:val="000E1A58"/>
    <w:rsid w:val="000E606B"/>
    <w:rsid w:val="000E62B6"/>
    <w:rsid w:val="000E6785"/>
    <w:rsid w:val="000E711E"/>
    <w:rsid w:val="000F0A48"/>
    <w:rsid w:val="000F1CED"/>
    <w:rsid w:val="000F2039"/>
    <w:rsid w:val="00100C54"/>
    <w:rsid w:val="001017F3"/>
    <w:rsid w:val="0010191A"/>
    <w:rsid w:val="00101DDF"/>
    <w:rsid w:val="0010251F"/>
    <w:rsid w:val="001049AD"/>
    <w:rsid w:val="00104DE6"/>
    <w:rsid w:val="0010515C"/>
    <w:rsid w:val="00106C31"/>
    <w:rsid w:val="00107CDE"/>
    <w:rsid w:val="001135B4"/>
    <w:rsid w:val="00113AB4"/>
    <w:rsid w:val="001151A8"/>
    <w:rsid w:val="00115CBF"/>
    <w:rsid w:val="00120242"/>
    <w:rsid w:val="0012629A"/>
    <w:rsid w:val="001265D4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40C"/>
    <w:rsid w:val="00140C43"/>
    <w:rsid w:val="00140C6B"/>
    <w:rsid w:val="00141995"/>
    <w:rsid w:val="00145489"/>
    <w:rsid w:val="0014571F"/>
    <w:rsid w:val="00146384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729A"/>
    <w:rsid w:val="001602AA"/>
    <w:rsid w:val="00161136"/>
    <w:rsid w:val="0016190D"/>
    <w:rsid w:val="00163E65"/>
    <w:rsid w:val="00165B04"/>
    <w:rsid w:val="00165DB3"/>
    <w:rsid w:val="0016608C"/>
    <w:rsid w:val="00167006"/>
    <w:rsid w:val="001706CF"/>
    <w:rsid w:val="00171565"/>
    <w:rsid w:val="0017221A"/>
    <w:rsid w:val="00172B17"/>
    <w:rsid w:val="00173D41"/>
    <w:rsid w:val="00173D76"/>
    <w:rsid w:val="001740AE"/>
    <w:rsid w:val="00177BD9"/>
    <w:rsid w:val="00180155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61A9"/>
    <w:rsid w:val="001A02C9"/>
    <w:rsid w:val="001A3D7C"/>
    <w:rsid w:val="001B02F9"/>
    <w:rsid w:val="001B0879"/>
    <w:rsid w:val="001B1273"/>
    <w:rsid w:val="001B1E31"/>
    <w:rsid w:val="001B362E"/>
    <w:rsid w:val="001B4428"/>
    <w:rsid w:val="001B5658"/>
    <w:rsid w:val="001B605E"/>
    <w:rsid w:val="001B7406"/>
    <w:rsid w:val="001C133A"/>
    <w:rsid w:val="001C2501"/>
    <w:rsid w:val="001C2C63"/>
    <w:rsid w:val="001C367D"/>
    <w:rsid w:val="001C59F7"/>
    <w:rsid w:val="001C6591"/>
    <w:rsid w:val="001D038B"/>
    <w:rsid w:val="001D16F3"/>
    <w:rsid w:val="001D3075"/>
    <w:rsid w:val="001D4B52"/>
    <w:rsid w:val="001D56C7"/>
    <w:rsid w:val="001D6495"/>
    <w:rsid w:val="001D6B33"/>
    <w:rsid w:val="001E2A99"/>
    <w:rsid w:val="001E32BB"/>
    <w:rsid w:val="001E3975"/>
    <w:rsid w:val="001E4DB9"/>
    <w:rsid w:val="001F1BB5"/>
    <w:rsid w:val="001F3837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E65"/>
    <w:rsid w:val="00242788"/>
    <w:rsid w:val="00242B58"/>
    <w:rsid w:val="00243653"/>
    <w:rsid w:val="00243B4E"/>
    <w:rsid w:val="00243C78"/>
    <w:rsid w:val="00247713"/>
    <w:rsid w:val="00247B8D"/>
    <w:rsid w:val="00255139"/>
    <w:rsid w:val="00256A54"/>
    <w:rsid w:val="00257D61"/>
    <w:rsid w:val="0026082F"/>
    <w:rsid w:val="00261DF6"/>
    <w:rsid w:val="002637AD"/>
    <w:rsid w:val="00267B82"/>
    <w:rsid w:val="00271C06"/>
    <w:rsid w:val="00272EA1"/>
    <w:rsid w:val="00273686"/>
    <w:rsid w:val="00275773"/>
    <w:rsid w:val="00275FE4"/>
    <w:rsid w:val="0027675E"/>
    <w:rsid w:val="00276860"/>
    <w:rsid w:val="0027697E"/>
    <w:rsid w:val="002772EE"/>
    <w:rsid w:val="00281402"/>
    <w:rsid w:val="00282958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61BB"/>
    <w:rsid w:val="00297662"/>
    <w:rsid w:val="00297A2A"/>
    <w:rsid w:val="002A0E29"/>
    <w:rsid w:val="002A4010"/>
    <w:rsid w:val="002A45E8"/>
    <w:rsid w:val="002A6671"/>
    <w:rsid w:val="002A7059"/>
    <w:rsid w:val="002B4030"/>
    <w:rsid w:val="002B6AB9"/>
    <w:rsid w:val="002B7BDF"/>
    <w:rsid w:val="002C23B0"/>
    <w:rsid w:val="002C3247"/>
    <w:rsid w:val="002C64A1"/>
    <w:rsid w:val="002C7B36"/>
    <w:rsid w:val="002C7FE9"/>
    <w:rsid w:val="002D4B21"/>
    <w:rsid w:val="002D653F"/>
    <w:rsid w:val="002E1328"/>
    <w:rsid w:val="002E138A"/>
    <w:rsid w:val="002E1F81"/>
    <w:rsid w:val="002E2739"/>
    <w:rsid w:val="002E4464"/>
    <w:rsid w:val="002E5555"/>
    <w:rsid w:val="002E5B7E"/>
    <w:rsid w:val="002E65BD"/>
    <w:rsid w:val="002E7002"/>
    <w:rsid w:val="002F0515"/>
    <w:rsid w:val="002F4300"/>
    <w:rsid w:val="002F5620"/>
    <w:rsid w:val="002F71DF"/>
    <w:rsid w:val="0030053A"/>
    <w:rsid w:val="003008A3"/>
    <w:rsid w:val="00301100"/>
    <w:rsid w:val="0030253F"/>
    <w:rsid w:val="00302866"/>
    <w:rsid w:val="00302A66"/>
    <w:rsid w:val="00302D11"/>
    <w:rsid w:val="003042AF"/>
    <w:rsid w:val="00305C34"/>
    <w:rsid w:val="00307764"/>
    <w:rsid w:val="0031213A"/>
    <w:rsid w:val="0031296B"/>
    <w:rsid w:val="00313882"/>
    <w:rsid w:val="00313A77"/>
    <w:rsid w:val="00316CB5"/>
    <w:rsid w:val="00317F4C"/>
    <w:rsid w:val="00320149"/>
    <w:rsid w:val="003215AB"/>
    <w:rsid w:val="003224D2"/>
    <w:rsid w:val="00325B95"/>
    <w:rsid w:val="00326391"/>
    <w:rsid w:val="003278ED"/>
    <w:rsid w:val="00331756"/>
    <w:rsid w:val="00332C39"/>
    <w:rsid w:val="0033424C"/>
    <w:rsid w:val="00334534"/>
    <w:rsid w:val="00335073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98B"/>
    <w:rsid w:val="003540EE"/>
    <w:rsid w:val="003549D5"/>
    <w:rsid w:val="00354EE5"/>
    <w:rsid w:val="00356428"/>
    <w:rsid w:val="00356BC2"/>
    <w:rsid w:val="00357995"/>
    <w:rsid w:val="00360DDA"/>
    <w:rsid w:val="003617F3"/>
    <w:rsid w:val="00361904"/>
    <w:rsid w:val="0036239C"/>
    <w:rsid w:val="003625D6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2ECD"/>
    <w:rsid w:val="003843D7"/>
    <w:rsid w:val="00384420"/>
    <w:rsid w:val="00385DF6"/>
    <w:rsid w:val="003875BC"/>
    <w:rsid w:val="00387BE5"/>
    <w:rsid w:val="00391537"/>
    <w:rsid w:val="00391CE3"/>
    <w:rsid w:val="003A2EF1"/>
    <w:rsid w:val="003A42BD"/>
    <w:rsid w:val="003A6137"/>
    <w:rsid w:val="003A6AC5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1B54"/>
    <w:rsid w:val="003C5A24"/>
    <w:rsid w:val="003C645F"/>
    <w:rsid w:val="003D0855"/>
    <w:rsid w:val="003D459E"/>
    <w:rsid w:val="003E1B00"/>
    <w:rsid w:val="003E2AD6"/>
    <w:rsid w:val="003E2C2E"/>
    <w:rsid w:val="003E3A0B"/>
    <w:rsid w:val="003E4FE2"/>
    <w:rsid w:val="003E6313"/>
    <w:rsid w:val="003F0EE3"/>
    <w:rsid w:val="003F1221"/>
    <w:rsid w:val="003F16C2"/>
    <w:rsid w:val="003F51F3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68CD"/>
    <w:rsid w:val="004079C7"/>
    <w:rsid w:val="0041009D"/>
    <w:rsid w:val="00410724"/>
    <w:rsid w:val="004139BD"/>
    <w:rsid w:val="004143A0"/>
    <w:rsid w:val="004157A3"/>
    <w:rsid w:val="00416D2D"/>
    <w:rsid w:val="00421D99"/>
    <w:rsid w:val="0042269B"/>
    <w:rsid w:val="00422C2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60F"/>
    <w:rsid w:val="00447F4D"/>
    <w:rsid w:val="00452A2C"/>
    <w:rsid w:val="00454DF1"/>
    <w:rsid w:val="00456906"/>
    <w:rsid w:val="00457FE3"/>
    <w:rsid w:val="0046099C"/>
    <w:rsid w:val="00461827"/>
    <w:rsid w:val="00462638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E13"/>
    <w:rsid w:val="00491426"/>
    <w:rsid w:val="0049397C"/>
    <w:rsid w:val="004945A2"/>
    <w:rsid w:val="0049558C"/>
    <w:rsid w:val="0049693D"/>
    <w:rsid w:val="004A1F18"/>
    <w:rsid w:val="004A6FF8"/>
    <w:rsid w:val="004B0EDD"/>
    <w:rsid w:val="004B1A6D"/>
    <w:rsid w:val="004B2CD0"/>
    <w:rsid w:val="004B3BA6"/>
    <w:rsid w:val="004B3D31"/>
    <w:rsid w:val="004B702C"/>
    <w:rsid w:val="004B7BB2"/>
    <w:rsid w:val="004C1D42"/>
    <w:rsid w:val="004C1E8C"/>
    <w:rsid w:val="004C2595"/>
    <w:rsid w:val="004C29A2"/>
    <w:rsid w:val="004C422A"/>
    <w:rsid w:val="004C4F78"/>
    <w:rsid w:val="004C7AA7"/>
    <w:rsid w:val="004D0300"/>
    <w:rsid w:val="004D1B86"/>
    <w:rsid w:val="004D1FF5"/>
    <w:rsid w:val="004D3884"/>
    <w:rsid w:val="004D3EBB"/>
    <w:rsid w:val="004D3F90"/>
    <w:rsid w:val="004D6483"/>
    <w:rsid w:val="004D6BC0"/>
    <w:rsid w:val="004E1CF7"/>
    <w:rsid w:val="004E20F8"/>
    <w:rsid w:val="004E39A4"/>
    <w:rsid w:val="004E4418"/>
    <w:rsid w:val="004E455D"/>
    <w:rsid w:val="004E51A3"/>
    <w:rsid w:val="004E7DA9"/>
    <w:rsid w:val="004F15A5"/>
    <w:rsid w:val="004F1D85"/>
    <w:rsid w:val="004F6706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06426"/>
    <w:rsid w:val="00507D58"/>
    <w:rsid w:val="00510FB7"/>
    <w:rsid w:val="00514FFF"/>
    <w:rsid w:val="005161AB"/>
    <w:rsid w:val="00516613"/>
    <w:rsid w:val="0052388A"/>
    <w:rsid w:val="00524F87"/>
    <w:rsid w:val="00526573"/>
    <w:rsid w:val="0052700F"/>
    <w:rsid w:val="00536C15"/>
    <w:rsid w:val="00542ACA"/>
    <w:rsid w:val="00544A81"/>
    <w:rsid w:val="00544F39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FF"/>
    <w:rsid w:val="00561200"/>
    <w:rsid w:val="00564184"/>
    <w:rsid w:val="00570B2B"/>
    <w:rsid w:val="00571ED1"/>
    <w:rsid w:val="0057239A"/>
    <w:rsid w:val="00574B98"/>
    <w:rsid w:val="00575F75"/>
    <w:rsid w:val="0057630D"/>
    <w:rsid w:val="00581689"/>
    <w:rsid w:val="00581A7C"/>
    <w:rsid w:val="00581C9D"/>
    <w:rsid w:val="00582A64"/>
    <w:rsid w:val="00585148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6414"/>
    <w:rsid w:val="005B0EAA"/>
    <w:rsid w:val="005B3C4C"/>
    <w:rsid w:val="005B4843"/>
    <w:rsid w:val="005B5E1F"/>
    <w:rsid w:val="005B6EEC"/>
    <w:rsid w:val="005B7C50"/>
    <w:rsid w:val="005C07DA"/>
    <w:rsid w:val="005C2BE6"/>
    <w:rsid w:val="005C3543"/>
    <w:rsid w:val="005C3C5D"/>
    <w:rsid w:val="005C3E95"/>
    <w:rsid w:val="005C445E"/>
    <w:rsid w:val="005C4F6A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1810"/>
    <w:rsid w:val="005E1F41"/>
    <w:rsid w:val="005E2AC5"/>
    <w:rsid w:val="005E2D4B"/>
    <w:rsid w:val="005E4954"/>
    <w:rsid w:val="005E66F4"/>
    <w:rsid w:val="005F1A87"/>
    <w:rsid w:val="005F3360"/>
    <w:rsid w:val="005F3F1C"/>
    <w:rsid w:val="005F44F0"/>
    <w:rsid w:val="005F558F"/>
    <w:rsid w:val="00601E1D"/>
    <w:rsid w:val="0060493D"/>
    <w:rsid w:val="00605D8E"/>
    <w:rsid w:val="00606E00"/>
    <w:rsid w:val="006075F7"/>
    <w:rsid w:val="0061130F"/>
    <w:rsid w:val="00611919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40E9"/>
    <w:rsid w:val="006458E4"/>
    <w:rsid w:val="00645931"/>
    <w:rsid w:val="00645E86"/>
    <w:rsid w:val="00652D2A"/>
    <w:rsid w:val="00655282"/>
    <w:rsid w:val="00655EE4"/>
    <w:rsid w:val="00657ECD"/>
    <w:rsid w:val="00660927"/>
    <w:rsid w:val="00662468"/>
    <w:rsid w:val="006665F2"/>
    <w:rsid w:val="006705D6"/>
    <w:rsid w:val="0067121B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60D8"/>
    <w:rsid w:val="00697643"/>
    <w:rsid w:val="006979B8"/>
    <w:rsid w:val="00697FF9"/>
    <w:rsid w:val="006A0476"/>
    <w:rsid w:val="006A2E83"/>
    <w:rsid w:val="006A4698"/>
    <w:rsid w:val="006A47B7"/>
    <w:rsid w:val="006A73FD"/>
    <w:rsid w:val="006A7812"/>
    <w:rsid w:val="006B278F"/>
    <w:rsid w:val="006B3224"/>
    <w:rsid w:val="006B369F"/>
    <w:rsid w:val="006B36A1"/>
    <w:rsid w:val="006B66DA"/>
    <w:rsid w:val="006B6DC4"/>
    <w:rsid w:val="006B7F53"/>
    <w:rsid w:val="006C0CBE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0188"/>
    <w:rsid w:val="006E4A0B"/>
    <w:rsid w:val="006E51B4"/>
    <w:rsid w:val="006E547D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7009C6"/>
    <w:rsid w:val="00701EE2"/>
    <w:rsid w:val="007033CE"/>
    <w:rsid w:val="00703EF7"/>
    <w:rsid w:val="00704087"/>
    <w:rsid w:val="0070750C"/>
    <w:rsid w:val="007132E4"/>
    <w:rsid w:val="00715441"/>
    <w:rsid w:val="0071616A"/>
    <w:rsid w:val="0071627F"/>
    <w:rsid w:val="00716C4B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54139"/>
    <w:rsid w:val="00754BE4"/>
    <w:rsid w:val="00755E0C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3005"/>
    <w:rsid w:val="00773D71"/>
    <w:rsid w:val="007757CE"/>
    <w:rsid w:val="00775943"/>
    <w:rsid w:val="0077702E"/>
    <w:rsid w:val="00777E0C"/>
    <w:rsid w:val="007801A6"/>
    <w:rsid w:val="00780422"/>
    <w:rsid w:val="007807CE"/>
    <w:rsid w:val="0078137D"/>
    <w:rsid w:val="007823A8"/>
    <w:rsid w:val="007824F4"/>
    <w:rsid w:val="00785239"/>
    <w:rsid w:val="007871F5"/>
    <w:rsid w:val="00787CFB"/>
    <w:rsid w:val="0079117C"/>
    <w:rsid w:val="00794D07"/>
    <w:rsid w:val="007956CC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E5C"/>
    <w:rsid w:val="007B759B"/>
    <w:rsid w:val="007C0CCB"/>
    <w:rsid w:val="007C5180"/>
    <w:rsid w:val="007C6175"/>
    <w:rsid w:val="007C7965"/>
    <w:rsid w:val="007D0785"/>
    <w:rsid w:val="007D0B36"/>
    <w:rsid w:val="007D1C6B"/>
    <w:rsid w:val="007D274A"/>
    <w:rsid w:val="007D749C"/>
    <w:rsid w:val="007D7A06"/>
    <w:rsid w:val="007E31C4"/>
    <w:rsid w:val="007E5254"/>
    <w:rsid w:val="007E5CF7"/>
    <w:rsid w:val="007E7D02"/>
    <w:rsid w:val="007F07B9"/>
    <w:rsid w:val="007F1C37"/>
    <w:rsid w:val="007F2635"/>
    <w:rsid w:val="007F3BBB"/>
    <w:rsid w:val="007F76C0"/>
    <w:rsid w:val="007F77CF"/>
    <w:rsid w:val="00800ECE"/>
    <w:rsid w:val="008011CB"/>
    <w:rsid w:val="00801251"/>
    <w:rsid w:val="00801959"/>
    <w:rsid w:val="0080385C"/>
    <w:rsid w:val="00803BB0"/>
    <w:rsid w:val="008046FC"/>
    <w:rsid w:val="00805C6C"/>
    <w:rsid w:val="00806501"/>
    <w:rsid w:val="008079F3"/>
    <w:rsid w:val="00812601"/>
    <w:rsid w:val="00812C44"/>
    <w:rsid w:val="00817EC8"/>
    <w:rsid w:val="00821486"/>
    <w:rsid w:val="0082251E"/>
    <w:rsid w:val="00822951"/>
    <w:rsid w:val="0082787A"/>
    <w:rsid w:val="008317E6"/>
    <w:rsid w:val="00833218"/>
    <w:rsid w:val="008353A5"/>
    <w:rsid w:val="00837839"/>
    <w:rsid w:val="008407B1"/>
    <w:rsid w:val="00841734"/>
    <w:rsid w:val="00841ED7"/>
    <w:rsid w:val="00843CF2"/>
    <w:rsid w:val="00844B96"/>
    <w:rsid w:val="00845F4D"/>
    <w:rsid w:val="00846544"/>
    <w:rsid w:val="00847261"/>
    <w:rsid w:val="00847A7E"/>
    <w:rsid w:val="00847FC3"/>
    <w:rsid w:val="008502F0"/>
    <w:rsid w:val="00850CF8"/>
    <w:rsid w:val="00851FE2"/>
    <w:rsid w:val="00852A05"/>
    <w:rsid w:val="00853048"/>
    <w:rsid w:val="00854379"/>
    <w:rsid w:val="00856020"/>
    <w:rsid w:val="0086114C"/>
    <w:rsid w:val="00862F6C"/>
    <w:rsid w:val="008645DA"/>
    <w:rsid w:val="00864A6C"/>
    <w:rsid w:val="00864D9D"/>
    <w:rsid w:val="00866E62"/>
    <w:rsid w:val="0087059A"/>
    <w:rsid w:val="008725EF"/>
    <w:rsid w:val="008773C8"/>
    <w:rsid w:val="0087791C"/>
    <w:rsid w:val="008813FE"/>
    <w:rsid w:val="008820AF"/>
    <w:rsid w:val="00883247"/>
    <w:rsid w:val="00887275"/>
    <w:rsid w:val="00887AE1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565"/>
    <w:rsid w:val="008B2B9C"/>
    <w:rsid w:val="008B5A12"/>
    <w:rsid w:val="008C1C1F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ED8"/>
    <w:rsid w:val="008D5FA5"/>
    <w:rsid w:val="008E10F2"/>
    <w:rsid w:val="008E1430"/>
    <w:rsid w:val="008E5516"/>
    <w:rsid w:val="008E5707"/>
    <w:rsid w:val="008E6A9E"/>
    <w:rsid w:val="008E7305"/>
    <w:rsid w:val="008E7437"/>
    <w:rsid w:val="008E7686"/>
    <w:rsid w:val="008E7912"/>
    <w:rsid w:val="008F3AC5"/>
    <w:rsid w:val="008F5815"/>
    <w:rsid w:val="008F6611"/>
    <w:rsid w:val="008F7112"/>
    <w:rsid w:val="008F7536"/>
    <w:rsid w:val="00902797"/>
    <w:rsid w:val="009054D9"/>
    <w:rsid w:val="00906CD8"/>
    <w:rsid w:val="00910761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43D4"/>
    <w:rsid w:val="00924935"/>
    <w:rsid w:val="00926241"/>
    <w:rsid w:val="009266D5"/>
    <w:rsid w:val="0092688A"/>
    <w:rsid w:val="00927606"/>
    <w:rsid w:val="00930874"/>
    <w:rsid w:val="00930B14"/>
    <w:rsid w:val="00931C43"/>
    <w:rsid w:val="0093244C"/>
    <w:rsid w:val="00932902"/>
    <w:rsid w:val="00934832"/>
    <w:rsid w:val="00936DE0"/>
    <w:rsid w:val="00940B9A"/>
    <w:rsid w:val="00945AE8"/>
    <w:rsid w:val="00947BB7"/>
    <w:rsid w:val="0095325C"/>
    <w:rsid w:val="00957C76"/>
    <w:rsid w:val="0096074B"/>
    <w:rsid w:val="00961E3A"/>
    <w:rsid w:val="00963504"/>
    <w:rsid w:val="00963E87"/>
    <w:rsid w:val="009653FE"/>
    <w:rsid w:val="009678ED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C83"/>
    <w:rsid w:val="009874EC"/>
    <w:rsid w:val="00987770"/>
    <w:rsid w:val="00987A0B"/>
    <w:rsid w:val="009932E7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65C0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6145"/>
    <w:rsid w:val="009D740C"/>
    <w:rsid w:val="009D74F7"/>
    <w:rsid w:val="009E00D7"/>
    <w:rsid w:val="009E17EA"/>
    <w:rsid w:val="009E1BE9"/>
    <w:rsid w:val="009E1BF9"/>
    <w:rsid w:val="009E33E6"/>
    <w:rsid w:val="009E35BF"/>
    <w:rsid w:val="009E4A83"/>
    <w:rsid w:val="009E596C"/>
    <w:rsid w:val="009E6472"/>
    <w:rsid w:val="009E7131"/>
    <w:rsid w:val="009F0619"/>
    <w:rsid w:val="009F06CA"/>
    <w:rsid w:val="009F0715"/>
    <w:rsid w:val="009F284A"/>
    <w:rsid w:val="009F2EEF"/>
    <w:rsid w:val="009F40EA"/>
    <w:rsid w:val="009F78DE"/>
    <w:rsid w:val="009F7B40"/>
    <w:rsid w:val="009F7E41"/>
    <w:rsid w:val="00A02BAE"/>
    <w:rsid w:val="00A048A2"/>
    <w:rsid w:val="00A04C1D"/>
    <w:rsid w:val="00A05021"/>
    <w:rsid w:val="00A05A6E"/>
    <w:rsid w:val="00A0613A"/>
    <w:rsid w:val="00A07B4E"/>
    <w:rsid w:val="00A107B9"/>
    <w:rsid w:val="00A12120"/>
    <w:rsid w:val="00A13761"/>
    <w:rsid w:val="00A155FA"/>
    <w:rsid w:val="00A163F7"/>
    <w:rsid w:val="00A16CF4"/>
    <w:rsid w:val="00A20460"/>
    <w:rsid w:val="00A20A2F"/>
    <w:rsid w:val="00A226ED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22E7"/>
    <w:rsid w:val="00A43A0E"/>
    <w:rsid w:val="00A43AFA"/>
    <w:rsid w:val="00A43BC5"/>
    <w:rsid w:val="00A4407C"/>
    <w:rsid w:val="00A44157"/>
    <w:rsid w:val="00A44805"/>
    <w:rsid w:val="00A46D7C"/>
    <w:rsid w:val="00A472CE"/>
    <w:rsid w:val="00A52783"/>
    <w:rsid w:val="00A52A43"/>
    <w:rsid w:val="00A53378"/>
    <w:rsid w:val="00A543B1"/>
    <w:rsid w:val="00A55CCA"/>
    <w:rsid w:val="00A6185D"/>
    <w:rsid w:val="00A61CE6"/>
    <w:rsid w:val="00A6256F"/>
    <w:rsid w:val="00A64AA4"/>
    <w:rsid w:val="00A64DAD"/>
    <w:rsid w:val="00A653A3"/>
    <w:rsid w:val="00A6657D"/>
    <w:rsid w:val="00A66A1C"/>
    <w:rsid w:val="00A7089F"/>
    <w:rsid w:val="00A72B67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F61"/>
    <w:rsid w:val="00A9142C"/>
    <w:rsid w:val="00A91F9F"/>
    <w:rsid w:val="00A946CF"/>
    <w:rsid w:val="00A96283"/>
    <w:rsid w:val="00A96323"/>
    <w:rsid w:val="00AA1FCB"/>
    <w:rsid w:val="00AA3B0F"/>
    <w:rsid w:val="00AA57C5"/>
    <w:rsid w:val="00AB26FA"/>
    <w:rsid w:val="00AB3BD0"/>
    <w:rsid w:val="00AB3E4C"/>
    <w:rsid w:val="00AC299B"/>
    <w:rsid w:val="00AC403E"/>
    <w:rsid w:val="00AC4F7F"/>
    <w:rsid w:val="00AC68B4"/>
    <w:rsid w:val="00AD16E0"/>
    <w:rsid w:val="00AD2DA8"/>
    <w:rsid w:val="00AD34E7"/>
    <w:rsid w:val="00AD46F9"/>
    <w:rsid w:val="00AD504B"/>
    <w:rsid w:val="00AD54DA"/>
    <w:rsid w:val="00AD6577"/>
    <w:rsid w:val="00AD77FF"/>
    <w:rsid w:val="00AE0E35"/>
    <w:rsid w:val="00AE2747"/>
    <w:rsid w:val="00AE28A3"/>
    <w:rsid w:val="00AE2C88"/>
    <w:rsid w:val="00AE457B"/>
    <w:rsid w:val="00AE55E9"/>
    <w:rsid w:val="00AE625F"/>
    <w:rsid w:val="00AF22FB"/>
    <w:rsid w:val="00AF2D0F"/>
    <w:rsid w:val="00AF6ABC"/>
    <w:rsid w:val="00AF7E77"/>
    <w:rsid w:val="00B004CD"/>
    <w:rsid w:val="00B02A06"/>
    <w:rsid w:val="00B02DE9"/>
    <w:rsid w:val="00B05096"/>
    <w:rsid w:val="00B11AF7"/>
    <w:rsid w:val="00B12A99"/>
    <w:rsid w:val="00B13424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275AE"/>
    <w:rsid w:val="00B31ABF"/>
    <w:rsid w:val="00B33A6A"/>
    <w:rsid w:val="00B36F37"/>
    <w:rsid w:val="00B4028B"/>
    <w:rsid w:val="00B40ACB"/>
    <w:rsid w:val="00B40AF4"/>
    <w:rsid w:val="00B43766"/>
    <w:rsid w:val="00B438B1"/>
    <w:rsid w:val="00B45104"/>
    <w:rsid w:val="00B45520"/>
    <w:rsid w:val="00B5017F"/>
    <w:rsid w:val="00B51FD0"/>
    <w:rsid w:val="00B53500"/>
    <w:rsid w:val="00B54671"/>
    <w:rsid w:val="00B57DB9"/>
    <w:rsid w:val="00B61ABF"/>
    <w:rsid w:val="00B6625F"/>
    <w:rsid w:val="00B673B7"/>
    <w:rsid w:val="00B705C9"/>
    <w:rsid w:val="00B70C20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92BC7"/>
    <w:rsid w:val="00B94FC9"/>
    <w:rsid w:val="00B97CB8"/>
    <w:rsid w:val="00BA1ECE"/>
    <w:rsid w:val="00BA36C4"/>
    <w:rsid w:val="00BA3F91"/>
    <w:rsid w:val="00BA434C"/>
    <w:rsid w:val="00BB0DB8"/>
    <w:rsid w:val="00BB2075"/>
    <w:rsid w:val="00BB2C09"/>
    <w:rsid w:val="00BB3579"/>
    <w:rsid w:val="00BB3C2A"/>
    <w:rsid w:val="00BB67BB"/>
    <w:rsid w:val="00BB7D99"/>
    <w:rsid w:val="00BC15B2"/>
    <w:rsid w:val="00BC351A"/>
    <w:rsid w:val="00BC3962"/>
    <w:rsid w:val="00BC4455"/>
    <w:rsid w:val="00BC763F"/>
    <w:rsid w:val="00BC7E88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636"/>
    <w:rsid w:val="00BE6BC2"/>
    <w:rsid w:val="00BF098A"/>
    <w:rsid w:val="00BF17AB"/>
    <w:rsid w:val="00BF44A2"/>
    <w:rsid w:val="00BF6C32"/>
    <w:rsid w:val="00BF7373"/>
    <w:rsid w:val="00C007DE"/>
    <w:rsid w:val="00C01AAB"/>
    <w:rsid w:val="00C04BAF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C46"/>
    <w:rsid w:val="00C4468E"/>
    <w:rsid w:val="00C457CC"/>
    <w:rsid w:val="00C47C42"/>
    <w:rsid w:val="00C51F13"/>
    <w:rsid w:val="00C54C8F"/>
    <w:rsid w:val="00C55103"/>
    <w:rsid w:val="00C60A63"/>
    <w:rsid w:val="00C60E2E"/>
    <w:rsid w:val="00C62044"/>
    <w:rsid w:val="00C635FD"/>
    <w:rsid w:val="00C6411F"/>
    <w:rsid w:val="00C6467D"/>
    <w:rsid w:val="00C6481F"/>
    <w:rsid w:val="00C67522"/>
    <w:rsid w:val="00C7123C"/>
    <w:rsid w:val="00C815D2"/>
    <w:rsid w:val="00C8184D"/>
    <w:rsid w:val="00C82424"/>
    <w:rsid w:val="00C844F2"/>
    <w:rsid w:val="00C84E1A"/>
    <w:rsid w:val="00C85941"/>
    <w:rsid w:val="00C934C4"/>
    <w:rsid w:val="00C9397D"/>
    <w:rsid w:val="00C95BB4"/>
    <w:rsid w:val="00C961EE"/>
    <w:rsid w:val="00C971DA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C6C8E"/>
    <w:rsid w:val="00CD02D9"/>
    <w:rsid w:val="00CD25B0"/>
    <w:rsid w:val="00CD32AE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F1B"/>
    <w:rsid w:val="00D02FE9"/>
    <w:rsid w:val="00D03134"/>
    <w:rsid w:val="00D04588"/>
    <w:rsid w:val="00D0587A"/>
    <w:rsid w:val="00D06780"/>
    <w:rsid w:val="00D131BA"/>
    <w:rsid w:val="00D132E6"/>
    <w:rsid w:val="00D13C6C"/>
    <w:rsid w:val="00D1531A"/>
    <w:rsid w:val="00D16A56"/>
    <w:rsid w:val="00D20752"/>
    <w:rsid w:val="00D24323"/>
    <w:rsid w:val="00D249A4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B6D"/>
    <w:rsid w:val="00D41E91"/>
    <w:rsid w:val="00D43D23"/>
    <w:rsid w:val="00D43D8D"/>
    <w:rsid w:val="00D450AF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1D13"/>
    <w:rsid w:val="00D6221A"/>
    <w:rsid w:val="00D62701"/>
    <w:rsid w:val="00D6424C"/>
    <w:rsid w:val="00D6603A"/>
    <w:rsid w:val="00D66A1C"/>
    <w:rsid w:val="00D66FE7"/>
    <w:rsid w:val="00D7094C"/>
    <w:rsid w:val="00D727A2"/>
    <w:rsid w:val="00D73D3F"/>
    <w:rsid w:val="00D80161"/>
    <w:rsid w:val="00D83062"/>
    <w:rsid w:val="00D870B7"/>
    <w:rsid w:val="00D904BF"/>
    <w:rsid w:val="00D90715"/>
    <w:rsid w:val="00D915E9"/>
    <w:rsid w:val="00D92CBA"/>
    <w:rsid w:val="00D94B9B"/>
    <w:rsid w:val="00D95BB9"/>
    <w:rsid w:val="00DA084E"/>
    <w:rsid w:val="00DA09B8"/>
    <w:rsid w:val="00DA17A2"/>
    <w:rsid w:val="00DA1F39"/>
    <w:rsid w:val="00DA2A24"/>
    <w:rsid w:val="00DA6A4A"/>
    <w:rsid w:val="00DA7631"/>
    <w:rsid w:val="00DB07D0"/>
    <w:rsid w:val="00DB1B98"/>
    <w:rsid w:val="00DB20EF"/>
    <w:rsid w:val="00DB5282"/>
    <w:rsid w:val="00DB6E47"/>
    <w:rsid w:val="00DB71BD"/>
    <w:rsid w:val="00DC0A50"/>
    <w:rsid w:val="00DC1DA7"/>
    <w:rsid w:val="00DC2046"/>
    <w:rsid w:val="00DC603F"/>
    <w:rsid w:val="00DD2506"/>
    <w:rsid w:val="00DD4B61"/>
    <w:rsid w:val="00DD5432"/>
    <w:rsid w:val="00DD5DBF"/>
    <w:rsid w:val="00DD6FDF"/>
    <w:rsid w:val="00DE1584"/>
    <w:rsid w:val="00DE4141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DF0"/>
    <w:rsid w:val="00E16917"/>
    <w:rsid w:val="00E17902"/>
    <w:rsid w:val="00E22068"/>
    <w:rsid w:val="00E22D19"/>
    <w:rsid w:val="00E23E25"/>
    <w:rsid w:val="00E2479A"/>
    <w:rsid w:val="00E25BF1"/>
    <w:rsid w:val="00E25FA9"/>
    <w:rsid w:val="00E26571"/>
    <w:rsid w:val="00E27161"/>
    <w:rsid w:val="00E276D2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1266"/>
    <w:rsid w:val="00E44F5D"/>
    <w:rsid w:val="00E460EC"/>
    <w:rsid w:val="00E46ECB"/>
    <w:rsid w:val="00E52CC3"/>
    <w:rsid w:val="00E56B3F"/>
    <w:rsid w:val="00E617C3"/>
    <w:rsid w:val="00E620D1"/>
    <w:rsid w:val="00E62F69"/>
    <w:rsid w:val="00E63119"/>
    <w:rsid w:val="00E64D1D"/>
    <w:rsid w:val="00E66A73"/>
    <w:rsid w:val="00E66ACC"/>
    <w:rsid w:val="00E76FA5"/>
    <w:rsid w:val="00E83418"/>
    <w:rsid w:val="00E83F36"/>
    <w:rsid w:val="00E8666C"/>
    <w:rsid w:val="00E87301"/>
    <w:rsid w:val="00E87D28"/>
    <w:rsid w:val="00E91F61"/>
    <w:rsid w:val="00E920CB"/>
    <w:rsid w:val="00E94748"/>
    <w:rsid w:val="00E95926"/>
    <w:rsid w:val="00E96D16"/>
    <w:rsid w:val="00EA31C2"/>
    <w:rsid w:val="00EA4427"/>
    <w:rsid w:val="00EA47FE"/>
    <w:rsid w:val="00EA5E62"/>
    <w:rsid w:val="00EA5EDA"/>
    <w:rsid w:val="00EB30B9"/>
    <w:rsid w:val="00EB73D1"/>
    <w:rsid w:val="00EB7426"/>
    <w:rsid w:val="00EB7F5C"/>
    <w:rsid w:val="00EC1FBC"/>
    <w:rsid w:val="00EC2BFE"/>
    <w:rsid w:val="00EC3D18"/>
    <w:rsid w:val="00EC44ED"/>
    <w:rsid w:val="00EC4A99"/>
    <w:rsid w:val="00EC53F9"/>
    <w:rsid w:val="00EC5903"/>
    <w:rsid w:val="00EC6E3F"/>
    <w:rsid w:val="00ED136D"/>
    <w:rsid w:val="00ED14A1"/>
    <w:rsid w:val="00EE1462"/>
    <w:rsid w:val="00EE44B8"/>
    <w:rsid w:val="00EE6EBE"/>
    <w:rsid w:val="00EF0DDF"/>
    <w:rsid w:val="00EF163E"/>
    <w:rsid w:val="00EF1A45"/>
    <w:rsid w:val="00EF66E4"/>
    <w:rsid w:val="00EF798B"/>
    <w:rsid w:val="00F00CA4"/>
    <w:rsid w:val="00F00FEF"/>
    <w:rsid w:val="00F01A5B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229F8"/>
    <w:rsid w:val="00F250AF"/>
    <w:rsid w:val="00F266F7"/>
    <w:rsid w:val="00F270B3"/>
    <w:rsid w:val="00F370E8"/>
    <w:rsid w:val="00F411A3"/>
    <w:rsid w:val="00F4143B"/>
    <w:rsid w:val="00F41D80"/>
    <w:rsid w:val="00F43CFE"/>
    <w:rsid w:val="00F44EAC"/>
    <w:rsid w:val="00F46A92"/>
    <w:rsid w:val="00F47B99"/>
    <w:rsid w:val="00F5037A"/>
    <w:rsid w:val="00F53B47"/>
    <w:rsid w:val="00F54F3F"/>
    <w:rsid w:val="00F55704"/>
    <w:rsid w:val="00F56195"/>
    <w:rsid w:val="00F565F3"/>
    <w:rsid w:val="00F57A14"/>
    <w:rsid w:val="00F60090"/>
    <w:rsid w:val="00F60753"/>
    <w:rsid w:val="00F61938"/>
    <w:rsid w:val="00F624C7"/>
    <w:rsid w:val="00F62EBE"/>
    <w:rsid w:val="00F674DA"/>
    <w:rsid w:val="00F67656"/>
    <w:rsid w:val="00F700F0"/>
    <w:rsid w:val="00F7032E"/>
    <w:rsid w:val="00F71897"/>
    <w:rsid w:val="00F72708"/>
    <w:rsid w:val="00F7274C"/>
    <w:rsid w:val="00F72BFF"/>
    <w:rsid w:val="00F73155"/>
    <w:rsid w:val="00F73D19"/>
    <w:rsid w:val="00F75B85"/>
    <w:rsid w:val="00F7630F"/>
    <w:rsid w:val="00F80DFA"/>
    <w:rsid w:val="00F8237D"/>
    <w:rsid w:val="00F8333C"/>
    <w:rsid w:val="00F8413F"/>
    <w:rsid w:val="00F85FD6"/>
    <w:rsid w:val="00F8605E"/>
    <w:rsid w:val="00F861AA"/>
    <w:rsid w:val="00F8670C"/>
    <w:rsid w:val="00F873BA"/>
    <w:rsid w:val="00F87BF1"/>
    <w:rsid w:val="00F90BB0"/>
    <w:rsid w:val="00F90C74"/>
    <w:rsid w:val="00F9342A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1A8D"/>
    <w:rsid w:val="00FB72D6"/>
    <w:rsid w:val="00FB7EF6"/>
    <w:rsid w:val="00FC02FC"/>
    <w:rsid w:val="00FC0503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1E54"/>
    <w:rsid w:val="00FD47C3"/>
    <w:rsid w:val="00FD4E2F"/>
    <w:rsid w:val="00FD5192"/>
    <w:rsid w:val="00FD5832"/>
    <w:rsid w:val="00FE03C7"/>
    <w:rsid w:val="00FE1284"/>
    <w:rsid w:val="00FE15E4"/>
    <w:rsid w:val="00FE200B"/>
    <w:rsid w:val="00FF047C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266D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266D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266D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266D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266D5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8727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8727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List3">
    <w:name w:val="Table List 3"/>
    <w:basedOn w:val="TableNormal"/>
    <w:uiPriority w:val="99"/>
    <w:rsid w:val="009C07B8"/>
    <w:rPr>
      <w:rFonts w:ascii="Arial" w:hAnsi="Arial" w:cs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9C07B8"/>
  </w:style>
  <w:style w:type="character" w:customStyle="1" w:styleId="BodyTextChar">
    <w:name w:val="Body Text Char"/>
    <w:basedOn w:val="DefaultParagraphFont"/>
    <w:link w:val="BodyText"/>
    <w:uiPriority w:val="99"/>
    <w:semiHidden/>
    <w:rsid w:val="00141995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C07B8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141995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9266D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266D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887275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9266D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266D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9266D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266D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266D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910E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E3"/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9D07C9"/>
    <w:pPr>
      <w:ind w:left="720"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27161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0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10721;fld=134;dst=10015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MOB;n=110721;fld=134;dst=1001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10721;fld=134;dst=100145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MOB;n=110721;fld=134;dst=100142" TargetMode="External"/><Relationship Id="rId10" Type="http://schemas.openxmlformats.org/officeDocument/2006/relationships/hyperlink" Target="consultantplus://offline/main?base=MOB;n=110721;fld=134;dst=100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MOB;n=110721;fld=134;dst=1001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13</Pages>
  <Words>3612</Words>
  <Characters>20595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subject/>
  <dc:creator>008</dc:creator>
  <cp:keywords/>
  <dc:description/>
  <cp:lastModifiedBy>Трегубов Дмитрий</cp:lastModifiedBy>
  <cp:revision>2</cp:revision>
  <cp:lastPrinted>2014-10-29T10:06:00Z</cp:lastPrinted>
  <dcterms:created xsi:type="dcterms:W3CDTF">2014-11-19T08:46:00Z</dcterms:created>
  <dcterms:modified xsi:type="dcterms:W3CDTF">2014-11-20T00:49:00Z</dcterms:modified>
</cp:coreProperties>
</file>