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C8" w:rsidRPr="003B543A" w:rsidRDefault="008202C8" w:rsidP="003B543A">
      <w:pPr>
        <w:jc w:val="right"/>
        <w:rPr>
          <w:b/>
          <w:bCs/>
          <w:kern w:val="28"/>
          <w:sz w:val="32"/>
          <w:szCs w:val="32"/>
        </w:rPr>
      </w:pPr>
      <w:r w:rsidRPr="003B543A">
        <w:rPr>
          <w:b/>
          <w:bCs/>
          <w:kern w:val="28"/>
          <w:sz w:val="32"/>
          <w:szCs w:val="32"/>
        </w:rPr>
        <w:t>Приложение</w:t>
      </w:r>
    </w:p>
    <w:p w:rsidR="008202C8" w:rsidRPr="003B543A" w:rsidRDefault="008202C8" w:rsidP="003B543A">
      <w:pPr>
        <w:jc w:val="right"/>
        <w:rPr>
          <w:b/>
          <w:bCs/>
          <w:kern w:val="28"/>
          <w:sz w:val="32"/>
          <w:szCs w:val="32"/>
        </w:rPr>
      </w:pPr>
      <w:r w:rsidRPr="003B543A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8202C8" w:rsidRPr="003B543A" w:rsidRDefault="008202C8" w:rsidP="003B543A">
      <w:pPr>
        <w:jc w:val="right"/>
        <w:rPr>
          <w:b/>
          <w:bCs/>
          <w:kern w:val="28"/>
          <w:sz w:val="32"/>
          <w:szCs w:val="32"/>
        </w:rPr>
      </w:pPr>
      <w:r w:rsidRPr="003B543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202C8" w:rsidRPr="003B543A" w:rsidRDefault="008202C8" w:rsidP="003B543A">
      <w:pPr>
        <w:jc w:val="right"/>
        <w:rPr>
          <w:b/>
          <w:bCs/>
          <w:kern w:val="28"/>
          <w:sz w:val="32"/>
          <w:szCs w:val="32"/>
        </w:rPr>
      </w:pPr>
      <w:r w:rsidRPr="003B543A">
        <w:rPr>
          <w:b/>
          <w:bCs/>
          <w:kern w:val="28"/>
          <w:sz w:val="32"/>
          <w:szCs w:val="32"/>
        </w:rPr>
        <w:t>от 10.11.2014 г. №1566</w:t>
      </w:r>
    </w:p>
    <w:p w:rsidR="008202C8" w:rsidRPr="00A61E19" w:rsidRDefault="008202C8" w:rsidP="00A61E19"/>
    <w:p w:rsidR="008202C8" w:rsidRPr="003B543A" w:rsidRDefault="008202C8" w:rsidP="003B543A">
      <w:pPr>
        <w:jc w:val="center"/>
        <w:rPr>
          <w:b/>
          <w:bCs/>
          <w:kern w:val="32"/>
          <w:sz w:val="32"/>
          <w:szCs w:val="32"/>
        </w:rPr>
      </w:pPr>
      <w:r w:rsidRPr="003B543A">
        <w:rPr>
          <w:b/>
          <w:bCs/>
          <w:kern w:val="32"/>
          <w:sz w:val="32"/>
          <w:szCs w:val="32"/>
        </w:rPr>
        <w:t>Муниципальная программа «Развитие образования Крапивинского муниципального района» на 2014-2017 годы</w:t>
      </w:r>
    </w:p>
    <w:p w:rsidR="008202C8" w:rsidRPr="00A61E19" w:rsidRDefault="008202C8" w:rsidP="00A61E19"/>
    <w:p w:rsidR="008202C8" w:rsidRPr="003B543A" w:rsidRDefault="008202C8" w:rsidP="003B543A">
      <w:pPr>
        <w:jc w:val="center"/>
        <w:rPr>
          <w:b/>
          <w:bCs/>
          <w:sz w:val="30"/>
          <w:szCs w:val="30"/>
        </w:rPr>
      </w:pPr>
      <w:r w:rsidRPr="003B543A">
        <w:rPr>
          <w:b/>
          <w:bCs/>
          <w:sz w:val="30"/>
          <w:szCs w:val="30"/>
        </w:rPr>
        <w:t>ПАСПОРТ муниципальной программы «Развитие образования Крапивинского муниципального района» на 2014-2017 годы</w:t>
      </w:r>
    </w:p>
    <w:p w:rsidR="008202C8" w:rsidRPr="00A61E19" w:rsidRDefault="008202C8" w:rsidP="00A61E19"/>
    <w:tbl>
      <w:tblPr>
        <w:tblW w:w="5000" w:type="pct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18"/>
        <w:gridCol w:w="6516"/>
      </w:tblGrid>
      <w:tr w:rsidR="008202C8" w:rsidRPr="00A61E1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2C8" w:rsidRPr="00A61E19" w:rsidRDefault="008202C8" w:rsidP="003B543A">
            <w:pPr>
              <w:pStyle w:val="Table0"/>
            </w:pPr>
            <w:r w:rsidRPr="00A61E19">
              <w:t>Наименование муниципальной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2C8" w:rsidRPr="00A61E19" w:rsidRDefault="008202C8" w:rsidP="003B543A">
            <w:pPr>
              <w:pStyle w:val="Table0"/>
            </w:pPr>
            <w:r w:rsidRPr="00A61E19">
              <w:t>Муниципальная программа «Развитие образования Крапивинского муниципального района» на 2014-2017 годы (далее муниципальная программа)</w:t>
            </w:r>
          </w:p>
        </w:tc>
      </w:tr>
      <w:tr w:rsidR="008202C8" w:rsidRPr="00A61E19">
        <w:trPr>
          <w:trHeight w:val="79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2C8" w:rsidRPr="00A61E19" w:rsidRDefault="008202C8" w:rsidP="003B543A">
            <w:pPr>
              <w:pStyle w:val="Table"/>
            </w:pPr>
            <w:r w:rsidRPr="00A61E19">
              <w:t>Директор муниципальной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2C8" w:rsidRPr="00A61E19" w:rsidRDefault="008202C8" w:rsidP="003B543A">
            <w:pPr>
              <w:pStyle w:val="Table"/>
            </w:pPr>
            <w:r w:rsidRPr="00A61E19">
              <w:t>Заместитель главы Крапивинского муниципального</w:t>
            </w:r>
            <w:r>
              <w:t xml:space="preserve"> </w:t>
            </w:r>
            <w:r w:rsidRPr="00A61E19">
              <w:t xml:space="preserve">района Т.Х. Биккулов </w:t>
            </w:r>
          </w:p>
        </w:tc>
      </w:tr>
      <w:tr w:rsidR="008202C8" w:rsidRPr="00A61E1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2C8" w:rsidRPr="00A61E19" w:rsidRDefault="008202C8" w:rsidP="003B543A">
            <w:pPr>
              <w:pStyle w:val="Table"/>
            </w:pPr>
            <w:r w:rsidRPr="00A61E19">
              <w:t>Ответственный исполнитель (координатор) муниципальной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2C8" w:rsidRPr="00A61E19" w:rsidRDefault="008202C8" w:rsidP="003B543A">
            <w:pPr>
              <w:pStyle w:val="Table"/>
            </w:pPr>
            <w:r w:rsidRPr="00A61E19">
              <w:t xml:space="preserve">Управление образования администрации Крапивинского муниципального района </w:t>
            </w:r>
          </w:p>
        </w:tc>
      </w:tr>
      <w:tr w:rsidR="008202C8" w:rsidRPr="00A61E1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2C8" w:rsidRPr="00A61E19" w:rsidRDefault="008202C8" w:rsidP="003B543A">
            <w:pPr>
              <w:pStyle w:val="Table"/>
            </w:pPr>
            <w:r w:rsidRPr="00A61E19">
              <w:t xml:space="preserve">Исполнители муниципальной программы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2C8" w:rsidRPr="00A61E19" w:rsidRDefault="008202C8" w:rsidP="00BA06B1">
            <w:pPr>
              <w:pStyle w:val="Table"/>
            </w:pPr>
            <w:r w:rsidRPr="00A61E19">
              <w:t>Управление образования администрации Крап</w:t>
            </w:r>
            <w:r>
              <w:t>ивинского муниципального района</w:t>
            </w:r>
          </w:p>
        </w:tc>
      </w:tr>
      <w:tr w:rsidR="008202C8" w:rsidRPr="00A61E1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2C8" w:rsidRPr="00A61E19" w:rsidRDefault="008202C8" w:rsidP="003B543A">
            <w:pPr>
              <w:pStyle w:val="Table"/>
            </w:pPr>
            <w:r w:rsidRPr="00A61E19">
              <w:t>Наименование подпрограмм муниципальной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2C8" w:rsidRPr="00A61E19" w:rsidRDefault="008202C8" w:rsidP="003B543A">
            <w:pPr>
              <w:pStyle w:val="Table"/>
            </w:pPr>
            <w:r w:rsidRPr="00A61E19">
              <w:t>Подпрограмма 1.</w:t>
            </w:r>
            <w:r>
              <w:t xml:space="preserve"> </w:t>
            </w:r>
            <w:r w:rsidRPr="00A61E19">
              <w:t>«Развитие дошкольного, общего образования и дополнительного образования детей».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Подпрограмма 2. «Развитие профессионального образования».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Подпрограмма 3. «Социальные гарантии в системе образования».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Подпрограмма 4. «Развитие физкультуры и спорта на территории Крапивинского муниципального района»</w:t>
            </w:r>
          </w:p>
        </w:tc>
      </w:tr>
      <w:tr w:rsidR="008202C8" w:rsidRPr="00A61E1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2C8" w:rsidRPr="00A61E19" w:rsidRDefault="008202C8" w:rsidP="003B543A">
            <w:pPr>
              <w:pStyle w:val="Table"/>
            </w:pPr>
            <w:r w:rsidRPr="00A61E19">
              <w:t xml:space="preserve">Цели муниципальной программы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2C8" w:rsidRPr="00A61E19" w:rsidRDefault="008202C8" w:rsidP="003B543A">
            <w:pPr>
              <w:pStyle w:val="Table"/>
            </w:pPr>
            <w:r w:rsidRPr="00A61E19">
              <w:t xml:space="preserve">Обеспечение доступности качественного образования, отвечающего </w:t>
            </w:r>
            <w:r w:rsidRPr="00A61E19">
              <w:rPr>
                <w:highlight w:val="white"/>
              </w:rPr>
              <w:t>системе приоритетов социально ориентированного развития Крапивинского муниципального района</w:t>
            </w:r>
            <w:r w:rsidRPr="00A61E19">
              <w:t>.</w:t>
            </w:r>
          </w:p>
        </w:tc>
      </w:tr>
      <w:tr w:rsidR="008202C8" w:rsidRPr="00A61E1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2C8" w:rsidRPr="00A61E19" w:rsidRDefault="008202C8" w:rsidP="003B543A">
            <w:pPr>
              <w:pStyle w:val="Table"/>
            </w:pPr>
            <w:r w:rsidRPr="00A61E19">
              <w:t>Задачи муниципальной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2C8" w:rsidRPr="00A61E19" w:rsidRDefault="008202C8" w:rsidP="003B543A">
            <w:pPr>
              <w:pStyle w:val="Table"/>
            </w:pPr>
            <w:r w:rsidRPr="00A61E19">
              <w:t xml:space="preserve">- модернизация дошкольного, общего и дополнительного образования, направленная на достижение современного качества учебных результатов, создание равных возможностей для получения современного качественного образования. 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 xml:space="preserve">- привлечение в сферу образования талантливой профессиональной молодёжи; 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 xml:space="preserve">- привлечение к занятиям физкультурой и спортом детей и молодёжи в Крапивинском муниципальном районе; 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- предоставление</w:t>
            </w:r>
            <w:r>
              <w:t xml:space="preserve"> </w:t>
            </w:r>
            <w:r w:rsidRPr="00A61E19">
              <w:t>равных возможностей детям различных социальных категорий для получения качественного образования, развития, отдыха;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- совершенствование системы выявления, развития и адресной поддержки талантливых детей и молодежи, обеспечение условий для их личностной самореализации и профессионального самоопределения, успешной социализации;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- создание условий, способствующих сохранению и укреплению здоровья воспитанников, обучающихся образовательных организаций Крапивинского муниципального</w:t>
            </w:r>
            <w:r>
              <w:t xml:space="preserve"> </w:t>
            </w:r>
            <w:r w:rsidRPr="00A61E19">
              <w:t>района;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- активизация использования в образовательном процессе дистанционных образовательных технологий.</w:t>
            </w:r>
          </w:p>
        </w:tc>
      </w:tr>
      <w:tr w:rsidR="008202C8" w:rsidRPr="00A61E1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2C8" w:rsidRPr="00A61E19" w:rsidRDefault="008202C8" w:rsidP="003B543A">
            <w:pPr>
              <w:pStyle w:val="Table"/>
            </w:pPr>
            <w:r w:rsidRPr="00A61E19">
              <w:t>Срок реализации муниципальной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2C8" w:rsidRPr="00A61E19" w:rsidRDefault="008202C8" w:rsidP="003B543A">
            <w:pPr>
              <w:pStyle w:val="Table"/>
            </w:pPr>
            <w:r w:rsidRPr="00A61E19">
              <w:t>2014 – 2017 гг.</w:t>
            </w:r>
          </w:p>
        </w:tc>
      </w:tr>
      <w:tr w:rsidR="008202C8" w:rsidRPr="00A61E1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2C8" w:rsidRPr="00A61E19" w:rsidRDefault="008202C8" w:rsidP="00BA06B1">
            <w:pPr>
              <w:pStyle w:val="Table"/>
            </w:pPr>
            <w:r w:rsidRPr="00A61E19">
              <w:t>Объемы и источники финансирования муниципальной программы в целом и с</w:t>
            </w:r>
            <w:r>
              <w:t xml:space="preserve"> </w:t>
            </w:r>
            <w:r w:rsidRPr="00A61E19">
              <w:t xml:space="preserve">разбивкой по годам ее реализации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2C8" w:rsidRPr="00A61E19" w:rsidRDefault="008202C8" w:rsidP="003B543A">
            <w:pPr>
              <w:pStyle w:val="Table"/>
            </w:pPr>
            <w:r w:rsidRPr="00A61E19">
              <w:t>Всего на 2014-2017 годы– 1607620 тыс.</w:t>
            </w:r>
            <w:r>
              <w:t xml:space="preserve"> </w:t>
            </w:r>
            <w:r w:rsidRPr="00A61E19">
              <w:t>рублей, в том числе по годам: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2014 год – 408376,3 тыс.</w:t>
            </w:r>
            <w:r>
              <w:t xml:space="preserve"> </w:t>
            </w:r>
            <w:r w:rsidRPr="00A61E19">
              <w:t>рублей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2015 год – 399411,9 тыс.</w:t>
            </w:r>
            <w:r>
              <w:t xml:space="preserve"> </w:t>
            </w:r>
            <w:r w:rsidRPr="00A61E19">
              <w:t>рублей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2016 год – 399915,9 тыс.</w:t>
            </w:r>
            <w:r>
              <w:t xml:space="preserve"> </w:t>
            </w:r>
            <w:r w:rsidRPr="00A61E19">
              <w:t>рублей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2017 год – 399915,9 тыс.</w:t>
            </w:r>
            <w:r>
              <w:t xml:space="preserve"> </w:t>
            </w:r>
            <w:r w:rsidRPr="00A61E19">
              <w:t>рублей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из них: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средства районного бюджета – 582138 тыс.</w:t>
            </w:r>
            <w:r>
              <w:t xml:space="preserve"> </w:t>
            </w:r>
            <w:r w:rsidRPr="00A61E19">
              <w:t>рублей, в том числе по годам: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2014 год – 153276,3 тыс.</w:t>
            </w:r>
            <w:r>
              <w:t xml:space="preserve"> </w:t>
            </w:r>
            <w:r w:rsidRPr="00A61E19">
              <w:t>рублей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2015 год – 142953,9 тыс.</w:t>
            </w:r>
            <w:r>
              <w:t xml:space="preserve"> </w:t>
            </w:r>
            <w:r w:rsidRPr="00A61E19">
              <w:t>рублей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2016 год – 142953,9 тыс.</w:t>
            </w:r>
            <w:r>
              <w:t xml:space="preserve"> </w:t>
            </w:r>
            <w:r w:rsidRPr="00A61E19">
              <w:t>рублей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2017 год – 142953,9 тыс.</w:t>
            </w:r>
            <w:r>
              <w:t xml:space="preserve"> </w:t>
            </w:r>
            <w:r w:rsidRPr="00A61E19">
              <w:t>рублей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иные не запрещенные законодательством источники: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средства федерального бюджета – 36331 тыс.</w:t>
            </w:r>
            <w:r>
              <w:t xml:space="preserve"> </w:t>
            </w:r>
            <w:r w:rsidRPr="00A61E19">
              <w:t>рублей, в том числе по годам: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2014 год – 8555 тыс.</w:t>
            </w:r>
            <w:r>
              <w:t xml:space="preserve"> </w:t>
            </w:r>
            <w:r w:rsidRPr="00A61E19">
              <w:t>рублей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2015 год – 8960 тыс.</w:t>
            </w:r>
            <w:r>
              <w:t xml:space="preserve"> </w:t>
            </w:r>
            <w:r w:rsidRPr="00A61E19">
              <w:t>рублей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2016 год – 9408 тыс.</w:t>
            </w:r>
            <w:r>
              <w:t xml:space="preserve"> </w:t>
            </w:r>
            <w:r w:rsidRPr="00A61E19">
              <w:t>рублей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2017 год – 9408 тыс.</w:t>
            </w:r>
            <w:r>
              <w:t xml:space="preserve"> </w:t>
            </w:r>
            <w:r w:rsidRPr="00A61E19">
              <w:t>рублей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средства областного бюджета – 989091 тыс.</w:t>
            </w:r>
            <w:r>
              <w:t xml:space="preserve"> </w:t>
            </w:r>
            <w:r w:rsidRPr="00A61E19">
              <w:t>рублей, в том числе по годам: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2014 год – 246530 тыс.</w:t>
            </w:r>
            <w:r>
              <w:t xml:space="preserve"> </w:t>
            </w:r>
            <w:r w:rsidRPr="00A61E19">
              <w:t>рублей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2015 год – 247483 тыс.</w:t>
            </w:r>
            <w:r>
              <w:t xml:space="preserve"> </w:t>
            </w:r>
            <w:r w:rsidRPr="00A61E19">
              <w:t>рублей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2016 год – 247539 тыс.</w:t>
            </w:r>
            <w:r>
              <w:t xml:space="preserve"> </w:t>
            </w:r>
            <w:r w:rsidRPr="00A61E19">
              <w:t>рублей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2017 год – 247539 тыс.</w:t>
            </w:r>
            <w:r>
              <w:t xml:space="preserve"> </w:t>
            </w:r>
            <w:r w:rsidRPr="00A61E19">
              <w:t>рублей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средства юридических и физических лиц – 60 тыс.</w:t>
            </w:r>
            <w:r>
              <w:t xml:space="preserve"> </w:t>
            </w:r>
            <w:r w:rsidRPr="00A61E19">
              <w:t>рублей, в том числе по годам: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2014 год – 15 тыс.</w:t>
            </w:r>
            <w:r>
              <w:t xml:space="preserve"> </w:t>
            </w:r>
            <w:r w:rsidRPr="00A61E19">
              <w:t>рублей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2015 год – 15 тыс.</w:t>
            </w:r>
            <w:r>
              <w:t xml:space="preserve"> </w:t>
            </w:r>
            <w:r w:rsidRPr="00A61E19">
              <w:t>рублей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2016 год – 15 тыс.</w:t>
            </w:r>
            <w:r>
              <w:t xml:space="preserve"> </w:t>
            </w:r>
            <w:r w:rsidRPr="00A61E19">
              <w:t>рублей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2017 год – 15 тыс.</w:t>
            </w:r>
            <w:r>
              <w:t xml:space="preserve"> </w:t>
            </w:r>
            <w:r w:rsidRPr="00A61E19">
              <w:t>рублей</w:t>
            </w:r>
          </w:p>
        </w:tc>
      </w:tr>
      <w:tr w:rsidR="008202C8" w:rsidRPr="00A61E19">
        <w:trPr>
          <w:trHeight w:val="103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2C8" w:rsidRPr="00A61E19" w:rsidRDefault="008202C8" w:rsidP="003B543A">
            <w:pPr>
              <w:pStyle w:val="Table"/>
            </w:pPr>
            <w:r w:rsidRPr="00A61E19">
              <w:t>Ожидаемые конечные результаты реализации муниципальной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2C8" w:rsidRPr="00A61E19" w:rsidRDefault="008202C8" w:rsidP="003B543A">
            <w:pPr>
              <w:pStyle w:val="Table"/>
            </w:pPr>
            <w:r w:rsidRPr="00A61E19">
              <w:t>- создание равных возможностей для получения современного качественного образования, отвечающего запросам населения и перспективным задачам социально ориентированного развития Крапивинского муниципального района;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- обеспечение равных стартовых возможностей воспитанникам дошкольных образовательных организаций для последующего обучения;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- предоставление</w:t>
            </w:r>
            <w:r>
              <w:t xml:space="preserve"> </w:t>
            </w:r>
            <w:r w:rsidRPr="00A61E19">
              <w:t>равных возможностей детям различных социальных категорий для получения качественного образования, развития, отдыха;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- совершенствование системы выявления, развития и адресной поддержки талантливых детей и молодежи, обеспечение условий для их личностной самореализации и профессионального самоопределения, успешной социализации;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- привлечение в сферу образования талантливой профессиональной молодёжи;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-</w:t>
            </w:r>
            <w:r>
              <w:t xml:space="preserve"> </w:t>
            </w:r>
            <w:r w:rsidRPr="00A61E19">
              <w:t>создание условий, способствующих сохранению и укреплению здоровья воспитанников, обучающихся образовательных организаций Крапивинского муниципального</w:t>
            </w:r>
            <w:r>
              <w:t xml:space="preserve"> </w:t>
            </w:r>
            <w:r w:rsidRPr="00A61E19">
              <w:t>района;</w:t>
            </w:r>
          </w:p>
          <w:p w:rsidR="008202C8" w:rsidRPr="00A61E19" w:rsidRDefault="008202C8" w:rsidP="00BA06B1">
            <w:pPr>
              <w:pStyle w:val="Table"/>
            </w:pPr>
            <w:r w:rsidRPr="00A61E19">
              <w:t>-</w:t>
            </w:r>
            <w:r>
              <w:t xml:space="preserve"> </w:t>
            </w:r>
            <w:r w:rsidRPr="00A61E19">
              <w:t>привлечение к занятиям физкультурой и спортом детей и молодёжи в Крапивинском муниципальном районе.</w:t>
            </w:r>
          </w:p>
        </w:tc>
      </w:tr>
    </w:tbl>
    <w:p w:rsidR="008202C8" w:rsidRPr="00A61E19" w:rsidRDefault="008202C8" w:rsidP="00A61E19"/>
    <w:p w:rsidR="008202C8" w:rsidRPr="003B543A" w:rsidRDefault="008202C8" w:rsidP="003B543A">
      <w:pPr>
        <w:jc w:val="center"/>
        <w:rPr>
          <w:b/>
          <w:bCs/>
          <w:sz w:val="30"/>
          <w:szCs w:val="30"/>
        </w:rPr>
      </w:pPr>
      <w:r w:rsidRPr="003B543A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8202C8" w:rsidRPr="00A61E19" w:rsidRDefault="008202C8" w:rsidP="00A61E19"/>
    <w:p w:rsidR="008202C8" w:rsidRPr="00A61E19" w:rsidRDefault="008202C8" w:rsidP="00A61E19">
      <w:r w:rsidRPr="00A61E19">
        <w:t>Основным документом, определяющим стратегию развития системы образования Крапивинского муниципального района до 2011 года, являлась ведомственная целевая программа муниципального управления образования МУО администрации МО «Крапивинский район». С 2011 по 2013 года действовали муниципальные целевые программы:</w:t>
      </w:r>
    </w:p>
    <w:p w:rsidR="008202C8" w:rsidRPr="00A61E19" w:rsidRDefault="008202C8" w:rsidP="00A61E19">
      <w:r w:rsidRPr="00A61E19">
        <w:t>- «Адресная поддержка молодых специалистов, талантливых педагогов и одарённых детей Крапивинского муниципального района»,</w:t>
      </w:r>
    </w:p>
    <w:p w:rsidR="008202C8" w:rsidRPr="00A61E19" w:rsidRDefault="008202C8" w:rsidP="00A61E19">
      <w:r w:rsidRPr="00A61E19">
        <w:t>- «Отдых, оздоровление и занятость детей и подростков Крапивинского муниципального района»,</w:t>
      </w:r>
    </w:p>
    <w:p w:rsidR="008202C8" w:rsidRPr="00A61E19" w:rsidRDefault="008202C8" w:rsidP="00A61E19">
      <w:r w:rsidRPr="00A61E19">
        <w:t>- «Совершенствование организации питания»,</w:t>
      </w:r>
    </w:p>
    <w:p w:rsidR="008202C8" w:rsidRPr="00A61E19" w:rsidRDefault="008202C8" w:rsidP="00A61E19">
      <w:r w:rsidRPr="00A61E19">
        <w:t>- «Развитие дошкольного образования Крапивинского муниципального района»,</w:t>
      </w:r>
    </w:p>
    <w:p w:rsidR="008202C8" w:rsidRPr="00A61E19" w:rsidRDefault="008202C8" w:rsidP="00A61E19">
      <w:r w:rsidRPr="00A61E19">
        <w:t>- «Развитие физкультуры и спорта на территории Крапивинского муниципального района»,</w:t>
      </w:r>
    </w:p>
    <w:p w:rsidR="008202C8" w:rsidRPr="00A61E19" w:rsidRDefault="008202C8" w:rsidP="00A61E19">
      <w:r w:rsidRPr="00A61E19">
        <w:t>-</w:t>
      </w:r>
      <w:r>
        <w:t xml:space="preserve"> </w:t>
      </w:r>
      <w:r w:rsidRPr="00A61E19">
        <w:t>«Патриотическое воспитание детей и подростков в Крапивинском муниципальном районе».</w:t>
      </w:r>
    </w:p>
    <w:p w:rsidR="008202C8" w:rsidRPr="00A61E19" w:rsidRDefault="008202C8" w:rsidP="00A61E19">
      <w:r w:rsidRPr="00A61E19">
        <w:t>С 2014 года действует программа</w:t>
      </w:r>
      <w:r>
        <w:t xml:space="preserve"> </w:t>
      </w:r>
      <w:r w:rsidRPr="00A61E19">
        <w:t>«Развитие образования Крапивинского муниципального района» на 2014-2016 годы,</w:t>
      </w:r>
      <w:r w:rsidRPr="00A61E19">
        <w:tab/>
        <w:t xml:space="preserve">в которую будут включены указанные выше муниципальные целевые программы как подпрограммы. </w:t>
      </w:r>
    </w:p>
    <w:p w:rsidR="008202C8" w:rsidRPr="00A61E19" w:rsidRDefault="008202C8" w:rsidP="00A61E19">
      <w:r w:rsidRPr="00A61E19">
        <w:t>Разработка программы «Развитие системы образования в Крапивинском муниципальном районе» базируется на:</w:t>
      </w:r>
    </w:p>
    <w:p w:rsidR="008202C8" w:rsidRPr="00A61E19" w:rsidRDefault="008202C8" w:rsidP="00A61E19">
      <w:r w:rsidRPr="00A61E19">
        <w:t xml:space="preserve">- государственной программе Российской Федерации «Развитие образования» на 2013 – 2020 годы, </w:t>
      </w:r>
    </w:p>
    <w:p w:rsidR="008202C8" w:rsidRPr="00A61E19" w:rsidRDefault="008202C8" w:rsidP="00A61E19">
      <w:r w:rsidRPr="00A61E19">
        <w:t>- долгосрочной целевой программе «Развитие системы образования и повышение уровня</w:t>
      </w:r>
      <w:r>
        <w:t xml:space="preserve"> </w:t>
      </w:r>
      <w:r w:rsidRPr="00A61E19">
        <w:t>потребности в образовании населения Кемеровской области» на 2014-2017 годы.</w:t>
      </w:r>
    </w:p>
    <w:p w:rsidR="008202C8" w:rsidRPr="00A61E19" w:rsidRDefault="008202C8" w:rsidP="00A61E19">
      <w:r w:rsidRPr="00A61E19">
        <w:t xml:space="preserve">В последние годы в системе образования Крапивинского муниципального района произошли значительные изменения. </w:t>
      </w:r>
    </w:p>
    <w:p w:rsidR="008202C8" w:rsidRPr="00A61E19" w:rsidRDefault="008202C8" w:rsidP="00A61E19">
      <w:r w:rsidRPr="00A61E19">
        <w:t>В районе созданы условия для получения доступного бесплатного среднего (полного) образования независимо от социального статуса и места проживания детей. Детей школьного возраста, получающих образование</w:t>
      </w:r>
      <w:r>
        <w:t xml:space="preserve"> </w:t>
      </w:r>
      <w:r w:rsidRPr="00A61E19">
        <w:t>в районе – 2433. В</w:t>
      </w:r>
      <w:r>
        <w:t xml:space="preserve"> </w:t>
      </w:r>
      <w:r w:rsidRPr="00A61E19">
        <w:t>настоящий период наблюдается сокращение количества обучающихся в образовательных учреждениях всех типов и видов. В 2013 – 2014 учебном году сократилось количество обучающихся в 1-ом класса и</w:t>
      </w:r>
      <w:r>
        <w:t xml:space="preserve">  </w:t>
      </w:r>
      <w:r w:rsidRPr="00A61E19">
        <w:t>10-11-ых классах, в 2014-2015 учебном году возросло количество первоклассников, но уменьшилось количество обучающихся в старших классах.</w:t>
      </w:r>
    </w:p>
    <w:p w:rsidR="008202C8" w:rsidRPr="00A61E19" w:rsidRDefault="008202C8" w:rsidP="00A61E19">
      <w:r w:rsidRPr="00A61E19">
        <w:t>Один ученик</w:t>
      </w:r>
      <w:r>
        <w:t xml:space="preserve"> </w:t>
      </w:r>
      <w:r w:rsidRPr="00A61E19">
        <w:t>с ограниченными возможностями здоровья МБОУ «Крапивинская средняя общеобразовательная школа» обучается с применением дистанционных образовательных технологий.</w:t>
      </w:r>
    </w:p>
    <w:p w:rsidR="008202C8" w:rsidRPr="00A61E19" w:rsidRDefault="008202C8" w:rsidP="00A61E19">
      <w:r w:rsidRPr="00A61E19">
        <w:t>Сформирована система выявления и поддержки одарённых детей</w:t>
      </w:r>
      <w:r>
        <w:t xml:space="preserve"> </w:t>
      </w:r>
      <w:r w:rsidRPr="00A61E19">
        <w:t>в районе, развивается олимпиадное и конкурсное движение. Обучающиеся становятся победителями областных и региональных конференций, олимпиад. 14 школьников</w:t>
      </w:r>
      <w:r>
        <w:t xml:space="preserve"> </w:t>
      </w:r>
      <w:r w:rsidRPr="00A61E19">
        <w:t xml:space="preserve">обучаются в Федеральной школе для одарённых детей. </w:t>
      </w:r>
    </w:p>
    <w:p w:rsidR="008202C8" w:rsidRPr="00A61E19" w:rsidRDefault="008202C8" w:rsidP="00A61E19">
      <w:r w:rsidRPr="00A61E19">
        <w:t xml:space="preserve">Создана эффективная система организации отдыха и оздоровления детей и подростков. 100 % детей школьного возраста в 2014 году были охвачены различными видами полноценного отдыха (лагеря с дневным пребыванием детей при образовательному учреждении, учебно – тренировочные сборы, лагеря труда и отдыха, малозатратные виды отдыха). В районе успешно реализуется комплекс ГТЗО. </w:t>
      </w:r>
    </w:p>
    <w:p w:rsidR="008202C8" w:rsidRPr="00A61E19" w:rsidRDefault="008202C8" w:rsidP="00A61E19">
      <w:r w:rsidRPr="00A61E19">
        <w:t>За последние годы в общеобразовательных учреждениях усилилось внимание к разработке и реализации системы гражданского, патриотического и физического воспитания, к преодолению проявлений асоциального поведения</w:t>
      </w:r>
      <w:r>
        <w:t xml:space="preserve"> </w:t>
      </w:r>
      <w:r w:rsidRPr="00A61E19">
        <w:t>обучающихся и молодежи. Основной акцент в</w:t>
      </w:r>
      <w:r>
        <w:t xml:space="preserve"> </w:t>
      </w:r>
      <w:r w:rsidRPr="00A61E19">
        <w:t>воспитательной работе сделан на организацию социальной практики, культурно-досуговую деятельность.</w:t>
      </w:r>
    </w:p>
    <w:p w:rsidR="008202C8" w:rsidRPr="00A61E19" w:rsidRDefault="008202C8" w:rsidP="00A61E19">
      <w:r w:rsidRPr="00A61E19">
        <w:t>Дошкольные учреждения посещают 1240 воспитанников. На сегодня в районе</w:t>
      </w:r>
      <w:r>
        <w:t xml:space="preserve"> </w:t>
      </w:r>
      <w:r w:rsidRPr="00A61E19">
        <w:t xml:space="preserve">ликвидирована очередность в детские сады детей с 3 до 7 лет. </w:t>
      </w:r>
    </w:p>
    <w:p w:rsidR="008202C8" w:rsidRPr="00A61E19" w:rsidRDefault="008202C8" w:rsidP="00A61E19">
      <w:r w:rsidRPr="00A61E19">
        <w:t>Одним из главных вопросов сегодня является введение федеральных государственных образовательных</w:t>
      </w:r>
      <w:r>
        <w:t xml:space="preserve"> </w:t>
      </w:r>
      <w:r w:rsidRPr="00A61E19">
        <w:t xml:space="preserve">стандартов начального общего образования. (ФГОС НОО). В 2014-2015 учебном году все школы района реализуются ФГОС НОО с 1 по 4 классы. Пилотные школы МБОУ «Крапивинская средняя общеобразовательная школа» и МБОУ «Зеленогорская средняя общеобразовательная школа» реализуют ФГОС ООО в 5-ых и 6-х классах. </w:t>
      </w:r>
    </w:p>
    <w:p w:rsidR="008202C8" w:rsidRPr="00A61E19" w:rsidRDefault="008202C8" w:rsidP="00A61E19">
      <w:r w:rsidRPr="00A61E19">
        <w:t>В рамках реализации ФГОС НОО в образовательных организациях организована внеурочная деятельность, план которой определяет состав и структуру направлений, формы организации, объем внеурочной деятельности для обучающихся на ступени начального общего образования (до 1350 часов за 4 года обучения) с учетом интересов обучающихся и возможностей образовательного учреждения.</w:t>
      </w:r>
    </w:p>
    <w:p w:rsidR="008202C8" w:rsidRPr="00A61E19" w:rsidRDefault="008202C8" w:rsidP="00A61E19">
      <w:r w:rsidRPr="00A61E19">
        <w:t xml:space="preserve">В средних школах Крапивинского муниципального района реализуются однопрофильные модели обучения (аграрно-технологический профиль; социально-экономический). </w:t>
      </w:r>
    </w:p>
    <w:p w:rsidR="008202C8" w:rsidRPr="00A61E19" w:rsidRDefault="008202C8" w:rsidP="00A61E19">
      <w:r w:rsidRPr="00A61E19">
        <w:t>Система дополнительного образования детей представлена Домами творчества и спортивной школой. Значительная часть детских объединений и спортивных секций функционирует на базе общеобразовательных школ и дошкольных учреждений. Дополнительными образовательными услугами в Домах детского творчества охвачено 1680 детей, что составляет 68,5% от общего количества обучающихся в районе.</w:t>
      </w:r>
    </w:p>
    <w:p w:rsidR="008202C8" w:rsidRPr="00A61E19" w:rsidRDefault="008202C8" w:rsidP="00A61E19">
      <w:r w:rsidRPr="00A61E19">
        <w:t>Несмотря на достигнутые положительные результаты, в системе образования Крапивинского района существует ряд проблем и рисков, на</w:t>
      </w:r>
      <w:r>
        <w:t xml:space="preserve"> </w:t>
      </w:r>
      <w:r w:rsidRPr="00A61E19">
        <w:t>решения которых нацелена данная программа:</w:t>
      </w:r>
    </w:p>
    <w:p w:rsidR="008202C8" w:rsidRPr="00A61E19" w:rsidRDefault="008202C8" w:rsidP="00A61E19">
      <w:r w:rsidRPr="00A61E19">
        <w:t xml:space="preserve">- недостаточная укомплектованность специалистами в образовательных учреждениях, </w:t>
      </w:r>
    </w:p>
    <w:p w:rsidR="008202C8" w:rsidRPr="00A61E19" w:rsidRDefault="008202C8" w:rsidP="00A61E19">
      <w:r w:rsidRPr="00A61E19">
        <w:t>- недостаточные темпы улучшения материально – технической базы,</w:t>
      </w:r>
    </w:p>
    <w:p w:rsidR="008202C8" w:rsidRPr="00A61E19" w:rsidRDefault="008202C8" w:rsidP="00A61E19">
      <w:r w:rsidRPr="00A61E19">
        <w:t>- недостаточные условия для реализации социальной активности обучающихся и педагогических работников,</w:t>
      </w:r>
    </w:p>
    <w:p w:rsidR="008202C8" w:rsidRPr="00A61E19" w:rsidRDefault="008202C8" w:rsidP="00A61E19">
      <w:r w:rsidRPr="00A61E19">
        <w:t>- необходимость активизации конкурсного движения с целью диссиминации педагогического опыта,</w:t>
      </w:r>
    </w:p>
    <w:p w:rsidR="008202C8" w:rsidRPr="00A61E19" w:rsidRDefault="008202C8" w:rsidP="00A61E19">
      <w:r w:rsidRPr="00A61E19">
        <w:t>- необходимость привлечения большего объёма спонсорских средств для организации летнего отдыха,</w:t>
      </w:r>
    </w:p>
    <w:p w:rsidR="008202C8" w:rsidRPr="00A61E19" w:rsidRDefault="008202C8" w:rsidP="00A61E19">
      <w:r w:rsidRPr="00A61E19">
        <w:t>- необходимость организации двухразового питания в связи с реализацией ФГОС НОО и ООО,</w:t>
      </w:r>
    </w:p>
    <w:p w:rsidR="008202C8" w:rsidRPr="00A61E19" w:rsidRDefault="008202C8" w:rsidP="00A61E19">
      <w:r w:rsidRPr="00A61E19">
        <w:t>- недостаточный охват детей и молодёжи занятиями физкультурой и спортом в свободное время.</w:t>
      </w:r>
    </w:p>
    <w:p w:rsidR="008202C8" w:rsidRPr="003B543A" w:rsidRDefault="008202C8" w:rsidP="003B543A">
      <w:pPr>
        <w:jc w:val="center"/>
        <w:rPr>
          <w:b/>
          <w:bCs/>
          <w:sz w:val="30"/>
          <w:szCs w:val="30"/>
        </w:rPr>
      </w:pPr>
    </w:p>
    <w:p w:rsidR="008202C8" w:rsidRPr="003B543A" w:rsidRDefault="008202C8" w:rsidP="003B543A">
      <w:pPr>
        <w:jc w:val="center"/>
        <w:rPr>
          <w:b/>
          <w:bCs/>
          <w:sz w:val="30"/>
          <w:szCs w:val="30"/>
        </w:rPr>
      </w:pPr>
      <w:r w:rsidRPr="003B543A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8202C8" w:rsidRPr="00A61E19" w:rsidRDefault="008202C8" w:rsidP="00A61E19"/>
    <w:p w:rsidR="008202C8" w:rsidRPr="00A61E19" w:rsidRDefault="008202C8" w:rsidP="00A61E19">
      <w:r w:rsidRPr="00A61E19">
        <w:t xml:space="preserve">Целью программы является обеспечение доступности качественного образования, отвечающего </w:t>
      </w:r>
      <w:r w:rsidRPr="00A61E19">
        <w:rPr>
          <w:highlight w:val="white"/>
        </w:rPr>
        <w:t>системе приоритетов социально-ориентированного развития Крапивинского муниципального района</w:t>
      </w:r>
      <w:r w:rsidRPr="00A61E19">
        <w:t>.</w:t>
      </w:r>
    </w:p>
    <w:p w:rsidR="008202C8" w:rsidRPr="00A61E19" w:rsidRDefault="008202C8" w:rsidP="00A61E19">
      <w:r w:rsidRPr="00A61E19">
        <w:t>Задачи муниципальной программы:</w:t>
      </w:r>
    </w:p>
    <w:p w:rsidR="008202C8" w:rsidRPr="00A61E19" w:rsidRDefault="008202C8" w:rsidP="00A61E19">
      <w:r w:rsidRPr="00A61E19">
        <w:t>- модернизация дошкольного, общего и дополнительного образования, направленная на достижение современного качества учебных результатов, создание равных возможностей для получения современного качественного образования</w:t>
      </w:r>
      <w:r>
        <w:t>.</w:t>
      </w:r>
    </w:p>
    <w:p w:rsidR="008202C8" w:rsidRPr="00A61E19" w:rsidRDefault="008202C8" w:rsidP="00A61E19">
      <w:r w:rsidRPr="00A61E19">
        <w:t>Задача предусматривает:</w:t>
      </w:r>
    </w:p>
    <w:p w:rsidR="008202C8" w:rsidRPr="00A61E19" w:rsidRDefault="008202C8" w:rsidP="00A61E19">
      <w:r>
        <w:t xml:space="preserve">- </w:t>
      </w:r>
      <w:r w:rsidRPr="00A61E19">
        <w:t>расширение возможностей предоставле</w:t>
      </w:r>
      <w:r>
        <w:t xml:space="preserve">ния услуг общего, дошкольного и </w:t>
      </w:r>
      <w:r w:rsidRPr="00A61E19">
        <w:t>дополнительного образования детей;</w:t>
      </w:r>
    </w:p>
    <w:p w:rsidR="008202C8" w:rsidRPr="00A61E19" w:rsidRDefault="008202C8" w:rsidP="00A61E19">
      <w:r>
        <w:t xml:space="preserve">- </w:t>
      </w:r>
      <w:r w:rsidRPr="00A61E19">
        <w:t>создание условий для получения качественного образования независимо от места жительства, социального и материального положения семей обучающихся;</w:t>
      </w:r>
    </w:p>
    <w:p w:rsidR="008202C8" w:rsidRPr="00A61E19" w:rsidRDefault="008202C8" w:rsidP="00A61E19">
      <w:r>
        <w:t xml:space="preserve">- </w:t>
      </w:r>
      <w:r w:rsidRPr="00A61E19">
        <w:t>введение федеральных государственных образовательных стандартов;</w:t>
      </w:r>
    </w:p>
    <w:p w:rsidR="008202C8" w:rsidRPr="00A61E19" w:rsidRDefault="008202C8" w:rsidP="00A61E19">
      <w:r>
        <w:t xml:space="preserve">- </w:t>
      </w:r>
      <w:r w:rsidRPr="00A61E19">
        <w:t>формирование системы мониторинга уровня образовательной подготовки и социализации школьников;</w:t>
      </w:r>
    </w:p>
    <w:p w:rsidR="008202C8" w:rsidRPr="00A61E19" w:rsidRDefault="008202C8" w:rsidP="00A61E19">
      <w:r>
        <w:t xml:space="preserve">- </w:t>
      </w:r>
      <w:r w:rsidRPr="00A61E19">
        <w:t>развитие механизмов стимулирования непрерывного профессионального роста педагогов, их мотивации к повышению качества работы, создание условий для развития профессионализма работников образования;</w:t>
      </w:r>
    </w:p>
    <w:p w:rsidR="008202C8" w:rsidRPr="00A61E19" w:rsidRDefault="008202C8" w:rsidP="00A61E19">
      <w:r>
        <w:t xml:space="preserve">- </w:t>
      </w:r>
      <w:r w:rsidRPr="00A61E19">
        <w:t>развитие инфраструктуры, материальной среды образовательных организаций в соответствии с современными требованиями к учебному процессу.</w:t>
      </w:r>
    </w:p>
    <w:p w:rsidR="008202C8" w:rsidRPr="00A61E19" w:rsidRDefault="008202C8" w:rsidP="00A61E19">
      <w:r w:rsidRPr="00A61E19">
        <w:t>- привлечение в сферу образования талантливой профессиональной молодёжи;</w:t>
      </w:r>
    </w:p>
    <w:p w:rsidR="008202C8" w:rsidRPr="00A61E19" w:rsidRDefault="008202C8" w:rsidP="00A61E19">
      <w:r w:rsidRPr="00A61E19">
        <w:t>Задача предусматривает:</w:t>
      </w:r>
    </w:p>
    <w:p w:rsidR="008202C8" w:rsidRPr="00A61E19" w:rsidRDefault="008202C8" w:rsidP="00A61E19">
      <w:r>
        <w:t xml:space="preserve">- </w:t>
      </w:r>
      <w:r w:rsidRPr="00A61E19">
        <w:t>программу подготовки и переподготовки современных педагогических кадров (модернизация педагогического образования);</w:t>
      </w:r>
    </w:p>
    <w:p w:rsidR="008202C8" w:rsidRPr="00A61E19" w:rsidRDefault="008202C8" w:rsidP="00A61E19">
      <w:r>
        <w:t xml:space="preserve">- </w:t>
      </w:r>
      <w:r w:rsidRPr="00A61E19">
        <w:t>разработку и внедрение механизмов эффективного контракта с педагогическими работниками;</w:t>
      </w:r>
    </w:p>
    <w:p w:rsidR="008202C8" w:rsidRPr="00A61E19" w:rsidRDefault="008202C8" w:rsidP="00A61E19">
      <w:r w:rsidRPr="00A61E19">
        <w:t>-</w:t>
      </w:r>
      <w:r>
        <w:t xml:space="preserve"> </w:t>
      </w:r>
      <w:r w:rsidRPr="00A61E19">
        <w:t xml:space="preserve">привлечение к занятиям физкультурой и спортом детей и молодёжи в Крапивинском муниципальном районе; </w:t>
      </w:r>
    </w:p>
    <w:p w:rsidR="008202C8" w:rsidRPr="00A61E19" w:rsidRDefault="008202C8" w:rsidP="00A61E19">
      <w:r>
        <w:t>Задача предусматривает:</w:t>
      </w:r>
    </w:p>
    <w:p w:rsidR="008202C8" w:rsidRPr="00A61E19" w:rsidRDefault="008202C8" w:rsidP="00A61E19">
      <w:r>
        <w:t xml:space="preserve">- </w:t>
      </w:r>
      <w:r w:rsidRPr="00A61E19">
        <w:t>создание условий в образовател</w:t>
      </w:r>
      <w:r>
        <w:t xml:space="preserve">ьных организациях для развития </w:t>
      </w:r>
      <w:r w:rsidRPr="00A61E19">
        <w:t>физической культуры и спорта среди д</w:t>
      </w:r>
      <w:r>
        <w:t xml:space="preserve">етей как эффективного средства </w:t>
      </w:r>
      <w:r w:rsidRPr="00A61E19">
        <w:t>привлечения к активному и здоровому образу жизни;</w:t>
      </w:r>
    </w:p>
    <w:p w:rsidR="008202C8" w:rsidRPr="00A61E19" w:rsidRDefault="008202C8" w:rsidP="00A61E19">
      <w:r w:rsidRPr="00A61E19">
        <w:t>- предоставление</w:t>
      </w:r>
      <w:r>
        <w:t xml:space="preserve"> </w:t>
      </w:r>
      <w:r w:rsidRPr="00A61E19">
        <w:t>равных возможностей детям различных социальных категорий для получения качественного образования, развития, отдыха;</w:t>
      </w:r>
    </w:p>
    <w:p w:rsidR="008202C8" w:rsidRPr="00A61E19" w:rsidRDefault="008202C8" w:rsidP="00A61E19">
      <w:r w:rsidRPr="00A61E19">
        <w:t>- совершенствование системы выявления, развития и адресной поддержки талантливых детей и молодежи, обеспечение условий для их личностной самореализации и профессионального самоопределения, успешной социализации;</w:t>
      </w:r>
    </w:p>
    <w:p w:rsidR="008202C8" w:rsidRPr="00A61E19" w:rsidRDefault="008202C8" w:rsidP="00A61E19">
      <w:r w:rsidRPr="00A61E19">
        <w:t>-</w:t>
      </w:r>
      <w:r>
        <w:t xml:space="preserve"> </w:t>
      </w:r>
      <w:r w:rsidRPr="00A61E19">
        <w:t>создание условий, способствующих сохранению и укреплению здоровья воспитанников, обучающихся образовательных организаций Крапивинского муниципального</w:t>
      </w:r>
      <w:r>
        <w:t xml:space="preserve"> </w:t>
      </w:r>
      <w:r w:rsidRPr="00A61E19">
        <w:t>района;</w:t>
      </w:r>
    </w:p>
    <w:p w:rsidR="008202C8" w:rsidRPr="00A61E19" w:rsidRDefault="008202C8" w:rsidP="00A61E19">
      <w:r w:rsidRPr="00A61E19">
        <w:t>- активизация использования в образовательном процессе дистанционных образовательных технологий.</w:t>
      </w:r>
    </w:p>
    <w:p w:rsidR="008202C8" w:rsidRPr="00A61E19" w:rsidRDefault="008202C8" w:rsidP="00A61E19"/>
    <w:p w:rsidR="008202C8" w:rsidRPr="003B543A" w:rsidRDefault="008202C8" w:rsidP="003B543A">
      <w:pPr>
        <w:jc w:val="center"/>
        <w:rPr>
          <w:b/>
          <w:bCs/>
          <w:sz w:val="30"/>
          <w:szCs w:val="30"/>
        </w:rPr>
      </w:pPr>
      <w:r w:rsidRPr="003B543A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и основных мероприятий муниципальной программы</w:t>
      </w:r>
    </w:p>
    <w:p w:rsidR="008202C8" w:rsidRPr="00A61E19" w:rsidRDefault="008202C8" w:rsidP="00A61E19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20"/>
        <w:gridCol w:w="2640"/>
        <w:gridCol w:w="2040"/>
        <w:gridCol w:w="2040"/>
      </w:tblGrid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02C8" w:rsidRPr="00A61E19" w:rsidRDefault="008202C8" w:rsidP="003B543A">
            <w:pPr>
              <w:pStyle w:val="Table0"/>
            </w:pPr>
            <w:r w:rsidRPr="00A61E19">
              <w:t>Наименование подпрограммы (основного мероприятия), мероприятия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02C8" w:rsidRPr="00A61E19" w:rsidRDefault="008202C8" w:rsidP="003B543A">
            <w:pPr>
              <w:pStyle w:val="Table0"/>
            </w:pPr>
            <w:r w:rsidRPr="00A61E19">
              <w:t>Краткое описание подпрограммы (основного мероприятия), мероприятия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02C8" w:rsidRPr="00A61E19" w:rsidRDefault="008202C8" w:rsidP="003B543A">
            <w:pPr>
              <w:pStyle w:val="Table0"/>
            </w:pPr>
            <w:r w:rsidRPr="00A61E19">
              <w:t>Наименование целевого показателя (индикатора)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02C8" w:rsidRPr="00A61E19" w:rsidRDefault="008202C8" w:rsidP="003B543A">
            <w:pPr>
              <w:pStyle w:val="Table0"/>
            </w:pPr>
            <w:r w:rsidRPr="00A61E19">
              <w:t>Порядок определения (формула)</w:t>
            </w:r>
          </w:p>
        </w:tc>
      </w:tr>
      <w:tr w:rsidR="008202C8" w:rsidRPr="00A61E19">
        <w:tc>
          <w:tcPr>
            <w:tcW w:w="954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1. Цель:</w:t>
            </w:r>
            <w:r>
              <w:t xml:space="preserve"> </w:t>
            </w:r>
            <w:r w:rsidRPr="00A61E19">
              <w:t xml:space="preserve">«Обеспечение доступности качественного образования, отвечающего </w:t>
            </w:r>
            <w:r w:rsidRPr="00A61E19">
              <w:rPr>
                <w:highlight w:val="white"/>
              </w:rPr>
              <w:t>системе приоритетов социально ориентированного развития Крапивинского муниципального района</w:t>
            </w:r>
            <w:r w:rsidRPr="00A61E19">
              <w:t>».</w:t>
            </w:r>
          </w:p>
        </w:tc>
      </w:tr>
      <w:tr w:rsidR="008202C8" w:rsidRPr="00A61E19">
        <w:tc>
          <w:tcPr>
            <w:tcW w:w="954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 xml:space="preserve">Задачи: 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 xml:space="preserve">- модернизация дошкольного, общего и дополнительного образования, направленная на достижение современного качества учебных результатов, создание равных возможностей для получения современного качественного образования. 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 xml:space="preserve">- привлечение в сферу образования талантливой профессиональной молодёжи; 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-</w:t>
            </w:r>
            <w:r>
              <w:t xml:space="preserve"> </w:t>
            </w:r>
            <w:r w:rsidRPr="00A61E19">
              <w:t xml:space="preserve">привлечение к занятиям физкультурой и спортом детей и молодёжи в Крапивинском муниципальном районе; 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- предоставление</w:t>
            </w:r>
            <w:r>
              <w:t xml:space="preserve"> </w:t>
            </w:r>
            <w:r w:rsidRPr="00A61E19">
              <w:t>равных возможностей детям различных социальных категорий для получения качественного образования, развития, отдыха;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- совершенствование системы выявления, развития и адресной поддержки талантливых детей и молодежи, обеспечение условий для их личностной самореализации и профессионального самоопределения, успешной социализации;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-</w:t>
            </w:r>
            <w:r>
              <w:t xml:space="preserve"> </w:t>
            </w:r>
            <w:r w:rsidRPr="00A61E19">
              <w:t>создание условий, способствующих сохранению и укреплению здоровья воспитанников, обучающихся образовательных организаций Крапивинского муниципального</w:t>
            </w:r>
            <w:r>
              <w:t xml:space="preserve"> </w:t>
            </w:r>
            <w:r w:rsidRPr="00A61E19">
              <w:t>района;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- активизация использования в образовательном процессе дистанционных образовательных технологий.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BA06B1">
            <w:pPr>
              <w:pStyle w:val="Table"/>
            </w:pPr>
            <w:r w:rsidRPr="00A61E19">
              <w:t>Подпрограмма 1.</w:t>
            </w:r>
            <w:r>
              <w:t xml:space="preserve"> </w:t>
            </w:r>
            <w:r w:rsidRPr="00A61E19">
              <w:t>«Развитие дошкольного, общего образования и дополнительного образования детей».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процентов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(Численность детей в возрасте от 3 до 7 лет, получающих дошкольное образование в текущем году/ [численность детей в возрасте от 3 до 7 лет, получающих дошкольное образование в текущем году + численность детей в возрасте от 3 до 7 лет, находящихся в очереди на получение в текущем году дошкольного образования]) 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Соотношение результатов единого государственного экзамена по русскому языку и математике в 10 процентах школ с лучшими и в 10 процентах школ с худшими результатами (измеряется через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(в расчете на 1 предмет) в 10 процентах школ с худшими результатами единого государственного экзамена), коэффициент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Средний балл единого государственного экзамена (в расчете на 1 предмет) в 10 процентах школ с лучшими результатами единого государственного экзамена / средний балл (в расчете на 1 предмет) в 10 процентах школ с худшими результатами единого государственного экзамена</w:t>
            </w:r>
          </w:p>
        </w:tc>
      </w:tr>
      <w:tr w:rsidR="008202C8" w:rsidRPr="00A61E19">
        <w:tc>
          <w:tcPr>
            <w:tcW w:w="282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1.1.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</w:t>
            </w:r>
            <w:r>
              <w:t>ых образовательных организациях</w:t>
            </w:r>
          </w:p>
        </w:tc>
        <w:tc>
          <w:tcPr>
            <w:tcW w:w="26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Финансовое 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Охват детей в возрасте от 0 до 3 лет дошкольными образовательными организациями, процентов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(Численность детей в возрасте от 0 до 3 лет, посещающих дошкольные образовательные организации / общая численности детей в возрасте от 0 до 3 лет) *100%</w:t>
            </w:r>
          </w:p>
        </w:tc>
      </w:tr>
      <w:tr w:rsidR="008202C8" w:rsidRPr="00A61E19">
        <w:tc>
          <w:tcPr>
            <w:tcW w:w="282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Крапивинском районе, процентов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Среднемесячная заработная плата педагогических работников муниципальных дошкольных образовательных организаций, среднемесячная заработная плата в общем образовании Крапивинского района) 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1.2. Совершенствование организации питания воспитанников дошкольных образовательных учреждений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Охват горячим</w:t>
            </w:r>
            <w:r>
              <w:t xml:space="preserve"> </w:t>
            </w:r>
            <w:r w:rsidRPr="00A61E19">
              <w:t>питанием обучающихся и</w:t>
            </w:r>
            <w:r>
              <w:t xml:space="preserve"> </w:t>
            </w:r>
            <w:r w:rsidRPr="00A61E19">
              <w:t>воспитанников образовательных учреждений Крапивинского района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Доля</w:t>
            </w:r>
            <w:r>
              <w:t xml:space="preserve"> </w:t>
            </w:r>
            <w:r w:rsidRPr="00A61E19">
              <w:t>обучающихся и воспитанников образовательных учреждений Крапивинского района, получающих горячее питание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Численность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обучающихся и воспитанников,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получающих горячее питание/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общая численность обучающихся и воспитанников*100%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1.3.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организациях.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Финансовое обеспечение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Доля выпускников муниципальных общеобразовательных организаций, не получивших аттестат о среднем (полном) общем образовании, в общей численности выпускников муниципальных общеобразовательных организаций, процентов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(Численность выпускников муниципальных общеобразовательных организаций, не получивших аттестат о среднем (полном) общем образовании / общая численность выпускников муниципальных общеобразовательных организаций)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1.4. Обеспечение образовательной деятельности образовательных организаций по адаптированным общеобразовательным программам.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Финансовое обеспечение предоставления общедоступного и бесплатного образования в организациях, осуществляющих образовательную деятельность по адаптированным основным общеобразовательным программам, включая расходы на оплату труда, питание и обмундирование воспитанников.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Выполнение муниципального задания, процентов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Фактическое выполнение муниципального задания/ выполнение муниципального задания 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1.5. Обеспечение деятельности муниципальных организаций дополнительного образования.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Финансовое обеспечение деятельности муниципальных организаций дополнительного образования, включая расходы на оплату труда, услуги связи, транспортные и коммунальные услуги, расходы, связанные с арендной платой и содержанием имущества, и прочие расходы, связанные с выполнением муниципального заказа на оказание услуг в сфере образования.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Выполнение муниципального задания, процентов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Фактическое выполнение муниципального задания/ выполнение муниципального задания 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1.6. Обеспечение деятельности учреждений для диагностики детей.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Финансовое обеспечение предоставления психолого-педагогической, медицинской и социальной помощи детям, включая расходы на оплату труда, содержание зданий и сооружений, приобретение учебников, учебных пособий, средств обучения, игрушек, дополнительное профессиональное образование по профилю педагогической деятельности педагогических работников.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Выполнение муниципального задания, процентов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Фактическое выполнение муниципального задания/ выполнение муниципального задания 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 xml:space="preserve">1.7. Отдых, оздоровление и занятость детей Крапивинского муниципального района. 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Организация отдыха и оздоровления обучающихся муниципальных образовательных учреждений, воспитанников организаций для детей-сирот и детей, оставшихся без попечения родителей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Доля обучающихся, охваченных организованными формами труда и отдыха, в общей численности обучающихся, процентов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(Численность обучающихся, охваченных организованными формами труда и отдыха / общая численность обучающихся) 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BA06B1">
            <w:pPr>
              <w:pStyle w:val="Table"/>
            </w:pPr>
            <w:r w:rsidRPr="00A61E19">
              <w:t>1.8. Адресная поддержка молодых специалистов, талантливых педагогов и одарённых детей Крапи</w:t>
            </w:r>
            <w:r>
              <w:t>винского муниципального района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Реализация мер социальной адресной</w:t>
            </w:r>
            <w:r>
              <w:t xml:space="preserve"> </w:t>
            </w:r>
            <w:r w:rsidRPr="00A61E19">
              <w:t>поддержки участников образовательного процесса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поддержке, процентов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(Численность участников образовательного процесса, получивших социальную адресную поддержку / общая численность участников образовательно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го процесса,)*100%</w:t>
            </w:r>
          </w:p>
        </w:tc>
      </w:tr>
      <w:tr w:rsidR="008202C8" w:rsidRPr="00A61E19">
        <w:trPr>
          <w:trHeight w:val="3060"/>
        </w:trPr>
        <w:tc>
          <w:tcPr>
            <w:tcW w:w="282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BA06B1">
            <w:pPr>
              <w:pStyle w:val="Table"/>
            </w:pPr>
            <w:r w:rsidRPr="00A61E19">
              <w:t>1.9. Развитие единого образовательного пространства, повышение качес</w:t>
            </w:r>
            <w:r>
              <w:t>тва образовательных результатов</w:t>
            </w:r>
          </w:p>
        </w:tc>
        <w:tc>
          <w:tcPr>
            <w:tcW w:w="26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Проведение мероприятий, направленных на повышение качества образовательных результатов. Организация дистанционного обучения детей-инвалидов, материально-техническое оснащение центра дистанционного обучения детей-инвалидов. Развитие инфраструктуры, материальной среды образовательных организаций в соответствии с современными требованиями к учебному процессу и требованиями безопасности, в том числе оснащение спортивных залов. Создание универсальной безбарьерной среды, позволяющей обеспечить совместное обучение детей-инвалидов и детей,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 xml:space="preserve">не имеющих нарушений развития. Развитие единого образовательного информационного пространства, в том числе подключение образовательных организаций к информационно-телекоммуникационной сети "Интернет", освещение деятельности системы образования в средствах массовой информации. 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Доля общеобразовательных организаций, расположенных в сельской местности, оснащенных спортивным инвентарем и оборудованием, процентов.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(Количество общеобразовательных организаций, расположенных в сельской местности, оснащенных спортивным инвентарем и оборудованием / общее количество общеобразовательных организаций, расположенных в сельской местности) *100%.</w:t>
            </w:r>
          </w:p>
        </w:tc>
      </w:tr>
      <w:tr w:rsidR="008202C8" w:rsidRPr="00A61E19">
        <w:trPr>
          <w:trHeight w:val="7710"/>
        </w:trPr>
        <w:tc>
          <w:tcPr>
            <w:tcW w:w="282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Доля образовательных организаций общего образования, в которых создана универсальная безбарьерная среда, позволяющая обеспечить совместное обучение инвалидов и лиц, не имеющих нарушений развития, в общем количестве образовательных организаций общего образования, процентов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(Количество образовательных организаций общего образования, в которых создана универсальная безбарьерная среда, позволяющая обеспечить совместное обучение инвалидов и лиц, не имеющих нарушений развития / общее количество образовательных организаций общего образования) 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1.10.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образования.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Выплата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образования.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Доля родителей детей, посещающих ДОУ, получивших компенсации.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(Численность родителей детей, посещающих ДОУ, получивших компенсации, / общая численность детей, посещающих ДОУ)*100%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B242D1">
            <w:pPr>
              <w:pStyle w:val="Table"/>
            </w:pPr>
            <w:r w:rsidRPr="00A61E19">
              <w:t>1.11. 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N162-ОЗ "О ежемесячной денежной выплате отдельным категориям граждан, воспитывающих детей в возрасте от 1,5 до 7 лет.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Назначение и предоставление ежемесячной денежной выплаты гражданам, воспитывающим детей в возрасте от 1,5 до 7 лет, в соответствии с Законом Кемеровской области от 10 декабря 2007 года N 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Доля родителей, дети которых не посещают ДОУ из-за отсутствия мест, получивших компенсации.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Численность родителей, дети которых не посещают ДОУ из-за отсутствия мест, получивших компенсации/ общее количество детей, не посещающих ДОУ)*100%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B242D1">
            <w:pPr>
              <w:pStyle w:val="Table"/>
            </w:pPr>
            <w:r w:rsidRPr="00A61E19">
              <w:t>Подпрограмма 2. «Развитие</w:t>
            </w:r>
            <w:r>
              <w:t xml:space="preserve"> профессионального образования»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Создание организационных условий для предоставления</w:t>
            </w:r>
            <w:r>
              <w:t xml:space="preserve"> 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Выполнение муниципального задания, процентов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Фактическое выполнение муниципального задания/ выполнение муниципального задания 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2.1. Обеспечение деятельности</w:t>
            </w:r>
            <w:r>
              <w:t xml:space="preserve"> </w:t>
            </w:r>
            <w:r w:rsidRPr="00A61E19">
              <w:t>подведомственных учреждений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02C8" w:rsidRPr="00A61E19" w:rsidRDefault="008202C8" w:rsidP="003B543A">
            <w:pPr>
              <w:pStyle w:val="Table"/>
            </w:pPr>
            <w:r w:rsidRPr="00A61E19">
              <w:t>Создание организационных условий для предоставления</w:t>
            </w:r>
            <w:r>
              <w:t xml:space="preserve"> </w:t>
            </w:r>
            <w:r w:rsidRPr="00A61E19">
              <w:t>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Выполнение муниципального задания, процентов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Фактическое выполнение муниципального задания/ выполнение муниципального задания 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2.2. Обеспечение выполнения функций муниципальными органами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02C8" w:rsidRPr="00A61E19" w:rsidRDefault="008202C8" w:rsidP="003B543A">
            <w:pPr>
              <w:pStyle w:val="Table"/>
            </w:pPr>
            <w:r w:rsidRPr="00A61E19">
              <w:t>Создание организационных условий для предоставления</w:t>
            </w:r>
            <w:r>
              <w:t xml:space="preserve"> </w:t>
            </w:r>
            <w:r w:rsidRPr="00A61E19">
              <w:t>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Выполнение муниципального задания, процентов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Фактическое выполнение муниципального задания/ выполнение муниципального задания 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B242D1">
            <w:pPr>
              <w:pStyle w:val="Table"/>
            </w:pPr>
            <w:r w:rsidRPr="00A61E19">
              <w:t>Подпрограмма 3 «Социальные гарантии в системе образования».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Сохранение и развитие сложившейся в Крапивинском районе системы социальной поддержки субъектов образовательного процесса, создание условий для успешной социализации детей-сирот и детей, оставшихся без попечения родителей.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процентов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B242D1">
            <w:pPr>
              <w:pStyle w:val="Table"/>
            </w:pPr>
            <w:r w:rsidRPr="00A61E19">
              <w:t>3.1.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Обеспечение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Количество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помещений, единиц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Число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3.2. Выплата единовременного пособия при всех формах устройства детей, лишенных родительского попечения, в семью.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Назначение и выплаты единовременного социального пособия приемным семьям за каждого приемного ребенка.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Количество выплат</w:t>
            </w:r>
            <w:r>
              <w:t xml:space="preserve"> </w:t>
            </w:r>
            <w:r w:rsidRPr="00A61E19">
              <w:t>в год.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Количество предоставлен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ных выплат</w:t>
            </w:r>
            <w:r>
              <w:t xml:space="preserve"> </w:t>
            </w:r>
            <w:r w:rsidRPr="00A61E19">
              <w:t>в год.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F0711D">
            <w:pPr>
              <w:pStyle w:val="Table"/>
            </w:pPr>
            <w:r w:rsidRPr="00A61E19">
              <w:t>3.3.Адресная социальная поддержка участников образовательного процесса.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Реализация мер социальной поддержки участников образовательного процесса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поддержке, процентов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(Численность участников образовательного процесса, получивших социальную поддержку / общая численность участников образовательно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го процесса,)*100%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3.4. Социальная поддержка работников образовательных организаций и реализация мероприятий по привлечению молодых специалистов.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Реализация мер, направленных на привлечение молодых специалистов в образовательные организации, и мер социальной поддержки педагогических и иных работников образовательных организаций.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Удельный вес численности учителей в возрасте до 35 лет в общей численности учителей общеобразовательных организаций, процентов.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(Численность учителей в возрасте до 35 лет/ общая численность учителей общеобразовательных организаций)*100%.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3.5. 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 xml:space="preserve">Реализация государственных полномочий Кемеровской области по обеспечению одеждой, обувью, мягким инвентарем, оборудованием и единовременным денежным пособием детей-сирот, детей, оставшихся без попечения родителей, лиц из их числа, являющихся выпускниками организаций, осуществляющих образовательную деятельность по имеющим государственную аккредитацию образовательным программам за счет средств областного бюджета. 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родителей, процентов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(Численность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3.6. 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организациях.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Предоставление бесплатного проезда детям-сиротам и детям, оставшимся без попечения родителей, лицам из их числа, обучающимся за счет средств областного бюджета или местных бюджетов по имеющим государственную аккредитацию образовательным программам,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учебы.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Доля детей-сирот и детей, оставшихся без попечения родителей, которым предоставлены проездные билеты.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Численность детей-сирот и детей, оставшихся без попечения родителей, охваченных мерами социальной поддержки / общая численность детей-сирот и детей, оставшихся без попечения родителей)*100%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3.7. Обеспечение зачисления денежных средств для детей-сирот и детей, оставшихся без попечения родителей, на специальные накопительные банковские счета.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Открытие и ежемесячное зачисление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Доля детей-сирот и детей, оставшихся без попечения родителей, которым зачислены денежные средства,</w:t>
            </w:r>
            <w:r>
              <w:t xml:space="preserve"> </w:t>
            </w:r>
            <w:r w:rsidRPr="00A61E19">
              <w:t>процент.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Численность детей-сирот и детей, оставшихся без попечения родителей, зачислены денежные средства / общая численность детей-сирот и детей, оставшихся без попечения родителей)*100%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3.8. Организация и осуществление деятельности по опеке и попечительству.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Создание организационных условий для реализации и осуществления деятельности по опеке и попечительству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Охват детей-сирот и детей, оставшихся без попечения родителей деятельностью отдела</w:t>
            </w:r>
            <w:r>
              <w:t xml:space="preserve"> </w:t>
            </w:r>
            <w:r w:rsidRPr="00A61E19">
              <w:t xml:space="preserve">по опеке и попечительству, 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Численность детей-сирот и детей, охваченных деятельностью отдела</w:t>
            </w:r>
            <w:r>
              <w:t xml:space="preserve"> </w:t>
            </w:r>
            <w:r w:rsidRPr="00A61E19">
              <w:t>по опеке и попечительству / общая численность детей-сирот и детей, оставшихся без попечения родителей)*100%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3.9. Социальная поддержка граждан при всех формах устройства детей, лишенных родительского попечения, в семью в соответствии с законами Кемеровской об</w:t>
            </w:r>
            <w:r>
              <w:t>ласти от 14 декабря 2010 года N</w:t>
            </w:r>
            <w:r w:rsidRPr="00A61E19">
              <w:t>124-ОЗ "О некоторых вопросах в сфере опеки и попечительства несовершеннолетних.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Назначение и выплата денежных средств на содержание ребенка, находящегося под опекой (попечительством), вознаграждения приемному родителю, ежемесячной выплаты в связи с проживанием приемной семьи в сельском населенном пункте, денежного поощрения лицу, являющемуся приемным родителем, единовременного пособия гражданам, усыновившим (удочерившим) детей-сирот и детей,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Доля детей, оставшихся без попечения родителей, в том числе переданных неродственникам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(1-[численность детей, оставшихся без попечения родителей, в том числе переданных неродственникам (в приёмные семьи, на усыновление (удочерение)),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/ общая численность детского населения в возрасте от 0 до 17 лет])*100%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Подпрограмма 4. «Развитие физкультуры и спорта на территории Крапивинского муниципального района»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Охват физкультурой и спортом</w:t>
            </w:r>
            <w:r>
              <w:t xml:space="preserve"> </w:t>
            </w:r>
            <w:r w:rsidRPr="00A61E19">
              <w:t>и</w:t>
            </w:r>
            <w:r>
              <w:t xml:space="preserve"> </w:t>
            </w:r>
            <w:r w:rsidRPr="00A61E19">
              <w:t>воспитанников образовательных учреждений Крапивинского района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Доля и</w:t>
            </w:r>
            <w:r>
              <w:t xml:space="preserve"> </w:t>
            </w:r>
            <w:r w:rsidRPr="00A61E19">
              <w:t>обучающихся и воспитанников образовательных учреждений Крапивинского района, охваченных физкультурой и спортом.</w:t>
            </w:r>
            <w:r>
              <w:t xml:space="preserve">  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Численность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обучающихся и воспитанников образовательных учреждений Крапивинского района, охваченных физкультурой и спортом.</w:t>
            </w:r>
            <w:r>
              <w:t xml:space="preserve">   </w:t>
            </w:r>
            <w:r w:rsidRPr="00A61E19">
              <w:t>/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общая численность обучающихся и воспитанников,*100%</w:t>
            </w:r>
          </w:p>
        </w:tc>
      </w:tr>
      <w:tr w:rsidR="008202C8" w:rsidRPr="00A61E19">
        <w:tc>
          <w:tcPr>
            <w:tcW w:w="28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F0711D">
            <w:pPr>
              <w:pStyle w:val="Table"/>
            </w:pPr>
            <w:r w:rsidRPr="00A61E19">
              <w:t>4.1. Организация и проведение районных соревнований и участие в областных турнир</w:t>
            </w:r>
            <w:r>
              <w:t>ах</w:t>
            </w:r>
          </w:p>
        </w:tc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Охват физкультурой и спортом</w:t>
            </w:r>
            <w:r>
              <w:t xml:space="preserve"> </w:t>
            </w:r>
            <w:r w:rsidRPr="00A61E19">
              <w:t>и</w:t>
            </w:r>
            <w:r>
              <w:t xml:space="preserve"> </w:t>
            </w:r>
            <w:r w:rsidRPr="00A61E19">
              <w:t>воспитанников образовательных учреждений Крапивинского района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Доля и</w:t>
            </w:r>
            <w:r>
              <w:t xml:space="preserve"> </w:t>
            </w:r>
            <w:r w:rsidRPr="00A61E19">
              <w:t>обучающихся и воспитанников образовательных учреждений Крапивинского района, охваченных физкультурой и спортом.</w:t>
            </w:r>
            <w:r>
              <w:t xml:space="preserve">  </w:t>
            </w:r>
          </w:p>
        </w:tc>
        <w:tc>
          <w:tcPr>
            <w:tcW w:w="20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2C8" w:rsidRPr="00A61E19" w:rsidRDefault="008202C8" w:rsidP="003B543A">
            <w:pPr>
              <w:pStyle w:val="Table"/>
            </w:pPr>
            <w:r w:rsidRPr="00A61E19">
              <w:t>Численность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обучающихся образовательных учреждений Крапивинского района, охваченных физкультурой и спортом.</w:t>
            </w:r>
            <w:r>
              <w:t xml:space="preserve">  </w:t>
            </w:r>
            <w:r w:rsidRPr="00A61E19">
              <w:t xml:space="preserve"> /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 xml:space="preserve">общая численность обучающихся и 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воспитанников,*100%</w:t>
            </w:r>
          </w:p>
        </w:tc>
      </w:tr>
    </w:tbl>
    <w:p w:rsidR="008202C8" w:rsidRPr="00A61E19" w:rsidRDefault="008202C8" w:rsidP="00A61E19"/>
    <w:p w:rsidR="008202C8" w:rsidRPr="003B543A" w:rsidRDefault="008202C8" w:rsidP="003B543A">
      <w:pPr>
        <w:jc w:val="center"/>
        <w:rPr>
          <w:b/>
          <w:bCs/>
          <w:sz w:val="30"/>
          <w:szCs w:val="30"/>
        </w:rPr>
      </w:pPr>
      <w:r w:rsidRPr="003B543A">
        <w:rPr>
          <w:b/>
          <w:bCs/>
          <w:sz w:val="30"/>
          <w:szCs w:val="30"/>
        </w:rPr>
        <w:t>4. Ресурсное обеспечение Муниципальной программы</w:t>
      </w:r>
    </w:p>
    <w:p w:rsidR="008202C8" w:rsidRPr="00A61E19" w:rsidRDefault="008202C8" w:rsidP="00A61E19"/>
    <w:tbl>
      <w:tblPr>
        <w:tblW w:w="5000" w:type="pct"/>
        <w:tblInd w:w="2" w:type="dxa"/>
        <w:tblLayout w:type="fixed"/>
        <w:tblLook w:val="0000"/>
      </w:tblPr>
      <w:tblGrid>
        <w:gridCol w:w="3112"/>
        <w:gridCol w:w="6"/>
        <w:gridCol w:w="1905"/>
        <w:gridCol w:w="12"/>
        <w:gridCol w:w="1163"/>
        <w:gridCol w:w="9"/>
        <w:gridCol w:w="1106"/>
        <w:gridCol w:w="6"/>
        <w:gridCol w:w="1124"/>
        <w:gridCol w:w="16"/>
        <w:gridCol w:w="1111"/>
      </w:tblGrid>
      <w:tr w:rsidR="008202C8" w:rsidRPr="00A61E19">
        <w:trPr>
          <w:trHeight w:val="450"/>
        </w:trPr>
        <w:tc>
          <w:tcPr>
            <w:tcW w:w="3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0"/>
            </w:pPr>
            <w:r w:rsidRPr="00A61E19">
              <w:t>Наименование</w:t>
            </w:r>
          </w:p>
          <w:p w:rsidR="008202C8" w:rsidRPr="00A61E19" w:rsidRDefault="008202C8" w:rsidP="003B543A">
            <w:pPr>
              <w:pStyle w:val="Table0"/>
            </w:pPr>
            <w:r w:rsidRPr="00A61E19">
              <w:t>муниципальной программы,</w:t>
            </w:r>
          </w:p>
          <w:p w:rsidR="008202C8" w:rsidRPr="00A61E19" w:rsidRDefault="008202C8" w:rsidP="003B543A">
            <w:pPr>
              <w:pStyle w:val="Table0"/>
            </w:pPr>
            <w:r w:rsidRPr="00A61E19">
              <w:t>подпрограммы, мероприятия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0"/>
            </w:pPr>
            <w:r w:rsidRPr="00A61E19">
              <w:t>Источник</w:t>
            </w:r>
          </w:p>
          <w:p w:rsidR="008202C8" w:rsidRPr="00A61E19" w:rsidRDefault="008202C8" w:rsidP="003B543A">
            <w:pPr>
              <w:pStyle w:val="Table0"/>
            </w:pPr>
            <w:r w:rsidRPr="00A61E19">
              <w:t>финансирования</w:t>
            </w:r>
          </w:p>
        </w:tc>
        <w:tc>
          <w:tcPr>
            <w:tcW w:w="5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0"/>
            </w:pPr>
            <w:r w:rsidRPr="00A61E19">
              <w:t>Объемы финансирования, тыс.</w:t>
            </w:r>
            <w:r>
              <w:t xml:space="preserve"> </w:t>
            </w:r>
            <w:r w:rsidRPr="00A61E19">
              <w:t>рублей</w:t>
            </w:r>
          </w:p>
        </w:tc>
      </w:tr>
      <w:tr w:rsidR="008202C8" w:rsidRPr="00A61E19">
        <w:trPr>
          <w:trHeight w:val="360"/>
        </w:trPr>
        <w:tc>
          <w:tcPr>
            <w:tcW w:w="36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6B5B7F" w:rsidRDefault="008202C8" w:rsidP="003B543A">
            <w:pPr>
              <w:pStyle w:val="Table"/>
              <w:rPr>
                <w:b/>
                <w:bCs/>
              </w:rPr>
            </w:pPr>
            <w:r w:rsidRPr="006B5B7F">
              <w:rPr>
                <w:b/>
                <w:bCs/>
              </w:rPr>
              <w:t>2014 год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6B5B7F" w:rsidRDefault="008202C8" w:rsidP="003B543A">
            <w:pPr>
              <w:pStyle w:val="Table"/>
              <w:rPr>
                <w:b/>
                <w:bCs/>
              </w:rPr>
            </w:pPr>
            <w:r w:rsidRPr="006B5B7F">
              <w:rPr>
                <w:b/>
                <w:bCs/>
              </w:rPr>
              <w:t>2015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6B5B7F" w:rsidRDefault="008202C8" w:rsidP="003B543A">
            <w:pPr>
              <w:pStyle w:val="Table"/>
              <w:rPr>
                <w:b/>
                <w:bCs/>
              </w:rPr>
            </w:pPr>
            <w:r w:rsidRPr="006B5B7F">
              <w:rPr>
                <w:b/>
                <w:bCs/>
              </w:rPr>
              <w:t>2016 год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6B5B7F" w:rsidRDefault="008202C8" w:rsidP="003B543A">
            <w:pPr>
              <w:pStyle w:val="Table"/>
              <w:rPr>
                <w:b/>
                <w:bCs/>
              </w:rPr>
            </w:pPr>
            <w:r w:rsidRPr="006B5B7F">
              <w:rPr>
                <w:b/>
                <w:bCs/>
              </w:rPr>
              <w:t>2017 год</w:t>
            </w:r>
          </w:p>
        </w:tc>
      </w:tr>
      <w:tr w:rsidR="008202C8" w:rsidRPr="00A61E19">
        <w:trPr>
          <w:trHeight w:val="374"/>
          <w:tblHeader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6</w:t>
            </w:r>
          </w:p>
        </w:tc>
      </w:tr>
      <w:tr w:rsidR="008202C8" w:rsidRPr="00A61E19">
        <w:trPr>
          <w:trHeight w:val="288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Муниципальное программа</w:t>
            </w:r>
            <w:r>
              <w:t xml:space="preserve"> </w:t>
            </w:r>
            <w:r w:rsidRPr="00A61E19">
              <w:t xml:space="preserve">«Развитие образования Крапивинского муниципального района» </w:t>
            </w:r>
          </w:p>
          <w:p w:rsidR="008202C8" w:rsidRPr="00A61E19" w:rsidRDefault="008202C8" w:rsidP="00F0711D">
            <w:pPr>
              <w:pStyle w:val="Table"/>
            </w:pPr>
            <w:r w:rsidRPr="00A61E19">
              <w:t>на 2014-2017 годы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ВСЕГО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408376,3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399411,9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399915,9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399915,9</w:t>
            </w:r>
          </w:p>
        </w:tc>
      </w:tr>
      <w:tr w:rsidR="008202C8" w:rsidRPr="00A61E19">
        <w:trPr>
          <w:trHeight w:val="288"/>
        </w:trPr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Районный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153276,3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142953,9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142953,9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142953,9</w:t>
            </w:r>
          </w:p>
        </w:tc>
      </w:tr>
      <w:tr w:rsidR="008202C8" w:rsidRPr="00A61E19">
        <w:trPr>
          <w:trHeight w:val="288"/>
        </w:trPr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</w:tr>
      <w:tr w:rsidR="008202C8" w:rsidRPr="00A61E19">
        <w:trPr>
          <w:trHeight w:val="288"/>
        </w:trPr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Федеральный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8555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8960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9408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9408</w:t>
            </w:r>
          </w:p>
        </w:tc>
      </w:tr>
      <w:tr w:rsidR="008202C8" w:rsidRPr="00A61E19">
        <w:trPr>
          <w:trHeight w:val="288"/>
        </w:trPr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Областной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246530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247483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247539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247539</w:t>
            </w:r>
          </w:p>
        </w:tc>
      </w:tr>
      <w:tr w:rsidR="008202C8" w:rsidRPr="00A61E19">
        <w:trPr>
          <w:trHeight w:val="288"/>
        </w:trPr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Средства юридических и физических лиц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15,0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15,0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15,0</w:t>
            </w:r>
          </w:p>
        </w:tc>
      </w:tr>
      <w:tr w:rsidR="008202C8" w:rsidRPr="00A61E19">
        <w:trPr>
          <w:trHeight w:val="288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 xml:space="preserve">1. Подпрограмма 1 «Развитие дошкольного, общего образования и дополнительного образования детей». 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ВСЕГО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349518,3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341139,9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341139,9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341139,9</w:t>
            </w:r>
          </w:p>
        </w:tc>
      </w:tr>
      <w:tr w:rsidR="008202C8" w:rsidRPr="00A61E19">
        <w:trPr>
          <w:trHeight w:val="288"/>
        </w:trPr>
        <w:tc>
          <w:tcPr>
            <w:tcW w:w="3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Районный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137766,3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127212,9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127212,9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127212,9</w:t>
            </w:r>
          </w:p>
        </w:tc>
      </w:tr>
      <w:tr w:rsidR="008202C8" w:rsidRPr="00A61E19">
        <w:trPr>
          <w:trHeight w:val="288"/>
        </w:trPr>
        <w:tc>
          <w:tcPr>
            <w:tcW w:w="3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</w:tr>
      <w:tr w:rsidR="008202C8" w:rsidRPr="00A61E19">
        <w:trPr>
          <w:trHeight w:val="288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Областной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211752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213927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213927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213927</w:t>
            </w:r>
          </w:p>
        </w:tc>
      </w:tr>
      <w:tr w:rsidR="008202C8" w:rsidRPr="00A61E19">
        <w:trPr>
          <w:trHeight w:val="435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 xml:space="preserve">1.1. 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организациях. 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F0711D">
            <w:pPr>
              <w:pStyle w:val="Table"/>
            </w:pPr>
            <w:r w:rsidRPr="00A61E19">
              <w:t>ВСЕГО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112357</w:t>
            </w: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111296</w:t>
            </w: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111296</w:t>
            </w: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111296</w:t>
            </w:r>
          </w:p>
          <w:p w:rsidR="008202C8" w:rsidRPr="00A61E19" w:rsidRDefault="008202C8" w:rsidP="003B543A">
            <w:pPr>
              <w:pStyle w:val="Table"/>
            </w:pPr>
          </w:p>
        </w:tc>
      </w:tr>
      <w:tr w:rsidR="008202C8" w:rsidRPr="00A61E19">
        <w:trPr>
          <w:trHeight w:val="240"/>
        </w:trPr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Районный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49735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47983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47983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47983</w:t>
            </w:r>
          </w:p>
        </w:tc>
      </w:tr>
      <w:tr w:rsidR="008202C8" w:rsidRPr="00A61E19">
        <w:trPr>
          <w:trHeight w:val="1020"/>
        </w:trPr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6B5B7F">
            <w:pPr>
              <w:pStyle w:val="Table"/>
            </w:pPr>
          </w:p>
        </w:tc>
      </w:tr>
      <w:tr w:rsidR="008202C8" w:rsidRPr="00A61E19">
        <w:trPr>
          <w:trHeight w:val="525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Областной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62622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63313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63313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63313</w:t>
            </w:r>
          </w:p>
        </w:tc>
      </w:tr>
      <w:tr w:rsidR="008202C8" w:rsidRPr="00A61E19">
        <w:trPr>
          <w:trHeight w:val="1427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1.2. Совершенствование организации питания воспитанников дошкольных образовательных учреждений, начального общего, основного общего, среднего (полного) общего образования.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Районный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7000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7000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7000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7000</w:t>
            </w:r>
          </w:p>
        </w:tc>
      </w:tr>
      <w:tr w:rsidR="008202C8" w:rsidRPr="00A61E19">
        <w:trPr>
          <w:trHeight w:val="315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1.3.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организациях, с аутсорсингом.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ВСЕГО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164256,8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157435,9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157435,9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157435,9</w:t>
            </w:r>
          </w:p>
        </w:tc>
      </w:tr>
      <w:tr w:rsidR="008202C8" w:rsidRPr="00A61E19">
        <w:trPr>
          <w:trHeight w:val="525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Районный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47052,8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38991,9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38991,9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38991,9</w:t>
            </w:r>
          </w:p>
        </w:tc>
      </w:tr>
      <w:tr w:rsidR="008202C8" w:rsidRPr="00A61E19">
        <w:trPr>
          <w:trHeight w:val="1410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</w:tr>
      <w:tr w:rsidR="008202C8" w:rsidRPr="00A61E19">
        <w:trPr>
          <w:trHeight w:val="881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Областной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117204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118444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118444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118444</w:t>
            </w:r>
          </w:p>
        </w:tc>
      </w:tr>
      <w:tr w:rsidR="008202C8" w:rsidRPr="00A61E19">
        <w:trPr>
          <w:trHeight w:val="360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1.4. Обеспечение образовательной деятельности образовательных организаций по адаптированным общеобразовательным программам в общеобразовательных, коррекционная школа.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ВСЕГО</w:t>
            </w: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29784</w:t>
            </w: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29870</w:t>
            </w: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29870</w:t>
            </w: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29870</w:t>
            </w:r>
          </w:p>
          <w:p w:rsidR="008202C8" w:rsidRPr="00A61E19" w:rsidRDefault="008202C8" w:rsidP="003B543A">
            <w:pPr>
              <w:pStyle w:val="Table"/>
            </w:pPr>
          </w:p>
        </w:tc>
      </w:tr>
      <w:tr w:rsidR="008202C8" w:rsidRPr="00A61E19">
        <w:trPr>
          <w:trHeight w:val="1410"/>
        </w:trPr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Районный бюджет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3437</w:t>
            </w:r>
          </w:p>
          <w:p w:rsidR="008202C8" w:rsidRPr="00A61E19" w:rsidRDefault="008202C8" w:rsidP="003B543A">
            <w:pPr>
              <w:pStyle w:val="Table"/>
            </w:pPr>
          </w:p>
          <w:p w:rsidR="008202C8" w:rsidRPr="00A61E19" w:rsidRDefault="008202C8" w:rsidP="003B543A">
            <w:pPr>
              <w:pStyle w:val="Table"/>
            </w:pPr>
          </w:p>
          <w:p w:rsidR="008202C8" w:rsidRPr="00A61E19" w:rsidRDefault="008202C8" w:rsidP="003B543A">
            <w:pPr>
              <w:pStyle w:val="Table"/>
            </w:pP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3437</w:t>
            </w:r>
          </w:p>
          <w:p w:rsidR="008202C8" w:rsidRPr="00A61E19" w:rsidRDefault="008202C8" w:rsidP="003B543A">
            <w:pPr>
              <w:pStyle w:val="Table"/>
            </w:pPr>
          </w:p>
          <w:p w:rsidR="008202C8" w:rsidRPr="00A61E19" w:rsidRDefault="008202C8" w:rsidP="003B543A">
            <w:pPr>
              <w:pStyle w:val="Table"/>
            </w:pPr>
          </w:p>
          <w:p w:rsidR="008202C8" w:rsidRPr="00A61E19" w:rsidRDefault="008202C8" w:rsidP="003B543A">
            <w:pPr>
              <w:pStyle w:val="Table"/>
            </w:pP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3437</w:t>
            </w:r>
          </w:p>
          <w:p w:rsidR="008202C8" w:rsidRPr="00A61E19" w:rsidRDefault="008202C8" w:rsidP="003B543A">
            <w:pPr>
              <w:pStyle w:val="Table"/>
            </w:pPr>
          </w:p>
          <w:p w:rsidR="008202C8" w:rsidRPr="00A61E19" w:rsidRDefault="008202C8" w:rsidP="003B543A">
            <w:pPr>
              <w:pStyle w:val="Table"/>
            </w:pPr>
          </w:p>
          <w:p w:rsidR="008202C8" w:rsidRPr="00A61E19" w:rsidRDefault="008202C8" w:rsidP="003B543A">
            <w:pPr>
              <w:pStyle w:val="Table"/>
            </w:pP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3437</w:t>
            </w:r>
          </w:p>
          <w:p w:rsidR="008202C8" w:rsidRPr="00A61E19" w:rsidRDefault="008202C8" w:rsidP="003B543A">
            <w:pPr>
              <w:pStyle w:val="Table"/>
            </w:pPr>
          </w:p>
          <w:p w:rsidR="008202C8" w:rsidRPr="00A61E19" w:rsidRDefault="008202C8" w:rsidP="003B543A">
            <w:pPr>
              <w:pStyle w:val="Table"/>
            </w:pPr>
          </w:p>
          <w:p w:rsidR="008202C8" w:rsidRPr="00A61E19" w:rsidRDefault="008202C8" w:rsidP="003B543A">
            <w:pPr>
              <w:pStyle w:val="Table"/>
            </w:pPr>
          </w:p>
          <w:p w:rsidR="008202C8" w:rsidRPr="00A61E19" w:rsidRDefault="008202C8" w:rsidP="003B543A">
            <w:pPr>
              <w:pStyle w:val="Table"/>
            </w:pPr>
          </w:p>
        </w:tc>
      </w:tr>
      <w:tr w:rsidR="008202C8" w:rsidRPr="00A61E19">
        <w:trPr>
          <w:trHeight w:val="405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Областной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26347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26433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26433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26433</w:t>
            </w:r>
          </w:p>
        </w:tc>
      </w:tr>
      <w:tr w:rsidR="008202C8" w:rsidRPr="00A61E19">
        <w:trPr>
          <w:trHeight w:hRule="exact" w:val="1066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1.5. Предоставление государственных услуг по дополнительному образованию детей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Районный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27306,1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26529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26529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26529</w:t>
            </w:r>
          </w:p>
        </w:tc>
      </w:tr>
      <w:tr w:rsidR="008202C8" w:rsidRPr="00A61E19">
        <w:trPr>
          <w:trHeight w:val="906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 xml:space="preserve">1.6. Обеспечение деятельности учреждений для диагностики детей. 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Районный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2522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2522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2522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2522</w:t>
            </w:r>
          </w:p>
        </w:tc>
      </w:tr>
      <w:tr w:rsidR="008202C8" w:rsidRPr="00A61E19">
        <w:trPr>
          <w:trHeight w:val="480"/>
        </w:trPr>
        <w:tc>
          <w:tcPr>
            <w:tcW w:w="35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1.7. Отдых, оздоровление и занятость детей Крапивинского муниципального района.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 xml:space="preserve">ВСЕГО </w:t>
            </w: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2003,4</w:t>
            </w: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2398</w:t>
            </w: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2398</w:t>
            </w: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2398</w:t>
            </w:r>
          </w:p>
          <w:p w:rsidR="008202C8" w:rsidRPr="00A61E19" w:rsidRDefault="008202C8" w:rsidP="003B543A">
            <w:pPr>
              <w:pStyle w:val="Table"/>
            </w:pPr>
          </w:p>
        </w:tc>
      </w:tr>
      <w:tr w:rsidR="008202C8" w:rsidRPr="00A61E19">
        <w:trPr>
          <w:trHeight w:val="285"/>
        </w:trPr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Районный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513,4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550,0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550,0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550,0</w:t>
            </w:r>
          </w:p>
        </w:tc>
      </w:tr>
      <w:tr w:rsidR="008202C8" w:rsidRPr="00A61E19">
        <w:trPr>
          <w:trHeight w:val="1425"/>
        </w:trPr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</w:tr>
      <w:tr w:rsidR="008202C8" w:rsidRPr="00A61E19">
        <w:trPr>
          <w:trHeight w:val="210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Областной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1490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1848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1848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1848</w:t>
            </w:r>
          </w:p>
        </w:tc>
      </w:tr>
      <w:tr w:rsidR="008202C8" w:rsidRPr="00A61E19">
        <w:trPr>
          <w:trHeight w:val="1427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 xml:space="preserve">1.8. Адресная поддержка молодых специалистов, талантливых педагогов и одарённых детей Крапивинского муниципального района. 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Районный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200,0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200,0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200,0</w:t>
            </w:r>
          </w:p>
        </w:tc>
      </w:tr>
      <w:tr w:rsidR="008202C8" w:rsidRPr="00A61E19">
        <w:trPr>
          <w:trHeight w:val="1214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1.9. Развитие единого образовательного пространства, повышение качества образовательных результатов.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Областной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790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790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790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790</w:t>
            </w:r>
          </w:p>
        </w:tc>
      </w:tr>
      <w:tr w:rsidR="008202C8" w:rsidRPr="00A61E19">
        <w:trPr>
          <w:trHeight w:val="51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 xml:space="preserve">1.10.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образования. 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Областной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2199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2199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2199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2199</w:t>
            </w:r>
          </w:p>
        </w:tc>
      </w:tr>
      <w:tr w:rsidR="008202C8" w:rsidRPr="00A61E19">
        <w:trPr>
          <w:trHeight w:val="2462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 xml:space="preserve">1.11. Ежемесячная денежная выплата отдельным категориям граждан, воспитывающих детей в возрасте от 1,5 до 7 лет в соответствии с Законом Кемеровской области от 10 декабря 2007 года №162-ОЗ "О ежемесячной денежной выплате отдельным категориям граждан, воспитывающих детей в возрасте от 1,5 до 7 лет". 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Областной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900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900</w:t>
            </w:r>
          </w:p>
        </w:tc>
      </w:tr>
      <w:tr w:rsidR="008202C8" w:rsidRPr="00A61E19">
        <w:trPr>
          <w:trHeight w:val="528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2.</w:t>
            </w:r>
            <w:r w:rsidRPr="00A61E19">
              <w:tab/>
              <w:t xml:space="preserve">Подпрограмма 2 «Развитие профессионального образования». 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ВСЕГО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15010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15241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15241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15241</w:t>
            </w:r>
          </w:p>
        </w:tc>
      </w:tr>
      <w:tr w:rsidR="008202C8" w:rsidRPr="00A61E19">
        <w:trPr>
          <w:trHeight w:val="528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Районный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15010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15241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15241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15241</w:t>
            </w:r>
          </w:p>
        </w:tc>
      </w:tr>
      <w:tr w:rsidR="008202C8" w:rsidRPr="00A61E19">
        <w:trPr>
          <w:trHeight w:val="528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2.1. Обеспечение деятельности</w:t>
            </w:r>
            <w:r>
              <w:t xml:space="preserve"> </w:t>
            </w:r>
            <w:r w:rsidRPr="00A61E19">
              <w:t>подведомственных учреждений.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Районный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13500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13705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13705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13705</w:t>
            </w:r>
          </w:p>
        </w:tc>
      </w:tr>
      <w:tr w:rsidR="008202C8" w:rsidRPr="00A61E19">
        <w:trPr>
          <w:trHeight w:val="528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2.2. Обеспечение выполнения функций муниципальными органами.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Районный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1510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2C8" w:rsidRPr="00A61E19" w:rsidRDefault="008202C8" w:rsidP="003B543A">
            <w:pPr>
              <w:pStyle w:val="Table"/>
            </w:pPr>
            <w:r w:rsidRPr="00A61E19">
              <w:t>1536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1536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1536</w:t>
            </w: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>
              <w:t xml:space="preserve">3. </w:t>
            </w:r>
            <w:r w:rsidRPr="00A61E19">
              <w:t xml:space="preserve">Подпрограмма «Социальные гарантии в системе образования». 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ВСЕГО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43333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42516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43020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43020</w:t>
            </w: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Федеральный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8555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8960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9408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9408</w:t>
            </w: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Областной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34778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33556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33612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33612</w:t>
            </w: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375"/>
          <w:tblCellSpacing w:w="5" w:type="nil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3.1.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.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ВСЕГО</w:t>
            </w:r>
          </w:p>
          <w:p w:rsidR="008202C8" w:rsidRPr="00A61E19" w:rsidRDefault="008202C8" w:rsidP="003B543A">
            <w:pPr>
              <w:pStyle w:val="Table"/>
            </w:pPr>
            <w:r w:rsidRPr="00A61E19">
              <w:t xml:space="preserve">Иные не 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17200</w:t>
            </w: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17605</w:t>
            </w: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18053</w:t>
            </w: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18053</w:t>
            </w:r>
          </w:p>
          <w:p w:rsidR="008202C8" w:rsidRPr="00A61E19" w:rsidRDefault="008202C8" w:rsidP="003B543A">
            <w:pPr>
              <w:pStyle w:val="Table"/>
            </w:pP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70"/>
          <w:tblCellSpacing w:w="5" w:type="nil"/>
        </w:trPr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запрещенные законодательством источники: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525"/>
          <w:tblCellSpacing w:w="5" w:type="nil"/>
        </w:trPr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Федеральный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8555</w:t>
            </w: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8960</w:t>
            </w: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9408</w:t>
            </w: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9408</w:t>
            </w:r>
          </w:p>
          <w:p w:rsidR="008202C8" w:rsidRPr="00A61E19" w:rsidRDefault="008202C8" w:rsidP="003B543A">
            <w:pPr>
              <w:pStyle w:val="Table"/>
            </w:pP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675"/>
          <w:tblCellSpacing w:w="5" w:type="nil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Областной бюджет</w:t>
            </w: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8645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8645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8645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8645</w:t>
            </w: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 xml:space="preserve">3.2. Выплата единовременного пособия при всех формах устройства детей, лишенных родительского попечения, в семью. 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Областной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1109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1162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1218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1218</w:t>
            </w: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3.3. Адресная социальная поддержка участников образовательного процесса.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Областной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583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933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933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933</w:t>
            </w: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3.4. Социальная поддержка работников образовательных организаций и реализация мероприятий по привлечению молодых специалистов.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Областной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626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626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626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626</w:t>
            </w: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 xml:space="preserve">3.5. 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Областной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45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45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45</w:t>
            </w: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3.6. 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 .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Областной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24</w:t>
            </w: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 xml:space="preserve">3.7. Обеспечение зачисления денежных средств для детей-сирот и детей, оставшихся без попечения родителей, на специальные накопительные банковские счета. 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Областной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403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403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403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403</w:t>
            </w: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3.8. Организация и осуществление деятельности по опеке и попечительству.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Областной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1187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900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900</w:t>
            </w: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6B5B7F">
            <w:pPr>
              <w:pStyle w:val="Table"/>
            </w:pPr>
            <w:r w:rsidRPr="00A61E19">
              <w:t>3.9. 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«О некоторых вопросах в сфере опеки и попечительства несовершеннолетних» и от 13 марта 2008 года "О предоставлении меры социальной поддержки гражданам, усыновившим (удочерившим) детей-сирот и детей, оставшихся без попечения родителей" (субвенции).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Областной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22156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20818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20818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20818</w:t>
            </w: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4. Подпрограмма</w:t>
            </w:r>
            <w:r>
              <w:t xml:space="preserve"> </w:t>
            </w:r>
            <w:r w:rsidRPr="00A61E19">
              <w:t>4 «Развитие физкультуры и спорта на территории Крапивинского муниципального района».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ВСЕГО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515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515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515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515</w:t>
            </w: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Районный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500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500</w:t>
            </w: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  <w:p w:rsidR="008202C8" w:rsidRPr="00A61E19" w:rsidRDefault="008202C8" w:rsidP="003B543A">
            <w:pPr>
              <w:pStyle w:val="Table"/>
            </w:pPr>
          </w:p>
          <w:p w:rsidR="008202C8" w:rsidRPr="00A61E19" w:rsidRDefault="008202C8" w:rsidP="003B543A">
            <w:pPr>
              <w:pStyle w:val="Table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Средства юридических и физических лиц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15</w:t>
            </w: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405"/>
          <w:tblCellSpacing w:w="5" w:type="nil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 xml:space="preserve">Организация и проведение районных соревнованиях и участие в областных турнирах. 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F0711D">
            <w:pPr>
              <w:pStyle w:val="Table"/>
            </w:pPr>
            <w:r w:rsidRPr="00A61E19">
              <w:t>ВСЕГО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515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515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515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F0711D">
            <w:pPr>
              <w:pStyle w:val="Table"/>
            </w:pPr>
            <w:r w:rsidRPr="00A61E19">
              <w:t>515</w:t>
            </w: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195"/>
          <w:tblCellSpacing w:w="5" w:type="nil"/>
        </w:trPr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Районный бюджет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500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500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500</w:t>
            </w: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1170"/>
          <w:tblCellSpacing w:w="5" w:type="nil"/>
        </w:trPr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 xml:space="preserve">Иные не запрещенные законодательством источники: 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</w:tr>
      <w:tr w:rsidR="008202C8" w:rsidRPr="00A61E19">
        <w:tblPrEx>
          <w:tblCellSpacing w:w="5" w:type="nil"/>
          <w:tblCellMar>
            <w:left w:w="75" w:type="dxa"/>
            <w:right w:w="75" w:type="dxa"/>
          </w:tblCellMar>
        </w:tblPrEx>
        <w:trPr>
          <w:trHeight w:val="878"/>
          <w:tblCellSpacing w:w="5" w:type="nil"/>
        </w:trPr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Средства юридических и физических лиц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F0711D">
            <w:pPr>
              <w:pStyle w:val="Table"/>
            </w:pPr>
            <w:r w:rsidRPr="00A61E19"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15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C8" w:rsidRPr="00A61E19" w:rsidRDefault="008202C8" w:rsidP="003B543A">
            <w:pPr>
              <w:pStyle w:val="Table"/>
            </w:pPr>
            <w:r w:rsidRPr="00A61E19">
              <w:t>15</w:t>
            </w:r>
          </w:p>
        </w:tc>
      </w:tr>
    </w:tbl>
    <w:p w:rsidR="008202C8" w:rsidRPr="00A61E19" w:rsidRDefault="008202C8" w:rsidP="00A61E19"/>
    <w:p w:rsidR="008202C8" w:rsidRPr="006B5B7F" w:rsidRDefault="008202C8" w:rsidP="006B5B7F">
      <w:pPr>
        <w:jc w:val="center"/>
        <w:rPr>
          <w:b/>
          <w:bCs/>
          <w:sz w:val="30"/>
          <w:szCs w:val="30"/>
        </w:rPr>
      </w:pPr>
      <w:r w:rsidRPr="006B5B7F">
        <w:rPr>
          <w:b/>
          <w:bCs/>
          <w:sz w:val="30"/>
          <w:szCs w:val="30"/>
        </w:rPr>
        <w:t>5. Сведения о планируемых значениях целевых показателей (индикаторов) по годам реализации муниципальной программы</w:t>
      </w:r>
    </w:p>
    <w:p w:rsidR="008202C8" w:rsidRPr="00A61E19" w:rsidRDefault="008202C8" w:rsidP="00A61E19"/>
    <w:tbl>
      <w:tblPr>
        <w:tblW w:w="5000" w:type="pct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358"/>
        <w:gridCol w:w="2693"/>
        <w:gridCol w:w="850"/>
        <w:gridCol w:w="924"/>
        <w:gridCol w:w="850"/>
        <w:gridCol w:w="1017"/>
        <w:gridCol w:w="812"/>
      </w:tblGrid>
      <w:tr w:rsidR="008202C8" w:rsidRPr="00A61E19">
        <w:trPr>
          <w:trHeight w:val="480"/>
          <w:tblCellSpacing w:w="5" w:type="nil"/>
        </w:trPr>
        <w:tc>
          <w:tcPr>
            <w:tcW w:w="2520" w:type="dxa"/>
            <w:vMerge w:val="restart"/>
          </w:tcPr>
          <w:p w:rsidR="008202C8" w:rsidRPr="00A61E19" w:rsidRDefault="008202C8" w:rsidP="006B5B7F">
            <w:pPr>
              <w:pStyle w:val="Table0"/>
            </w:pPr>
            <w:r w:rsidRPr="00A61E19">
              <w:t>Наименование</w:t>
            </w:r>
            <w:r>
              <w:t xml:space="preserve"> </w:t>
            </w:r>
            <w:r w:rsidRPr="00A61E19">
              <w:t>муниципальной программы,</w:t>
            </w:r>
            <w:r>
              <w:t xml:space="preserve"> </w:t>
            </w:r>
            <w:r w:rsidRPr="00A61E19">
              <w:t>подпрограммы,</w:t>
            </w:r>
            <w:r>
              <w:t xml:space="preserve"> </w:t>
            </w:r>
            <w:r w:rsidRPr="00A61E19">
              <w:t>мероприятия</w:t>
            </w:r>
          </w:p>
        </w:tc>
        <w:tc>
          <w:tcPr>
            <w:tcW w:w="2880" w:type="dxa"/>
            <w:vMerge w:val="restart"/>
          </w:tcPr>
          <w:p w:rsidR="008202C8" w:rsidRPr="00A61E19" w:rsidRDefault="008202C8" w:rsidP="006B5B7F">
            <w:pPr>
              <w:pStyle w:val="Table0"/>
            </w:pPr>
            <w:r w:rsidRPr="00A61E19">
              <w:t>Наименование целевого</w:t>
            </w:r>
            <w:r>
              <w:t xml:space="preserve"> </w:t>
            </w:r>
            <w:r w:rsidRPr="00A61E19">
              <w:t>показателя (индикатора)</w:t>
            </w:r>
          </w:p>
        </w:tc>
        <w:tc>
          <w:tcPr>
            <w:tcW w:w="900" w:type="dxa"/>
            <w:vMerge w:val="restart"/>
          </w:tcPr>
          <w:p w:rsidR="008202C8" w:rsidRPr="00A61E19" w:rsidRDefault="008202C8" w:rsidP="006B5B7F">
            <w:pPr>
              <w:pStyle w:val="Table0"/>
            </w:pPr>
            <w:r w:rsidRPr="00A61E19">
              <w:t>Единица</w:t>
            </w:r>
            <w:r>
              <w:t xml:space="preserve"> </w:t>
            </w:r>
            <w:r w:rsidRPr="00A61E19">
              <w:t>измерения</w:t>
            </w:r>
          </w:p>
        </w:tc>
        <w:tc>
          <w:tcPr>
            <w:tcW w:w="3820" w:type="dxa"/>
            <w:gridSpan w:val="4"/>
          </w:tcPr>
          <w:p w:rsidR="008202C8" w:rsidRPr="006B5B7F" w:rsidRDefault="008202C8" w:rsidP="006B5B7F">
            <w:pPr>
              <w:pStyle w:val="Table"/>
              <w:rPr>
                <w:b/>
                <w:bCs/>
              </w:rPr>
            </w:pPr>
            <w:r w:rsidRPr="006B5B7F">
              <w:rPr>
                <w:b/>
                <w:bCs/>
              </w:rPr>
              <w:t>Плановое значение целевого показателя (индикатора)</w:t>
            </w:r>
          </w:p>
        </w:tc>
      </w:tr>
      <w:tr w:rsidR="008202C8" w:rsidRPr="00A61E19">
        <w:trPr>
          <w:trHeight w:val="480"/>
          <w:tblCellSpacing w:w="5" w:type="nil"/>
        </w:trPr>
        <w:tc>
          <w:tcPr>
            <w:tcW w:w="2520" w:type="dxa"/>
            <w:vMerge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2880" w:type="dxa"/>
            <w:vMerge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900" w:type="dxa"/>
            <w:vMerge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980" w:type="dxa"/>
          </w:tcPr>
          <w:p w:rsidR="008202C8" w:rsidRPr="006B5B7F" w:rsidRDefault="008202C8" w:rsidP="006B5B7F">
            <w:pPr>
              <w:pStyle w:val="Table"/>
              <w:rPr>
                <w:b/>
                <w:bCs/>
              </w:rPr>
            </w:pPr>
            <w:r w:rsidRPr="006B5B7F">
              <w:rPr>
                <w:b/>
                <w:bCs/>
              </w:rPr>
              <w:t>2014</w:t>
            </w:r>
          </w:p>
        </w:tc>
        <w:tc>
          <w:tcPr>
            <w:tcW w:w="900" w:type="dxa"/>
          </w:tcPr>
          <w:p w:rsidR="008202C8" w:rsidRPr="006B5B7F" w:rsidRDefault="008202C8" w:rsidP="006B5B7F">
            <w:pPr>
              <w:pStyle w:val="Table"/>
              <w:rPr>
                <w:b/>
                <w:bCs/>
              </w:rPr>
            </w:pPr>
            <w:r w:rsidRPr="006B5B7F">
              <w:rPr>
                <w:b/>
                <w:bCs/>
              </w:rPr>
              <w:t>2015</w:t>
            </w:r>
          </w:p>
        </w:tc>
        <w:tc>
          <w:tcPr>
            <w:tcW w:w="1080" w:type="dxa"/>
          </w:tcPr>
          <w:p w:rsidR="008202C8" w:rsidRPr="006B5B7F" w:rsidRDefault="008202C8" w:rsidP="006B5B7F">
            <w:pPr>
              <w:pStyle w:val="Table"/>
              <w:rPr>
                <w:b/>
                <w:bCs/>
              </w:rPr>
            </w:pPr>
            <w:r w:rsidRPr="006B5B7F">
              <w:rPr>
                <w:b/>
                <w:bCs/>
              </w:rPr>
              <w:t>2016</w:t>
            </w:r>
          </w:p>
        </w:tc>
        <w:tc>
          <w:tcPr>
            <w:tcW w:w="860" w:type="dxa"/>
          </w:tcPr>
          <w:p w:rsidR="008202C8" w:rsidRPr="006B5B7F" w:rsidRDefault="008202C8" w:rsidP="006B5B7F">
            <w:pPr>
              <w:pStyle w:val="Table"/>
              <w:rPr>
                <w:b/>
                <w:bCs/>
              </w:rPr>
            </w:pPr>
            <w:r w:rsidRPr="006B5B7F">
              <w:rPr>
                <w:b/>
                <w:bCs/>
              </w:rPr>
              <w:t xml:space="preserve">2017 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  <w:jc w:val="center"/>
            </w:pPr>
            <w:r w:rsidRPr="00A61E19">
              <w:t>1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  <w:jc w:val="center"/>
            </w:pPr>
            <w:r w:rsidRPr="00A61E19">
              <w:t>2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  <w:jc w:val="center"/>
            </w:pPr>
            <w:r w:rsidRPr="00A61E19">
              <w:t>3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  <w:jc w:val="center"/>
            </w:pPr>
            <w:r w:rsidRPr="00A61E19">
              <w:t>4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  <w:jc w:val="center"/>
            </w:pPr>
            <w:r w:rsidRPr="00A61E19">
              <w:t>5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  <w:jc w:val="center"/>
            </w:pPr>
            <w:r w:rsidRPr="00A61E19">
              <w:t>6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  <w:jc w:val="center"/>
            </w:pPr>
            <w:r w:rsidRPr="00A61E19">
              <w:t>7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Муниципальная программа «Развитие образования Крапивинского муниципального района» на 2014-2017 годы (далее муниципальная программа)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 xml:space="preserve">Оценка эффективности муниципальной программы 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коэффициент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0,9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0,91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0,92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0,93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Подпрограмма 1.</w:t>
            </w:r>
            <w:r>
              <w:t xml:space="preserve"> </w:t>
            </w:r>
            <w:r w:rsidRPr="00A61E19">
              <w:t>«Развитие дошкольного, общего образования и дополнительного образования детей»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процентов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  <w:vMerge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Соотношение результатов единого государственного экзамена по русскому языку и математике в 10 процентах школ с лучшими и в 10 процентах школ с худшими результатами (измеряется через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(в расчете на 1 предмет) в 10 процентах школ с худшими результатами единого государственного экзамена)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коэффициент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1,45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1,44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1,42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1,41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F0711D">
            <w:pPr>
              <w:pStyle w:val="Table"/>
            </w:pPr>
            <w:r w:rsidRPr="00A61E19">
              <w:t>1.1.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Доступность дошкольного образования для детей в возрасте от 3 до 7 лет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1.2.Совершенствование организации питания воспитанников дошкольных образовательных учреждений.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 xml:space="preserve">Охват горячим питанием обучающихся и воспитанников ОУ. 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98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98,5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98,8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99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1.3.Обеспечение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организациях.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1.4.Обеспечение образовательной деятельности образовательных организаций по адаптированным общеобразовательным программам.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F0711D">
            <w:pPr>
              <w:pStyle w:val="Table"/>
            </w:pPr>
            <w:r w:rsidRPr="00A61E19">
              <w:t>1.5.Обеспечение деятельности муниципальных организаций дополнительного образования.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74,1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74,6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78,6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83,1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1.6. Обеспечение деятельности учреждений для диагностики детей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  <w:rPr>
                <w:highlight w:val="red"/>
              </w:rPr>
            </w:pPr>
            <w:r w:rsidRPr="00A61E19">
              <w:t>Охват детей в возрасте от 5 до 18 лет программами всеми видами диагностики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  <w:rPr>
                <w:highlight w:val="red"/>
              </w:rPr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20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20,5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21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21,5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F0711D">
            <w:pPr>
              <w:pStyle w:val="Table"/>
            </w:pPr>
            <w:r w:rsidRPr="00A61E19">
              <w:t xml:space="preserve">1.7. Отдых, оздоровление и занятость детей Крапивинского муниципального района. 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Доля обучающихся, охваченных организованными формами труда и отдыха, в общей численности обучающихся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  <w:rPr>
                <w:highlight w:val="red"/>
              </w:rPr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F0711D">
            <w:pPr>
              <w:pStyle w:val="Table"/>
            </w:pPr>
            <w:r w:rsidRPr="00A61E19">
              <w:t>1.8. Адресная поддержка молодых специалистов, талантливых педагогов и одарённых детей Крапивинского муниципального района.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поддержке, процентов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F0711D">
            <w:pPr>
              <w:pStyle w:val="Table"/>
            </w:pPr>
            <w:r w:rsidRPr="00A61E19">
              <w:t>1.9. Развитие единого образовательного пространства, повышение качества образовательных результатов.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Доля организаций дошкольного, общего образования и дополнительного образования детей, имеющих доступ к информационно-коммуникационной сети "Интернет", в общем количестве организаций дошкольного, общего образования и дополнительного образования детей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Удельный вес численности детей с ограниченными возможностями здоровья и детей-инвалидов, обучающихся по программам общего образования с использованием дистанционных образовательных технологий, в общей численности детей с ограниченными возможностями здоровья и детей-инвалидов, которым не противопоказано обучение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1.10.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образования.</w:t>
            </w:r>
          </w:p>
        </w:tc>
        <w:tc>
          <w:tcPr>
            <w:tcW w:w="288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Охват детей в возрасте от 0 до 3 лет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900" w:type="dxa"/>
            <w:vMerge w:val="restart"/>
          </w:tcPr>
          <w:p w:rsidR="008202C8" w:rsidRPr="00A61E19" w:rsidRDefault="008202C8" w:rsidP="006B5B7F">
            <w:pPr>
              <w:pStyle w:val="Table"/>
              <w:rPr>
                <w:highlight w:val="red"/>
              </w:rPr>
            </w:pPr>
            <w:r w:rsidRPr="00A61E19">
              <w:t>%</w:t>
            </w:r>
          </w:p>
        </w:tc>
        <w:tc>
          <w:tcPr>
            <w:tcW w:w="98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19,2</w:t>
            </w:r>
          </w:p>
        </w:tc>
        <w:tc>
          <w:tcPr>
            <w:tcW w:w="90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19,8</w:t>
            </w:r>
          </w:p>
        </w:tc>
        <w:tc>
          <w:tcPr>
            <w:tcW w:w="108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20, 0</w:t>
            </w:r>
          </w:p>
        </w:tc>
        <w:tc>
          <w:tcPr>
            <w:tcW w:w="86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20,6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1.11. 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N 162-ОЗ "О ежемесячной денежной выплате отдельным категориям граждан, воспитывающих детей в возрасте от 1,5 до 7 лет".</w:t>
            </w:r>
          </w:p>
        </w:tc>
        <w:tc>
          <w:tcPr>
            <w:tcW w:w="2880" w:type="dxa"/>
            <w:vMerge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900" w:type="dxa"/>
            <w:vMerge/>
          </w:tcPr>
          <w:p w:rsidR="008202C8" w:rsidRPr="00A61E19" w:rsidRDefault="008202C8" w:rsidP="006B5B7F">
            <w:pPr>
              <w:pStyle w:val="Table"/>
              <w:rPr>
                <w:highlight w:val="red"/>
              </w:rPr>
            </w:pPr>
          </w:p>
        </w:tc>
        <w:tc>
          <w:tcPr>
            <w:tcW w:w="980" w:type="dxa"/>
            <w:vMerge/>
          </w:tcPr>
          <w:p w:rsidR="008202C8" w:rsidRPr="00A61E19" w:rsidRDefault="008202C8" w:rsidP="006B5B7F">
            <w:pPr>
              <w:pStyle w:val="Table"/>
              <w:rPr>
                <w:highlight w:val="red"/>
              </w:rPr>
            </w:pPr>
          </w:p>
        </w:tc>
        <w:tc>
          <w:tcPr>
            <w:tcW w:w="900" w:type="dxa"/>
            <w:vMerge/>
          </w:tcPr>
          <w:p w:rsidR="008202C8" w:rsidRPr="00A61E19" w:rsidRDefault="008202C8" w:rsidP="006B5B7F">
            <w:pPr>
              <w:pStyle w:val="Table"/>
              <w:rPr>
                <w:highlight w:val="red"/>
              </w:rPr>
            </w:pPr>
          </w:p>
        </w:tc>
        <w:tc>
          <w:tcPr>
            <w:tcW w:w="1080" w:type="dxa"/>
            <w:vMerge/>
          </w:tcPr>
          <w:p w:rsidR="008202C8" w:rsidRPr="00A61E19" w:rsidRDefault="008202C8" w:rsidP="006B5B7F">
            <w:pPr>
              <w:pStyle w:val="Table"/>
              <w:rPr>
                <w:highlight w:val="red"/>
              </w:rPr>
            </w:pPr>
          </w:p>
        </w:tc>
        <w:tc>
          <w:tcPr>
            <w:tcW w:w="860" w:type="dxa"/>
            <w:vMerge/>
          </w:tcPr>
          <w:p w:rsidR="008202C8" w:rsidRPr="00A61E19" w:rsidRDefault="008202C8" w:rsidP="006B5B7F">
            <w:pPr>
              <w:pStyle w:val="Table"/>
              <w:rPr>
                <w:highlight w:val="red"/>
              </w:rPr>
            </w:pP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Подпрограмма 2. «Развитие профессионального образования».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Создание организационных условий для предоставления</w:t>
            </w:r>
            <w:r>
              <w:t xml:space="preserve"> </w:t>
            </w:r>
            <w:r w:rsidRPr="00A61E19">
              <w:t>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99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2.1. Обеспечение деятельности</w:t>
            </w:r>
            <w:r>
              <w:t xml:space="preserve"> </w:t>
            </w:r>
            <w:r w:rsidRPr="00A61E19">
              <w:t>подведомственных учреждений.</w:t>
            </w:r>
          </w:p>
        </w:tc>
        <w:tc>
          <w:tcPr>
            <w:tcW w:w="288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Создание организационных условий для предоставления</w:t>
            </w:r>
            <w:r>
              <w:t xml:space="preserve"> </w:t>
            </w:r>
            <w:r w:rsidRPr="00A61E19">
              <w:t>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90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99</w:t>
            </w:r>
          </w:p>
        </w:tc>
        <w:tc>
          <w:tcPr>
            <w:tcW w:w="90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86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2.2. Обеспечение выполнения функций муниципальными органами.</w:t>
            </w:r>
          </w:p>
        </w:tc>
        <w:tc>
          <w:tcPr>
            <w:tcW w:w="2880" w:type="dxa"/>
            <w:vMerge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900" w:type="dxa"/>
            <w:vMerge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980" w:type="dxa"/>
            <w:vMerge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900" w:type="dxa"/>
            <w:vMerge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1080" w:type="dxa"/>
            <w:vMerge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860" w:type="dxa"/>
            <w:vMerge/>
          </w:tcPr>
          <w:p w:rsidR="008202C8" w:rsidRPr="00A61E19" w:rsidRDefault="008202C8" w:rsidP="006B5B7F">
            <w:pPr>
              <w:pStyle w:val="Table"/>
            </w:pP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 xml:space="preserve">Подпрограмма 3. «Социальные гарантии в системе образования». 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процентов от потребности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 xml:space="preserve">3.1.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 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Количество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человек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19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24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24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24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 xml:space="preserve">3.2. Выплата единовременного пособия при всех формах устройства детей, лишенных родительского попечения, в семью. 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3.3. Адресная социальная поддержка участников образовательного процесса.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процентов от потребности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3.4. Социальная поддержка работников образовательных организаций и реализация мероприятий по привлечению молодых специалистов.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20,6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21,6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22,1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22,5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 xml:space="preserve">3.5. 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3.6. 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 .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 xml:space="preserve">3.7. Обеспечение зачисления денежных средств для детей-сирот и детей, оставшихся без попечения родителей, на специальные накопительные банковские счета. 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3.8. Организация и осуществление деятельности по опеке и попечительству.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Создание организационных условий для предоставления</w:t>
            </w:r>
            <w:r>
              <w:t xml:space="preserve"> </w:t>
            </w:r>
            <w:r w:rsidRPr="00A61E19">
              <w:t>равных возможностей детям-сиротам, детям, оставшимся без попечения родителей успешной социализации детей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3.9. 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«О некоторых вопросах в сфере опеки и попечительства несовершеннолетних» и от 13 марта 2008 года "О предоставлении меры социальной поддержки гражданам, усыновившим (удочерившим) детей-сирот и детей, оставшихся без попечения родителей" (субвенции).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Доля детей, оставшихся без попечения родителей, в том числе переданных неродственникам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  <w:rPr>
                <w:highlight w:val="red"/>
              </w:rPr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  <w:rPr>
                <w:highlight w:val="red"/>
              </w:rPr>
            </w:pPr>
            <w:r w:rsidRPr="00A61E19">
              <w:t>12,6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13,0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13,1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13,3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 xml:space="preserve">Подпрограмма 4. «Развитие физкультуры и спорта на территории Крапивинского муниципального района». </w:t>
            </w: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Удельный вес детей и молодёжи,</w:t>
            </w:r>
          </w:p>
          <w:p w:rsidR="008202C8" w:rsidRPr="00A61E19" w:rsidRDefault="008202C8" w:rsidP="006B5B7F">
            <w:pPr>
              <w:pStyle w:val="Table"/>
            </w:pPr>
            <w:r w:rsidRPr="00A61E19">
              <w:t>систематически занимающихся физкультурой и спортом</w:t>
            </w:r>
            <w:r>
              <w:t xml:space="preserve"> </w:t>
            </w:r>
            <w:r w:rsidRPr="00A61E19">
              <w:t xml:space="preserve"> 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30,5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31,0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31,5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32,0</w:t>
            </w:r>
          </w:p>
        </w:tc>
      </w:tr>
      <w:tr w:rsidR="008202C8" w:rsidRPr="00A61E19">
        <w:trPr>
          <w:trHeight w:val="20"/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4.1. Организация и проведение районных соревнований и участие в областных турнирах.</w:t>
            </w:r>
          </w:p>
          <w:p w:rsidR="008202C8" w:rsidRPr="00A61E19" w:rsidRDefault="008202C8" w:rsidP="006B5B7F">
            <w:pPr>
              <w:pStyle w:val="Table"/>
            </w:pPr>
          </w:p>
        </w:tc>
        <w:tc>
          <w:tcPr>
            <w:tcW w:w="2880" w:type="dxa"/>
          </w:tcPr>
          <w:p w:rsidR="008202C8" w:rsidRPr="00A61E19" w:rsidRDefault="008202C8" w:rsidP="006B5B7F">
            <w:pPr>
              <w:pStyle w:val="Table"/>
            </w:pPr>
            <w:r w:rsidRPr="00A61E19">
              <w:t>Удельный вес детей и молодёжи,</w:t>
            </w:r>
          </w:p>
          <w:p w:rsidR="008202C8" w:rsidRPr="00A61E19" w:rsidRDefault="008202C8" w:rsidP="006B5B7F">
            <w:pPr>
              <w:pStyle w:val="Table"/>
            </w:pPr>
            <w:r w:rsidRPr="00A61E19">
              <w:t>систематически занимающихся физкультурой и спортом</w:t>
            </w:r>
            <w:r>
              <w:t xml:space="preserve"> </w:t>
            </w:r>
            <w:r w:rsidRPr="00A61E19">
              <w:t xml:space="preserve"> 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30,5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31,0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31,5</w:t>
            </w:r>
          </w:p>
        </w:tc>
        <w:tc>
          <w:tcPr>
            <w:tcW w:w="860" w:type="dxa"/>
          </w:tcPr>
          <w:p w:rsidR="008202C8" w:rsidRPr="00A61E19" w:rsidRDefault="008202C8" w:rsidP="006B5B7F">
            <w:pPr>
              <w:pStyle w:val="Table"/>
            </w:pPr>
            <w:r w:rsidRPr="00A61E19">
              <w:t>32,0</w:t>
            </w:r>
          </w:p>
        </w:tc>
      </w:tr>
    </w:tbl>
    <w:p w:rsidR="008202C8" w:rsidRPr="00A61E19" w:rsidRDefault="008202C8" w:rsidP="00A61E19"/>
    <w:p w:rsidR="008202C8" w:rsidRPr="006B5B7F" w:rsidRDefault="008202C8" w:rsidP="006B5B7F">
      <w:pPr>
        <w:jc w:val="center"/>
        <w:rPr>
          <w:b/>
          <w:bCs/>
          <w:sz w:val="30"/>
          <w:szCs w:val="30"/>
        </w:rPr>
      </w:pPr>
      <w:r w:rsidRPr="006B5B7F">
        <w:rPr>
          <w:b/>
          <w:bCs/>
          <w:sz w:val="30"/>
          <w:szCs w:val="30"/>
        </w:rPr>
        <w:t>6. Сведения о планируемых значениях целевых показателей (индикаторов) муниципальной программы на 2015 год реализации муниципальной программы</w:t>
      </w:r>
    </w:p>
    <w:p w:rsidR="008202C8" w:rsidRPr="00A61E19" w:rsidRDefault="008202C8" w:rsidP="00A61E19"/>
    <w:tbl>
      <w:tblPr>
        <w:tblW w:w="5000" w:type="pct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367"/>
        <w:gridCol w:w="2536"/>
        <w:gridCol w:w="684"/>
        <w:gridCol w:w="928"/>
        <w:gridCol w:w="853"/>
        <w:gridCol w:w="1021"/>
        <w:gridCol w:w="1115"/>
      </w:tblGrid>
      <w:tr w:rsidR="008202C8" w:rsidRPr="00A61E19">
        <w:trPr>
          <w:trHeight w:val="480"/>
          <w:tblCellSpacing w:w="5" w:type="nil"/>
        </w:trPr>
        <w:tc>
          <w:tcPr>
            <w:tcW w:w="2520" w:type="dxa"/>
            <w:vMerge w:val="restart"/>
          </w:tcPr>
          <w:p w:rsidR="008202C8" w:rsidRPr="00A61E19" w:rsidRDefault="008202C8" w:rsidP="006B5B7F">
            <w:pPr>
              <w:pStyle w:val="Table0"/>
            </w:pPr>
            <w:r w:rsidRPr="00A61E19">
              <w:t>Наименование</w:t>
            </w:r>
            <w:r>
              <w:t xml:space="preserve"> </w:t>
            </w:r>
            <w:r w:rsidRPr="00A61E19">
              <w:t>муниципальной</w:t>
            </w:r>
            <w:r>
              <w:t xml:space="preserve"> </w:t>
            </w:r>
            <w:r w:rsidRPr="00A61E19">
              <w:t>программы,</w:t>
            </w:r>
            <w:r>
              <w:t xml:space="preserve"> </w:t>
            </w:r>
            <w:r w:rsidRPr="00A61E19">
              <w:t>подпрограммы,</w:t>
            </w:r>
            <w:r>
              <w:t xml:space="preserve"> </w:t>
            </w:r>
            <w:r w:rsidRPr="00A61E19">
              <w:t>мероприятия</w:t>
            </w:r>
          </w:p>
        </w:tc>
        <w:tc>
          <w:tcPr>
            <w:tcW w:w="2700" w:type="dxa"/>
            <w:vMerge w:val="restart"/>
          </w:tcPr>
          <w:p w:rsidR="008202C8" w:rsidRPr="00A61E19" w:rsidRDefault="008202C8" w:rsidP="006B5B7F">
            <w:pPr>
              <w:pStyle w:val="Table0"/>
            </w:pPr>
            <w:r w:rsidRPr="00A61E19">
              <w:t>Наименование целевого</w:t>
            </w:r>
            <w:r>
              <w:t xml:space="preserve"> </w:t>
            </w:r>
            <w:r w:rsidRPr="00A61E19">
              <w:t>показателя (индикатора)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0"/>
            </w:pPr>
            <w:r w:rsidRPr="00A61E19">
              <w:t>Единица</w:t>
            </w:r>
            <w:r>
              <w:t xml:space="preserve"> </w:t>
            </w:r>
            <w:r w:rsidRPr="00A61E19">
              <w:t>измерения</w:t>
            </w:r>
          </w:p>
        </w:tc>
        <w:tc>
          <w:tcPr>
            <w:tcW w:w="4140" w:type="dxa"/>
            <w:gridSpan w:val="4"/>
          </w:tcPr>
          <w:p w:rsidR="008202C8" w:rsidRPr="006B5B7F" w:rsidRDefault="008202C8" w:rsidP="006B5B7F">
            <w:pPr>
              <w:pStyle w:val="Table"/>
              <w:rPr>
                <w:b/>
                <w:bCs/>
              </w:rPr>
            </w:pPr>
            <w:r w:rsidRPr="006B5B7F">
              <w:rPr>
                <w:b/>
                <w:bCs/>
              </w:rPr>
              <w:t>Плановое значение целевого показателя (индикатора)</w:t>
            </w:r>
          </w:p>
        </w:tc>
      </w:tr>
      <w:tr w:rsidR="008202C8" w:rsidRPr="00A61E19">
        <w:trPr>
          <w:trHeight w:val="480"/>
          <w:tblCellSpacing w:w="5" w:type="nil"/>
        </w:trPr>
        <w:tc>
          <w:tcPr>
            <w:tcW w:w="2520" w:type="dxa"/>
            <w:vMerge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2700" w:type="dxa"/>
            <w:vMerge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980" w:type="dxa"/>
            <w:vAlign w:val="center"/>
          </w:tcPr>
          <w:p w:rsidR="008202C8" w:rsidRPr="006B5B7F" w:rsidRDefault="008202C8" w:rsidP="006B5B7F">
            <w:pPr>
              <w:pStyle w:val="Table"/>
              <w:rPr>
                <w:b/>
                <w:bCs/>
              </w:rPr>
            </w:pPr>
            <w:r w:rsidRPr="006B5B7F">
              <w:rPr>
                <w:b/>
                <w:bCs/>
              </w:rPr>
              <w:t>январь - март</w:t>
            </w:r>
          </w:p>
        </w:tc>
        <w:tc>
          <w:tcPr>
            <w:tcW w:w="900" w:type="dxa"/>
            <w:vAlign w:val="center"/>
          </w:tcPr>
          <w:p w:rsidR="008202C8" w:rsidRPr="006B5B7F" w:rsidRDefault="008202C8" w:rsidP="006B5B7F">
            <w:pPr>
              <w:pStyle w:val="Table"/>
              <w:rPr>
                <w:b/>
                <w:bCs/>
              </w:rPr>
            </w:pPr>
            <w:r w:rsidRPr="006B5B7F">
              <w:rPr>
                <w:b/>
                <w:bCs/>
              </w:rPr>
              <w:t>январь - июнь</w:t>
            </w:r>
          </w:p>
        </w:tc>
        <w:tc>
          <w:tcPr>
            <w:tcW w:w="1080" w:type="dxa"/>
            <w:vAlign w:val="center"/>
          </w:tcPr>
          <w:p w:rsidR="008202C8" w:rsidRPr="006B5B7F" w:rsidRDefault="008202C8" w:rsidP="006B5B7F">
            <w:pPr>
              <w:pStyle w:val="Table"/>
              <w:rPr>
                <w:b/>
                <w:bCs/>
              </w:rPr>
            </w:pPr>
            <w:r w:rsidRPr="006B5B7F">
              <w:rPr>
                <w:b/>
                <w:bCs/>
              </w:rPr>
              <w:t>январь - сентябрь</w:t>
            </w:r>
          </w:p>
        </w:tc>
        <w:tc>
          <w:tcPr>
            <w:tcW w:w="1180" w:type="dxa"/>
            <w:vAlign w:val="center"/>
          </w:tcPr>
          <w:p w:rsidR="008202C8" w:rsidRPr="006B5B7F" w:rsidRDefault="008202C8" w:rsidP="006B5B7F">
            <w:pPr>
              <w:pStyle w:val="Table"/>
              <w:rPr>
                <w:b/>
                <w:bCs/>
              </w:rPr>
            </w:pPr>
            <w:r w:rsidRPr="006B5B7F">
              <w:rPr>
                <w:b/>
                <w:bCs/>
              </w:rPr>
              <w:t>январь - декабрь</w:t>
            </w:r>
          </w:p>
        </w:tc>
      </w:tr>
      <w:tr w:rsidR="008202C8" w:rsidRPr="00A61E19">
        <w:trPr>
          <w:tblHeader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  <w:jc w:val="center"/>
            </w:pPr>
            <w:r w:rsidRPr="00A61E19">
              <w:t>1</w:t>
            </w: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  <w:jc w:val="center"/>
            </w:pPr>
            <w:r w:rsidRPr="00A61E19">
              <w:t>2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  <w:jc w:val="center"/>
            </w:pPr>
            <w:r w:rsidRPr="00A61E19">
              <w:t>3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  <w:jc w:val="center"/>
            </w:pPr>
            <w:r w:rsidRPr="00A61E19">
              <w:t>4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  <w:jc w:val="center"/>
            </w:pPr>
            <w:r w:rsidRPr="00A61E19">
              <w:t>5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  <w:jc w:val="center"/>
            </w:pPr>
            <w:r w:rsidRPr="00A61E19">
              <w:t>6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  <w:jc w:val="center"/>
            </w:pPr>
            <w:r w:rsidRPr="00A61E19">
              <w:t>7</w:t>
            </w:r>
          </w:p>
        </w:tc>
      </w:tr>
      <w:tr w:rsidR="008202C8" w:rsidRPr="00A61E19">
        <w:trPr>
          <w:trHeight w:val="48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Муниципальная программа «Развитие образования Крапивинского муниципального района» на 2014-2017 годы (далее муниципальная программа)</w:t>
            </w: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Оценка эффективности муниципальной программы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коэффициент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0,9</w:t>
            </w:r>
          </w:p>
        </w:tc>
      </w:tr>
      <w:tr w:rsidR="008202C8" w:rsidRPr="00A61E19">
        <w:trPr>
          <w:trHeight w:val="480"/>
          <w:tblCellSpacing w:w="5" w:type="nil"/>
        </w:trPr>
        <w:tc>
          <w:tcPr>
            <w:tcW w:w="252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Подпрограмма 1.</w:t>
            </w:r>
            <w:r>
              <w:t xml:space="preserve"> </w:t>
            </w:r>
            <w:r w:rsidRPr="00A61E19">
              <w:t>«Развитие дошкольного, общего образования и дополнительного образования детей».</w:t>
            </w:r>
          </w:p>
          <w:p w:rsidR="008202C8" w:rsidRPr="00A61E19" w:rsidRDefault="008202C8" w:rsidP="006B5B7F">
            <w:pPr>
              <w:pStyle w:val="Table"/>
            </w:pP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  <w:vMerge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Соотношение результатов единого государственного экзамена по русскому языку и математике в 10 процентах школ с лучшими и в 10 процентах школ с худшими результатами (измеряется через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(в расчете на 1 предмет) в 10 процентах школ с худшими результатами единого государственного экзамена)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коэффициент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1,44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1,44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1.1.Обеспечение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  <w:p w:rsidR="008202C8" w:rsidRPr="00A61E19" w:rsidRDefault="008202C8" w:rsidP="006B5B7F">
            <w:pPr>
              <w:pStyle w:val="Table"/>
            </w:pP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Доступность дошкольного образования для детей в возрасте от 3 до 7 лет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1.2.Совершенствова-</w:t>
            </w:r>
          </w:p>
          <w:p w:rsidR="008202C8" w:rsidRPr="00A61E19" w:rsidRDefault="008202C8" w:rsidP="006B5B7F">
            <w:pPr>
              <w:pStyle w:val="Table"/>
            </w:pPr>
            <w:r w:rsidRPr="00A61E19">
              <w:t>ние организации питания воспитанников дошкольных образовательных учреждений.</w:t>
            </w: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 xml:space="preserve">Охват горячим питанием обучающихся и воспитанников ОУ. 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97,5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98,0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98,0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98,0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1.3.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организациях.</w:t>
            </w: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Кемеровской области.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1.4.Обеспечение образовательной деятельности образовательных организаций по адаптированным общеобразовательным программам.</w:t>
            </w: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1.5.Обеспечение деятельности муниципальных организаций дополнительного образования.</w:t>
            </w: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73,5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73,8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74,0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74,6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1.6. Обеспечение деятельности учреждений для диагностики детей.</w:t>
            </w:r>
          </w:p>
          <w:p w:rsidR="008202C8" w:rsidRPr="00A61E19" w:rsidRDefault="008202C8" w:rsidP="006B5B7F">
            <w:pPr>
              <w:pStyle w:val="Table"/>
            </w:pP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Охват детей в возрасте от 5 до 18 лет программами всеми видами диагностики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12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15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20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 xml:space="preserve">1.7. Отдых, оздоровление и занятость детей Крапивинского муниципального района. </w:t>
            </w: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Доля обучающихся, охваченных организованными формами труда и отдыха, в общей численности обучающихся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6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70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 xml:space="preserve">1.8. Адресная поддержка молодых специалистов, талантливых педагогов и одарённых детей Крапивинского муниципального района. </w:t>
            </w: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поддержке, процентов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1.9. Развитие единого образовательного пространства, повышение качества образовательных результатов.</w:t>
            </w: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Доля организаций дошкольного, общего образования и дополнительного образования детей, имеющих доступ к информационно-коммуникационной сети "Интернет", в общем количестве организаций дошкольного, общего образования и дополнительного образования детей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Удельный вес численности детей с ограниченными возможностями здоровья и детей-инвалидов, обучающихся по программам общего образования с использованием дистанционных образовательных технологий, в общей численности детей с ограниченными возможностями здоровья и детей-инвалидов, которым не противопоказано обучение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1.10.Компенсация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образования.</w:t>
            </w:r>
          </w:p>
        </w:tc>
        <w:tc>
          <w:tcPr>
            <w:tcW w:w="270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Охват детей в возрасте от 0 до 3 лет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72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19,49</w:t>
            </w:r>
          </w:p>
        </w:tc>
        <w:tc>
          <w:tcPr>
            <w:tcW w:w="90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19,57</w:t>
            </w:r>
          </w:p>
        </w:tc>
        <w:tc>
          <w:tcPr>
            <w:tcW w:w="108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19,67</w:t>
            </w:r>
          </w:p>
        </w:tc>
        <w:tc>
          <w:tcPr>
            <w:tcW w:w="118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19,80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1.11.Ежемесячные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N 162-ОЗ "О ежемесячной денежной выплате отдельным категориям граждан, воспитывающих детей в возрасте от 1,5 до 7 лет.</w:t>
            </w:r>
          </w:p>
        </w:tc>
        <w:tc>
          <w:tcPr>
            <w:tcW w:w="2700" w:type="dxa"/>
            <w:vMerge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720" w:type="dxa"/>
            <w:vMerge/>
          </w:tcPr>
          <w:p w:rsidR="008202C8" w:rsidRPr="00A61E19" w:rsidRDefault="008202C8" w:rsidP="006B5B7F">
            <w:pPr>
              <w:pStyle w:val="Table"/>
              <w:rPr>
                <w:highlight w:val="red"/>
              </w:rPr>
            </w:pPr>
          </w:p>
        </w:tc>
        <w:tc>
          <w:tcPr>
            <w:tcW w:w="980" w:type="dxa"/>
            <w:vMerge/>
          </w:tcPr>
          <w:p w:rsidR="008202C8" w:rsidRPr="00A61E19" w:rsidRDefault="008202C8" w:rsidP="006B5B7F">
            <w:pPr>
              <w:pStyle w:val="Table"/>
              <w:rPr>
                <w:highlight w:val="red"/>
              </w:rPr>
            </w:pPr>
          </w:p>
        </w:tc>
        <w:tc>
          <w:tcPr>
            <w:tcW w:w="900" w:type="dxa"/>
            <w:vMerge/>
          </w:tcPr>
          <w:p w:rsidR="008202C8" w:rsidRPr="00A61E19" w:rsidRDefault="008202C8" w:rsidP="006B5B7F">
            <w:pPr>
              <w:pStyle w:val="Table"/>
              <w:rPr>
                <w:highlight w:val="red"/>
              </w:rPr>
            </w:pPr>
          </w:p>
        </w:tc>
        <w:tc>
          <w:tcPr>
            <w:tcW w:w="1080" w:type="dxa"/>
            <w:vMerge/>
          </w:tcPr>
          <w:p w:rsidR="008202C8" w:rsidRPr="00A61E19" w:rsidRDefault="008202C8" w:rsidP="006B5B7F">
            <w:pPr>
              <w:pStyle w:val="Table"/>
              <w:rPr>
                <w:highlight w:val="red"/>
              </w:rPr>
            </w:pPr>
          </w:p>
        </w:tc>
        <w:tc>
          <w:tcPr>
            <w:tcW w:w="1180" w:type="dxa"/>
            <w:vMerge/>
          </w:tcPr>
          <w:p w:rsidR="008202C8" w:rsidRPr="00A61E19" w:rsidRDefault="008202C8" w:rsidP="006B5B7F">
            <w:pPr>
              <w:pStyle w:val="Table"/>
              <w:rPr>
                <w:highlight w:val="red"/>
              </w:rPr>
            </w:pP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2.Подпрограмма «Развитие профессионального образования».</w:t>
            </w: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Создание организационных условий для предоставления</w:t>
            </w:r>
            <w:r>
              <w:t xml:space="preserve"> </w:t>
            </w:r>
            <w:r w:rsidRPr="00A61E19">
              <w:t>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2.1. Обеспечение деятельности</w:t>
            </w:r>
            <w:r>
              <w:t xml:space="preserve"> </w:t>
            </w:r>
            <w:r w:rsidRPr="00A61E19">
              <w:t>подведомственных учреждений.</w:t>
            </w:r>
          </w:p>
        </w:tc>
        <w:tc>
          <w:tcPr>
            <w:tcW w:w="270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Создание организационных условий для предоставления</w:t>
            </w:r>
            <w:r>
              <w:t xml:space="preserve"> </w:t>
            </w:r>
            <w:r w:rsidRPr="00A61E19">
              <w:t>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72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180" w:type="dxa"/>
            <w:vMerge w:val="restart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2.2. Обеспечение выполнения функций муниципальными органами.</w:t>
            </w:r>
          </w:p>
        </w:tc>
        <w:tc>
          <w:tcPr>
            <w:tcW w:w="2700" w:type="dxa"/>
            <w:vMerge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720" w:type="dxa"/>
            <w:vMerge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980" w:type="dxa"/>
            <w:vMerge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900" w:type="dxa"/>
            <w:vMerge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1080" w:type="dxa"/>
            <w:vMerge/>
          </w:tcPr>
          <w:p w:rsidR="008202C8" w:rsidRPr="00A61E19" w:rsidRDefault="008202C8" w:rsidP="006B5B7F">
            <w:pPr>
              <w:pStyle w:val="Table"/>
            </w:pPr>
          </w:p>
        </w:tc>
        <w:tc>
          <w:tcPr>
            <w:tcW w:w="1180" w:type="dxa"/>
            <w:vMerge/>
          </w:tcPr>
          <w:p w:rsidR="008202C8" w:rsidRPr="00A61E19" w:rsidRDefault="008202C8" w:rsidP="006B5B7F">
            <w:pPr>
              <w:pStyle w:val="Table"/>
            </w:pP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3.Подпрограмма</w:t>
            </w:r>
            <w:r>
              <w:t xml:space="preserve"> </w:t>
            </w:r>
            <w:r w:rsidRPr="00A61E19">
              <w:t>«Социальные гарантии в системе образования».</w:t>
            </w: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процентов от потребности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 xml:space="preserve">3.1.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 </w:t>
            </w: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Количество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человек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0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24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 xml:space="preserve">3.2. Выплата единовременного пособия при всех формах устройства детей, лишенных родительского попечения, в семью. </w:t>
            </w: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3.3. Адресная социальная поддержка участников образовательного процесса.</w:t>
            </w: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процентов от потребности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3.4. Социальная поддержка работников образовательных организаций и реализация мероприятий по привлечению молодых специалистов.</w:t>
            </w: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процентов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20,0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20,2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20,2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20,8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3.5. 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</w:t>
            </w: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 xml:space="preserve">3.6. 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организациях. </w:t>
            </w: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3.7. Обеспечение зачисления денежных средств для детей-сирот и детей, оставшихся без попечения родителей, на специальные накопительные банковские счета .</w:t>
            </w: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3.8. Организация и осуществление деятельности по опеке и попечительству.</w:t>
            </w: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Создание организационных условий для предоставления</w:t>
            </w:r>
            <w:r>
              <w:t xml:space="preserve"> </w:t>
            </w:r>
            <w:r w:rsidRPr="00A61E19">
              <w:t>равных возможностей детям-сиротам детям, оставшимся без попечения родителей для успешной социализации детей.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100</w:t>
            </w:r>
          </w:p>
        </w:tc>
      </w:tr>
      <w:tr w:rsidR="008202C8" w:rsidRPr="00A61E19">
        <w:trPr>
          <w:trHeight w:val="320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>3.9. 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«О некоторых вопросах в сфере опеки и попечительства несовершеннолетних» и от 13 марта 2008 года "О предоставлении меры социальной поддержки гражданам, усыновившим (удочерившим) детей-сирот и детей, оставшихся без попечения родителей" (субвенции).</w:t>
            </w: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Доля детей, оставшихся без попечения родителей, в том числе переданных не</w:t>
            </w:r>
            <w:r>
              <w:t xml:space="preserve"> </w:t>
            </w:r>
            <w:r w:rsidRPr="00A61E19">
              <w:t>родственникам (в приёмные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11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12,3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13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13,3</w:t>
            </w:r>
          </w:p>
        </w:tc>
      </w:tr>
      <w:tr w:rsidR="008202C8" w:rsidRPr="00A61E19">
        <w:trPr>
          <w:trHeight w:val="1935"/>
          <w:tblCellSpacing w:w="5" w:type="nil"/>
        </w:trPr>
        <w:tc>
          <w:tcPr>
            <w:tcW w:w="2520" w:type="dxa"/>
          </w:tcPr>
          <w:p w:rsidR="008202C8" w:rsidRPr="00A61E19" w:rsidRDefault="008202C8" w:rsidP="006B5B7F">
            <w:pPr>
              <w:pStyle w:val="Table"/>
            </w:pPr>
            <w:r w:rsidRPr="00A61E19">
              <w:t xml:space="preserve">4. Подпрограмма «Развитие физкультуры и спорта на территории Крапивинского муниципального района» </w:t>
            </w:r>
          </w:p>
        </w:tc>
        <w:tc>
          <w:tcPr>
            <w:tcW w:w="2700" w:type="dxa"/>
          </w:tcPr>
          <w:p w:rsidR="008202C8" w:rsidRPr="00A61E19" w:rsidRDefault="008202C8" w:rsidP="006B5B7F">
            <w:pPr>
              <w:pStyle w:val="Table"/>
            </w:pPr>
            <w:r w:rsidRPr="00A61E19">
              <w:t>Удельный вес детей и молодёжи,</w:t>
            </w:r>
          </w:p>
          <w:p w:rsidR="008202C8" w:rsidRPr="00A61E19" w:rsidRDefault="008202C8" w:rsidP="006B5B7F">
            <w:pPr>
              <w:pStyle w:val="Table"/>
            </w:pPr>
            <w:r w:rsidRPr="00A61E19">
              <w:t>систематически занимающихся физкультурой и спортом</w:t>
            </w:r>
            <w:r>
              <w:t xml:space="preserve"> </w:t>
            </w:r>
            <w:r w:rsidRPr="00A61E19">
              <w:t xml:space="preserve"> 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30,5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30,8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31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31</w:t>
            </w:r>
          </w:p>
        </w:tc>
      </w:tr>
      <w:tr w:rsidR="008202C8" w:rsidRPr="00A61E19">
        <w:trPr>
          <w:trHeight w:val="1920"/>
          <w:tblCellSpacing w:w="5" w:type="nil"/>
        </w:trPr>
        <w:tc>
          <w:tcPr>
            <w:tcW w:w="2520" w:type="dxa"/>
          </w:tcPr>
          <w:p w:rsidR="008202C8" w:rsidRPr="00A61E19" w:rsidRDefault="008202C8" w:rsidP="00F0711D">
            <w:pPr>
              <w:pStyle w:val="Table"/>
            </w:pPr>
            <w:r w:rsidRPr="00A61E19">
              <w:t>4.1.Организация и проведение районных соревнований и участие в областных турнирах.</w:t>
            </w:r>
          </w:p>
        </w:tc>
        <w:tc>
          <w:tcPr>
            <w:tcW w:w="2700" w:type="dxa"/>
          </w:tcPr>
          <w:p w:rsidR="008202C8" w:rsidRPr="00A61E19" w:rsidRDefault="008202C8" w:rsidP="00F0711D">
            <w:pPr>
              <w:pStyle w:val="Table"/>
            </w:pPr>
            <w:r w:rsidRPr="00A61E19">
              <w:t>Удельный вес детей и молодёжи,</w:t>
            </w:r>
            <w:r>
              <w:t xml:space="preserve"> </w:t>
            </w:r>
            <w:bookmarkStart w:id="0" w:name="_GoBack"/>
            <w:bookmarkEnd w:id="0"/>
            <w:r w:rsidRPr="00A61E19">
              <w:t>систематически занимающихся физкультурой и спортом</w:t>
            </w:r>
            <w:r>
              <w:t xml:space="preserve"> </w:t>
            </w:r>
            <w:r w:rsidRPr="00A61E19">
              <w:t xml:space="preserve"> </w:t>
            </w:r>
          </w:p>
        </w:tc>
        <w:tc>
          <w:tcPr>
            <w:tcW w:w="720" w:type="dxa"/>
          </w:tcPr>
          <w:p w:rsidR="008202C8" w:rsidRPr="00A61E19" w:rsidRDefault="008202C8" w:rsidP="006B5B7F">
            <w:pPr>
              <w:pStyle w:val="Table"/>
            </w:pPr>
            <w:r w:rsidRPr="00A61E19">
              <w:t>%</w:t>
            </w:r>
          </w:p>
        </w:tc>
        <w:tc>
          <w:tcPr>
            <w:tcW w:w="980" w:type="dxa"/>
          </w:tcPr>
          <w:p w:rsidR="008202C8" w:rsidRPr="00A61E19" w:rsidRDefault="008202C8" w:rsidP="006B5B7F">
            <w:pPr>
              <w:pStyle w:val="Table"/>
            </w:pPr>
            <w:r w:rsidRPr="00A61E19">
              <w:t>30,5</w:t>
            </w:r>
          </w:p>
        </w:tc>
        <w:tc>
          <w:tcPr>
            <w:tcW w:w="900" w:type="dxa"/>
          </w:tcPr>
          <w:p w:rsidR="008202C8" w:rsidRPr="00A61E19" w:rsidRDefault="008202C8" w:rsidP="006B5B7F">
            <w:pPr>
              <w:pStyle w:val="Table"/>
            </w:pPr>
            <w:r w:rsidRPr="00A61E19">
              <w:t>30,8</w:t>
            </w:r>
          </w:p>
        </w:tc>
        <w:tc>
          <w:tcPr>
            <w:tcW w:w="1080" w:type="dxa"/>
          </w:tcPr>
          <w:p w:rsidR="008202C8" w:rsidRPr="00A61E19" w:rsidRDefault="008202C8" w:rsidP="006B5B7F">
            <w:pPr>
              <w:pStyle w:val="Table"/>
            </w:pPr>
            <w:r w:rsidRPr="00A61E19">
              <w:t>31</w:t>
            </w:r>
          </w:p>
        </w:tc>
        <w:tc>
          <w:tcPr>
            <w:tcW w:w="1180" w:type="dxa"/>
          </w:tcPr>
          <w:p w:rsidR="008202C8" w:rsidRPr="00A61E19" w:rsidRDefault="008202C8" w:rsidP="006B5B7F">
            <w:pPr>
              <w:pStyle w:val="Table"/>
            </w:pPr>
            <w:r w:rsidRPr="00A61E19">
              <w:t>31</w:t>
            </w:r>
          </w:p>
        </w:tc>
      </w:tr>
    </w:tbl>
    <w:p w:rsidR="008202C8" w:rsidRPr="00A61E19" w:rsidRDefault="008202C8" w:rsidP="00A61E19"/>
    <w:p w:rsidR="008202C8" w:rsidRPr="00A61E19" w:rsidRDefault="008202C8" w:rsidP="006B5B7F">
      <w:pPr>
        <w:jc w:val="center"/>
      </w:pPr>
      <w:bookmarkStart w:id="1" w:name="sub_21"/>
      <w:r w:rsidRPr="006B5B7F">
        <w:rPr>
          <w:b/>
          <w:bCs/>
          <w:sz w:val="30"/>
          <w:szCs w:val="30"/>
        </w:rPr>
        <w:t>7. Методика оценки эффективности Муниципальной программы.</w:t>
      </w:r>
    </w:p>
    <w:bookmarkEnd w:id="1"/>
    <w:p w:rsidR="008202C8" w:rsidRPr="00A61E19" w:rsidRDefault="008202C8" w:rsidP="00A61E19"/>
    <w:p w:rsidR="008202C8" w:rsidRPr="00A61E19" w:rsidRDefault="008202C8" w:rsidP="00A61E19">
      <w:r w:rsidRPr="00A61E19">
        <w:t>При оценке эффективности муниципальной</w:t>
      </w:r>
      <w:r>
        <w:t xml:space="preserve"> </w:t>
      </w:r>
      <w:r w:rsidRPr="00A61E19">
        <w:t>программы необходимо учитывать степень достижения цели и решения задач, а также степень соответствия запланированному уровню затрат и эффективность использования средств.</w:t>
      </w:r>
    </w:p>
    <w:p w:rsidR="008202C8" w:rsidRPr="00A61E19" w:rsidRDefault="008202C8" w:rsidP="00A61E19">
      <w:r w:rsidRPr="00A61E19">
        <w:t>Оценка степени достижения цели и решения задач муниципальной</w:t>
      </w:r>
      <w:r>
        <w:t xml:space="preserve"> </w:t>
      </w:r>
      <w:r w:rsidRPr="00A61E19">
        <w:t>программы осуществляется на основании показателей муниципальной</w:t>
      </w:r>
      <w:r>
        <w:t xml:space="preserve"> </w:t>
      </w:r>
      <w:r w:rsidRPr="00A61E19">
        <w:t xml:space="preserve">программы. </w:t>
      </w:r>
    </w:p>
    <w:p w:rsidR="008202C8" w:rsidRPr="00A61E19" w:rsidRDefault="008202C8" w:rsidP="00A61E19">
      <w:r w:rsidRPr="00A61E19">
        <w:t>Показатель степени достижения целей и решения задач муниципальной</w:t>
      </w:r>
      <w:r>
        <w:t xml:space="preserve"> </w:t>
      </w:r>
      <w:r w:rsidRPr="00A61E19">
        <w:t>программы рассчитывается по формуле (для каждого года реализации муниципальной</w:t>
      </w:r>
      <w:r>
        <w:t xml:space="preserve"> </w:t>
      </w:r>
      <w:r w:rsidRPr="00A61E19">
        <w:t>программы):</w:t>
      </w:r>
    </w:p>
    <w:p w:rsidR="008202C8" w:rsidRPr="00A61E19" w:rsidRDefault="008202C8" w:rsidP="00A61E19">
      <w:r w:rsidRPr="00E9650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88.5pt;height:45.75pt;visibility:visible">
            <v:imagedata r:id="rId7" o:title=""/>
          </v:shape>
        </w:pict>
      </w:r>
      <w:r w:rsidRPr="00A61E19">
        <w:t>, где:</w:t>
      </w:r>
    </w:p>
    <w:p w:rsidR="008202C8" w:rsidRPr="00A61E19" w:rsidRDefault="008202C8" w:rsidP="00A61E19">
      <w:r w:rsidRPr="00A61E19">
        <w:t>ПДЦ - значение показателя степени достижения цели и решения задач муниципальной</w:t>
      </w:r>
      <w:r>
        <w:t xml:space="preserve"> </w:t>
      </w:r>
      <w:r w:rsidRPr="00A61E19">
        <w:t>программы;</w:t>
      </w:r>
    </w:p>
    <w:p w:rsidR="008202C8" w:rsidRPr="00A61E19" w:rsidRDefault="008202C8" w:rsidP="00A61E19">
      <w:r w:rsidRPr="00A61E19">
        <w:t>n - число показателей достижения целей и решения задач муниципальной</w:t>
      </w:r>
      <w:r>
        <w:t xml:space="preserve"> </w:t>
      </w:r>
      <w:r w:rsidRPr="00A61E19">
        <w:t>программы;</w:t>
      </w:r>
    </w:p>
    <w:p w:rsidR="008202C8" w:rsidRPr="00A61E19" w:rsidRDefault="008202C8" w:rsidP="00A61E19">
      <w:r w:rsidRPr="00E96506">
        <w:rPr>
          <w:noProof/>
        </w:rPr>
        <w:pict>
          <v:shape id="Рисунок 3" o:spid="_x0000_i1026" type="#_x0000_t75" style="width:15.75pt;height:18pt;visibility:visible">
            <v:imagedata r:id="rId8" o:title=""/>
          </v:shape>
        </w:pict>
      </w:r>
      <w:r w:rsidRPr="00A61E19">
        <w:t xml:space="preserve"> - соотношение фактического и планового значения k-го показателя достижения цели и решения задач муниципальной</w:t>
      </w:r>
      <w:r>
        <w:t xml:space="preserve"> </w:t>
      </w:r>
      <w:r w:rsidRPr="00A61E19">
        <w:t>программы.</w:t>
      </w:r>
    </w:p>
    <w:p w:rsidR="008202C8" w:rsidRPr="00A61E19" w:rsidRDefault="008202C8" w:rsidP="00A61E19">
      <w:r w:rsidRPr="00A61E19">
        <w:t>Оценка степени соответствия запланированному уровню затрат и эффективности использования средств бюджета рассчитывается согласно формуле:</w:t>
      </w:r>
    </w:p>
    <w:p w:rsidR="008202C8" w:rsidRPr="00A61E19" w:rsidRDefault="008202C8" w:rsidP="00A61E19">
      <w:r w:rsidRPr="00E96506">
        <w:rPr>
          <w:noProof/>
        </w:rPr>
        <w:pict>
          <v:shape id="Рисунок 4" o:spid="_x0000_i1027" type="#_x0000_t75" style="width:63.75pt;height:42.75pt;visibility:visible">
            <v:imagedata r:id="rId9" o:title=""/>
          </v:shape>
        </w:pict>
      </w:r>
      <w:r w:rsidRPr="00A61E19">
        <w:t>, где:</w:t>
      </w:r>
    </w:p>
    <w:p w:rsidR="008202C8" w:rsidRPr="00A61E19" w:rsidRDefault="008202C8" w:rsidP="00A61E19">
      <w:r w:rsidRPr="00A61E19">
        <w:t>ЭИС - значение показателя степени соответствия запланированному уровню затрат;</w:t>
      </w:r>
    </w:p>
    <w:p w:rsidR="008202C8" w:rsidRPr="00A61E19" w:rsidRDefault="008202C8" w:rsidP="00A61E19">
      <w:r w:rsidRPr="00E96506">
        <w:rPr>
          <w:noProof/>
        </w:rPr>
        <w:pict>
          <v:shape id="Рисунок 5" o:spid="_x0000_i1028" type="#_x0000_t75" style="width:15pt;height:19.5pt;visibility:visible">
            <v:imagedata r:id="rId10" o:title=""/>
          </v:shape>
        </w:pict>
      </w:r>
      <w:r w:rsidRPr="00A61E19">
        <w:t xml:space="preserve"> - запланированный объем затрат из средств бюджета на реализацию муниципальной</w:t>
      </w:r>
      <w:r>
        <w:t xml:space="preserve"> </w:t>
      </w:r>
      <w:r w:rsidRPr="00A61E19">
        <w:t>программы;</w:t>
      </w:r>
    </w:p>
    <w:p w:rsidR="008202C8" w:rsidRPr="00A61E19" w:rsidRDefault="008202C8" w:rsidP="00A61E19">
      <w:r w:rsidRPr="00E96506">
        <w:rPr>
          <w:noProof/>
        </w:rPr>
        <w:pict>
          <v:shape id="Рисунок 6" o:spid="_x0000_i1029" type="#_x0000_t75" style="width:15.75pt;height:19.5pt;visibility:visible">
            <v:imagedata r:id="rId11" o:title=""/>
          </v:shape>
        </w:pict>
      </w:r>
      <w:r w:rsidRPr="00A61E19">
        <w:t xml:space="preserve"> - фактический объем затрат из средств бюджета на реализацию муниципальной программы.</w:t>
      </w:r>
    </w:p>
    <w:p w:rsidR="008202C8" w:rsidRPr="00A61E19" w:rsidRDefault="008202C8" w:rsidP="00A61E19">
      <w:r w:rsidRPr="00A61E19">
        <w:t>Общая эффективность муниципальной</w:t>
      </w:r>
      <w:r>
        <w:t xml:space="preserve"> </w:t>
      </w:r>
      <w:r w:rsidRPr="00A61E19">
        <w:t>программы определяется по формуле:</w:t>
      </w:r>
    </w:p>
    <w:p w:rsidR="008202C8" w:rsidRPr="00A61E19" w:rsidRDefault="008202C8" w:rsidP="00A61E19">
      <w:r w:rsidRPr="00E96506">
        <w:rPr>
          <w:noProof/>
        </w:rPr>
        <w:pict>
          <v:shape id="Рисунок 7" o:spid="_x0000_i1030" type="#_x0000_t75" style="width:87pt;height:15.75pt;visibility:visible">
            <v:imagedata r:id="rId12" o:title=""/>
          </v:shape>
        </w:pict>
      </w:r>
      <w:r w:rsidRPr="00A61E19">
        <w:t>, где</w:t>
      </w:r>
    </w:p>
    <w:p w:rsidR="008202C8" w:rsidRPr="00A61E19" w:rsidRDefault="008202C8" w:rsidP="00A61E19">
      <w:r w:rsidRPr="00A61E19">
        <w:t>ПР - показатель общей эффективности муниципальной</w:t>
      </w:r>
      <w:r>
        <w:t xml:space="preserve"> </w:t>
      </w:r>
      <w:r w:rsidRPr="00A61E19">
        <w:t>программы.</w:t>
      </w:r>
    </w:p>
    <w:p w:rsidR="008202C8" w:rsidRPr="00A61E19" w:rsidRDefault="008202C8" w:rsidP="00A61E19">
      <w:r w:rsidRPr="00A61E19">
        <w:t>По результатам определения ПР проводится итоговая оценка реализации муниципальной</w:t>
      </w:r>
      <w:r>
        <w:t xml:space="preserve"> </w:t>
      </w:r>
      <w:r w:rsidRPr="00A61E19">
        <w:t>программы и присваиваются следующие оценки:</w:t>
      </w:r>
    </w:p>
    <w:p w:rsidR="008202C8" w:rsidRPr="00A61E19" w:rsidRDefault="008202C8" w:rsidP="00A61E19">
      <w:r w:rsidRPr="00A61E19">
        <w:t xml:space="preserve">"хорошо" - при ПР </w:t>
      </w:r>
      <w:r w:rsidRPr="00E96506">
        <w:rPr>
          <w:noProof/>
        </w:rPr>
        <w:pict>
          <v:shape id="Рисунок 8" o:spid="_x0000_i1031" type="#_x0000_t75" style="width:19.5pt;height:15.75pt;visibility:visible">
            <v:imagedata r:id="rId13" o:title=""/>
          </v:shape>
        </w:pict>
      </w:r>
      <w:r w:rsidRPr="00A61E19">
        <w:t xml:space="preserve"> 0,90;</w:t>
      </w:r>
    </w:p>
    <w:p w:rsidR="008202C8" w:rsidRPr="00A61E19" w:rsidRDefault="008202C8" w:rsidP="00A61E19">
      <w:r w:rsidRPr="00A61E19">
        <w:t xml:space="preserve">"удовлетворительно" - при 0,75 </w:t>
      </w:r>
      <w:r w:rsidRPr="00E96506">
        <w:rPr>
          <w:noProof/>
        </w:rPr>
        <w:pict>
          <v:shape id="Рисунок 9" o:spid="_x0000_i1032" type="#_x0000_t75" style="width:19.5pt;height:15.75pt;visibility:visible">
            <v:imagedata r:id="rId14" o:title=""/>
          </v:shape>
        </w:pict>
      </w:r>
      <w:r w:rsidRPr="00A61E19">
        <w:t xml:space="preserve"> ПР &lt; 0,90;</w:t>
      </w:r>
    </w:p>
    <w:p w:rsidR="008202C8" w:rsidRPr="00A61E19" w:rsidRDefault="008202C8" w:rsidP="00A61E19">
      <w:r w:rsidRPr="00A61E19">
        <w:t>"неудовлетворительно" - при ПР &lt; 0,75</w:t>
      </w:r>
      <w:r>
        <w:t>.</w:t>
      </w:r>
    </w:p>
    <w:sectPr w:rsidR="008202C8" w:rsidRPr="00A61E19" w:rsidSect="00A61E19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2C8" w:rsidRDefault="008202C8">
      <w:r>
        <w:separator/>
      </w:r>
    </w:p>
  </w:endnote>
  <w:endnote w:type="continuationSeparator" w:id="0">
    <w:p w:rsidR="008202C8" w:rsidRDefault="00820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C8" w:rsidRDefault="008202C8" w:rsidP="00A61E19">
    <w:pPr>
      <w:pStyle w:val="Footer"/>
      <w:framePr w:wrap="auto" w:vAnchor="text" w:hAnchor="margin" w:xAlign="right" w:y="1"/>
      <w:rPr>
        <w:rStyle w:val="PageNumber"/>
        <w:rFonts w:cs="Arial"/>
      </w:rPr>
    </w:pPr>
  </w:p>
  <w:p w:rsidR="008202C8" w:rsidRDefault="008202C8" w:rsidP="00FD71C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2C8" w:rsidRDefault="008202C8">
      <w:r>
        <w:separator/>
      </w:r>
    </w:p>
  </w:footnote>
  <w:footnote w:type="continuationSeparator" w:id="0">
    <w:p w:rsidR="008202C8" w:rsidRDefault="00820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B73"/>
    <w:multiLevelType w:val="hybridMultilevel"/>
    <w:tmpl w:val="0BC28C72"/>
    <w:lvl w:ilvl="0" w:tplc="FD787496">
      <w:start w:val="1"/>
      <w:numFmt w:val="bullet"/>
      <w:lvlText w:val=""/>
      <w:lvlJc w:val="left"/>
      <w:pPr>
        <w:tabs>
          <w:tab w:val="num" w:pos="1432"/>
        </w:tabs>
        <w:ind w:left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0B55F5B"/>
    <w:multiLevelType w:val="hybridMultilevel"/>
    <w:tmpl w:val="86D889AE"/>
    <w:lvl w:ilvl="0" w:tplc="453C87A6">
      <w:start w:val="2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A2D98"/>
    <w:multiLevelType w:val="hybridMultilevel"/>
    <w:tmpl w:val="B59A44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8A0384C"/>
    <w:multiLevelType w:val="hybridMultilevel"/>
    <w:tmpl w:val="100CFD24"/>
    <w:lvl w:ilvl="0" w:tplc="FD787496">
      <w:start w:val="1"/>
      <w:numFmt w:val="bullet"/>
      <w:lvlText w:val=""/>
      <w:lvlJc w:val="left"/>
      <w:pPr>
        <w:tabs>
          <w:tab w:val="num" w:pos="1072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7E4099"/>
    <w:multiLevelType w:val="hybridMultilevel"/>
    <w:tmpl w:val="F1029AFE"/>
    <w:lvl w:ilvl="0" w:tplc="FD787496">
      <w:start w:val="1"/>
      <w:numFmt w:val="bullet"/>
      <w:lvlText w:val=""/>
      <w:lvlJc w:val="left"/>
      <w:pPr>
        <w:tabs>
          <w:tab w:val="num" w:pos="1072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55E0E87"/>
    <w:multiLevelType w:val="hybridMultilevel"/>
    <w:tmpl w:val="123022A4"/>
    <w:lvl w:ilvl="0" w:tplc="FD787496">
      <w:start w:val="1"/>
      <w:numFmt w:val="bullet"/>
      <w:lvlText w:val=""/>
      <w:lvlJc w:val="left"/>
      <w:pPr>
        <w:tabs>
          <w:tab w:val="num" w:pos="1072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86B1C09"/>
    <w:multiLevelType w:val="hybridMultilevel"/>
    <w:tmpl w:val="95C8ADEA"/>
    <w:lvl w:ilvl="0" w:tplc="FD787496">
      <w:start w:val="1"/>
      <w:numFmt w:val="bullet"/>
      <w:lvlText w:val=""/>
      <w:lvlJc w:val="left"/>
      <w:pPr>
        <w:tabs>
          <w:tab w:val="num" w:pos="1072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3614589"/>
    <w:multiLevelType w:val="hybridMultilevel"/>
    <w:tmpl w:val="3404C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BE8"/>
    <w:rsid w:val="0000099B"/>
    <w:rsid w:val="000206B1"/>
    <w:rsid w:val="000375B9"/>
    <w:rsid w:val="00041EC5"/>
    <w:rsid w:val="00052E8F"/>
    <w:rsid w:val="0008462A"/>
    <w:rsid w:val="000A6B1B"/>
    <w:rsid w:val="000C654A"/>
    <w:rsid w:val="000D5828"/>
    <w:rsid w:val="000E6977"/>
    <w:rsid w:val="001070BA"/>
    <w:rsid w:val="00114A0F"/>
    <w:rsid w:val="0012091B"/>
    <w:rsid w:val="001226DF"/>
    <w:rsid w:val="00122A6C"/>
    <w:rsid w:val="001278D3"/>
    <w:rsid w:val="001327F2"/>
    <w:rsid w:val="00170DCB"/>
    <w:rsid w:val="00175EDC"/>
    <w:rsid w:val="00177CB9"/>
    <w:rsid w:val="0018173B"/>
    <w:rsid w:val="001E16BD"/>
    <w:rsid w:val="001F16B0"/>
    <w:rsid w:val="00205C47"/>
    <w:rsid w:val="0021638F"/>
    <w:rsid w:val="00241E45"/>
    <w:rsid w:val="00245B75"/>
    <w:rsid w:val="002834CB"/>
    <w:rsid w:val="002A1ACA"/>
    <w:rsid w:val="002A3C15"/>
    <w:rsid w:val="002B2521"/>
    <w:rsid w:val="00301323"/>
    <w:rsid w:val="0031764A"/>
    <w:rsid w:val="0033320C"/>
    <w:rsid w:val="00355157"/>
    <w:rsid w:val="00355F1D"/>
    <w:rsid w:val="00387164"/>
    <w:rsid w:val="0039505D"/>
    <w:rsid w:val="003A38EC"/>
    <w:rsid w:val="003A639C"/>
    <w:rsid w:val="003B519F"/>
    <w:rsid w:val="003B543A"/>
    <w:rsid w:val="003C49F9"/>
    <w:rsid w:val="003D0B5A"/>
    <w:rsid w:val="00402056"/>
    <w:rsid w:val="00414233"/>
    <w:rsid w:val="00416AF5"/>
    <w:rsid w:val="00425171"/>
    <w:rsid w:val="00434661"/>
    <w:rsid w:val="00481C92"/>
    <w:rsid w:val="004A12A5"/>
    <w:rsid w:val="004C1E4C"/>
    <w:rsid w:val="004C48F5"/>
    <w:rsid w:val="004C6317"/>
    <w:rsid w:val="004C7D70"/>
    <w:rsid w:val="004D7B71"/>
    <w:rsid w:val="004F44DC"/>
    <w:rsid w:val="005146B9"/>
    <w:rsid w:val="00532419"/>
    <w:rsid w:val="00571CE5"/>
    <w:rsid w:val="00575960"/>
    <w:rsid w:val="0058234B"/>
    <w:rsid w:val="005834A9"/>
    <w:rsid w:val="005A052B"/>
    <w:rsid w:val="005A6BC5"/>
    <w:rsid w:val="005B456C"/>
    <w:rsid w:val="005D20B7"/>
    <w:rsid w:val="005D643F"/>
    <w:rsid w:val="005E2EAC"/>
    <w:rsid w:val="00602AB8"/>
    <w:rsid w:val="006040CD"/>
    <w:rsid w:val="006A2F5B"/>
    <w:rsid w:val="006B5B7F"/>
    <w:rsid w:val="006E179B"/>
    <w:rsid w:val="006F0E7D"/>
    <w:rsid w:val="00703776"/>
    <w:rsid w:val="00710624"/>
    <w:rsid w:val="007321FB"/>
    <w:rsid w:val="00734D24"/>
    <w:rsid w:val="007A3B48"/>
    <w:rsid w:val="007B5A4F"/>
    <w:rsid w:val="007B66CC"/>
    <w:rsid w:val="007C4695"/>
    <w:rsid w:val="007F7587"/>
    <w:rsid w:val="008202C8"/>
    <w:rsid w:val="00844BDE"/>
    <w:rsid w:val="00860D95"/>
    <w:rsid w:val="00865963"/>
    <w:rsid w:val="008713A5"/>
    <w:rsid w:val="00953658"/>
    <w:rsid w:val="009778F5"/>
    <w:rsid w:val="0098402C"/>
    <w:rsid w:val="009A2100"/>
    <w:rsid w:val="009E4FCD"/>
    <w:rsid w:val="00A032DA"/>
    <w:rsid w:val="00A17157"/>
    <w:rsid w:val="00A26273"/>
    <w:rsid w:val="00A551B0"/>
    <w:rsid w:val="00A61E19"/>
    <w:rsid w:val="00A6606E"/>
    <w:rsid w:val="00A72500"/>
    <w:rsid w:val="00AA1765"/>
    <w:rsid w:val="00AE6998"/>
    <w:rsid w:val="00AE7697"/>
    <w:rsid w:val="00AF02A6"/>
    <w:rsid w:val="00B174BD"/>
    <w:rsid w:val="00B242D1"/>
    <w:rsid w:val="00B272C1"/>
    <w:rsid w:val="00B31A38"/>
    <w:rsid w:val="00B54A03"/>
    <w:rsid w:val="00B6791A"/>
    <w:rsid w:val="00B81D5B"/>
    <w:rsid w:val="00B8283F"/>
    <w:rsid w:val="00B92DB6"/>
    <w:rsid w:val="00BA06B1"/>
    <w:rsid w:val="00BF5107"/>
    <w:rsid w:val="00C44D4C"/>
    <w:rsid w:val="00C57705"/>
    <w:rsid w:val="00C66FBE"/>
    <w:rsid w:val="00C74164"/>
    <w:rsid w:val="00C7777C"/>
    <w:rsid w:val="00C77EE9"/>
    <w:rsid w:val="00CA3765"/>
    <w:rsid w:val="00CA37FF"/>
    <w:rsid w:val="00CC747B"/>
    <w:rsid w:val="00CE7B64"/>
    <w:rsid w:val="00D07608"/>
    <w:rsid w:val="00D30B3A"/>
    <w:rsid w:val="00D92833"/>
    <w:rsid w:val="00DA5E46"/>
    <w:rsid w:val="00DF1177"/>
    <w:rsid w:val="00DF7278"/>
    <w:rsid w:val="00E46122"/>
    <w:rsid w:val="00E71AF8"/>
    <w:rsid w:val="00E82BE8"/>
    <w:rsid w:val="00E96506"/>
    <w:rsid w:val="00EE22C8"/>
    <w:rsid w:val="00EE5923"/>
    <w:rsid w:val="00EF66A1"/>
    <w:rsid w:val="00F04B83"/>
    <w:rsid w:val="00F0711D"/>
    <w:rsid w:val="00F77524"/>
    <w:rsid w:val="00F86B33"/>
    <w:rsid w:val="00FB0A30"/>
    <w:rsid w:val="00FB0C0A"/>
    <w:rsid w:val="00FC255F"/>
    <w:rsid w:val="00FC7268"/>
    <w:rsid w:val="00FD71C9"/>
    <w:rsid w:val="00FE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HTML Variable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B543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B543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B543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B543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B543A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53241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3B543A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B543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3B543A"/>
    <w:rPr>
      <w:rFonts w:ascii="Arial" w:hAnsi="Arial" w:cs="Arial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E82BE8"/>
    <w:pPr>
      <w:ind w:firstLine="72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77D78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E82B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Знак"/>
    <w:basedOn w:val="Normal"/>
    <w:uiPriority w:val="99"/>
    <w:rsid w:val="00E82BE8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">
    <w:name w:val="Table!Таблица"/>
    <w:uiPriority w:val="99"/>
    <w:rsid w:val="003B543A"/>
    <w:rPr>
      <w:rFonts w:ascii="Arial" w:hAnsi="Arial" w:cs="Arial"/>
      <w:kern w:val="28"/>
      <w:sz w:val="24"/>
      <w:szCs w:val="24"/>
    </w:rPr>
  </w:style>
  <w:style w:type="paragraph" w:customStyle="1" w:styleId="2">
    <w:name w:val="Знак2"/>
    <w:basedOn w:val="Normal"/>
    <w:uiPriority w:val="99"/>
    <w:rsid w:val="00E82BE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NormalWeb">
    <w:name w:val="Normal (Web)"/>
    <w:basedOn w:val="Normal"/>
    <w:uiPriority w:val="99"/>
    <w:rsid w:val="00E82BE8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E82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7D78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E82BE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D71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D78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FD71C9"/>
    <w:rPr>
      <w:rFonts w:cs="Times New Roman"/>
    </w:rPr>
  </w:style>
  <w:style w:type="paragraph" w:customStyle="1" w:styleId="a0">
    <w:name w:val="Прижатый влево"/>
    <w:basedOn w:val="Normal"/>
    <w:next w:val="Normal"/>
    <w:uiPriority w:val="99"/>
    <w:rsid w:val="007321FB"/>
    <w:pPr>
      <w:widowControl w:val="0"/>
      <w:autoSpaceDE w:val="0"/>
      <w:autoSpaceDN w:val="0"/>
      <w:adjustRightInd w:val="0"/>
    </w:pPr>
  </w:style>
  <w:style w:type="character" w:customStyle="1" w:styleId="a1">
    <w:name w:val="Выделение для Базового Поиска"/>
    <w:uiPriority w:val="99"/>
    <w:rsid w:val="00175EDC"/>
    <w:rPr>
      <w:rFonts w:cs="Times New Roman"/>
      <w:b/>
      <w:bCs/>
      <w:color w:val="auto"/>
    </w:rPr>
  </w:style>
  <w:style w:type="paragraph" w:customStyle="1" w:styleId="a2">
    <w:name w:val="Нормальный (таблица)"/>
    <w:basedOn w:val="Normal"/>
    <w:next w:val="Normal"/>
    <w:uiPriority w:val="99"/>
    <w:rsid w:val="005B456C"/>
    <w:pPr>
      <w:widowControl w:val="0"/>
      <w:autoSpaceDE w:val="0"/>
      <w:autoSpaceDN w:val="0"/>
      <w:adjustRightInd w:val="0"/>
    </w:pPr>
  </w:style>
  <w:style w:type="paragraph" w:customStyle="1" w:styleId="1">
    <w:name w:val="Знак1"/>
    <w:basedOn w:val="Normal"/>
    <w:uiPriority w:val="99"/>
    <w:rsid w:val="005D643F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C1E4C"/>
    <w:rPr>
      <w:rFonts w:ascii="Calibri" w:hAnsi="Calibri" w:cs="Calibri"/>
      <w:lang w:eastAsia="en-US"/>
    </w:rPr>
  </w:style>
  <w:style w:type="paragraph" w:customStyle="1" w:styleId="a3">
    <w:name w:val="Знак Знак Знак Знак"/>
    <w:basedOn w:val="Normal"/>
    <w:uiPriority w:val="99"/>
    <w:rsid w:val="004C1E4C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A61E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61E19"/>
    <w:rPr>
      <w:rFonts w:cs="Times New Roman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B543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B543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3B543A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3B543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B543A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B543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uiPriority w:val="99"/>
    <w:rsid w:val="003B543A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42</Pages>
  <Words>9186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008</dc:creator>
  <cp:keywords/>
  <dc:description/>
  <cp:lastModifiedBy>Трегубов Дмитрий</cp:lastModifiedBy>
  <cp:revision>2</cp:revision>
  <cp:lastPrinted>2014-11-10T03:39:00Z</cp:lastPrinted>
  <dcterms:created xsi:type="dcterms:W3CDTF">2014-11-19T09:48:00Z</dcterms:created>
  <dcterms:modified xsi:type="dcterms:W3CDTF">2014-11-20T00:51:00Z</dcterms:modified>
</cp:coreProperties>
</file>