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Приложение №1</w:t>
      </w:r>
    </w:p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от 19.12.2014 г. №1805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kern w:val="32"/>
          <w:sz w:val="32"/>
          <w:szCs w:val="32"/>
        </w:rPr>
      </w:pPr>
      <w:r w:rsidRPr="0002149A">
        <w:rPr>
          <w:b/>
          <w:bCs/>
          <w:kern w:val="32"/>
          <w:sz w:val="32"/>
          <w:szCs w:val="32"/>
        </w:rPr>
        <w:t>ПОЛОЖЕНИЕ о психолого-медико-педагогической комиссии Крапивинского муниципального района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1. Общие положения</w:t>
      </w:r>
    </w:p>
    <w:p w:rsidR="00004C56" w:rsidRPr="0002149A" w:rsidRDefault="00004C56" w:rsidP="0002149A"/>
    <w:p w:rsidR="00004C56" w:rsidRPr="0002149A" w:rsidRDefault="00004C56" w:rsidP="0002149A">
      <w:r w:rsidRPr="0002149A">
        <w:t>1.1. Настоящее</w:t>
      </w:r>
      <w:r>
        <w:t xml:space="preserve"> </w:t>
      </w:r>
      <w:r w:rsidRPr="0002149A">
        <w:t>положение</w:t>
      </w:r>
      <w:r>
        <w:t xml:space="preserve"> </w:t>
      </w:r>
      <w:r w:rsidRPr="0002149A">
        <w:t>регламентирует деятельность психолого-медико-педагогической комиссии (далее ПМПК) Крапивинского муниципального района, включая порядок проведения комиссией комплексного психолого-медико-педагогического обследования детей.</w:t>
      </w:r>
    </w:p>
    <w:p w:rsidR="00004C56" w:rsidRPr="0002149A" w:rsidRDefault="00004C56" w:rsidP="0002149A">
      <w:r w:rsidRPr="0002149A">
        <w:t>1.2. ПМПК создается постановлением Администрации Крапивинского муниципального</w:t>
      </w:r>
      <w:r>
        <w:t xml:space="preserve"> </w:t>
      </w:r>
      <w:r w:rsidRPr="0002149A">
        <w:t>района и действует при муниципальном бюджетном образовательном учреждении для детей, нуждающихся в психолого-педагогической и медико-социальной помощи «Крапивинский Центр диагностики и консультирования» (далее – МБОУ «Крапивинский Центр ДиК»)</w:t>
      </w:r>
    </w:p>
    <w:p w:rsidR="00004C56" w:rsidRPr="0002149A" w:rsidRDefault="00004C56" w:rsidP="0002149A">
      <w:r w:rsidRPr="0002149A">
        <w:t>1.3. ПМПК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004C56" w:rsidRPr="0002149A" w:rsidRDefault="00004C56" w:rsidP="0002149A">
      <w:r w:rsidRPr="0002149A">
        <w:t>1.4. Организационное и материально-техническое обеспечение деятельности ПМПК осуществляется за счет средств, выделяемых из местного бюджета.</w:t>
      </w:r>
    </w:p>
    <w:p w:rsidR="00004C56" w:rsidRPr="0002149A" w:rsidRDefault="00004C56" w:rsidP="0002149A">
      <w:r w:rsidRPr="0002149A">
        <w:t>1.5. ПМПК имеет печать МБОУ «Крапивинский Центр ДиК».</w:t>
      </w:r>
    </w:p>
    <w:p w:rsidR="00004C56" w:rsidRPr="0002149A" w:rsidRDefault="00004C56" w:rsidP="0002149A">
      <w:r w:rsidRPr="0002149A">
        <w:t>1.6. ПМПК в своей работе руководствуется Конституцией Российской Федерации,</w:t>
      </w:r>
      <w:r>
        <w:t xml:space="preserve"> </w:t>
      </w:r>
      <w:r w:rsidRPr="0002149A">
        <w:t xml:space="preserve">ФЗ «Об образовании в РФ» от 29.12.2012 </w:t>
      </w:r>
      <w:r>
        <w:t xml:space="preserve">г. </w:t>
      </w:r>
      <w:r w:rsidRPr="0002149A">
        <w:t>№273-ФЗ,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года №1082,</w:t>
      </w:r>
      <w:r>
        <w:t xml:space="preserve"> </w:t>
      </w:r>
      <w:r w:rsidRPr="0002149A">
        <w:t>Уставом МБОУ «Крапивинский Центр ДиК»,</w:t>
      </w:r>
      <w:r>
        <w:t xml:space="preserve"> </w:t>
      </w:r>
      <w:r w:rsidRPr="0002149A">
        <w:t>настоящим Положением.</w:t>
      </w:r>
    </w:p>
    <w:p w:rsidR="00004C56" w:rsidRPr="0002149A" w:rsidRDefault="00004C56" w:rsidP="0002149A">
      <w:r w:rsidRPr="0002149A">
        <w:t>1.7.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2. Основные направления деятельности ПМПК</w:t>
      </w:r>
    </w:p>
    <w:p w:rsidR="00004C56" w:rsidRPr="0002149A" w:rsidRDefault="00004C56" w:rsidP="0002149A"/>
    <w:p w:rsidR="00004C56" w:rsidRPr="0002149A" w:rsidRDefault="00004C56" w:rsidP="0002149A">
      <w:r w:rsidRPr="0002149A">
        <w:t>2.1.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детей.</w:t>
      </w:r>
    </w:p>
    <w:p w:rsidR="00004C56" w:rsidRPr="0002149A" w:rsidRDefault="00004C56" w:rsidP="0002149A">
      <w:r w:rsidRPr="0002149A">
        <w:t>2.2.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рекомендаций.</w:t>
      </w:r>
    </w:p>
    <w:p w:rsidR="00004C56" w:rsidRPr="0002149A" w:rsidRDefault="00004C56" w:rsidP="0002149A">
      <w:r w:rsidRPr="0002149A">
        <w:t>2.3.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</w:t>
      </w:r>
    </w:p>
    <w:p w:rsidR="00004C56" w:rsidRPr="0002149A" w:rsidRDefault="00004C56" w:rsidP="0002149A">
      <w:r w:rsidRPr="0002149A">
        <w:t>2.4.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Крапивинского муниципального</w:t>
      </w:r>
      <w:r>
        <w:t xml:space="preserve"> </w:t>
      </w:r>
      <w:r w:rsidRPr="0002149A">
        <w:t>района.</w:t>
      </w:r>
    </w:p>
    <w:p w:rsidR="00004C56" w:rsidRPr="0002149A" w:rsidRDefault="00004C56" w:rsidP="0002149A">
      <w:r w:rsidRPr="0002149A">
        <w:t>2.5.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04C56" w:rsidRPr="0002149A" w:rsidRDefault="00004C56" w:rsidP="0002149A">
      <w:r w:rsidRPr="0002149A">
        <w:t>2.6. Комиссия имеет право:</w:t>
      </w:r>
    </w:p>
    <w:p w:rsidR="00004C56" w:rsidRPr="0002149A" w:rsidRDefault="00004C56" w:rsidP="0002149A">
      <w:r w:rsidRPr="0002149A"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004C56" w:rsidRPr="0002149A" w:rsidRDefault="00004C56" w:rsidP="0002149A">
      <w:r w:rsidRPr="0002149A"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004C56" w:rsidRPr="0002149A" w:rsidRDefault="00004C56" w:rsidP="0002149A">
      <w:r w:rsidRPr="0002149A"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3. Состав и структура ПМПК</w:t>
      </w: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</w:p>
    <w:p w:rsidR="00004C56" w:rsidRPr="0002149A" w:rsidRDefault="00004C56" w:rsidP="0002149A">
      <w:r w:rsidRPr="0002149A">
        <w:t>3.1. ПМПК создается постановлением Администрации Крапивинского муниципального</w:t>
      </w:r>
      <w:r>
        <w:t xml:space="preserve"> </w:t>
      </w:r>
      <w:r w:rsidRPr="0002149A">
        <w:t>района на базе МБОУ «Крапивинский Центр ДиК».</w:t>
      </w:r>
    </w:p>
    <w:p w:rsidR="00004C56" w:rsidRPr="0002149A" w:rsidRDefault="00004C56" w:rsidP="0002149A">
      <w:r w:rsidRPr="0002149A">
        <w:t>3.2. Персональный и количественный состав, структура ПМПК утверждается постановлением Администрации Крапивинского муниципального</w:t>
      </w:r>
      <w:r>
        <w:t xml:space="preserve"> </w:t>
      </w:r>
      <w:r w:rsidRPr="0002149A">
        <w:t>района.</w:t>
      </w:r>
    </w:p>
    <w:p w:rsidR="00004C56" w:rsidRPr="0002149A" w:rsidRDefault="00004C56" w:rsidP="0002149A">
      <w:r w:rsidRPr="0002149A">
        <w:t>3.3. ПМПК имеет следующую структуру:</w:t>
      </w:r>
    </w:p>
    <w:p w:rsidR="00004C56" w:rsidRPr="0002149A" w:rsidRDefault="00004C56" w:rsidP="0002149A">
      <w:r w:rsidRPr="0002149A">
        <w:t>- председатель ПМПК;</w:t>
      </w:r>
    </w:p>
    <w:p w:rsidR="00004C56" w:rsidRPr="0002149A" w:rsidRDefault="00004C56" w:rsidP="0002149A">
      <w:r w:rsidRPr="0002149A">
        <w:t>- заместитель председателя ПМПК;</w:t>
      </w:r>
    </w:p>
    <w:p w:rsidR="00004C56" w:rsidRPr="0002149A" w:rsidRDefault="00004C56" w:rsidP="0002149A">
      <w:r w:rsidRPr="0002149A">
        <w:t>- члены ПМПК (педагог-психолог, учитель-дефектолог (олигофренопедагог), учитель-логопед, социальный педагог, врач-психиатр, врач-невролог).</w:t>
      </w:r>
    </w:p>
    <w:p w:rsidR="00004C56" w:rsidRPr="0002149A" w:rsidRDefault="00004C56" w:rsidP="0002149A">
      <w:r w:rsidRPr="0002149A">
        <w:t>3.4. Председатель ПМПК:</w:t>
      </w:r>
    </w:p>
    <w:p w:rsidR="00004C56" w:rsidRPr="0002149A" w:rsidRDefault="00004C56" w:rsidP="0002149A">
      <w:r w:rsidRPr="0002149A">
        <w:t>- руководит деятельностью ПМПК;</w:t>
      </w:r>
    </w:p>
    <w:p w:rsidR="00004C56" w:rsidRPr="0002149A" w:rsidRDefault="00004C56" w:rsidP="0002149A">
      <w:r w:rsidRPr="0002149A">
        <w:t>- определяет круг вопросов, подлежащих рассмотрению на заседании ПМПК;</w:t>
      </w:r>
    </w:p>
    <w:p w:rsidR="00004C56" w:rsidRPr="0002149A" w:rsidRDefault="00004C56" w:rsidP="0002149A">
      <w:r w:rsidRPr="0002149A">
        <w:t>- ведет заседания ПМПК, подписывает от имени ПМПК необходимые документы.</w:t>
      </w:r>
    </w:p>
    <w:p w:rsidR="00004C56" w:rsidRPr="0002149A" w:rsidRDefault="00004C56" w:rsidP="0002149A">
      <w:r w:rsidRPr="0002149A">
        <w:t>3.5. Заместитель председателя ПМПК:</w:t>
      </w:r>
    </w:p>
    <w:p w:rsidR="00004C56" w:rsidRPr="0002149A" w:rsidRDefault="00004C56" w:rsidP="0002149A">
      <w:r w:rsidRPr="0002149A">
        <w:t>- ведет заседания в случае отсутствия председателя ПМПК;</w:t>
      </w:r>
    </w:p>
    <w:p w:rsidR="00004C56" w:rsidRPr="0002149A" w:rsidRDefault="00004C56" w:rsidP="0002149A">
      <w:r w:rsidRPr="0002149A">
        <w:t>-готовит пакет документов, необходимых для обследования ребёнка и принятия ПМПК коллегиального психолого-медико-педагогическое заключения о состоянии соматического и нервно-психического здоровья ребенка и индивидуально-ориентированных психолого-медико-педагогических рекомендаций по определению вида образовательного учреждения/группы и вида образовательной программы;</w:t>
      </w:r>
    </w:p>
    <w:p w:rsidR="00004C56" w:rsidRPr="0002149A" w:rsidRDefault="00004C56" w:rsidP="0002149A">
      <w:r w:rsidRPr="0002149A">
        <w:t>- запрашивает у граждан и организаций информацию и документы, необходимые для рассмотрения вопросов на ПМПК</w:t>
      </w:r>
    </w:p>
    <w:p w:rsidR="00004C56" w:rsidRPr="0002149A" w:rsidRDefault="00004C56" w:rsidP="0002149A">
      <w:r w:rsidRPr="0002149A">
        <w:t>3.6 Члены ПМПК:</w:t>
      </w:r>
    </w:p>
    <w:p w:rsidR="00004C56" w:rsidRPr="0002149A" w:rsidRDefault="00004C56" w:rsidP="0002149A">
      <w:r w:rsidRPr="0002149A">
        <w:t>3.6.1. Участвуют в заседаниях лично и не вправе делегировать свои полномочия другим лицам.</w:t>
      </w:r>
    </w:p>
    <w:p w:rsidR="00004C56" w:rsidRPr="0002149A" w:rsidRDefault="00004C56" w:rsidP="0002149A">
      <w:r w:rsidRPr="0002149A">
        <w:t>3.6.2. Анализируют результаты комплексного психолого-медико-педагогического обследования ребенка.</w:t>
      </w:r>
    </w:p>
    <w:p w:rsidR="00004C56" w:rsidRPr="0002149A" w:rsidRDefault="00004C56" w:rsidP="0002149A">
      <w:r w:rsidRPr="0002149A">
        <w:t>3.6.3. По результатам обследования и анализа, представленных документов, беседы с родителями (законными представителями) ребенка выносят коллегиальное психолого-медико-педагогическое заключение о состоянии соматического и нервно-психического здоровья ребенка и индивидуально-ориентированные психолого-медико-педагогические рекомендации по определению вида образовательного учреждения/группы и вида образовательной программы для ребенка с ограниченными возможностями здоровья.</w:t>
      </w:r>
    </w:p>
    <w:p w:rsidR="00004C56" w:rsidRPr="0002149A" w:rsidRDefault="00004C56" w:rsidP="0002149A">
      <w:r w:rsidRPr="0002149A">
        <w:t>3.7. Состав членов ПМПК формируется из числа работников МБОУ «Крапивинский Центр ДиК», работников управления образования администрации Крапивинского муниципального района и образовательных учреждений</w:t>
      </w:r>
      <w:r>
        <w:t xml:space="preserve"> </w:t>
      </w:r>
      <w:r w:rsidRPr="0002149A">
        <w:t>(по согласованию).</w:t>
      </w:r>
    </w:p>
    <w:p w:rsidR="00004C56" w:rsidRPr="0002149A" w:rsidRDefault="00004C56" w:rsidP="0002149A">
      <w:r w:rsidRPr="0002149A">
        <w:t>3.8. Включение в состав ПМПК представителей от учреждений здравоохранения осуществляется по согласованию с МБУЗ «Крапивинская ЦРБ».</w:t>
      </w: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4. Организация деятельности ПМПК</w:t>
      </w:r>
    </w:p>
    <w:p w:rsidR="00004C56" w:rsidRPr="0002149A" w:rsidRDefault="00004C56" w:rsidP="0002149A"/>
    <w:p w:rsidR="00004C56" w:rsidRPr="0002149A" w:rsidRDefault="00004C56" w:rsidP="0002149A">
      <w:r w:rsidRPr="0002149A">
        <w:t>4.1. На ПМПК обследуются</w:t>
      </w:r>
      <w:r>
        <w:t xml:space="preserve"> </w:t>
      </w:r>
      <w:r w:rsidRPr="0002149A">
        <w:t>дети в возрасте от 0 до 18-и лет, проживающие на территории Крапивинского муниципального района.</w:t>
      </w:r>
    </w:p>
    <w:p w:rsidR="00004C56" w:rsidRPr="0002149A" w:rsidRDefault="00004C56" w:rsidP="0002149A">
      <w:r w:rsidRPr="0002149A">
        <w:t>4.2. Направление детей на ПМПК осуществляется по инициативе:</w:t>
      </w:r>
    </w:p>
    <w:p w:rsidR="00004C56" w:rsidRPr="0002149A" w:rsidRDefault="00004C56" w:rsidP="0002149A">
      <w:r w:rsidRPr="0002149A">
        <w:t>родителя (законного представителя) ребенка;</w:t>
      </w:r>
    </w:p>
    <w:p w:rsidR="00004C56" w:rsidRPr="0002149A" w:rsidRDefault="00004C56" w:rsidP="0002149A">
      <w:r w:rsidRPr="0002149A">
        <w:t>образовательных организаций, здравоохранения, социальной защиты с согласия родителя (законного представителя) ребенка;</w:t>
      </w:r>
    </w:p>
    <w:p w:rsidR="00004C56" w:rsidRPr="0002149A" w:rsidRDefault="00004C56" w:rsidP="0002149A">
      <w:r w:rsidRPr="0002149A">
        <w:t>допустимо консультирование обратившихся самостоятельно детей старше 12 лет. При этом комиссия гарантирует соблюдение и, в случае необходимости, инициативу по защите прав подростка.</w:t>
      </w:r>
    </w:p>
    <w:p w:rsidR="00004C56" w:rsidRPr="0002149A" w:rsidRDefault="00004C56" w:rsidP="0002149A">
      <w:bookmarkStart w:id="0" w:name="_GoBack"/>
      <w:bookmarkEnd w:id="0"/>
      <w:r w:rsidRPr="0002149A">
        <w:t>4.3.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004C56" w:rsidRPr="0002149A" w:rsidRDefault="00004C56" w:rsidP="0002149A">
      <w:r w:rsidRPr="0002149A"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004C56" w:rsidRPr="0002149A" w:rsidRDefault="00004C56" w:rsidP="0002149A">
      <w:r w:rsidRPr="0002149A"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004C56" w:rsidRPr="0002149A" w:rsidRDefault="00004C56" w:rsidP="0002149A">
      <w:r w:rsidRPr="0002149A">
        <w:t>4.4. Дети, направленные на обследование в ПМПК по инициативе образовательных организаций с согласия родителей (законных представителей), проходят первичное психолого-медико-педагогическое обследование в рамках психолого-медико-педагогического консилиума (далее - ПМПк) образовательного учреждения.</w:t>
      </w:r>
    </w:p>
    <w:p w:rsidR="00004C56" w:rsidRPr="0002149A" w:rsidRDefault="00004C56" w:rsidP="0002149A">
      <w:r w:rsidRPr="0002149A">
        <w:t xml:space="preserve">4.5. ПМПК проводит свои заседания с 01 апреля по 31 мая учебного года. </w:t>
      </w:r>
    </w:p>
    <w:p w:rsidR="00004C56" w:rsidRPr="0002149A" w:rsidRDefault="00004C56" w:rsidP="0002149A">
      <w:r w:rsidRPr="0002149A">
        <w:t>4.6.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004C56" w:rsidRPr="0002149A" w:rsidRDefault="00004C56" w:rsidP="0002149A">
      <w:r w:rsidRPr="0002149A">
        <w:t>а) заявление о проведении или согласие на проведение обследования ребенка в комиссии;</w:t>
      </w:r>
    </w:p>
    <w:p w:rsidR="00004C56" w:rsidRPr="0002149A" w:rsidRDefault="00004C56" w:rsidP="0002149A">
      <w:r w:rsidRPr="0002149A"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04C56" w:rsidRPr="0002149A" w:rsidRDefault="00004C56" w:rsidP="0002149A">
      <w:r w:rsidRPr="0002149A"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004C56" w:rsidRPr="0002149A" w:rsidRDefault="00004C56" w:rsidP="0002149A">
      <w:r w:rsidRPr="0002149A"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(воспитанников) образовательных организаций) (при наличии);</w:t>
      </w:r>
    </w:p>
    <w:p w:rsidR="00004C56" w:rsidRPr="0002149A" w:rsidRDefault="00004C56" w:rsidP="0002149A">
      <w:r w:rsidRPr="0002149A">
        <w:t>д) заключение (заключения) комиссии о результатах ранее проведенного обследования ребенка (при наличии);</w:t>
      </w:r>
    </w:p>
    <w:p w:rsidR="00004C56" w:rsidRPr="0002149A" w:rsidRDefault="00004C56" w:rsidP="0002149A">
      <w:r w:rsidRPr="0002149A"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004C56" w:rsidRPr="0002149A" w:rsidRDefault="00004C56" w:rsidP="0002149A">
      <w:r w:rsidRPr="0002149A">
        <w:t>ж) характеристику учащегося (воспитанника), выданную образовательной организацией (для обучающихся образовательных организаций);</w:t>
      </w:r>
    </w:p>
    <w:p w:rsidR="00004C56" w:rsidRPr="0002149A" w:rsidRDefault="00004C56" w:rsidP="0002149A">
      <w:r w:rsidRPr="0002149A"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004C56" w:rsidRPr="0002149A" w:rsidRDefault="00004C56" w:rsidP="0002149A">
      <w:r w:rsidRPr="0002149A">
        <w:t>е) акт обследования жилищно-бытовых условий учащегося (воспитанника)</w:t>
      </w:r>
    </w:p>
    <w:p w:rsidR="00004C56" w:rsidRPr="0002149A" w:rsidRDefault="00004C56" w:rsidP="0002149A">
      <w:r w:rsidRPr="0002149A"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004C56" w:rsidRPr="0002149A" w:rsidRDefault="00004C56" w:rsidP="0002149A">
      <w:r w:rsidRPr="0002149A">
        <w:t>4.7. Запись на проведение обследования ребенка в комиссии осуществляется при подаче документов.</w:t>
      </w:r>
    </w:p>
    <w:p w:rsidR="00004C56" w:rsidRPr="0002149A" w:rsidRDefault="00004C56" w:rsidP="0002149A">
      <w:r w:rsidRPr="0002149A">
        <w:t>4.8.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004C56" w:rsidRPr="0002149A" w:rsidRDefault="00004C56" w:rsidP="0002149A">
      <w:r w:rsidRPr="0002149A">
        <w:t>4.9.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004C56" w:rsidRPr="0002149A" w:rsidRDefault="00004C56" w:rsidP="0002149A">
      <w:r w:rsidRPr="0002149A">
        <w:t>4.10. При необходимости получения дополнительной медицинской информации ПМПК направляет запрос в детскую поликлинику по месту жительства ребёнка.</w:t>
      </w:r>
    </w:p>
    <w:p w:rsidR="00004C56" w:rsidRPr="0002149A" w:rsidRDefault="00004C56" w:rsidP="0002149A">
      <w:r w:rsidRPr="0002149A">
        <w:t>4.11. Срок рассмотрения документов 10 дней с момента их подачи в ПМПК.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5. Порядок обследования детей на ПМПК.</w:t>
      </w:r>
    </w:p>
    <w:p w:rsidR="00004C56" w:rsidRPr="0002149A" w:rsidRDefault="00004C56" w:rsidP="0002149A"/>
    <w:p w:rsidR="00004C56" w:rsidRPr="0002149A" w:rsidRDefault="00004C56" w:rsidP="0002149A">
      <w:r w:rsidRPr="0002149A">
        <w:t>5.1. На заседание ПМПК ребенок приходит в сопровождении родителей (законных представителей), в отсутствии родителей (законных представителей) или их письменного согласия ребенок комиссией не обследуется.</w:t>
      </w:r>
    </w:p>
    <w:p w:rsidR="00004C56" w:rsidRPr="0002149A" w:rsidRDefault="00004C56" w:rsidP="0002149A">
      <w:r w:rsidRPr="0002149A">
        <w:t>5.2. Дети, по состоянию здоровья не способные явиться на обследование в ПМПК, обследуются по месту фактического нахождения ребенка (на дому, в стационаре и пр.).</w:t>
      </w:r>
    </w:p>
    <w:p w:rsidR="00004C56" w:rsidRPr="0002149A" w:rsidRDefault="00004C56" w:rsidP="0002149A">
      <w:r w:rsidRPr="0002149A">
        <w:t>5.3. Обследование ребенка членами ПМПК осуществляется только в присутствии родителей (законных представителей) или их письменного согласия.</w:t>
      </w:r>
    </w:p>
    <w:p w:rsidR="00004C56" w:rsidRPr="0002149A" w:rsidRDefault="00004C56" w:rsidP="0002149A">
      <w:r w:rsidRPr="0002149A">
        <w:t xml:space="preserve">5.4. Обследование детей проводится каждым специалистом комиссии индивидуально или несколькими специалистами одновременно, что определяется психолого-педагогическими задачами. </w:t>
      </w:r>
    </w:p>
    <w:p w:rsidR="00004C56" w:rsidRPr="0002149A" w:rsidRDefault="00004C56" w:rsidP="0002149A">
      <w:r w:rsidRPr="0002149A">
        <w:t>5.5. В ходе обследования ребенка ведется протокол, в котором указываются сведения о ребенке, специалистах 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заключения, заключение комиссии.</w:t>
      </w:r>
    </w:p>
    <w:p w:rsidR="00004C56" w:rsidRPr="0002149A" w:rsidRDefault="00004C56" w:rsidP="0002149A">
      <w:r w:rsidRPr="0002149A">
        <w:t>5.6. В заключение комиссии, заполненном на бланке, указываются:</w:t>
      </w:r>
    </w:p>
    <w:p w:rsidR="00004C56" w:rsidRPr="0002149A" w:rsidRDefault="00004C56" w:rsidP="0002149A">
      <w:r w:rsidRPr="0002149A"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004C56" w:rsidRPr="0002149A" w:rsidRDefault="00004C56" w:rsidP="0002149A">
      <w:r w:rsidRPr="0002149A"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004C56" w:rsidRPr="0002149A" w:rsidRDefault="00004C56" w:rsidP="0002149A">
      <w:r w:rsidRPr="0002149A">
        <w:t>5.7. При возникновении противоречий при принятии решения ПМПК принимается компромиссное решение</w:t>
      </w:r>
      <w:r>
        <w:t xml:space="preserve"> </w:t>
      </w:r>
      <w:r w:rsidRPr="0002149A">
        <w:t>в пользу ребенка.</w:t>
      </w:r>
    </w:p>
    <w:p w:rsidR="00004C56" w:rsidRPr="0002149A" w:rsidRDefault="00004C56" w:rsidP="0002149A">
      <w:r w:rsidRPr="0002149A">
        <w:t>5.8. В сложных диагностических случаях ПМПК может провести дополнительное обследование ребенка в другой день. Ребёнок также может быть направлен для уточнения диагноза</w:t>
      </w:r>
      <w:r>
        <w:t xml:space="preserve"> </w:t>
      </w:r>
      <w:r w:rsidRPr="0002149A">
        <w:t xml:space="preserve"> в диагностические классы, группы</w:t>
      </w:r>
      <w:r>
        <w:t xml:space="preserve"> </w:t>
      </w:r>
      <w:r w:rsidRPr="0002149A">
        <w:t>на срок от трёх месяцев до одного года, на обследование на областную ПМПК или на стационарное обследование.</w:t>
      </w:r>
    </w:p>
    <w:p w:rsidR="00004C56" w:rsidRPr="0002149A" w:rsidRDefault="00004C56" w:rsidP="0002149A">
      <w:r w:rsidRPr="0002149A">
        <w:t>5.9.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  <w:r>
        <w:t xml:space="preserve"> </w:t>
      </w:r>
      <w:r w:rsidRPr="0002149A"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004C56" w:rsidRPr="0002149A" w:rsidRDefault="00004C56" w:rsidP="0002149A">
      <w:r w:rsidRPr="0002149A">
        <w:t>5.10. Копия заключения ПМПК и копии особых мнений специалистов (при их наличии) по согласованию с родителями (законными представителями) детей выдаются им под роспись. В другие учреждения и организации заключения специалистов или коллегиальное заключение ПМПК могут направляться только по официальному запросу.</w:t>
      </w:r>
    </w:p>
    <w:p w:rsidR="00004C56" w:rsidRPr="0002149A" w:rsidRDefault="00004C56" w:rsidP="0002149A">
      <w:r w:rsidRPr="0002149A">
        <w:t>5.11. Решения на заседаниях ПМПК принимаются большинством голосов от присутствующих членов ПМПК. ПМПК считается правомочной, если на заседании присутствуют не менее 2/3 членов утвержденного состава ПМПК. ПМПК может перенести принятие решения на другое заседание в случае:</w:t>
      </w:r>
    </w:p>
    <w:p w:rsidR="00004C56" w:rsidRPr="0002149A" w:rsidRDefault="00004C56" w:rsidP="0002149A">
      <w:r w:rsidRPr="0002149A">
        <w:t>- недостаточности представленных документов для вынесения решения,</w:t>
      </w:r>
    </w:p>
    <w:p w:rsidR="00004C56" w:rsidRPr="0002149A" w:rsidRDefault="00004C56" w:rsidP="0002149A">
      <w:r w:rsidRPr="0002149A">
        <w:t>- необходимости проведения дополнительных обследований ребенка.</w:t>
      </w:r>
    </w:p>
    <w:p w:rsidR="00004C56" w:rsidRPr="0002149A" w:rsidRDefault="00004C56" w:rsidP="0002149A">
      <w:r w:rsidRPr="0002149A">
        <w:t>5.12. Рекомендации, содержащиеся в документах ПМПК, действительны в течение одного года с момента выдачи заключения.</w:t>
      </w:r>
    </w:p>
    <w:p w:rsidR="00004C56" w:rsidRPr="0002149A" w:rsidRDefault="00004C56" w:rsidP="0002149A">
      <w:r w:rsidRPr="0002149A">
        <w:t>5.13. ПМПК на основании заявления родителя (законного представителя) и при наличии вновь представленных документов и сведений может пересмотреть ранее принятое решение.</w:t>
      </w:r>
    </w:p>
    <w:p w:rsidR="00004C56" w:rsidRPr="0002149A" w:rsidRDefault="00004C56" w:rsidP="0002149A">
      <w:r w:rsidRPr="0002149A">
        <w:t>5.14. На основании заключения ПМПК управление образования администрации Крапивинского муниципального района, с согласия родителей (законных представителей) направляют детей с ограниченными возможностями здоровья и (или) отклонениями в поведении в следующие специальные (коррекционные) образовательные учреждения (классы, группы), обеспечивающие их лечение, воспитание и обучение, социальную адаптацию и интеграцию в общество:</w:t>
      </w:r>
    </w:p>
    <w:p w:rsidR="00004C56" w:rsidRPr="0002149A" w:rsidRDefault="00004C56" w:rsidP="0002149A">
      <w:r w:rsidRPr="0002149A">
        <w:t>- для детей дошкольного возраста, имеющих нарушения слуха, зрения, имеющих тяжелые нарушения речи, опорно-двигательного аппарата, для детей с умственной отсталостью, со сложными дефектами развития, с аутизмом;</w:t>
      </w:r>
    </w:p>
    <w:p w:rsidR="00004C56" w:rsidRPr="0002149A" w:rsidRDefault="00004C56" w:rsidP="0002149A">
      <w:r w:rsidRPr="0002149A">
        <w:t>- для детей школьного возраста, имеющих тяжелые нарушения речи, слуха, зрения, опорно-двигательного аппарата, для детей с умственной отсталостью умеренной и тяжелой степени, со сложными дефектами развития, с аутизмом и (или) отклонениями в поведении.</w:t>
      </w:r>
    </w:p>
    <w:p w:rsidR="00004C56" w:rsidRPr="0002149A" w:rsidRDefault="00004C56" w:rsidP="0002149A">
      <w:r w:rsidRPr="0002149A">
        <w:t>5.16. В случае несогласия с коллегиальным заключением ПМПК родители (законные представители) имеют право обратиться в областную ПМПК.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6. Документация ПМПК</w:t>
      </w:r>
    </w:p>
    <w:p w:rsidR="00004C56" w:rsidRPr="0002149A" w:rsidRDefault="00004C56" w:rsidP="0002149A"/>
    <w:p w:rsidR="00004C56" w:rsidRPr="0002149A" w:rsidRDefault="00004C56" w:rsidP="0002149A">
      <w:r w:rsidRPr="0002149A">
        <w:t>6.1. В процессе своей деятельности комиссия формирует следующие документы:</w:t>
      </w:r>
    </w:p>
    <w:p w:rsidR="00004C56" w:rsidRPr="0002149A" w:rsidRDefault="00004C56" w:rsidP="0002149A">
      <w:r w:rsidRPr="0002149A">
        <w:t>а) журнал предварительной записи детей на обследование;</w:t>
      </w:r>
    </w:p>
    <w:p w:rsidR="00004C56" w:rsidRPr="0002149A" w:rsidRDefault="00004C56" w:rsidP="0002149A">
      <w:r w:rsidRPr="0002149A">
        <w:t>б) журнал учета детей, прошедших обследование;</w:t>
      </w:r>
    </w:p>
    <w:p w:rsidR="00004C56" w:rsidRPr="0002149A" w:rsidRDefault="00004C56" w:rsidP="0002149A">
      <w:r w:rsidRPr="0002149A">
        <w:t>в) карта ребенка, прошедшего обследование;</w:t>
      </w:r>
    </w:p>
    <w:p w:rsidR="00004C56" w:rsidRPr="0002149A" w:rsidRDefault="00004C56" w:rsidP="0002149A">
      <w:r w:rsidRPr="0002149A">
        <w:t>г) протокол обследования ребенка (далее - протокол).</w:t>
      </w:r>
    </w:p>
    <w:p w:rsidR="00004C56" w:rsidRPr="0002149A" w:rsidRDefault="00004C56" w:rsidP="0002149A">
      <w:r w:rsidRPr="0002149A">
        <w:t>6.2. Документы, указанные в подпунктах "а" и "б" настоящего пункта, хранятся не менее 5 лет после окончания их ведения.</w:t>
      </w:r>
    </w:p>
    <w:p w:rsidR="00004C56" w:rsidRPr="0002149A" w:rsidRDefault="00004C56" w:rsidP="0002149A">
      <w:r w:rsidRPr="0002149A">
        <w:t>6.3. Документы, указанные в подпунктах "в" и "г" настоящего пункта, хранятся не менее 10 лет после достижения детьми возраста 18 лет.</w:t>
      </w:r>
    </w:p>
    <w:p w:rsidR="00004C56" w:rsidRPr="0002149A" w:rsidRDefault="00004C56" w:rsidP="0002149A">
      <w:r w:rsidRPr="0002149A">
        <w:t>6.4. Запись ребенка на обследование проводится специалистом ПМПК на основании заявления родителей (законных представителей) ребенка о рассмотрении документов и выдачи комиссией психолого-медико-педагогического заключения.</w:t>
      </w:r>
    </w:p>
    <w:p w:rsidR="00004C56" w:rsidRPr="0002149A" w:rsidRDefault="00004C56" w:rsidP="0002149A">
      <w:r w:rsidRPr="0002149A">
        <w:t>6.5. В ходе заседания ПМПК заполняется Журнал учета детей, прошедших обследование.</w:t>
      </w:r>
    </w:p>
    <w:p w:rsidR="00004C56" w:rsidRPr="0002149A" w:rsidRDefault="00004C56" w:rsidP="0002149A">
      <w:r w:rsidRPr="0002149A">
        <w:t>В журнале содержатся:</w:t>
      </w:r>
    </w:p>
    <w:p w:rsidR="00004C56" w:rsidRPr="0002149A" w:rsidRDefault="00004C56" w:rsidP="0002149A">
      <w:r w:rsidRPr="0002149A">
        <w:t>- сведения о дате заседания ПМПК и номер протокола;</w:t>
      </w:r>
    </w:p>
    <w:p w:rsidR="00004C56" w:rsidRPr="0002149A" w:rsidRDefault="00004C56" w:rsidP="0002149A">
      <w:r w:rsidRPr="0002149A">
        <w:t>- фамилия, имя и отчество ребенка, дата рождения, адрес регистрации (место жительства) ребенка;</w:t>
      </w:r>
    </w:p>
    <w:p w:rsidR="00004C56" w:rsidRPr="0002149A" w:rsidRDefault="00004C56" w:rsidP="0002149A">
      <w:r w:rsidRPr="0002149A">
        <w:t>- заключение о состоянии соматического и нервно-психического здоровья ребенка;</w:t>
      </w:r>
    </w:p>
    <w:p w:rsidR="00004C56" w:rsidRPr="0002149A" w:rsidRDefault="00004C56" w:rsidP="0002149A">
      <w:r w:rsidRPr="0002149A">
        <w:t>- индивидуально-ориентированные психолого-медико-педагогические рекомендации.</w:t>
      </w:r>
    </w:p>
    <w:p w:rsidR="00004C56" w:rsidRPr="0002149A" w:rsidRDefault="00004C56" w:rsidP="0002149A">
      <w:r w:rsidRPr="0002149A">
        <w:t>6.6.</w:t>
      </w:r>
      <w:r>
        <w:t xml:space="preserve"> </w:t>
      </w:r>
      <w:r w:rsidRPr="0002149A">
        <w:t>В ходе заседания ПМПК оформляется Протокол психолого-медико-педагогического обследования ребенка.</w:t>
      </w:r>
    </w:p>
    <w:p w:rsidR="00004C56" w:rsidRPr="0002149A" w:rsidRDefault="00004C56" w:rsidP="0002149A">
      <w:r w:rsidRPr="0002149A">
        <w:t>Протокол содержит:</w:t>
      </w:r>
    </w:p>
    <w:p w:rsidR="00004C56" w:rsidRPr="0002149A" w:rsidRDefault="00004C56" w:rsidP="0002149A">
      <w:r w:rsidRPr="0002149A">
        <w:t>- дату заседания ПМПК и номер протокола;</w:t>
      </w:r>
    </w:p>
    <w:p w:rsidR="00004C56" w:rsidRPr="0002149A" w:rsidRDefault="00004C56" w:rsidP="0002149A">
      <w:r w:rsidRPr="0002149A">
        <w:t>- фамилию, имя и отчество ребенка;</w:t>
      </w:r>
    </w:p>
    <w:p w:rsidR="00004C56" w:rsidRPr="0002149A" w:rsidRDefault="00004C56" w:rsidP="0002149A">
      <w:r w:rsidRPr="0002149A">
        <w:t>- дату рождения ребенка;</w:t>
      </w:r>
    </w:p>
    <w:p w:rsidR="00004C56" w:rsidRPr="0002149A" w:rsidRDefault="00004C56" w:rsidP="0002149A">
      <w:r w:rsidRPr="0002149A">
        <w:t>- адрес регистрации (места фактического жительства) ребенка;</w:t>
      </w:r>
    </w:p>
    <w:p w:rsidR="00004C56" w:rsidRPr="0002149A" w:rsidRDefault="00004C56" w:rsidP="0002149A">
      <w:r w:rsidRPr="0002149A">
        <w:t>- данные о родителе (законном представителе) ребенка (в отношении законного представителя - указание на документ, устанавливающий его полномочия);</w:t>
      </w:r>
    </w:p>
    <w:p w:rsidR="00004C56" w:rsidRPr="0002149A" w:rsidRDefault="00004C56" w:rsidP="0002149A">
      <w:r w:rsidRPr="0002149A">
        <w:t>- анамнестические сведения;</w:t>
      </w:r>
    </w:p>
    <w:p w:rsidR="00004C56" w:rsidRPr="0002149A" w:rsidRDefault="00004C56" w:rsidP="0002149A">
      <w:r w:rsidRPr="0002149A">
        <w:t>- результаты медицинского, психологического и педагогического обследований ребенка;</w:t>
      </w:r>
    </w:p>
    <w:p w:rsidR="00004C56" w:rsidRPr="0002149A" w:rsidRDefault="00004C56" w:rsidP="0002149A">
      <w:r w:rsidRPr="0002149A">
        <w:t>- результаты обследования ребёнка специалистами;</w:t>
      </w:r>
    </w:p>
    <w:p w:rsidR="00004C56" w:rsidRPr="0002149A" w:rsidRDefault="00004C56" w:rsidP="0002149A">
      <w:r w:rsidRPr="0002149A">
        <w:t>- рекомендации и выводы специалистов;</w:t>
      </w:r>
    </w:p>
    <w:p w:rsidR="00004C56" w:rsidRPr="0002149A" w:rsidRDefault="00004C56" w:rsidP="0002149A">
      <w:r w:rsidRPr="0002149A">
        <w:t>- фамилии членов ПМПК, присутствовавших на заседании.</w:t>
      </w:r>
    </w:p>
    <w:p w:rsidR="00004C56" w:rsidRPr="0002149A" w:rsidRDefault="00004C56" w:rsidP="0002149A">
      <w:r w:rsidRPr="0002149A">
        <w:t>6.7. На каждого ребенка по результатам работы ПМПК оформляется психолого-медико-педагогическое заключение, которое выдается на руки родителям (законным представителям). Заключение содержит индивидуально-ориентированные психолого-медико-педагогические рекомендации.</w:t>
      </w:r>
    </w:p>
    <w:p w:rsidR="00004C56" w:rsidRPr="0002149A" w:rsidRDefault="00004C56" w:rsidP="0002149A">
      <w:r w:rsidRPr="0002149A">
        <w:t>6.8. Родители (законные представители) в ходе заседания ПМПК получают разъяснения о выявленных нарушениях в развитии и отклонениях в поведении детей (или их особенностях), получают психолого-медико-педагогические</w:t>
      </w:r>
      <w:r>
        <w:t xml:space="preserve"> </w:t>
      </w:r>
      <w:r w:rsidRPr="0002149A">
        <w:t>рекомендации по их коррекции.</w:t>
      </w:r>
    </w:p>
    <w:p w:rsidR="00004C56" w:rsidRPr="0002149A" w:rsidRDefault="00004C56" w:rsidP="0002149A">
      <w:r w:rsidRPr="0002149A">
        <w:t>6.9. Протокол и заключение ПМПК оформляются в день заседания, подписываются членами и председателем ПМПК.</w:t>
      </w:r>
    </w:p>
    <w:p w:rsidR="00004C56" w:rsidRPr="0002149A" w:rsidRDefault="00004C56" w:rsidP="0002149A">
      <w:r w:rsidRPr="0002149A">
        <w:t>6.10. Заключение комиссии носит для родителей (законных представителей) детей рекомендательный характер.</w:t>
      </w:r>
    </w:p>
    <w:p w:rsidR="00004C56" w:rsidRPr="0002149A" w:rsidRDefault="00004C56" w:rsidP="0002149A">
      <w:r w:rsidRPr="0002149A">
        <w:t>Представленное родителями (законными представителями) детей заключение комиссии является основанием для создания управлением образования, образовательными организациями, иными органами и организациями в соответствии с их компетенцией рекомендованных в заключение условий для обучения и воспитания детей.</w:t>
      </w:r>
    </w:p>
    <w:p w:rsidR="00004C56" w:rsidRPr="0002149A" w:rsidRDefault="00004C56" w:rsidP="0002149A">
      <w:r w:rsidRPr="0002149A">
        <w:t>Заключение комиссии действительно для представления в указанные органы, организации в течение календарного года с</w:t>
      </w:r>
      <w:r>
        <w:t xml:space="preserve"> </w:t>
      </w:r>
      <w:r w:rsidRPr="0002149A">
        <w:t>даты его подписания.</w:t>
      </w:r>
    </w:p>
    <w:p w:rsidR="00004C56" w:rsidRPr="0002149A" w:rsidRDefault="00004C56" w:rsidP="0002149A">
      <w:r w:rsidRPr="0002149A">
        <w:t>6.11.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7.Управление ПМПК</w:t>
      </w:r>
    </w:p>
    <w:p w:rsidR="00004C56" w:rsidRPr="0002149A" w:rsidRDefault="00004C56" w:rsidP="0002149A"/>
    <w:p w:rsidR="00004C56" w:rsidRPr="0002149A" w:rsidRDefault="00004C56" w:rsidP="0002149A">
      <w:r w:rsidRPr="0002149A">
        <w:t>7.1. Управление деятельностью ПМПК осуществляется директором МБОУ «Крапивинский Центр диагностики и консультирования» в соответствии с законодательством Российской Федерации в области образования, уставом учреждения, данным Положением.</w:t>
      </w:r>
    </w:p>
    <w:p w:rsidR="00004C56" w:rsidRPr="0002149A" w:rsidRDefault="00004C56" w:rsidP="0002149A">
      <w:r w:rsidRPr="0002149A">
        <w:t>7.2. Непосредственное руководство деятельностью ПМПК осуществляет председатель.</w:t>
      </w:r>
    </w:p>
    <w:p w:rsidR="00004C56" w:rsidRPr="0002149A" w:rsidRDefault="00004C56" w:rsidP="0002149A">
      <w:r w:rsidRPr="0002149A">
        <w:t>7.3. Ответственность:</w:t>
      </w:r>
    </w:p>
    <w:p w:rsidR="00004C56" w:rsidRPr="0002149A" w:rsidRDefault="00004C56" w:rsidP="0002149A">
      <w:r w:rsidRPr="0002149A">
        <w:t>7.3.1. Всю полноту ответственности за качество и своевременность выполнения возложенных настоящим Положением на ПМПК задач и функций несет председатель ПМПК.</w:t>
      </w:r>
    </w:p>
    <w:p w:rsidR="00004C56" w:rsidRPr="0002149A" w:rsidRDefault="00004C56" w:rsidP="0002149A">
      <w:r w:rsidRPr="0002149A">
        <w:t>7.3.2 Председатель, заместитель председателя, члены, секретарь ПМПК обязаны хранить врачебную тайну и конфиденциальность сведений, ставших им известными в связи с участием в работе ПМПК. За разглашение врачебной тайны, конфиденциальной информации указанные лица несут ответственность в соответствии с законодательством Российской Федерации.</w:t>
      </w: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</w:p>
    <w:p w:rsidR="00004C56" w:rsidRPr="0002149A" w:rsidRDefault="00004C56" w:rsidP="0002149A">
      <w:pPr>
        <w:jc w:val="center"/>
        <w:rPr>
          <w:b/>
          <w:bCs/>
          <w:sz w:val="30"/>
          <w:szCs w:val="30"/>
        </w:rPr>
      </w:pPr>
      <w:r w:rsidRPr="0002149A">
        <w:rPr>
          <w:b/>
          <w:bCs/>
          <w:sz w:val="30"/>
          <w:szCs w:val="30"/>
        </w:rPr>
        <w:t>8. Порядок взаимодействия ПМПК и ПМПк образовательных учреждений Крапивинского муниципального района</w:t>
      </w:r>
    </w:p>
    <w:p w:rsidR="00004C56" w:rsidRPr="0002149A" w:rsidRDefault="00004C56" w:rsidP="0002149A"/>
    <w:p w:rsidR="00004C56" w:rsidRPr="0002149A" w:rsidRDefault="00004C56" w:rsidP="0002149A">
      <w:r w:rsidRPr="0002149A">
        <w:t>8.1. ПМПК является головной по отношению к ПМПк</w:t>
      </w:r>
      <w:r>
        <w:t>.</w:t>
      </w:r>
    </w:p>
    <w:p w:rsidR="00004C56" w:rsidRPr="0002149A" w:rsidRDefault="00004C56" w:rsidP="0002149A">
      <w:r w:rsidRPr="0002149A">
        <w:t>8.2. Взаимоотношения между ПМПК и ПМПк</w:t>
      </w:r>
      <w:r>
        <w:t xml:space="preserve"> </w:t>
      </w:r>
      <w:r w:rsidRPr="0002149A">
        <w:t>оформляются договором о сотрудничестве с</w:t>
      </w:r>
      <w:r>
        <w:t xml:space="preserve"> </w:t>
      </w:r>
      <w:r w:rsidRPr="0002149A">
        <w:t>МБОУ «Крапивинский Центр ДиК».</w:t>
      </w:r>
    </w:p>
    <w:p w:rsidR="00004C56" w:rsidRPr="0002149A" w:rsidRDefault="00004C56" w:rsidP="0002149A">
      <w:r w:rsidRPr="0002149A">
        <w:t>8.3. ПМПК оказывает консультативную, организационную и методическую помощь в работе ПМПк через систему консультаций, семинаров, практикумов.</w:t>
      </w:r>
    </w:p>
    <w:p w:rsidR="00004C56" w:rsidRPr="0002149A" w:rsidRDefault="00004C56" w:rsidP="0002149A"/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Приложение №2</w:t>
      </w:r>
    </w:p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04C56" w:rsidRPr="0002149A" w:rsidRDefault="00004C56" w:rsidP="0002149A">
      <w:pPr>
        <w:jc w:val="right"/>
        <w:rPr>
          <w:b/>
          <w:bCs/>
          <w:kern w:val="28"/>
          <w:sz w:val="32"/>
          <w:szCs w:val="32"/>
        </w:rPr>
      </w:pPr>
      <w:r w:rsidRPr="0002149A">
        <w:rPr>
          <w:b/>
          <w:bCs/>
          <w:kern w:val="28"/>
          <w:sz w:val="32"/>
          <w:szCs w:val="32"/>
        </w:rPr>
        <w:t>от 19.12.2014 г. №1805</w:t>
      </w:r>
    </w:p>
    <w:p w:rsidR="00004C56" w:rsidRPr="0002149A" w:rsidRDefault="00004C56" w:rsidP="0002149A"/>
    <w:p w:rsidR="00004C56" w:rsidRPr="0002149A" w:rsidRDefault="00004C56" w:rsidP="0002149A">
      <w:pPr>
        <w:jc w:val="center"/>
        <w:rPr>
          <w:b/>
          <w:bCs/>
          <w:kern w:val="32"/>
          <w:sz w:val="32"/>
          <w:szCs w:val="32"/>
        </w:rPr>
      </w:pPr>
      <w:r w:rsidRPr="0002149A">
        <w:rPr>
          <w:b/>
          <w:bCs/>
          <w:kern w:val="32"/>
          <w:sz w:val="32"/>
          <w:szCs w:val="32"/>
        </w:rPr>
        <w:t>Состав муниципальной психолого-медико-педагогической комиссии Крапивинского муниципального района</w:t>
      </w:r>
    </w:p>
    <w:p w:rsidR="00004C56" w:rsidRPr="0002149A" w:rsidRDefault="00004C56" w:rsidP="0002149A"/>
    <w:p w:rsidR="00004C56" w:rsidRPr="0002149A" w:rsidRDefault="00004C56" w:rsidP="0002149A">
      <w:r w:rsidRPr="0002149A">
        <w:t>Корчуганова Анна Леонидовна – заместитель директора по воспитательной работе МКС(К)ОУ</w:t>
      </w:r>
      <w:r>
        <w:t xml:space="preserve"> </w:t>
      </w:r>
      <w:r w:rsidRPr="0002149A">
        <w:t>«Крапивинская специальная (коррекционная) общеобразовательная школа - интернат VIII вида», председатель комиссии;</w:t>
      </w:r>
    </w:p>
    <w:p w:rsidR="00004C56" w:rsidRPr="0002149A" w:rsidRDefault="00004C56" w:rsidP="0002149A">
      <w:r w:rsidRPr="0002149A">
        <w:t>Бастрыгина Светлана Владимировна – врач-психиатр МБУЗ «Крапивинская ЦРБ», заместитель председателя комиссии;</w:t>
      </w:r>
    </w:p>
    <w:p w:rsidR="00004C56" w:rsidRPr="0002149A" w:rsidRDefault="00004C56" w:rsidP="0002149A">
      <w:r w:rsidRPr="0002149A">
        <w:t>Мерная Любовь Николаевна – учитель-логопед МКС(К)ОУ</w:t>
      </w:r>
      <w:r>
        <w:t xml:space="preserve"> </w:t>
      </w:r>
      <w:r w:rsidRPr="0002149A">
        <w:t>«Крапивинская специальная (коррекционная) общеобразовательная школа - интернат VIII вида», член комиссии;</w:t>
      </w:r>
    </w:p>
    <w:p w:rsidR="00004C56" w:rsidRPr="0002149A" w:rsidRDefault="00004C56" w:rsidP="0002149A">
      <w:r w:rsidRPr="0002149A">
        <w:t>Ильина Алевтина Александровна – педагог-психолог МБОУ «Крапивинский Центр ДиК», член комиссии;</w:t>
      </w:r>
    </w:p>
    <w:p w:rsidR="00004C56" w:rsidRPr="0002149A" w:rsidRDefault="00004C56" w:rsidP="0002149A">
      <w:r w:rsidRPr="0002149A">
        <w:t>Швец Марина Геннадьевна – районный педиатр МБУЗ «Крапивинская ЦРБ», член комиссии;</w:t>
      </w:r>
    </w:p>
    <w:p w:rsidR="00004C56" w:rsidRPr="0002149A" w:rsidRDefault="00004C56" w:rsidP="0002149A">
      <w:r w:rsidRPr="0002149A">
        <w:t>Михайлюкова Анна Васильевна - учитель начальных классов МБОУ «Крапивинская начальная общеобразовательная школа», член комиссии.</w:t>
      </w:r>
    </w:p>
    <w:p w:rsidR="00004C56" w:rsidRPr="0002149A" w:rsidRDefault="00004C56" w:rsidP="0002149A"/>
    <w:p w:rsidR="00004C56" w:rsidRPr="0002149A" w:rsidRDefault="00004C56" w:rsidP="0002149A">
      <w:r w:rsidRPr="0002149A">
        <w:t>Начальник УО администрации</w:t>
      </w:r>
    </w:p>
    <w:p w:rsidR="00004C56" w:rsidRPr="0002149A" w:rsidRDefault="00004C56" w:rsidP="0002149A">
      <w:r w:rsidRPr="0002149A">
        <w:t>Крапивинского муниципального района</w:t>
      </w:r>
    </w:p>
    <w:p w:rsidR="00004C56" w:rsidRPr="0002149A" w:rsidRDefault="00004C56" w:rsidP="0002149A">
      <w:r w:rsidRPr="0002149A">
        <w:t>Н.Н. Прокудина</w:t>
      </w:r>
    </w:p>
    <w:sectPr w:rsidR="00004C56" w:rsidRPr="0002149A" w:rsidSect="0002149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60E"/>
    <w:multiLevelType w:val="hybridMultilevel"/>
    <w:tmpl w:val="8A6E215C"/>
    <w:lvl w:ilvl="0" w:tplc="5E02C62E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3F224533"/>
    <w:multiLevelType w:val="hybridMultilevel"/>
    <w:tmpl w:val="B3E8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04C56"/>
    <w:rsid w:val="0002149A"/>
    <w:rsid w:val="00053566"/>
    <w:rsid w:val="000D1A07"/>
    <w:rsid w:val="000F3AB3"/>
    <w:rsid w:val="000F7AC4"/>
    <w:rsid w:val="00225F15"/>
    <w:rsid w:val="002432E6"/>
    <w:rsid w:val="00285F1B"/>
    <w:rsid w:val="00291AA9"/>
    <w:rsid w:val="002E2779"/>
    <w:rsid w:val="00346CAF"/>
    <w:rsid w:val="00360591"/>
    <w:rsid w:val="003B0619"/>
    <w:rsid w:val="00403977"/>
    <w:rsid w:val="004308CD"/>
    <w:rsid w:val="00451D40"/>
    <w:rsid w:val="00506970"/>
    <w:rsid w:val="00531974"/>
    <w:rsid w:val="005519D1"/>
    <w:rsid w:val="005B62CE"/>
    <w:rsid w:val="005C68CD"/>
    <w:rsid w:val="00612755"/>
    <w:rsid w:val="006140C6"/>
    <w:rsid w:val="00660DBC"/>
    <w:rsid w:val="006844C2"/>
    <w:rsid w:val="00697372"/>
    <w:rsid w:val="007062A7"/>
    <w:rsid w:val="00715792"/>
    <w:rsid w:val="0074065D"/>
    <w:rsid w:val="00757E0A"/>
    <w:rsid w:val="007C7D8D"/>
    <w:rsid w:val="007D33B9"/>
    <w:rsid w:val="00831E28"/>
    <w:rsid w:val="00872A7B"/>
    <w:rsid w:val="00890D31"/>
    <w:rsid w:val="00891E91"/>
    <w:rsid w:val="00903C5A"/>
    <w:rsid w:val="00927679"/>
    <w:rsid w:val="00967E21"/>
    <w:rsid w:val="00986AD2"/>
    <w:rsid w:val="00997179"/>
    <w:rsid w:val="009D04CE"/>
    <w:rsid w:val="009F3A68"/>
    <w:rsid w:val="00A56B34"/>
    <w:rsid w:val="00A7057E"/>
    <w:rsid w:val="00A91B48"/>
    <w:rsid w:val="00AA15F3"/>
    <w:rsid w:val="00AA2DC3"/>
    <w:rsid w:val="00AA7811"/>
    <w:rsid w:val="00AB1F68"/>
    <w:rsid w:val="00AE6F32"/>
    <w:rsid w:val="00B31D37"/>
    <w:rsid w:val="00B41ED2"/>
    <w:rsid w:val="00B56B27"/>
    <w:rsid w:val="00B67A58"/>
    <w:rsid w:val="00BC3C80"/>
    <w:rsid w:val="00BD1068"/>
    <w:rsid w:val="00BF7556"/>
    <w:rsid w:val="00C02FE0"/>
    <w:rsid w:val="00C2363B"/>
    <w:rsid w:val="00CC246E"/>
    <w:rsid w:val="00CE0DE3"/>
    <w:rsid w:val="00CE55C0"/>
    <w:rsid w:val="00D20A30"/>
    <w:rsid w:val="00D439D8"/>
    <w:rsid w:val="00D5719C"/>
    <w:rsid w:val="00DA2364"/>
    <w:rsid w:val="00E26823"/>
    <w:rsid w:val="00E35680"/>
    <w:rsid w:val="00E468E7"/>
    <w:rsid w:val="00E86358"/>
    <w:rsid w:val="00F00D87"/>
    <w:rsid w:val="00F20F96"/>
    <w:rsid w:val="00FB2A36"/>
    <w:rsid w:val="00FE1A3A"/>
    <w:rsid w:val="00FF0E31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2149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2149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2149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2149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2149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E0F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2149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2149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2149A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0F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F44"/>
    <w:rPr>
      <w:rFonts w:asciiTheme="majorHAnsi" w:eastAsiaTheme="majorEastAsia" w:hAnsiTheme="majorHAnsi" w:cstheme="majorBidi"/>
      <w:sz w:val="24"/>
      <w:szCs w:val="24"/>
    </w:rPr>
  </w:style>
  <w:style w:type="paragraph" w:customStyle="1" w:styleId="21">
    <w:name w:val="Знак21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02149A"/>
    <w:rPr>
      <w:rFonts w:cs="Times New Roman"/>
      <w:color w:val="0000FF"/>
      <w:u w:val="none"/>
    </w:rPr>
  </w:style>
  <w:style w:type="paragraph" w:customStyle="1" w:styleId="a">
    <w:name w:val="Прижатый влево"/>
    <w:basedOn w:val="Normal"/>
    <w:next w:val="Normal"/>
    <w:uiPriority w:val="99"/>
    <w:rsid w:val="00FB2A36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BodyTextIndentChar"/>
    <w:uiPriority w:val="99"/>
    <w:rsid w:val="003B0619"/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F44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B06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B0619"/>
    <w:rPr>
      <w:rFonts w:cs="Times New Roman"/>
    </w:rPr>
  </w:style>
  <w:style w:type="paragraph" w:styleId="NormalWeb">
    <w:name w:val="Normal (Web)"/>
    <w:basedOn w:val="Normal"/>
    <w:uiPriority w:val="99"/>
    <w:rsid w:val="003B0619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02149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2149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2149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2149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214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2149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2149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3101</Words>
  <Characters>17680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2014-12-09T04:18:00Z</cp:lastPrinted>
  <dcterms:created xsi:type="dcterms:W3CDTF">2015-01-16T13:05:00Z</dcterms:created>
  <dcterms:modified xsi:type="dcterms:W3CDTF">2015-01-19T07:24:00Z</dcterms:modified>
</cp:coreProperties>
</file>