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bookmarkStart w:id="0" w:name="sub_100"/>
      <w:r w:rsidRPr="004B6D15">
        <w:rPr>
          <w:b/>
          <w:bCs/>
          <w:kern w:val="28"/>
          <w:sz w:val="32"/>
          <w:szCs w:val="32"/>
        </w:rPr>
        <w:t>Приложение к постановлению</w:t>
      </w:r>
    </w:p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администрации Крапивинского</w:t>
      </w:r>
    </w:p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муниципального района</w:t>
      </w:r>
    </w:p>
    <w:p w:rsidR="00F0328A" w:rsidRPr="004B6D15" w:rsidRDefault="00F0328A" w:rsidP="00CC4BC0"/>
    <w:p w:rsidR="00F0328A" w:rsidRPr="004B6D15" w:rsidRDefault="00F0328A" w:rsidP="00CC4BC0">
      <w:pPr>
        <w:jc w:val="center"/>
        <w:rPr>
          <w:b/>
          <w:bCs/>
          <w:kern w:val="32"/>
          <w:sz w:val="32"/>
          <w:szCs w:val="32"/>
        </w:rPr>
      </w:pPr>
      <w:r w:rsidRPr="004B6D15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графиков»</w:t>
      </w:r>
    </w:p>
    <w:p w:rsidR="00F0328A" w:rsidRPr="004B6D15" w:rsidRDefault="00F0328A" w:rsidP="00CC4BC0"/>
    <w:p w:rsidR="00F0328A" w:rsidRPr="004B6D15" w:rsidRDefault="00F0328A" w:rsidP="00CC4BC0">
      <w:pPr>
        <w:jc w:val="center"/>
        <w:rPr>
          <w:b/>
          <w:bCs/>
          <w:sz w:val="30"/>
          <w:szCs w:val="30"/>
        </w:rPr>
      </w:pPr>
      <w:r w:rsidRPr="004B6D15">
        <w:rPr>
          <w:b/>
          <w:bCs/>
          <w:sz w:val="30"/>
          <w:szCs w:val="30"/>
        </w:rPr>
        <w:t>I. Общие положения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Предмет регулирования</w:t>
      </w:r>
    </w:p>
    <w:p w:rsidR="00F0328A" w:rsidRPr="004B6D15" w:rsidRDefault="00F0328A" w:rsidP="00CC4BC0"/>
    <w:p w:rsidR="00F0328A" w:rsidRPr="004B6D15" w:rsidRDefault="00F0328A" w:rsidP="00CC4BC0">
      <w:r w:rsidRPr="004B6D15"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F0328A" w:rsidRPr="004B6D15" w:rsidRDefault="00F0328A" w:rsidP="00CC4BC0">
      <w:r w:rsidRPr="004B6D15">
        <w:t>Уполномоченным органом является образовательное учреждение, реализующее основную общеобразовательную программу дошкольного, начального общего, основного общего, среднего общего образования, а также дополнительного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F0328A" w:rsidRPr="004B6D15" w:rsidRDefault="00F0328A" w:rsidP="00CC4BC0">
      <w:r w:rsidRPr="004B6D15">
        <w:t>Органом местного самоуправления является муниципальное образование 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Круг заявителей</w:t>
      </w:r>
    </w:p>
    <w:p w:rsidR="00F0328A" w:rsidRPr="004B6D15" w:rsidRDefault="00F0328A" w:rsidP="00CC4BC0"/>
    <w:p w:rsidR="00F0328A" w:rsidRPr="004B6D15" w:rsidRDefault="00F0328A" w:rsidP="00CC4BC0">
      <w:r w:rsidRPr="004B6D15">
        <w:t>Муниципальная услуга предоставляется: физическим и юридическим лицам (далее – заявители).</w:t>
      </w:r>
    </w:p>
    <w:p w:rsidR="00F0328A" w:rsidRPr="004B6D15" w:rsidRDefault="00F0328A" w:rsidP="00CC4BC0">
      <w:r w:rsidRPr="004B6D15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F0328A" w:rsidRPr="004B6D15" w:rsidRDefault="00F0328A" w:rsidP="00CC4BC0">
      <w:r w:rsidRPr="004B6D15">
        <w:t>От имени физических лиц заявления могут подавать:</w:t>
      </w:r>
    </w:p>
    <w:p w:rsidR="00F0328A" w:rsidRPr="004B6D15" w:rsidRDefault="00F0328A" w:rsidP="00CC4BC0">
      <w:r w:rsidRPr="004B6D15">
        <w:t>законные представители (родители, усыновители, опекуны) несовершеннолетних в возрасте до 14 лет;</w:t>
      </w:r>
    </w:p>
    <w:p w:rsidR="00F0328A" w:rsidRPr="004B6D15" w:rsidRDefault="00F0328A" w:rsidP="00CC4BC0">
      <w:r w:rsidRPr="004B6D15">
        <w:t>несовершеннолетние в возрасте от 14 до 18 лет;</w:t>
      </w:r>
    </w:p>
    <w:p w:rsidR="00F0328A" w:rsidRPr="004B6D15" w:rsidRDefault="00F0328A" w:rsidP="00CC4BC0">
      <w:r w:rsidRPr="004B6D15">
        <w:t>опекуны недееспособных граждан;</w:t>
      </w:r>
    </w:p>
    <w:p w:rsidR="00F0328A" w:rsidRPr="004B6D15" w:rsidRDefault="00F0328A" w:rsidP="00CC4BC0">
      <w:r w:rsidRPr="004B6D15">
        <w:t>представители, действующие в силу полномочий, основанных на доверенности или договоре.</w:t>
      </w:r>
    </w:p>
    <w:p w:rsidR="00F0328A" w:rsidRPr="004B6D15" w:rsidRDefault="00F0328A" w:rsidP="00CC4BC0">
      <w:r w:rsidRPr="004B6D15">
        <w:t>От имени юридического лица заявления могут подавать:</w:t>
      </w:r>
    </w:p>
    <w:p w:rsidR="00F0328A" w:rsidRPr="004B6D15" w:rsidRDefault="00F0328A" w:rsidP="00CC4BC0">
      <w:r w:rsidRPr="004B6D15">
        <w:t>лица, действующие в соответствии с законом, иными правовыми актами и учредительными документами без доверенности;</w:t>
      </w:r>
    </w:p>
    <w:p w:rsidR="00F0328A" w:rsidRPr="004B6D15" w:rsidRDefault="00F0328A" w:rsidP="00CC4BC0">
      <w:r w:rsidRPr="004B6D15">
        <w:t>представители в силу полномочий, основанных на доверенности или договоре;</w:t>
      </w:r>
    </w:p>
    <w:p w:rsidR="00F0328A" w:rsidRPr="004B6D15" w:rsidRDefault="00F0328A" w:rsidP="00CC4BC0">
      <w:r w:rsidRPr="004B6D15">
        <w:t>участники юридического лица в предусмотренных законом случаях.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Справочная информация о месте нахождения муниципальных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F0328A" w:rsidRPr="004B6D15" w:rsidRDefault="00F0328A" w:rsidP="00CC4BC0">
      <w:r w:rsidRPr="004B6D15"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F0328A" w:rsidRPr="004B6D15" w:rsidRDefault="00F0328A" w:rsidP="00CC4BC0"/>
    <w:p w:rsidR="00F0328A" w:rsidRPr="004B6D15" w:rsidRDefault="00F0328A" w:rsidP="00CC4BC0">
      <w:r w:rsidRPr="004B6D15">
        <w:t>Информация о муниципальной услуге предоставляется:</w:t>
      </w:r>
    </w:p>
    <w:p w:rsidR="00F0328A" w:rsidRPr="004B6D15" w:rsidRDefault="00F0328A" w:rsidP="00CC4BC0">
      <w:r w:rsidRPr="004B6D15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услуг;</w:t>
      </w:r>
    </w:p>
    <w:p w:rsidR="00F0328A" w:rsidRPr="004B6D15" w:rsidRDefault="00F0328A" w:rsidP="00CC4BC0">
      <w:r w:rsidRPr="004B6D15">
        <w:t xml:space="preserve"> на официальном сайте Уполномоченного органа в сети Интернет;</w:t>
      </w:r>
    </w:p>
    <w:p w:rsidR="00F0328A" w:rsidRPr="004B6D15" w:rsidRDefault="00F0328A" w:rsidP="00CC4BC0">
      <w:r w:rsidRPr="004B6D15">
        <w:t>размещение на Интернет-ресурсах организаций, участвующих в предоставлении муниципальной услуги;</w:t>
      </w:r>
    </w:p>
    <w:p w:rsidR="00F0328A" w:rsidRPr="004B6D15" w:rsidRDefault="00F0328A" w:rsidP="00CC4BC0">
      <w:r w:rsidRPr="004B6D15"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F0328A" w:rsidRPr="004B6D15" w:rsidRDefault="00F0328A" w:rsidP="00CC4BC0">
      <w:r w:rsidRPr="004B6D15">
        <w:t>в средствах массовой информации: публикации в газетах, журналах, выступления по радио, на телевидении;</w:t>
      </w:r>
    </w:p>
    <w:p w:rsidR="00F0328A" w:rsidRPr="004B6D15" w:rsidRDefault="00F0328A" w:rsidP="00CC4BC0">
      <w:r w:rsidRPr="004B6D15">
        <w:t>путем издания печатных информационных материалов (брошюр, буклетов, листовок);</w:t>
      </w:r>
    </w:p>
    <w:p w:rsidR="00F0328A" w:rsidRPr="004B6D15" w:rsidRDefault="00F0328A" w:rsidP="00CC4BC0">
      <w:r w:rsidRPr="004B6D15">
        <w:t>при устном обращении (лично либо по телефонам горячей линии) в Уполномоченный орган или многофункциональный центр;</w:t>
      </w:r>
    </w:p>
    <w:p w:rsidR="00F0328A" w:rsidRPr="004B6D15" w:rsidRDefault="00F0328A" w:rsidP="00CC4BC0">
      <w:r w:rsidRPr="004B6D15"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F0328A" w:rsidRPr="004B6D15" w:rsidRDefault="00F0328A" w:rsidP="00CC4BC0"/>
    <w:p w:rsidR="00F0328A" w:rsidRPr="004B6D15" w:rsidRDefault="00F0328A" w:rsidP="00CC4BC0">
      <w:r w:rsidRPr="004B6D15">
        <w:t>На информационных стендах подлежит размещению следующая информация:</w:t>
      </w:r>
    </w:p>
    <w:p w:rsidR="00F0328A" w:rsidRPr="004B6D15" w:rsidRDefault="00F0328A" w:rsidP="00CC4BC0">
      <w:r w:rsidRPr="004B6D15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0328A" w:rsidRPr="004B6D15" w:rsidRDefault="00F0328A" w:rsidP="00CC4BC0">
      <w:r w:rsidRPr="004B6D15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0328A" w:rsidRPr="004B6D15" w:rsidRDefault="00F0328A" w:rsidP="00CC4BC0">
      <w:r w:rsidRPr="004B6D15">
        <w:t>3. сроки предоставления муниципальной услуги;</w:t>
      </w:r>
    </w:p>
    <w:p w:rsidR="00F0328A" w:rsidRPr="004B6D15" w:rsidRDefault="00F0328A" w:rsidP="00CC4BC0">
      <w:r w:rsidRPr="004B6D15">
        <w:t>4. формы заявлений и образцы их заполнения;</w:t>
      </w:r>
    </w:p>
    <w:p w:rsidR="00F0328A" w:rsidRPr="004B6D15" w:rsidRDefault="00F0328A" w:rsidP="00CC4BC0">
      <w:r w:rsidRPr="004B6D15">
        <w:t>5. порядок и способы подачи заявления;</w:t>
      </w:r>
    </w:p>
    <w:p w:rsidR="00F0328A" w:rsidRPr="004B6D15" w:rsidRDefault="00F0328A" w:rsidP="00CC4BC0">
      <w:r w:rsidRPr="004B6D15"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F0328A" w:rsidRPr="004B6D15" w:rsidRDefault="00F0328A" w:rsidP="00CC4BC0">
      <w:r w:rsidRPr="004B6D15">
        <w:t>7. порядок и способы предварительной записи на подачу заявления;</w:t>
      </w:r>
    </w:p>
    <w:p w:rsidR="00F0328A" w:rsidRPr="004B6D15" w:rsidRDefault="00F0328A" w:rsidP="00CC4BC0">
      <w:r w:rsidRPr="004B6D15">
        <w:t>8. порядок записи на личный прием к должностным лицам;</w:t>
      </w:r>
    </w:p>
    <w:p w:rsidR="00F0328A" w:rsidRPr="004B6D15" w:rsidRDefault="00F0328A" w:rsidP="00CC4BC0">
      <w:r w:rsidRPr="004B6D15"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0328A" w:rsidRPr="004B6D15" w:rsidRDefault="00F0328A" w:rsidP="00CC4BC0"/>
    <w:p w:rsidR="00F0328A" w:rsidRPr="004B6D15" w:rsidRDefault="00F0328A" w:rsidP="00CC4BC0">
      <w:r w:rsidRPr="004B6D15">
        <w:t>На официальном сайте в сети Интернет подлежит размещению следующая информация:</w:t>
      </w:r>
    </w:p>
    <w:p w:rsidR="00F0328A" w:rsidRPr="004B6D15" w:rsidRDefault="00F0328A" w:rsidP="00CC4BC0">
      <w:r w:rsidRPr="004B6D15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0328A" w:rsidRPr="004B6D15" w:rsidRDefault="00F0328A" w:rsidP="00CC4BC0">
      <w:r w:rsidRPr="004B6D15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0328A" w:rsidRPr="004B6D15" w:rsidRDefault="00F0328A" w:rsidP="00CC4BC0">
      <w:r w:rsidRPr="004B6D15">
        <w:t>3. Административный регламент с приложениями;</w:t>
      </w:r>
    </w:p>
    <w:p w:rsidR="00F0328A" w:rsidRPr="004B6D15" w:rsidRDefault="00F0328A" w:rsidP="00CC4BC0">
      <w:r w:rsidRPr="004B6D15">
        <w:t>4. тексты нормативных правовых актов, регулирующих предоставление муниципальной услуги;</w:t>
      </w:r>
    </w:p>
    <w:p w:rsidR="00F0328A" w:rsidRPr="004B6D15" w:rsidRDefault="00F0328A" w:rsidP="00CC4BC0">
      <w:r w:rsidRPr="004B6D15">
        <w:t>5. формы заявлений и образцы их заполнения;</w:t>
      </w:r>
    </w:p>
    <w:p w:rsidR="00F0328A" w:rsidRPr="004B6D15" w:rsidRDefault="00F0328A" w:rsidP="00CC4BC0">
      <w:r w:rsidRPr="004B6D15">
        <w:t>6. порядок и способы подачи заявления;</w:t>
      </w:r>
    </w:p>
    <w:p w:rsidR="00F0328A" w:rsidRPr="004B6D15" w:rsidRDefault="00F0328A" w:rsidP="00CC4BC0">
      <w:r w:rsidRPr="004B6D15">
        <w:t>7.перечень документов, необходимых для предоставления муниципальной услуги (далее - необходимые документы);</w:t>
      </w:r>
    </w:p>
    <w:p w:rsidR="00F0328A" w:rsidRPr="004B6D15" w:rsidRDefault="00F0328A" w:rsidP="00CC4BC0">
      <w:r w:rsidRPr="004B6D15">
        <w:t>8. порядок и способы получения результата предоставления муниципальной услуги;</w:t>
      </w:r>
    </w:p>
    <w:p w:rsidR="00F0328A" w:rsidRPr="004B6D15" w:rsidRDefault="00F0328A" w:rsidP="00CC4BC0">
      <w:r w:rsidRPr="004B6D15">
        <w:t>9. порядок и способы получения разъяснений по порядку получения муниципальной услуги;</w:t>
      </w:r>
    </w:p>
    <w:p w:rsidR="00F0328A" w:rsidRPr="004B6D15" w:rsidRDefault="00F0328A" w:rsidP="00CC4BC0">
      <w:r w:rsidRPr="004B6D15">
        <w:t>10. порядок и способы предварительной записи на подачу заявления;</w:t>
      </w:r>
    </w:p>
    <w:p w:rsidR="00F0328A" w:rsidRPr="004B6D15" w:rsidRDefault="00F0328A" w:rsidP="00CC4BC0">
      <w:r w:rsidRPr="004B6D15">
        <w:t>11.порядок информирования о ходе рассмотрения заявления и о результатах предоставления муниципальной услуги;</w:t>
      </w:r>
    </w:p>
    <w:p w:rsidR="00F0328A" w:rsidRPr="004B6D15" w:rsidRDefault="00F0328A" w:rsidP="00CC4BC0">
      <w:r w:rsidRPr="004B6D15"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F0328A" w:rsidRPr="004B6D15" w:rsidRDefault="00F0328A" w:rsidP="00CC4BC0"/>
    <w:p w:rsidR="00F0328A" w:rsidRPr="004B6D15" w:rsidRDefault="00F0328A" w:rsidP="00CC4BC0">
      <w:r w:rsidRPr="004B6D15">
        <w:t>Консультирование заявителей осуществляется по следующим вопросам:</w:t>
      </w:r>
    </w:p>
    <w:p w:rsidR="00F0328A" w:rsidRPr="004B6D15" w:rsidRDefault="00F0328A" w:rsidP="00CC4BC0">
      <w:r w:rsidRPr="004B6D15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F0328A" w:rsidRPr="004B6D15" w:rsidRDefault="00F0328A" w:rsidP="00CC4BC0">
      <w:r w:rsidRPr="004B6D15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F0328A" w:rsidRPr="004B6D15" w:rsidRDefault="00F0328A" w:rsidP="00CC4BC0">
      <w:r w:rsidRPr="004B6D15">
        <w:t>3. перечень необходимых документов;</w:t>
      </w:r>
    </w:p>
    <w:p w:rsidR="00F0328A" w:rsidRPr="004B6D15" w:rsidRDefault="00F0328A" w:rsidP="00CC4BC0">
      <w:r w:rsidRPr="004B6D15">
        <w:t>4. график приема заявителей;</w:t>
      </w:r>
    </w:p>
    <w:p w:rsidR="00F0328A" w:rsidRPr="004B6D15" w:rsidRDefault="00F0328A" w:rsidP="00CC4BC0">
      <w:r w:rsidRPr="004B6D15">
        <w:t>5. месторасположение и графиках работы организациях, участвующих в предоставлении муниципальной услуги;</w:t>
      </w:r>
    </w:p>
    <w:p w:rsidR="00F0328A" w:rsidRPr="004B6D15" w:rsidRDefault="00F0328A" w:rsidP="00CC4BC0">
      <w:r w:rsidRPr="004B6D15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F0328A" w:rsidRPr="004B6D15" w:rsidRDefault="00F0328A" w:rsidP="00CC4BC0">
      <w:r w:rsidRPr="004B6D15">
        <w:t>7. время ожидания в очереди на прием документов и получение результата предоставления муниципальной услуги;</w:t>
      </w:r>
    </w:p>
    <w:p w:rsidR="00F0328A" w:rsidRPr="004B6D15" w:rsidRDefault="00F0328A" w:rsidP="00CC4BC0">
      <w:r w:rsidRPr="004B6D15">
        <w:t>8. сроки предоставления муниципальной услуги;</w:t>
      </w:r>
    </w:p>
    <w:p w:rsidR="00F0328A" w:rsidRPr="004B6D15" w:rsidRDefault="00F0328A" w:rsidP="00CC4BC0">
      <w:r w:rsidRPr="004B6D15"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F0328A" w:rsidRPr="004B6D15" w:rsidRDefault="00F0328A" w:rsidP="00CC4BC0">
      <w:r w:rsidRPr="004B6D15">
        <w:t>10. порядок и способы предварительной записи для подачи документов на предоставление муниципальной услуги.</w:t>
      </w:r>
    </w:p>
    <w:p w:rsidR="00F0328A" w:rsidRPr="004B6D15" w:rsidRDefault="00F0328A" w:rsidP="00CC4BC0"/>
    <w:p w:rsidR="00F0328A" w:rsidRPr="004B6D15" w:rsidRDefault="00F0328A" w:rsidP="00CC4BC0">
      <w:pPr>
        <w:jc w:val="center"/>
        <w:rPr>
          <w:b/>
          <w:bCs/>
          <w:sz w:val="30"/>
          <w:szCs w:val="30"/>
        </w:rPr>
      </w:pPr>
      <w:r w:rsidRPr="004B6D15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Наименование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графиков».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Муниципальная услуга предоставляется органом местного самоуправления – муниципальным образованием Крапивинского муниципального района, осуществляется муниципальными образовательными учреждениями расположенными на территории Крапивинского муниципального района:</w:t>
      </w:r>
    </w:p>
    <w:p w:rsidR="00F0328A" w:rsidRPr="004B6D15" w:rsidRDefault="00F0328A" w:rsidP="00CC4BC0">
      <w:r w:rsidRPr="004B6D15">
        <w:t>дошкольные образовательные учреждения;</w:t>
      </w:r>
    </w:p>
    <w:p w:rsidR="00F0328A" w:rsidRPr="004B6D15" w:rsidRDefault="00F0328A" w:rsidP="00CC4BC0">
      <w:r w:rsidRPr="004B6D15">
        <w:t>образовательные учреждения для детей дошкольного и младшего школьного возраста;</w:t>
      </w:r>
    </w:p>
    <w:p w:rsidR="00F0328A" w:rsidRPr="004B6D15" w:rsidRDefault="00F0328A" w:rsidP="00CC4BC0">
      <w:r w:rsidRPr="004B6D15">
        <w:t>общеобразовательные учреждения (начальные, основные, средние общеобразовательные школы);</w:t>
      </w:r>
    </w:p>
    <w:p w:rsidR="00F0328A" w:rsidRPr="004B6D15" w:rsidRDefault="00F0328A" w:rsidP="00CC4BC0">
      <w:r w:rsidRPr="004B6D15">
        <w:t>специальное (коррекционное) образовательное учреждение для обучающихся, воспитанников с ограниченными возможностями здоровья;</w:t>
      </w:r>
    </w:p>
    <w:p w:rsidR="00F0328A" w:rsidRPr="004B6D15" w:rsidRDefault="00F0328A" w:rsidP="00CC4BC0">
      <w:r w:rsidRPr="004B6D15">
        <w:t>образовательные учреждения дополнительного образования детей;</w:t>
      </w:r>
    </w:p>
    <w:p w:rsidR="00F0328A" w:rsidRPr="004B6D15" w:rsidRDefault="00F0328A" w:rsidP="00CC4BC0">
      <w:r w:rsidRPr="004B6D15">
        <w:t>образовательное учреждение для детей, нуждающихся в психолого-педагогической и медико-социальной помощи: «Центр ДиК».</w:t>
      </w:r>
    </w:p>
    <w:p w:rsidR="00F0328A" w:rsidRPr="004B6D15" w:rsidRDefault="00F0328A" w:rsidP="00CC4BC0"/>
    <w:p w:rsidR="00F0328A" w:rsidRPr="004B6D15" w:rsidRDefault="00F0328A" w:rsidP="00CC4BC0">
      <w:r w:rsidRPr="004B6D15">
        <w:t>Многофункциональный центр участвует в предоставлении муниципальной услуги в части:</w:t>
      </w:r>
    </w:p>
    <w:p w:rsidR="00F0328A" w:rsidRPr="004B6D15" w:rsidRDefault="00F0328A" w:rsidP="00CC4BC0">
      <w:r w:rsidRPr="004B6D15">
        <w:t xml:space="preserve">-консультирования по вопросам предоставления муниципальной услуги, </w:t>
      </w:r>
    </w:p>
    <w:p w:rsidR="00F0328A" w:rsidRPr="004B6D15" w:rsidRDefault="00F0328A" w:rsidP="00CC4BC0">
      <w:r w:rsidRPr="004B6D15"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F0328A" w:rsidRPr="004B6D15" w:rsidRDefault="00F0328A" w:rsidP="00CC4BC0">
      <w:r w:rsidRPr="004B6D15">
        <w:t>-приема заявлений и документов, необходимых для предоставления муниципальной услуги</w:t>
      </w:r>
    </w:p>
    <w:p w:rsidR="00F0328A" w:rsidRPr="004B6D15" w:rsidRDefault="00F0328A" w:rsidP="00CC4BC0">
      <w:r w:rsidRPr="004B6D15">
        <w:t>-выдачи результата предоставления муниципальной услуги.</w:t>
      </w:r>
    </w:p>
    <w:p w:rsidR="00F0328A" w:rsidRPr="004B6D15" w:rsidRDefault="00F0328A" w:rsidP="00CC4BC0"/>
    <w:p w:rsidR="00F0328A" w:rsidRPr="004B6D15" w:rsidRDefault="00F0328A" w:rsidP="00CC4BC0">
      <w:r w:rsidRPr="004B6D15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Результатом предоставления муниципальной услуги являются:</w:t>
      </w:r>
    </w:p>
    <w:p w:rsidR="00F0328A" w:rsidRPr="004B6D15" w:rsidRDefault="00F0328A" w:rsidP="00CC4BC0">
      <w:r w:rsidRPr="004B6D15">
        <w:t>- предоставление заявителю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F0328A" w:rsidRPr="004B6D15" w:rsidRDefault="00F0328A" w:rsidP="00CC4BC0">
      <w:r w:rsidRPr="004B6D15"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F0328A" w:rsidRPr="004B6D15" w:rsidRDefault="00F0328A" w:rsidP="00CC4BC0"/>
    <w:p w:rsidR="00F0328A" w:rsidRPr="004B6D15" w:rsidRDefault="00F0328A" w:rsidP="00CC4BC0">
      <w:r w:rsidRPr="004B6D15"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F0328A" w:rsidRPr="004B6D15" w:rsidRDefault="00F0328A" w:rsidP="00CC4BC0">
      <w:r w:rsidRPr="004B6D15">
        <w:t>1. информация в устной форме (лично по телефону);</w:t>
      </w:r>
    </w:p>
    <w:p w:rsidR="00F0328A" w:rsidRPr="004B6D15" w:rsidRDefault="00F0328A" w:rsidP="00CC4BC0">
      <w:r w:rsidRPr="004B6D15">
        <w:t>2. информация на бумажном носителе или в электронной форме;</w:t>
      </w:r>
    </w:p>
    <w:p w:rsidR="00F0328A" w:rsidRPr="004B6D15" w:rsidRDefault="00F0328A" w:rsidP="00CC4BC0">
      <w:r w:rsidRPr="004B6D15">
        <w:t>3. мотивированный отказ на бумажном носителе или в электронной форме</w:t>
      </w:r>
    </w:p>
    <w:p w:rsidR="00F0328A" w:rsidRPr="004B6D15" w:rsidRDefault="00F0328A" w:rsidP="00CC4BC0"/>
    <w:p w:rsidR="00F0328A" w:rsidRPr="004B6D15" w:rsidRDefault="00F0328A" w:rsidP="00CC4BC0">
      <w:r w:rsidRPr="004B6D15">
        <w:t xml:space="preserve">Результат предоставления муниципальной услуги может быть получен: </w:t>
      </w:r>
    </w:p>
    <w:p w:rsidR="00F0328A" w:rsidRPr="004B6D15" w:rsidRDefault="00F0328A" w:rsidP="00CC4BC0">
      <w:r w:rsidRPr="004B6D15">
        <w:t>- в Уполномоченном органе, на бумажном носителе при личном обращении заявителя;</w:t>
      </w:r>
    </w:p>
    <w:p w:rsidR="00F0328A" w:rsidRPr="004B6D15" w:rsidRDefault="00F0328A" w:rsidP="00CC4BC0">
      <w:r w:rsidRPr="004B6D15">
        <w:t>- в многофункциональном центре на бумажном носителе, при личном обращении заявителя;</w:t>
      </w:r>
    </w:p>
    <w:p w:rsidR="00F0328A" w:rsidRPr="004B6D15" w:rsidRDefault="00F0328A" w:rsidP="00CC4BC0">
      <w:r w:rsidRPr="004B6D15">
        <w:t>- на Едином портале государственных услуг.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 xml:space="preserve"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 </w:t>
      </w:r>
    </w:p>
    <w:p w:rsidR="00F0328A" w:rsidRPr="004B6D15" w:rsidRDefault="00F0328A" w:rsidP="00CC4BC0">
      <w:r w:rsidRPr="004B6D15"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F0328A" w:rsidRPr="004B6D15" w:rsidRDefault="00F0328A" w:rsidP="00CC4BC0">
      <w:r w:rsidRPr="004B6D15"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Предоставление муниципальной услуги осуществляется в соответствии с:</w:t>
      </w:r>
    </w:p>
    <w:p w:rsidR="00F0328A" w:rsidRPr="004B6D15" w:rsidRDefault="00F0328A" w:rsidP="00CC4BC0">
      <w:r w:rsidRPr="004B6D15">
        <w:t>федеральным законом от 29 декабря 2012 г. N 273-ФЗ «Об образовании в Российской Федерации» (с изменениями и дополнениями);</w:t>
      </w:r>
    </w:p>
    <w:p w:rsidR="00F0328A" w:rsidRPr="004B6D15" w:rsidRDefault="00F0328A" w:rsidP="00CC4BC0">
      <w:r w:rsidRPr="004B6D15"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F0328A" w:rsidRPr="004B6D15" w:rsidRDefault="00F0328A" w:rsidP="00CC4BC0">
      <w:r w:rsidRPr="004B6D15">
        <w:t>законом Российской Федерации от 07.02.1992 N2300-1 «О защите прав потребителей» (с изменениями и дополнениями);</w:t>
      </w:r>
    </w:p>
    <w:p w:rsidR="00F0328A" w:rsidRPr="004B6D15" w:rsidRDefault="00F0328A" w:rsidP="00CC4BC0">
      <w:r w:rsidRPr="004B6D15">
        <w:t>федеральным законом от 27.07.2010 N 210-ФЗ «Об организации предоставления государственных и муниципальных услуг» (Собрание законодательства РФ», 02.08.2010, N 31, ст. 4179);</w:t>
      </w:r>
    </w:p>
    <w:p w:rsidR="00F0328A" w:rsidRPr="004B6D15" w:rsidRDefault="00F0328A" w:rsidP="00CC4BC0">
      <w:r w:rsidRPr="004B6D15">
        <w:t>федеральным законом от 02.05.2006 N 59-ФЗ «О порядке рассмотрения обращений граждан Российской Федерации» («Собрание законодательства РФ», 08.05.2006, N 19, ст. 2060);</w:t>
      </w:r>
    </w:p>
    <w:p w:rsidR="00F0328A" w:rsidRPr="004B6D15" w:rsidRDefault="00F0328A" w:rsidP="00CC4BC0">
      <w:r w:rsidRPr="004B6D15">
        <w:t>федеральным законом от 06.04.2011 N 63-ФЗ «Об электронной подписи»;</w:t>
      </w:r>
    </w:p>
    <w:p w:rsidR="00F0328A" w:rsidRPr="004B6D15" w:rsidRDefault="00F0328A" w:rsidP="00CC4BC0">
      <w:r w:rsidRPr="004B6D15">
        <w:t>законом Кемеровской области от 05.07.2013 №86-03 «Об образовании» (с изменениями и дополнениями);</w:t>
      </w:r>
    </w:p>
    <w:p w:rsidR="00F0328A" w:rsidRPr="004B6D15" w:rsidRDefault="00F0328A" w:rsidP="00CC4BC0">
      <w:r w:rsidRPr="004B6D15"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N 40, ст. 5559);</w:t>
      </w:r>
    </w:p>
    <w:p w:rsidR="00F0328A" w:rsidRPr="004B6D15" w:rsidRDefault="00F0328A" w:rsidP="00CC4BC0">
      <w:hyperlink r:id="rId7" w:history="1">
        <w:r w:rsidRPr="004B6D15">
          <w:rPr>
            <w:rStyle w:val="Hyperlink"/>
            <w:color w:val="auto"/>
          </w:rPr>
          <w:t>постановлением</w:t>
        </w:r>
      </w:hyperlink>
      <w:r w:rsidRPr="004B6D15">
        <w:t xml:space="preserve"> Правительства Российской Федерации от 16.08.2012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N 35, ст. 4829; 2014, N 50, ст. 7113);</w:t>
      </w:r>
    </w:p>
    <w:p w:rsidR="00F0328A" w:rsidRPr="004B6D15" w:rsidRDefault="00F0328A" w:rsidP="00CC4BC0">
      <w:r w:rsidRPr="004B6D15">
        <w:t>концепцией модернизации российского образования до 2010 г. (Приказ МО РФ от 29.12.2001 г. № 1756-р);</w:t>
      </w:r>
    </w:p>
    <w:p w:rsidR="00F0328A" w:rsidRPr="004B6D15" w:rsidRDefault="00F0328A" w:rsidP="00CC4BC0">
      <w:r w:rsidRPr="004B6D15">
        <w:t>приказом Министерства образования РФ от 18.07.2002 г. № 2783 «Об утверждении Концепции профильного обучения на старшей ступени общего образования»;</w:t>
      </w:r>
    </w:p>
    <w:p w:rsidR="00F0328A" w:rsidRPr="004B6D15" w:rsidRDefault="00F0328A" w:rsidP="00CC4BC0">
      <w:r w:rsidRPr="004B6D15"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(первоначальный текст документа опубликован в издании «Российская газета» от 23.10.2013 №238);</w:t>
      </w:r>
    </w:p>
    <w:p w:rsidR="00F0328A" w:rsidRPr="004B6D15" w:rsidRDefault="00F0328A" w:rsidP="00CC4BC0">
      <w:r w:rsidRPr="004B6D15">
        <w:t>приказом Министерства образования и науки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0328A" w:rsidRPr="004B6D15" w:rsidRDefault="00F0328A" w:rsidP="00CC4BC0">
      <w:r w:rsidRPr="004B6D15">
        <w:t>приказом Министерства образования и науки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0328A" w:rsidRPr="004B6D15" w:rsidRDefault="00F0328A" w:rsidP="00CC4BC0">
      <w:r w:rsidRPr="004B6D15">
        <w:t>приказом Министерства образования и науки Российской Федерации от 20 августа 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0328A" w:rsidRPr="004B6D15" w:rsidRDefault="00F0328A" w:rsidP="00CC4BC0">
      <w:r w:rsidRPr="004B6D15">
        <w:t>уставом муниципального образования «Крапивинский муниципальный район»;</w:t>
      </w:r>
    </w:p>
    <w:p w:rsidR="00F0328A" w:rsidRPr="004B6D15" w:rsidRDefault="00F0328A" w:rsidP="00CC4BC0">
      <w:r w:rsidRPr="004B6D15">
        <w:t>уставами муниципальных образовательных учреждений Крапивинского муниципального района;</w:t>
      </w:r>
    </w:p>
    <w:p w:rsidR="00F0328A" w:rsidRPr="004B6D15" w:rsidRDefault="00F0328A" w:rsidP="00CC4BC0">
      <w:r w:rsidRPr="004B6D15"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Для предоставления муниципальной услуги заявитель представляет следующие документы:</w:t>
      </w:r>
    </w:p>
    <w:p w:rsidR="00F0328A" w:rsidRPr="004B6D15" w:rsidRDefault="00F0328A" w:rsidP="00CC4BC0">
      <w:r w:rsidRPr="004B6D15">
        <w:t>1. заявление, которое должно содержать следующие сведения:</w:t>
      </w:r>
    </w:p>
    <w:p w:rsidR="00F0328A" w:rsidRPr="004B6D15" w:rsidRDefault="00F0328A" w:rsidP="00CC4BC0">
      <w:r w:rsidRPr="004B6D15">
        <w:t>- для физических лиц: фамилию, имя, отчество (последнее - при наличии), личную подпись и дату;</w:t>
      </w:r>
    </w:p>
    <w:p w:rsidR="00F0328A" w:rsidRPr="004B6D15" w:rsidRDefault="00F0328A" w:rsidP="00CC4BC0">
      <w:r w:rsidRPr="004B6D15"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F0328A" w:rsidRPr="004B6D15" w:rsidRDefault="00F0328A" w:rsidP="00CC4BC0">
      <w:r w:rsidRPr="004B6D15"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F0328A" w:rsidRPr="004B6D15" w:rsidRDefault="00F0328A" w:rsidP="00CC4BC0">
      <w:r w:rsidRPr="004B6D15">
        <w:t>При личном приеме заявитель - физическое лицо представляет документ, удостоверяющий личность.</w:t>
      </w:r>
    </w:p>
    <w:p w:rsidR="00F0328A" w:rsidRPr="004B6D15" w:rsidRDefault="00F0328A" w:rsidP="00CC4BC0">
      <w:r w:rsidRPr="004B6D15"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F0328A" w:rsidRPr="004B6D15" w:rsidRDefault="00F0328A" w:rsidP="00CC4BC0">
      <w:r w:rsidRPr="004B6D15">
        <w:t xml:space="preserve">Форма заявления представлена в Приложении 4 к административному регламенту. </w:t>
      </w:r>
    </w:p>
    <w:p w:rsidR="00F0328A" w:rsidRPr="004B6D15" w:rsidRDefault="00F0328A" w:rsidP="00CC4BC0"/>
    <w:p w:rsidR="00F0328A" w:rsidRPr="004B6D15" w:rsidRDefault="00F0328A" w:rsidP="00CC4BC0">
      <w:r w:rsidRPr="004B6D15">
        <w:t>Заявление и необходимые документы могут быть представлены:</w:t>
      </w:r>
    </w:p>
    <w:p w:rsidR="00F0328A" w:rsidRPr="004B6D15" w:rsidRDefault="00F0328A" w:rsidP="00CC4BC0">
      <w:r w:rsidRPr="004B6D15">
        <w:t>- в Уполномоченный орган, посредством личного обращения заявителя;</w:t>
      </w:r>
    </w:p>
    <w:p w:rsidR="00F0328A" w:rsidRPr="004B6D15" w:rsidRDefault="00F0328A" w:rsidP="00CC4BC0">
      <w:r w:rsidRPr="004B6D15">
        <w:t>- в Уполномоченный орган, посредством направления почтовой связью;</w:t>
      </w:r>
    </w:p>
    <w:p w:rsidR="00F0328A" w:rsidRPr="004B6D15" w:rsidRDefault="00F0328A" w:rsidP="00CC4BC0">
      <w:r w:rsidRPr="004B6D15">
        <w:t>- в многофункциональный центр, посредством личного обращения заявителя;</w:t>
      </w:r>
    </w:p>
    <w:p w:rsidR="00F0328A" w:rsidRPr="004B6D15" w:rsidRDefault="00F0328A" w:rsidP="00CC4BC0">
      <w:r w:rsidRPr="004B6D15">
        <w:t>- через Единый портал государственных услуг.</w:t>
      </w:r>
    </w:p>
    <w:p w:rsidR="00F0328A" w:rsidRPr="004B6D15" w:rsidRDefault="00F0328A" w:rsidP="00CC4BC0"/>
    <w:p w:rsidR="00F0328A" w:rsidRPr="004B6D15" w:rsidRDefault="00F0328A" w:rsidP="00CC4BC0">
      <w:r w:rsidRPr="004B6D15"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F0328A" w:rsidRPr="004B6D15" w:rsidRDefault="00F0328A" w:rsidP="00CC4BC0">
      <w:r w:rsidRPr="004B6D15">
        <w:t>Уполномоченный орган не вправе требовать от заявителя или его представителя:</w:t>
      </w:r>
    </w:p>
    <w:p w:rsidR="00F0328A" w:rsidRPr="004B6D15" w:rsidRDefault="00F0328A" w:rsidP="00CC4BC0">
      <w:r w:rsidRPr="004B6D1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328A" w:rsidRPr="004B6D15" w:rsidRDefault="00F0328A" w:rsidP="00CC4BC0">
      <w:r w:rsidRPr="004B6D15"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F0328A" w:rsidRPr="004B6D15" w:rsidRDefault="00F0328A" w:rsidP="00CC4BC0">
      <w:r w:rsidRPr="004B6D15">
        <w:t>Данные документы и информация должны запрашиваться в порядке межведомственного электронного взаимодействия без участия граждан.</w:t>
      </w:r>
    </w:p>
    <w:p w:rsidR="00F0328A" w:rsidRPr="004B6D15" w:rsidRDefault="00F0328A" w:rsidP="00CC4BC0">
      <w:r w:rsidRPr="004B6D15">
        <w:t>Заявитель вправе представить указанные документы, по собственной инициативе.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Основания для отказа в приеме заявления и необходимых документов не предусмотрены.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Приостановление предоставления муниципальной услуги законодательством Российской Федерации не предусмотрено.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Основаниями для отказа в предоставлении муниципальной услуги при письменном обращении заявителя являются:</w:t>
      </w:r>
    </w:p>
    <w:p w:rsidR="00F0328A" w:rsidRPr="004B6D15" w:rsidRDefault="00F0328A" w:rsidP="00CC4BC0">
      <w:r w:rsidRPr="004B6D15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F0328A" w:rsidRPr="004B6D15" w:rsidRDefault="00F0328A" w:rsidP="00CC4BC0">
      <w:r w:rsidRPr="004B6D15">
        <w:t>2) запрашиваемая информация не относится к вопросам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F0328A" w:rsidRPr="004B6D15" w:rsidRDefault="00F0328A" w:rsidP="00CC4BC0">
      <w:r w:rsidRPr="004B6D15">
        <w:t>3) текст в запросе на предоставление муниципальной услуги не поддается прочтению либо отсутствует.</w:t>
      </w:r>
    </w:p>
    <w:p w:rsidR="00F0328A" w:rsidRPr="004B6D15" w:rsidRDefault="00F0328A" w:rsidP="00CC4BC0">
      <w:r w:rsidRPr="004B6D15">
        <w:t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района и выдается заявителю с указанием причин отказа.</w:t>
      </w:r>
    </w:p>
    <w:p w:rsidR="00F0328A" w:rsidRPr="004B6D15" w:rsidRDefault="00F0328A" w:rsidP="00CC4BC0">
      <w:r w:rsidRPr="004B6D15"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Основания для отказа в предоставлении муниципальной услуги при устном обращении заявителя в Уполномоченный орган не предусмотрены законодательством Российской Федерации.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Услуги, которые являются необходимыми и обязательными для предоставления муниципальной услуги не предусмотрены.</w:t>
      </w:r>
    </w:p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Предоставление муниципальной услуги осуществляется бесплатно.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0328A" w:rsidRPr="004B6D15" w:rsidRDefault="00F0328A" w:rsidP="00CC4BC0"/>
    <w:p w:rsidR="00F0328A" w:rsidRPr="004B6D15" w:rsidRDefault="00F0328A" w:rsidP="00CC4BC0">
      <w:r w:rsidRPr="004B6D15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F0328A" w:rsidRPr="004B6D15" w:rsidRDefault="00F0328A" w:rsidP="00CC4BC0"/>
    <w:p w:rsidR="00F0328A" w:rsidRPr="004B6D15" w:rsidRDefault="00F0328A" w:rsidP="00CC4BC0">
      <w:r w:rsidRPr="004B6D15"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F0328A" w:rsidRPr="004B6D15" w:rsidRDefault="00F0328A" w:rsidP="00CC4BC0">
      <w:r w:rsidRPr="004B6D15"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F0328A" w:rsidRPr="004B6D15" w:rsidRDefault="00F0328A" w:rsidP="00CC4BC0">
      <w:r w:rsidRPr="004B6D15"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F0328A" w:rsidRPr="004B6D15" w:rsidRDefault="00F0328A" w:rsidP="00CC4BC0">
      <w:r w:rsidRPr="004B6D15"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F0328A" w:rsidRPr="004B6D15" w:rsidRDefault="00F0328A" w:rsidP="00CC4BC0">
      <w:r w:rsidRPr="004B6D15"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F0328A" w:rsidRPr="004B6D15" w:rsidRDefault="00F0328A" w:rsidP="00CC4BC0">
      <w:r w:rsidRPr="004B6D15"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F0328A" w:rsidRPr="004B6D15" w:rsidRDefault="00F0328A" w:rsidP="00CC4BC0">
      <w:r w:rsidRPr="004B6D15"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F0328A" w:rsidRPr="004B6D15" w:rsidRDefault="00F0328A" w:rsidP="00CC4BC0">
      <w:r w:rsidRPr="004B6D15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0328A" w:rsidRPr="004B6D15" w:rsidRDefault="00F0328A" w:rsidP="00CC4BC0">
      <w:r w:rsidRPr="004B6D15"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0328A" w:rsidRPr="004B6D15" w:rsidRDefault="00F0328A" w:rsidP="00CC4BC0">
      <w:r w:rsidRPr="004B6D15"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F0328A" w:rsidRPr="004B6D15" w:rsidRDefault="00F0328A" w:rsidP="00CC4BC0">
      <w:r w:rsidRPr="004B6D15">
        <w:t>На здании рядом с входом должна быть размещена информационная табличка (вывеска), содержащая следующую информацию:</w:t>
      </w:r>
    </w:p>
    <w:p w:rsidR="00F0328A" w:rsidRPr="004B6D15" w:rsidRDefault="00F0328A" w:rsidP="00CC4BC0">
      <w:r w:rsidRPr="004B6D15">
        <w:t>наименование органа;</w:t>
      </w:r>
    </w:p>
    <w:p w:rsidR="00F0328A" w:rsidRPr="004B6D15" w:rsidRDefault="00F0328A" w:rsidP="00CC4BC0">
      <w:r w:rsidRPr="004B6D15">
        <w:t>место нахождения и юридический адрес;</w:t>
      </w:r>
    </w:p>
    <w:p w:rsidR="00F0328A" w:rsidRPr="004B6D15" w:rsidRDefault="00F0328A" w:rsidP="00CC4BC0">
      <w:r w:rsidRPr="004B6D15">
        <w:t>режим работы;</w:t>
      </w:r>
    </w:p>
    <w:p w:rsidR="00F0328A" w:rsidRPr="004B6D15" w:rsidRDefault="00F0328A" w:rsidP="00CC4BC0">
      <w:r w:rsidRPr="004B6D15">
        <w:t>номера телефонов для справок;</w:t>
      </w:r>
    </w:p>
    <w:p w:rsidR="00F0328A" w:rsidRPr="004B6D15" w:rsidRDefault="00F0328A" w:rsidP="00CC4BC0">
      <w:r w:rsidRPr="004B6D15">
        <w:t>адрес официального сайта.</w:t>
      </w:r>
    </w:p>
    <w:p w:rsidR="00F0328A" w:rsidRPr="004B6D15" w:rsidRDefault="00F0328A" w:rsidP="00CC4BC0">
      <w:r w:rsidRPr="004B6D15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F0328A" w:rsidRPr="004B6D15" w:rsidRDefault="00F0328A" w:rsidP="00CC4BC0">
      <w:r w:rsidRPr="004B6D15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0328A" w:rsidRPr="004B6D15" w:rsidRDefault="00F0328A" w:rsidP="00CC4BC0">
      <w:r w:rsidRPr="004B6D15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F0328A" w:rsidRPr="004B6D15" w:rsidRDefault="00F0328A" w:rsidP="00CC4BC0">
      <w:r w:rsidRPr="004B6D15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0328A" w:rsidRPr="004B6D15" w:rsidRDefault="00F0328A" w:rsidP="00CC4BC0">
      <w:r w:rsidRPr="004B6D15"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F0328A" w:rsidRPr="004B6D15" w:rsidRDefault="00F0328A" w:rsidP="00CC4BC0">
      <w:r w:rsidRPr="004B6D15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F0328A" w:rsidRPr="004B6D15" w:rsidRDefault="00F0328A" w:rsidP="00CC4BC0">
      <w:r w:rsidRPr="004B6D15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F0328A" w:rsidRPr="004B6D15" w:rsidRDefault="00F0328A" w:rsidP="00CC4BC0">
      <w:r w:rsidRPr="004B6D15">
        <w:t>Для заявителя, находящегося на приеме, должно быть предусмотрено место для раскладки документов.</w:t>
      </w:r>
    </w:p>
    <w:p w:rsidR="00F0328A" w:rsidRPr="004B6D15" w:rsidRDefault="00F0328A" w:rsidP="00CC4BC0">
      <w:r w:rsidRPr="004B6D15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F0328A" w:rsidRPr="004B6D15" w:rsidRDefault="00F0328A" w:rsidP="00CC4BC0">
      <w:r w:rsidRPr="004B6D15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F0328A" w:rsidRPr="004B6D15" w:rsidRDefault="00F0328A" w:rsidP="00CC4BC0">
      <w:r w:rsidRPr="004B6D15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F0328A" w:rsidRPr="004B6D15" w:rsidRDefault="00F0328A" w:rsidP="00CC4BC0">
      <w:r w:rsidRPr="004B6D15"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F0328A" w:rsidRPr="004B6D15" w:rsidRDefault="00F0328A" w:rsidP="00CC4BC0">
      <w:r w:rsidRPr="004B6D15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F0328A" w:rsidRPr="004B6D15" w:rsidRDefault="00F0328A" w:rsidP="00CC4BC0">
      <w:r w:rsidRPr="004B6D15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К показателям, характеризующим качество и доступность муниципальной услуги, относятся:</w:t>
      </w:r>
    </w:p>
    <w:p w:rsidR="00F0328A" w:rsidRPr="004B6D15" w:rsidRDefault="00F0328A" w:rsidP="00CC4BC0">
      <w:r w:rsidRPr="004B6D15">
        <w:t>1) сроки предоставления муниципальной услуги;</w:t>
      </w:r>
    </w:p>
    <w:p w:rsidR="00F0328A" w:rsidRPr="004B6D15" w:rsidRDefault="00F0328A" w:rsidP="00CC4BC0">
      <w:r w:rsidRPr="004B6D15">
        <w:t>2) достоверность предоставляемой информации;</w:t>
      </w:r>
    </w:p>
    <w:p w:rsidR="00F0328A" w:rsidRPr="004B6D15" w:rsidRDefault="00F0328A" w:rsidP="00CC4BC0">
      <w:r w:rsidRPr="004B6D15">
        <w:t>3) время ожидания в очереди для получения муниципальной услуги;</w:t>
      </w:r>
    </w:p>
    <w:p w:rsidR="00F0328A" w:rsidRPr="004B6D15" w:rsidRDefault="00F0328A" w:rsidP="00CC4BC0">
      <w:r w:rsidRPr="004B6D15">
        <w:t>4) доступность муниципальной услуги в многофункциональном центре;</w:t>
      </w:r>
    </w:p>
    <w:p w:rsidR="00F0328A" w:rsidRPr="004B6D15" w:rsidRDefault="00F0328A" w:rsidP="00CC4BC0">
      <w:r w:rsidRPr="004B6D15">
        <w:t>5) полнота, актуальность и доступность информации о порядке предоставления муниципальной услуги;</w:t>
      </w:r>
    </w:p>
    <w:p w:rsidR="00F0328A" w:rsidRPr="004B6D15" w:rsidRDefault="00F0328A" w:rsidP="00CC4BC0">
      <w:r w:rsidRPr="004B6D15"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0328A" w:rsidRPr="004B6D15" w:rsidRDefault="00F0328A" w:rsidP="00CC4BC0">
      <w:r w:rsidRPr="004B6D15">
        <w:t>7) соблюдение сроков исполнения отдельных административных процедур и предоставления муниципальной услуги в целом;</w:t>
      </w:r>
    </w:p>
    <w:p w:rsidR="00F0328A" w:rsidRPr="004B6D15" w:rsidRDefault="00F0328A" w:rsidP="00CC4BC0">
      <w:r w:rsidRPr="004B6D15">
        <w:t>8) соблюдений требований стандарта предоставления муниципальной услуги;</w:t>
      </w:r>
    </w:p>
    <w:p w:rsidR="00F0328A" w:rsidRPr="004B6D15" w:rsidRDefault="00F0328A" w:rsidP="00CC4BC0">
      <w:r w:rsidRPr="004B6D15"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F0328A" w:rsidRPr="004B6D15" w:rsidRDefault="00F0328A" w:rsidP="00CC4BC0">
      <w:r w:rsidRPr="004B6D15">
        <w:t>10) востребованность муниципальной услуги в электронном виде.</w:t>
      </w:r>
    </w:p>
    <w:p w:rsidR="00F0328A" w:rsidRPr="004B6D15" w:rsidRDefault="00F0328A" w:rsidP="00CC4BC0"/>
    <w:p w:rsidR="00F0328A" w:rsidRPr="004B6D15" w:rsidRDefault="00F0328A" w:rsidP="00CC4BC0">
      <w:r w:rsidRPr="004B6D15"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F0328A" w:rsidRPr="004B6D15" w:rsidRDefault="00F0328A" w:rsidP="00CC4BC0">
      <w:r w:rsidRPr="004B6D15"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F0328A" w:rsidRPr="004B6D15" w:rsidRDefault="00F0328A" w:rsidP="00CC4BC0">
      <w:r w:rsidRPr="004B6D15"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F0328A" w:rsidRPr="004B6D15" w:rsidRDefault="00F0328A" w:rsidP="00CC4BC0">
      <w:r w:rsidRPr="004B6D15"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F0328A" w:rsidRPr="004B6D15" w:rsidRDefault="00F0328A" w:rsidP="00CC4BC0">
      <w:r w:rsidRPr="004B6D15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F0328A" w:rsidRPr="004B6D15" w:rsidRDefault="00F0328A" w:rsidP="00CC4BC0">
      <w:r w:rsidRPr="004B6D15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F0328A" w:rsidRPr="004B6D15" w:rsidRDefault="00F0328A" w:rsidP="00CC4BC0">
      <w:r w:rsidRPr="004B6D15"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0328A" w:rsidRPr="004B6D15" w:rsidRDefault="00F0328A" w:rsidP="00CC4BC0"/>
    <w:p w:rsidR="00F0328A" w:rsidRPr="004B6D15" w:rsidRDefault="00F0328A" w:rsidP="00CC4BC0">
      <w:r w:rsidRPr="004B6D15"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F0328A" w:rsidRPr="004B6D15" w:rsidRDefault="00F0328A" w:rsidP="00CC4BC0">
      <w:r w:rsidRPr="004B6D15">
        <w:t>Муниципальная услуга оказывается в МФЦ в рамках Жизненной ситуации:</w:t>
      </w:r>
    </w:p>
    <w:p w:rsidR="00F0328A" w:rsidRPr="004B6D15" w:rsidRDefault="00F0328A" w:rsidP="00CC4BC0">
      <w:r w:rsidRPr="004B6D15">
        <w:t>«Рождение ребенка»;</w:t>
      </w:r>
    </w:p>
    <w:p w:rsidR="00F0328A" w:rsidRPr="004B6D15" w:rsidRDefault="00F0328A" w:rsidP="00CC4BC0">
      <w:r w:rsidRPr="004B6D15">
        <w:t>«Смена места жительства».</w:t>
      </w:r>
    </w:p>
    <w:p w:rsidR="00F0328A" w:rsidRPr="004B6D15" w:rsidRDefault="00F0328A" w:rsidP="00CC4BC0"/>
    <w:p w:rsidR="00F0328A" w:rsidRPr="004B6D15" w:rsidRDefault="00F0328A" w:rsidP="00CC4BC0">
      <w:r w:rsidRPr="004B6D15"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F0328A" w:rsidRPr="004B6D15" w:rsidRDefault="00F0328A" w:rsidP="00CC4BC0">
      <w:r w:rsidRPr="004B6D15"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F0328A" w:rsidRPr="004B6D15" w:rsidRDefault="00F0328A" w:rsidP="00CC4BC0">
      <w:r w:rsidRPr="004B6D15"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F0328A" w:rsidRPr="004B6D15" w:rsidRDefault="00F0328A" w:rsidP="00CC4BC0"/>
    <w:p w:rsidR="00F0328A" w:rsidRPr="004B6D15" w:rsidRDefault="00F0328A" w:rsidP="00CC4BC0">
      <w:pPr>
        <w:jc w:val="center"/>
        <w:rPr>
          <w:b/>
          <w:bCs/>
          <w:sz w:val="30"/>
          <w:szCs w:val="30"/>
        </w:rPr>
      </w:pPr>
      <w:r w:rsidRPr="004B6D15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Перечень административных процедур</w:t>
      </w:r>
    </w:p>
    <w:p w:rsidR="00F0328A" w:rsidRPr="004B6D15" w:rsidRDefault="00F0328A" w:rsidP="00CC4BC0"/>
    <w:p w:rsidR="00F0328A" w:rsidRPr="004B6D15" w:rsidRDefault="00F0328A" w:rsidP="00CC4BC0">
      <w:r w:rsidRPr="004B6D15">
        <w:t>Предоставление муниципальной услуги включает в себя следующие административные процедуры:</w:t>
      </w:r>
    </w:p>
    <w:p w:rsidR="00F0328A" w:rsidRPr="004B6D15" w:rsidRDefault="00F0328A" w:rsidP="00CC4BC0">
      <w:r w:rsidRPr="004B6D15">
        <w:t>1) прием и регистрация заявления и необходимых документов;</w:t>
      </w:r>
    </w:p>
    <w:p w:rsidR="00F0328A" w:rsidRPr="004B6D15" w:rsidRDefault="00F0328A" w:rsidP="00CC4BC0">
      <w:r w:rsidRPr="004B6D15">
        <w:t>2) рассмотрение заявления и необходимых документов;</w:t>
      </w:r>
    </w:p>
    <w:p w:rsidR="00F0328A" w:rsidRPr="004B6D15" w:rsidRDefault="00F0328A" w:rsidP="00CC4BC0">
      <w:r w:rsidRPr="004B6D15">
        <w:t>3) подготовка документов по результатам рассмотрения заявления и необходимых документов;</w:t>
      </w:r>
    </w:p>
    <w:p w:rsidR="00F0328A" w:rsidRPr="004B6D15" w:rsidRDefault="00F0328A" w:rsidP="00CC4BC0">
      <w:r w:rsidRPr="004B6D15">
        <w:t>4) выдача (направление) документов по результатам предоставления муниципальной услуги.</w:t>
      </w:r>
    </w:p>
    <w:p w:rsidR="00F0328A" w:rsidRPr="004B6D15" w:rsidRDefault="00F0328A" w:rsidP="00CC4BC0">
      <w:r w:rsidRPr="004B6D15">
        <w:t>Блок-схема предоставления муниципальной услуги приведена в приложении 1 к Административному регламенту.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Прием и регистрация заявления и документов, необходимых для предоставления муниципальной услуги, при обращении заявителя в многофункциональный центр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F0328A" w:rsidRPr="004B6D15" w:rsidRDefault="00F0328A" w:rsidP="00CC4BC0">
      <w:r w:rsidRPr="004B6D15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F0328A" w:rsidRPr="004B6D15" w:rsidRDefault="00F0328A" w:rsidP="00CC4BC0">
      <w:r w:rsidRPr="004B6D15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F0328A" w:rsidRPr="004B6D15" w:rsidRDefault="00F0328A" w:rsidP="00CC4BC0">
      <w:r w:rsidRPr="004B6D15">
        <w:t>2) наличия прилагаемых документов, необходимых для предоставления муниципальной услуги.</w:t>
      </w:r>
    </w:p>
    <w:p w:rsidR="00F0328A" w:rsidRPr="004B6D15" w:rsidRDefault="00F0328A" w:rsidP="00CC4BC0">
      <w:r w:rsidRPr="004B6D15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F0328A" w:rsidRPr="004B6D15" w:rsidRDefault="00F0328A" w:rsidP="00CC4BC0">
      <w:r w:rsidRPr="004B6D15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F0328A" w:rsidRPr="004B6D15" w:rsidRDefault="00F0328A" w:rsidP="00CC4BC0">
      <w:r w:rsidRPr="004B6D15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0328A" w:rsidRPr="004B6D15" w:rsidRDefault="00F0328A" w:rsidP="00CC4BC0">
      <w:r w:rsidRPr="004B6D15"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</w:t>
      </w:r>
    </w:p>
    <w:p w:rsidR="00F0328A" w:rsidRPr="004B6D15" w:rsidRDefault="00F0328A" w:rsidP="00CC4BC0">
      <w:r w:rsidRPr="004B6D15"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F0328A" w:rsidRPr="004B6D15" w:rsidRDefault="00F0328A" w:rsidP="00CC4BC0">
      <w:r w:rsidRPr="004B6D15"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F0328A" w:rsidRPr="004B6D15" w:rsidRDefault="00F0328A" w:rsidP="00CC4BC0">
      <w:r w:rsidRPr="004B6D15"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F0328A" w:rsidRPr="004B6D15" w:rsidRDefault="00F0328A" w:rsidP="00CC4BC0">
      <w:r w:rsidRPr="004B6D15">
        <w:t>Учетное дело в электронном виде направляется в Уполномоченный орган по защищенной сети передачи данных.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Прием и регистрация заявления и документов, необходимых для предоставления муниципальной услуги, при обращении заявителя в Уполномоченный орган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F0328A" w:rsidRPr="004B6D15" w:rsidRDefault="00F0328A" w:rsidP="00CC4BC0">
      <w:r w:rsidRPr="004B6D15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F0328A" w:rsidRPr="004B6D15" w:rsidRDefault="00F0328A" w:rsidP="00CC4BC0">
      <w:r w:rsidRPr="004B6D15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F0328A" w:rsidRPr="004B6D15" w:rsidRDefault="00F0328A" w:rsidP="00CC4BC0">
      <w:r w:rsidRPr="004B6D15">
        <w:t>2) наличия прилагаемых документов, необходимых для предоставления муниципальной услуги.</w:t>
      </w:r>
    </w:p>
    <w:p w:rsidR="00F0328A" w:rsidRPr="004B6D15" w:rsidRDefault="00F0328A" w:rsidP="00CC4BC0">
      <w:r w:rsidRPr="004B6D15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F0328A" w:rsidRPr="004B6D15" w:rsidRDefault="00F0328A" w:rsidP="00CC4BC0">
      <w:r w:rsidRPr="004B6D15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F0328A" w:rsidRPr="004B6D15" w:rsidRDefault="00F0328A" w:rsidP="00CC4BC0">
      <w:r w:rsidRPr="004B6D15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F0328A" w:rsidRPr="004B6D15" w:rsidRDefault="00F0328A" w:rsidP="00CC4BC0">
      <w:r w:rsidRPr="004B6D15"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Прием и регистрация заявления и документов, необходимых для предоставления муниципальной услуги, при направлении заявления почтовым отправлением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F0328A" w:rsidRPr="004B6D15" w:rsidRDefault="00F0328A" w:rsidP="00CC4BC0">
      <w:r w:rsidRPr="004B6D15">
        <w:t>В ходе приема документов сотрудник Уполномоченного органа проверяет представленные документы на предмет:</w:t>
      </w:r>
    </w:p>
    <w:p w:rsidR="00F0328A" w:rsidRPr="004B6D15" w:rsidRDefault="00F0328A" w:rsidP="00CC4BC0">
      <w:r w:rsidRPr="004B6D15">
        <w:t>оформления заявления в соответствии с требованиями законодательства Российской Федерации;</w:t>
      </w:r>
    </w:p>
    <w:p w:rsidR="00F0328A" w:rsidRPr="004B6D15" w:rsidRDefault="00F0328A" w:rsidP="00CC4BC0">
      <w:r w:rsidRPr="004B6D15">
        <w:t>наличия прилагаемых документов необходимых для получения муниципальной услуги.</w:t>
      </w:r>
    </w:p>
    <w:p w:rsidR="00F0328A" w:rsidRPr="004B6D15" w:rsidRDefault="00F0328A" w:rsidP="00CC4BC0">
      <w:r w:rsidRPr="004B6D15">
        <w:t>Заявление и прилагаемые документы регистрируются в Уполномоченном органе.</w:t>
      </w:r>
    </w:p>
    <w:p w:rsidR="00F0328A" w:rsidRPr="004B6D15" w:rsidRDefault="00F0328A" w:rsidP="00CC4BC0">
      <w:r w:rsidRPr="004B6D15"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F0328A" w:rsidRPr="004B6D15" w:rsidRDefault="00F0328A" w:rsidP="00CC4BC0">
      <w:r w:rsidRPr="004B6D15"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 xml:space="preserve">Прием и регистрация заявления и документов, необходимых для предоставления муниципальной услуги, в форме электронных документов </w:t>
      </w:r>
    </w:p>
    <w:p w:rsidR="00F0328A" w:rsidRPr="004B6D15" w:rsidRDefault="00F0328A" w:rsidP="00CC4BC0"/>
    <w:p w:rsidR="00F0328A" w:rsidRPr="004B6D15" w:rsidRDefault="00F0328A" w:rsidP="00CC4BC0">
      <w:r w:rsidRPr="004B6D15"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F0328A" w:rsidRPr="004B6D15" w:rsidRDefault="00F0328A" w:rsidP="00CC4BC0">
      <w:r w:rsidRPr="004B6D15"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F0328A" w:rsidRPr="004B6D15" w:rsidRDefault="00F0328A" w:rsidP="00CC4BC0">
      <w:r w:rsidRPr="004B6D15"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F0328A" w:rsidRPr="004B6D15" w:rsidRDefault="00F0328A" w:rsidP="00CC4BC0">
      <w:r w:rsidRPr="004B6D15"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F0328A" w:rsidRPr="004B6D15" w:rsidRDefault="00F0328A" w:rsidP="00CC4BC0">
      <w:r w:rsidRPr="004B6D15"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Рассмотрение заявления и документов, необходимых для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Основанием для начала административной процедуры является сформированное учетное дело.</w:t>
      </w:r>
    </w:p>
    <w:p w:rsidR="00F0328A" w:rsidRPr="004B6D15" w:rsidRDefault="00F0328A" w:rsidP="00CC4BC0">
      <w:r w:rsidRPr="004B6D15"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F0328A" w:rsidRPr="004B6D15" w:rsidRDefault="00F0328A" w:rsidP="00CC4BC0">
      <w:r w:rsidRPr="004B6D15">
        <w:t>Сотрудник, ответственный за подготовку документов, проверяя представленные документы устанавливает:</w:t>
      </w:r>
    </w:p>
    <w:p w:rsidR="00F0328A" w:rsidRPr="004B6D15" w:rsidRDefault="00F0328A" w:rsidP="00CC4BC0">
      <w:r w:rsidRPr="004B6D15">
        <w:t>1) наличие всех необходимых документов;</w:t>
      </w:r>
    </w:p>
    <w:p w:rsidR="00F0328A" w:rsidRPr="004B6D15" w:rsidRDefault="00F0328A" w:rsidP="00CC4BC0">
      <w:r w:rsidRPr="004B6D15">
        <w:t>2) наличие полномочий заявителя, полномочий представителя заявителя;</w:t>
      </w:r>
    </w:p>
    <w:p w:rsidR="00F0328A" w:rsidRPr="004B6D15" w:rsidRDefault="00F0328A" w:rsidP="00CC4BC0">
      <w:r w:rsidRPr="004B6D15">
        <w:t>3) соответствие необходимых документов требованиям законодательству Российской Федерации;</w:t>
      </w:r>
    </w:p>
    <w:p w:rsidR="00F0328A" w:rsidRPr="004B6D15" w:rsidRDefault="00F0328A" w:rsidP="00CC4BC0">
      <w:r w:rsidRPr="004B6D15"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F0328A" w:rsidRPr="004B6D15" w:rsidRDefault="00F0328A" w:rsidP="00CC4BC0">
      <w:r w:rsidRPr="004B6D15"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F0328A" w:rsidRPr="004B6D15" w:rsidRDefault="00F0328A" w:rsidP="00CC4BC0">
      <w:r w:rsidRPr="004B6D15"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F0328A" w:rsidRPr="004B6D15" w:rsidRDefault="00F0328A" w:rsidP="00CC4BC0">
      <w:r w:rsidRPr="004B6D15">
        <w:t>Результатом административной процедуры по рассмотрению заявления и необходимых документов является принятие соответствующего решения (предоставление муниципальной услуги, либо отказ в предоставлении).</w:t>
      </w:r>
    </w:p>
    <w:p w:rsidR="00F0328A" w:rsidRPr="004B6D15" w:rsidRDefault="00F0328A" w:rsidP="00CC4BC0">
      <w:r w:rsidRPr="004B6D15"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Подготовка документов по результатам рассмотрения заявления и документов, необходимых для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F0328A" w:rsidRPr="004B6D15" w:rsidRDefault="00F0328A" w:rsidP="00CC4BC0">
      <w:r w:rsidRPr="004B6D15"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 образовательной организации,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графиков, и в течении 25 дней направляет указанные документы на подпись начальнику Управления образования. </w:t>
      </w:r>
    </w:p>
    <w:p w:rsidR="00F0328A" w:rsidRPr="004B6D15" w:rsidRDefault="00F0328A" w:rsidP="00CC4BC0">
      <w:r w:rsidRPr="004B6D15">
        <w:t>Продолжительность административной процедуры составляет не более 25 календарных дней.</w:t>
      </w:r>
    </w:p>
    <w:p w:rsidR="00F0328A" w:rsidRPr="004B6D15" w:rsidRDefault="00F0328A" w:rsidP="00CC4BC0"/>
    <w:p w:rsidR="00F0328A" w:rsidRPr="004B6D15" w:rsidRDefault="00F0328A" w:rsidP="00CC4BC0">
      <w:r w:rsidRPr="004B6D15"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образования.</w:t>
      </w:r>
    </w:p>
    <w:p w:rsidR="00F0328A" w:rsidRPr="004B6D15" w:rsidRDefault="00F0328A" w:rsidP="00CC4BC0">
      <w:r w:rsidRPr="004B6D15"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дней.</w:t>
      </w:r>
    </w:p>
    <w:p w:rsidR="00F0328A" w:rsidRPr="004B6D15" w:rsidRDefault="00F0328A" w:rsidP="00CC4BC0">
      <w:r w:rsidRPr="004B6D15"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F0328A" w:rsidRPr="004B6D15" w:rsidRDefault="00F0328A" w:rsidP="00CC4BC0">
      <w:r w:rsidRPr="004B6D15">
        <w:t>Результат выполнения административной процедуры фиксируется в журнале регистрации исходящей корреспонденции.</w:t>
      </w:r>
    </w:p>
    <w:p w:rsidR="00F0328A" w:rsidRPr="004B6D15" w:rsidRDefault="00F0328A" w:rsidP="00CC4BC0">
      <w:r w:rsidRPr="004B6D15"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F0328A" w:rsidRPr="004B6D15" w:rsidRDefault="00F0328A" w:rsidP="00CC4BC0">
      <w:r w:rsidRPr="004B6D15">
        <w:t>Способ фиксации результата выполнения административной процедуры, в том числе в электронной форме в информационной системе Уполномоченного органа, многофункционального центра содержащий указание на формат обязательного отображения административной процедуры.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Отказ в предоставлении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F0328A" w:rsidRPr="004B6D15" w:rsidRDefault="00F0328A" w:rsidP="00CC4BC0">
      <w:r w:rsidRPr="004B6D15"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F0328A" w:rsidRPr="004B6D15" w:rsidRDefault="00F0328A" w:rsidP="00CC4BC0">
      <w:r w:rsidRPr="004B6D15"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F0328A" w:rsidRPr="004B6D15" w:rsidRDefault="00F0328A" w:rsidP="00CC4BC0">
      <w:r w:rsidRPr="004B6D15"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Выдача документов по результатам предоставления муниципальной услуги в многофункциональном центре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F0328A" w:rsidRPr="004B6D15" w:rsidRDefault="00F0328A" w:rsidP="00CC4BC0">
      <w:r w:rsidRPr="004B6D15">
        <w:t>Для получения результатов предоставления муниципальной услуги заявитель предъявляет следующие документы:</w:t>
      </w:r>
    </w:p>
    <w:p w:rsidR="00F0328A" w:rsidRPr="004B6D15" w:rsidRDefault="00F0328A" w:rsidP="00CC4BC0">
      <w:r w:rsidRPr="004B6D15">
        <w:t>1) документ, удостоверяющий личность заявителя;</w:t>
      </w:r>
    </w:p>
    <w:p w:rsidR="00F0328A" w:rsidRPr="004B6D15" w:rsidRDefault="00F0328A" w:rsidP="00CC4BC0">
      <w:r w:rsidRPr="004B6D15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0328A" w:rsidRPr="004B6D15" w:rsidRDefault="00F0328A" w:rsidP="00CC4BC0">
      <w:r w:rsidRPr="004B6D15">
        <w:t>3) расписка в получении документов (при ее наличии у заявителя).</w:t>
      </w:r>
    </w:p>
    <w:p w:rsidR="00F0328A" w:rsidRPr="004B6D15" w:rsidRDefault="00F0328A" w:rsidP="00CC4BC0">
      <w:r w:rsidRPr="004B6D15">
        <w:t>Сотрудник ответственный за выдачу документов:</w:t>
      </w:r>
    </w:p>
    <w:p w:rsidR="00F0328A" w:rsidRPr="004B6D15" w:rsidRDefault="00F0328A" w:rsidP="00CC4BC0">
      <w:r w:rsidRPr="004B6D15">
        <w:t>1) устанавливает личность заявителя;</w:t>
      </w:r>
    </w:p>
    <w:p w:rsidR="00F0328A" w:rsidRPr="004B6D15" w:rsidRDefault="00F0328A" w:rsidP="00CC4BC0">
      <w:r w:rsidRPr="004B6D15">
        <w:t>2) проверяет правомочия заявителя действовать от его имени при получении документов;</w:t>
      </w:r>
    </w:p>
    <w:p w:rsidR="00F0328A" w:rsidRPr="004B6D15" w:rsidRDefault="00F0328A" w:rsidP="00CC4BC0">
      <w:r w:rsidRPr="004B6D15">
        <w:t>3) находит копию заявления и документы, подлежащие выдаче заявителю;</w:t>
      </w:r>
    </w:p>
    <w:p w:rsidR="00F0328A" w:rsidRPr="004B6D15" w:rsidRDefault="00F0328A" w:rsidP="00CC4BC0">
      <w:r w:rsidRPr="004B6D15">
        <w:t>4) знакомит заявителя с перечнем выдаваемых документов (оглашает названия выдаваемых документов);</w:t>
      </w:r>
    </w:p>
    <w:p w:rsidR="00F0328A" w:rsidRPr="004B6D15" w:rsidRDefault="00F0328A" w:rsidP="00CC4BC0">
      <w:r w:rsidRPr="004B6D15">
        <w:t>5) выдает документы заявителю;</w:t>
      </w:r>
    </w:p>
    <w:p w:rsidR="00F0328A" w:rsidRPr="004B6D15" w:rsidRDefault="00F0328A" w:rsidP="00CC4BC0">
      <w:r w:rsidRPr="004B6D15">
        <w:t>6) вносит запись о выдаче документов Заявителю в АИС МФЦ;</w:t>
      </w:r>
    </w:p>
    <w:p w:rsidR="00F0328A" w:rsidRPr="004B6D15" w:rsidRDefault="00F0328A" w:rsidP="00CC4BC0">
      <w:r w:rsidRPr="004B6D15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0328A" w:rsidRPr="004B6D15" w:rsidRDefault="00F0328A" w:rsidP="00CC4BC0">
      <w:r w:rsidRPr="004B6D15"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0328A" w:rsidRPr="004B6D15" w:rsidRDefault="00F0328A" w:rsidP="00CC4BC0">
      <w:r w:rsidRPr="004B6D15"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F0328A" w:rsidRPr="004B6D15" w:rsidRDefault="00F0328A" w:rsidP="00CC4BC0">
      <w:r w:rsidRPr="004B6D15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F0328A" w:rsidRPr="004B6D15" w:rsidRDefault="00F0328A" w:rsidP="00CC4BC0">
      <w:r w:rsidRPr="004B6D15"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F0328A" w:rsidRPr="004B6D15" w:rsidRDefault="00F0328A" w:rsidP="00CC4BC0">
      <w:r w:rsidRPr="004B6D15">
        <w:t>Для получения результатов предоставления муниципальной услуги заявитель предъявляет следующие документы:</w:t>
      </w:r>
    </w:p>
    <w:p w:rsidR="00F0328A" w:rsidRPr="004B6D15" w:rsidRDefault="00F0328A" w:rsidP="00CC4BC0">
      <w:r w:rsidRPr="004B6D15">
        <w:t>1) документ, удостоверяющий личность заявителя;</w:t>
      </w:r>
    </w:p>
    <w:p w:rsidR="00F0328A" w:rsidRPr="004B6D15" w:rsidRDefault="00F0328A" w:rsidP="00CC4BC0">
      <w:r w:rsidRPr="004B6D15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F0328A" w:rsidRPr="004B6D15" w:rsidRDefault="00F0328A" w:rsidP="00CC4BC0">
      <w:r w:rsidRPr="004B6D15">
        <w:t>3) расписка в получении документов (при ее наличии у заявителя).</w:t>
      </w:r>
    </w:p>
    <w:p w:rsidR="00F0328A" w:rsidRPr="004B6D15" w:rsidRDefault="00F0328A" w:rsidP="00CC4BC0">
      <w:r w:rsidRPr="004B6D15">
        <w:t>Сотрудник, ответственный за выдачу (направление) документов:</w:t>
      </w:r>
    </w:p>
    <w:p w:rsidR="00F0328A" w:rsidRPr="004B6D15" w:rsidRDefault="00F0328A" w:rsidP="00CC4BC0">
      <w:r w:rsidRPr="004B6D15">
        <w:t>1) устанавливает личность заявителя;</w:t>
      </w:r>
    </w:p>
    <w:p w:rsidR="00F0328A" w:rsidRPr="004B6D15" w:rsidRDefault="00F0328A" w:rsidP="00CC4BC0">
      <w:r w:rsidRPr="004B6D15">
        <w:t>2) проверяет правомочия заявителя действовать от его имени при получении документов;</w:t>
      </w:r>
    </w:p>
    <w:p w:rsidR="00F0328A" w:rsidRPr="004B6D15" w:rsidRDefault="00F0328A" w:rsidP="00CC4BC0">
      <w:r w:rsidRPr="004B6D15">
        <w:t>3) находит копию заявления и документы, подлежащие выдаче заявителю;</w:t>
      </w:r>
    </w:p>
    <w:p w:rsidR="00F0328A" w:rsidRPr="004B6D15" w:rsidRDefault="00F0328A" w:rsidP="00CC4BC0">
      <w:r w:rsidRPr="004B6D15">
        <w:t>4) знакомит заявителя с перечнем выдаваемых документов (оглашает названия выдаваемых документов);</w:t>
      </w:r>
    </w:p>
    <w:p w:rsidR="00F0328A" w:rsidRPr="004B6D15" w:rsidRDefault="00F0328A" w:rsidP="00CC4BC0">
      <w:r w:rsidRPr="004B6D15">
        <w:t>5) выдает документы заявителю;</w:t>
      </w:r>
    </w:p>
    <w:p w:rsidR="00F0328A" w:rsidRPr="004B6D15" w:rsidRDefault="00F0328A" w:rsidP="00CC4BC0">
      <w:r w:rsidRPr="004B6D15">
        <w:t>6) регистрирует факт выдачи документов заявителю;</w:t>
      </w:r>
    </w:p>
    <w:p w:rsidR="00F0328A" w:rsidRPr="004B6D15" w:rsidRDefault="00F0328A" w:rsidP="00CC4BC0">
      <w:r w:rsidRPr="004B6D15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F0328A" w:rsidRPr="004B6D15" w:rsidRDefault="00F0328A" w:rsidP="00CC4BC0">
      <w:r w:rsidRPr="004B6D15"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F0328A" w:rsidRPr="004B6D15" w:rsidRDefault="00F0328A" w:rsidP="00CC4BC0">
      <w:r w:rsidRPr="004B6D15"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F0328A" w:rsidRPr="004B6D15" w:rsidRDefault="00F0328A" w:rsidP="00CC4BC0">
      <w:r w:rsidRPr="004B6D15"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F0328A" w:rsidRPr="004B6D15" w:rsidRDefault="00F0328A" w:rsidP="00CC4BC0">
      <w:r w:rsidRPr="004B6D15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F0328A" w:rsidRPr="004B6D15" w:rsidRDefault="00F0328A" w:rsidP="00CC4BC0">
      <w:r w:rsidRPr="004B6D15"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Направление документов по результатам рассмотрения заявления и документов, необходимых для предоставления муниципальной услуги, в форме электронных документов</w:t>
      </w:r>
    </w:p>
    <w:p w:rsidR="00F0328A" w:rsidRPr="004B6D15" w:rsidRDefault="00F0328A" w:rsidP="00CC4BC0"/>
    <w:p w:rsidR="00F0328A" w:rsidRPr="004B6D15" w:rsidRDefault="00F0328A" w:rsidP="00CC4BC0">
      <w:r w:rsidRPr="004B6D15"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F0328A" w:rsidRPr="004B6D15" w:rsidRDefault="00F0328A" w:rsidP="00CC4BC0">
      <w:r w:rsidRPr="004B6D15"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F0328A" w:rsidRPr="004B6D15" w:rsidRDefault="00F0328A" w:rsidP="00CC4BC0">
      <w:r w:rsidRPr="004B6D15"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F0328A" w:rsidRPr="004B6D15" w:rsidRDefault="00F0328A" w:rsidP="00CC4BC0"/>
    <w:p w:rsidR="00F0328A" w:rsidRPr="004B6D15" w:rsidRDefault="00F0328A" w:rsidP="00CC4BC0">
      <w:pPr>
        <w:jc w:val="center"/>
        <w:rPr>
          <w:b/>
          <w:bCs/>
          <w:sz w:val="30"/>
          <w:szCs w:val="30"/>
        </w:rPr>
      </w:pPr>
      <w:r w:rsidRPr="004B6D15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0328A" w:rsidRPr="004B6D15" w:rsidRDefault="00F0328A" w:rsidP="00CC4BC0"/>
    <w:p w:rsidR="00F0328A" w:rsidRPr="004B6D15" w:rsidRDefault="00F0328A" w:rsidP="00CC4BC0">
      <w:r w:rsidRPr="004B6D15"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Управление образования администрации Крапивинского муниципального района.</w:t>
      </w:r>
    </w:p>
    <w:p w:rsidR="00F0328A" w:rsidRPr="004B6D15" w:rsidRDefault="00F0328A" w:rsidP="00CC4BC0">
      <w:r w:rsidRPr="004B6D15"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F0328A" w:rsidRPr="004B6D15" w:rsidRDefault="00F0328A" w:rsidP="00CC4BC0">
      <w:r w:rsidRPr="004B6D15"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F0328A" w:rsidRPr="004B6D15" w:rsidRDefault="00F0328A" w:rsidP="00CC4BC0">
      <w:r w:rsidRPr="004B6D15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F0328A" w:rsidRPr="004B6D15" w:rsidRDefault="00F0328A" w:rsidP="00CC4BC0">
      <w:r w:rsidRPr="004B6D15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F0328A" w:rsidRPr="004B6D15" w:rsidRDefault="00F0328A" w:rsidP="00CC4BC0">
      <w:r w:rsidRPr="004B6D15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F0328A" w:rsidRPr="004B6D15" w:rsidRDefault="00F0328A" w:rsidP="00CC4BC0">
      <w:r w:rsidRPr="004B6D15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F0328A" w:rsidRPr="004B6D15" w:rsidRDefault="00F0328A" w:rsidP="00CC4BC0">
      <w:r w:rsidRPr="004B6D15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F0328A" w:rsidRPr="004B6D15" w:rsidRDefault="00F0328A" w:rsidP="00CC4BC0">
      <w:r w:rsidRPr="004B6D15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F0328A" w:rsidRPr="004B6D15" w:rsidRDefault="00F0328A" w:rsidP="00CC4BC0">
      <w:r w:rsidRPr="004B6D15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F0328A" w:rsidRPr="004B6D15" w:rsidRDefault="00F0328A" w:rsidP="00CC4BC0">
      <w:r w:rsidRPr="004B6D15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F0328A" w:rsidRPr="004B6D15" w:rsidRDefault="00F0328A" w:rsidP="00CC4BC0"/>
    <w:p w:rsidR="00F0328A" w:rsidRPr="004B6D15" w:rsidRDefault="00F0328A" w:rsidP="00CC4BC0">
      <w:r w:rsidRPr="004B6D15"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F0328A" w:rsidRPr="004B6D15" w:rsidRDefault="00F0328A" w:rsidP="00CC4BC0">
      <w:r w:rsidRPr="004B6D15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F0328A" w:rsidRPr="004B6D15" w:rsidRDefault="00F0328A" w:rsidP="00CC4BC0">
      <w:r w:rsidRPr="004B6D15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F0328A" w:rsidRPr="004B6D15" w:rsidRDefault="00F0328A" w:rsidP="00CC4BC0"/>
    <w:p w:rsidR="00F0328A" w:rsidRPr="004B6D15" w:rsidRDefault="00F0328A" w:rsidP="00CC4BC0">
      <w:pPr>
        <w:jc w:val="center"/>
        <w:rPr>
          <w:b/>
          <w:bCs/>
          <w:sz w:val="30"/>
          <w:szCs w:val="30"/>
        </w:rPr>
      </w:pPr>
      <w:r w:rsidRPr="004B6D15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F0328A" w:rsidRPr="004B6D15" w:rsidRDefault="00F0328A" w:rsidP="00CC4BC0"/>
    <w:p w:rsidR="00F0328A" w:rsidRPr="004B6D15" w:rsidRDefault="00F0328A" w:rsidP="00CC4BC0">
      <w:r w:rsidRPr="004B6D15">
        <w:t>Заявители имеют право подать жалобу (приложение 5)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Предмет жалобы</w:t>
      </w:r>
    </w:p>
    <w:p w:rsidR="00F0328A" w:rsidRPr="004B6D15" w:rsidRDefault="00F0328A" w:rsidP="00CC4BC0"/>
    <w:p w:rsidR="00F0328A" w:rsidRPr="004B6D15" w:rsidRDefault="00F0328A" w:rsidP="00CC4BC0">
      <w:r w:rsidRPr="004B6D15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F0328A" w:rsidRPr="004B6D15" w:rsidRDefault="00F0328A" w:rsidP="00CC4BC0">
      <w:r w:rsidRPr="004B6D15">
        <w:t>Заинтересованное лицо может обратиться с жалобой, в том числе в следующих случаях:</w:t>
      </w:r>
    </w:p>
    <w:p w:rsidR="00F0328A" w:rsidRPr="004B6D15" w:rsidRDefault="00F0328A" w:rsidP="00CC4BC0">
      <w:r w:rsidRPr="004B6D15">
        <w:t>1) нарушение срока регистрации запроса заявителя о предоставлении муниципальной услуги;</w:t>
      </w:r>
    </w:p>
    <w:p w:rsidR="00F0328A" w:rsidRPr="004B6D15" w:rsidRDefault="00F0328A" w:rsidP="00CC4BC0">
      <w:r w:rsidRPr="004B6D15">
        <w:t>2) нарушение срока предоставления муниципальной услуги;</w:t>
      </w:r>
    </w:p>
    <w:p w:rsidR="00F0328A" w:rsidRPr="004B6D15" w:rsidRDefault="00F0328A" w:rsidP="00CC4BC0">
      <w:r w:rsidRPr="004B6D15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0328A" w:rsidRPr="004B6D15" w:rsidRDefault="00F0328A" w:rsidP="00CC4BC0">
      <w:r w:rsidRPr="004B6D1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0328A" w:rsidRPr="004B6D15" w:rsidRDefault="00F0328A" w:rsidP="00CC4BC0">
      <w:r w:rsidRPr="004B6D1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328A" w:rsidRPr="004B6D15" w:rsidRDefault="00F0328A" w:rsidP="00CC4BC0">
      <w:r w:rsidRPr="004B6D1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328A" w:rsidRPr="004B6D15" w:rsidRDefault="00F0328A" w:rsidP="00CC4BC0">
      <w:r w:rsidRPr="004B6D15"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328A" w:rsidRPr="004B6D15" w:rsidRDefault="00F0328A" w:rsidP="00CC4BC0">
      <w:r w:rsidRPr="004B6D15">
        <w:t>Жалоба должна содержать:</w:t>
      </w:r>
    </w:p>
    <w:p w:rsidR="00F0328A" w:rsidRPr="004B6D15" w:rsidRDefault="00F0328A" w:rsidP="00CC4BC0">
      <w:r w:rsidRPr="004B6D15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F0328A" w:rsidRPr="004B6D15" w:rsidRDefault="00F0328A" w:rsidP="00CC4BC0">
      <w:r w:rsidRPr="004B6D15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328A" w:rsidRPr="004B6D15" w:rsidRDefault="00F0328A" w:rsidP="00CC4BC0">
      <w:r w:rsidRPr="004B6D15">
        <w:t>сведения об обжалуемых решениях и действиях (бездействии) Уполномоченного органа, его должностного лица;</w:t>
      </w:r>
    </w:p>
    <w:p w:rsidR="00F0328A" w:rsidRPr="004B6D15" w:rsidRDefault="00F0328A" w:rsidP="00CC4BC0">
      <w:r w:rsidRPr="004B6D15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F0328A" w:rsidRPr="004B6D15" w:rsidRDefault="00F0328A" w:rsidP="00CC4BC0">
      <w:r w:rsidRPr="004B6D15">
        <w:t>Заявителем могут быть представлены документы (при наличии), подтверждающие доводы такого лица, либо их копии.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Порядок подачи и рассмотрения жалобы</w:t>
      </w:r>
    </w:p>
    <w:p w:rsidR="00F0328A" w:rsidRPr="004B6D15" w:rsidRDefault="00F0328A" w:rsidP="00CC4BC0"/>
    <w:p w:rsidR="00F0328A" w:rsidRPr="004B6D15" w:rsidRDefault="00F0328A" w:rsidP="00CC4BC0">
      <w:r w:rsidRPr="004B6D15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F0328A" w:rsidRPr="004B6D15" w:rsidRDefault="00F0328A" w:rsidP="00CC4BC0">
      <w:r w:rsidRPr="004B6D15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328A" w:rsidRPr="004B6D15" w:rsidRDefault="00F0328A" w:rsidP="00CC4BC0">
      <w:r w:rsidRPr="004B6D15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0328A" w:rsidRPr="004B6D15" w:rsidRDefault="00F0328A" w:rsidP="00CC4BC0">
      <w:r w:rsidRPr="004B6D15">
        <w:t>1) оформленная в соответствии с законодательством Российской Федерации доверенность (для физических лиц);</w:t>
      </w:r>
    </w:p>
    <w:p w:rsidR="00F0328A" w:rsidRPr="004B6D15" w:rsidRDefault="00F0328A" w:rsidP="00CC4BC0">
      <w:r w:rsidRPr="004B6D15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0328A" w:rsidRPr="004B6D15" w:rsidRDefault="00F0328A" w:rsidP="00CC4BC0">
      <w:r w:rsidRPr="004B6D15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328A" w:rsidRPr="004B6D15" w:rsidRDefault="00F0328A" w:rsidP="00CC4BC0">
      <w:r w:rsidRPr="004B6D15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0328A" w:rsidRPr="004B6D15" w:rsidRDefault="00F0328A" w:rsidP="00CC4BC0">
      <w:r w:rsidRPr="004B6D15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0328A" w:rsidRPr="004B6D15" w:rsidRDefault="00F0328A" w:rsidP="00CC4BC0">
      <w:r w:rsidRPr="004B6D15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328A" w:rsidRPr="004B6D15" w:rsidRDefault="00F0328A" w:rsidP="00CC4BC0">
      <w:r w:rsidRPr="004B6D15"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Сроки рассмотрения жалобы</w:t>
      </w:r>
    </w:p>
    <w:p w:rsidR="00F0328A" w:rsidRPr="004B6D15" w:rsidRDefault="00F0328A" w:rsidP="00CC4BC0"/>
    <w:p w:rsidR="00F0328A" w:rsidRPr="004B6D15" w:rsidRDefault="00F0328A" w:rsidP="00CC4BC0">
      <w:r w:rsidRPr="004B6D15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0328A" w:rsidRPr="004B6D15" w:rsidRDefault="00F0328A" w:rsidP="00CC4BC0">
      <w:r w:rsidRPr="004B6D15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0328A" w:rsidRPr="004B6D15" w:rsidRDefault="00F0328A" w:rsidP="00CC4BC0"/>
    <w:p w:rsidR="00F0328A" w:rsidRPr="004B6D15" w:rsidRDefault="00F0328A" w:rsidP="00CC4BC0">
      <w:r w:rsidRPr="004B6D15">
        <w:t>Оснований для приостановления рассмотрения жалобы законодательством Российской Федерации не предусмотрено.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Результат рассмотрения жалобы</w:t>
      </w:r>
    </w:p>
    <w:p w:rsidR="00F0328A" w:rsidRPr="004B6D15" w:rsidRDefault="00F0328A" w:rsidP="00CC4BC0"/>
    <w:p w:rsidR="00F0328A" w:rsidRPr="004B6D15" w:rsidRDefault="00F0328A" w:rsidP="00CC4BC0">
      <w:r w:rsidRPr="004B6D15">
        <w:t>По результатам рассмотрения жалобы принимается одно из следующих решений:</w:t>
      </w:r>
    </w:p>
    <w:p w:rsidR="00F0328A" w:rsidRPr="004B6D15" w:rsidRDefault="00F0328A" w:rsidP="00CC4BC0">
      <w:r w:rsidRPr="004B6D15">
        <w:t>1) удовлетворить жалобу;</w:t>
      </w:r>
    </w:p>
    <w:p w:rsidR="00F0328A" w:rsidRPr="004B6D15" w:rsidRDefault="00F0328A" w:rsidP="00CC4BC0">
      <w:r w:rsidRPr="004B6D15">
        <w:t>2) отказать в удовлетворении жалобы.</w:t>
      </w:r>
    </w:p>
    <w:p w:rsidR="00F0328A" w:rsidRPr="004B6D15" w:rsidRDefault="00F0328A" w:rsidP="00CC4BC0">
      <w:r w:rsidRPr="004B6D15">
        <w:t>В удовлетворении жалобы отказывается в следующих случаях:</w:t>
      </w:r>
    </w:p>
    <w:p w:rsidR="00F0328A" w:rsidRPr="004B6D15" w:rsidRDefault="00F0328A" w:rsidP="00CC4BC0">
      <w:r w:rsidRPr="004B6D15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0328A" w:rsidRPr="004B6D15" w:rsidRDefault="00F0328A" w:rsidP="00CC4BC0">
      <w:r w:rsidRPr="004B6D15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328A" w:rsidRPr="004B6D15" w:rsidRDefault="00F0328A" w:rsidP="00CC4BC0">
      <w:r w:rsidRPr="004B6D15">
        <w:t>3) наличие решения по жалобе, принятого ранее в отношении того же заявителя и по тому же предмету жалобы.</w:t>
      </w:r>
    </w:p>
    <w:p w:rsidR="00F0328A" w:rsidRPr="004B6D15" w:rsidRDefault="00F0328A" w:rsidP="00CC4BC0">
      <w:r w:rsidRPr="004B6D15">
        <w:t>Уполномоченный орган, вправе оставить жалобу без ответа в следующих случаях:</w:t>
      </w:r>
    </w:p>
    <w:p w:rsidR="00F0328A" w:rsidRPr="004B6D15" w:rsidRDefault="00F0328A" w:rsidP="00CC4BC0">
      <w:r w:rsidRPr="004B6D15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328A" w:rsidRPr="004B6D15" w:rsidRDefault="00F0328A" w:rsidP="00CC4BC0">
      <w:r w:rsidRPr="004B6D15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0328A" w:rsidRPr="004B6D15" w:rsidRDefault="00F0328A" w:rsidP="00CC4BC0">
      <w:r w:rsidRPr="004B6D15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0328A" w:rsidRPr="004B6D15" w:rsidRDefault="00F0328A" w:rsidP="00CC4BC0"/>
    <w:p w:rsidR="00F0328A" w:rsidRPr="004B6D15" w:rsidRDefault="00F0328A" w:rsidP="00CC4BC0">
      <w:r w:rsidRPr="004B6D15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F0328A" w:rsidRPr="004B6D15" w:rsidRDefault="00F0328A" w:rsidP="00CC4BC0"/>
    <w:p w:rsidR="00F0328A" w:rsidRPr="004B6D15" w:rsidRDefault="00F0328A" w:rsidP="00CC4BC0">
      <w:r w:rsidRPr="004B6D15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0328A" w:rsidRPr="004B6D15" w:rsidRDefault="00F0328A" w:rsidP="00CC4BC0">
      <w:r w:rsidRPr="004B6D15">
        <w:t>В ответе по результатам рассмотрения жалобы указываются:</w:t>
      </w:r>
    </w:p>
    <w:p w:rsidR="00F0328A" w:rsidRPr="004B6D15" w:rsidRDefault="00F0328A" w:rsidP="00CC4BC0">
      <w:r w:rsidRPr="004B6D15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0328A" w:rsidRPr="004B6D15" w:rsidRDefault="00F0328A" w:rsidP="00CC4BC0">
      <w:r w:rsidRPr="004B6D15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0328A" w:rsidRPr="004B6D15" w:rsidRDefault="00F0328A" w:rsidP="00CC4BC0">
      <w:r w:rsidRPr="004B6D15">
        <w:t>3) фамилия, имя, отчество (при наличии) или наименование заявителя;</w:t>
      </w:r>
    </w:p>
    <w:p w:rsidR="00F0328A" w:rsidRPr="004B6D15" w:rsidRDefault="00F0328A" w:rsidP="00CC4BC0">
      <w:r w:rsidRPr="004B6D15">
        <w:t>4) основания для принятия решения по жалобе;</w:t>
      </w:r>
    </w:p>
    <w:p w:rsidR="00F0328A" w:rsidRPr="004B6D15" w:rsidRDefault="00F0328A" w:rsidP="00CC4BC0">
      <w:r w:rsidRPr="004B6D15">
        <w:t>5) принятое по жалобе решение;</w:t>
      </w:r>
    </w:p>
    <w:p w:rsidR="00F0328A" w:rsidRPr="004B6D15" w:rsidRDefault="00F0328A" w:rsidP="00CC4BC0">
      <w:r w:rsidRPr="004B6D15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0328A" w:rsidRPr="004B6D15" w:rsidRDefault="00F0328A" w:rsidP="00CC4BC0">
      <w:r w:rsidRPr="004B6D15">
        <w:t>7) сведения о порядке обжалования принятого по жалобе решения.</w:t>
      </w:r>
    </w:p>
    <w:p w:rsidR="00F0328A" w:rsidRPr="004B6D15" w:rsidRDefault="00F0328A" w:rsidP="00CC4BC0">
      <w:r w:rsidRPr="004B6D15">
        <w:t>Ответ по результатам рассмотрения жалобы подписывается уполномоченным на рассмотрение жалобы должностным лицом.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Порядок обжалования решения по жалобе</w:t>
      </w:r>
    </w:p>
    <w:p w:rsidR="00F0328A" w:rsidRPr="004B6D15" w:rsidRDefault="00F0328A" w:rsidP="00CC4BC0"/>
    <w:p w:rsidR="00F0328A" w:rsidRPr="004B6D15" w:rsidRDefault="00F0328A" w:rsidP="00CC4BC0">
      <w:r w:rsidRPr="004B6D15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F0328A" w:rsidRPr="004B6D15" w:rsidRDefault="00F0328A" w:rsidP="00CC4BC0"/>
    <w:p w:rsidR="00F0328A" w:rsidRPr="004B6D15" w:rsidRDefault="00F0328A" w:rsidP="00CC4BC0">
      <w:r w:rsidRPr="004B6D15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0328A" w:rsidRPr="004B6D15" w:rsidRDefault="00F0328A" w:rsidP="00CC4BC0"/>
    <w:p w:rsidR="00F0328A" w:rsidRPr="004B6D15" w:rsidRDefault="00F0328A" w:rsidP="00CC4BC0">
      <w:r w:rsidRPr="004B6D15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0328A" w:rsidRPr="004B6D15" w:rsidRDefault="00F0328A" w:rsidP="00CC4BC0"/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Приложение 1</w:t>
      </w:r>
    </w:p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БЛОК-СХЕМА</w:t>
      </w:r>
    </w:p>
    <w:p w:rsidR="00F0328A" w:rsidRPr="004B6D15" w:rsidRDefault="00F0328A" w:rsidP="00CC4B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F0328A" w:rsidRPr="004B6D15">
        <w:trPr>
          <w:trHeight w:val="757"/>
          <w:jc w:val="center"/>
        </w:trPr>
        <w:tc>
          <w:tcPr>
            <w:tcW w:w="7366" w:type="dxa"/>
          </w:tcPr>
          <w:p w:rsidR="00F0328A" w:rsidRPr="004B6D15" w:rsidRDefault="00F0328A" w:rsidP="00CC4BC0">
            <w:r w:rsidRPr="004B6D15">
              <w:t>Начало исполнения услуги:</w:t>
            </w:r>
          </w:p>
          <w:p w:rsidR="00F0328A" w:rsidRPr="004B6D15" w:rsidRDefault="00F0328A" w:rsidP="00CC4BC0">
            <w:r w:rsidRPr="004B6D15"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F0328A" w:rsidRPr="004B6D15" w:rsidRDefault="00F0328A" w:rsidP="00CC4BC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8.1pt;margin-top:2.75pt;width:0;height:35.25pt;z-index:251658240;visibility:visible;mso-wrap-distance-left:3.17494mm;mso-wrap-distance-right:3.17494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F0328A" w:rsidRPr="004B6D15" w:rsidRDefault="00F0328A" w:rsidP="00CC4BC0"/>
    <w:p w:rsidR="00F0328A" w:rsidRPr="004B6D15" w:rsidRDefault="00F0328A" w:rsidP="00CC4B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F0328A" w:rsidRPr="004B6D15">
        <w:trPr>
          <w:trHeight w:val="610"/>
          <w:jc w:val="center"/>
        </w:trPr>
        <w:tc>
          <w:tcPr>
            <w:tcW w:w="6946" w:type="dxa"/>
          </w:tcPr>
          <w:p w:rsidR="00F0328A" w:rsidRPr="004B6D15" w:rsidRDefault="00F0328A" w:rsidP="00CC4BC0">
            <w:r w:rsidRPr="004B6D15">
              <w:t>Проверка оснований для приема документов</w:t>
            </w:r>
          </w:p>
        </w:tc>
      </w:tr>
    </w:tbl>
    <w:p w:rsidR="00F0328A" w:rsidRPr="004B6D15" w:rsidRDefault="00F0328A" w:rsidP="00CC4BC0">
      <w:r>
        <w:rPr>
          <w:noProof/>
        </w:rPr>
        <w:pict>
          <v:shape id="Прямая со стрелкой 21" o:spid="_x0000_s1027" type="#_x0000_t32" style="position:absolute;left:0;text-align:left;margin-left:238.1pt;margin-top:2.6pt;width:0;height:36.75pt;z-index:251659264;visibility:visible;mso-wrap-distance-left:3.17494mm;mso-wrap-distance-right:3.17494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F0328A" w:rsidRPr="004B6D15" w:rsidRDefault="00F0328A" w:rsidP="00CC4BC0"/>
    <w:p w:rsidR="00F0328A" w:rsidRPr="004B6D15" w:rsidRDefault="00F0328A" w:rsidP="00CC4BC0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F0328A" w:rsidRPr="004B6D15">
        <w:trPr>
          <w:trHeight w:val="561"/>
        </w:trPr>
        <w:tc>
          <w:tcPr>
            <w:tcW w:w="7083" w:type="dxa"/>
          </w:tcPr>
          <w:p w:rsidR="00F0328A" w:rsidRPr="004B6D15" w:rsidRDefault="00F0328A" w:rsidP="00CC4BC0">
            <w:r w:rsidRPr="004B6D15">
              <w:t>Прием и регистрация заявления и необходимых документов</w:t>
            </w:r>
          </w:p>
          <w:p w:rsidR="00F0328A" w:rsidRPr="004B6D15" w:rsidRDefault="00F0328A" w:rsidP="00CC4BC0"/>
        </w:tc>
      </w:tr>
    </w:tbl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>
      <w:r>
        <w:rPr>
          <w:noProof/>
        </w:rPr>
        <w:pict>
          <v:shape id="Прямая со стрелкой 22" o:spid="_x0000_s1028" type="#_x0000_t32" style="position:absolute;left:0;text-align:left;margin-left:238.1pt;margin-top:4.7pt;width:0;height:38.25pt;z-index:251660288;visibility:visible;mso-wrap-distance-left:3.17494mm;mso-wrap-distance-right:3.17494mm" strokecolor="windowText" strokeweight=".5pt">
            <v:stroke endarrow="block" joinstyle="miter"/>
            <o:lock v:ext="edit" shapetype="f"/>
          </v:shape>
        </w:pict>
      </w:r>
    </w:p>
    <w:p w:rsidR="00F0328A" w:rsidRPr="004B6D15" w:rsidRDefault="00F0328A" w:rsidP="00CC4BC0"/>
    <w:p w:rsidR="00F0328A" w:rsidRPr="004B6D15" w:rsidRDefault="00F0328A" w:rsidP="00CC4BC0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F0328A" w:rsidRPr="004B6D15">
        <w:trPr>
          <w:trHeight w:val="693"/>
        </w:trPr>
        <w:tc>
          <w:tcPr>
            <w:tcW w:w="7044" w:type="dxa"/>
          </w:tcPr>
          <w:p w:rsidR="00F0328A" w:rsidRPr="004B6D15" w:rsidRDefault="00F0328A" w:rsidP="00CC4BC0">
            <w:r w:rsidRPr="004B6D15">
              <w:t>Рассмотрение заявления и необходимых документов</w:t>
            </w:r>
          </w:p>
        </w:tc>
      </w:tr>
    </w:tbl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>
      <w:r>
        <w:rPr>
          <w:noProof/>
        </w:rPr>
        <w:pict>
          <v:shape id="Прямая со стрелкой 2" o:spid="_x0000_s1029" type="#_x0000_t32" style="position:absolute;left:0;text-align:left;margin-left:218.55pt;margin-top:30.25pt;width:40.55pt;height:0;rotation:90;z-index:251661312;visibility:visible;mso-wrap-distance-left:3.17497mm;mso-wrap-distance-right:3.17497mm" strokeweight=".5pt">
            <v:stroke endarrow="block" joinstyle="miter"/>
          </v:shape>
        </w:pict>
      </w:r>
    </w:p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F0328A" w:rsidRPr="004B6D15">
        <w:trPr>
          <w:trHeight w:val="630"/>
          <w:jc w:val="center"/>
        </w:trPr>
        <w:tc>
          <w:tcPr>
            <w:tcW w:w="7138" w:type="dxa"/>
          </w:tcPr>
          <w:p w:rsidR="00F0328A" w:rsidRPr="004B6D15" w:rsidRDefault="00F0328A" w:rsidP="00CC4BC0">
            <w:r w:rsidRPr="004B6D15">
              <w:t>Проверка оснований для отказа в предоставлении муниципальной услуги</w:t>
            </w:r>
          </w:p>
        </w:tc>
      </w:tr>
    </w:tbl>
    <w:p w:rsidR="00F0328A" w:rsidRPr="004B6D15" w:rsidRDefault="00F0328A" w:rsidP="00CC4BC0">
      <w:r>
        <w:rPr>
          <w:noProof/>
        </w:rPr>
        <w:pict>
          <v:shape id="Прямая со стрелкой 25" o:spid="_x0000_s1030" type="#_x0000_t32" style="position:absolute;left:0;text-align:left;margin-left:238.85pt;margin-top:4.7pt;width:.75pt;height:39.75pt;z-index:251662336;visibility:visible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F0328A" w:rsidRPr="004B6D15" w:rsidRDefault="00F0328A" w:rsidP="00CC4BC0"/>
    <w:p w:rsidR="00F0328A" w:rsidRPr="004B6D15" w:rsidRDefault="00F0328A" w:rsidP="00CC4BC0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F0328A" w:rsidRPr="004B6D15">
        <w:trPr>
          <w:trHeight w:val="700"/>
        </w:trPr>
        <w:tc>
          <w:tcPr>
            <w:tcW w:w="7135" w:type="dxa"/>
          </w:tcPr>
          <w:p w:rsidR="00F0328A" w:rsidRPr="004B6D15" w:rsidRDefault="00F0328A" w:rsidP="00CC4BC0">
            <w:r w:rsidRPr="004B6D15"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>
      <w:r>
        <w:rPr>
          <w:noProof/>
        </w:rPr>
        <w:pict>
          <v:shape id="Прямая со стрелкой 26" o:spid="_x0000_s1031" type="#_x0000_t32" style="position:absolute;left:0;text-align:left;margin-left:239.6pt;margin-top:9.8pt;width:0;height:39.75pt;z-index:251663360;visibility:visible;mso-wrap-distance-left:3.17494mm;mso-wrap-distance-right:3.17494mm" strokecolor="windowText" strokeweight=".5pt">
            <v:stroke endarrow="block" joinstyle="miter"/>
            <o:lock v:ext="edit" shapetype="f"/>
          </v:shape>
        </w:pict>
      </w:r>
    </w:p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F0328A" w:rsidRPr="004B6D15">
        <w:trPr>
          <w:trHeight w:val="987"/>
        </w:trPr>
        <w:tc>
          <w:tcPr>
            <w:tcW w:w="7225" w:type="dxa"/>
          </w:tcPr>
          <w:p w:rsidR="00F0328A" w:rsidRPr="004B6D15" w:rsidRDefault="00F0328A" w:rsidP="00CC4BC0">
            <w:r w:rsidRPr="004B6D15">
              <w:t>Завершение исполнения муниципальной</w:t>
            </w:r>
          </w:p>
          <w:p w:rsidR="00F0328A" w:rsidRPr="004B6D15" w:rsidRDefault="00F0328A" w:rsidP="00CC4BC0">
            <w:r w:rsidRPr="004B6D15">
              <w:t>Услуги:</w:t>
            </w:r>
          </w:p>
          <w:p w:rsidR="00F0328A" w:rsidRPr="004B6D15" w:rsidRDefault="00F0328A" w:rsidP="00CC4BC0">
            <w:r w:rsidRPr="004B6D15"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/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Приложение 2</w:t>
      </w:r>
    </w:p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Прием граждан в Управлении образования администрации Крапивинского муниципального района</w:t>
      </w:r>
    </w:p>
    <w:p w:rsidR="00F0328A" w:rsidRPr="004B6D15" w:rsidRDefault="00F0328A" w:rsidP="00CC4BC0"/>
    <w:p w:rsidR="00F0328A" w:rsidRPr="004B6D15" w:rsidRDefault="00F0328A" w:rsidP="00CC4BC0">
      <w:r w:rsidRPr="004B6D15">
        <w:t>Адрес управления:</w:t>
      </w:r>
    </w:p>
    <w:p w:rsidR="00F0328A" w:rsidRPr="004B6D15" w:rsidRDefault="00F0328A" w:rsidP="00CC4BC0">
      <w:r w:rsidRPr="004B6D15">
        <w:t xml:space="preserve">Ул. Юбилейная, 11, пгт. Крапивинский, Крапивинского района </w:t>
      </w:r>
    </w:p>
    <w:p w:rsidR="00F0328A" w:rsidRPr="004B6D15" w:rsidRDefault="00F0328A" w:rsidP="00CC4BC0">
      <w:r w:rsidRPr="004B6D15">
        <w:t>Кемеровской области, 652440</w:t>
      </w:r>
    </w:p>
    <w:p w:rsidR="00F0328A" w:rsidRPr="004B6D15" w:rsidRDefault="00F0328A" w:rsidP="00CC4BC0"/>
    <w:p w:rsidR="00F0328A" w:rsidRPr="004B6D15" w:rsidRDefault="00F0328A" w:rsidP="00CC4BC0">
      <w:r w:rsidRPr="004B6D15">
        <w:t>Телефоны:</w:t>
      </w:r>
    </w:p>
    <w:p w:rsidR="00F0328A" w:rsidRPr="004B6D15" w:rsidRDefault="00F0328A" w:rsidP="00CC4BC0">
      <w:r w:rsidRPr="004B6D15">
        <w:t>начальник управления образования: 22 -2-36;</w:t>
      </w:r>
    </w:p>
    <w:p w:rsidR="00F0328A" w:rsidRPr="004B6D15" w:rsidRDefault="00F0328A" w:rsidP="00CC4BC0">
      <w:r w:rsidRPr="004B6D15">
        <w:t>заместитель начальника управления образования: 22-2-12;</w:t>
      </w:r>
    </w:p>
    <w:p w:rsidR="00F0328A" w:rsidRPr="004B6D15" w:rsidRDefault="00F0328A" w:rsidP="00CC4BC0">
      <w:r w:rsidRPr="004B6D15">
        <w:t>методисты по общему образованию: 21-1-22</w:t>
      </w:r>
    </w:p>
    <w:p w:rsidR="00F0328A" w:rsidRPr="004B6D15" w:rsidRDefault="00F0328A" w:rsidP="00CC4BC0">
      <w:r w:rsidRPr="004B6D15">
        <w:t>методист по дошкольному образованию: 21-0-73;</w:t>
      </w:r>
    </w:p>
    <w:p w:rsidR="00F0328A" w:rsidRPr="004B6D15" w:rsidRDefault="00F0328A" w:rsidP="00CC4BC0">
      <w:r w:rsidRPr="004B6D15">
        <w:t>методист по воспитательной работе и дополнительному</w:t>
      </w:r>
    </w:p>
    <w:p w:rsidR="00F0328A" w:rsidRPr="004B6D15" w:rsidRDefault="00F0328A" w:rsidP="00CC4BC0">
      <w:r w:rsidRPr="004B6D15">
        <w:t>образованию: 22-1-47</w:t>
      </w:r>
    </w:p>
    <w:p w:rsidR="00F0328A" w:rsidRPr="004B6D15" w:rsidRDefault="00F0328A" w:rsidP="00CC4BC0">
      <w:r w:rsidRPr="004B6D15">
        <w:t>главный специалист по кадровой работе: 22-2-14.</w:t>
      </w:r>
    </w:p>
    <w:p w:rsidR="00F0328A" w:rsidRPr="004B6D15" w:rsidRDefault="00F0328A" w:rsidP="00CC4BC0">
      <w:r w:rsidRPr="004B6D15">
        <w:t xml:space="preserve">Адрес сайта: </w:t>
      </w:r>
      <w:hyperlink r:id="rId8" w:history="1">
        <w:r w:rsidRPr="004B6D15">
          <w:rPr>
            <w:rStyle w:val="Hyperlink"/>
            <w:color w:val="auto"/>
          </w:rPr>
          <w:t>http://krap-edu.ru</w:t>
        </w:r>
      </w:hyperlink>
    </w:p>
    <w:p w:rsidR="00F0328A" w:rsidRPr="004B6D15" w:rsidRDefault="00F0328A" w:rsidP="00CC4BC0">
      <w:r w:rsidRPr="004B6D15">
        <w:t xml:space="preserve">Адрес электронной почты: </w:t>
      </w:r>
      <w:hyperlink r:id="rId9" w:history="1">
        <w:r w:rsidRPr="004B6D15">
          <w:rPr>
            <w:rStyle w:val="Hyperlink"/>
            <w:color w:val="auto"/>
          </w:rPr>
          <w:t>uo_krap@kemtel.ru</w:t>
        </w:r>
      </w:hyperlink>
    </w:p>
    <w:p w:rsidR="00F0328A" w:rsidRPr="004B6D15" w:rsidRDefault="00F0328A" w:rsidP="00CC4BC0">
      <w:r w:rsidRPr="004B6D15">
        <w:t>Часы работы:</w:t>
      </w:r>
    </w:p>
    <w:p w:rsidR="00F0328A" w:rsidRPr="004B6D15" w:rsidRDefault="00F0328A" w:rsidP="00CC4BC0">
      <w:r w:rsidRPr="004B6D15">
        <w:t>понедельник - пятница с 8.30 до 17.30</w:t>
      </w:r>
    </w:p>
    <w:p w:rsidR="00F0328A" w:rsidRPr="004B6D15" w:rsidRDefault="00F0328A" w:rsidP="00CC4BC0">
      <w:r w:rsidRPr="004B6D15">
        <w:t>Перерыв: с 13.00 час. до 14.00 час.</w:t>
      </w:r>
    </w:p>
    <w:p w:rsidR="00F0328A" w:rsidRPr="004B6D15" w:rsidRDefault="00F0328A" w:rsidP="00CC4BC0"/>
    <w:p w:rsidR="00F0328A" w:rsidRPr="004B6D15" w:rsidRDefault="00F0328A" w:rsidP="00CC4BC0">
      <w:r w:rsidRPr="004B6D15">
        <w:t xml:space="preserve">Прием граждан по личным вопросам начальником управления образования: </w:t>
      </w:r>
    </w:p>
    <w:p w:rsidR="00F0328A" w:rsidRPr="004B6D15" w:rsidRDefault="00F0328A" w:rsidP="00CC4BC0">
      <w:r w:rsidRPr="004B6D15">
        <w:t>вторник каждой недели с 10.00 до 14.00 часов.</w:t>
      </w:r>
      <w:bookmarkStart w:id="1" w:name="sub_2000"/>
    </w:p>
    <w:bookmarkEnd w:id="1"/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F0328A" w:rsidRPr="004B6D15" w:rsidRDefault="00F0328A" w:rsidP="00CC4BC0"/>
    <w:p w:rsidR="00F0328A" w:rsidRPr="004B6D15" w:rsidRDefault="00F0328A" w:rsidP="00CC4BC0">
      <w:r w:rsidRPr="004B6D15">
        <w:t>Адрес МФЦ:</w:t>
      </w:r>
    </w:p>
    <w:p w:rsidR="00F0328A" w:rsidRPr="004B6D15" w:rsidRDefault="00F0328A" w:rsidP="00CC4BC0">
      <w:r w:rsidRPr="004B6D15">
        <w:t xml:space="preserve">Ул. Советская, 16, пгт. Крапивинский, Крапивинского района </w:t>
      </w:r>
    </w:p>
    <w:p w:rsidR="00F0328A" w:rsidRPr="004B6D15" w:rsidRDefault="00F0328A" w:rsidP="00CC4BC0">
      <w:r w:rsidRPr="004B6D15">
        <w:t>Кемеровской области, 652440</w:t>
      </w:r>
    </w:p>
    <w:p w:rsidR="00F0328A" w:rsidRPr="004B6D15" w:rsidRDefault="00F0328A" w:rsidP="00CC4BC0"/>
    <w:p w:rsidR="00F0328A" w:rsidRPr="004B6D15" w:rsidRDefault="00F0328A" w:rsidP="00CC4BC0">
      <w:r w:rsidRPr="004B6D15">
        <w:t>Телефоны:</w:t>
      </w:r>
    </w:p>
    <w:p w:rsidR="00F0328A" w:rsidRPr="004B6D15" w:rsidRDefault="00F0328A" w:rsidP="00CC4BC0">
      <w:r w:rsidRPr="004B6D15">
        <w:t>директор: 21 -2-22;</w:t>
      </w:r>
    </w:p>
    <w:p w:rsidR="00F0328A" w:rsidRPr="004B6D15" w:rsidRDefault="00F0328A" w:rsidP="00CC4BC0">
      <w:r w:rsidRPr="004B6D15">
        <w:t>заместитель директора: 22-7-52;</w:t>
      </w:r>
    </w:p>
    <w:p w:rsidR="00F0328A" w:rsidRPr="004B6D15" w:rsidRDefault="00F0328A" w:rsidP="00CC4BC0">
      <w:r w:rsidRPr="004B6D15">
        <w:t>главный специалист информационно аналитического отдела: 22-4-78;</w:t>
      </w:r>
    </w:p>
    <w:p w:rsidR="00F0328A" w:rsidRPr="004B6D15" w:rsidRDefault="00F0328A" w:rsidP="00CC4BC0">
      <w:r w:rsidRPr="004B6D15">
        <w:t>специалисты: 22-2-22.</w:t>
      </w:r>
    </w:p>
    <w:p w:rsidR="00F0328A" w:rsidRPr="004B6D15" w:rsidRDefault="00F0328A" w:rsidP="00CC4BC0">
      <w:r w:rsidRPr="004B6D15">
        <w:t xml:space="preserve">Адрес сайта: </w:t>
      </w:r>
      <w:hyperlink r:id="rId10" w:history="1">
        <w:r w:rsidRPr="004B6D15">
          <w:rPr>
            <w:rStyle w:val="Hyperlink"/>
            <w:color w:val="auto"/>
          </w:rPr>
          <w:t>http://mfc-krapivino.ru</w:t>
        </w:r>
      </w:hyperlink>
    </w:p>
    <w:p w:rsidR="00F0328A" w:rsidRPr="004B6D15" w:rsidRDefault="00F0328A" w:rsidP="00CC4BC0">
      <w:r w:rsidRPr="004B6D15">
        <w:t xml:space="preserve">Адрес электронной почты: </w:t>
      </w:r>
      <w:hyperlink r:id="rId11" w:history="1">
        <w:r w:rsidRPr="004B6D15">
          <w:rPr>
            <w:rStyle w:val="Hyperlink"/>
            <w:color w:val="auto"/>
          </w:rPr>
          <w:t>mfc-krapiv@yandex.ru</w:t>
        </w:r>
      </w:hyperlink>
    </w:p>
    <w:p w:rsidR="00F0328A" w:rsidRPr="004B6D15" w:rsidRDefault="00F0328A" w:rsidP="00CC4BC0"/>
    <w:p w:rsidR="00F0328A" w:rsidRPr="004B6D15" w:rsidRDefault="00F0328A" w:rsidP="00CC4BC0">
      <w:r w:rsidRPr="004B6D15">
        <w:t>График работы, часы приема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694"/>
      </w:tblGrid>
      <w:tr w:rsidR="00F0328A" w:rsidRPr="004B6D15">
        <w:tc>
          <w:tcPr>
            <w:tcW w:w="2268" w:type="dxa"/>
          </w:tcPr>
          <w:p w:rsidR="00F0328A" w:rsidRPr="004B6D15" w:rsidRDefault="00F0328A" w:rsidP="00CC4BC0">
            <w:pPr>
              <w:pStyle w:val="Table0"/>
            </w:pPr>
            <w:r w:rsidRPr="004B6D15">
              <w:t>понедельник</w:t>
            </w:r>
          </w:p>
        </w:tc>
        <w:tc>
          <w:tcPr>
            <w:tcW w:w="2694" w:type="dxa"/>
          </w:tcPr>
          <w:p w:rsidR="00F0328A" w:rsidRPr="004B6D15" w:rsidRDefault="00F0328A" w:rsidP="00CC4BC0">
            <w:pPr>
              <w:pStyle w:val="Table0"/>
            </w:pPr>
            <w:r w:rsidRPr="004B6D15">
              <w:t>8.30 – 18.00</w:t>
            </w:r>
          </w:p>
        </w:tc>
      </w:tr>
      <w:tr w:rsidR="00F0328A" w:rsidRPr="004B6D15">
        <w:tc>
          <w:tcPr>
            <w:tcW w:w="2268" w:type="dxa"/>
          </w:tcPr>
          <w:p w:rsidR="00F0328A" w:rsidRPr="004B6D15" w:rsidRDefault="00F0328A" w:rsidP="00CC4BC0">
            <w:pPr>
              <w:pStyle w:val="Table"/>
            </w:pPr>
            <w:r w:rsidRPr="004B6D15">
              <w:t>вторник</w:t>
            </w:r>
          </w:p>
        </w:tc>
        <w:tc>
          <w:tcPr>
            <w:tcW w:w="2694" w:type="dxa"/>
          </w:tcPr>
          <w:p w:rsidR="00F0328A" w:rsidRPr="004B6D15" w:rsidRDefault="00F0328A" w:rsidP="00CC4BC0">
            <w:pPr>
              <w:pStyle w:val="Table"/>
            </w:pPr>
            <w:r w:rsidRPr="004B6D15">
              <w:t>8.30 – 18.00</w:t>
            </w:r>
          </w:p>
        </w:tc>
      </w:tr>
      <w:tr w:rsidR="00F0328A" w:rsidRPr="004B6D15">
        <w:tc>
          <w:tcPr>
            <w:tcW w:w="2268" w:type="dxa"/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среда  </w:t>
            </w:r>
          </w:p>
        </w:tc>
        <w:tc>
          <w:tcPr>
            <w:tcW w:w="2694" w:type="dxa"/>
          </w:tcPr>
          <w:p w:rsidR="00F0328A" w:rsidRPr="004B6D15" w:rsidRDefault="00F0328A" w:rsidP="00CC4BC0">
            <w:pPr>
              <w:pStyle w:val="Table"/>
            </w:pPr>
            <w:r w:rsidRPr="004B6D15">
              <w:t>8.30 – 18.00</w:t>
            </w:r>
          </w:p>
        </w:tc>
      </w:tr>
      <w:tr w:rsidR="00F0328A" w:rsidRPr="004B6D15">
        <w:tc>
          <w:tcPr>
            <w:tcW w:w="2268" w:type="dxa"/>
          </w:tcPr>
          <w:p w:rsidR="00F0328A" w:rsidRPr="004B6D15" w:rsidRDefault="00F0328A" w:rsidP="00CC4BC0">
            <w:pPr>
              <w:pStyle w:val="Table"/>
            </w:pPr>
            <w:r w:rsidRPr="004B6D15">
              <w:t>четверг</w:t>
            </w:r>
          </w:p>
        </w:tc>
        <w:tc>
          <w:tcPr>
            <w:tcW w:w="2694" w:type="dxa"/>
          </w:tcPr>
          <w:p w:rsidR="00F0328A" w:rsidRPr="004B6D15" w:rsidRDefault="00F0328A" w:rsidP="00CC4BC0">
            <w:pPr>
              <w:pStyle w:val="Table"/>
            </w:pPr>
            <w:r w:rsidRPr="004B6D15">
              <w:t>8.30 – 18.00</w:t>
            </w:r>
          </w:p>
        </w:tc>
      </w:tr>
      <w:tr w:rsidR="00F0328A" w:rsidRPr="004B6D15">
        <w:tc>
          <w:tcPr>
            <w:tcW w:w="2268" w:type="dxa"/>
          </w:tcPr>
          <w:p w:rsidR="00F0328A" w:rsidRPr="004B6D15" w:rsidRDefault="00F0328A" w:rsidP="00CC4BC0">
            <w:pPr>
              <w:pStyle w:val="Table"/>
            </w:pPr>
            <w:r w:rsidRPr="004B6D15">
              <w:t>суббота</w:t>
            </w:r>
          </w:p>
        </w:tc>
        <w:tc>
          <w:tcPr>
            <w:tcW w:w="2694" w:type="dxa"/>
          </w:tcPr>
          <w:p w:rsidR="00F0328A" w:rsidRPr="004B6D15" w:rsidRDefault="00F0328A" w:rsidP="00CC4BC0">
            <w:pPr>
              <w:pStyle w:val="Table"/>
            </w:pPr>
            <w:r w:rsidRPr="004B6D15">
              <w:t>9.00 – 14.30</w:t>
            </w:r>
          </w:p>
        </w:tc>
      </w:tr>
      <w:tr w:rsidR="00F0328A" w:rsidRPr="004B6D15">
        <w:tc>
          <w:tcPr>
            <w:tcW w:w="2268" w:type="dxa"/>
          </w:tcPr>
          <w:p w:rsidR="00F0328A" w:rsidRPr="004B6D15" w:rsidRDefault="00F0328A" w:rsidP="00CC4BC0">
            <w:pPr>
              <w:pStyle w:val="Table"/>
            </w:pPr>
            <w:r w:rsidRPr="004B6D15">
              <w:t>воскресенье</w:t>
            </w:r>
          </w:p>
        </w:tc>
        <w:tc>
          <w:tcPr>
            <w:tcW w:w="2694" w:type="dxa"/>
          </w:tcPr>
          <w:p w:rsidR="00F0328A" w:rsidRPr="004B6D15" w:rsidRDefault="00F0328A" w:rsidP="00CC4BC0">
            <w:pPr>
              <w:pStyle w:val="Table"/>
            </w:pPr>
            <w:r w:rsidRPr="004B6D15">
              <w:t>выходной</w:t>
            </w:r>
          </w:p>
        </w:tc>
      </w:tr>
    </w:tbl>
    <w:p w:rsidR="00F0328A" w:rsidRPr="004B6D15" w:rsidRDefault="00F0328A" w:rsidP="00CC4BC0"/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Приложение 3</w:t>
      </w:r>
    </w:p>
    <w:p w:rsidR="00F0328A" w:rsidRPr="004B6D15" w:rsidRDefault="00F0328A" w:rsidP="00CC4BC0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F0328A" w:rsidRPr="004B6D15" w:rsidRDefault="00F0328A" w:rsidP="00CC4BC0"/>
    <w:p w:rsidR="00F0328A" w:rsidRPr="004B6D15" w:rsidRDefault="00F0328A" w:rsidP="00CC4BC0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F0328A" w:rsidRPr="004B6D15" w:rsidRDefault="00F0328A" w:rsidP="00CC4BC0"/>
    <w:p w:rsidR="00F0328A" w:rsidRPr="004B6D15" w:rsidRDefault="00F0328A" w:rsidP="00CC4BC0">
      <w:bookmarkStart w:id="2" w:name="sub_2001"/>
      <w:r w:rsidRPr="004B6D15">
        <w:t>I. Дошкольные образовательные учреждения</w:t>
      </w:r>
      <w:bookmarkEnd w:id="2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0"/>
            </w:pPr>
            <w:r w:rsidRPr="004B6D15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0"/>
            </w:pPr>
            <w:r w:rsidRPr="004B6D15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0"/>
            </w:pPr>
            <w:r w:rsidRPr="004B6D15">
              <w:t>Теле</w:t>
            </w:r>
          </w:p>
          <w:p w:rsidR="00F0328A" w:rsidRPr="004B6D15" w:rsidRDefault="00F0328A" w:rsidP="00CC4BC0">
            <w:pPr>
              <w:pStyle w:val="Table0"/>
            </w:pPr>
            <w:r w:rsidRPr="004B6D15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Адрес электронной почты, Интернет - сайта</w:t>
            </w: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652445 с. Банново,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12" w:history="1">
              <w:r w:rsidRPr="004B6D15">
                <w:rPr>
                  <w:rStyle w:val="Hyperlink"/>
                  <w:color w:val="auto"/>
                </w:rPr>
                <w:t>doubannovo@mail.ru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13" w:history="1">
              <w:r w:rsidRPr="004B6D15">
                <w:rPr>
                  <w:rStyle w:val="Hyperlink"/>
                  <w:color w:val="auto"/>
                </w:rPr>
                <w:t>http://bannovskiisad.ucoz.ru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rPr>
          <w:trHeight w:val="98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652443,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Кемеровская область, Крапивинский район,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с. Барачаты,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14" w:history="1">
              <w:r w:rsidRPr="004B6D15">
                <w:rPr>
                  <w:rStyle w:val="Hyperlink"/>
                  <w:color w:val="auto"/>
                </w:rPr>
                <w:t>bdetsad42@mail.ru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15" w:history="1">
              <w:r w:rsidRPr="004B6D15">
                <w:rPr>
                  <w:rStyle w:val="Hyperlink"/>
                  <w:color w:val="auto"/>
                </w:rPr>
                <w:t>http://детскийсад42.рф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652452 с. Борисово,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30-3-20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16" w:history="1">
              <w:r w:rsidRPr="004B6D15">
                <w:rPr>
                  <w:rStyle w:val="Hyperlink"/>
                  <w:color w:val="auto"/>
                </w:rPr>
                <w:t>borisovodou@mail.ru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17" w:history="1">
              <w:r w:rsidRPr="004B6D15">
                <w:rPr>
                  <w:rStyle w:val="Hyperlink"/>
                  <w:color w:val="auto"/>
                </w:rPr>
                <w:t>http://borisovosad.ucoz.ru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652460 п. Зеленовский,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18" w:history="1">
              <w:r w:rsidRPr="004B6D15">
                <w:rPr>
                  <w:rStyle w:val="Hyperlink"/>
                  <w:color w:val="auto"/>
                </w:rPr>
                <w:t>http://zelenovskiisad.ucoz.ru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«Зеленогорский детский сад № 2 общеразвивающего вида с приоритетным осуществлением 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652449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р.п. Зеленогорский, д. 27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19" w:history="1">
              <w:r w:rsidRPr="004B6D15">
                <w:rPr>
                  <w:rStyle w:val="Hyperlink"/>
                  <w:color w:val="auto"/>
                </w:rPr>
                <w:t>rodnichok_2@mail.ru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20" w:history="1">
              <w:r w:rsidRPr="004B6D15">
                <w:rPr>
                  <w:rStyle w:val="Hyperlink"/>
                  <w:color w:val="auto"/>
                </w:rPr>
                <w:t>http://rodnichok22.ucoz.ru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652449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р.п. Зеленогорский, д. 26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21" w:history="1">
              <w:r w:rsidRPr="004B6D15">
                <w:rPr>
                  <w:rStyle w:val="Hyperlink"/>
                  <w:color w:val="auto"/>
                </w:rPr>
                <w:t>sadmishutka@bk.ru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22" w:history="1">
              <w:r w:rsidRPr="004B6D15">
                <w:rPr>
                  <w:rStyle w:val="Hyperlink"/>
                  <w:color w:val="auto"/>
                </w:rPr>
                <w:t>http://sad-mishtka.ru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652449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р.п. Зеленогорский, ул. Центральная, 24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23" w:history="1">
              <w:r w:rsidRPr="004B6D15">
                <w:rPr>
                  <w:rStyle w:val="Hyperlink"/>
                  <w:color w:val="auto"/>
                </w:rPr>
                <w:t>detsad.ulibka@mail.ru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24" w:history="1">
              <w:r w:rsidRPr="004B6D15">
                <w:rPr>
                  <w:rStyle w:val="Hyperlink"/>
                  <w:color w:val="auto"/>
                </w:rPr>
                <w:t>http://ulibka6.ucoz.ru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бюджетное дошкольное образовательное учреждение «Крапивинский детский сад №1 «Солнышко» </w:t>
            </w:r>
          </w:p>
          <w:p w:rsidR="00F0328A" w:rsidRPr="004B6D15" w:rsidRDefault="00F0328A" w:rsidP="00CC4BC0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652440 п.г.т. Крапивинский ул. Кирова, 22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25" w:history="1">
              <w:r w:rsidRPr="004B6D15">
                <w:rPr>
                  <w:rStyle w:val="Hyperlink"/>
                  <w:color w:val="auto"/>
                </w:rPr>
                <w:t>solnushko1-2013@mail.ru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26" w:history="1">
              <w:r w:rsidRPr="004B6D15">
                <w:rPr>
                  <w:rStyle w:val="Hyperlink"/>
                  <w:color w:val="auto"/>
                </w:rPr>
                <w:t>http://solnishko1.ucoz.net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«Крапивинский детский сад №3 «Колосок» </w:t>
            </w:r>
          </w:p>
          <w:p w:rsidR="00F0328A" w:rsidRPr="004B6D15" w:rsidRDefault="00F0328A" w:rsidP="00CC4BC0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652440 п.г.т. Крапивинский, ул. Кирова, 92а Крапивинский район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27" w:history="1">
              <w:r w:rsidRPr="004B6D15">
                <w:rPr>
                  <w:rStyle w:val="Hyperlink"/>
                  <w:color w:val="auto"/>
                </w:rPr>
                <w:t>kolosok.dietskiisad3.00@mail.ru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28" w:history="1">
              <w:r w:rsidRPr="004B6D15">
                <w:rPr>
                  <w:rStyle w:val="Hyperlink"/>
                  <w:color w:val="auto"/>
                </w:rPr>
                <w:t>http://kolosok3krap.ucoz.ru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29" w:history="1">
              <w:r w:rsidRPr="004B6D15">
                <w:rPr>
                  <w:rStyle w:val="Hyperlink"/>
                  <w:color w:val="auto"/>
                </w:rPr>
                <w:t>teremok-krapivino@yandex.ru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30" w:history="1">
              <w:r w:rsidRPr="004B6D15">
                <w:rPr>
                  <w:rStyle w:val="Hyperlink"/>
                  <w:color w:val="auto"/>
                </w:rPr>
                <w:t>teremok_krap@mail.ru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31" w:history="1">
              <w:r w:rsidRPr="004B6D15">
                <w:rPr>
                  <w:rStyle w:val="Hyperlink"/>
                  <w:color w:val="auto"/>
                </w:rPr>
                <w:t>http://teremok.krap-edu.ru</w:t>
              </w:r>
            </w:hyperlink>
          </w:p>
        </w:tc>
      </w:tr>
      <w:tr w:rsidR="00F0328A" w:rsidRPr="004B6D15">
        <w:trPr>
          <w:trHeight w:val="99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32" w:history="1">
              <w:r w:rsidRPr="004B6D15">
                <w:rPr>
                  <w:rStyle w:val="Hyperlink"/>
                  <w:color w:val="auto"/>
                </w:rPr>
                <w:t>kolotova60@bk.ru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33" w:history="1">
              <w:r w:rsidRPr="004B6D15">
                <w:rPr>
                  <w:rStyle w:val="Hyperlink"/>
                  <w:color w:val="auto"/>
                </w:rPr>
                <w:t>http://krapsvetl.ucoz.ru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652440 п.г.т. Крапивинский, ул. Мостовая, 25 «в» Крапивинский район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22-6-55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>22-6-56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34" w:history="1">
              <w:r w:rsidRPr="004B6D15">
                <w:rPr>
                  <w:rStyle w:val="Hyperlink"/>
                  <w:color w:val="auto"/>
                </w:rPr>
                <w:t>detsckiisadrosincka@yandex.ru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35" w:history="1">
              <w:r w:rsidRPr="004B6D15">
                <w:rPr>
                  <w:rStyle w:val="Hyperlink"/>
                  <w:color w:val="auto"/>
                </w:rPr>
                <w:t>http://rosinkakrap.ucoz.ru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36" w:history="1">
              <w:r w:rsidRPr="004B6D15">
                <w:rPr>
                  <w:rStyle w:val="Hyperlink"/>
                  <w:color w:val="auto"/>
                </w:rPr>
                <w:t>redkeykindergarten@mail.ru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37" w:history="1">
              <w:r w:rsidRPr="004B6D15">
                <w:rPr>
                  <w:rStyle w:val="Hyperlink"/>
                  <w:color w:val="auto"/>
                </w:rPr>
                <w:t>http://krasnklsad.ucoz.ru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652461 с. Каменка,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38" w:history="1">
              <w:r w:rsidRPr="004B6D15">
                <w:rPr>
                  <w:rStyle w:val="Hyperlink"/>
                  <w:color w:val="auto"/>
                </w:rPr>
                <w:t>myngat@yandex.ru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39" w:history="1">
              <w:r w:rsidRPr="004B6D15">
                <w:rPr>
                  <w:rStyle w:val="Hyperlink"/>
                  <w:color w:val="auto"/>
                </w:rPr>
                <w:t>http://myngatskiidou.ucoz.net</w:t>
              </w:r>
            </w:hyperlink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652451 п. Перехляй,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40" w:history="1">
              <w:r w:rsidRPr="004B6D15">
                <w:rPr>
                  <w:rStyle w:val="Hyperlink"/>
                  <w:color w:val="auto"/>
                </w:rPr>
                <w:t>koroleva-elena00@bk.ru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41" w:history="1">
              <w:r w:rsidRPr="004B6D15">
                <w:rPr>
                  <w:rStyle w:val="Hyperlink"/>
                  <w:color w:val="auto"/>
                </w:rPr>
                <w:t>http://perexlyiskiisad.ucoz.ru</w:t>
              </w:r>
            </w:hyperlink>
          </w:p>
          <w:p w:rsidR="00F0328A" w:rsidRPr="004B6D15" w:rsidRDefault="00F0328A" w:rsidP="00CC4BC0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652453 с. Тараданово, 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42" w:history="1">
              <w:r w:rsidRPr="004B6D15">
                <w:rPr>
                  <w:rStyle w:val="Hyperlink"/>
                  <w:color w:val="auto"/>
                </w:rPr>
                <w:t>taradanovodou@yandex.ru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43" w:history="1">
              <w:r w:rsidRPr="004B6D15">
                <w:rPr>
                  <w:rStyle w:val="Hyperlink"/>
                  <w:color w:val="auto"/>
                </w:rPr>
                <w:t>http://taradanovodou.ucoz.net</w:t>
              </w:r>
            </w:hyperlink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>652466 д. Шевели,</w:t>
            </w:r>
          </w:p>
          <w:p w:rsidR="00F0328A" w:rsidRPr="004B6D15" w:rsidRDefault="00F0328A" w:rsidP="00CC4BC0">
            <w:pPr>
              <w:pStyle w:val="Table"/>
            </w:pPr>
            <w:r w:rsidRPr="004B6D15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CC4BC0">
            <w:pPr>
              <w:pStyle w:val="Table"/>
            </w:pPr>
            <w:r w:rsidRPr="004B6D15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28A" w:rsidRPr="004B6D15" w:rsidRDefault="00F0328A" w:rsidP="00CC4BC0">
            <w:pPr>
              <w:pStyle w:val="Table"/>
            </w:pPr>
            <w:hyperlink r:id="rId44" w:history="1">
              <w:r w:rsidRPr="004B6D15">
                <w:rPr>
                  <w:rStyle w:val="Hyperlink"/>
                  <w:color w:val="auto"/>
                </w:rPr>
                <w:t>mkdou_sheveli@mail.ru</w:t>
              </w:r>
            </w:hyperlink>
          </w:p>
          <w:p w:rsidR="00F0328A" w:rsidRPr="004B6D15" w:rsidRDefault="00F0328A" w:rsidP="00CC4BC0">
            <w:pPr>
              <w:pStyle w:val="Table"/>
            </w:pPr>
            <w:hyperlink r:id="rId45" w:history="1">
              <w:r w:rsidRPr="004B6D15">
                <w:rPr>
                  <w:rStyle w:val="Hyperlink"/>
                  <w:color w:val="auto"/>
                </w:rPr>
                <w:t>http://shevelevskiidou.ucoz.net</w:t>
              </w:r>
            </w:hyperlink>
          </w:p>
          <w:p w:rsidR="00F0328A" w:rsidRPr="004B6D15" w:rsidRDefault="00F0328A" w:rsidP="00CC4BC0">
            <w:pPr>
              <w:pStyle w:val="Table"/>
            </w:pPr>
          </w:p>
        </w:tc>
      </w:tr>
    </w:tbl>
    <w:p w:rsidR="00F0328A" w:rsidRPr="004B6D15" w:rsidRDefault="00F0328A" w:rsidP="00CC4BC0"/>
    <w:p w:rsidR="00F0328A" w:rsidRPr="004B6D15" w:rsidRDefault="00F0328A" w:rsidP="00CC4BC0">
      <w:bookmarkStart w:id="3" w:name="sub_2003"/>
      <w:r w:rsidRPr="004B6D15">
        <w:t>II. Образовательные учреждения для детей дошкольного и младшего школьного возраста</w:t>
      </w:r>
      <w:bookmarkEnd w:id="3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26"/>
        <w:gridCol w:w="931"/>
        <w:gridCol w:w="2703"/>
      </w:tblGrid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4B6D15" w:rsidRDefault="00F0328A" w:rsidP="004B6D15">
            <w:pPr>
              <w:pStyle w:val="Table0"/>
            </w:pPr>
            <w:r w:rsidRPr="004B6D15">
              <w:t>Муниципальное казенное образовательное учреждение 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0"/>
            </w:pPr>
            <w:r w:rsidRPr="004B6D15">
              <w:t xml:space="preserve">652455 п. Березовка, 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>ул. Новая,5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8A" w:rsidRPr="004B6D15" w:rsidRDefault="00F0328A" w:rsidP="004B6D15">
            <w:pPr>
              <w:pStyle w:val="Table"/>
            </w:pPr>
            <w:r w:rsidRPr="004B6D15">
              <w:t>35-3-30</w:t>
            </w: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46" w:history="1">
              <w:r w:rsidRPr="004B6D15">
                <w:rPr>
                  <w:rStyle w:val="Hyperlink"/>
                  <w:color w:val="auto"/>
                </w:rPr>
                <w:t>berezovkashkoola@mail.ru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47" w:history="1">
              <w:r w:rsidRPr="004B6D15">
                <w:rPr>
                  <w:rStyle w:val="Hyperlink"/>
                  <w:color w:val="auto"/>
                </w:rPr>
                <w:t>http://berezovkashkool.ucoz.ru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Муниципальное казенное образовательное учреждение для детей дошкольного и младшего школьного возраста «Каменская начальная школа-детский сад»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652450 п. Каменный,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Мира, 1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48" w:history="1">
              <w:r w:rsidRPr="004B6D15">
                <w:rPr>
                  <w:rStyle w:val="Hyperlink"/>
                  <w:color w:val="auto"/>
                </w:rPr>
                <w:t>anast.burakova2011@yandex.ru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49" w:history="1">
              <w:r w:rsidRPr="004B6D15">
                <w:rPr>
                  <w:rStyle w:val="Hyperlink"/>
                  <w:color w:val="auto"/>
                </w:rPr>
                <w:t>http://kamenskayshoola.ucoz.ru</w:t>
              </w:r>
            </w:hyperlink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652465 д. Ключи,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Новая, 20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50" w:history="1">
              <w:r w:rsidRPr="004B6D15">
                <w:rPr>
                  <w:rStyle w:val="Hyperlink"/>
                  <w:color w:val="auto"/>
                </w:rPr>
                <w:t>klychi2009@list.ru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51" w:history="1">
              <w:r w:rsidRPr="004B6D15">
                <w:rPr>
                  <w:rStyle w:val="Hyperlink"/>
                  <w:color w:val="auto"/>
                </w:rPr>
                <w:t>klychi@list.ru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52" w:history="1">
              <w:r w:rsidRPr="004B6D15">
                <w:rPr>
                  <w:rStyle w:val="Hyperlink"/>
                  <w:color w:val="auto"/>
                </w:rPr>
                <w:t>http://kluchevshkola.ucoz.ru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</w:tbl>
    <w:p w:rsidR="00F0328A" w:rsidRPr="004B6D15" w:rsidRDefault="00F0328A" w:rsidP="00CC4BC0">
      <w:bookmarkStart w:id="4" w:name="sub_2002"/>
    </w:p>
    <w:p w:rsidR="00F0328A" w:rsidRPr="004B6D15" w:rsidRDefault="00F0328A" w:rsidP="00CC4BC0">
      <w:r w:rsidRPr="004B6D15">
        <w:t>III. Общеобразовательные учреждения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26"/>
        <w:gridCol w:w="931"/>
        <w:gridCol w:w="2703"/>
      </w:tblGrid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F0328A" w:rsidRPr="004B6D15" w:rsidRDefault="00F0328A" w:rsidP="004B6D15">
            <w:pPr>
              <w:pStyle w:val="Table0"/>
            </w:pPr>
            <w:r w:rsidRPr="004B6D15">
              <w:t xml:space="preserve">Муниципальное бюджетное общеобразовательное учреждение «Банновская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0"/>
            </w:pPr>
            <w:r w:rsidRPr="004B6D15">
              <w:t xml:space="preserve">652445с. Банново, 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 xml:space="preserve">ул. Центральная,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0"/>
            </w:pPr>
            <w:r w:rsidRPr="004B6D15">
              <w:t xml:space="preserve">31-3-26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53" w:history="1">
              <w:r w:rsidRPr="004B6D15">
                <w:rPr>
                  <w:rStyle w:val="Hyperlink"/>
                  <w:color w:val="auto"/>
                </w:rPr>
                <w:t>oubannowo@rambler.ru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54" w:history="1">
              <w:r w:rsidRPr="004B6D15">
                <w:rPr>
                  <w:rStyle w:val="Hyperlink"/>
                  <w:color w:val="auto"/>
                </w:rPr>
                <w:t>bannowo@yandex.ru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55" w:history="1">
              <w:r w:rsidRPr="004B6D15">
                <w:rPr>
                  <w:rStyle w:val="Hyperlink"/>
                  <w:color w:val="auto"/>
                </w:rPr>
                <w:t>http://bannowo.krap-edu.ru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«Барачатская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652443 с. Барачаты,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Школьная, 1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36-3-26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56" w:history="1">
              <w:r w:rsidRPr="004B6D15">
                <w:rPr>
                  <w:rStyle w:val="Hyperlink"/>
                  <w:color w:val="auto"/>
                </w:rPr>
                <w:t>barachata-sch@mail.ru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57" w:history="1">
              <w:r w:rsidRPr="004B6D15">
                <w:rPr>
                  <w:rStyle w:val="Hyperlink"/>
                  <w:color w:val="auto"/>
                </w:rPr>
                <w:t>http://mbou-barachati.ru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«Борисовская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652452 с. Борисово,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Кирова, 79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30-3-47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30-4-22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58" w:history="1">
              <w:r w:rsidRPr="004B6D15">
                <w:rPr>
                  <w:rStyle w:val="Hyperlink"/>
                  <w:color w:val="auto"/>
                </w:rPr>
                <w:t>borisovo77@list.ru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59" w:history="1">
              <w:r w:rsidRPr="004B6D15">
                <w:rPr>
                  <w:rStyle w:val="Hyperlink"/>
                  <w:color w:val="auto"/>
                </w:rPr>
                <w:t>http://borisovo-shkola.narod.ru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«Зеленовская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652460 п. Зеленовский,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Школьная, 16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38-4-08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60" w:history="1">
              <w:r w:rsidRPr="004B6D15">
                <w:rPr>
                  <w:rStyle w:val="Hyperlink"/>
                  <w:color w:val="auto"/>
                </w:rPr>
                <w:t>zelen_school@mail.ru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61" w:history="1">
              <w:r w:rsidRPr="004B6D15">
                <w:rPr>
                  <w:rStyle w:val="Hyperlink"/>
                  <w:color w:val="auto"/>
                </w:rPr>
                <w:t>http://zelenschool.blogspot.ru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«Зеленогорская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652449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п.г.т. Зеленогорский, 29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25-1-91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25-8-09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62" w:history="1">
              <w:r w:rsidRPr="004B6D15">
                <w:rPr>
                  <w:rStyle w:val="Hyperlink"/>
                  <w:color w:val="auto"/>
                </w:rPr>
                <w:t>school_zelenogor@mail.ru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63" w:history="1">
              <w:r w:rsidRPr="004B6D15">
                <w:rPr>
                  <w:rStyle w:val="Hyperlink"/>
                  <w:color w:val="auto"/>
                </w:rPr>
                <w:t>http://zelenschool.blogspot.ru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«Крапивинская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652440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п.г.т. Крапивинский,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Мостовая, 28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22-5-13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22-2-59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64" w:history="1">
              <w:r w:rsidRPr="004B6D15">
                <w:rPr>
                  <w:rStyle w:val="Hyperlink"/>
                  <w:color w:val="auto"/>
                </w:rPr>
                <w:t>krapiv_school@mail.ru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65" w:history="1">
              <w:r w:rsidRPr="004B6D15">
                <w:rPr>
                  <w:rStyle w:val="Hyperlink"/>
                  <w:color w:val="auto"/>
                </w:rPr>
                <w:t>http://krapiv-school.ru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«Мунгатская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652461 с. Каменка,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Парковая, 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32-3-70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66" w:history="1">
              <w:r w:rsidRPr="004B6D15">
                <w:rPr>
                  <w:rStyle w:val="Hyperlink"/>
                  <w:color w:val="auto"/>
                </w:rPr>
                <w:t>mungat_school@mail.ru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67" w:history="1">
              <w:r w:rsidRPr="004B6D15">
                <w:rPr>
                  <w:rStyle w:val="Hyperlink"/>
                  <w:color w:val="auto"/>
                </w:rPr>
                <w:t>http://mungatschool.nethouse.ru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«Перехляйская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652451 п. Перехляй,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Школьная, 43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33-3-74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33-3-94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68" w:history="1">
              <w:r w:rsidRPr="004B6D15">
                <w:rPr>
                  <w:rStyle w:val="Hyperlink"/>
                  <w:color w:val="auto"/>
                </w:rPr>
                <w:t>Pereh77@list.ru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69" w:history="1">
              <w:r w:rsidRPr="004B6D15">
                <w:rPr>
                  <w:rStyle w:val="Hyperlink"/>
                  <w:color w:val="auto"/>
                </w:rPr>
                <w:t>http://uhregdenie-pereh.ru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«Тарадановская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652453 с. Тараданово,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 ул. Весенняя, 23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41-3-74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70" w:history="1">
              <w:r w:rsidRPr="004B6D15">
                <w:rPr>
                  <w:rStyle w:val="Hyperlink"/>
                  <w:color w:val="auto"/>
                </w:rPr>
                <w:t>taradanovoschool@yandex.ru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71" w:history="1">
              <w:r w:rsidRPr="004B6D15">
                <w:rPr>
                  <w:rStyle w:val="Hyperlink"/>
                  <w:color w:val="auto"/>
                </w:rPr>
                <w:t>http://shkola-tar.ucoz.org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652466 д. Шевели,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Школьная,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37-3-45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37-4-39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72" w:history="1">
              <w:r w:rsidRPr="004B6D15">
                <w:rPr>
                  <w:rStyle w:val="Hyperlink"/>
                  <w:color w:val="auto"/>
                </w:rPr>
                <w:t>shevelsch@mail.ru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73" w:history="1">
              <w:r w:rsidRPr="004B6D15">
                <w:rPr>
                  <w:rStyle w:val="Hyperlink"/>
                  <w:color w:val="auto"/>
                </w:rPr>
                <w:t>http://schevelischoola.ucoz.ru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общеобразовательное учреждение «Красноключинская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652448 п. Красные Ключи, ул. Новая, 7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74" w:history="1">
              <w:r w:rsidRPr="004B6D15">
                <w:rPr>
                  <w:rStyle w:val="Hyperlink"/>
                  <w:color w:val="auto"/>
                </w:rPr>
                <w:t>Kranklschool@yandex.ru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75" w:history="1">
              <w:r w:rsidRPr="004B6D15">
                <w:rPr>
                  <w:rStyle w:val="Hyperlink"/>
                  <w:color w:val="auto"/>
                </w:rPr>
                <w:t>http://school.krap-edu.ru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Муниципальное бюджетное общеобразовательное учреждение «Крапивинская начальная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652440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п.г.т. Крапивинский,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ул. Юбилейная, 4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22-2-06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22-3-55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76" w:history="1">
              <w:r w:rsidRPr="004B6D15">
                <w:rPr>
                  <w:rStyle w:val="Hyperlink"/>
                  <w:color w:val="auto"/>
                </w:rPr>
                <w:t>mach@krap-edu.ru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77" w:history="1">
              <w:r w:rsidRPr="004B6D15">
                <w:rPr>
                  <w:rStyle w:val="Hyperlink"/>
                  <w:color w:val="auto"/>
                </w:rPr>
                <w:t>http://krapschool.ru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</w:tr>
    </w:tbl>
    <w:p w:rsidR="00F0328A" w:rsidRPr="004B6D15" w:rsidRDefault="00F0328A" w:rsidP="00CC4BC0">
      <w:bookmarkStart w:id="5" w:name="sub_2004"/>
    </w:p>
    <w:p w:rsidR="00F0328A" w:rsidRPr="004B6D15" w:rsidRDefault="00F0328A" w:rsidP="00CC4BC0">
      <w:r w:rsidRPr="004B6D15">
        <w:t xml:space="preserve">IV. Специальные (коррекционные) образовательные учреждения </w:t>
      </w:r>
      <w:r w:rsidRPr="004B6D15">
        <w:br/>
        <w:t>для обучающихся, воспитанников с отклонениями в развитии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F0328A" w:rsidRPr="004B6D15" w:rsidRDefault="00F0328A" w:rsidP="004B6D15">
            <w:pPr>
              <w:pStyle w:val="Table0"/>
            </w:pPr>
            <w:r w:rsidRPr="004B6D15">
              <w:t>Муниципальное казенное общеобразовательное учреждение «Крапивинская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0"/>
            </w:pPr>
            <w:r w:rsidRPr="004B6D15">
              <w:t xml:space="preserve">652450 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>п. Каменный,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 xml:space="preserve"> ул. Мира, 44;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43 (2 корпус)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39-3-16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78" w:history="1">
              <w:r w:rsidRPr="004B6D15">
                <w:rPr>
                  <w:rStyle w:val="Hyperlink"/>
                  <w:color w:val="auto"/>
                </w:rPr>
                <w:t>korrekcionka_krap@mail.ru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79" w:history="1">
              <w:r w:rsidRPr="004B6D15">
                <w:rPr>
                  <w:rStyle w:val="Hyperlink"/>
                  <w:color w:val="auto"/>
                </w:rPr>
                <w:t>http://korrekciya.krap-edu.ru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</w:tbl>
    <w:p w:rsidR="00F0328A" w:rsidRPr="004B6D15" w:rsidRDefault="00F0328A" w:rsidP="00CC4BC0">
      <w:bookmarkStart w:id="6" w:name="sub_2005"/>
      <w:r w:rsidRPr="004B6D15">
        <w:t>V. Образовательные учреждения дополнительного образования детей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F0328A" w:rsidRPr="004B6D15" w:rsidRDefault="00F0328A" w:rsidP="004B6D15">
            <w:pPr>
              <w:pStyle w:val="Table0"/>
            </w:pPr>
            <w:r w:rsidRPr="004B6D15">
              <w:t>Муниципальное бюджетное учреждение дополнительного образования Крапивинский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0"/>
            </w:pPr>
            <w:r w:rsidRPr="004B6D15">
              <w:t xml:space="preserve">652440 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 xml:space="preserve">пгт. Крапивинский, 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22-4-49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80" w:history="1">
              <w:r w:rsidRPr="004B6D15">
                <w:rPr>
                  <w:rStyle w:val="Hyperlink"/>
                  <w:color w:val="auto"/>
                </w:rPr>
                <w:t>krapddt@rambler.ru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81" w:history="1">
              <w:r w:rsidRPr="004B6D15">
                <w:rPr>
                  <w:rStyle w:val="Hyperlink"/>
                  <w:color w:val="auto"/>
                </w:rPr>
                <w:t>http://krapddt.ucoz.ru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Муниципальное бюджетное учреждение дополнительного образования «Зеленогорский Дом детского творчества»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652449, Кемеровская область, Крапивинский район, пгт.Зеленогорский, ул. Центральная,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25-7-77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25-6-48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82" w:history="1">
              <w:r w:rsidRPr="004B6D15">
                <w:rPr>
                  <w:rStyle w:val="Hyperlink"/>
                  <w:color w:val="auto"/>
                </w:rPr>
                <w:t>zddt2012@yandex.ru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83" w:history="1">
              <w:r w:rsidRPr="004B6D15">
                <w:rPr>
                  <w:rStyle w:val="Hyperlink"/>
                  <w:color w:val="auto"/>
                </w:rPr>
                <w:t>http://ddt-zelenogorsk.ucoz.ru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</w:tc>
      </w:tr>
      <w:tr w:rsidR="00F0328A" w:rsidRPr="004B6D1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Муниципальное бюджетное учреждение дополнительного образования «Детско-юношеская спортивная школа»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 xml:space="preserve">652440 Кемеровская область, Крапивинский район, пгт. Крапивинский, 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 xml:space="preserve">ул. 60 лет Октября, д.17«б»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r w:rsidRPr="004B6D15">
              <w:t>21-1-28</w:t>
            </w:r>
          </w:p>
          <w:p w:rsidR="00F0328A" w:rsidRPr="004B6D15" w:rsidRDefault="00F0328A" w:rsidP="004B6D15">
            <w:pPr>
              <w:pStyle w:val="Table"/>
            </w:pPr>
            <w:r w:rsidRPr="004B6D15">
              <w:t>26-1-00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8A" w:rsidRPr="004B6D15" w:rsidRDefault="00F0328A" w:rsidP="004B6D15">
            <w:pPr>
              <w:pStyle w:val="Table"/>
            </w:pPr>
            <w:hyperlink r:id="rId84" w:history="1">
              <w:r w:rsidRPr="004B6D15">
                <w:rPr>
                  <w:rStyle w:val="Hyperlink"/>
                  <w:color w:val="auto"/>
                </w:rPr>
                <w:t>sport-krap@yandex.ru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85" w:history="1">
              <w:r w:rsidRPr="004B6D15">
                <w:rPr>
                  <w:rStyle w:val="Hyperlink"/>
                  <w:color w:val="auto"/>
                </w:rPr>
                <w:t>sport-krap@mail.ru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86" w:history="1">
              <w:r w:rsidRPr="004B6D15">
                <w:rPr>
                  <w:rStyle w:val="Hyperlink"/>
                  <w:color w:val="auto"/>
                </w:rPr>
                <w:t>http://sport-krap1.ucoz.ru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</w:tr>
    </w:tbl>
    <w:p w:rsidR="00F0328A" w:rsidRPr="004B6D15" w:rsidRDefault="00F0328A" w:rsidP="00CC4BC0"/>
    <w:p w:rsidR="00F0328A" w:rsidRPr="004B6D15" w:rsidRDefault="00F0328A" w:rsidP="00CC4BC0">
      <w:r w:rsidRPr="004B6D15">
        <w:t>VI. Образовательные учреждения для детей, нуждающихся в психолого-педагогической и медико-социальной помощи: ДиК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2703"/>
        <w:gridCol w:w="954"/>
        <w:gridCol w:w="2703"/>
      </w:tblGrid>
      <w:tr w:rsidR="00F0328A" w:rsidRPr="004B6D15">
        <w:tc>
          <w:tcPr>
            <w:tcW w:w="3369" w:type="dxa"/>
          </w:tcPr>
          <w:p w:rsidR="00F0328A" w:rsidRPr="004B6D15" w:rsidRDefault="00F0328A" w:rsidP="004B6D15">
            <w:pPr>
              <w:pStyle w:val="Table0"/>
            </w:pPr>
            <w:r w:rsidRPr="004B6D15"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  <w:tc>
          <w:tcPr>
            <w:tcW w:w="2835" w:type="dxa"/>
          </w:tcPr>
          <w:p w:rsidR="00F0328A" w:rsidRPr="004B6D15" w:rsidRDefault="00F0328A" w:rsidP="004B6D15">
            <w:pPr>
              <w:pStyle w:val="Table0"/>
            </w:pPr>
            <w:r w:rsidRPr="004B6D15">
              <w:t>652440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>п.г.т. Крапивинский</w:t>
            </w:r>
          </w:p>
          <w:p w:rsidR="00F0328A" w:rsidRPr="004B6D15" w:rsidRDefault="00F0328A" w:rsidP="004B6D15">
            <w:pPr>
              <w:pStyle w:val="Table0"/>
            </w:pPr>
            <w:r w:rsidRPr="004B6D15">
              <w:t>ул. Юбилейная, 4 Крапивинский район Кемеровская область</w:t>
            </w:r>
          </w:p>
        </w:tc>
        <w:tc>
          <w:tcPr>
            <w:tcW w:w="992" w:type="dxa"/>
          </w:tcPr>
          <w:p w:rsidR="00F0328A" w:rsidRPr="004B6D15" w:rsidRDefault="00F0328A" w:rsidP="004B6D15">
            <w:pPr>
              <w:pStyle w:val="Table"/>
            </w:pPr>
            <w:r w:rsidRPr="004B6D15">
              <w:t>21-0-26</w:t>
            </w:r>
          </w:p>
        </w:tc>
        <w:tc>
          <w:tcPr>
            <w:tcW w:w="2835" w:type="dxa"/>
          </w:tcPr>
          <w:p w:rsidR="00F0328A" w:rsidRPr="004B6D15" w:rsidRDefault="00F0328A" w:rsidP="004B6D15">
            <w:pPr>
              <w:pStyle w:val="Table"/>
            </w:pPr>
            <w:hyperlink r:id="rId87" w:history="1">
              <w:r w:rsidRPr="004B6D15">
                <w:rPr>
                  <w:rStyle w:val="Hyperlink"/>
                  <w:color w:val="auto"/>
                </w:rPr>
                <w:t>kcdik@mail.ru</w:t>
              </w:r>
            </w:hyperlink>
          </w:p>
          <w:p w:rsidR="00F0328A" w:rsidRPr="004B6D15" w:rsidRDefault="00F0328A" w:rsidP="004B6D15">
            <w:pPr>
              <w:pStyle w:val="Table"/>
            </w:pPr>
            <w:hyperlink r:id="rId88" w:history="1">
              <w:r w:rsidRPr="004B6D15">
                <w:rPr>
                  <w:rStyle w:val="Hyperlink"/>
                  <w:color w:val="auto"/>
                </w:rPr>
                <w:t>http://kcdik.ucoz.ru</w:t>
              </w:r>
            </w:hyperlink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  <w:p w:rsidR="00F0328A" w:rsidRPr="004B6D15" w:rsidRDefault="00F0328A" w:rsidP="004B6D15">
            <w:pPr>
              <w:pStyle w:val="Table"/>
            </w:pPr>
          </w:p>
        </w:tc>
      </w:tr>
    </w:tbl>
    <w:p w:rsidR="00F0328A" w:rsidRPr="004B6D15" w:rsidRDefault="00F0328A" w:rsidP="00CC4BC0"/>
    <w:p w:rsidR="00F0328A" w:rsidRPr="004B6D15" w:rsidRDefault="00F0328A" w:rsidP="004B6D15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Приложение 4</w:t>
      </w:r>
    </w:p>
    <w:p w:rsidR="00F0328A" w:rsidRPr="004B6D15" w:rsidRDefault="00F0328A" w:rsidP="004B6D15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F0328A" w:rsidRPr="004B6D15" w:rsidRDefault="00F0328A" w:rsidP="00CC4BC0"/>
    <w:p w:rsidR="00F0328A" w:rsidRPr="004B6D15" w:rsidRDefault="00F0328A" w:rsidP="004B6D15">
      <w:pPr>
        <w:jc w:val="right"/>
      </w:pPr>
      <w:r w:rsidRPr="004B6D15">
        <w:t>________________________________</w:t>
      </w:r>
    </w:p>
    <w:p w:rsidR="00F0328A" w:rsidRPr="004B6D15" w:rsidRDefault="00F0328A" w:rsidP="004B6D15">
      <w:pPr>
        <w:jc w:val="right"/>
      </w:pPr>
      <w:r w:rsidRPr="004B6D15">
        <w:t>________________________________</w:t>
      </w:r>
    </w:p>
    <w:p w:rsidR="00F0328A" w:rsidRPr="004B6D15" w:rsidRDefault="00F0328A" w:rsidP="004B6D15">
      <w:pPr>
        <w:jc w:val="right"/>
      </w:pPr>
      <w:r w:rsidRPr="004B6D15">
        <w:t>(указывается уполномоченный орган</w:t>
      </w:r>
    </w:p>
    <w:p w:rsidR="00F0328A" w:rsidRPr="004B6D15" w:rsidRDefault="00F0328A" w:rsidP="004B6D15">
      <w:pPr>
        <w:jc w:val="right"/>
      </w:pPr>
      <w:r w:rsidRPr="004B6D15">
        <w:t>на предоставление услуги</w:t>
      </w:r>
    </w:p>
    <w:p w:rsidR="00F0328A" w:rsidRPr="004B6D15" w:rsidRDefault="00F0328A" w:rsidP="004B6D15">
      <w:pPr>
        <w:jc w:val="right"/>
      </w:pPr>
      <w:r w:rsidRPr="004B6D15">
        <w:t>Крапивинского муниципального района)</w:t>
      </w:r>
    </w:p>
    <w:p w:rsidR="00F0328A" w:rsidRPr="004B6D15" w:rsidRDefault="00F0328A" w:rsidP="004B6D15">
      <w:pPr>
        <w:jc w:val="right"/>
      </w:pPr>
      <w:r w:rsidRPr="004B6D15">
        <w:t>Для физических лиц</w:t>
      </w:r>
    </w:p>
    <w:p w:rsidR="00F0328A" w:rsidRPr="004B6D15" w:rsidRDefault="00F0328A" w:rsidP="004B6D15">
      <w:pPr>
        <w:jc w:val="right"/>
      </w:pPr>
      <w:r w:rsidRPr="004B6D15">
        <w:t>________________________________</w:t>
      </w:r>
    </w:p>
    <w:p w:rsidR="00F0328A" w:rsidRPr="004B6D15" w:rsidRDefault="00F0328A" w:rsidP="004B6D15">
      <w:pPr>
        <w:jc w:val="right"/>
      </w:pPr>
      <w:r w:rsidRPr="004B6D15">
        <w:t>Фамилия</w:t>
      </w:r>
    </w:p>
    <w:p w:rsidR="00F0328A" w:rsidRPr="004B6D15" w:rsidRDefault="00F0328A" w:rsidP="004B6D15">
      <w:pPr>
        <w:jc w:val="right"/>
      </w:pPr>
      <w:r w:rsidRPr="004B6D15">
        <w:t xml:space="preserve">________________________________ </w:t>
      </w:r>
    </w:p>
    <w:p w:rsidR="00F0328A" w:rsidRPr="004B6D15" w:rsidRDefault="00F0328A" w:rsidP="004B6D15">
      <w:pPr>
        <w:jc w:val="right"/>
      </w:pPr>
      <w:r w:rsidRPr="004B6D15">
        <w:t xml:space="preserve">Имя </w:t>
      </w:r>
    </w:p>
    <w:p w:rsidR="00F0328A" w:rsidRPr="004B6D15" w:rsidRDefault="00F0328A" w:rsidP="004B6D15">
      <w:pPr>
        <w:jc w:val="right"/>
      </w:pPr>
      <w:r w:rsidRPr="004B6D15">
        <w:t xml:space="preserve">________________________________ </w:t>
      </w:r>
    </w:p>
    <w:p w:rsidR="00F0328A" w:rsidRPr="004B6D15" w:rsidRDefault="00F0328A" w:rsidP="004B6D15">
      <w:pPr>
        <w:jc w:val="right"/>
      </w:pPr>
      <w:r w:rsidRPr="004B6D15">
        <w:t>Отчество</w:t>
      </w:r>
    </w:p>
    <w:p w:rsidR="00F0328A" w:rsidRPr="004B6D15" w:rsidRDefault="00F0328A" w:rsidP="004B6D15">
      <w:pPr>
        <w:jc w:val="right"/>
      </w:pPr>
      <w:r w:rsidRPr="004B6D15">
        <w:t>(при наличии)</w:t>
      </w:r>
    </w:p>
    <w:p w:rsidR="00F0328A" w:rsidRPr="004B6D15" w:rsidRDefault="00F0328A" w:rsidP="004B6D15">
      <w:pPr>
        <w:jc w:val="right"/>
      </w:pPr>
      <w:r w:rsidRPr="004B6D15">
        <w:t>Для юридических лиц</w:t>
      </w:r>
    </w:p>
    <w:p w:rsidR="00F0328A" w:rsidRPr="004B6D15" w:rsidRDefault="00F0328A" w:rsidP="004B6D15">
      <w:pPr>
        <w:jc w:val="right"/>
      </w:pPr>
      <w:r w:rsidRPr="004B6D15">
        <w:t>________________________________</w:t>
      </w:r>
    </w:p>
    <w:p w:rsidR="00F0328A" w:rsidRPr="004B6D15" w:rsidRDefault="00F0328A" w:rsidP="004B6D15">
      <w:pPr>
        <w:jc w:val="right"/>
      </w:pPr>
      <w:r w:rsidRPr="004B6D15">
        <w:t>организационно-правовая форма,</w:t>
      </w:r>
    </w:p>
    <w:p w:rsidR="00F0328A" w:rsidRPr="004B6D15" w:rsidRDefault="00F0328A" w:rsidP="004B6D15">
      <w:pPr>
        <w:jc w:val="right"/>
      </w:pPr>
      <w:r w:rsidRPr="004B6D15">
        <w:t xml:space="preserve">полное (или сокращенное) </w:t>
      </w:r>
    </w:p>
    <w:p w:rsidR="00F0328A" w:rsidRPr="004B6D15" w:rsidRDefault="00F0328A" w:rsidP="004B6D15">
      <w:pPr>
        <w:jc w:val="right"/>
      </w:pPr>
      <w:r w:rsidRPr="004B6D15">
        <w:t>наименование юридического лица</w:t>
      </w:r>
    </w:p>
    <w:p w:rsidR="00F0328A" w:rsidRPr="004B6D15" w:rsidRDefault="00F0328A" w:rsidP="00CC4BC0"/>
    <w:p w:rsidR="00F0328A" w:rsidRPr="004B6D15" w:rsidRDefault="00F0328A" w:rsidP="004B6D15">
      <w:pPr>
        <w:rPr>
          <w:b/>
          <w:bCs/>
          <w:sz w:val="28"/>
          <w:szCs w:val="28"/>
        </w:rPr>
      </w:pPr>
      <w:r w:rsidRPr="004B6D15">
        <w:rPr>
          <w:b/>
          <w:bCs/>
          <w:sz w:val="28"/>
          <w:szCs w:val="28"/>
        </w:rPr>
        <w:t>ЗАЯВЛЕНИЕ</w:t>
      </w:r>
    </w:p>
    <w:p w:rsidR="00F0328A" w:rsidRPr="004B6D15" w:rsidRDefault="00F0328A" w:rsidP="00CC4BC0"/>
    <w:p w:rsidR="00F0328A" w:rsidRPr="004B6D15" w:rsidRDefault="00F0328A" w:rsidP="00CC4BC0">
      <w:r w:rsidRPr="004B6D15">
        <w:t>Прошу Вас предоставить следующую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графиков:</w:t>
      </w:r>
    </w:p>
    <w:p w:rsidR="00F0328A" w:rsidRPr="004B6D15" w:rsidRDefault="00F0328A" w:rsidP="004B6D15">
      <w:pPr>
        <w:ind w:firstLine="0"/>
      </w:pPr>
      <w:r w:rsidRPr="004B6D15">
        <w:t>1.__________________________________________________________________________________________________________________________________________</w:t>
      </w:r>
    </w:p>
    <w:p w:rsidR="00F0328A" w:rsidRPr="004B6D15" w:rsidRDefault="00F0328A" w:rsidP="004B6D15">
      <w:pPr>
        <w:ind w:firstLine="0"/>
      </w:pPr>
      <w:r w:rsidRPr="004B6D15">
        <w:t>2.__________________________________________________________________________________________________________________________________________</w:t>
      </w:r>
    </w:p>
    <w:p w:rsidR="00F0328A" w:rsidRPr="004B6D15" w:rsidRDefault="00F0328A" w:rsidP="00CC4BC0"/>
    <w:p w:rsidR="00F0328A" w:rsidRPr="004B6D15" w:rsidRDefault="00F0328A" w:rsidP="00CC4BC0">
      <w:r w:rsidRPr="004B6D15">
        <w:t>Результат муниципальной услуги выдать следующим способом:</w:t>
      </w:r>
    </w:p>
    <w:p w:rsidR="00F0328A" w:rsidRPr="004B6D15" w:rsidRDefault="00F0328A" w:rsidP="00CC4BC0">
      <w:r w:rsidRPr="004B6D15">
        <w:t xml:space="preserve"> посредством личного обращения в Уполномоченный орган;</w:t>
      </w:r>
    </w:p>
    <w:p w:rsidR="00F0328A" w:rsidRPr="004B6D15" w:rsidRDefault="00F0328A" w:rsidP="00CC4BC0">
      <w:r w:rsidRPr="004B6D15">
        <w:t>в форме электронного документа;</w:t>
      </w:r>
    </w:p>
    <w:p w:rsidR="00F0328A" w:rsidRPr="004B6D15" w:rsidRDefault="00F0328A" w:rsidP="00CC4BC0">
      <w:r w:rsidRPr="004B6D15">
        <w:t>в форме документа на бумажном носителе;</w:t>
      </w:r>
    </w:p>
    <w:p w:rsidR="00F0328A" w:rsidRPr="004B6D15" w:rsidRDefault="00F0328A" w:rsidP="00CC4BC0">
      <w:r w:rsidRPr="004B6D15">
        <w:t xml:space="preserve"> почтовым отправлением на адрес, указанный в заявлении (только на бумажном носителе);</w:t>
      </w:r>
    </w:p>
    <w:p w:rsidR="00F0328A" w:rsidRPr="004B6D15" w:rsidRDefault="00F0328A" w:rsidP="00CC4BC0">
      <w:r w:rsidRPr="004B6D15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F0328A" w:rsidRPr="004B6D15" w:rsidRDefault="00F0328A" w:rsidP="00CC4BC0">
      <w:r w:rsidRPr="004B6D15">
        <w:t>посредством личного обращения в многофункциональный центр (только на бумажном носителе);</w:t>
      </w:r>
    </w:p>
    <w:p w:rsidR="00F0328A" w:rsidRPr="004B6D15" w:rsidRDefault="00F0328A" w:rsidP="00CC4BC0">
      <w:r w:rsidRPr="004B6D15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F0328A" w:rsidRPr="004B6D15" w:rsidRDefault="00F0328A" w:rsidP="00CC4BC0">
      <w:r w:rsidRPr="004B6D15"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F0328A" w:rsidRPr="004B6D15" w:rsidRDefault="00F0328A" w:rsidP="00CC4BC0">
      <w:r w:rsidRPr="004B6D15">
        <w:t>"_____" _____________ 20_____ года     ______________</w:t>
      </w:r>
    </w:p>
    <w:p w:rsidR="00F0328A" w:rsidRPr="004B6D15" w:rsidRDefault="00F0328A" w:rsidP="00CC4BC0">
      <w:r w:rsidRPr="004B6D15">
        <w:t xml:space="preserve">                                                (подпись)</w:t>
      </w:r>
    </w:p>
    <w:bookmarkEnd w:id="0"/>
    <w:p w:rsidR="00F0328A" w:rsidRPr="004B6D15" w:rsidRDefault="00F0328A" w:rsidP="00CC4BC0"/>
    <w:p w:rsidR="00F0328A" w:rsidRPr="004B6D15" w:rsidRDefault="00F0328A" w:rsidP="004B6D15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Приложение 5</w:t>
      </w:r>
    </w:p>
    <w:p w:rsidR="00F0328A" w:rsidRPr="004B6D15" w:rsidRDefault="00F0328A" w:rsidP="004B6D15">
      <w:pPr>
        <w:jc w:val="right"/>
        <w:rPr>
          <w:b/>
          <w:bCs/>
          <w:kern w:val="28"/>
          <w:sz w:val="32"/>
          <w:szCs w:val="32"/>
        </w:rPr>
      </w:pPr>
      <w:r w:rsidRPr="004B6D15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F0328A" w:rsidRPr="004B6D15" w:rsidRDefault="00F0328A" w:rsidP="00CC4BC0"/>
    <w:p w:rsidR="00F0328A" w:rsidRPr="004B6D15" w:rsidRDefault="00F0328A" w:rsidP="00CC4BC0">
      <w:r w:rsidRPr="004B6D15">
        <w:t>___________________________________</w:t>
      </w:r>
    </w:p>
    <w:p w:rsidR="00F0328A" w:rsidRPr="004B6D15" w:rsidRDefault="00F0328A" w:rsidP="004B6D15">
      <w:pPr>
        <w:jc w:val="right"/>
      </w:pPr>
      <w:r w:rsidRPr="004B6D15">
        <w:t>(лицевая сторона)</w:t>
      </w:r>
    </w:p>
    <w:p w:rsidR="00F0328A" w:rsidRPr="004B6D15" w:rsidRDefault="00F0328A" w:rsidP="004B6D15">
      <w:pPr>
        <w:jc w:val="right"/>
      </w:pPr>
      <w:r w:rsidRPr="004B6D15">
        <w:t>___________________________________</w:t>
      </w:r>
    </w:p>
    <w:p w:rsidR="00F0328A" w:rsidRPr="004B6D15" w:rsidRDefault="00F0328A" w:rsidP="004B6D15">
      <w:pPr>
        <w:jc w:val="right"/>
      </w:pPr>
      <w:r w:rsidRPr="004B6D15">
        <w:t xml:space="preserve">(ФИО начальника управления образования </w:t>
      </w:r>
    </w:p>
    <w:p w:rsidR="00F0328A" w:rsidRPr="004B6D15" w:rsidRDefault="00F0328A" w:rsidP="004B6D15">
      <w:pPr>
        <w:jc w:val="right"/>
      </w:pPr>
      <w:r w:rsidRPr="004B6D15">
        <w:t>администрации Крапивинского муниципального района)</w:t>
      </w:r>
    </w:p>
    <w:p w:rsidR="00F0328A" w:rsidRPr="004B6D15" w:rsidRDefault="00F0328A" w:rsidP="004B6D15">
      <w:pPr>
        <w:jc w:val="right"/>
      </w:pPr>
      <w:r w:rsidRPr="004B6D15">
        <w:t>от _________________________________</w:t>
      </w:r>
    </w:p>
    <w:p w:rsidR="00F0328A" w:rsidRPr="004B6D15" w:rsidRDefault="00F0328A" w:rsidP="004B6D15">
      <w:pPr>
        <w:jc w:val="right"/>
      </w:pPr>
      <w:r w:rsidRPr="004B6D15">
        <w:t>(ФИО заявителя)</w:t>
      </w:r>
    </w:p>
    <w:p w:rsidR="00F0328A" w:rsidRPr="004B6D15" w:rsidRDefault="00F0328A" w:rsidP="00CC4BC0"/>
    <w:p w:rsidR="00F0328A" w:rsidRPr="004B6D15" w:rsidRDefault="00F0328A" w:rsidP="004B6D15">
      <w:pPr>
        <w:rPr>
          <w:b/>
          <w:bCs/>
          <w:sz w:val="26"/>
          <w:szCs w:val="26"/>
        </w:rPr>
      </w:pPr>
      <w:r w:rsidRPr="004B6D15">
        <w:rPr>
          <w:b/>
          <w:bCs/>
          <w:sz w:val="26"/>
          <w:szCs w:val="26"/>
        </w:rPr>
        <w:t>Жалоба на нарушение требований регламента предоставления муниципальной услуги</w:t>
      </w:r>
    </w:p>
    <w:p w:rsidR="00F0328A" w:rsidRPr="004B6D15" w:rsidRDefault="00F0328A" w:rsidP="00CC4BC0"/>
    <w:p w:rsidR="00F0328A" w:rsidRPr="004B6D15" w:rsidRDefault="00F0328A" w:rsidP="004B6D15">
      <w:pPr>
        <w:ind w:firstLine="0"/>
      </w:pPr>
      <w:r w:rsidRPr="004B6D15">
        <w:t>Я,____________________________________________________________________</w:t>
      </w:r>
    </w:p>
    <w:p w:rsidR="00F0328A" w:rsidRPr="004B6D15" w:rsidRDefault="00F0328A" w:rsidP="00CC4BC0">
      <w:r w:rsidRPr="004B6D15">
        <w:t>(ФИО заявителя)</w:t>
      </w:r>
    </w:p>
    <w:p w:rsidR="00F0328A" w:rsidRPr="004B6D15" w:rsidRDefault="00F0328A" w:rsidP="004B6D15">
      <w:pPr>
        <w:ind w:firstLine="0"/>
      </w:pPr>
      <w:r w:rsidRPr="004B6D15">
        <w:t>проживающий по адресу___________________________________________</w:t>
      </w:r>
      <w:r>
        <w:t>_</w:t>
      </w:r>
      <w:bookmarkStart w:id="7" w:name="_GoBack"/>
      <w:bookmarkEnd w:id="7"/>
      <w:r w:rsidRPr="004B6D15">
        <w:t>___</w:t>
      </w:r>
    </w:p>
    <w:p w:rsidR="00F0328A" w:rsidRPr="004B6D15" w:rsidRDefault="00F0328A" w:rsidP="004B6D15">
      <w:pPr>
        <w:ind w:firstLine="0"/>
      </w:pPr>
      <w:r w:rsidRPr="004B6D15">
        <w:t>______________________________________________________________________</w:t>
      </w:r>
    </w:p>
    <w:p w:rsidR="00F0328A" w:rsidRPr="004B6D15" w:rsidRDefault="00F0328A" w:rsidP="00CC4BC0">
      <w:r w:rsidRPr="004B6D15">
        <w:t>(индекс, населённый пункт, улица, дом, квартира)</w:t>
      </w:r>
    </w:p>
    <w:p w:rsidR="00F0328A" w:rsidRPr="004B6D15" w:rsidRDefault="00F0328A" w:rsidP="00CC4BC0"/>
    <w:p w:rsidR="00F0328A" w:rsidRPr="004B6D15" w:rsidRDefault="00F0328A" w:rsidP="004B6D15">
      <w:pPr>
        <w:ind w:firstLine="0"/>
      </w:pPr>
      <w:r w:rsidRPr="004B6D15">
        <w:t>подаю жалобу от имени_________________________________________________</w:t>
      </w:r>
    </w:p>
    <w:p w:rsidR="00F0328A" w:rsidRPr="004B6D15" w:rsidRDefault="00F0328A" w:rsidP="004B6D15">
      <w:pPr>
        <w:ind w:firstLine="0"/>
      </w:pPr>
      <w:r w:rsidRPr="004B6D15">
        <w:t>______________________________________________________________________</w:t>
      </w:r>
    </w:p>
    <w:p w:rsidR="00F0328A" w:rsidRPr="004B6D15" w:rsidRDefault="00F0328A" w:rsidP="00CC4BC0">
      <w:r w:rsidRPr="004B6D15">
        <w:t>(своего, или ФИО лица, которого представляет заявитель)</w:t>
      </w:r>
    </w:p>
    <w:p w:rsidR="00F0328A" w:rsidRPr="004B6D15" w:rsidRDefault="00F0328A" w:rsidP="00CC4BC0"/>
    <w:p w:rsidR="00F0328A" w:rsidRPr="004B6D15" w:rsidRDefault="00F0328A" w:rsidP="004B6D15">
      <w:pPr>
        <w:ind w:firstLine="0"/>
      </w:pPr>
      <w:r w:rsidRPr="004B6D15">
        <w:t>на нарушение регламента предоставления муниципальной услуги____________________</w:t>
      </w:r>
    </w:p>
    <w:p w:rsidR="00F0328A" w:rsidRPr="004B6D15" w:rsidRDefault="00F0328A" w:rsidP="004B6D15">
      <w:pPr>
        <w:ind w:firstLine="0"/>
      </w:pPr>
      <w:r w:rsidRPr="004B6D15">
        <w:t>___________________________________________________________________________________________________________________________________________,</w:t>
      </w:r>
    </w:p>
    <w:p w:rsidR="00F0328A" w:rsidRPr="004B6D15" w:rsidRDefault="00F0328A" w:rsidP="00CC4BC0"/>
    <w:p w:rsidR="00F0328A" w:rsidRPr="004B6D15" w:rsidRDefault="00F0328A" w:rsidP="004B6D15">
      <w:pPr>
        <w:ind w:firstLine="0"/>
      </w:pPr>
      <w:r w:rsidRPr="004B6D15">
        <w:t>допущенное___________________________________________________________</w:t>
      </w:r>
    </w:p>
    <w:p w:rsidR="00F0328A" w:rsidRPr="004B6D15" w:rsidRDefault="00F0328A" w:rsidP="00CC4BC0">
      <w:r w:rsidRPr="004B6D15">
        <w:t>(заведующим дошкольным образовательным учреждением или комиссией, допустивших нарушение регламента)</w:t>
      </w:r>
    </w:p>
    <w:p w:rsidR="00F0328A" w:rsidRPr="004B6D15" w:rsidRDefault="00F0328A" w:rsidP="00CC4BC0"/>
    <w:p w:rsidR="00F0328A" w:rsidRPr="004B6D15" w:rsidRDefault="00F0328A" w:rsidP="00CC4BC0">
      <w:r w:rsidRPr="004B6D15">
        <w:t>в части следующих требований:</w:t>
      </w:r>
    </w:p>
    <w:p w:rsidR="00F0328A" w:rsidRPr="004B6D15" w:rsidRDefault="00F0328A" w:rsidP="004B6D15">
      <w:pPr>
        <w:ind w:firstLine="0"/>
      </w:pPr>
      <w:r w:rsidRPr="004B6D15">
        <w:t>1.____________________________________________________________________</w:t>
      </w:r>
    </w:p>
    <w:p w:rsidR="00F0328A" w:rsidRPr="004B6D15" w:rsidRDefault="00F0328A" w:rsidP="004B6D15">
      <w:pPr>
        <w:ind w:firstLine="0"/>
      </w:pPr>
      <w:r w:rsidRPr="004B6D15">
        <w:t>______________________________________________________________________</w:t>
      </w:r>
    </w:p>
    <w:p w:rsidR="00F0328A" w:rsidRPr="004B6D15" w:rsidRDefault="00F0328A" w:rsidP="00CC4BC0">
      <w:r w:rsidRPr="004B6D15">
        <w:t>(описание нарушения, в т.ч. участники, место, дата и время фиксации нарушения)</w:t>
      </w:r>
    </w:p>
    <w:p w:rsidR="00F0328A" w:rsidRPr="004B6D15" w:rsidRDefault="00F0328A" w:rsidP="00CC4BC0"/>
    <w:p w:rsidR="00F0328A" w:rsidRPr="004B6D15" w:rsidRDefault="00F0328A" w:rsidP="004B6D15">
      <w:pPr>
        <w:ind w:firstLine="0"/>
      </w:pPr>
      <w:r w:rsidRPr="004B6D15">
        <w:t>2.__________________________________________________________________________________________________________________________________________</w:t>
      </w:r>
    </w:p>
    <w:p w:rsidR="00F0328A" w:rsidRPr="004B6D15" w:rsidRDefault="00F0328A" w:rsidP="00CC4BC0">
      <w:r w:rsidRPr="004B6D15">
        <w:t>(описание нарушения, в т.ч. участники, место, дата и время фиксации нарушения)</w:t>
      </w:r>
    </w:p>
    <w:p w:rsidR="00F0328A" w:rsidRPr="004B6D15" w:rsidRDefault="00F0328A" w:rsidP="00CC4BC0"/>
    <w:p w:rsidR="00F0328A" w:rsidRPr="004B6D15" w:rsidRDefault="00F0328A" w:rsidP="004B6D15">
      <w:pPr>
        <w:ind w:firstLine="0"/>
      </w:pPr>
      <w:r w:rsidRPr="004B6D15">
        <w:t>3.__________________________________________________________________________________________________________________________________________</w:t>
      </w:r>
    </w:p>
    <w:p w:rsidR="00F0328A" w:rsidRPr="004B6D15" w:rsidRDefault="00F0328A" w:rsidP="00CC4BC0">
      <w:r w:rsidRPr="004B6D15">
        <w:t>(описание нарушения, в т.ч. участники, место, дата и время фиксации нарушения)</w:t>
      </w:r>
    </w:p>
    <w:p w:rsidR="00F0328A" w:rsidRPr="004B6D15" w:rsidRDefault="00F0328A" w:rsidP="00CC4BC0"/>
    <w:p w:rsidR="00F0328A" w:rsidRPr="004B6D15" w:rsidRDefault="00F0328A" w:rsidP="00CC4BC0">
      <w:r w:rsidRPr="004B6D15">
        <w:t>_________________________________________________________</w:t>
      </w:r>
    </w:p>
    <w:p w:rsidR="00F0328A" w:rsidRPr="004B6D15" w:rsidRDefault="00F0328A" w:rsidP="00CC4BC0">
      <w:r w:rsidRPr="004B6D15">
        <w:t>(обратная сторона)</w:t>
      </w:r>
    </w:p>
    <w:p w:rsidR="00F0328A" w:rsidRPr="004B6D15" w:rsidRDefault="00F0328A" w:rsidP="00CC4BC0"/>
    <w:p w:rsidR="00F0328A" w:rsidRPr="004B6D15" w:rsidRDefault="00F0328A" w:rsidP="00CC4BC0">
      <w:r w:rsidRPr="004B6D15"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F0328A" w:rsidRPr="004B6D15" w:rsidRDefault="00F0328A" w:rsidP="00CC4BC0"/>
    <w:p w:rsidR="00F0328A" w:rsidRPr="004B6D15" w:rsidRDefault="00F0328A" w:rsidP="00CC4BC0">
      <w:r w:rsidRPr="004B6D15">
        <w:t>обращение к заведующему дошкольным образовательным учреждением, оказывающим услугу ___________ (да/нет)</w:t>
      </w:r>
    </w:p>
    <w:p w:rsidR="00F0328A" w:rsidRPr="004B6D15" w:rsidRDefault="00F0328A" w:rsidP="00CC4BC0"/>
    <w:p w:rsidR="00F0328A" w:rsidRPr="004B6D15" w:rsidRDefault="00F0328A" w:rsidP="00CC4BC0">
      <w:r w:rsidRPr="004B6D15">
        <w:t>Для подтверждения представленной мной информации у меня имеются</w:t>
      </w:r>
    </w:p>
    <w:p w:rsidR="00F0328A" w:rsidRPr="004B6D15" w:rsidRDefault="00F0328A" w:rsidP="00CC4BC0">
      <w:r w:rsidRPr="004B6D15">
        <w:t>следующие материалы:</w:t>
      </w:r>
    </w:p>
    <w:p w:rsidR="00F0328A" w:rsidRPr="004B6D15" w:rsidRDefault="00F0328A" w:rsidP="004B6D15">
      <w:pPr>
        <w:ind w:firstLine="0"/>
      </w:pPr>
      <w:r w:rsidRPr="004B6D15">
        <w:t>1.____________________________________________________________________</w:t>
      </w:r>
    </w:p>
    <w:p w:rsidR="00F0328A" w:rsidRPr="004B6D15" w:rsidRDefault="00F0328A" w:rsidP="004B6D15">
      <w:pPr>
        <w:ind w:firstLine="0"/>
      </w:pPr>
      <w:r w:rsidRPr="004B6D15">
        <w:t>2.____________________________________________________________________</w:t>
      </w:r>
    </w:p>
    <w:p w:rsidR="00F0328A" w:rsidRPr="004B6D15" w:rsidRDefault="00F0328A" w:rsidP="004B6D15">
      <w:pPr>
        <w:ind w:firstLine="0"/>
      </w:pPr>
      <w:r w:rsidRPr="004B6D15">
        <w:t>3.____________________________________________________________________</w:t>
      </w:r>
    </w:p>
    <w:p w:rsidR="00F0328A" w:rsidRPr="004B6D15" w:rsidRDefault="00F0328A" w:rsidP="00CC4BC0"/>
    <w:p w:rsidR="00F0328A" w:rsidRPr="004B6D15" w:rsidRDefault="00F0328A" w:rsidP="00CC4BC0">
      <w:r w:rsidRPr="004B6D15">
        <w:t>Достоверность представленных мною сведений подтверждаю.</w:t>
      </w:r>
    </w:p>
    <w:p w:rsidR="00F0328A" w:rsidRPr="004B6D15" w:rsidRDefault="00F0328A" w:rsidP="00CC4BC0"/>
    <w:p w:rsidR="00F0328A" w:rsidRPr="004B6D15" w:rsidRDefault="00F0328A" w:rsidP="00CC4BC0">
      <w:r w:rsidRPr="004B6D15">
        <w:t>ФИО______________________________</w:t>
      </w:r>
    </w:p>
    <w:p w:rsidR="00F0328A" w:rsidRPr="004B6D15" w:rsidRDefault="00F0328A" w:rsidP="00CC4BC0">
      <w:r w:rsidRPr="004B6D15">
        <w:t>паспорт серия _______________N________________</w:t>
      </w:r>
    </w:p>
    <w:p w:rsidR="00F0328A" w:rsidRPr="004B6D15" w:rsidRDefault="00F0328A" w:rsidP="00CC4BC0">
      <w:r w:rsidRPr="004B6D15">
        <w:t>выдан______________________________</w:t>
      </w:r>
    </w:p>
    <w:p w:rsidR="00F0328A" w:rsidRPr="004B6D15" w:rsidRDefault="00F0328A" w:rsidP="00CC4BC0">
      <w:r w:rsidRPr="004B6D15">
        <w:t>___________________________________</w:t>
      </w:r>
    </w:p>
    <w:p w:rsidR="00F0328A" w:rsidRPr="004B6D15" w:rsidRDefault="00F0328A" w:rsidP="00CC4BC0">
      <w:r w:rsidRPr="004B6D15">
        <w:t>дата выдачи________________________</w:t>
      </w:r>
    </w:p>
    <w:p w:rsidR="00F0328A" w:rsidRPr="004B6D15" w:rsidRDefault="00F0328A" w:rsidP="00CC4BC0">
      <w:r w:rsidRPr="004B6D15">
        <w:t>контактный телефон_________________</w:t>
      </w:r>
    </w:p>
    <w:p w:rsidR="00F0328A" w:rsidRPr="004B6D15" w:rsidRDefault="00F0328A" w:rsidP="00CC4BC0"/>
    <w:p w:rsidR="00F0328A" w:rsidRPr="004B6D15" w:rsidRDefault="00F0328A" w:rsidP="00CC4BC0">
      <w:r w:rsidRPr="004B6D15">
        <w:t>подпись____________ дата_______________</w:t>
      </w:r>
    </w:p>
    <w:p w:rsidR="00F0328A" w:rsidRPr="004B6D15" w:rsidRDefault="00F0328A" w:rsidP="00CC4BC0"/>
    <w:sectPr w:rsidR="00F0328A" w:rsidRPr="004B6D15" w:rsidSect="00CC4BC0">
      <w:headerReference w:type="default" r:id="rId89"/>
      <w:pgSz w:w="11906" w:h="16838"/>
      <w:pgMar w:top="1134" w:right="850" w:bottom="1134" w:left="170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8A" w:rsidRDefault="00F0328A">
      <w:r>
        <w:separator/>
      </w:r>
    </w:p>
  </w:endnote>
  <w:endnote w:type="continuationSeparator" w:id="0">
    <w:p w:rsidR="00F0328A" w:rsidRDefault="00F03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8A" w:rsidRDefault="00F0328A">
      <w:r>
        <w:separator/>
      </w:r>
    </w:p>
  </w:footnote>
  <w:footnote w:type="continuationSeparator" w:id="0">
    <w:p w:rsidR="00F0328A" w:rsidRDefault="00F03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8A" w:rsidRDefault="00F0328A" w:rsidP="00B729FA">
    <w:pPr>
      <w:pStyle w:val="Header"/>
      <w:framePr w:wrap="auto" w:vAnchor="text" w:hAnchor="margin" w:xAlign="center" w:y="1"/>
      <w:rPr>
        <w:rStyle w:val="PageNumber"/>
        <w:rFonts w:cs="Arial"/>
      </w:rPr>
    </w:pPr>
  </w:p>
  <w:p w:rsidR="00F0328A" w:rsidRPr="002A452B" w:rsidRDefault="00F03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94C7E"/>
    <w:multiLevelType w:val="singleLevel"/>
    <w:tmpl w:val="8368CD0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A2964"/>
    <w:multiLevelType w:val="hybridMultilevel"/>
    <w:tmpl w:val="70C6C45E"/>
    <w:lvl w:ilvl="0" w:tplc="7D803D9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748EC"/>
    <w:multiLevelType w:val="singleLevel"/>
    <w:tmpl w:val="7D803D94"/>
    <w:lvl w:ilvl="0">
      <w:start w:val="2"/>
      <w:numFmt w:val="decimal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2044AD2"/>
    <w:multiLevelType w:val="hybridMultilevel"/>
    <w:tmpl w:val="9572E3AA"/>
    <w:lvl w:ilvl="0" w:tplc="58D8AEA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</w:num>
  <w:num w:numId="2">
    <w:abstractNumId w:val="18"/>
    <w:lvlOverride w:ilvl="0">
      <w:startOverride w:val="2"/>
    </w:lvlOverride>
  </w:num>
  <w:num w:numId="3">
    <w:abstractNumId w:val="11"/>
  </w:num>
  <w:num w:numId="4">
    <w:abstractNumId w:val="2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21"/>
  </w:num>
  <w:num w:numId="9">
    <w:abstractNumId w:val="15"/>
  </w:num>
  <w:num w:numId="10">
    <w:abstractNumId w:val="2"/>
  </w:num>
  <w:num w:numId="11">
    <w:abstractNumId w:val="4"/>
  </w:num>
  <w:num w:numId="12">
    <w:abstractNumId w:val="7"/>
  </w:num>
  <w:num w:numId="13">
    <w:abstractNumId w:val="16"/>
  </w:num>
  <w:num w:numId="14">
    <w:abstractNumId w:val="12"/>
  </w:num>
  <w:num w:numId="15">
    <w:abstractNumId w:val="1"/>
  </w:num>
  <w:num w:numId="16">
    <w:abstractNumId w:val="9"/>
  </w:num>
  <w:num w:numId="17">
    <w:abstractNumId w:val="19"/>
  </w:num>
  <w:num w:numId="18">
    <w:abstractNumId w:val="23"/>
  </w:num>
  <w:num w:numId="19">
    <w:abstractNumId w:val="3"/>
  </w:num>
  <w:num w:numId="20">
    <w:abstractNumId w:val="8"/>
  </w:num>
  <w:num w:numId="21">
    <w:abstractNumId w:val="22"/>
  </w:num>
  <w:num w:numId="22">
    <w:abstractNumId w:val="10"/>
  </w:num>
  <w:num w:numId="23">
    <w:abstractNumId w:val="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9FA"/>
    <w:rsid w:val="000B3A8C"/>
    <w:rsid w:val="000D7C2D"/>
    <w:rsid w:val="0025154F"/>
    <w:rsid w:val="002862CA"/>
    <w:rsid w:val="002A452B"/>
    <w:rsid w:val="00477FDB"/>
    <w:rsid w:val="004B6D15"/>
    <w:rsid w:val="00592A50"/>
    <w:rsid w:val="00625F35"/>
    <w:rsid w:val="007B4E19"/>
    <w:rsid w:val="007D5E48"/>
    <w:rsid w:val="009C20A8"/>
    <w:rsid w:val="00B729FA"/>
    <w:rsid w:val="00CC4BC0"/>
    <w:rsid w:val="00F0328A"/>
    <w:rsid w:val="00FA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C4BC0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C4BC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C4BC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C4BC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C4BC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729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C4BC0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C4BC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C4BC0"/>
    <w:rPr>
      <w:rFonts w:ascii="Arial" w:hAnsi="Arial" w:cs="Arial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B729FA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B729FA"/>
    <w:rPr>
      <w:b/>
      <w:bCs/>
      <w:color w:val="008000"/>
    </w:rPr>
  </w:style>
  <w:style w:type="paragraph" w:customStyle="1" w:styleId="a1">
    <w:name w:val="Комментарий"/>
    <w:basedOn w:val="Normal"/>
    <w:next w:val="Normal"/>
    <w:uiPriority w:val="99"/>
    <w:rsid w:val="00B729FA"/>
    <w:pPr>
      <w:widowControl w:val="0"/>
      <w:autoSpaceDE w:val="0"/>
      <w:autoSpaceDN w:val="0"/>
      <w:adjustRightInd w:val="0"/>
      <w:ind w:left="170"/>
    </w:pPr>
    <w:rPr>
      <w:i/>
      <w:iCs/>
      <w:color w:val="800080"/>
    </w:rPr>
  </w:style>
  <w:style w:type="paragraph" w:customStyle="1" w:styleId="a2">
    <w:name w:val="Нормальный (таблица)"/>
    <w:basedOn w:val="Normal"/>
    <w:next w:val="Normal"/>
    <w:uiPriority w:val="99"/>
    <w:rsid w:val="00B729FA"/>
    <w:pPr>
      <w:widowControl w:val="0"/>
      <w:autoSpaceDE w:val="0"/>
      <w:autoSpaceDN w:val="0"/>
      <w:adjustRightInd w:val="0"/>
    </w:pPr>
  </w:style>
  <w:style w:type="paragraph" w:customStyle="1" w:styleId="a3">
    <w:name w:val="Прижатый влево"/>
    <w:basedOn w:val="Normal"/>
    <w:next w:val="Normal"/>
    <w:uiPriority w:val="99"/>
    <w:rsid w:val="00B729FA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sid w:val="00CC4BC0"/>
    <w:rPr>
      <w:color w:val="0000FF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B729F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29FA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B729F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B729FA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B729FA"/>
    <w:pPr>
      <w:spacing w:before="24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B729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Normal"/>
    <w:uiPriority w:val="99"/>
    <w:rsid w:val="00B729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B72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29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29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B729FA"/>
    <w:rPr>
      <w:rFonts w:ascii="Arial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729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29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uiPriority w:val="99"/>
    <w:rsid w:val="00B729FA"/>
    <w:rPr>
      <w:rFonts w:ascii="Arial" w:hAnsi="Arial" w:cs="Arial"/>
      <w:sz w:val="24"/>
      <w:szCs w:val="24"/>
      <w:lang w:eastAsia="ru-RU"/>
    </w:rPr>
  </w:style>
  <w:style w:type="character" w:styleId="BookTitle">
    <w:name w:val="Book Title"/>
    <w:basedOn w:val="DefaultParagraphFont"/>
    <w:uiPriority w:val="99"/>
    <w:qFormat/>
    <w:rsid w:val="00B729FA"/>
    <w:rPr>
      <w:rFonts w:cs="Times New Roman"/>
      <w:b/>
      <w:bCs/>
      <w:smallCaps/>
      <w:spacing w:val="5"/>
    </w:rPr>
  </w:style>
  <w:style w:type="paragraph" w:customStyle="1" w:styleId="ConsPlusNonformat">
    <w:name w:val="ConsPlusNonformat"/>
    <w:uiPriority w:val="99"/>
    <w:rsid w:val="00B729F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Normal"/>
    <w:uiPriority w:val="99"/>
    <w:semiHidden/>
    <w:rsid w:val="00B729FA"/>
    <w:pPr>
      <w:numPr>
        <w:numId w:val="5"/>
      </w:numPr>
      <w:spacing w:before="12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4">
    <w:name w:val="Знак Знак"/>
    <w:basedOn w:val="Normal"/>
    <w:uiPriority w:val="99"/>
    <w:semiHidden/>
    <w:rsid w:val="00B729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B729FA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729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Normal"/>
    <w:uiPriority w:val="99"/>
    <w:semiHidden/>
    <w:rsid w:val="00B729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B729FA"/>
    <w:pPr>
      <w:spacing w:after="120"/>
    </w:pPr>
    <w:rPr>
      <w:rFonts w:ascii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729FA"/>
    <w:rPr>
      <w:rFonts w:ascii="Verdana" w:hAnsi="Verdana" w:cs="Verdana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B729F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B729FA"/>
    <w:rPr>
      <w:rFonts w:cs="Times New Roman"/>
    </w:rPr>
  </w:style>
  <w:style w:type="paragraph" w:customStyle="1" w:styleId="3">
    <w:name w:val="Основной текст3"/>
    <w:basedOn w:val="Normal"/>
    <w:link w:val="a5"/>
    <w:uiPriority w:val="99"/>
    <w:rsid w:val="00B729FA"/>
    <w:pPr>
      <w:shd w:val="clear" w:color="auto" w:fill="FFFFFF"/>
      <w:spacing w:line="317" w:lineRule="exact"/>
    </w:pPr>
    <w:rPr>
      <w:rFonts w:ascii="Times New Roman" w:hAnsi="Times New Roman" w:cs="Times New Roman"/>
      <w:color w:val="000000"/>
      <w:sz w:val="25"/>
      <w:szCs w:val="25"/>
    </w:rPr>
  </w:style>
  <w:style w:type="character" w:customStyle="1" w:styleId="a5">
    <w:name w:val="Основной текст_"/>
    <w:link w:val="3"/>
    <w:uiPriority w:val="99"/>
    <w:rsid w:val="00B729FA"/>
    <w:rPr>
      <w:rFonts w:ascii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B729F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729F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B729FA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729FA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B729FA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table" w:customStyle="1" w:styleId="11">
    <w:name w:val="Сетка таблицы1"/>
    <w:uiPriority w:val="99"/>
    <w:rsid w:val="00B729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B729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729F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30">
    <w:name w:val="Сетка таблицы3"/>
    <w:uiPriority w:val="99"/>
    <w:rsid w:val="00B72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29FA"/>
    <w:rPr>
      <w:rFonts w:ascii="Arial" w:eastAsia="Times New Roman" w:hAnsi="Arial" w:cs="Arial"/>
      <w:sz w:val="24"/>
      <w:szCs w:val="24"/>
    </w:rPr>
  </w:style>
  <w:style w:type="character" w:customStyle="1" w:styleId="blk">
    <w:name w:val="blk"/>
    <w:uiPriority w:val="99"/>
    <w:rsid w:val="00B729FA"/>
    <w:rPr>
      <w:rFonts w:cs="Times New Roman"/>
    </w:rPr>
  </w:style>
  <w:style w:type="paragraph" w:customStyle="1" w:styleId="a6">
    <w:name w:val="Таблицы (моноширинный)"/>
    <w:basedOn w:val="Normal"/>
    <w:next w:val="Normal"/>
    <w:uiPriority w:val="99"/>
    <w:rsid w:val="00B729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C4BC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C4BC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CC4BC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C4BC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C4B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C4BC0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C4BC0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nnovskiisad.ucoz.ru/" TargetMode="External"/><Relationship Id="rId18" Type="http://schemas.openxmlformats.org/officeDocument/2006/relationships/hyperlink" Target="http://zelenovskiisad.ucoz.ru/" TargetMode="External"/><Relationship Id="rId26" Type="http://schemas.openxmlformats.org/officeDocument/2006/relationships/hyperlink" Target="http://solnishko1.ucoz.net/" TargetMode="External"/><Relationship Id="rId39" Type="http://schemas.openxmlformats.org/officeDocument/2006/relationships/hyperlink" Target="http://myngatskiidou.ucoz.net/" TargetMode="External"/><Relationship Id="rId21" Type="http://schemas.openxmlformats.org/officeDocument/2006/relationships/hyperlink" Target="mailto:sadmishutka@bk.ru" TargetMode="External"/><Relationship Id="rId34" Type="http://schemas.openxmlformats.org/officeDocument/2006/relationships/hyperlink" Target="mailto:detsckiisadrosincka@yandex.ru" TargetMode="External"/><Relationship Id="rId42" Type="http://schemas.openxmlformats.org/officeDocument/2006/relationships/hyperlink" Target="mailto:taradanovodou@yandex.ru" TargetMode="External"/><Relationship Id="rId47" Type="http://schemas.openxmlformats.org/officeDocument/2006/relationships/hyperlink" Target="http://berezovkashkool.ucoz.ru/" TargetMode="External"/><Relationship Id="rId50" Type="http://schemas.openxmlformats.org/officeDocument/2006/relationships/hyperlink" Target="mailto:klychi2009@list.ru" TargetMode="External"/><Relationship Id="rId55" Type="http://schemas.openxmlformats.org/officeDocument/2006/relationships/hyperlink" Target="http://bannowo.krap-edu.ru/" TargetMode="External"/><Relationship Id="rId63" Type="http://schemas.openxmlformats.org/officeDocument/2006/relationships/hyperlink" Target="http://zelenschool.blogspot.ru/" TargetMode="External"/><Relationship Id="rId68" Type="http://schemas.openxmlformats.org/officeDocument/2006/relationships/hyperlink" Target="mailto:Pereh77@list.ru" TargetMode="External"/><Relationship Id="rId76" Type="http://schemas.openxmlformats.org/officeDocument/2006/relationships/hyperlink" Target="mailto:mach@krap-edu.ru" TargetMode="External"/><Relationship Id="rId84" Type="http://schemas.openxmlformats.org/officeDocument/2006/relationships/hyperlink" Target="mailto:sport-krap@yandex.ru" TargetMode="External"/><Relationship Id="rId89" Type="http://schemas.openxmlformats.org/officeDocument/2006/relationships/header" Target="header1.xml"/><Relationship Id="rId7" Type="http://schemas.openxmlformats.org/officeDocument/2006/relationships/hyperlink" Target="consultantplus://offline/ref=E8F0C503DB6CBB3942AEB14E59251B9F2E8845B6E7BA8432CD52E31908l6rBB" TargetMode="External"/><Relationship Id="rId71" Type="http://schemas.openxmlformats.org/officeDocument/2006/relationships/hyperlink" Target="http://shkola-tar.ucoz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borisovodou@mail.ru" TargetMode="External"/><Relationship Id="rId29" Type="http://schemas.openxmlformats.org/officeDocument/2006/relationships/hyperlink" Target="mailto:teremok-krapivino@yandex.ru" TargetMode="External"/><Relationship Id="rId11" Type="http://schemas.openxmlformats.org/officeDocument/2006/relationships/hyperlink" Target="mailto:mfc-krapiv@yandex.ru" TargetMode="External"/><Relationship Id="rId24" Type="http://schemas.openxmlformats.org/officeDocument/2006/relationships/hyperlink" Target="http://ulibka6.ucoz.ru/" TargetMode="External"/><Relationship Id="rId32" Type="http://schemas.openxmlformats.org/officeDocument/2006/relationships/hyperlink" Target="mailto:kolotova60@bk.ru" TargetMode="External"/><Relationship Id="rId37" Type="http://schemas.openxmlformats.org/officeDocument/2006/relationships/hyperlink" Target="http://krasnklsad.ucoz.ru/" TargetMode="External"/><Relationship Id="rId40" Type="http://schemas.openxmlformats.org/officeDocument/2006/relationships/hyperlink" Target="mailto:koroleva-elena00@bk.ru" TargetMode="External"/><Relationship Id="rId45" Type="http://schemas.openxmlformats.org/officeDocument/2006/relationships/hyperlink" Target="http://shevelevskiidou.ucoz.net/" TargetMode="External"/><Relationship Id="rId53" Type="http://schemas.openxmlformats.org/officeDocument/2006/relationships/hyperlink" Target="mailto:oubannowo@rambler.ru" TargetMode="External"/><Relationship Id="rId58" Type="http://schemas.openxmlformats.org/officeDocument/2006/relationships/hyperlink" Target="mailto:borisovo77@list.ru" TargetMode="External"/><Relationship Id="rId66" Type="http://schemas.openxmlformats.org/officeDocument/2006/relationships/hyperlink" Target="mailto:mungat_school@mail.ru" TargetMode="External"/><Relationship Id="rId74" Type="http://schemas.openxmlformats.org/officeDocument/2006/relationships/hyperlink" Target="mailto:Kranklschool@yandex.ru" TargetMode="External"/><Relationship Id="rId79" Type="http://schemas.openxmlformats.org/officeDocument/2006/relationships/hyperlink" Target="http://korrekciya.krap-edu.ru/" TargetMode="External"/><Relationship Id="rId87" Type="http://schemas.openxmlformats.org/officeDocument/2006/relationships/hyperlink" Target="mailto:kcdik@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zelenschool.blogspot.ru/" TargetMode="External"/><Relationship Id="rId82" Type="http://schemas.openxmlformats.org/officeDocument/2006/relationships/hyperlink" Target="mailto:zddt2012@yandex.ru" TargetMode="External"/><Relationship Id="rId90" Type="http://schemas.openxmlformats.org/officeDocument/2006/relationships/fontTable" Target="fontTable.xml"/><Relationship Id="rId19" Type="http://schemas.openxmlformats.org/officeDocument/2006/relationships/hyperlink" Target="mailto:rodnichok_2@mail.ru" TargetMode="External"/><Relationship Id="rId14" Type="http://schemas.openxmlformats.org/officeDocument/2006/relationships/hyperlink" Target="mailto:bdetsad42@mail.ru" TargetMode="External"/><Relationship Id="rId22" Type="http://schemas.openxmlformats.org/officeDocument/2006/relationships/hyperlink" Target="http://sad-mishtka.ru/" TargetMode="External"/><Relationship Id="rId27" Type="http://schemas.openxmlformats.org/officeDocument/2006/relationships/hyperlink" Target="mailto:kolosok.dietskiisad3.00@mail.ru" TargetMode="External"/><Relationship Id="rId30" Type="http://schemas.openxmlformats.org/officeDocument/2006/relationships/hyperlink" Target="mailto:teremok_krap@mail.ru" TargetMode="External"/><Relationship Id="rId35" Type="http://schemas.openxmlformats.org/officeDocument/2006/relationships/hyperlink" Target="http://rosinkakrap.ucoz.ru/" TargetMode="External"/><Relationship Id="rId43" Type="http://schemas.openxmlformats.org/officeDocument/2006/relationships/hyperlink" Target="http://taradanovodou.ucoz.net/" TargetMode="External"/><Relationship Id="rId48" Type="http://schemas.openxmlformats.org/officeDocument/2006/relationships/hyperlink" Target="mailto:anast.burakova2011@yandex.ru" TargetMode="External"/><Relationship Id="rId56" Type="http://schemas.openxmlformats.org/officeDocument/2006/relationships/hyperlink" Target="mailto:barachata-sch@mail.ru" TargetMode="External"/><Relationship Id="rId64" Type="http://schemas.openxmlformats.org/officeDocument/2006/relationships/hyperlink" Target="mailto:krapiv_school@mail.ru" TargetMode="External"/><Relationship Id="rId69" Type="http://schemas.openxmlformats.org/officeDocument/2006/relationships/hyperlink" Target="http://uhregdenie-pereh.ru/" TargetMode="External"/><Relationship Id="rId77" Type="http://schemas.openxmlformats.org/officeDocument/2006/relationships/hyperlink" Target="http://krapschool.ru/" TargetMode="External"/><Relationship Id="rId8" Type="http://schemas.openxmlformats.org/officeDocument/2006/relationships/hyperlink" Target="http://krap-edu.ru/" TargetMode="External"/><Relationship Id="rId51" Type="http://schemas.openxmlformats.org/officeDocument/2006/relationships/hyperlink" Target="mailto:klychi@list.ru" TargetMode="External"/><Relationship Id="rId72" Type="http://schemas.openxmlformats.org/officeDocument/2006/relationships/hyperlink" Target="mailto:shevelsch@mail.ru" TargetMode="External"/><Relationship Id="rId80" Type="http://schemas.openxmlformats.org/officeDocument/2006/relationships/hyperlink" Target="mailto:krapddt@rambler.ru" TargetMode="External"/><Relationship Id="rId85" Type="http://schemas.openxmlformats.org/officeDocument/2006/relationships/hyperlink" Target="mailto:sport-krap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oubannovo@mail.ru" TargetMode="External"/><Relationship Id="rId17" Type="http://schemas.openxmlformats.org/officeDocument/2006/relationships/hyperlink" Target="http://borisovosad.ucoz.ru/" TargetMode="External"/><Relationship Id="rId25" Type="http://schemas.openxmlformats.org/officeDocument/2006/relationships/hyperlink" Target="mailto:solnushko1-2013@mail.ru" TargetMode="External"/><Relationship Id="rId33" Type="http://schemas.openxmlformats.org/officeDocument/2006/relationships/hyperlink" Target="http://krapsvetl.ucoz.ru/" TargetMode="External"/><Relationship Id="rId38" Type="http://schemas.openxmlformats.org/officeDocument/2006/relationships/hyperlink" Target="mailto:myngat@yandex.ru" TargetMode="External"/><Relationship Id="rId46" Type="http://schemas.openxmlformats.org/officeDocument/2006/relationships/hyperlink" Target="mailto:berezovkashkoola@mail.ru" TargetMode="External"/><Relationship Id="rId59" Type="http://schemas.openxmlformats.org/officeDocument/2006/relationships/hyperlink" Target="http://borisovo-shkola.narod.ru/" TargetMode="External"/><Relationship Id="rId67" Type="http://schemas.openxmlformats.org/officeDocument/2006/relationships/hyperlink" Target="http://mungatschool.nethouse.ru/" TargetMode="External"/><Relationship Id="rId20" Type="http://schemas.openxmlformats.org/officeDocument/2006/relationships/hyperlink" Target="http://rodnichok22.ucoz.ru/" TargetMode="External"/><Relationship Id="rId41" Type="http://schemas.openxmlformats.org/officeDocument/2006/relationships/hyperlink" Target="http://perexlyiskiisad.ucoz.ru/" TargetMode="External"/><Relationship Id="rId54" Type="http://schemas.openxmlformats.org/officeDocument/2006/relationships/hyperlink" Target="mailto:bannowo@yandex.ru" TargetMode="External"/><Relationship Id="rId62" Type="http://schemas.openxmlformats.org/officeDocument/2006/relationships/hyperlink" Target="mailto:school_zelenogor@mail.ru" TargetMode="External"/><Relationship Id="rId70" Type="http://schemas.openxmlformats.org/officeDocument/2006/relationships/hyperlink" Target="mailto:taradanovoschool@yandex.ru" TargetMode="External"/><Relationship Id="rId75" Type="http://schemas.openxmlformats.org/officeDocument/2006/relationships/hyperlink" Target="http://school.krap-edu.ru/" TargetMode="External"/><Relationship Id="rId83" Type="http://schemas.openxmlformats.org/officeDocument/2006/relationships/hyperlink" Target="http://ddt-zelenogorsk.ucoz.ru/" TargetMode="External"/><Relationship Id="rId88" Type="http://schemas.openxmlformats.org/officeDocument/2006/relationships/hyperlink" Target="http://kcdik.ucoz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&#1076;&#1077;&#1090;&#1089;&#1082;&#1080;&#1081;&#1089;&#1072;&#1076;42.&#1088;&#1092;/" TargetMode="External"/><Relationship Id="rId23" Type="http://schemas.openxmlformats.org/officeDocument/2006/relationships/hyperlink" Target="mailto:detsad.ulibka@mail.ru" TargetMode="External"/><Relationship Id="rId28" Type="http://schemas.openxmlformats.org/officeDocument/2006/relationships/hyperlink" Target="http://kolosok3krap.ucoz.ru/" TargetMode="External"/><Relationship Id="rId36" Type="http://schemas.openxmlformats.org/officeDocument/2006/relationships/hyperlink" Target="mailto:redkeykindergarten@mail.ru" TargetMode="External"/><Relationship Id="rId49" Type="http://schemas.openxmlformats.org/officeDocument/2006/relationships/hyperlink" Target="http://kamenskayshoola.ucoz.ru/" TargetMode="External"/><Relationship Id="rId57" Type="http://schemas.openxmlformats.org/officeDocument/2006/relationships/hyperlink" Target="http://mbou-barachati.ru/" TargetMode="External"/><Relationship Id="rId10" Type="http://schemas.openxmlformats.org/officeDocument/2006/relationships/hyperlink" Target="http://mfc-krapivino.ru/" TargetMode="External"/><Relationship Id="rId31" Type="http://schemas.openxmlformats.org/officeDocument/2006/relationships/hyperlink" Target="http://teremok.krap-edu.ru/" TargetMode="External"/><Relationship Id="rId44" Type="http://schemas.openxmlformats.org/officeDocument/2006/relationships/hyperlink" Target="mailto:mkdou_sheveli@mail.ru" TargetMode="External"/><Relationship Id="rId52" Type="http://schemas.openxmlformats.org/officeDocument/2006/relationships/hyperlink" Target="http://kluchevshkola.ucoz.ru/" TargetMode="External"/><Relationship Id="rId60" Type="http://schemas.openxmlformats.org/officeDocument/2006/relationships/hyperlink" Target="mailto:zelen_school@mail.ru" TargetMode="External"/><Relationship Id="rId65" Type="http://schemas.openxmlformats.org/officeDocument/2006/relationships/hyperlink" Target="http://krapiv-school.ru/" TargetMode="External"/><Relationship Id="rId73" Type="http://schemas.openxmlformats.org/officeDocument/2006/relationships/hyperlink" Target="http://schevelischoola.ucoz.ru/" TargetMode="External"/><Relationship Id="rId78" Type="http://schemas.openxmlformats.org/officeDocument/2006/relationships/hyperlink" Target="mailto:korrekcionka_krap@mail.ru" TargetMode="External"/><Relationship Id="rId81" Type="http://schemas.openxmlformats.org/officeDocument/2006/relationships/hyperlink" Target="http://krapddt.ucoz.ru/" TargetMode="External"/><Relationship Id="rId86" Type="http://schemas.openxmlformats.org/officeDocument/2006/relationships/hyperlink" Target="http://sport-krap1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o_krap@kemt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35</Pages>
  <Words>12728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2016-06-22T09:49:00Z</cp:lastPrinted>
  <dcterms:created xsi:type="dcterms:W3CDTF">2016-06-23T04:17:00Z</dcterms:created>
  <dcterms:modified xsi:type="dcterms:W3CDTF">2016-06-24T01:40:00Z</dcterms:modified>
</cp:coreProperties>
</file>