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85" w:rsidRPr="00FB49E2" w:rsidRDefault="005F5F85" w:rsidP="00FB49E2">
      <w:pPr>
        <w:jc w:val="right"/>
        <w:rPr>
          <w:b/>
          <w:bCs/>
          <w:kern w:val="28"/>
          <w:sz w:val="32"/>
          <w:szCs w:val="32"/>
        </w:rPr>
      </w:pPr>
      <w:r w:rsidRPr="00FB49E2">
        <w:rPr>
          <w:b/>
          <w:bCs/>
          <w:kern w:val="28"/>
          <w:sz w:val="32"/>
          <w:szCs w:val="32"/>
        </w:rPr>
        <w:t>Приложение</w:t>
      </w:r>
    </w:p>
    <w:p w:rsidR="005F5F85" w:rsidRPr="00FB49E2" w:rsidRDefault="005F5F85" w:rsidP="00FB49E2">
      <w:pPr>
        <w:jc w:val="right"/>
        <w:rPr>
          <w:b/>
          <w:bCs/>
          <w:kern w:val="28"/>
          <w:sz w:val="32"/>
          <w:szCs w:val="32"/>
        </w:rPr>
      </w:pPr>
      <w:r w:rsidRPr="00FB49E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F5F85" w:rsidRPr="00FB49E2" w:rsidRDefault="005F5F85" w:rsidP="00FB49E2">
      <w:pPr>
        <w:jc w:val="right"/>
        <w:rPr>
          <w:b/>
          <w:bCs/>
          <w:kern w:val="28"/>
          <w:sz w:val="32"/>
          <w:szCs w:val="32"/>
        </w:rPr>
      </w:pPr>
      <w:r w:rsidRPr="00FB49E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F5F85" w:rsidRPr="00FB49E2" w:rsidRDefault="005F5F85" w:rsidP="00FB49E2">
      <w:pPr>
        <w:jc w:val="right"/>
        <w:rPr>
          <w:b/>
          <w:bCs/>
          <w:kern w:val="28"/>
          <w:sz w:val="32"/>
          <w:szCs w:val="32"/>
        </w:rPr>
      </w:pPr>
      <w:r w:rsidRPr="00FB49E2">
        <w:rPr>
          <w:b/>
          <w:bCs/>
          <w:kern w:val="28"/>
          <w:sz w:val="32"/>
          <w:szCs w:val="32"/>
        </w:rPr>
        <w:t>от 30.06.2016 г. №430</w:t>
      </w:r>
    </w:p>
    <w:p w:rsidR="005F5F85" w:rsidRPr="00FB49E2" w:rsidRDefault="005F5F85" w:rsidP="00FB49E2">
      <w:pPr>
        <w:jc w:val="center"/>
        <w:rPr>
          <w:b/>
          <w:bCs/>
          <w:kern w:val="32"/>
          <w:sz w:val="32"/>
          <w:szCs w:val="32"/>
        </w:rPr>
      </w:pPr>
      <w:r w:rsidRPr="00FB49E2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сады)»</w:t>
      </w:r>
    </w:p>
    <w:p w:rsidR="005F5F85" w:rsidRPr="00FB49E2" w:rsidRDefault="005F5F85" w:rsidP="00FB49E2"/>
    <w:p w:rsidR="005F5F85" w:rsidRPr="00FB49E2" w:rsidRDefault="005F5F85" w:rsidP="00FB49E2">
      <w:pPr>
        <w:jc w:val="center"/>
        <w:rPr>
          <w:b/>
          <w:bCs/>
          <w:sz w:val="30"/>
          <w:szCs w:val="30"/>
        </w:rPr>
      </w:pPr>
      <w:r w:rsidRPr="00FB49E2">
        <w:rPr>
          <w:b/>
          <w:bCs/>
          <w:sz w:val="30"/>
          <w:szCs w:val="30"/>
        </w:rPr>
        <w:t>I. Общие положения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Предмет регулирования</w:t>
      </w:r>
    </w:p>
    <w:p w:rsidR="005F5F85" w:rsidRPr="00FB49E2" w:rsidRDefault="005F5F85" w:rsidP="00FB49E2"/>
    <w:p w:rsidR="005F5F85" w:rsidRPr="00FB49E2" w:rsidRDefault="005F5F85" w:rsidP="00FB49E2">
      <w:r w:rsidRPr="00FB49E2">
        <w:t xml:space="preserve"> Административный регламент предоставления муниципальной услуги «Предоставление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5F5F85" w:rsidRPr="00FB49E2" w:rsidRDefault="005F5F85" w:rsidP="00FB49E2">
      <w:r w:rsidRPr="00FB49E2">
        <w:t>Уполномоченным органом является образовательное учреждение, реализующее основную общеобразовательную программу дошкольного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5F5F85" w:rsidRPr="00FB49E2" w:rsidRDefault="005F5F85" w:rsidP="00FB49E2">
      <w:r w:rsidRPr="00FB49E2">
        <w:t>Органом местного самоуправления является муниципальное образование 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Круг заявителей</w:t>
      </w:r>
    </w:p>
    <w:p w:rsidR="005F5F85" w:rsidRPr="00FB49E2" w:rsidRDefault="005F5F85" w:rsidP="00FB49E2"/>
    <w:p w:rsidR="005F5F85" w:rsidRPr="00FB49E2" w:rsidRDefault="005F5F85" w:rsidP="00FB49E2">
      <w:r w:rsidRPr="00FB49E2">
        <w:t>Муниципальная услуга предоставляется: физическим (далее – заявители).</w:t>
      </w:r>
    </w:p>
    <w:p w:rsidR="005F5F85" w:rsidRPr="00FB49E2" w:rsidRDefault="005F5F85" w:rsidP="00FB49E2">
      <w:r w:rsidRPr="00FB49E2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5F5F85" w:rsidRPr="00FB49E2" w:rsidRDefault="005F5F85" w:rsidP="00FB49E2">
      <w:r w:rsidRPr="00FB49E2">
        <w:t>От имени физических лиц заявления могут подавать:</w:t>
      </w:r>
    </w:p>
    <w:p w:rsidR="005F5F85" w:rsidRPr="00FB49E2" w:rsidRDefault="005F5F85" w:rsidP="00FB49E2">
      <w:r w:rsidRPr="00FB49E2">
        <w:t>законные представители (родители, усыновители, опекуны) несовершеннолетних в возрасте до 8 лет;</w:t>
      </w:r>
    </w:p>
    <w:p w:rsidR="005F5F85" w:rsidRPr="00FB49E2" w:rsidRDefault="005F5F85" w:rsidP="00FB49E2">
      <w:r w:rsidRPr="00FB49E2">
        <w:t>опекуны недееспособных граждан;</w:t>
      </w:r>
    </w:p>
    <w:p w:rsidR="005F5F85" w:rsidRPr="00FB49E2" w:rsidRDefault="005F5F85" w:rsidP="00FB49E2">
      <w:r w:rsidRPr="00FB49E2">
        <w:t>представители, действующие в силу полномочий, основанных на доверенности или договоре.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Справочная информация о месте нахождения муниципальных дошкольных образовательных учреждений Крапивинского муниципального района,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3 к Административному регламенту.</w:t>
      </w:r>
    </w:p>
    <w:p w:rsidR="005F5F85" w:rsidRPr="00FB49E2" w:rsidRDefault="005F5F85" w:rsidP="00FB49E2">
      <w:r w:rsidRPr="00FB49E2"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5F5F85" w:rsidRPr="00FB49E2" w:rsidRDefault="005F5F85" w:rsidP="00FB49E2"/>
    <w:p w:rsidR="005F5F85" w:rsidRPr="00FB49E2" w:rsidRDefault="005F5F85" w:rsidP="00FB49E2">
      <w:r w:rsidRPr="00FB49E2">
        <w:t>Информация о муниципальной услуге предоставляется:</w:t>
      </w:r>
    </w:p>
    <w:p w:rsidR="005F5F85" w:rsidRPr="00FB49E2" w:rsidRDefault="005F5F85" w:rsidP="00FB49E2">
      <w:r w:rsidRPr="00FB49E2"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5F5F85" w:rsidRPr="00FB49E2" w:rsidRDefault="005F5F85" w:rsidP="00FB49E2">
      <w:r w:rsidRPr="00FB49E2">
        <w:t xml:space="preserve"> на официальном сайте Уполномоченного органа в сети Интернет;</w:t>
      </w:r>
    </w:p>
    <w:p w:rsidR="005F5F85" w:rsidRPr="00FB49E2" w:rsidRDefault="005F5F85" w:rsidP="00FB49E2">
      <w:r w:rsidRPr="00FB49E2">
        <w:t>размещение на Интернет-ресурсах организаций, участвующих в предоставлении муниципальной услуги;</w:t>
      </w:r>
    </w:p>
    <w:p w:rsidR="005F5F85" w:rsidRPr="00FB49E2" w:rsidRDefault="005F5F85" w:rsidP="00FB49E2">
      <w:r w:rsidRPr="00FB49E2"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5F5F85" w:rsidRPr="00FB49E2" w:rsidRDefault="005F5F85" w:rsidP="00FB49E2">
      <w:r w:rsidRPr="00FB49E2">
        <w:t>в средствах массовой информации: публикации в газетах, журналах, выступления по радио, на телевидении;</w:t>
      </w:r>
    </w:p>
    <w:p w:rsidR="005F5F85" w:rsidRPr="00FB49E2" w:rsidRDefault="005F5F85" w:rsidP="00FB49E2">
      <w:r w:rsidRPr="00FB49E2">
        <w:t>путем издания печатных информационных материалов (брошюр, буклетов, листовок);</w:t>
      </w:r>
    </w:p>
    <w:p w:rsidR="005F5F85" w:rsidRPr="00FB49E2" w:rsidRDefault="005F5F85" w:rsidP="00FB49E2">
      <w:r w:rsidRPr="00FB49E2">
        <w:t>при устном обращении (лично либо по телефонам горячей линии) в Уполномоченный орган или многофункциональный центр;</w:t>
      </w:r>
    </w:p>
    <w:p w:rsidR="005F5F85" w:rsidRPr="00FB49E2" w:rsidRDefault="005F5F85" w:rsidP="00FB49E2">
      <w:r w:rsidRPr="00FB49E2"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5F5F85" w:rsidRPr="00FB49E2" w:rsidRDefault="005F5F85" w:rsidP="00FB49E2"/>
    <w:p w:rsidR="005F5F85" w:rsidRPr="00FB49E2" w:rsidRDefault="005F5F85" w:rsidP="00FB49E2">
      <w:r w:rsidRPr="00FB49E2">
        <w:t>На информационных стендах подлежит размещению следующая информация:</w:t>
      </w:r>
    </w:p>
    <w:p w:rsidR="005F5F85" w:rsidRPr="00FB49E2" w:rsidRDefault="005F5F85" w:rsidP="00FB49E2">
      <w:r w:rsidRPr="00FB49E2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5F5F85" w:rsidRPr="00FB49E2" w:rsidRDefault="005F5F85" w:rsidP="00FB49E2">
      <w:r w:rsidRPr="00FB49E2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5F5F85" w:rsidRPr="00FB49E2" w:rsidRDefault="005F5F85" w:rsidP="00FB49E2">
      <w:r w:rsidRPr="00FB49E2">
        <w:t>3. сроки предоставления муниципальной услуги;</w:t>
      </w:r>
    </w:p>
    <w:p w:rsidR="005F5F85" w:rsidRPr="00FB49E2" w:rsidRDefault="005F5F85" w:rsidP="00FB49E2">
      <w:r w:rsidRPr="00FB49E2">
        <w:t>4. формы заявлений и образцы их заполнения;</w:t>
      </w:r>
    </w:p>
    <w:p w:rsidR="005F5F85" w:rsidRPr="00FB49E2" w:rsidRDefault="005F5F85" w:rsidP="00FB49E2">
      <w:r w:rsidRPr="00FB49E2">
        <w:t>5. порядок и способы подачи заявления;</w:t>
      </w:r>
    </w:p>
    <w:p w:rsidR="005F5F85" w:rsidRPr="00FB49E2" w:rsidRDefault="005F5F85" w:rsidP="00FB49E2">
      <w:r w:rsidRPr="00FB49E2"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5F5F85" w:rsidRPr="00FB49E2" w:rsidRDefault="005F5F85" w:rsidP="00FB49E2">
      <w:r w:rsidRPr="00FB49E2">
        <w:t>7. порядок и способы предварительной записи на подачу заявления;</w:t>
      </w:r>
    </w:p>
    <w:p w:rsidR="005F5F85" w:rsidRPr="00FB49E2" w:rsidRDefault="005F5F85" w:rsidP="00FB49E2">
      <w:r w:rsidRPr="00FB49E2">
        <w:t>8. порядок записи на личный прием к должностным лицам;</w:t>
      </w:r>
    </w:p>
    <w:p w:rsidR="005F5F85" w:rsidRPr="00FB49E2" w:rsidRDefault="005F5F85" w:rsidP="00FB49E2">
      <w:r w:rsidRPr="00FB49E2"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5F5F85" w:rsidRPr="00FB49E2" w:rsidRDefault="005F5F85" w:rsidP="00FB49E2"/>
    <w:p w:rsidR="005F5F85" w:rsidRPr="00FB49E2" w:rsidRDefault="005F5F85" w:rsidP="00FB49E2">
      <w:r w:rsidRPr="00FB49E2">
        <w:t>На официальном сайте в сети Интернет подлежит размещению следующая информация:</w:t>
      </w:r>
    </w:p>
    <w:p w:rsidR="005F5F85" w:rsidRPr="00FB49E2" w:rsidRDefault="005F5F85" w:rsidP="00FB49E2">
      <w:r w:rsidRPr="00FB49E2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5F5F85" w:rsidRPr="00FB49E2" w:rsidRDefault="005F5F85" w:rsidP="00FB49E2">
      <w:r w:rsidRPr="00FB49E2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5F5F85" w:rsidRPr="00FB49E2" w:rsidRDefault="005F5F85" w:rsidP="00FB49E2">
      <w:r w:rsidRPr="00FB49E2">
        <w:t>3. Административный регламент с приложениями;</w:t>
      </w:r>
    </w:p>
    <w:p w:rsidR="005F5F85" w:rsidRPr="00FB49E2" w:rsidRDefault="005F5F85" w:rsidP="00FB49E2">
      <w:r w:rsidRPr="00FB49E2">
        <w:t>4. тексты нормативных правовых актов, регулирующих предоставление муниципальной услуги;</w:t>
      </w:r>
    </w:p>
    <w:p w:rsidR="005F5F85" w:rsidRPr="00FB49E2" w:rsidRDefault="005F5F85" w:rsidP="00FB49E2">
      <w:r w:rsidRPr="00FB49E2">
        <w:t>5. формы заявлений и образцы их заполнения;</w:t>
      </w:r>
    </w:p>
    <w:p w:rsidR="005F5F85" w:rsidRPr="00FB49E2" w:rsidRDefault="005F5F85" w:rsidP="00FB49E2">
      <w:r w:rsidRPr="00FB49E2">
        <w:t>6. порядок и способы подачи заявления;</w:t>
      </w:r>
    </w:p>
    <w:p w:rsidR="005F5F85" w:rsidRPr="00FB49E2" w:rsidRDefault="005F5F85" w:rsidP="00FB49E2">
      <w:r w:rsidRPr="00FB49E2">
        <w:t>7.перечень документов, необходимых для предоставления муниципальной услуги (далее - необходимые документы);</w:t>
      </w:r>
    </w:p>
    <w:p w:rsidR="005F5F85" w:rsidRPr="00FB49E2" w:rsidRDefault="005F5F85" w:rsidP="00FB49E2">
      <w:r w:rsidRPr="00FB49E2">
        <w:t>8. порядок и способы получения результата предоставления муниципальной услуги;</w:t>
      </w:r>
    </w:p>
    <w:p w:rsidR="005F5F85" w:rsidRPr="00FB49E2" w:rsidRDefault="005F5F85" w:rsidP="00FB49E2">
      <w:r w:rsidRPr="00FB49E2">
        <w:t>9. порядок и способы получения разъяснений по порядку получения муниципальной услуги;</w:t>
      </w:r>
    </w:p>
    <w:p w:rsidR="005F5F85" w:rsidRPr="00FB49E2" w:rsidRDefault="005F5F85" w:rsidP="00FB49E2">
      <w:r w:rsidRPr="00FB49E2">
        <w:t>10. порядок и способы предварительной записи на подачу заявления;</w:t>
      </w:r>
    </w:p>
    <w:p w:rsidR="005F5F85" w:rsidRPr="00FB49E2" w:rsidRDefault="005F5F85" w:rsidP="00FB49E2">
      <w:r w:rsidRPr="00FB49E2">
        <w:t>11.порядок информирования о ходе рассмотрения заявления и о результатах предоставления муниципальной услуги;</w:t>
      </w:r>
    </w:p>
    <w:p w:rsidR="005F5F85" w:rsidRPr="00FB49E2" w:rsidRDefault="005F5F85" w:rsidP="00FB49E2">
      <w:r w:rsidRPr="00FB49E2"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5F5F85" w:rsidRPr="00FB49E2" w:rsidRDefault="005F5F85" w:rsidP="00FB49E2"/>
    <w:p w:rsidR="005F5F85" w:rsidRPr="00FB49E2" w:rsidRDefault="005F5F85" w:rsidP="00FB49E2">
      <w:r w:rsidRPr="00FB49E2">
        <w:t xml:space="preserve"> Консультирование заявителей осуществляется по следующим вопросам:</w:t>
      </w:r>
    </w:p>
    <w:p w:rsidR="005F5F85" w:rsidRPr="00FB49E2" w:rsidRDefault="005F5F85" w:rsidP="00FB49E2">
      <w:r w:rsidRPr="00FB49E2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5F5F85" w:rsidRPr="00FB49E2" w:rsidRDefault="005F5F85" w:rsidP="00FB49E2">
      <w:r w:rsidRPr="00FB49E2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5F5F85" w:rsidRPr="00FB49E2" w:rsidRDefault="005F5F85" w:rsidP="00FB49E2">
      <w:r w:rsidRPr="00FB49E2">
        <w:t>3. перечень необходимых документов;</w:t>
      </w:r>
    </w:p>
    <w:p w:rsidR="005F5F85" w:rsidRPr="00FB49E2" w:rsidRDefault="005F5F85" w:rsidP="00FB49E2">
      <w:r w:rsidRPr="00FB49E2">
        <w:t>4. график приема заявителей;</w:t>
      </w:r>
    </w:p>
    <w:p w:rsidR="005F5F85" w:rsidRPr="00FB49E2" w:rsidRDefault="005F5F85" w:rsidP="00FB49E2">
      <w:r w:rsidRPr="00FB49E2">
        <w:t>5. месторасположение и графиках работы организациях, участвующих в предоставлении муниципальной услуги;</w:t>
      </w:r>
    </w:p>
    <w:p w:rsidR="005F5F85" w:rsidRPr="00FB49E2" w:rsidRDefault="005F5F85" w:rsidP="00FB49E2">
      <w:r w:rsidRPr="00FB49E2"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5F5F85" w:rsidRPr="00FB49E2" w:rsidRDefault="005F5F85" w:rsidP="00FB49E2">
      <w:r w:rsidRPr="00FB49E2">
        <w:t>7. время ожидания в очереди на прием документов и получение результата предоставления муниципальной услуги;</w:t>
      </w:r>
    </w:p>
    <w:p w:rsidR="005F5F85" w:rsidRPr="00FB49E2" w:rsidRDefault="005F5F85" w:rsidP="00FB49E2">
      <w:r w:rsidRPr="00FB49E2">
        <w:t>8. сроки предоставления муниципальной услуги;</w:t>
      </w:r>
    </w:p>
    <w:p w:rsidR="005F5F85" w:rsidRPr="00FB49E2" w:rsidRDefault="005F5F85" w:rsidP="00FB49E2">
      <w:r w:rsidRPr="00FB49E2"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5F5F85" w:rsidRPr="00FB49E2" w:rsidRDefault="005F5F85" w:rsidP="00FB49E2">
      <w:r w:rsidRPr="00FB49E2">
        <w:t>10. порядок и способы предварительной записи для подачи документов на предоставление муниципальной услуги.</w:t>
      </w:r>
    </w:p>
    <w:p w:rsidR="005F5F85" w:rsidRPr="00FB49E2" w:rsidRDefault="005F5F85" w:rsidP="00FB49E2"/>
    <w:p w:rsidR="005F5F85" w:rsidRPr="00FB49E2" w:rsidRDefault="005F5F85" w:rsidP="00FB49E2">
      <w:pPr>
        <w:jc w:val="center"/>
        <w:rPr>
          <w:b/>
          <w:bCs/>
          <w:sz w:val="30"/>
          <w:szCs w:val="30"/>
        </w:rPr>
      </w:pPr>
      <w:r w:rsidRPr="00FB49E2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Наименование муниципальной услуги</w:t>
      </w:r>
    </w:p>
    <w:p w:rsidR="005F5F85" w:rsidRPr="00FB49E2" w:rsidRDefault="005F5F85" w:rsidP="00FB49E2">
      <w:r w:rsidRPr="00FB49E2">
        <w:t>«Предоставление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сады)».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Муниципальная услуга предоставляется органом местного самоуправления – муниципальным образованием Крапивинского муниципального района – осуществляется Управлением образования администрации Крапивинского муниципального района и муниципальными образовательными учреждениями расположенными на территории Крапивинского муниципального района:</w:t>
      </w:r>
    </w:p>
    <w:p w:rsidR="005F5F85" w:rsidRPr="00FB49E2" w:rsidRDefault="005F5F85" w:rsidP="00FB49E2">
      <w:r w:rsidRPr="00FB49E2">
        <w:t>дошкольные образовательные учреждения;</w:t>
      </w:r>
    </w:p>
    <w:p w:rsidR="005F5F85" w:rsidRPr="00FB49E2" w:rsidRDefault="005F5F85" w:rsidP="00FB49E2">
      <w:r w:rsidRPr="00FB49E2">
        <w:t>образовательные учреждения для детей дошкольного и младшего школьного возраста;</w:t>
      </w:r>
    </w:p>
    <w:p w:rsidR="005F5F85" w:rsidRPr="00FB49E2" w:rsidRDefault="005F5F85" w:rsidP="00FB49E2"/>
    <w:p w:rsidR="005F5F85" w:rsidRPr="00FB49E2" w:rsidRDefault="005F5F85" w:rsidP="00FB49E2">
      <w:r w:rsidRPr="00FB49E2">
        <w:t>Многофункциональный центр участвует в предоставлении муниципальной услуги в части:</w:t>
      </w:r>
    </w:p>
    <w:p w:rsidR="005F5F85" w:rsidRPr="00FB49E2" w:rsidRDefault="005F5F85" w:rsidP="00FB49E2">
      <w:r w:rsidRPr="00FB49E2">
        <w:t xml:space="preserve">-консультирования по вопросам предоставления муниципальной услуги, </w:t>
      </w:r>
    </w:p>
    <w:p w:rsidR="005F5F85" w:rsidRPr="00FB49E2" w:rsidRDefault="005F5F85" w:rsidP="00FB49E2">
      <w:r w:rsidRPr="00FB49E2"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5F5F85" w:rsidRPr="00FB49E2" w:rsidRDefault="005F5F85" w:rsidP="00FB49E2">
      <w:r w:rsidRPr="00FB49E2">
        <w:t>-приема заявлений и документов, необходимых для предоставления муниципальной услуги</w:t>
      </w:r>
    </w:p>
    <w:p w:rsidR="005F5F85" w:rsidRPr="00FB49E2" w:rsidRDefault="005F5F85" w:rsidP="00FB49E2">
      <w:r w:rsidRPr="00FB49E2">
        <w:t>-выдачи результата предоставления муниципальной услуги.</w:t>
      </w:r>
    </w:p>
    <w:p w:rsidR="005F5F85" w:rsidRPr="00FB49E2" w:rsidRDefault="005F5F85" w:rsidP="00FB49E2"/>
    <w:p w:rsidR="005F5F85" w:rsidRPr="00FB49E2" w:rsidRDefault="005F5F85" w:rsidP="00FB49E2">
      <w:r w:rsidRPr="00FB49E2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Результатом предоставления муниципальной услуги являются:</w:t>
      </w:r>
    </w:p>
    <w:p w:rsidR="005F5F85" w:rsidRPr="00FB49E2" w:rsidRDefault="005F5F85" w:rsidP="00FB49E2">
      <w:r w:rsidRPr="00FB49E2">
        <w:t>- предоставление заявителю информации об очередности зачисления в образовательные учреждения;</w:t>
      </w:r>
    </w:p>
    <w:p w:rsidR="005F5F85" w:rsidRPr="00FB49E2" w:rsidRDefault="005F5F85" w:rsidP="00FB49E2">
      <w:r w:rsidRPr="00FB49E2"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законодательства;</w:t>
      </w:r>
    </w:p>
    <w:p w:rsidR="005F5F85" w:rsidRPr="00FB49E2" w:rsidRDefault="005F5F85" w:rsidP="00FB49E2"/>
    <w:p w:rsidR="005F5F85" w:rsidRPr="00FB49E2" w:rsidRDefault="005F5F85" w:rsidP="00FB49E2">
      <w:r w:rsidRPr="00FB49E2">
        <w:t>Если заявитель был ранее поставлен на учет:</w:t>
      </w:r>
    </w:p>
    <w:p w:rsidR="005F5F85" w:rsidRPr="00FB49E2" w:rsidRDefault="005F5F85" w:rsidP="00FB49E2">
      <w:r w:rsidRPr="00FB49E2">
        <w:t>- текущий статус заявления заявителя;</w:t>
      </w:r>
    </w:p>
    <w:p w:rsidR="005F5F85" w:rsidRPr="00FB49E2" w:rsidRDefault="005F5F85" w:rsidP="00FB49E2">
      <w:r w:rsidRPr="00FB49E2">
        <w:t>- текущий номер в очереди заявителя;</w:t>
      </w:r>
    </w:p>
    <w:p w:rsidR="005F5F85" w:rsidRPr="00FB49E2" w:rsidRDefault="005F5F85" w:rsidP="00FB49E2">
      <w:r w:rsidRPr="00FB49E2">
        <w:t>- количество очередников перед заявителем, подавших заявление на общих основаниях;</w:t>
      </w:r>
    </w:p>
    <w:p w:rsidR="005F5F85" w:rsidRPr="00FB49E2" w:rsidRDefault="005F5F85" w:rsidP="00FB49E2">
      <w:r w:rsidRPr="00FB49E2">
        <w:t>- количество очередников перед заявителем, подавших заявление на льготных основаниях.</w:t>
      </w:r>
    </w:p>
    <w:p w:rsidR="005F5F85" w:rsidRPr="00FB49E2" w:rsidRDefault="005F5F85" w:rsidP="00FB49E2"/>
    <w:p w:rsidR="005F5F85" w:rsidRPr="00FB49E2" w:rsidRDefault="005F5F85" w:rsidP="00FB49E2">
      <w:r w:rsidRPr="00FB49E2"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5F5F85" w:rsidRPr="00FB49E2" w:rsidRDefault="005F5F85" w:rsidP="00FB49E2">
      <w:r w:rsidRPr="00FB49E2">
        <w:t>1. информация в устной форме (лично, по телефону);</w:t>
      </w:r>
    </w:p>
    <w:p w:rsidR="005F5F85" w:rsidRPr="00FB49E2" w:rsidRDefault="005F5F85" w:rsidP="00FB49E2">
      <w:r w:rsidRPr="00FB49E2">
        <w:t>2. информация на бумажном носителе или в электронной форме;</w:t>
      </w:r>
    </w:p>
    <w:p w:rsidR="005F5F85" w:rsidRPr="00FB49E2" w:rsidRDefault="005F5F85" w:rsidP="00FB49E2">
      <w:r w:rsidRPr="00FB49E2">
        <w:t>3. мотивированный отказ на бумажном носителе или в электронной форме</w:t>
      </w:r>
    </w:p>
    <w:p w:rsidR="005F5F85" w:rsidRPr="00FB49E2" w:rsidRDefault="005F5F85" w:rsidP="00FB49E2"/>
    <w:p w:rsidR="005F5F85" w:rsidRPr="00FB49E2" w:rsidRDefault="005F5F85" w:rsidP="00FB49E2">
      <w:r w:rsidRPr="00FB49E2">
        <w:t xml:space="preserve">Результат предоставления муниципальной услуги может быть получен: </w:t>
      </w:r>
    </w:p>
    <w:p w:rsidR="005F5F85" w:rsidRPr="00FB49E2" w:rsidRDefault="005F5F85" w:rsidP="00FB49E2">
      <w:r w:rsidRPr="00FB49E2">
        <w:t>- в Уполномоченном органе, на бумажном носителе при личном обращении заявителя;</w:t>
      </w:r>
    </w:p>
    <w:p w:rsidR="005F5F85" w:rsidRPr="00FB49E2" w:rsidRDefault="005F5F85" w:rsidP="00FB49E2">
      <w:r w:rsidRPr="00FB49E2">
        <w:t>- в многофункциональном центре на бумажном носителе, при личном обращении заявителя;</w:t>
      </w:r>
    </w:p>
    <w:p w:rsidR="005F5F85" w:rsidRPr="00FB49E2" w:rsidRDefault="005F5F85" w:rsidP="00FB49E2">
      <w:r w:rsidRPr="00FB49E2">
        <w:t>- на Едином портале государственных услуг.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 xml:space="preserve">В случае предоставления документов в Уполномоченный орган предоставление муниципальной услуги осуществляются в срок не более 30 календарных дней с момента поступления заявления. В случае устного обращения заявителя муниципальная услуга предоставляется в момент обращения. </w:t>
      </w:r>
    </w:p>
    <w:p w:rsidR="005F5F85" w:rsidRPr="00FB49E2" w:rsidRDefault="005F5F85" w:rsidP="00FB49E2">
      <w:r w:rsidRPr="00FB49E2"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5F5F85" w:rsidRPr="00FB49E2" w:rsidRDefault="005F5F85" w:rsidP="00FB49E2">
      <w:r w:rsidRPr="00FB49E2"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30 календарных дней с момента поступления заявления в Уполномоченный орган.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Предоставление муниципальной услуги осуществляется в соответствии с:</w:t>
      </w:r>
    </w:p>
    <w:p w:rsidR="005F5F85" w:rsidRPr="00FB49E2" w:rsidRDefault="005F5F85" w:rsidP="00FB49E2">
      <w:r w:rsidRPr="00FB49E2">
        <w:t>федеральным законом от 29 декабря 2012 г. N 273-ФЗ «Об образовании в Российской Федерации» (с изменениями и дополнениями);</w:t>
      </w:r>
    </w:p>
    <w:p w:rsidR="005F5F85" w:rsidRPr="00FB49E2" w:rsidRDefault="005F5F85" w:rsidP="00FB49E2">
      <w:r w:rsidRPr="00FB49E2"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5F5F85" w:rsidRPr="00FB49E2" w:rsidRDefault="005F5F85" w:rsidP="00FB49E2">
      <w:r w:rsidRPr="00FB49E2">
        <w:t>законом Российской Федерации от 07.02.1992 N2300-1 «О защите прав потребителей» (с изменениями и дополнениями);</w:t>
      </w:r>
    </w:p>
    <w:p w:rsidR="005F5F85" w:rsidRPr="00FB49E2" w:rsidRDefault="005F5F85" w:rsidP="00FB49E2">
      <w:r w:rsidRPr="00FB49E2">
        <w:t>федеральным законом от 27.07.2010 N 210-ФЗ «Об организации предоставления государственных и муниципальных услуг» (Собрание законодательства РФ», 02.08.2010, N 31, ст. 4179);</w:t>
      </w:r>
    </w:p>
    <w:p w:rsidR="005F5F85" w:rsidRPr="00FB49E2" w:rsidRDefault="005F5F85" w:rsidP="00FB49E2">
      <w:r w:rsidRPr="00FB49E2">
        <w:t>федеральным законом от 02.05.2006 N 59-ФЗ «О порядке рассмотрения обращений граждан Российской Федерации» («Собрание законодательства РФ», 08.05.2006, N 19, ст. 2060);</w:t>
      </w:r>
    </w:p>
    <w:p w:rsidR="005F5F85" w:rsidRPr="00FB49E2" w:rsidRDefault="005F5F85" w:rsidP="00FB49E2">
      <w:r w:rsidRPr="00FB49E2">
        <w:t>федеральным законом от 06.04.2011 N 63-ФЗ «Об электронной подписи»;</w:t>
      </w:r>
    </w:p>
    <w:p w:rsidR="005F5F85" w:rsidRPr="00FB49E2" w:rsidRDefault="005F5F85" w:rsidP="00FB49E2">
      <w:r w:rsidRPr="00FB49E2">
        <w:t>законом Кемеровской области от 05.07.2013 №86-03 «Об образовании» (с изменениями и дополнениями);</w:t>
      </w:r>
    </w:p>
    <w:p w:rsidR="005F5F85" w:rsidRPr="00FB49E2" w:rsidRDefault="005F5F85" w:rsidP="00FB49E2">
      <w:r w:rsidRPr="00FB49E2">
        <w:t>постановлением Правительства РФ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N 40, ст. 5559);</w:t>
      </w:r>
    </w:p>
    <w:p w:rsidR="005F5F85" w:rsidRPr="00FB49E2" w:rsidRDefault="005F5F85" w:rsidP="00FB49E2">
      <w:hyperlink r:id="rId7" w:history="1">
        <w:r w:rsidRPr="00FB49E2">
          <w:rPr>
            <w:rStyle w:val="Hyperlink"/>
            <w:rFonts w:cs="Arial"/>
            <w:color w:val="auto"/>
          </w:rPr>
          <w:t>постановлением</w:t>
        </w:r>
      </w:hyperlink>
      <w:r w:rsidRPr="00FB49E2">
        <w:t xml:space="preserve"> Правительства Российской Федерации от 16.08.2012 г.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N 35, ст. 4829; 2014, N 50, ст. 7113);</w:t>
      </w:r>
    </w:p>
    <w:p w:rsidR="005F5F85" w:rsidRPr="00FB49E2" w:rsidRDefault="005F5F85" w:rsidP="00FB49E2">
      <w:r w:rsidRPr="00FB49E2">
        <w:t>федеральным законом от 24.07.1998 № 124-ФЗ «Об основных гарантиях прав ребенка в Российской Федерации»;</w:t>
      </w:r>
    </w:p>
    <w:p w:rsidR="005F5F85" w:rsidRPr="00FB49E2" w:rsidRDefault="005F5F85" w:rsidP="00FB49E2">
      <w:hyperlink r:id="rId8" w:history="1">
        <w:r w:rsidRPr="00FB49E2">
          <w:rPr>
            <w:rStyle w:val="Hyperlink"/>
            <w:rFonts w:cs="Arial"/>
            <w:color w:val="auto"/>
          </w:rPr>
          <w:t>федеральным законом от 30 декабря 2012 года N283-ФЗ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</w:r>
      </w:hyperlink>
      <w:r w:rsidRPr="00FB49E2">
        <w:t>»;</w:t>
      </w:r>
    </w:p>
    <w:p w:rsidR="005F5F85" w:rsidRPr="00FB49E2" w:rsidRDefault="005F5F85" w:rsidP="00FB49E2">
      <w:r w:rsidRPr="00FB49E2">
        <w:t>указом президента Российской Федерации от 02.10.1992 № 1157 «О дополнительных мерах государственной поддержки инвалидов»;</w:t>
      </w:r>
    </w:p>
    <w:p w:rsidR="005F5F85" w:rsidRPr="00FB49E2" w:rsidRDefault="005F5F85" w:rsidP="00FB49E2">
      <w:r w:rsidRPr="00FB49E2">
        <w:t>федеральным законом от 27.07.2006 №152-ФЗ «О персональных данных» (первоначальный текст документа опубликован в издании «Российская газета» от 29.07.2006 №165);</w:t>
      </w:r>
    </w:p>
    <w:p w:rsidR="005F5F85" w:rsidRPr="00FB49E2" w:rsidRDefault="005F5F85" w:rsidP="00FB49E2">
      <w:r w:rsidRPr="00FB49E2">
        <w:t>постановлением администрации муниципального образования «Крапивинский район» от 23.04.2010 № 456 «Об утверждении Положения о правилах приёма в общеобразовательные учреждения муниципального образования «Крапивинский муниципальный район»;</w:t>
      </w:r>
    </w:p>
    <w:p w:rsidR="005F5F85" w:rsidRPr="00FB49E2" w:rsidRDefault="005F5F85" w:rsidP="00FB49E2">
      <w:r w:rsidRPr="00FB49E2">
        <w:t>уставом муниципального образования «Крапивинский муниципальный район»;</w:t>
      </w:r>
    </w:p>
    <w:p w:rsidR="005F5F85" w:rsidRPr="00FB49E2" w:rsidRDefault="005F5F85" w:rsidP="00FB49E2">
      <w:r w:rsidRPr="00FB49E2">
        <w:t>уставами дошкольных образовательных учреждений Крапивинского муниципального района;</w:t>
      </w:r>
    </w:p>
    <w:p w:rsidR="005F5F85" w:rsidRPr="00FB49E2" w:rsidRDefault="005F5F85" w:rsidP="00FB49E2">
      <w:r w:rsidRPr="00FB49E2"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Для предоставления муниципальной услуги заявитель представляет следующие документы:</w:t>
      </w:r>
    </w:p>
    <w:p w:rsidR="005F5F85" w:rsidRPr="00FB49E2" w:rsidRDefault="005F5F85" w:rsidP="00FB49E2">
      <w:r w:rsidRPr="00FB49E2">
        <w:t>1. заявление, которое должно содержать следующие сведения:</w:t>
      </w:r>
    </w:p>
    <w:p w:rsidR="005F5F85" w:rsidRPr="00FB49E2" w:rsidRDefault="005F5F85" w:rsidP="00FB49E2">
      <w:r w:rsidRPr="00FB49E2">
        <w:t>- для физических лиц: фамилию, имя, отчество (последнее - при наличии), личную подпись и дату;</w:t>
      </w:r>
    </w:p>
    <w:p w:rsidR="005F5F85" w:rsidRPr="00FB49E2" w:rsidRDefault="005F5F85" w:rsidP="00FB49E2">
      <w:r w:rsidRPr="00FB49E2">
        <w:t>- документ, удостоверяющий личность гражданина Российской Федерации, в том числе военнослужащего, а так же документ, удостоверяющий личность иностранного гражданина, лица без гражданства, включая вид на жительство и удостоверение беженца;</w:t>
      </w:r>
    </w:p>
    <w:p w:rsidR="005F5F85" w:rsidRPr="00FB49E2" w:rsidRDefault="005F5F85" w:rsidP="00FB49E2">
      <w:r w:rsidRPr="00FB49E2">
        <w:t>- </w:t>
      </w:r>
      <w:r w:rsidRPr="00FB49E2">
        <w:rPr>
          <w:rFonts w:eastAsia="TimesNewRomanPSMT"/>
        </w:rPr>
        <w:t>документ, подтверждающий права законного представителя ребёнка (</w:t>
      </w:r>
      <w:r w:rsidRPr="00FB49E2">
        <w:t>в случае подачи заявления законным представителем (опекуном, попечителем</w:t>
      </w:r>
      <w:r w:rsidRPr="00FB49E2">
        <w:rPr>
          <w:rFonts w:eastAsia="TimesNewRomanPSMT"/>
        </w:rPr>
        <w:t>);</w:t>
      </w:r>
    </w:p>
    <w:p w:rsidR="005F5F85" w:rsidRPr="00FB49E2" w:rsidRDefault="005F5F85" w:rsidP="00FB49E2">
      <w:r w:rsidRPr="00FB49E2">
        <w:t>- свидетельство о рождении ребенка</w:t>
      </w:r>
    </w:p>
    <w:p w:rsidR="005F5F85" w:rsidRPr="00FB49E2" w:rsidRDefault="005F5F85" w:rsidP="00FB49E2">
      <w:r w:rsidRPr="00FB49E2">
        <w:t>Заявителем представляется копия документа, удостоверяющего права (полномочия) представителя физического, если с заявлением обращается представитель заявителя.</w:t>
      </w:r>
    </w:p>
    <w:p w:rsidR="005F5F85" w:rsidRPr="00FB49E2" w:rsidRDefault="005F5F85" w:rsidP="00FB49E2">
      <w:r w:rsidRPr="00FB49E2">
        <w:t xml:space="preserve">Форма заявления представлена в Приложении 4 к административному регламенту. </w:t>
      </w:r>
    </w:p>
    <w:p w:rsidR="005F5F85" w:rsidRPr="00FB49E2" w:rsidRDefault="005F5F85" w:rsidP="00FB49E2"/>
    <w:p w:rsidR="005F5F85" w:rsidRPr="00FB49E2" w:rsidRDefault="005F5F85" w:rsidP="00FB49E2">
      <w:r w:rsidRPr="00FB49E2">
        <w:t>Заявление и необходимые документы могут быть представлены:</w:t>
      </w:r>
    </w:p>
    <w:p w:rsidR="005F5F85" w:rsidRPr="00FB49E2" w:rsidRDefault="005F5F85" w:rsidP="00FB49E2">
      <w:r w:rsidRPr="00FB49E2">
        <w:t>- в Уполномоченный орган, посредством личного обращения заявителя;</w:t>
      </w:r>
    </w:p>
    <w:p w:rsidR="005F5F85" w:rsidRPr="00FB49E2" w:rsidRDefault="005F5F85" w:rsidP="00FB49E2">
      <w:r w:rsidRPr="00FB49E2">
        <w:t>- в Уполномоченный орган, посредством направления почтовой связью;</w:t>
      </w:r>
    </w:p>
    <w:p w:rsidR="005F5F85" w:rsidRPr="00FB49E2" w:rsidRDefault="005F5F85" w:rsidP="00FB49E2">
      <w:r w:rsidRPr="00FB49E2">
        <w:t>- в многофункциональный центр, посредством личного обращения заявителя;</w:t>
      </w:r>
    </w:p>
    <w:p w:rsidR="005F5F85" w:rsidRPr="00FB49E2" w:rsidRDefault="005F5F85" w:rsidP="00FB49E2">
      <w:r w:rsidRPr="00FB49E2">
        <w:t>- через Единый портал государственных услуг.</w:t>
      </w:r>
    </w:p>
    <w:p w:rsidR="005F5F85" w:rsidRPr="00FB49E2" w:rsidRDefault="005F5F85" w:rsidP="00FB49E2"/>
    <w:p w:rsidR="005F5F85" w:rsidRPr="00FB49E2" w:rsidRDefault="005F5F85" w:rsidP="00FB49E2">
      <w:r w:rsidRPr="00FB49E2"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5F5F85" w:rsidRPr="00FB49E2" w:rsidRDefault="005F5F85" w:rsidP="00FB49E2"/>
    <w:p w:rsidR="005F5F85" w:rsidRPr="00FB49E2" w:rsidRDefault="005F5F85" w:rsidP="00FB49E2">
      <w:r w:rsidRPr="00FB49E2">
        <w:t>Уполномоченный орган не вправе требовать от заявителя или его представителя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Основания для отказа в приеме заявления и необходимых документов не предусмотрены.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Приостановление предоставления муниципальной услуги законодательством Российской Федерации не предусмотрено.</w:t>
      </w:r>
    </w:p>
    <w:p w:rsidR="005F5F85" w:rsidRPr="00FB49E2" w:rsidRDefault="005F5F85" w:rsidP="00FB49E2"/>
    <w:p w:rsidR="005F5F85" w:rsidRPr="00FB49E2" w:rsidRDefault="005F5F85" w:rsidP="00FB49E2">
      <w:r w:rsidRPr="00FB49E2">
        <w:t>Основаниями для отказа в предоставлении муниципальной услуги при письменном обращении заявителя являются:</w:t>
      </w:r>
    </w:p>
    <w:p w:rsidR="005F5F85" w:rsidRPr="00FB49E2" w:rsidRDefault="005F5F85" w:rsidP="00FB49E2">
      <w:r w:rsidRPr="00FB49E2"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5F5F85" w:rsidRPr="00FB49E2" w:rsidRDefault="005F5F85" w:rsidP="00FB49E2">
      <w:r w:rsidRPr="00FB49E2">
        <w:t>2) запрашиваемая информация не относится к вопросам очередности зачисления в образовательные учреждения, реализующие основную образовательную программу дошкольного образования (детские сады).</w:t>
      </w:r>
    </w:p>
    <w:p w:rsidR="005F5F85" w:rsidRPr="00FB49E2" w:rsidRDefault="005F5F85" w:rsidP="00FB49E2">
      <w:r w:rsidRPr="00FB49E2">
        <w:t>3) текст в запросе на предоставление муниципальной услуги не поддается прочтению либо отсутствует.</w:t>
      </w:r>
    </w:p>
    <w:p w:rsidR="005F5F85" w:rsidRPr="00FB49E2" w:rsidRDefault="005F5F85" w:rsidP="00FB49E2">
      <w:r w:rsidRPr="00FB49E2">
        <w:t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района и выдается заявителю с указанием причин отказа.</w:t>
      </w:r>
    </w:p>
    <w:p w:rsidR="005F5F85" w:rsidRPr="00FB49E2" w:rsidRDefault="005F5F85" w:rsidP="00FB49E2">
      <w:r w:rsidRPr="00FB49E2"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5F5F85" w:rsidRPr="00FB49E2" w:rsidRDefault="005F5F85" w:rsidP="00FB49E2"/>
    <w:p w:rsidR="005F5F85" w:rsidRPr="00FB49E2" w:rsidRDefault="005F5F85" w:rsidP="00FB49E2">
      <w:r w:rsidRPr="00FB49E2">
        <w:t>Основания для отказа в предоставлении муниципальной услуги при устном обращении заявителя в Уполномоченный орган не предусмотрены законодательством Российской Федерации.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Услуги, которые являются необходимыми и обязательными для предоставления муниципальной услуги не предусмотрены.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Предоставление муниципальной услуги осуществляется бесплатно.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F5F85" w:rsidRPr="00FB49E2" w:rsidRDefault="005F5F85" w:rsidP="00FB49E2"/>
    <w:p w:rsidR="005F5F85" w:rsidRPr="00FB49E2" w:rsidRDefault="005F5F85" w:rsidP="00FB49E2">
      <w:r w:rsidRPr="00FB49E2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услуги, услуги организации, участвующей в ее представлении</w:t>
      </w:r>
    </w:p>
    <w:p w:rsidR="005F5F85" w:rsidRPr="00FB49E2" w:rsidRDefault="005F5F85" w:rsidP="00FB49E2"/>
    <w:p w:rsidR="005F5F85" w:rsidRPr="00FB49E2" w:rsidRDefault="005F5F85" w:rsidP="00FB49E2">
      <w:r w:rsidRPr="00FB49E2"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5F5F85" w:rsidRPr="00FB49E2" w:rsidRDefault="005F5F85" w:rsidP="00FB49E2">
      <w:r w:rsidRPr="00FB49E2"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5F5F85" w:rsidRPr="00FB49E2" w:rsidRDefault="005F5F85" w:rsidP="00FB49E2">
      <w:r w:rsidRPr="00FB49E2"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5F5F85" w:rsidRPr="00FB49E2" w:rsidRDefault="005F5F85" w:rsidP="00FB49E2">
      <w:r w:rsidRPr="00FB49E2"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5F5F85" w:rsidRPr="00FB49E2" w:rsidRDefault="005F5F85" w:rsidP="00FB49E2">
      <w:r w:rsidRPr="00FB49E2"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5F5F85" w:rsidRPr="00FB49E2" w:rsidRDefault="005F5F85" w:rsidP="00FB49E2">
      <w:r w:rsidRPr="00FB49E2"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5F5F85" w:rsidRPr="00FB49E2" w:rsidRDefault="005F5F85" w:rsidP="00FB49E2">
      <w:r w:rsidRPr="00FB49E2"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5F5F85" w:rsidRPr="00FB49E2" w:rsidRDefault="005F5F85" w:rsidP="00FB49E2">
      <w:r w:rsidRPr="00FB49E2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F5F85" w:rsidRPr="00FB49E2" w:rsidRDefault="005F5F85" w:rsidP="00FB49E2">
      <w:r w:rsidRPr="00FB49E2"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5F5F85" w:rsidRPr="00FB49E2" w:rsidRDefault="005F5F85" w:rsidP="00FB49E2">
      <w:r w:rsidRPr="00FB49E2"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5F5F85" w:rsidRPr="00FB49E2" w:rsidRDefault="005F5F85" w:rsidP="00FB49E2">
      <w:r w:rsidRPr="00FB49E2">
        <w:t>На здании рядом с входом должна быть размещена информационная табличка (вывеска), содержащая следующую информацию:</w:t>
      </w:r>
    </w:p>
    <w:p w:rsidR="005F5F85" w:rsidRPr="00FB49E2" w:rsidRDefault="005F5F85" w:rsidP="00FB49E2">
      <w:r w:rsidRPr="00FB49E2">
        <w:t>наименование органа;</w:t>
      </w:r>
    </w:p>
    <w:p w:rsidR="005F5F85" w:rsidRPr="00FB49E2" w:rsidRDefault="005F5F85" w:rsidP="00FB49E2">
      <w:r w:rsidRPr="00FB49E2">
        <w:t>место нахождения и юридический адрес;</w:t>
      </w:r>
    </w:p>
    <w:p w:rsidR="005F5F85" w:rsidRPr="00FB49E2" w:rsidRDefault="005F5F85" w:rsidP="00FB49E2">
      <w:r w:rsidRPr="00FB49E2">
        <w:t>режим работы;</w:t>
      </w:r>
    </w:p>
    <w:p w:rsidR="005F5F85" w:rsidRPr="00FB49E2" w:rsidRDefault="005F5F85" w:rsidP="00FB49E2">
      <w:r w:rsidRPr="00FB49E2">
        <w:t>номера телефонов для справок;</w:t>
      </w:r>
    </w:p>
    <w:p w:rsidR="005F5F85" w:rsidRPr="00FB49E2" w:rsidRDefault="005F5F85" w:rsidP="00FB49E2">
      <w:r w:rsidRPr="00FB49E2">
        <w:t>адрес официального сайта.</w:t>
      </w:r>
    </w:p>
    <w:p w:rsidR="005F5F85" w:rsidRPr="00FB49E2" w:rsidRDefault="005F5F85" w:rsidP="00FB49E2">
      <w:r w:rsidRPr="00FB49E2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F5F85" w:rsidRPr="00FB49E2" w:rsidRDefault="005F5F85" w:rsidP="00FB49E2">
      <w:r w:rsidRPr="00FB49E2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F5F85" w:rsidRPr="00FB49E2" w:rsidRDefault="005F5F85" w:rsidP="00FB49E2">
      <w:r w:rsidRPr="00FB49E2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5F5F85" w:rsidRPr="00FB49E2" w:rsidRDefault="005F5F85" w:rsidP="00FB49E2">
      <w:r w:rsidRPr="00FB49E2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F5F85" w:rsidRPr="00FB49E2" w:rsidRDefault="005F5F85" w:rsidP="00FB49E2">
      <w:r w:rsidRPr="00FB49E2">
        <w:t xml:space="preserve">Помещение приема и выдачи документов в многофункциональном центре оборудовано информационным табло, регулирующим поток «электронной очереди». </w:t>
      </w:r>
    </w:p>
    <w:p w:rsidR="005F5F85" w:rsidRPr="00FB49E2" w:rsidRDefault="005F5F85" w:rsidP="00FB49E2">
      <w:r w:rsidRPr="00FB49E2"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5F5F85" w:rsidRPr="00FB49E2" w:rsidRDefault="005F5F85" w:rsidP="00FB49E2">
      <w:r w:rsidRPr="00FB49E2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F5F85" w:rsidRPr="00FB49E2" w:rsidRDefault="005F5F85" w:rsidP="00FB49E2">
      <w:r w:rsidRPr="00FB49E2">
        <w:t>Для заявителя, находящегося на приеме, должно быть предусмотрено место для раскладки документов.</w:t>
      </w:r>
    </w:p>
    <w:p w:rsidR="005F5F85" w:rsidRPr="00FB49E2" w:rsidRDefault="005F5F85" w:rsidP="00FB49E2">
      <w:r w:rsidRPr="00FB49E2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5F5F85" w:rsidRPr="00FB49E2" w:rsidRDefault="005F5F85" w:rsidP="00FB49E2">
      <w:r w:rsidRPr="00FB49E2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5F5F85" w:rsidRPr="00FB49E2" w:rsidRDefault="005F5F85" w:rsidP="00FB49E2">
      <w:r w:rsidRPr="00FB49E2">
        <w:t xml:space="preserve"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 </w:t>
      </w:r>
    </w:p>
    <w:p w:rsidR="005F5F85" w:rsidRPr="00FB49E2" w:rsidRDefault="005F5F85" w:rsidP="00FB49E2">
      <w:r w:rsidRPr="00FB49E2"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5F5F85" w:rsidRPr="00FB49E2" w:rsidRDefault="005F5F85" w:rsidP="00FB49E2">
      <w:r w:rsidRPr="00FB49E2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5F5F85" w:rsidRPr="00FB49E2" w:rsidRDefault="005F5F85" w:rsidP="00FB49E2">
      <w:r w:rsidRPr="00FB49E2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К показателям, характеризующим качество и доступность муниципальной услуги, относятся:</w:t>
      </w:r>
    </w:p>
    <w:p w:rsidR="005F5F85" w:rsidRPr="00FB49E2" w:rsidRDefault="005F5F85" w:rsidP="00FB49E2">
      <w:r w:rsidRPr="00FB49E2">
        <w:t>1) сроки предоставления муниципальной услуги;</w:t>
      </w:r>
    </w:p>
    <w:p w:rsidR="005F5F85" w:rsidRPr="00FB49E2" w:rsidRDefault="005F5F85" w:rsidP="00FB49E2">
      <w:r w:rsidRPr="00FB49E2">
        <w:t>2) достоверность предоставляемой информации;</w:t>
      </w:r>
    </w:p>
    <w:p w:rsidR="005F5F85" w:rsidRPr="00FB49E2" w:rsidRDefault="005F5F85" w:rsidP="00FB49E2">
      <w:r w:rsidRPr="00FB49E2">
        <w:t>3) время ожидания в очереди для получения муниципальной услуги;</w:t>
      </w:r>
    </w:p>
    <w:p w:rsidR="005F5F85" w:rsidRPr="00FB49E2" w:rsidRDefault="005F5F85" w:rsidP="00FB49E2">
      <w:r w:rsidRPr="00FB49E2">
        <w:t>4) доступность муниципальной услуги в многофункциональном центре;</w:t>
      </w:r>
    </w:p>
    <w:p w:rsidR="005F5F85" w:rsidRPr="00FB49E2" w:rsidRDefault="005F5F85" w:rsidP="00FB49E2">
      <w:r w:rsidRPr="00FB49E2">
        <w:t>5) полнота, актуальность и доступность информации о порядке предоставления муниципальной услуги;</w:t>
      </w:r>
    </w:p>
    <w:p w:rsidR="005F5F85" w:rsidRPr="00FB49E2" w:rsidRDefault="005F5F85" w:rsidP="00FB49E2">
      <w:r w:rsidRPr="00FB49E2"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5F5F85" w:rsidRPr="00FB49E2" w:rsidRDefault="005F5F85" w:rsidP="00FB49E2">
      <w:r w:rsidRPr="00FB49E2">
        <w:t>7) соблюдение сроков исполнения отдельных административных процедур и предоставления муниципальной услуги в целом;</w:t>
      </w:r>
    </w:p>
    <w:p w:rsidR="005F5F85" w:rsidRPr="00FB49E2" w:rsidRDefault="005F5F85" w:rsidP="00FB49E2">
      <w:r w:rsidRPr="00FB49E2">
        <w:t>8) соблюдений требований стандарта предоставления муниципальной услуги;</w:t>
      </w:r>
    </w:p>
    <w:p w:rsidR="005F5F85" w:rsidRPr="00FB49E2" w:rsidRDefault="005F5F85" w:rsidP="00FB49E2">
      <w:r w:rsidRPr="00FB49E2"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5F5F85" w:rsidRPr="00FB49E2" w:rsidRDefault="005F5F85" w:rsidP="00FB49E2">
      <w:r w:rsidRPr="00FB49E2">
        <w:t>10) востребованность муниципальной услуги в электронном виде.</w:t>
      </w:r>
    </w:p>
    <w:p w:rsidR="005F5F85" w:rsidRPr="00FB49E2" w:rsidRDefault="005F5F85" w:rsidP="00FB49E2"/>
    <w:p w:rsidR="005F5F85" w:rsidRPr="00FB49E2" w:rsidRDefault="005F5F85" w:rsidP="00FB49E2">
      <w:r w:rsidRPr="00FB49E2"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5F5F85" w:rsidRPr="00FB49E2" w:rsidRDefault="005F5F85" w:rsidP="00FB49E2">
      <w:r w:rsidRPr="00FB49E2"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5F5F85" w:rsidRPr="00FB49E2" w:rsidRDefault="005F5F85" w:rsidP="00FB49E2">
      <w:r w:rsidRPr="00FB49E2"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5F5F85" w:rsidRPr="00FB49E2" w:rsidRDefault="005F5F85" w:rsidP="00FB49E2">
      <w:r w:rsidRPr="00FB49E2"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5F5F85" w:rsidRPr="00FB49E2" w:rsidRDefault="005F5F85" w:rsidP="00FB49E2">
      <w:r w:rsidRPr="00FB49E2"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5F5F85" w:rsidRPr="00FB49E2" w:rsidRDefault="005F5F85" w:rsidP="00FB49E2">
      <w:r w:rsidRPr="00FB49E2"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5F5F85" w:rsidRPr="00FB49E2" w:rsidRDefault="005F5F85" w:rsidP="00FB49E2">
      <w:r w:rsidRPr="00FB49E2"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F5F85" w:rsidRPr="00FB49E2" w:rsidRDefault="005F5F85" w:rsidP="00FB49E2"/>
    <w:p w:rsidR="005F5F85" w:rsidRPr="00FB49E2" w:rsidRDefault="005F5F85" w:rsidP="00FB49E2">
      <w:r w:rsidRPr="00FB49E2"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5F5F85" w:rsidRPr="00FB49E2" w:rsidRDefault="005F5F85" w:rsidP="00FB49E2">
      <w:r w:rsidRPr="00FB49E2">
        <w:t>Муниципальная услуга оказывается в МФЦ в рамках Жизненной ситуации:</w:t>
      </w:r>
    </w:p>
    <w:p w:rsidR="005F5F85" w:rsidRPr="00FB49E2" w:rsidRDefault="005F5F85" w:rsidP="00FB49E2">
      <w:r w:rsidRPr="00FB49E2">
        <w:t>«Рождение ребенка»;</w:t>
      </w:r>
    </w:p>
    <w:p w:rsidR="005F5F85" w:rsidRPr="00FB49E2" w:rsidRDefault="005F5F85" w:rsidP="00FB49E2">
      <w:r w:rsidRPr="00FB49E2">
        <w:t>«Смена места жительства».</w:t>
      </w:r>
    </w:p>
    <w:p w:rsidR="005F5F85" w:rsidRPr="00FB49E2" w:rsidRDefault="005F5F85" w:rsidP="00FB49E2"/>
    <w:p w:rsidR="005F5F85" w:rsidRPr="00FB49E2" w:rsidRDefault="005F5F85" w:rsidP="00FB49E2">
      <w:r w:rsidRPr="00FB49E2"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5F5F85" w:rsidRPr="00FB49E2" w:rsidRDefault="005F5F85" w:rsidP="00FB49E2">
      <w:r w:rsidRPr="00FB49E2"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5F5F85" w:rsidRPr="00FB49E2" w:rsidRDefault="005F5F85" w:rsidP="00FB49E2">
      <w:r w:rsidRPr="00FB49E2"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5F5F85" w:rsidRPr="00FB49E2" w:rsidRDefault="005F5F85" w:rsidP="00FB49E2"/>
    <w:p w:rsidR="005F5F85" w:rsidRPr="00FB49E2" w:rsidRDefault="005F5F85" w:rsidP="00FB49E2">
      <w:pPr>
        <w:jc w:val="center"/>
        <w:rPr>
          <w:b/>
          <w:bCs/>
          <w:sz w:val="30"/>
          <w:szCs w:val="30"/>
        </w:rPr>
      </w:pPr>
      <w:r w:rsidRPr="00FB49E2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Перечень административных процедур</w:t>
      </w:r>
    </w:p>
    <w:p w:rsidR="005F5F85" w:rsidRPr="00FB49E2" w:rsidRDefault="005F5F85" w:rsidP="00FB49E2"/>
    <w:p w:rsidR="005F5F85" w:rsidRPr="00FB49E2" w:rsidRDefault="005F5F85" w:rsidP="00FB49E2">
      <w:r w:rsidRPr="00FB49E2">
        <w:t>Предоставление муниципальной услуги включает в себя следующие административные процедуры:</w:t>
      </w:r>
    </w:p>
    <w:p w:rsidR="005F5F85" w:rsidRPr="00FB49E2" w:rsidRDefault="005F5F85" w:rsidP="00FB49E2">
      <w:r w:rsidRPr="00FB49E2">
        <w:t>1) прием и регистрация заявления и необходимых документов;</w:t>
      </w:r>
    </w:p>
    <w:p w:rsidR="005F5F85" w:rsidRPr="00FB49E2" w:rsidRDefault="005F5F85" w:rsidP="00FB49E2">
      <w:r w:rsidRPr="00FB49E2">
        <w:t>2) рассмотрение заявления и необходимых документов;</w:t>
      </w:r>
    </w:p>
    <w:p w:rsidR="005F5F85" w:rsidRPr="00FB49E2" w:rsidRDefault="005F5F85" w:rsidP="00FB49E2">
      <w:r w:rsidRPr="00FB49E2">
        <w:t>3) подготовка документов по результатам рассмотрения заявления и необходимых документов;</w:t>
      </w:r>
    </w:p>
    <w:p w:rsidR="005F5F85" w:rsidRPr="00FB49E2" w:rsidRDefault="005F5F85" w:rsidP="00FB49E2">
      <w:r w:rsidRPr="00FB49E2">
        <w:t>4) выдача (направление) документов по результатам предоставления муниципальной услуги.</w:t>
      </w:r>
    </w:p>
    <w:p w:rsidR="005F5F85" w:rsidRPr="00FB49E2" w:rsidRDefault="005F5F85" w:rsidP="00FB49E2">
      <w:r w:rsidRPr="00FB49E2">
        <w:t>Блок-схема предоставления муниципальной услуги приведена в приложении 1 к Административному регламенту.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Прием и регистрация заявления и документов, необходимых для предоставления муниципальной услуги, при обращении заявителя в многофункциональный центр</w:t>
      </w:r>
    </w:p>
    <w:p w:rsidR="005F5F85" w:rsidRPr="00FB49E2" w:rsidRDefault="005F5F85" w:rsidP="00FB49E2"/>
    <w:p w:rsidR="005F5F85" w:rsidRPr="00FB49E2" w:rsidRDefault="005F5F85" w:rsidP="00FB49E2">
      <w:r w:rsidRPr="00FB49E2"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5F5F85" w:rsidRPr="00FB49E2" w:rsidRDefault="005F5F85" w:rsidP="00FB49E2">
      <w:r w:rsidRPr="00FB49E2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5F5F85" w:rsidRPr="00FB49E2" w:rsidRDefault="005F5F85" w:rsidP="00FB49E2">
      <w:r w:rsidRPr="00FB49E2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5F5F85" w:rsidRPr="00FB49E2" w:rsidRDefault="005F5F85" w:rsidP="00FB49E2">
      <w:r w:rsidRPr="00FB49E2">
        <w:t>2) наличия прилагаемых документов, необходимых для предоставления муниципальной услуги.</w:t>
      </w:r>
    </w:p>
    <w:p w:rsidR="005F5F85" w:rsidRPr="00FB49E2" w:rsidRDefault="005F5F85" w:rsidP="00FB49E2">
      <w:r w:rsidRPr="00FB49E2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5F5F85" w:rsidRPr="00FB49E2" w:rsidRDefault="005F5F85" w:rsidP="00FB49E2">
      <w:r w:rsidRPr="00FB49E2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5F5F85" w:rsidRPr="00FB49E2" w:rsidRDefault="005F5F85" w:rsidP="00FB49E2">
      <w:r w:rsidRPr="00FB49E2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F5F85" w:rsidRPr="00FB49E2" w:rsidRDefault="005F5F85" w:rsidP="00FB49E2">
      <w:r w:rsidRPr="00FB49E2">
        <w:t xml:space="preserve"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 </w:t>
      </w:r>
    </w:p>
    <w:p w:rsidR="005F5F85" w:rsidRPr="00FB49E2" w:rsidRDefault="005F5F85" w:rsidP="00FB49E2">
      <w:r w:rsidRPr="00FB49E2"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5F5F85" w:rsidRPr="00FB49E2" w:rsidRDefault="005F5F85" w:rsidP="00FB49E2">
      <w:r w:rsidRPr="00FB49E2"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5F5F85" w:rsidRPr="00FB49E2" w:rsidRDefault="005F5F85" w:rsidP="00FB49E2">
      <w:r w:rsidRPr="00FB49E2">
        <w:t xml:space="preserve">Учетные дела на бумажных носителях передаются в Уполномоченный орган в срок не более одного рабочего дня с момента предоставления заявления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5F5F85" w:rsidRPr="00FB49E2" w:rsidRDefault="005F5F85" w:rsidP="00FB49E2">
      <w:r w:rsidRPr="00FB49E2">
        <w:t>Учетное дело в электронном виде направляется в Уполномоченный орган по защищенной сети передачи данных.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при обращении заявителя в Уполномоченный орган</w:t>
      </w:r>
    </w:p>
    <w:p w:rsidR="005F5F85" w:rsidRPr="00FB49E2" w:rsidRDefault="005F5F85" w:rsidP="00FB49E2"/>
    <w:p w:rsidR="005F5F85" w:rsidRPr="00FB49E2" w:rsidRDefault="005F5F85" w:rsidP="00FB49E2">
      <w:r w:rsidRPr="00FB49E2"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5F5F85" w:rsidRPr="00FB49E2" w:rsidRDefault="005F5F85" w:rsidP="00FB49E2">
      <w:r w:rsidRPr="00FB49E2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5F5F85" w:rsidRPr="00FB49E2" w:rsidRDefault="005F5F85" w:rsidP="00FB49E2">
      <w:r w:rsidRPr="00FB49E2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5F5F85" w:rsidRPr="00FB49E2" w:rsidRDefault="005F5F85" w:rsidP="00FB49E2">
      <w:r w:rsidRPr="00FB49E2">
        <w:t>2) наличия прилагаемых документов, необходимых для предоставления муниципальной услуги.</w:t>
      </w:r>
    </w:p>
    <w:p w:rsidR="005F5F85" w:rsidRPr="00FB49E2" w:rsidRDefault="005F5F85" w:rsidP="00FB49E2">
      <w:r w:rsidRPr="00FB49E2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5F5F85" w:rsidRPr="00FB49E2" w:rsidRDefault="005F5F85" w:rsidP="00FB49E2">
      <w:r w:rsidRPr="00FB49E2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5F5F85" w:rsidRPr="00FB49E2" w:rsidRDefault="005F5F85" w:rsidP="00FB49E2">
      <w:r w:rsidRPr="00FB49E2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5F5F85" w:rsidRPr="00FB49E2" w:rsidRDefault="005F5F85" w:rsidP="00FB49E2">
      <w:r w:rsidRPr="00FB49E2"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при направлении заявления почтовым отправлением</w:t>
      </w:r>
    </w:p>
    <w:p w:rsidR="005F5F85" w:rsidRPr="00FB49E2" w:rsidRDefault="005F5F85" w:rsidP="00FB49E2"/>
    <w:p w:rsidR="005F5F85" w:rsidRPr="00FB49E2" w:rsidRDefault="005F5F85" w:rsidP="00FB49E2">
      <w:r w:rsidRPr="00FB49E2"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5F5F85" w:rsidRPr="00FB49E2" w:rsidRDefault="005F5F85" w:rsidP="00FB49E2">
      <w:r w:rsidRPr="00FB49E2">
        <w:t>В ходе приема документов сотрудник Уполномоченного органа проверяет представленные документы на предмет:</w:t>
      </w:r>
    </w:p>
    <w:p w:rsidR="005F5F85" w:rsidRPr="00FB49E2" w:rsidRDefault="005F5F85" w:rsidP="00FB49E2">
      <w:r w:rsidRPr="00FB49E2">
        <w:t>оформления заявления в соответствии с требованиями законодательства Российской Федерации;</w:t>
      </w:r>
    </w:p>
    <w:p w:rsidR="005F5F85" w:rsidRPr="00FB49E2" w:rsidRDefault="005F5F85" w:rsidP="00FB49E2">
      <w:r w:rsidRPr="00FB49E2">
        <w:t>наличия прилагаемых документов необходимых для получения муниципальной услуги.</w:t>
      </w:r>
    </w:p>
    <w:p w:rsidR="005F5F85" w:rsidRPr="00FB49E2" w:rsidRDefault="005F5F85" w:rsidP="00FB49E2">
      <w:r w:rsidRPr="00FB49E2">
        <w:t>Заявление и прилагаемые документы регистрируются в Уполномоченном органе.</w:t>
      </w:r>
    </w:p>
    <w:p w:rsidR="005F5F85" w:rsidRPr="00FB49E2" w:rsidRDefault="005F5F85" w:rsidP="00FB49E2">
      <w:r w:rsidRPr="00FB49E2"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5F5F85" w:rsidRPr="00FB49E2" w:rsidRDefault="005F5F85" w:rsidP="00FB49E2">
      <w:r w:rsidRPr="00FB49E2"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в форме электронных документов</w:t>
      </w:r>
    </w:p>
    <w:p w:rsidR="005F5F85" w:rsidRPr="00FB49E2" w:rsidRDefault="005F5F85" w:rsidP="00FB49E2"/>
    <w:p w:rsidR="005F5F85" w:rsidRPr="00FB49E2" w:rsidRDefault="005F5F85" w:rsidP="00FB49E2">
      <w:r w:rsidRPr="00FB49E2"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5F5F85" w:rsidRPr="00FB49E2" w:rsidRDefault="005F5F85" w:rsidP="00FB49E2">
      <w:r w:rsidRPr="00FB49E2"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5F5F85" w:rsidRPr="00FB49E2" w:rsidRDefault="005F5F85" w:rsidP="00FB49E2">
      <w:r w:rsidRPr="00FB49E2"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5F5F85" w:rsidRPr="00FB49E2" w:rsidRDefault="005F5F85" w:rsidP="00FB49E2">
      <w:r w:rsidRPr="00FB49E2"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5F5F85" w:rsidRDefault="005F5F85" w:rsidP="00FB49E2">
      <w:r w:rsidRPr="00FB49E2"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Рассмотрение заявления и документов, необходимых для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Основанием для начала административной процедуры является сформированное учетное дело.</w:t>
      </w:r>
    </w:p>
    <w:p w:rsidR="005F5F85" w:rsidRPr="00FB49E2" w:rsidRDefault="005F5F85" w:rsidP="00FB49E2">
      <w:r w:rsidRPr="00FB49E2"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5F5F85" w:rsidRPr="00FB49E2" w:rsidRDefault="005F5F85" w:rsidP="00FB49E2">
      <w:r w:rsidRPr="00FB49E2">
        <w:t>Сотрудник, ответственный за подготовку документов, проверяя представленные документы устанавливает:</w:t>
      </w:r>
    </w:p>
    <w:p w:rsidR="005F5F85" w:rsidRPr="00FB49E2" w:rsidRDefault="005F5F85" w:rsidP="00FB49E2">
      <w:r w:rsidRPr="00FB49E2">
        <w:t>1) наличие всех необходимых документов;</w:t>
      </w:r>
    </w:p>
    <w:p w:rsidR="005F5F85" w:rsidRPr="00FB49E2" w:rsidRDefault="005F5F85" w:rsidP="00FB49E2">
      <w:r w:rsidRPr="00FB49E2">
        <w:t>2) наличие полномочий заявителя, полномочий представителя заявителя;</w:t>
      </w:r>
    </w:p>
    <w:p w:rsidR="005F5F85" w:rsidRPr="00FB49E2" w:rsidRDefault="005F5F85" w:rsidP="00FB49E2">
      <w:r w:rsidRPr="00FB49E2">
        <w:t>3) соответствие необходимых документов требованиям законодательству Российской Федерации;</w:t>
      </w:r>
    </w:p>
    <w:p w:rsidR="005F5F85" w:rsidRPr="00FB49E2" w:rsidRDefault="005F5F85" w:rsidP="00FB49E2">
      <w:r w:rsidRPr="00FB49E2"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5F5F85" w:rsidRPr="00FB49E2" w:rsidRDefault="005F5F85" w:rsidP="00FB49E2">
      <w:r w:rsidRPr="00FB49E2"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5F5F85" w:rsidRPr="00FB49E2" w:rsidRDefault="005F5F85" w:rsidP="00FB49E2">
      <w:r w:rsidRPr="00FB49E2"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5F5F85" w:rsidRPr="00FB49E2" w:rsidRDefault="005F5F85" w:rsidP="00FB49E2">
      <w:r w:rsidRPr="00FB49E2">
        <w:t>Результатом административной процедуры по рассмотрению заявления и необходимых документов является принятие соответствующего решения (предоставление муниципальной услуги, либо отказ в предоставлении).</w:t>
      </w:r>
    </w:p>
    <w:p w:rsidR="005F5F85" w:rsidRPr="00FB49E2" w:rsidRDefault="005F5F85" w:rsidP="00FB49E2">
      <w:r w:rsidRPr="00FB49E2"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Подготовка документов по результатам рассмотрения заявления и документов, необходимых для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5F5F85" w:rsidRPr="00FB49E2" w:rsidRDefault="005F5F85" w:rsidP="00FB49E2">
      <w:r w:rsidRPr="00FB49E2">
        <w:t xml:space="preserve">В случае если заявление оформлено в соответствии с требованиями Административного регламента и в случае отсутствия оснований для отказа в предоставлении муниципальной услуги сотрудник, ответственный за подготовку документов, принимает решение о предоставлении муниципальной услуги и подготавливает письменный ответ с указанием запрашиваемой информации об очередности зачисления в образовательные учреждения, реализующие основную образовательную программу дошкольного образования (детские сады), и в течении 25 дней направляет указанные документы на подпись начальнику Управления образования. </w:t>
      </w:r>
    </w:p>
    <w:p w:rsidR="005F5F85" w:rsidRPr="00FB49E2" w:rsidRDefault="005F5F85" w:rsidP="00FB49E2">
      <w:r w:rsidRPr="00FB49E2">
        <w:t>Продолжительность административной процедуры составляет не более 25 календарных дней.</w:t>
      </w:r>
    </w:p>
    <w:p w:rsidR="005F5F85" w:rsidRPr="00FB49E2" w:rsidRDefault="005F5F85" w:rsidP="00FB49E2"/>
    <w:p w:rsidR="005F5F85" w:rsidRPr="00FB49E2" w:rsidRDefault="005F5F85" w:rsidP="00FB49E2">
      <w:r w:rsidRPr="00FB49E2">
        <w:t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предоставлении муниципальной услуги и направляет на подпись начальнику Управления образования.</w:t>
      </w:r>
    </w:p>
    <w:p w:rsidR="005F5F85" w:rsidRPr="00FB49E2" w:rsidRDefault="005F5F85" w:rsidP="00FB49E2">
      <w:r w:rsidRPr="00FB49E2"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20 календарных дней.</w:t>
      </w:r>
    </w:p>
    <w:p w:rsidR="005F5F85" w:rsidRPr="00FB49E2" w:rsidRDefault="005F5F85" w:rsidP="00FB49E2">
      <w:r w:rsidRPr="00FB49E2">
        <w:t>Результатом административной процедуры по подготовке документом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5F5F85" w:rsidRPr="00FB49E2" w:rsidRDefault="005F5F85" w:rsidP="00FB49E2">
      <w:r w:rsidRPr="00FB49E2">
        <w:t>Результат выполнения административной процедуры фиксируется в журнале регистрации исходящей корреспонденции.</w:t>
      </w:r>
    </w:p>
    <w:p w:rsidR="005F5F85" w:rsidRPr="00FB49E2" w:rsidRDefault="005F5F85" w:rsidP="00FB49E2">
      <w:r w:rsidRPr="00FB49E2">
        <w:t>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Кемеровской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F5F85" w:rsidRPr="00FB49E2" w:rsidRDefault="005F5F85" w:rsidP="00FB49E2">
      <w:r w:rsidRPr="00FB49E2">
        <w:t>Способ фиксации результата выполнения административной процедуры, в том числе в электронной форме в информационной системе Уполномоченного органа, многофункционального центра содержащий указание на формат обязательного отображения административной процедуры.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Отказ в предоставлении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5F5F85" w:rsidRPr="00FB49E2" w:rsidRDefault="005F5F85" w:rsidP="00FB49E2">
      <w:r w:rsidRPr="00FB49E2"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5F5F85" w:rsidRPr="00FB49E2" w:rsidRDefault="005F5F85" w:rsidP="00FB49E2">
      <w:r w:rsidRPr="00FB49E2"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5F5F85" w:rsidRPr="00FB49E2" w:rsidRDefault="005F5F85" w:rsidP="00FB49E2">
      <w:r w:rsidRPr="00FB49E2"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Выдача (направление) документов по результатам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Выдача документов по результатам предоставления муниципальной услуги в многофункциональном центре</w:t>
      </w:r>
    </w:p>
    <w:p w:rsidR="005F5F85" w:rsidRPr="00FB49E2" w:rsidRDefault="005F5F85" w:rsidP="00FB49E2"/>
    <w:p w:rsidR="005F5F85" w:rsidRPr="00FB49E2" w:rsidRDefault="005F5F85" w:rsidP="00FB49E2">
      <w:r w:rsidRPr="00FB49E2"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5F5F85" w:rsidRPr="00FB49E2" w:rsidRDefault="005F5F85" w:rsidP="00FB49E2">
      <w:r w:rsidRPr="00FB49E2">
        <w:t>Для получения результатов предоставления муниципальной услуги заявитель предъявляет следующие документы:</w:t>
      </w:r>
    </w:p>
    <w:p w:rsidR="005F5F85" w:rsidRPr="00FB49E2" w:rsidRDefault="005F5F85" w:rsidP="00FB49E2">
      <w:r w:rsidRPr="00FB49E2">
        <w:t>1) документ, удостоверяющий личность заявителя;</w:t>
      </w:r>
    </w:p>
    <w:p w:rsidR="005F5F85" w:rsidRPr="00FB49E2" w:rsidRDefault="005F5F85" w:rsidP="00FB49E2">
      <w:r w:rsidRPr="00FB49E2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F5F85" w:rsidRPr="00FB49E2" w:rsidRDefault="005F5F85" w:rsidP="00FB49E2">
      <w:r w:rsidRPr="00FB49E2">
        <w:t>3) расписка в получении документов (при ее наличии у заявителя).</w:t>
      </w:r>
    </w:p>
    <w:p w:rsidR="005F5F85" w:rsidRPr="00FB49E2" w:rsidRDefault="005F5F85" w:rsidP="00FB49E2">
      <w:r w:rsidRPr="00FB49E2">
        <w:t>Сотрудник ответственный за выдачу документов:</w:t>
      </w:r>
    </w:p>
    <w:p w:rsidR="005F5F85" w:rsidRPr="00FB49E2" w:rsidRDefault="005F5F85" w:rsidP="00FB49E2">
      <w:r w:rsidRPr="00FB49E2">
        <w:t>1) устанавливает личность заявителя;</w:t>
      </w:r>
    </w:p>
    <w:p w:rsidR="005F5F85" w:rsidRPr="00FB49E2" w:rsidRDefault="005F5F85" w:rsidP="00FB49E2">
      <w:r w:rsidRPr="00FB49E2">
        <w:t>2) проверяет правомочия заявителя действовать от его имени при получении документов;</w:t>
      </w:r>
    </w:p>
    <w:p w:rsidR="005F5F85" w:rsidRPr="00FB49E2" w:rsidRDefault="005F5F85" w:rsidP="00FB49E2">
      <w:r w:rsidRPr="00FB49E2">
        <w:t>3) находит копию заявления и документы, подлежащие выдаче заявителю;</w:t>
      </w:r>
    </w:p>
    <w:p w:rsidR="005F5F85" w:rsidRPr="00FB49E2" w:rsidRDefault="005F5F85" w:rsidP="00FB49E2">
      <w:r w:rsidRPr="00FB49E2">
        <w:t>4) знакомит заявителя с перечнем выдаваемых документов (оглашает названия выдаваемых документов);</w:t>
      </w:r>
    </w:p>
    <w:p w:rsidR="005F5F85" w:rsidRPr="00FB49E2" w:rsidRDefault="005F5F85" w:rsidP="00FB49E2">
      <w:r w:rsidRPr="00FB49E2">
        <w:t>5) выдает документы заявителю;</w:t>
      </w:r>
    </w:p>
    <w:p w:rsidR="005F5F85" w:rsidRPr="00FB49E2" w:rsidRDefault="005F5F85" w:rsidP="00FB49E2">
      <w:r w:rsidRPr="00FB49E2">
        <w:t>6) вносит запись о выдаче документов Заявителю в АИС МФЦ;</w:t>
      </w:r>
    </w:p>
    <w:p w:rsidR="005F5F85" w:rsidRPr="00FB49E2" w:rsidRDefault="005F5F85" w:rsidP="00FB49E2">
      <w:r w:rsidRPr="00FB49E2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5F5F85" w:rsidRPr="00FB49E2" w:rsidRDefault="005F5F85" w:rsidP="00FB49E2">
      <w:r w:rsidRPr="00FB49E2"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5F5F85" w:rsidRPr="00FB49E2" w:rsidRDefault="005F5F85" w:rsidP="00FB49E2">
      <w:r w:rsidRPr="00FB49E2"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5F5F85" w:rsidRPr="00FB49E2" w:rsidRDefault="005F5F85" w:rsidP="00FB49E2">
      <w:r w:rsidRPr="00FB49E2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5F5F85" w:rsidRPr="00FB49E2" w:rsidRDefault="005F5F85" w:rsidP="00FB49E2">
      <w:r w:rsidRPr="00FB49E2"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5F5F85" w:rsidRPr="00FB49E2" w:rsidRDefault="005F5F85" w:rsidP="00FB49E2"/>
    <w:p w:rsidR="005F5F85" w:rsidRPr="00FB49E2" w:rsidRDefault="005F5F85" w:rsidP="00FB49E2">
      <w:r w:rsidRPr="00FB49E2"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5F5F85" w:rsidRPr="00FB49E2" w:rsidRDefault="005F5F85" w:rsidP="00FB49E2">
      <w:r w:rsidRPr="00FB49E2">
        <w:t>Для получения результатов предоставления муниципальной услуги заявитель предъявляет следующие документы:</w:t>
      </w:r>
    </w:p>
    <w:p w:rsidR="005F5F85" w:rsidRPr="00FB49E2" w:rsidRDefault="005F5F85" w:rsidP="00FB49E2">
      <w:r w:rsidRPr="00FB49E2">
        <w:t>1) документ, удостоверяющий личность заявителя;</w:t>
      </w:r>
    </w:p>
    <w:p w:rsidR="005F5F85" w:rsidRPr="00FB49E2" w:rsidRDefault="005F5F85" w:rsidP="00FB49E2">
      <w:r w:rsidRPr="00FB49E2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F5F85" w:rsidRPr="00FB49E2" w:rsidRDefault="005F5F85" w:rsidP="00FB49E2">
      <w:r w:rsidRPr="00FB49E2">
        <w:t>3) расписка в получении документов (при ее наличии у заявителя).</w:t>
      </w:r>
    </w:p>
    <w:p w:rsidR="005F5F85" w:rsidRPr="00FB49E2" w:rsidRDefault="005F5F85" w:rsidP="00FB49E2">
      <w:r w:rsidRPr="00FB49E2">
        <w:t>Сотрудник, ответственный за выдачу (направление) документов:</w:t>
      </w:r>
    </w:p>
    <w:p w:rsidR="005F5F85" w:rsidRPr="00FB49E2" w:rsidRDefault="005F5F85" w:rsidP="00FB49E2">
      <w:r w:rsidRPr="00FB49E2">
        <w:t>1) устанавливает личность заявителя;</w:t>
      </w:r>
    </w:p>
    <w:p w:rsidR="005F5F85" w:rsidRPr="00FB49E2" w:rsidRDefault="005F5F85" w:rsidP="00FB49E2">
      <w:r w:rsidRPr="00FB49E2">
        <w:t>2) проверяет правомочия заявителя действовать от его имени при получении документов;</w:t>
      </w:r>
    </w:p>
    <w:p w:rsidR="005F5F85" w:rsidRPr="00FB49E2" w:rsidRDefault="005F5F85" w:rsidP="00FB49E2">
      <w:r w:rsidRPr="00FB49E2">
        <w:t>3) находит копию заявления и документы, подлежащие выдаче заявителю;</w:t>
      </w:r>
    </w:p>
    <w:p w:rsidR="005F5F85" w:rsidRPr="00FB49E2" w:rsidRDefault="005F5F85" w:rsidP="00FB49E2">
      <w:r w:rsidRPr="00FB49E2">
        <w:t>4) знакомит заявителя с перечнем выдаваемых документов (оглашает названия выдаваемых документов);</w:t>
      </w:r>
    </w:p>
    <w:p w:rsidR="005F5F85" w:rsidRPr="00FB49E2" w:rsidRDefault="005F5F85" w:rsidP="00FB49E2">
      <w:r w:rsidRPr="00FB49E2">
        <w:t>5) выдает документы заявителю;</w:t>
      </w:r>
    </w:p>
    <w:p w:rsidR="005F5F85" w:rsidRPr="00FB49E2" w:rsidRDefault="005F5F85" w:rsidP="00FB49E2">
      <w:r w:rsidRPr="00FB49E2">
        <w:t>6) регистрирует факт выдачи документов заявителю;</w:t>
      </w:r>
    </w:p>
    <w:p w:rsidR="005F5F85" w:rsidRPr="00FB49E2" w:rsidRDefault="005F5F85" w:rsidP="00FB49E2">
      <w:r w:rsidRPr="00FB49E2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5F5F85" w:rsidRPr="00FB49E2" w:rsidRDefault="005F5F85" w:rsidP="00FB49E2">
      <w:r w:rsidRPr="00FB49E2"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5F5F85" w:rsidRPr="00FB49E2" w:rsidRDefault="005F5F85" w:rsidP="00FB49E2">
      <w:r w:rsidRPr="00FB49E2"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5F5F85" w:rsidRPr="00FB49E2" w:rsidRDefault="005F5F85" w:rsidP="00FB49E2">
      <w:r w:rsidRPr="00FB49E2"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5F5F85" w:rsidRPr="00FB49E2" w:rsidRDefault="005F5F85" w:rsidP="00FB49E2">
      <w:r w:rsidRPr="00FB49E2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5F5F85" w:rsidRPr="00FB49E2" w:rsidRDefault="005F5F85" w:rsidP="00FB49E2">
      <w:r w:rsidRPr="00FB49E2"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Направление документов по результатам рассмотрения заявления и документов, необходимых для предоставления муниципальной услуги, в форме электронных документов</w:t>
      </w:r>
    </w:p>
    <w:p w:rsidR="005F5F85" w:rsidRPr="00FB49E2" w:rsidRDefault="005F5F85" w:rsidP="00FB49E2"/>
    <w:p w:rsidR="005F5F85" w:rsidRPr="00FB49E2" w:rsidRDefault="005F5F85" w:rsidP="00FB49E2">
      <w:r w:rsidRPr="00FB49E2"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5F5F85" w:rsidRPr="00FB49E2" w:rsidRDefault="005F5F85" w:rsidP="00FB49E2">
      <w:r w:rsidRPr="00FB49E2"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5F5F85" w:rsidRPr="00FB49E2" w:rsidRDefault="005F5F85" w:rsidP="00FB49E2">
      <w:r w:rsidRPr="00FB49E2"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5F5F85" w:rsidRPr="00FB49E2" w:rsidRDefault="005F5F85" w:rsidP="00FB49E2"/>
    <w:p w:rsidR="005F5F85" w:rsidRPr="00FB49E2" w:rsidRDefault="005F5F85" w:rsidP="00FB49E2">
      <w:pPr>
        <w:jc w:val="center"/>
        <w:rPr>
          <w:b/>
          <w:bCs/>
          <w:sz w:val="30"/>
          <w:szCs w:val="30"/>
        </w:rPr>
      </w:pPr>
      <w:r w:rsidRPr="00FB49E2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5F85" w:rsidRPr="00FB49E2" w:rsidRDefault="005F5F85" w:rsidP="00FB49E2"/>
    <w:p w:rsidR="005F5F85" w:rsidRPr="00FB49E2" w:rsidRDefault="005F5F85" w:rsidP="00FB49E2">
      <w:r w:rsidRPr="00FB49E2">
        <w:t>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Управление образования администрации Крапивинского муниципального района.</w:t>
      </w:r>
    </w:p>
    <w:p w:rsidR="005F5F85" w:rsidRPr="00FB49E2" w:rsidRDefault="005F5F85" w:rsidP="00FB49E2">
      <w:r w:rsidRPr="00FB49E2">
        <w:t>Ответственность за предоставление муниципальной услуги и соблюдение сроков ее исполнения возлагается на руководителей образовательных учреждений, начальника Управления образования, директора многофункционального центра и заместителя главы администрации Крапивинского муниципального района по социальному развитию.</w:t>
      </w:r>
    </w:p>
    <w:p w:rsidR="005F5F85" w:rsidRPr="00FB49E2" w:rsidRDefault="005F5F85" w:rsidP="00FB49E2">
      <w:r w:rsidRPr="00FB49E2"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F5F85" w:rsidRPr="00FB49E2" w:rsidRDefault="005F5F85" w:rsidP="00FB49E2">
      <w:r w:rsidRPr="00FB49E2"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5F5F85" w:rsidRPr="00FB49E2" w:rsidRDefault="005F5F85" w:rsidP="00FB49E2">
      <w:r w:rsidRPr="00FB49E2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5F5F85" w:rsidRPr="00FB49E2" w:rsidRDefault="005F5F85" w:rsidP="00FB49E2">
      <w:r w:rsidRPr="00FB49E2"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F5F85" w:rsidRPr="00FB49E2" w:rsidRDefault="005F5F85" w:rsidP="00FB49E2">
      <w:r w:rsidRPr="00FB49E2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F5F85" w:rsidRPr="00FB49E2" w:rsidRDefault="005F5F85" w:rsidP="00FB49E2">
      <w:r w:rsidRPr="00FB49E2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F5F85" w:rsidRPr="00FB49E2" w:rsidRDefault="005F5F85" w:rsidP="00FB49E2">
      <w:r w:rsidRPr="00FB49E2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F5F85" w:rsidRPr="00FB49E2" w:rsidRDefault="005F5F85" w:rsidP="00FB49E2">
      <w:r w:rsidRPr="00FB49E2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F5F85" w:rsidRPr="00FB49E2" w:rsidRDefault="005F5F85" w:rsidP="00FB49E2">
      <w:r w:rsidRPr="00FB49E2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5F5F85" w:rsidRPr="00FB49E2" w:rsidRDefault="005F5F85" w:rsidP="00FB49E2"/>
    <w:p w:rsidR="005F5F85" w:rsidRPr="00FB49E2" w:rsidRDefault="005F5F85" w:rsidP="00FB49E2">
      <w:r w:rsidRPr="00FB49E2"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5F5F85" w:rsidRPr="00FB49E2" w:rsidRDefault="005F5F85" w:rsidP="00FB49E2">
      <w:r w:rsidRPr="00FB49E2"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5F5F85" w:rsidRPr="00FB49E2" w:rsidRDefault="005F5F85" w:rsidP="00FB49E2">
      <w:r w:rsidRPr="00FB49E2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F5F85" w:rsidRPr="00FB49E2" w:rsidRDefault="005F5F85" w:rsidP="00FB49E2">
      <w:pPr>
        <w:jc w:val="center"/>
        <w:rPr>
          <w:b/>
          <w:bCs/>
          <w:sz w:val="30"/>
          <w:szCs w:val="30"/>
        </w:rPr>
      </w:pPr>
      <w:r w:rsidRPr="00FB49E2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5F5F85" w:rsidRPr="00FB49E2" w:rsidRDefault="005F5F85" w:rsidP="00FB49E2"/>
    <w:p w:rsidR="005F5F85" w:rsidRPr="00FB49E2" w:rsidRDefault="005F5F85" w:rsidP="00FB49E2">
      <w:r w:rsidRPr="00FB49E2"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Предмет жалобы</w:t>
      </w:r>
    </w:p>
    <w:p w:rsidR="005F5F85" w:rsidRPr="00FB49E2" w:rsidRDefault="005F5F85" w:rsidP="00FB49E2"/>
    <w:p w:rsidR="005F5F85" w:rsidRPr="00FB49E2" w:rsidRDefault="005F5F85" w:rsidP="00FB49E2">
      <w:r w:rsidRPr="00FB49E2"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5F5F85" w:rsidRPr="00FB49E2" w:rsidRDefault="005F5F85" w:rsidP="00FB49E2">
      <w:r w:rsidRPr="00FB49E2">
        <w:t>Заинтересованное лицо может обратиться с жалобой, в том числе в следующих случаях:</w:t>
      </w:r>
    </w:p>
    <w:p w:rsidR="005F5F85" w:rsidRPr="00FB49E2" w:rsidRDefault="005F5F85" w:rsidP="00FB49E2">
      <w:r w:rsidRPr="00FB49E2">
        <w:t>1) нарушение срока регистрации запроса заявителя о предоставлении муниципальной услуги;</w:t>
      </w:r>
    </w:p>
    <w:p w:rsidR="005F5F85" w:rsidRPr="00FB49E2" w:rsidRDefault="005F5F85" w:rsidP="00FB49E2">
      <w:r w:rsidRPr="00FB49E2">
        <w:t>2) нарушение срока предоставления муниципальной услуги;</w:t>
      </w:r>
    </w:p>
    <w:p w:rsidR="005F5F85" w:rsidRPr="00FB49E2" w:rsidRDefault="005F5F85" w:rsidP="00FB49E2">
      <w:r w:rsidRPr="00FB49E2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F5F85" w:rsidRPr="00FB49E2" w:rsidRDefault="005F5F85" w:rsidP="00FB49E2">
      <w:r w:rsidRPr="00FB49E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F5F85" w:rsidRPr="00FB49E2" w:rsidRDefault="005F5F85" w:rsidP="00FB49E2">
      <w:r w:rsidRPr="00FB49E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5F85" w:rsidRPr="00FB49E2" w:rsidRDefault="005F5F85" w:rsidP="00FB49E2">
      <w:r w:rsidRPr="00FB49E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5F85" w:rsidRPr="00FB49E2" w:rsidRDefault="005F5F85" w:rsidP="00FB49E2">
      <w:r w:rsidRPr="00FB49E2"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F5F85" w:rsidRPr="00FB49E2" w:rsidRDefault="005F5F85" w:rsidP="00FB49E2">
      <w:r w:rsidRPr="00FB49E2">
        <w:t>Жалоба должна содержать:</w:t>
      </w:r>
    </w:p>
    <w:p w:rsidR="005F5F85" w:rsidRPr="00FB49E2" w:rsidRDefault="005F5F85" w:rsidP="00FB49E2">
      <w:r w:rsidRPr="00FB49E2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5F5F85" w:rsidRPr="00FB49E2" w:rsidRDefault="005F5F85" w:rsidP="00FB49E2">
      <w:r w:rsidRPr="00FB49E2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5F85" w:rsidRPr="00FB49E2" w:rsidRDefault="005F5F85" w:rsidP="00FB49E2">
      <w:r w:rsidRPr="00FB49E2">
        <w:t>сведения об обжалуемых решениях и действиях (бездействии) Уполномоченного органа, его должностного лица;</w:t>
      </w:r>
    </w:p>
    <w:p w:rsidR="005F5F85" w:rsidRPr="00FB49E2" w:rsidRDefault="005F5F85" w:rsidP="00FB49E2">
      <w:r w:rsidRPr="00FB49E2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5F5F85" w:rsidRPr="00FB49E2" w:rsidRDefault="005F5F85" w:rsidP="00FB49E2">
      <w:r w:rsidRPr="00FB49E2">
        <w:t>Заявителем могут быть представлены документы (при наличии), подтверждающие доводы такого лица, либо их копии.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Порядок подачи и рассмотрения жалобы</w:t>
      </w:r>
    </w:p>
    <w:p w:rsidR="005F5F85" w:rsidRPr="00FB49E2" w:rsidRDefault="005F5F85" w:rsidP="00FB49E2"/>
    <w:p w:rsidR="005F5F85" w:rsidRPr="00FB49E2" w:rsidRDefault="005F5F85" w:rsidP="00FB49E2">
      <w:r w:rsidRPr="00FB49E2"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5F5F85" w:rsidRPr="00FB49E2" w:rsidRDefault="005F5F85" w:rsidP="00FB49E2">
      <w:r w:rsidRPr="00FB49E2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F5F85" w:rsidRPr="00FB49E2" w:rsidRDefault="005F5F85" w:rsidP="00FB49E2">
      <w:r w:rsidRPr="00FB49E2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F5F85" w:rsidRPr="00FB49E2" w:rsidRDefault="005F5F85" w:rsidP="00FB49E2">
      <w:r w:rsidRPr="00FB49E2">
        <w:t>1) оформленная в соответствии с законодательством Российской Федерации доверенность (для физических лиц);</w:t>
      </w:r>
    </w:p>
    <w:p w:rsidR="005F5F85" w:rsidRPr="00FB49E2" w:rsidRDefault="005F5F85" w:rsidP="00FB49E2">
      <w:r w:rsidRPr="00FB49E2"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F5F85" w:rsidRPr="00FB49E2" w:rsidRDefault="005F5F85" w:rsidP="00FB49E2">
      <w:r w:rsidRPr="00FB49E2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5F85" w:rsidRPr="00FB49E2" w:rsidRDefault="005F5F85" w:rsidP="00FB49E2">
      <w:r w:rsidRPr="00FB49E2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F5F85" w:rsidRPr="00FB49E2" w:rsidRDefault="005F5F85" w:rsidP="00FB49E2">
      <w:r w:rsidRPr="00FB49E2"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F5F85" w:rsidRPr="00FB49E2" w:rsidRDefault="005F5F85" w:rsidP="00FB49E2">
      <w:r w:rsidRPr="00FB49E2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F5F85" w:rsidRPr="00FB49E2" w:rsidRDefault="005F5F85" w:rsidP="00FB49E2">
      <w:r w:rsidRPr="00FB49E2"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Сроки рассмотрения жалобы</w:t>
      </w:r>
    </w:p>
    <w:p w:rsidR="005F5F85" w:rsidRPr="00FB49E2" w:rsidRDefault="005F5F85" w:rsidP="00FB49E2"/>
    <w:p w:rsidR="005F5F85" w:rsidRPr="00FB49E2" w:rsidRDefault="005F5F85" w:rsidP="00FB49E2">
      <w:r w:rsidRPr="00FB49E2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5F5F85" w:rsidRPr="00FB49E2" w:rsidRDefault="005F5F85" w:rsidP="00FB49E2">
      <w:r w:rsidRPr="00FB49E2"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F5F85" w:rsidRPr="00FB49E2" w:rsidRDefault="005F5F85" w:rsidP="00FB49E2"/>
    <w:p w:rsidR="005F5F85" w:rsidRPr="00FB49E2" w:rsidRDefault="005F5F85" w:rsidP="00FB49E2">
      <w:r w:rsidRPr="00FB49E2">
        <w:t>Оснований для приостановления рассмотрения жалобы законодательством Российской Федерации не предусмотрено.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Результат рассмотрения жалобы</w:t>
      </w:r>
    </w:p>
    <w:p w:rsidR="005F5F85" w:rsidRPr="00FB49E2" w:rsidRDefault="005F5F85" w:rsidP="00FB49E2"/>
    <w:p w:rsidR="005F5F85" w:rsidRPr="00FB49E2" w:rsidRDefault="005F5F85" w:rsidP="00FB49E2">
      <w:r w:rsidRPr="00FB49E2">
        <w:t>По результатам рассмотрения жалобы принимается одно из следующих решений:</w:t>
      </w:r>
    </w:p>
    <w:p w:rsidR="005F5F85" w:rsidRPr="00FB49E2" w:rsidRDefault="005F5F85" w:rsidP="00FB49E2">
      <w:r w:rsidRPr="00FB49E2">
        <w:t>1) удовлетворить жалобу;</w:t>
      </w:r>
    </w:p>
    <w:p w:rsidR="005F5F85" w:rsidRPr="00FB49E2" w:rsidRDefault="005F5F85" w:rsidP="00FB49E2">
      <w:r w:rsidRPr="00FB49E2">
        <w:t>2) отказать в удовлетворении жалобы.</w:t>
      </w:r>
    </w:p>
    <w:p w:rsidR="005F5F85" w:rsidRPr="00FB49E2" w:rsidRDefault="005F5F85" w:rsidP="00FB49E2">
      <w:r w:rsidRPr="00FB49E2">
        <w:t>В удовлетворении жалобы отказывается в следующих случаях:</w:t>
      </w:r>
    </w:p>
    <w:p w:rsidR="005F5F85" w:rsidRPr="00FB49E2" w:rsidRDefault="005F5F85" w:rsidP="00FB49E2">
      <w:r w:rsidRPr="00FB49E2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F5F85" w:rsidRPr="00FB49E2" w:rsidRDefault="005F5F85" w:rsidP="00FB49E2">
      <w:r w:rsidRPr="00FB49E2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F5F85" w:rsidRPr="00FB49E2" w:rsidRDefault="005F5F85" w:rsidP="00FB49E2">
      <w:r w:rsidRPr="00FB49E2">
        <w:t>3) наличие решения по жалобе, принятого ранее в отношении того же заявителя и по тому же предмету жалобы.</w:t>
      </w:r>
    </w:p>
    <w:p w:rsidR="005F5F85" w:rsidRPr="00FB49E2" w:rsidRDefault="005F5F85" w:rsidP="00FB49E2">
      <w:r w:rsidRPr="00FB49E2">
        <w:t>Уполномоченный орган, вправе оставить жалобу без ответа в следующих случаях:</w:t>
      </w:r>
    </w:p>
    <w:p w:rsidR="005F5F85" w:rsidRPr="00FB49E2" w:rsidRDefault="005F5F85" w:rsidP="00FB49E2">
      <w:r w:rsidRPr="00FB49E2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5F85" w:rsidRPr="00FB49E2" w:rsidRDefault="005F5F85" w:rsidP="00FB49E2">
      <w:r w:rsidRPr="00FB49E2"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F5F85" w:rsidRPr="00FB49E2" w:rsidRDefault="005F5F85" w:rsidP="00FB49E2">
      <w:r w:rsidRPr="00FB49E2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5F5F85" w:rsidRPr="00FB49E2" w:rsidRDefault="005F5F85" w:rsidP="00FB49E2"/>
    <w:p w:rsidR="005F5F85" w:rsidRPr="00FB49E2" w:rsidRDefault="005F5F85" w:rsidP="00FB49E2">
      <w:r w:rsidRPr="00FB49E2"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F5F85" w:rsidRPr="00FB49E2" w:rsidRDefault="005F5F85" w:rsidP="00FB49E2">
      <w:r w:rsidRPr="00FB49E2">
        <w:t>В ответе по результатам рассмотрения жалобы указываются:</w:t>
      </w:r>
    </w:p>
    <w:p w:rsidR="005F5F85" w:rsidRPr="00FB49E2" w:rsidRDefault="005F5F85" w:rsidP="00FB49E2">
      <w:r w:rsidRPr="00FB49E2"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F5F85" w:rsidRPr="00FB49E2" w:rsidRDefault="005F5F85" w:rsidP="00FB49E2">
      <w:r w:rsidRPr="00FB49E2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F5F85" w:rsidRPr="00FB49E2" w:rsidRDefault="005F5F85" w:rsidP="00FB49E2">
      <w:r w:rsidRPr="00FB49E2">
        <w:t>3) фамилия, имя, отчество (при наличии) или наименование заявителя;</w:t>
      </w:r>
    </w:p>
    <w:p w:rsidR="005F5F85" w:rsidRPr="00FB49E2" w:rsidRDefault="005F5F85" w:rsidP="00FB49E2">
      <w:r w:rsidRPr="00FB49E2">
        <w:t>4) основания для принятия решения по жалобе;</w:t>
      </w:r>
    </w:p>
    <w:p w:rsidR="005F5F85" w:rsidRPr="00FB49E2" w:rsidRDefault="005F5F85" w:rsidP="00FB49E2">
      <w:r w:rsidRPr="00FB49E2">
        <w:t>5) принятое по жалобе решение;</w:t>
      </w:r>
    </w:p>
    <w:p w:rsidR="005F5F85" w:rsidRPr="00FB49E2" w:rsidRDefault="005F5F85" w:rsidP="00FB49E2">
      <w:r w:rsidRPr="00FB49E2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F5F85" w:rsidRPr="00FB49E2" w:rsidRDefault="005F5F85" w:rsidP="00FB49E2">
      <w:r w:rsidRPr="00FB49E2">
        <w:t>7) сведения о порядке обжалования принятого по жалобе решения.</w:t>
      </w:r>
    </w:p>
    <w:p w:rsidR="005F5F85" w:rsidRPr="00FB49E2" w:rsidRDefault="005F5F85" w:rsidP="00FB49E2">
      <w:r w:rsidRPr="00FB49E2"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Порядок обжалования решения по жалобе</w:t>
      </w:r>
    </w:p>
    <w:p w:rsidR="005F5F85" w:rsidRPr="00FB49E2" w:rsidRDefault="005F5F85" w:rsidP="00FB49E2"/>
    <w:p w:rsidR="005F5F85" w:rsidRPr="00FB49E2" w:rsidRDefault="005F5F85" w:rsidP="00FB49E2">
      <w:r w:rsidRPr="00FB49E2"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5F5F85" w:rsidRPr="00FB49E2" w:rsidRDefault="005F5F85" w:rsidP="00FB49E2"/>
    <w:p w:rsidR="005F5F85" w:rsidRPr="00FB49E2" w:rsidRDefault="005F5F85" w:rsidP="00FB49E2">
      <w:r w:rsidRPr="00FB49E2"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5F5F85" w:rsidRPr="00FB49E2" w:rsidRDefault="005F5F85" w:rsidP="00FB49E2"/>
    <w:p w:rsidR="005F5F85" w:rsidRPr="00FB49E2" w:rsidRDefault="005F5F85" w:rsidP="00FB49E2">
      <w:r w:rsidRPr="00FB49E2"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5F5F85" w:rsidRPr="00FB49E2" w:rsidRDefault="005F5F85" w:rsidP="00FB49E2"/>
    <w:p w:rsidR="005F5F85" w:rsidRPr="00FB49E2" w:rsidRDefault="005F5F85" w:rsidP="00FB49E2">
      <w:pPr>
        <w:jc w:val="right"/>
        <w:rPr>
          <w:b/>
          <w:bCs/>
          <w:kern w:val="28"/>
          <w:sz w:val="32"/>
          <w:szCs w:val="32"/>
        </w:rPr>
      </w:pPr>
      <w:r w:rsidRPr="00FB49E2">
        <w:rPr>
          <w:b/>
          <w:bCs/>
          <w:kern w:val="28"/>
          <w:sz w:val="32"/>
          <w:szCs w:val="32"/>
        </w:rPr>
        <w:t>Приложение 1</w:t>
      </w:r>
    </w:p>
    <w:p w:rsidR="005F5F85" w:rsidRPr="00FB49E2" w:rsidRDefault="005F5F85" w:rsidP="00FB49E2">
      <w:pPr>
        <w:jc w:val="right"/>
        <w:rPr>
          <w:b/>
          <w:bCs/>
          <w:kern w:val="28"/>
          <w:sz w:val="32"/>
          <w:szCs w:val="32"/>
        </w:rPr>
      </w:pPr>
      <w:r w:rsidRPr="00FB49E2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БЛОК-СХЕМА</w:t>
      </w:r>
    </w:p>
    <w:p w:rsidR="005F5F85" w:rsidRPr="00FB49E2" w:rsidRDefault="005F5F85" w:rsidP="00FB49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5F5F85" w:rsidRPr="00FB49E2">
        <w:trPr>
          <w:trHeight w:val="757"/>
          <w:jc w:val="center"/>
        </w:trPr>
        <w:tc>
          <w:tcPr>
            <w:tcW w:w="7366" w:type="dxa"/>
          </w:tcPr>
          <w:p w:rsidR="005F5F85" w:rsidRPr="00FB49E2" w:rsidRDefault="005F5F85" w:rsidP="00FB49E2">
            <w:r w:rsidRPr="00FB49E2">
              <w:t>Начало исполнения услуги:</w:t>
            </w:r>
          </w:p>
          <w:p w:rsidR="005F5F85" w:rsidRPr="00FB49E2" w:rsidRDefault="005F5F85" w:rsidP="00FB49E2">
            <w:r w:rsidRPr="00FB49E2"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5F5F85" w:rsidRPr="00FB49E2" w:rsidRDefault="005F5F85" w:rsidP="00FB49E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9.6pt;margin-top:2pt;width:0;height:35.25pt;z-index:251658240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5F5F85" w:rsidRPr="00FB49E2" w:rsidRDefault="005F5F85" w:rsidP="00FB49E2"/>
    <w:p w:rsidR="005F5F85" w:rsidRPr="00FB49E2" w:rsidRDefault="005F5F85" w:rsidP="00FB49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5F5F85" w:rsidRPr="00FB49E2">
        <w:trPr>
          <w:trHeight w:val="610"/>
          <w:jc w:val="center"/>
        </w:trPr>
        <w:tc>
          <w:tcPr>
            <w:tcW w:w="6946" w:type="dxa"/>
          </w:tcPr>
          <w:p w:rsidR="005F5F85" w:rsidRPr="00FB49E2" w:rsidRDefault="005F5F85" w:rsidP="00FB49E2">
            <w:r w:rsidRPr="00FB49E2">
              <w:t>Проверка оснований для приема документов</w:t>
            </w:r>
          </w:p>
        </w:tc>
      </w:tr>
    </w:tbl>
    <w:p w:rsidR="005F5F85" w:rsidRPr="00FB49E2" w:rsidRDefault="005F5F85" w:rsidP="00FB49E2">
      <w:r>
        <w:rPr>
          <w:noProof/>
        </w:rPr>
        <w:pict>
          <v:shape id="Прямая со стрелкой 21" o:spid="_x0000_s1027" type="#_x0000_t32" style="position:absolute;left:0;text-align:left;margin-left:239.6pt;margin-top:1.1pt;width:0;height:36.75pt;z-index:251659264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5F5F85" w:rsidRPr="00FB49E2" w:rsidRDefault="005F5F85" w:rsidP="00FB49E2"/>
    <w:p w:rsidR="005F5F85" w:rsidRPr="00FB49E2" w:rsidRDefault="005F5F85" w:rsidP="00FB49E2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5F5F85" w:rsidRPr="00FB49E2">
        <w:trPr>
          <w:trHeight w:val="561"/>
        </w:trPr>
        <w:tc>
          <w:tcPr>
            <w:tcW w:w="7083" w:type="dxa"/>
          </w:tcPr>
          <w:p w:rsidR="005F5F85" w:rsidRPr="00FB49E2" w:rsidRDefault="005F5F85" w:rsidP="00FB49E2">
            <w:r w:rsidRPr="00FB49E2">
              <w:t>Прием и регистрация заявления и необходимых документов</w:t>
            </w:r>
          </w:p>
          <w:p w:rsidR="005F5F85" w:rsidRPr="00FB49E2" w:rsidRDefault="005F5F85" w:rsidP="00FB49E2"/>
        </w:tc>
      </w:tr>
    </w:tbl>
    <w:p w:rsidR="005F5F85" w:rsidRPr="00FB49E2" w:rsidRDefault="005F5F85" w:rsidP="00FB49E2"/>
    <w:p w:rsidR="005F5F85" w:rsidRPr="00FB49E2" w:rsidRDefault="005F5F85" w:rsidP="00FB49E2"/>
    <w:p w:rsidR="005F5F85" w:rsidRPr="00FB49E2" w:rsidRDefault="005F5F85" w:rsidP="00FB49E2">
      <w:r>
        <w:rPr>
          <w:noProof/>
        </w:rPr>
        <w:pict>
          <v:shape id="Прямая со стрелкой 22" o:spid="_x0000_s1028" type="#_x0000_t32" style="position:absolute;left:0;text-align:left;margin-left:239.6pt;margin-top:3.95pt;width:0;height:38.25pt;z-index:251660288;visibility:visible;mso-wrap-distance-left:3.17497mm;mso-wrap-distance-right:3.17497mm" strokecolor="windowText" strokeweight=".5pt">
            <v:stroke endarrow="block" joinstyle="miter"/>
            <o:lock v:ext="edit" shapetype="f"/>
          </v:shape>
        </w:pict>
      </w:r>
    </w:p>
    <w:p w:rsidR="005F5F85" w:rsidRPr="00FB49E2" w:rsidRDefault="005F5F85" w:rsidP="00FB49E2"/>
    <w:p w:rsidR="005F5F85" w:rsidRPr="00FB49E2" w:rsidRDefault="005F5F85" w:rsidP="00FB49E2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5F5F85" w:rsidRPr="00FB49E2">
        <w:trPr>
          <w:trHeight w:val="693"/>
        </w:trPr>
        <w:tc>
          <w:tcPr>
            <w:tcW w:w="7044" w:type="dxa"/>
          </w:tcPr>
          <w:p w:rsidR="005F5F85" w:rsidRPr="00FB49E2" w:rsidRDefault="005F5F85" w:rsidP="00FB49E2">
            <w:r w:rsidRPr="00FB49E2">
              <w:t>Рассмотрение заявления и необходимых документов</w:t>
            </w:r>
          </w:p>
        </w:tc>
      </w:tr>
    </w:tbl>
    <w:p w:rsidR="005F5F85" w:rsidRPr="00FB49E2" w:rsidRDefault="005F5F85" w:rsidP="00FB49E2"/>
    <w:p w:rsidR="005F5F85" w:rsidRPr="00FB49E2" w:rsidRDefault="005F5F85" w:rsidP="00FB49E2"/>
    <w:p w:rsidR="005F5F85" w:rsidRPr="00FB49E2" w:rsidRDefault="005F5F85" w:rsidP="00FB49E2">
      <w:r>
        <w:rPr>
          <w:noProof/>
        </w:rPr>
        <w:pict>
          <v:shape id="Прямая со стрелкой 24" o:spid="_x0000_s1029" type="#_x0000_t32" style="position:absolute;left:0;text-align:left;margin-left:220.55pt;margin-top:31.25pt;width:38.05pt;height:0;rotation:90;z-index:251661312;visibility:visible" strokeweight=".5pt">
            <v:stroke endarrow="block"/>
          </v:shape>
        </w:pict>
      </w:r>
    </w:p>
    <w:p w:rsidR="005F5F85" w:rsidRPr="00FB49E2" w:rsidRDefault="005F5F85" w:rsidP="00FB49E2"/>
    <w:p w:rsidR="005F5F85" w:rsidRPr="00FB49E2" w:rsidRDefault="005F5F85" w:rsidP="00FB49E2"/>
    <w:p w:rsidR="005F5F85" w:rsidRPr="00FB49E2" w:rsidRDefault="005F5F85" w:rsidP="00FB49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8"/>
      </w:tblGrid>
      <w:tr w:rsidR="005F5F85" w:rsidRPr="00FB49E2">
        <w:trPr>
          <w:trHeight w:val="630"/>
          <w:jc w:val="center"/>
        </w:trPr>
        <w:tc>
          <w:tcPr>
            <w:tcW w:w="7138" w:type="dxa"/>
          </w:tcPr>
          <w:p w:rsidR="005F5F85" w:rsidRPr="00FB49E2" w:rsidRDefault="005F5F85" w:rsidP="00FB49E2">
            <w:r w:rsidRPr="00FB49E2">
              <w:t>Проверка оснований для отказа в предоставлении муниципальной услуги</w:t>
            </w:r>
          </w:p>
        </w:tc>
      </w:tr>
    </w:tbl>
    <w:p w:rsidR="005F5F85" w:rsidRPr="00FB49E2" w:rsidRDefault="005F5F85" w:rsidP="00FB49E2">
      <w:r>
        <w:rPr>
          <w:noProof/>
        </w:rPr>
        <w:pict>
          <v:shape id="Прямая со стрелкой 25" o:spid="_x0000_s1030" type="#_x0000_t32" style="position:absolute;left:0;text-align:left;margin-left:238.85pt;margin-top:.95pt;width:.75pt;height:39.75pt;z-index:251662336;visibility:visible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5F5F85" w:rsidRPr="00FB49E2" w:rsidRDefault="005F5F85" w:rsidP="00FB49E2"/>
    <w:p w:rsidR="005F5F85" w:rsidRPr="00FB49E2" w:rsidRDefault="005F5F85" w:rsidP="00FB49E2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5"/>
      </w:tblGrid>
      <w:tr w:rsidR="005F5F85" w:rsidRPr="00FB49E2">
        <w:trPr>
          <w:trHeight w:val="700"/>
        </w:trPr>
        <w:tc>
          <w:tcPr>
            <w:tcW w:w="7135" w:type="dxa"/>
          </w:tcPr>
          <w:p w:rsidR="005F5F85" w:rsidRPr="00FB49E2" w:rsidRDefault="005F5F85" w:rsidP="00FB49E2">
            <w:r w:rsidRPr="00FB49E2"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5F5F85" w:rsidRPr="00FB49E2" w:rsidRDefault="005F5F85" w:rsidP="00FB49E2"/>
    <w:p w:rsidR="005F5F85" w:rsidRPr="00FB49E2" w:rsidRDefault="005F5F85" w:rsidP="00FB49E2"/>
    <w:p w:rsidR="005F5F85" w:rsidRPr="00FB49E2" w:rsidRDefault="005F5F85" w:rsidP="00FB49E2">
      <w:r>
        <w:rPr>
          <w:noProof/>
        </w:rPr>
        <w:pict>
          <v:shape id="Прямая со стрелкой 26" o:spid="_x0000_s1031" type="#_x0000_t32" style="position:absolute;left:0;text-align:left;margin-left:239.6pt;margin-top:12.8pt;width:0;height:39.75pt;z-index:251663360;visibility:visible;mso-wrap-distance-left:3.17497mm;mso-wrap-distance-right:3.17497mm" strokecolor="windowText" strokeweight=".5pt">
            <v:stroke endarrow="block" joinstyle="miter"/>
            <o:lock v:ext="edit" shapetype="f"/>
          </v:shape>
        </w:pict>
      </w:r>
    </w:p>
    <w:p w:rsidR="005F5F85" w:rsidRPr="00FB49E2" w:rsidRDefault="005F5F85" w:rsidP="00FB49E2"/>
    <w:p w:rsidR="005F5F85" w:rsidRPr="00FB49E2" w:rsidRDefault="005F5F85" w:rsidP="00FB49E2"/>
    <w:p w:rsidR="005F5F85" w:rsidRPr="00FB49E2" w:rsidRDefault="005F5F85" w:rsidP="00FB49E2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5"/>
      </w:tblGrid>
      <w:tr w:rsidR="005F5F85" w:rsidRPr="00FB49E2">
        <w:trPr>
          <w:trHeight w:val="987"/>
        </w:trPr>
        <w:tc>
          <w:tcPr>
            <w:tcW w:w="7225" w:type="dxa"/>
          </w:tcPr>
          <w:p w:rsidR="005F5F85" w:rsidRPr="00FB49E2" w:rsidRDefault="005F5F85" w:rsidP="00FB49E2">
            <w:r w:rsidRPr="00FB49E2">
              <w:t>Завершение исполнения муниципальной</w:t>
            </w:r>
          </w:p>
          <w:p w:rsidR="005F5F85" w:rsidRPr="00FB49E2" w:rsidRDefault="005F5F85" w:rsidP="00FB49E2">
            <w:r w:rsidRPr="00FB49E2">
              <w:t>Услуги:</w:t>
            </w:r>
          </w:p>
          <w:p w:rsidR="005F5F85" w:rsidRPr="00FB49E2" w:rsidRDefault="005F5F85" w:rsidP="00FB49E2">
            <w:r w:rsidRPr="00FB49E2"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5F5F85" w:rsidRPr="00FB49E2" w:rsidRDefault="005F5F85" w:rsidP="00FB49E2"/>
    <w:p w:rsidR="005F5F85" w:rsidRPr="00FB49E2" w:rsidRDefault="005F5F85" w:rsidP="00FB49E2"/>
    <w:p w:rsidR="005F5F85" w:rsidRPr="00FB49E2" w:rsidRDefault="005F5F85" w:rsidP="00FB49E2"/>
    <w:p w:rsidR="005F5F85" w:rsidRPr="00FB49E2" w:rsidRDefault="005F5F85" w:rsidP="00FB49E2"/>
    <w:p w:rsidR="005F5F85" w:rsidRPr="00FB49E2" w:rsidRDefault="005F5F85" w:rsidP="00FB49E2"/>
    <w:p w:rsidR="005F5F85" w:rsidRPr="00FB49E2" w:rsidRDefault="005F5F85" w:rsidP="00FB49E2"/>
    <w:p w:rsidR="005F5F85" w:rsidRPr="00FB49E2" w:rsidRDefault="005F5F85" w:rsidP="00FB49E2"/>
    <w:p w:rsidR="005F5F85" w:rsidRPr="00FB49E2" w:rsidRDefault="005F5F85" w:rsidP="00FB49E2">
      <w:pPr>
        <w:jc w:val="right"/>
        <w:rPr>
          <w:b/>
          <w:bCs/>
          <w:kern w:val="28"/>
          <w:sz w:val="32"/>
          <w:szCs w:val="32"/>
        </w:rPr>
      </w:pPr>
      <w:r w:rsidRPr="00FB49E2">
        <w:rPr>
          <w:b/>
          <w:bCs/>
          <w:kern w:val="28"/>
          <w:sz w:val="32"/>
          <w:szCs w:val="32"/>
        </w:rPr>
        <w:t>Приложение 2</w:t>
      </w:r>
    </w:p>
    <w:p w:rsidR="005F5F85" w:rsidRPr="00FB49E2" w:rsidRDefault="005F5F85" w:rsidP="00FB49E2">
      <w:pPr>
        <w:jc w:val="right"/>
        <w:rPr>
          <w:b/>
          <w:bCs/>
          <w:kern w:val="28"/>
          <w:sz w:val="32"/>
          <w:szCs w:val="32"/>
        </w:rPr>
      </w:pPr>
      <w:r w:rsidRPr="00FB49E2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5F5F85" w:rsidRPr="00FB49E2" w:rsidRDefault="005F5F85" w:rsidP="00FB49E2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Прием граждан в Управлении образования администрации Крапивинского муниципального района</w:t>
      </w:r>
    </w:p>
    <w:p w:rsidR="005F5F85" w:rsidRPr="00FB49E2" w:rsidRDefault="005F5F85" w:rsidP="00FB49E2"/>
    <w:p w:rsidR="005F5F85" w:rsidRPr="00FB49E2" w:rsidRDefault="005F5F85" w:rsidP="00FB49E2">
      <w:r w:rsidRPr="00FB49E2">
        <w:t>Адрес управления:</w:t>
      </w:r>
    </w:p>
    <w:p w:rsidR="005F5F85" w:rsidRPr="00FB49E2" w:rsidRDefault="005F5F85" w:rsidP="00FB49E2">
      <w:r w:rsidRPr="00FB49E2">
        <w:t xml:space="preserve">Ул. Юбилейная, 11, пгт. Крапивинский, Крапивинского района </w:t>
      </w:r>
    </w:p>
    <w:p w:rsidR="005F5F85" w:rsidRPr="00FB49E2" w:rsidRDefault="005F5F85" w:rsidP="00FB49E2">
      <w:r w:rsidRPr="00FB49E2">
        <w:t>Кемеровской области, 652440</w:t>
      </w:r>
    </w:p>
    <w:p w:rsidR="005F5F85" w:rsidRPr="00FB49E2" w:rsidRDefault="005F5F85" w:rsidP="00FB49E2"/>
    <w:p w:rsidR="005F5F85" w:rsidRPr="00FB49E2" w:rsidRDefault="005F5F85" w:rsidP="00FB49E2">
      <w:r w:rsidRPr="00FB49E2">
        <w:t>Телефоны:</w:t>
      </w:r>
    </w:p>
    <w:p w:rsidR="005F5F85" w:rsidRPr="00FB49E2" w:rsidRDefault="005F5F85" w:rsidP="00FB49E2">
      <w:r w:rsidRPr="00FB49E2">
        <w:t>начальник управления образования: 22 -2-36;</w:t>
      </w:r>
    </w:p>
    <w:p w:rsidR="005F5F85" w:rsidRPr="00FB49E2" w:rsidRDefault="005F5F85" w:rsidP="00FB49E2">
      <w:r w:rsidRPr="00FB49E2">
        <w:t>заместитель начальника управления образования: 22-2-12;</w:t>
      </w:r>
    </w:p>
    <w:p w:rsidR="005F5F85" w:rsidRPr="00FB49E2" w:rsidRDefault="005F5F85" w:rsidP="00FB49E2">
      <w:r w:rsidRPr="00FB49E2">
        <w:t>методисты по общему образованию: 21-1-22</w:t>
      </w:r>
    </w:p>
    <w:p w:rsidR="005F5F85" w:rsidRPr="00FB49E2" w:rsidRDefault="005F5F85" w:rsidP="00FB49E2">
      <w:r w:rsidRPr="00FB49E2">
        <w:t>методист по дошкольному образованию: 21-0-73;</w:t>
      </w:r>
    </w:p>
    <w:p w:rsidR="005F5F85" w:rsidRPr="00FB49E2" w:rsidRDefault="005F5F85" w:rsidP="00FB49E2">
      <w:r w:rsidRPr="00FB49E2">
        <w:t>методист по воспитательной работе и дополнительному</w:t>
      </w:r>
    </w:p>
    <w:p w:rsidR="005F5F85" w:rsidRPr="00FB49E2" w:rsidRDefault="005F5F85" w:rsidP="00FB49E2">
      <w:r w:rsidRPr="00FB49E2">
        <w:t>образованию: 22-1-47</w:t>
      </w:r>
    </w:p>
    <w:p w:rsidR="005F5F85" w:rsidRPr="00FB49E2" w:rsidRDefault="005F5F85" w:rsidP="00FB49E2">
      <w:r w:rsidRPr="00FB49E2">
        <w:t>главный специалист по кадровой работе: 22-2-14.</w:t>
      </w:r>
    </w:p>
    <w:p w:rsidR="005F5F85" w:rsidRPr="00FB49E2" w:rsidRDefault="005F5F85" w:rsidP="00FB49E2">
      <w:r w:rsidRPr="00FB49E2">
        <w:t xml:space="preserve">Адрес сайта: </w:t>
      </w:r>
      <w:hyperlink r:id="rId9" w:history="1">
        <w:r w:rsidRPr="00FB49E2">
          <w:rPr>
            <w:rStyle w:val="Hyperlink"/>
            <w:rFonts w:cs="Arial"/>
          </w:rPr>
          <w:t>http://krap-edu.ru</w:t>
        </w:r>
      </w:hyperlink>
    </w:p>
    <w:p w:rsidR="005F5F85" w:rsidRPr="00FB49E2" w:rsidRDefault="005F5F85" w:rsidP="00FB49E2">
      <w:r w:rsidRPr="00FB49E2">
        <w:t xml:space="preserve">Адрес электронной почты: </w:t>
      </w:r>
      <w:hyperlink r:id="rId10" w:history="1">
        <w:r w:rsidRPr="00FB49E2">
          <w:rPr>
            <w:rStyle w:val="Hyperlink"/>
            <w:rFonts w:cs="Arial"/>
          </w:rPr>
          <w:t>uo_krap@kemtel.ru</w:t>
        </w:r>
      </w:hyperlink>
    </w:p>
    <w:p w:rsidR="005F5F85" w:rsidRPr="00FB49E2" w:rsidRDefault="005F5F85" w:rsidP="00FB49E2">
      <w:r w:rsidRPr="00FB49E2">
        <w:t>Часы работы:</w:t>
      </w:r>
    </w:p>
    <w:p w:rsidR="005F5F85" w:rsidRPr="00FB49E2" w:rsidRDefault="005F5F85" w:rsidP="00FB49E2">
      <w:r w:rsidRPr="00FB49E2">
        <w:t>понедельник - пятница с 8.30 до 17.30</w:t>
      </w:r>
    </w:p>
    <w:p w:rsidR="005F5F85" w:rsidRPr="00FB49E2" w:rsidRDefault="005F5F85" w:rsidP="00FB49E2">
      <w:r w:rsidRPr="00FB49E2">
        <w:t>Перерыв: с 13.00 час. до 14.00 час.</w:t>
      </w:r>
    </w:p>
    <w:p w:rsidR="005F5F85" w:rsidRPr="00FB49E2" w:rsidRDefault="005F5F85" w:rsidP="00FB49E2"/>
    <w:p w:rsidR="005F5F85" w:rsidRPr="00FB49E2" w:rsidRDefault="005F5F85" w:rsidP="00FB49E2">
      <w:r w:rsidRPr="00FB49E2">
        <w:t xml:space="preserve">Прием граждан по личным вопросам начальником управления образования : </w:t>
      </w:r>
    </w:p>
    <w:p w:rsidR="005F5F85" w:rsidRPr="00FB49E2" w:rsidRDefault="005F5F85" w:rsidP="00FB49E2">
      <w:r w:rsidRPr="00FB49E2">
        <w:t>вторник каждой недели с 10.00 до 14.00 часов.</w:t>
      </w:r>
      <w:bookmarkStart w:id="0" w:name="sub_2000"/>
    </w:p>
    <w:p w:rsidR="005F5F85" w:rsidRPr="00FB49E2" w:rsidRDefault="005F5F85" w:rsidP="00FB49E2"/>
    <w:bookmarkEnd w:id="0"/>
    <w:p w:rsidR="005F5F85" w:rsidRPr="00FB49E2" w:rsidRDefault="005F5F85" w:rsidP="00FB49E2">
      <w:pPr>
        <w:rPr>
          <w:b/>
          <w:bCs/>
          <w:sz w:val="28"/>
          <w:szCs w:val="28"/>
        </w:rPr>
      </w:pPr>
      <w:r w:rsidRPr="00FB49E2">
        <w:rPr>
          <w:b/>
          <w:bCs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5F5F85" w:rsidRPr="00FB49E2" w:rsidRDefault="005F5F85" w:rsidP="00FB49E2"/>
    <w:p w:rsidR="005F5F85" w:rsidRPr="00FB49E2" w:rsidRDefault="005F5F85" w:rsidP="00FB49E2">
      <w:r w:rsidRPr="00FB49E2">
        <w:t>Адрес МФЦ:</w:t>
      </w:r>
    </w:p>
    <w:p w:rsidR="005F5F85" w:rsidRPr="00FB49E2" w:rsidRDefault="005F5F85" w:rsidP="00FB49E2">
      <w:r w:rsidRPr="00FB49E2">
        <w:t xml:space="preserve">Ул. Советская, 16, пгт. Крапивинский, Крапивинского района </w:t>
      </w:r>
    </w:p>
    <w:p w:rsidR="005F5F85" w:rsidRPr="00FB49E2" w:rsidRDefault="005F5F85" w:rsidP="00FB49E2">
      <w:r w:rsidRPr="00FB49E2">
        <w:t>Кемеровской области, 652440</w:t>
      </w:r>
    </w:p>
    <w:p w:rsidR="005F5F85" w:rsidRPr="00FB49E2" w:rsidRDefault="005F5F85" w:rsidP="00FB49E2"/>
    <w:p w:rsidR="005F5F85" w:rsidRPr="00FB49E2" w:rsidRDefault="005F5F85" w:rsidP="00FB49E2">
      <w:r w:rsidRPr="00FB49E2">
        <w:t>Телефоны:</w:t>
      </w:r>
    </w:p>
    <w:p w:rsidR="005F5F85" w:rsidRPr="00FB49E2" w:rsidRDefault="005F5F85" w:rsidP="00FB49E2">
      <w:r w:rsidRPr="00FB49E2">
        <w:t>директор: 21 -2-22;</w:t>
      </w:r>
    </w:p>
    <w:p w:rsidR="005F5F85" w:rsidRPr="00FB49E2" w:rsidRDefault="005F5F85" w:rsidP="00FB49E2">
      <w:r w:rsidRPr="00FB49E2">
        <w:t>заместитель директора: 22-7-52;</w:t>
      </w:r>
    </w:p>
    <w:p w:rsidR="005F5F85" w:rsidRPr="00FB49E2" w:rsidRDefault="005F5F85" w:rsidP="00FB49E2">
      <w:r w:rsidRPr="00FB49E2">
        <w:t>главный специалист информационно аналитического отдела: 22-4-78;</w:t>
      </w:r>
    </w:p>
    <w:p w:rsidR="005F5F85" w:rsidRPr="00FB49E2" w:rsidRDefault="005F5F85" w:rsidP="00FB49E2">
      <w:r w:rsidRPr="00FB49E2">
        <w:t>специалисты: 22-2-22.</w:t>
      </w:r>
    </w:p>
    <w:p w:rsidR="005F5F85" w:rsidRPr="00FB49E2" w:rsidRDefault="005F5F85" w:rsidP="00FB49E2">
      <w:r w:rsidRPr="00FB49E2">
        <w:t xml:space="preserve">Адрес сайта: </w:t>
      </w:r>
      <w:hyperlink r:id="rId11" w:history="1">
        <w:r w:rsidRPr="00FB49E2">
          <w:rPr>
            <w:rStyle w:val="Hyperlink"/>
            <w:rFonts w:cs="Arial"/>
          </w:rPr>
          <w:t>http://mfc-krapivino.ru</w:t>
        </w:r>
      </w:hyperlink>
    </w:p>
    <w:p w:rsidR="005F5F85" w:rsidRPr="00FB49E2" w:rsidRDefault="005F5F85" w:rsidP="00FB49E2">
      <w:r w:rsidRPr="00FB49E2">
        <w:t xml:space="preserve">Адрес электронной почты: </w:t>
      </w:r>
      <w:hyperlink r:id="rId12" w:history="1">
        <w:r w:rsidRPr="00FB49E2">
          <w:rPr>
            <w:rStyle w:val="Hyperlink"/>
            <w:rFonts w:cs="Arial"/>
          </w:rPr>
          <w:t>mfc-krapiv@yandex.ru</w:t>
        </w:r>
      </w:hyperlink>
    </w:p>
    <w:p w:rsidR="005F5F85" w:rsidRPr="00FB49E2" w:rsidRDefault="005F5F85" w:rsidP="00FB49E2"/>
    <w:p w:rsidR="005F5F85" w:rsidRPr="00FB49E2" w:rsidRDefault="005F5F85" w:rsidP="00FB49E2">
      <w:r w:rsidRPr="00FB49E2">
        <w:t>График работы, часы приема граждан: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694"/>
      </w:tblGrid>
      <w:tr w:rsidR="005F5F85" w:rsidRPr="00FB49E2">
        <w:tc>
          <w:tcPr>
            <w:tcW w:w="2268" w:type="dxa"/>
          </w:tcPr>
          <w:p w:rsidR="005F5F85" w:rsidRPr="00FB49E2" w:rsidRDefault="005F5F85" w:rsidP="00FB49E2">
            <w:pPr>
              <w:pStyle w:val="Table0"/>
            </w:pPr>
            <w:r w:rsidRPr="00FB49E2">
              <w:t>понедельник</w:t>
            </w:r>
          </w:p>
        </w:tc>
        <w:tc>
          <w:tcPr>
            <w:tcW w:w="2694" w:type="dxa"/>
          </w:tcPr>
          <w:p w:rsidR="005F5F85" w:rsidRPr="00FB49E2" w:rsidRDefault="005F5F85" w:rsidP="00FB49E2">
            <w:pPr>
              <w:pStyle w:val="Table0"/>
            </w:pPr>
            <w:r w:rsidRPr="00FB49E2">
              <w:t>8.30 – 18.00</w:t>
            </w:r>
          </w:p>
        </w:tc>
      </w:tr>
      <w:tr w:rsidR="005F5F85" w:rsidRPr="00FB49E2">
        <w:tc>
          <w:tcPr>
            <w:tcW w:w="2268" w:type="dxa"/>
          </w:tcPr>
          <w:p w:rsidR="005F5F85" w:rsidRPr="00FB49E2" w:rsidRDefault="005F5F85" w:rsidP="00FB49E2">
            <w:pPr>
              <w:pStyle w:val="Table"/>
            </w:pPr>
            <w:r w:rsidRPr="00FB49E2">
              <w:t>вторник</w:t>
            </w:r>
          </w:p>
        </w:tc>
        <w:tc>
          <w:tcPr>
            <w:tcW w:w="2694" w:type="dxa"/>
          </w:tcPr>
          <w:p w:rsidR="005F5F85" w:rsidRPr="00FB49E2" w:rsidRDefault="005F5F85" w:rsidP="00FB49E2">
            <w:pPr>
              <w:pStyle w:val="Table"/>
            </w:pPr>
            <w:r w:rsidRPr="00FB49E2">
              <w:t>8.30 – 18.00</w:t>
            </w:r>
          </w:p>
        </w:tc>
      </w:tr>
      <w:tr w:rsidR="005F5F85" w:rsidRPr="00FB49E2">
        <w:tc>
          <w:tcPr>
            <w:tcW w:w="2268" w:type="dxa"/>
          </w:tcPr>
          <w:p w:rsidR="005F5F85" w:rsidRPr="00FB49E2" w:rsidRDefault="005F5F85" w:rsidP="00FB49E2">
            <w:pPr>
              <w:pStyle w:val="Table"/>
            </w:pPr>
            <w:r w:rsidRPr="00FB49E2">
              <w:t xml:space="preserve">среда  </w:t>
            </w:r>
          </w:p>
        </w:tc>
        <w:tc>
          <w:tcPr>
            <w:tcW w:w="2694" w:type="dxa"/>
          </w:tcPr>
          <w:p w:rsidR="005F5F85" w:rsidRPr="00FB49E2" w:rsidRDefault="005F5F85" w:rsidP="00FB49E2">
            <w:pPr>
              <w:pStyle w:val="Table"/>
            </w:pPr>
            <w:r w:rsidRPr="00FB49E2">
              <w:t>8.30 – 18.00</w:t>
            </w:r>
          </w:p>
        </w:tc>
      </w:tr>
      <w:tr w:rsidR="005F5F85" w:rsidRPr="00FB49E2">
        <w:tc>
          <w:tcPr>
            <w:tcW w:w="2268" w:type="dxa"/>
          </w:tcPr>
          <w:p w:rsidR="005F5F85" w:rsidRPr="00FB49E2" w:rsidRDefault="005F5F85" w:rsidP="00FB49E2">
            <w:pPr>
              <w:pStyle w:val="Table"/>
            </w:pPr>
            <w:r w:rsidRPr="00FB49E2">
              <w:t>четверг</w:t>
            </w:r>
          </w:p>
        </w:tc>
        <w:tc>
          <w:tcPr>
            <w:tcW w:w="2694" w:type="dxa"/>
          </w:tcPr>
          <w:p w:rsidR="005F5F85" w:rsidRPr="00FB49E2" w:rsidRDefault="005F5F85" w:rsidP="00FB49E2">
            <w:pPr>
              <w:pStyle w:val="Table"/>
            </w:pPr>
            <w:r w:rsidRPr="00FB49E2">
              <w:t>8.30 – 18.00</w:t>
            </w:r>
          </w:p>
        </w:tc>
      </w:tr>
      <w:tr w:rsidR="005F5F85" w:rsidRPr="00FB49E2">
        <w:tc>
          <w:tcPr>
            <w:tcW w:w="2268" w:type="dxa"/>
          </w:tcPr>
          <w:p w:rsidR="005F5F85" w:rsidRPr="00FB49E2" w:rsidRDefault="005F5F85" w:rsidP="00FB49E2">
            <w:pPr>
              <w:pStyle w:val="Table"/>
            </w:pPr>
            <w:r w:rsidRPr="00FB49E2">
              <w:t>суббота</w:t>
            </w:r>
          </w:p>
        </w:tc>
        <w:tc>
          <w:tcPr>
            <w:tcW w:w="2694" w:type="dxa"/>
          </w:tcPr>
          <w:p w:rsidR="005F5F85" w:rsidRPr="00FB49E2" w:rsidRDefault="005F5F85" w:rsidP="00FB49E2">
            <w:pPr>
              <w:pStyle w:val="Table"/>
            </w:pPr>
            <w:r w:rsidRPr="00FB49E2">
              <w:t>9.00 – 14.30</w:t>
            </w:r>
          </w:p>
        </w:tc>
      </w:tr>
      <w:tr w:rsidR="005F5F85" w:rsidRPr="00FB49E2">
        <w:tc>
          <w:tcPr>
            <w:tcW w:w="2268" w:type="dxa"/>
          </w:tcPr>
          <w:p w:rsidR="005F5F85" w:rsidRPr="00FB49E2" w:rsidRDefault="005F5F85" w:rsidP="00FB49E2">
            <w:pPr>
              <w:pStyle w:val="Table"/>
            </w:pPr>
            <w:r w:rsidRPr="00FB49E2">
              <w:t>воскресенье</w:t>
            </w:r>
          </w:p>
        </w:tc>
        <w:tc>
          <w:tcPr>
            <w:tcW w:w="2694" w:type="dxa"/>
          </w:tcPr>
          <w:p w:rsidR="005F5F85" w:rsidRPr="00FB49E2" w:rsidRDefault="005F5F85" w:rsidP="00FB49E2">
            <w:pPr>
              <w:pStyle w:val="Table"/>
            </w:pPr>
            <w:r w:rsidRPr="00FB49E2">
              <w:t>выходной</w:t>
            </w:r>
          </w:p>
        </w:tc>
      </w:tr>
    </w:tbl>
    <w:p w:rsidR="005F5F85" w:rsidRPr="00FB49E2" w:rsidRDefault="005F5F85" w:rsidP="00FB49E2"/>
    <w:p w:rsidR="005F5F85" w:rsidRPr="00395AF9" w:rsidRDefault="005F5F85" w:rsidP="00395AF9">
      <w:pPr>
        <w:jc w:val="right"/>
        <w:rPr>
          <w:b/>
          <w:bCs/>
          <w:kern w:val="28"/>
          <w:sz w:val="32"/>
          <w:szCs w:val="32"/>
        </w:rPr>
      </w:pPr>
      <w:r w:rsidRPr="00395AF9">
        <w:rPr>
          <w:b/>
          <w:bCs/>
          <w:kern w:val="28"/>
          <w:sz w:val="32"/>
          <w:szCs w:val="32"/>
        </w:rPr>
        <w:t>Приложение 3</w:t>
      </w:r>
    </w:p>
    <w:p w:rsidR="005F5F85" w:rsidRPr="00395AF9" w:rsidRDefault="005F5F85" w:rsidP="00395AF9">
      <w:pPr>
        <w:jc w:val="right"/>
        <w:rPr>
          <w:b/>
          <w:bCs/>
          <w:kern w:val="28"/>
          <w:sz w:val="32"/>
          <w:szCs w:val="32"/>
        </w:rPr>
      </w:pPr>
      <w:r w:rsidRPr="00395AF9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5F5F85" w:rsidRPr="00FB49E2" w:rsidRDefault="005F5F85" w:rsidP="00FB49E2"/>
    <w:p w:rsidR="005F5F85" w:rsidRPr="00395AF9" w:rsidRDefault="005F5F85" w:rsidP="00395AF9">
      <w:pPr>
        <w:rPr>
          <w:b/>
          <w:bCs/>
          <w:sz w:val="28"/>
          <w:szCs w:val="28"/>
        </w:rPr>
      </w:pPr>
      <w:r w:rsidRPr="00395AF9">
        <w:rPr>
          <w:b/>
          <w:bCs/>
          <w:sz w:val="28"/>
          <w:szCs w:val="28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5F5F85" w:rsidRPr="00FB49E2" w:rsidRDefault="005F5F85" w:rsidP="00FB49E2"/>
    <w:p w:rsidR="005F5F85" w:rsidRPr="00FB49E2" w:rsidRDefault="005F5F85" w:rsidP="00FB49E2">
      <w:bookmarkStart w:id="1" w:name="sub_2001"/>
      <w:r w:rsidRPr="00FB49E2">
        <w:t>Дошкольные образовательные учреждения</w:t>
      </w:r>
      <w:bookmarkEnd w:id="1"/>
    </w:p>
    <w:p w:rsidR="005F5F85" w:rsidRPr="00FB49E2" w:rsidRDefault="005F5F85" w:rsidP="00FB49E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5F5F85" w:rsidRPr="00FB49E2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FB49E2" w:rsidRDefault="005F5F85" w:rsidP="00395AF9">
            <w:pPr>
              <w:pStyle w:val="Table0"/>
            </w:pPr>
            <w:r w:rsidRPr="00FB49E2"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FB49E2" w:rsidRDefault="005F5F85" w:rsidP="00395AF9">
            <w:pPr>
              <w:pStyle w:val="Table0"/>
            </w:pPr>
            <w:r w:rsidRPr="00FB49E2"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FB49E2" w:rsidRDefault="005F5F85" w:rsidP="00395AF9">
            <w:pPr>
              <w:pStyle w:val="Table0"/>
            </w:pPr>
            <w:r w:rsidRPr="00FB49E2">
              <w:t>Теле</w:t>
            </w:r>
          </w:p>
          <w:p w:rsidR="005F5F85" w:rsidRPr="00FB49E2" w:rsidRDefault="005F5F85" w:rsidP="00395AF9">
            <w:pPr>
              <w:pStyle w:val="Table0"/>
            </w:pPr>
            <w:r w:rsidRPr="00FB49E2"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85" w:rsidRPr="00FB49E2" w:rsidRDefault="005F5F85" w:rsidP="00395AF9">
            <w:pPr>
              <w:pStyle w:val="Table"/>
            </w:pPr>
            <w:r w:rsidRPr="00FB49E2">
              <w:t>Адрес электронной почты, Интернет - сайта</w:t>
            </w: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«Банновский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652445 с. Банново,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ул. Центральная, 6а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31-3-34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13" w:history="1">
              <w:r w:rsidRPr="00395AF9">
                <w:rPr>
                  <w:rStyle w:val="Hyperlink"/>
                  <w:rFonts w:cs="Arial"/>
                  <w:color w:val="auto"/>
                </w:rPr>
                <w:t>doubannovo@mail.ru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14" w:history="1">
              <w:r w:rsidRPr="00395AF9">
                <w:rPr>
                  <w:rStyle w:val="Hyperlink"/>
                  <w:rFonts w:cs="Arial"/>
                  <w:color w:val="auto"/>
                </w:rPr>
                <w:t>http://bannovskiisad.ucoz.ru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rPr>
          <w:trHeight w:val="98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Муниципальное автономное дошкольное образовательное учреждение «Барачатский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652443,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Кемеровская область, Крапивинский район,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с. Барачаты,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36-3-38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15" w:history="1">
              <w:r w:rsidRPr="00395AF9">
                <w:rPr>
                  <w:rStyle w:val="Hyperlink"/>
                  <w:rFonts w:cs="Arial"/>
                  <w:color w:val="auto"/>
                </w:rPr>
                <w:t>bdetsad42@mail.ru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16" w:history="1">
              <w:r w:rsidRPr="00395AF9">
                <w:rPr>
                  <w:rStyle w:val="Hyperlink"/>
                  <w:rFonts w:cs="Arial"/>
                  <w:color w:val="auto"/>
                </w:rPr>
                <w:t>http://детскийсад42.рф</w:t>
              </w:r>
            </w:hyperlink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Муниципальное казенное дошкольное образовательное учреждение «Борисовский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652452 с. Борисово,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ул. Юбилейная, 16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30-3-20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>30-3-14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17" w:history="1">
              <w:r w:rsidRPr="00395AF9">
                <w:rPr>
                  <w:rStyle w:val="Hyperlink"/>
                  <w:rFonts w:cs="Arial"/>
                  <w:color w:val="auto"/>
                </w:rPr>
                <w:t>borisovodou@mail.ru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18" w:history="1">
              <w:r w:rsidRPr="00395AF9">
                <w:rPr>
                  <w:rStyle w:val="Hyperlink"/>
                  <w:rFonts w:cs="Arial"/>
                  <w:color w:val="auto"/>
                </w:rPr>
                <w:t>http://borisovosad.ucoz.ru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«Зеленовский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652460 п. Зеленовский,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ул. Школьная, 22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38-3-45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19" w:history="1">
              <w:r w:rsidRPr="00395AF9">
                <w:rPr>
                  <w:rStyle w:val="Hyperlink"/>
                  <w:rFonts w:cs="Arial"/>
                  <w:color w:val="auto"/>
                </w:rPr>
                <w:t>http://zelenovskiisad.ucoz.ru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Муниципальное бюджетное дошкольное образовательное учреждение «Зеленогорский детский сад № 2 общеразвивающего вида с приоритетным осуществлением художественно-эстетического развития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652449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р.п. Зеленогорский, д. 27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25-9-29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20" w:history="1">
              <w:r w:rsidRPr="00395AF9">
                <w:rPr>
                  <w:rStyle w:val="Hyperlink"/>
                  <w:rFonts w:cs="Arial"/>
                  <w:color w:val="auto"/>
                </w:rPr>
                <w:t>rodnichok_2@mail.ru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21" w:history="1">
              <w:r w:rsidRPr="00395AF9">
                <w:rPr>
                  <w:rStyle w:val="Hyperlink"/>
                  <w:rFonts w:cs="Arial"/>
                  <w:color w:val="auto"/>
                </w:rPr>
                <w:t>http://rodnichok22.ucoz.ru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652449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р.п. Зеленогорский, д. 26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26-1-65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22" w:history="1">
              <w:r w:rsidRPr="00395AF9">
                <w:rPr>
                  <w:rStyle w:val="Hyperlink"/>
                  <w:rFonts w:cs="Arial"/>
                  <w:color w:val="auto"/>
                </w:rPr>
                <w:t>sadmishutka@bk.ru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23" w:history="1">
              <w:r w:rsidRPr="00395AF9">
                <w:rPr>
                  <w:rStyle w:val="Hyperlink"/>
                  <w:rFonts w:cs="Arial"/>
                  <w:color w:val="auto"/>
                </w:rPr>
                <w:t>http://sad-mishtka.ru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Муниципальное бюджетное дошкольное образовательное учреждение общеразвивающего вида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652449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р.п. Зеленогорский, ул. Центральная, 24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25-003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24" w:history="1">
              <w:r w:rsidRPr="00395AF9">
                <w:rPr>
                  <w:rStyle w:val="Hyperlink"/>
                  <w:rFonts w:cs="Arial"/>
                  <w:color w:val="auto"/>
                </w:rPr>
                <w:t>detsad.ulibka@mail.ru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25" w:history="1">
              <w:r w:rsidRPr="00395AF9">
                <w:rPr>
                  <w:rStyle w:val="Hyperlink"/>
                  <w:rFonts w:cs="Arial"/>
                  <w:color w:val="auto"/>
                </w:rPr>
                <w:t>http://ulibka6.ucoz.ru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Муниципальное бюджетное дошкольное образовательное учреждение «Крапивинский детский сад №1 «Солнышко» </w:t>
            </w:r>
          </w:p>
          <w:p w:rsidR="005F5F85" w:rsidRPr="00395AF9" w:rsidRDefault="005F5F85" w:rsidP="00395AF9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652440 п.г.т. Крапивинский ул. Кирова, 22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22-3-31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26" w:history="1">
              <w:r w:rsidRPr="00395AF9">
                <w:rPr>
                  <w:rStyle w:val="Hyperlink"/>
                  <w:rFonts w:cs="Arial"/>
                  <w:color w:val="auto"/>
                </w:rPr>
                <w:t>solnushko1-2013@mail.ru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27" w:history="1">
              <w:r w:rsidRPr="00395AF9">
                <w:rPr>
                  <w:rStyle w:val="Hyperlink"/>
                  <w:rFonts w:cs="Arial"/>
                  <w:color w:val="auto"/>
                </w:rPr>
                <w:t>http://solnishko1.ucoz.net</w:t>
              </w:r>
            </w:hyperlink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«Крапивинский детский сад №3 «Колосок» </w:t>
            </w:r>
          </w:p>
          <w:p w:rsidR="005F5F85" w:rsidRPr="00395AF9" w:rsidRDefault="005F5F85" w:rsidP="00395AF9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652440 п.г.т. Крапивинский, ул. Кирова, 92а Крапивинский район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22-3-33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28" w:history="1">
              <w:r w:rsidRPr="00395AF9">
                <w:rPr>
                  <w:rStyle w:val="Hyperlink"/>
                  <w:rFonts w:cs="Arial"/>
                  <w:color w:val="auto"/>
                </w:rPr>
                <w:t>kolosok.dietskiisad3.00@mail.ru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29" w:history="1">
              <w:r w:rsidRPr="00395AF9">
                <w:rPr>
                  <w:rStyle w:val="Hyperlink"/>
                  <w:rFonts w:cs="Arial"/>
                  <w:color w:val="auto"/>
                </w:rPr>
                <w:t>http://kolosok3krap.ucoz.ru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«Крапивинский детский сад № 4 «Теремок»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652440 п.г.т. Крапивинский, ул. Энергетиков, 59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22-6-43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30" w:history="1">
              <w:r w:rsidRPr="00395AF9">
                <w:rPr>
                  <w:rStyle w:val="Hyperlink"/>
                  <w:rFonts w:cs="Arial"/>
                  <w:color w:val="auto"/>
                </w:rPr>
                <w:t>teremok-krapivino@yandex.ru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31" w:history="1">
              <w:r w:rsidRPr="00395AF9">
                <w:rPr>
                  <w:rStyle w:val="Hyperlink"/>
                  <w:rFonts w:cs="Arial"/>
                  <w:color w:val="auto"/>
                </w:rPr>
                <w:t>teremok_krap@mail.ru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32" w:history="1">
              <w:r w:rsidRPr="00395AF9">
                <w:rPr>
                  <w:rStyle w:val="Hyperlink"/>
                  <w:rFonts w:cs="Arial"/>
                  <w:color w:val="auto"/>
                </w:rPr>
                <w:t>http://teremok.krap-edu.ru</w:t>
              </w:r>
            </w:hyperlink>
          </w:p>
        </w:tc>
      </w:tr>
      <w:tr w:rsidR="005F5F85" w:rsidRPr="00395AF9">
        <w:trPr>
          <w:trHeight w:val="99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Муниципальное бюджетное дошкольное образовательное учреждение «Крапивинский детский сад 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652440 п.г.т. Крапивинский, ул. Рекордная, 16 Крапивинский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33" w:history="1">
              <w:r w:rsidRPr="00395AF9">
                <w:rPr>
                  <w:rStyle w:val="Hyperlink"/>
                  <w:rFonts w:cs="Arial"/>
                  <w:color w:val="auto"/>
                </w:rPr>
                <w:t>kolotova60@bk.ru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34" w:history="1">
              <w:r w:rsidRPr="00395AF9">
                <w:rPr>
                  <w:rStyle w:val="Hyperlink"/>
                  <w:rFonts w:cs="Arial"/>
                  <w:color w:val="auto"/>
                </w:rPr>
                <w:t>http://krapsvetl.ucoz.ru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Муниципальное бюджетное 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652440 п.г.т. Крапивинский, ул. Мостовая, 25 «в» Крапивинский район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22-6-55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>22-6-56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35" w:history="1">
              <w:r w:rsidRPr="00395AF9">
                <w:rPr>
                  <w:rStyle w:val="Hyperlink"/>
                  <w:rFonts w:cs="Arial"/>
                  <w:color w:val="auto"/>
                </w:rPr>
                <w:t>detsckiisadrosincka@yandex.ru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36" w:history="1">
              <w:r w:rsidRPr="00395AF9">
                <w:rPr>
                  <w:rStyle w:val="Hyperlink"/>
                  <w:rFonts w:cs="Arial"/>
                  <w:color w:val="auto"/>
                </w:rPr>
                <w:t>http://rosinkakrap.ucoz.ru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Муниципальное казенное дошкольное образовательное учреждение «Красноключинский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652448 п. Красные Ключи, ул. Центральная,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34-3-08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37" w:history="1">
              <w:r w:rsidRPr="00395AF9">
                <w:rPr>
                  <w:rStyle w:val="Hyperlink"/>
                  <w:rFonts w:cs="Arial"/>
                  <w:color w:val="auto"/>
                </w:rPr>
                <w:t>redkeykindergarten@mail.ru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38" w:history="1">
              <w:r w:rsidRPr="00395AF9">
                <w:rPr>
                  <w:rStyle w:val="Hyperlink"/>
                  <w:rFonts w:cs="Arial"/>
                  <w:color w:val="auto"/>
                </w:rPr>
                <w:t>http://krasnklsad.ucoz.ru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«Мунгатский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652461 с. Каменка,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ул. Парковая,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32-3-53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39" w:history="1">
              <w:r w:rsidRPr="00395AF9">
                <w:rPr>
                  <w:rStyle w:val="Hyperlink"/>
                  <w:rFonts w:cs="Arial"/>
                  <w:color w:val="auto"/>
                </w:rPr>
                <w:t>myngat@yandex.ru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40" w:history="1">
              <w:r w:rsidRPr="00395AF9">
                <w:rPr>
                  <w:rStyle w:val="Hyperlink"/>
                  <w:rFonts w:cs="Arial"/>
                  <w:color w:val="auto"/>
                </w:rPr>
                <w:t>http://myngatskiidou.ucoz.net</w:t>
              </w:r>
            </w:hyperlink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«Перехляйский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652451 п. Перехляй,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ул. Школьная, 7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33-4-32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41" w:history="1">
              <w:r w:rsidRPr="00395AF9">
                <w:rPr>
                  <w:rStyle w:val="Hyperlink"/>
                  <w:rFonts w:cs="Arial"/>
                  <w:color w:val="auto"/>
                </w:rPr>
                <w:t>koroleva-elena00@bk.ru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42" w:history="1">
              <w:r w:rsidRPr="00395AF9">
                <w:rPr>
                  <w:rStyle w:val="Hyperlink"/>
                  <w:rFonts w:cs="Arial"/>
                  <w:color w:val="auto"/>
                </w:rPr>
                <w:t>http://perexlyiskiisad.ucoz.ru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«Тарадановский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652453 с. Тараданово,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ул. Весенняя, 21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41-3-76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43" w:history="1">
              <w:r w:rsidRPr="00395AF9">
                <w:rPr>
                  <w:rStyle w:val="Hyperlink"/>
                  <w:rFonts w:cs="Arial"/>
                  <w:color w:val="auto"/>
                </w:rPr>
                <w:t>taradanovodou@yandex.ru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44" w:history="1">
              <w:r w:rsidRPr="00395AF9">
                <w:rPr>
                  <w:rStyle w:val="Hyperlink"/>
                  <w:rFonts w:cs="Arial"/>
                  <w:color w:val="auto"/>
                </w:rPr>
                <w:t>http://taradanovodou.ucoz.net</w:t>
              </w:r>
            </w:hyperlink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Муниципальное казенное дошкольное образовательное учреждение «Шевелевский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652466 д. Шевели,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 ул. Звездная, 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37-3-26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hyperlink r:id="rId45" w:history="1">
              <w:r w:rsidRPr="00395AF9">
                <w:rPr>
                  <w:rStyle w:val="Hyperlink"/>
                  <w:rFonts w:cs="Arial"/>
                  <w:color w:val="auto"/>
                </w:rPr>
                <w:t>mkdou_sheveli@mail.ru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46" w:history="1">
              <w:r w:rsidRPr="00395AF9">
                <w:rPr>
                  <w:rStyle w:val="Hyperlink"/>
                  <w:rFonts w:cs="Arial"/>
                  <w:color w:val="auto"/>
                </w:rPr>
                <w:t>http://shevelevskiidou.ucoz.net</w:t>
              </w:r>
            </w:hyperlink>
          </w:p>
          <w:p w:rsidR="005F5F85" w:rsidRPr="00395AF9" w:rsidRDefault="005F5F85" w:rsidP="00395AF9">
            <w:pPr>
              <w:pStyle w:val="Table"/>
            </w:pPr>
          </w:p>
        </w:tc>
      </w:tr>
    </w:tbl>
    <w:p w:rsidR="005F5F85" w:rsidRPr="00395AF9" w:rsidRDefault="005F5F85" w:rsidP="00FB49E2"/>
    <w:p w:rsidR="005F5F85" w:rsidRPr="00395AF9" w:rsidRDefault="005F5F85" w:rsidP="00FB49E2">
      <w:bookmarkStart w:id="2" w:name="sub_2003"/>
      <w:r w:rsidRPr="00395AF9">
        <w:t>II. Образовательные учреждения для детей дошкольного и младшего школьного возраста</w:t>
      </w:r>
      <w:bookmarkEnd w:id="2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0"/>
            </w:pPr>
            <w:r w:rsidRPr="00395AF9">
              <w:t>Муниципальное казенное образовательное учреждение 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0"/>
            </w:pPr>
            <w:r w:rsidRPr="00395AF9">
              <w:t xml:space="preserve">652455 п. Березовка, </w:t>
            </w:r>
          </w:p>
          <w:p w:rsidR="005F5F85" w:rsidRPr="00395AF9" w:rsidRDefault="005F5F85" w:rsidP="00395AF9">
            <w:pPr>
              <w:pStyle w:val="Table0"/>
            </w:pPr>
            <w:r w:rsidRPr="00395AF9">
              <w:t>ул. Новая,5</w:t>
            </w:r>
          </w:p>
          <w:p w:rsidR="005F5F85" w:rsidRPr="00395AF9" w:rsidRDefault="005F5F85" w:rsidP="00395AF9">
            <w:pPr>
              <w:pStyle w:val="Table0"/>
            </w:pPr>
            <w:r w:rsidRPr="00395AF9">
              <w:t xml:space="preserve">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85" w:rsidRPr="00395AF9" w:rsidRDefault="005F5F85" w:rsidP="00395AF9">
            <w:pPr>
              <w:pStyle w:val="Table"/>
            </w:pPr>
            <w:r w:rsidRPr="00395AF9">
              <w:t>35-3-30</w:t>
            </w:r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hyperlink r:id="rId47" w:history="1">
              <w:r w:rsidRPr="00395AF9">
                <w:rPr>
                  <w:rStyle w:val="Hyperlink"/>
                  <w:rFonts w:cs="Arial"/>
                  <w:color w:val="auto"/>
                </w:rPr>
                <w:t>berezovkashkoola@mail.ru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48" w:history="1">
              <w:r w:rsidRPr="00395AF9">
                <w:rPr>
                  <w:rStyle w:val="Hyperlink"/>
                  <w:rFonts w:cs="Arial"/>
                  <w:color w:val="auto"/>
                </w:rPr>
                <w:t>http://berezovkashkool.ucoz.ru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  <w:p w:rsidR="005F5F85" w:rsidRPr="00395AF9" w:rsidRDefault="005F5F85" w:rsidP="00395AF9">
            <w:pPr>
              <w:pStyle w:val="Table"/>
            </w:pPr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Муниципальное казенное образовательное учреждение для детей дошкольного и младшего школьного возраста «Каменская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652450 п. Каменный,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ул. Мира, 1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hyperlink r:id="rId49" w:history="1">
              <w:r w:rsidRPr="00395AF9">
                <w:rPr>
                  <w:rStyle w:val="Hyperlink"/>
                  <w:rFonts w:cs="Arial"/>
                  <w:color w:val="auto"/>
                </w:rPr>
                <w:t>anast.burakova2011@yandex.ru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50" w:history="1">
              <w:r w:rsidRPr="00395AF9">
                <w:rPr>
                  <w:rStyle w:val="Hyperlink"/>
                  <w:rFonts w:cs="Arial"/>
                  <w:color w:val="auto"/>
                </w:rPr>
                <w:t>http://kamenskayshoola.ucoz.ru</w:t>
              </w:r>
            </w:hyperlink>
          </w:p>
        </w:tc>
      </w:tr>
      <w:tr w:rsidR="005F5F85" w:rsidRPr="00395AF9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652465 д. Ключи,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 xml:space="preserve">ул. Новая, 20 </w:t>
            </w:r>
          </w:p>
          <w:p w:rsidR="005F5F85" w:rsidRPr="00395AF9" w:rsidRDefault="005F5F85" w:rsidP="00395AF9">
            <w:pPr>
              <w:pStyle w:val="Table"/>
            </w:pPr>
            <w:r w:rsidRPr="00395AF9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r w:rsidRPr="00395AF9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F85" w:rsidRPr="00395AF9" w:rsidRDefault="005F5F85" w:rsidP="00395AF9">
            <w:pPr>
              <w:pStyle w:val="Table"/>
            </w:pPr>
            <w:hyperlink r:id="rId51" w:history="1">
              <w:r w:rsidRPr="00395AF9">
                <w:rPr>
                  <w:rStyle w:val="Hyperlink"/>
                  <w:rFonts w:cs="Arial"/>
                  <w:color w:val="auto"/>
                </w:rPr>
                <w:t>klychi2009@list.ru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52" w:history="1">
              <w:r w:rsidRPr="00395AF9">
                <w:rPr>
                  <w:rStyle w:val="Hyperlink"/>
                  <w:rFonts w:cs="Arial"/>
                  <w:color w:val="auto"/>
                </w:rPr>
                <w:t>klychi@list.ru</w:t>
              </w:r>
            </w:hyperlink>
          </w:p>
          <w:p w:rsidR="005F5F85" w:rsidRPr="00395AF9" w:rsidRDefault="005F5F85" w:rsidP="00395AF9">
            <w:pPr>
              <w:pStyle w:val="Table"/>
            </w:pPr>
            <w:hyperlink r:id="rId53" w:history="1">
              <w:r w:rsidRPr="00395AF9">
                <w:rPr>
                  <w:rStyle w:val="Hyperlink"/>
                  <w:rFonts w:cs="Arial"/>
                  <w:color w:val="auto"/>
                </w:rPr>
                <w:t>http://kluchevshkola.ucoz.ru</w:t>
              </w:r>
            </w:hyperlink>
          </w:p>
          <w:p w:rsidR="005F5F85" w:rsidRPr="00395AF9" w:rsidRDefault="005F5F85" w:rsidP="00395AF9">
            <w:pPr>
              <w:pStyle w:val="Table"/>
            </w:pPr>
          </w:p>
        </w:tc>
      </w:tr>
    </w:tbl>
    <w:p w:rsidR="005F5F85" w:rsidRPr="00395AF9" w:rsidRDefault="005F5F85" w:rsidP="00FB49E2"/>
    <w:p w:rsidR="005F5F85" w:rsidRPr="00395AF9" w:rsidRDefault="005F5F85" w:rsidP="00395AF9">
      <w:pPr>
        <w:jc w:val="right"/>
        <w:rPr>
          <w:b/>
          <w:bCs/>
          <w:kern w:val="28"/>
          <w:sz w:val="32"/>
          <w:szCs w:val="32"/>
        </w:rPr>
      </w:pPr>
      <w:r w:rsidRPr="00395AF9">
        <w:rPr>
          <w:b/>
          <w:bCs/>
          <w:kern w:val="28"/>
          <w:sz w:val="32"/>
          <w:szCs w:val="32"/>
        </w:rPr>
        <w:t>Приложение 4</w:t>
      </w:r>
    </w:p>
    <w:p w:rsidR="005F5F85" w:rsidRPr="00395AF9" w:rsidRDefault="005F5F85" w:rsidP="00395AF9">
      <w:pPr>
        <w:jc w:val="right"/>
        <w:rPr>
          <w:b/>
          <w:bCs/>
          <w:kern w:val="28"/>
          <w:sz w:val="32"/>
          <w:szCs w:val="32"/>
        </w:rPr>
      </w:pPr>
      <w:r w:rsidRPr="00395AF9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5F5F85" w:rsidRPr="00395AF9" w:rsidRDefault="005F5F85" w:rsidP="00FB49E2"/>
    <w:p w:rsidR="005F5F85" w:rsidRPr="00395AF9" w:rsidRDefault="005F5F85" w:rsidP="00395AF9">
      <w:pPr>
        <w:jc w:val="right"/>
      </w:pPr>
      <w:r w:rsidRPr="00395AF9">
        <w:t>______________________________</w:t>
      </w:r>
    </w:p>
    <w:p w:rsidR="005F5F85" w:rsidRPr="00395AF9" w:rsidRDefault="005F5F85" w:rsidP="00395AF9">
      <w:pPr>
        <w:jc w:val="right"/>
      </w:pPr>
      <w:r w:rsidRPr="00395AF9">
        <w:t>______________________________</w:t>
      </w:r>
    </w:p>
    <w:p w:rsidR="005F5F85" w:rsidRPr="00395AF9" w:rsidRDefault="005F5F85" w:rsidP="00395AF9">
      <w:pPr>
        <w:jc w:val="right"/>
      </w:pPr>
      <w:r w:rsidRPr="00395AF9">
        <w:t>(указывается уполномоченный орган</w:t>
      </w:r>
    </w:p>
    <w:p w:rsidR="005F5F85" w:rsidRPr="00395AF9" w:rsidRDefault="005F5F85" w:rsidP="00395AF9">
      <w:pPr>
        <w:jc w:val="right"/>
      </w:pPr>
      <w:r w:rsidRPr="00395AF9">
        <w:t>на предоставление услуги</w:t>
      </w:r>
    </w:p>
    <w:p w:rsidR="005F5F85" w:rsidRPr="00395AF9" w:rsidRDefault="005F5F85" w:rsidP="00395AF9">
      <w:pPr>
        <w:jc w:val="right"/>
      </w:pPr>
      <w:r w:rsidRPr="00395AF9">
        <w:t>Крапивинского муниципального района)</w:t>
      </w:r>
    </w:p>
    <w:p w:rsidR="005F5F85" w:rsidRPr="00395AF9" w:rsidRDefault="005F5F85" w:rsidP="00395AF9">
      <w:pPr>
        <w:jc w:val="right"/>
      </w:pPr>
      <w:r w:rsidRPr="00395AF9">
        <w:t>Для физических лиц</w:t>
      </w:r>
    </w:p>
    <w:p w:rsidR="005F5F85" w:rsidRPr="00395AF9" w:rsidRDefault="005F5F85" w:rsidP="00395AF9">
      <w:pPr>
        <w:jc w:val="right"/>
      </w:pPr>
      <w:r w:rsidRPr="00395AF9">
        <w:t>_____________________________</w:t>
      </w:r>
    </w:p>
    <w:p w:rsidR="005F5F85" w:rsidRPr="00395AF9" w:rsidRDefault="005F5F85" w:rsidP="00395AF9">
      <w:pPr>
        <w:jc w:val="right"/>
      </w:pPr>
      <w:r w:rsidRPr="00395AF9">
        <w:t>Фамилия</w:t>
      </w:r>
    </w:p>
    <w:p w:rsidR="005F5F85" w:rsidRPr="00395AF9" w:rsidRDefault="005F5F85" w:rsidP="00395AF9">
      <w:pPr>
        <w:jc w:val="right"/>
      </w:pPr>
      <w:r w:rsidRPr="00395AF9">
        <w:t xml:space="preserve">_____________________________ </w:t>
      </w:r>
    </w:p>
    <w:p w:rsidR="005F5F85" w:rsidRPr="00395AF9" w:rsidRDefault="005F5F85" w:rsidP="00395AF9">
      <w:pPr>
        <w:jc w:val="right"/>
      </w:pPr>
      <w:r w:rsidRPr="00395AF9">
        <w:t xml:space="preserve">Имя </w:t>
      </w:r>
    </w:p>
    <w:p w:rsidR="005F5F85" w:rsidRPr="00395AF9" w:rsidRDefault="005F5F85" w:rsidP="00395AF9">
      <w:pPr>
        <w:jc w:val="right"/>
      </w:pPr>
      <w:r w:rsidRPr="00395AF9">
        <w:t xml:space="preserve">_____________________________ </w:t>
      </w:r>
    </w:p>
    <w:p w:rsidR="005F5F85" w:rsidRPr="00395AF9" w:rsidRDefault="005F5F85" w:rsidP="00395AF9">
      <w:pPr>
        <w:jc w:val="right"/>
      </w:pPr>
      <w:r w:rsidRPr="00395AF9">
        <w:t>Отчество</w:t>
      </w:r>
    </w:p>
    <w:p w:rsidR="005F5F85" w:rsidRPr="00395AF9" w:rsidRDefault="005F5F85" w:rsidP="00395AF9">
      <w:pPr>
        <w:jc w:val="right"/>
      </w:pPr>
      <w:r w:rsidRPr="00395AF9">
        <w:t>(при наличии)</w:t>
      </w:r>
    </w:p>
    <w:p w:rsidR="005F5F85" w:rsidRPr="00395AF9" w:rsidRDefault="005F5F85" w:rsidP="00395AF9">
      <w:pPr>
        <w:jc w:val="right"/>
      </w:pPr>
      <w:r w:rsidRPr="00395AF9">
        <w:t>Для юридических лиц</w:t>
      </w:r>
    </w:p>
    <w:p w:rsidR="005F5F85" w:rsidRPr="00395AF9" w:rsidRDefault="005F5F85" w:rsidP="00395AF9">
      <w:pPr>
        <w:jc w:val="right"/>
      </w:pPr>
      <w:r w:rsidRPr="00395AF9">
        <w:t>_____________________________</w:t>
      </w:r>
    </w:p>
    <w:p w:rsidR="005F5F85" w:rsidRPr="00395AF9" w:rsidRDefault="005F5F85" w:rsidP="00395AF9">
      <w:pPr>
        <w:jc w:val="right"/>
      </w:pPr>
      <w:r w:rsidRPr="00395AF9">
        <w:t>организационно-правовая форма,</w:t>
      </w:r>
    </w:p>
    <w:p w:rsidR="005F5F85" w:rsidRPr="00395AF9" w:rsidRDefault="005F5F85" w:rsidP="00395AF9">
      <w:pPr>
        <w:jc w:val="right"/>
      </w:pPr>
      <w:r w:rsidRPr="00395AF9">
        <w:t xml:space="preserve">полное (или сокращенное) </w:t>
      </w:r>
    </w:p>
    <w:p w:rsidR="005F5F85" w:rsidRPr="00395AF9" w:rsidRDefault="005F5F85" w:rsidP="00395AF9">
      <w:pPr>
        <w:jc w:val="right"/>
      </w:pPr>
      <w:r w:rsidRPr="00395AF9">
        <w:t>наименование юридического лица</w:t>
      </w:r>
    </w:p>
    <w:p w:rsidR="005F5F85" w:rsidRPr="00395AF9" w:rsidRDefault="005F5F85" w:rsidP="00FB49E2"/>
    <w:p w:rsidR="005F5F85" w:rsidRPr="00395AF9" w:rsidRDefault="005F5F85" w:rsidP="00395AF9">
      <w:pPr>
        <w:rPr>
          <w:b/>
          <w:bCs/>
          <w:sz w:val="28"/>
          <w:szCs w:val="28"/>
        </w:rPr>
      </w:pPr>
      <w:r w:rsidRPr="00395AF9">
        <w:rPr>
          <w:b/>
          <w:bCs/>
          <w:sz w:val="28"/>
          <w:szCs w:val="28"/>
        </w:rPr>
        <w:t>ЗАЯВЛЕНИЕ</w:t>
      </w:r>
    </w:p>
    <w:p w:rsidR="005F5F85" w:rsidRPr="00395AF9" w:rsidRDefault="005F5F85" w:rsidP="00FB49E2">
      <w:bookmarkStart w:id="3" w:name="_GoBack"/>
    </w:p>
    <w:bookmarkEnd w:id="3"/>
    <w:p w:rsidR="005F5F85" w:rsidRPr="00395AF9" w:rsidRDefault="005F5F85" w:rsidP="00FB49E2">
      <w:r w:rsidRPr="00395AF9">
        <w:t>Прошу Вас предоставить следующую информацию об очередности зачисления в образовательные учреждения, реализующие основную образовательную программу дошкольного образования (детские сады):</w:t>
      </w:r>
    </w:p>
    <w:p w:rsidR="005F5F85" w:rsidRPr="00395AF9" w:rsidRDefault="005F5F85" w:rsidP="00FB49E2">
      <w:r w:rsidRPr="00395AF9">
        <w:t>1._________________________________________________________________________________________________________________________________________________________</w:t>
      </w:r>
    </w:p>
    <w:p w:rsidR="005F5F85" w:rsidRPr="00395AF9" w:rsidRDefault="005F5F85" w:rsidP="00FB49E2">
      <w:r w:rsidRPr="00395AF9">
        <w:t>2._________________________________________________________________________________________________________________________________________________________</w:t>
      </w:r>
    </w:p>
    <w:p w:rsidR="005F5F85" w:rsidRPr="00395AF9" w:rsidRDefault="005F5F85" w:rsidP="00FB49E2"/>
    <w:p w:rsidR="005F5F85" w:rsidRPr="00395AF9" w:rsidRDefault="005F5F85" w:rsidP="00FB49E2">
      <w:r w:rsidRPr="00395AF9">
        <w:t>Результат муниципальной услуги выдать следующим способом:</w:t>
      </w:r>
    </w:p>
    <w:p w:rsidR="005F5F85" w:rsidRPr="00395AF9" w:rsidRDefault="005F5F85" w:rsidP="00FB49E2">
      <w:r w:rsidRPr="00395AF9">
        <w:t xml:space="preserve"> посредством личного обращения в Управление образования администрации Крапивинского муниципального района;</w:t>
      </w:r>
    </w:p>
    <w:p w:rsidR="005F5F85" w:rsidRPr="00395AF9" w:rsidRDefault="005F5F85" w:rsidP="00FB49E2">
      <w:r w:rsidRPr="00395AF9">
        <w:t>в форме электронного документа;</w:t>
      </w:r>
    </w:p>
    <w:p w:rsidR="005F5F85" w:rsidRPr="00395AF9" w:rsidRDefault="005F5F85" w:rsidP="00FB49E2">
      <w:r w:rsidRPr="00395AF9">
        <w:t>в форме документа на бумажном носителе;</w:t>
      </w:r>
    </w:p>
    <w:p w:rsidR="005F5F85" w:rsidRPr="00395AF9" w:rsidRDefault="005F5F85" w:rsidP="00FB49E2">
      <w:r w:rsidRPr="00395AF9">
        <w:t xml:space="preserve"> почтовым отправлением на адрес, указанный в заявлении (только на бумажном носителе);</w:t>
      </w:r>
    </w:p>
    <w:p w:rsidR="005F5F85" w:rsidRPr="00395AF9" w:rsidRDefault="005F5F85" w:rsidP="00FB49E2">
      <w:r w:rsidRPr="00395AF9"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F5F85" w:rsidRPr="00395AF9" w:rsidRDefault="005F5F85" w:rsidP="00FB49E2">
      <w:r w:rsidRPr="00395AF9">
        <w:t>посредством личного обращения в многофункциональный центр (только на бумажном носителе);</w:t>
      </w:r>
    </w:p>
    <w:p w:rsidR="005F5F85" w:rsidRPr="00395AF9" w:rsidRDefault="005F5F85" w:rsidP="00FB49E2">
      <w:r w:rsidRPr="00395AF9"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F5F85" w:rsidRPr="00395AF9" w:rsidRDefault="005F5F85" w:rsidP="00FB49E2">
      <w:r w:rsidRPr="00395AF9"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F5F85" w:rsidRPr="00395AF9" w:rsidRDefault="005F5F85" w:rsidP="00FB49E2">
      <w:r w:rsidRPr="00395AF9">
        <w:t>"_____" _____________ 20_____ года     ______________</w:t>
      </w:r>
    </w:p>
    <w:p w:rsidR="005F5F85" w:rsidRPr="00395AF9" w:rsidRDefault="005F5F85" w:rsidP="00FB49E2">
      <w:r w:rsidRPr="00395AF9">
        <w:t xml:space="preserve">                                                (подпись)</w:t>
      </w:r>
    </w:p>
    <w:sectPr w:rsidR="005F5F85" w:rsidRPr="00395AF9" w:rsidSect="00FB49E2">
      <w:footerReference w:type="default" r:id="rId54"/>
      <w:pgSz w:w="11906" w:h="16838" w:code="9"/>
      <w:pgMar w:top="1134" w:right="850" w:bottom="1134" w:left="1701" w:header="709" w:footer="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85" w:rsidRDefault="005F5F85">
      <w:r>
        <w:separator/>
      </w:r>
    </w:p>
  </w:endnote>
  <w:endnote w:type="continuationSeparator" w:id="0">
    <w:p w:rsidR="005F5F85" w:rsidRDefault="005F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85" w:rsidRDefault="005F5F85" w:rsidP="00100A51">
    <w:pPr>
      <w:pStyle w:val="Footer"/>
      <w:ind w:right="360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85" w:rsidRDefault="005F5F85">
      <w:r>
        <w:separator/>
      </w:r>
    </w:p>
  </w:footnote>
  <w:footnote w:type="continuationSeparator" w:id="0">
    <w:p w:rsidR="005F5F85" w:rsidRDefault="005F5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F14"/>
    <w:multiLevelType w:val="hybridMultilevel"/>
    <w:tmpl w:val="2C10EC98"/>
    <w:lvl w:ilvl="0" w:tplc="6FCEA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F6B"/>
    <w:multiLevelType w:val="multilevel"/>
    <w:tmpl w:val="EE5A9D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3113807"/>
    <w:multiLevelType w:val="multilevel"/>
    <w:tmpl w:val="2968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E974C1"/>
    <w:multiLevelType w:val="hybridMultilevel"/>
    <w:tmpl w:val="FAAC5216"/>
    <w:lvl w:ilvl="0" w:tplc="9E2219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3454F0">
      <w:numFmt w:val="none"/>
      <w:lvlText w:val=""/>
      <w:lvlJc w:val="left"/>
      <w:pPr>
        <w:tabs>
          <w:tab w:val="num" w:pos="360"/>
        </w:tabs>
      </w:pPr>
    </w:lvl>
    <w:lvl w:ilvl="2" w:tplc="DEA88F8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CB5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24877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20230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1013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C6B70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7CE7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262D7D"/>
    <w:multiLevelType w:val="multilevel"/>
    <w:tmpl w:val="850A5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EED2930"/>
    <w:multiLevelType w:val="multilevel"/>
    <w:tmpl w:val="92E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C6D58"/>
    <w:multiLevelType w:val="multilevel"/>
    <w:tmpl w:val="1A825B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6C34AFD"/>
    <w:multiLevelType w:val="hybridMultilevel"/>
    <w:tmpl w:val="8FCC2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35B25"/>
    <w:multiLevelType w:val="hybridMultilevel"/>
    <w:tmpl w:val="B16E5674"/>
    <w:lvl w:ilvl="0" w:tplc="12722424">
      <w:numFmt w:val="none"/>
      <w:lvlText w:val=""/>
      <w:lvlJc w:val="left"/>
      <w:pPr>
        <w:tabs>
          <w:tab w:val="num" w:pos="360"/>
        </w:tabs>
      </w:pPr>
    </w:lvl>
    <w:lvl w:ilvl="1" w:tplc="E4D0A7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21F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6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4BF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86B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09F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03E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0FA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D4365"/>
    <w:multiLevelType w:val="multilevel"/>
    <w:tmpl w:val="671E58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16C2D"/>
    <w:multiLevelType w:val="hybridMultilevel"/>
    <w:tmpl w:val="65E09EC6"/>
    <w:lvl w:ilvl="0" w:tplc="285807C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01089"/>
    <w:multiLevelType w:val="multilevel"/>
    <w:tmpl w:val="1292A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521B8C"/>
    <w:multiLevelType w:val="hybridMultilevel"/>
    <w:tmpl w:val="F39686B4"/>
    <w:lvl w:ilvl="0" w:tplc="D96CA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77318"/>
    <w:multiLevelType w:val="hybridMultilevel"/>
    <w:tmpl w:val="57385E22"/>
    <w:lvl w:ilvl="0" w:tplc="B24A6926">
      <w:numFmt w:val="none"/>
      <w:lvlText w:val=""/>
      <w:lvlJc w:val="left"/>
      <w:pPr>
        <w:tabs>
          <w:tab w:val="num" w:pos="360"/>
        </w:tabs>
      </w:pPr>
    </w:lvl>
    <w:lvl w:ilvl="1" w:tplc="400EB4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60E24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C4880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4AB54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72576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FA635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44428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D2D27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89568D7"/>
    <w:multiLevelType w:val="multilevel"/>
    <w:tmpl w:val="AA7600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1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0123C23"/>
    <w:multiLevelType w:val="multilevel"/>
    <w:tmpl w:val="826E2E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B942902"/>
    <w:multiLevelType w:val="multilevel"/>
    <w:tmpl w:val="E93651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14"/>
  </w:num>
  <w:num w:numId="5">
    <w:abstractNumId w:val="32"/>
  </w:num>
  <w:num w:numId="6">
    <w:abstractNumId w:val="10"/>
  </w:num>
  <w:num w:numId="7">
    <w:abstractNumId w:val="7"/>
  </w:num>
  <w:num w:numId="8">
    <w:abstractNumId w:val="35"/>
  </w:num>
  <w:num w:numId="9">
    <w:abstractNumId w:val="1"/>
  </w:num>
  <w:num w:numId="10">
    <w:abstractNumId w:val="30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27"/>
  </w:num>
  <w:num w:numId="16">
    <w:abstractNumId w:val="16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3"/>
  </w:num>
  <w:num w:numId="20">
    <w:abstractNumId w:val="33"/>
  </w:num>
  <w:num w:numId="21">
    <w:abstractNumId w:val="25"/>
  </w:num>
  <w:num w:numId="22">
    <w:abstractNumId w:val="5"/>
  </w:num>
  <w:num w:numId="23">
    <w:abstractNumId w:val="12"/>
  </w:num>
  <w:num w:numId="24">
    <w:abstractNumId w:val="17"/>
  </w:num>
  <w:num w:numId="25">
    <w:abstractNumId w:val="26"/>
  </w:num>
  <w:num w:numId="26">
    <w:abstractNumId w:val="22"/>
  </w:num>
  <w:num w:numId="27">
    <w:abstractNumId w:val="4"/>
  </w:num>
  <w:num w:numId="28">
    <w:abstractNumId w:val="19"/>
  </w:num>
  <w:num w:numId="29">
    <w:abstractNumId w:val="31"/>
  </w:num>
  <w:num w:numId="30">
    <w:abstractNumId w:val="36"/>
  </w:num>
  <w:num w:numId="31">
    <w:abstractNumId w:val="9"/>
  </w:num>
  <w:num w:numId="32">
    <w:abstractNumId w:val="18"/>
  </w:num>
  <w:num w:numId="33">
    <w:abstractNumId w:val="34"/>
  </w:num>
  <w:num w:numId="34">
    <w:abstractNumId w:val="20"/>
  </w:num>
  <w:num w:numId="35">
    <w:abstractNumId w:val="15"/>
  </w:num>
  <w:num w:numId="36">
    <w:abstractNumId w:val="28"/>
  </w:num>
  <w:num w:numId="37">
    <w:abstractNumId w:val="2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A8"/>
    <w:rsid w:val="000147DD"/>
    <w:rsid w:val="00015FC9"/>
    <w:rsid w:val="0004091C"/>
    <w:rsid w:val="0006000B"/>
    <w:rsid w:val="00062D72"/>
    <w:rsid w:val="0006727C"/>
    <w:rsid w:val="00067535"/>
    <w:rsid w:val="00087526"/>
    <w:rsid w:val="00091434"/>
    <w:rsid w:val="000A544D"/>
    <w:rsid w:val="000D39F8"/>
    <w:rsid w:val="000D59C9"/>
    <w:rsid w:val="000D6CAD"/>
    <w:rsid w:val="000E0EB8"/>
    <w:rsid w:val="000E1F38"/>
    <w:rsid w:val="000E3DC0"/>
    <w:rsid w:val="000F7FBF"/>
    <w:rsid w:val="00100A51"/>
    <w:rsid w:val="00102CC5"/>
    <w:rsid w:val="00103EB8"/>
    <w:rsid w:val="0011312B"/>
    <w:rsid w:val="00115EAF"/>
    <w:rsid w:val="00134163"/>
    <w:rsid w:val="00145A98"/>
    <w:rsid w:val="0015675F"/>
    <w:rsid w:val="0017519F"/>
    <w:rsid w:val="00176722"/>
    <w:rsid w:val="001C02C6"/>
    <w:rsid w:val="001C4666"/>
    <w:rsid w:val="001C51D9"/>
    <w:rsid w:val="001D7D9E"/>
    <w:rsid w:val="001E11C5"/>
    <w:rsid w:val="001F68C8"/>
    <w:rsid w:val="001F6CC8"/>
    <w:rsid w:val="001F7CCB"/>
    <w:rsid w:val="0021673A"/>
    <w:rsid w:val="00220A44"/>
    <w:rsid w:val="002217E5"/>
    <w:rsid w:val="002217F0"/>
    <w:rsid w:val="00232B6E"/>
    <w:rsid w:val="00242E30"/>
    <w:rsid w:val="00250639"/>
    <w:rsid w:val="00257CBE"/>
    <w:rsid w:val="00261356"/>
    <w:rsid w:val="00262C4F"/>
    <w:rsid w:val="0029798A"/>
    <w:rsid w:val="00297FFA"/>
    <w:rsid w:val="002B2D4E"/>
    <w:rsid w:val="00301616"/>
    <w:rsid w:val="00333615"/>
    <w:rsid w:val="0033388E"/>
    <w:rsid w:val="00334B07"/>
    <w:rsid w:val="00372E7A"/>
    <w:rsid w:val="003811AD"/>
    <w:rsid w:val="00385FD8"/>
    <w:rsid w:val="0038695B"/>
    <w:rsid w:val="00395AF9"/>
    <w:rsid w:val="003B585E"/>
    <w:rsid w:val="003E22FC"/>
    <w:rsid w:val="003F0C94"/>
    <w:rsid w:val="004237A8"/>
    <w:rsid w:val="00463C7B"/>
    <w:rsid w:val="004647C9"/>
    <w:rsid w:val="00490AE7"/>
    <w:rsid w:val="004940C0"/>
    <w:rsid w:val="00494838"/>
    <w:rsid w:val="004A7060"/>
    <w:rsid w:val="004B2368"/>
    <w:rsid w:val="004B268B"/>
    <w:rsid w:val="004C6484"/>
    <w:rsid w:val="004C6E74"/>
    <w:rsid w:val="004E1AF5"/>
    <w:rsid w:val="004E2352"/>
    <w:rsid w:val="004F0640"/>
    <w:rsid w:val="005040F0"/>
    <w:rsid w:val="005053B1"/>
    <w:rsid w:val="00515014"/>
    <w:rsid w:val="00524F95"/>
    <w:rsid w:val="0052537D"/>
    <w:rsid w:val="005365AA"/>
    <w:rsid w:val="00543824"/>
    <w:rsid w:val="0055172F"/>
    <w:rsid w:val="00551BFD"/>
    <w:rsid w:val="00575A5D"/>
    <w:rsid w:val="00581CDA"/>
    <w:rsid w:val="00583A75"/>
    <w:rsid w:val="0059566F"/>
    <w:rsid w:val="005A25AE"/>
    <w:rsid w:val="005A5BE6"/>
    <w:rsid w:val="005A621C"/>
    <w:rsid w:val="005C1626"/>
    <w:rsid w:val="005C782F"/>
    <w:rsid w:val="005D7CB9"/>
    <w:rsid w:val="005F5F85"/>
    <w:rsid w:val="00616065"/>
    <w:rsid w:val="006277CA"/>
    <w:rsid w:val="006302D0"/>
    <w:rsid w:val="006350F9"/>
    <w:rsid w:val="00642552"/>
    <w:rsid w:val="0064274C"/>
    <w:rsid w:val="00643D45"/>
    <w:rsid w:val="00647234"/>
    <w:rsid w:val="00655E1C"/>
    <w:rsid w:val="00664C17"/>
    <w:rsid w:val="00666408"/>
    <w:rsid w:val="00667716"/>
    <w:rsid w:val="00676458"/>
    <w:rsid w:val="006926DD"/>
    <w:rsid w:val="006C4CD8"/>
    <w:rsid w:val="006C6E79"/>
    <w:rsid w:val="006E67EC"/>
    <w:rsid w:val="00703D3D"/>
    <w:rsid w:val="007076E2"/>
    <w:rsid w:val="0073091B"/>
    <w:rsid w:val="0073191D"/>
    <w:rsid w:val="00736EFF"/>
    <w:rsid w:val="0074061F"/>
    <w:rsid w:val="00741BD2"/>
    <w:rsid w:val="00743C07"/>
    <w:rsid w:val="00750576"/>
    <w:rsid w:val="00757AF5"/>
    <w:rsid w:val="007A5DC8"/>
    <w:rsid w:val="007B1707"/>
    <w:rsid w:val="007B34E3"/>
    <w:rsid w:val="007C13A3"/>
    <w:rsid w:val="007C4A6C"/>
    <w:rsid w:val="007D2FC6"/>
    <w:rsid w:val="007E10B8"/>
    <w:rsid w:val="007F077D"/>
    <w:rsid w:val="007F7210"/>
    <w:rsid w:val="00801625"/>
    <w:rsid w:val="00804C24"/>
    <w:rsid w:val="00805C42"/>
    <w:rsid w:val="008164D2"/>
    <w:rsid w:val="00822E31"/>
    <w:rsid w:val="00840A75"/>
    <w:rsid w:val="008421B7"/>
    <w:rsid w:val="00846F15"/>
    <w:rsid w:val="00850EDD"/>
    <w:rsid w:val="00856DB9"/>
    <w:rsid w:val="00883927"/>
    <w:rsid w:val="008A78A0"/>
    <w:rsid w:val="008B380B"/>
    <w:rsid w:val="008C0492"/>
    <w:rsid w:val="008C05D3"/>
    <w:rsid w:val="008D1810"/>
    <w:rsid w:val="008E4EE0"/>
    <w:rsid w:val="008E71CC"/>
    <w:rsid w:val="008F4CBA"/>
    <w:rsid w:val="008F724A"/>
    <w:rsid w:val="00912EBC"/>
    <w:rsid w:val="009203B0"/>
    <w:rsid w:val="009216ED"/>
    <w:rsid w:val="00926AC6"/>
    <w:rsid w:val="009462F5"/>
    <w:rsid w:val="00954E4C"/>
    <w:rsid w:val="00966369"/>
    <w:rsid w:val="009674E8"/>
    <w:rsid w:val="00972C1F"/>
    <w:rsid w:val="00994032"/>
    <w:rsid w:val="00996BDD"/>
    <w:rsid w:val="009A5919"/>
    <w:rsid w:val="009B0CE9"/>
    <w:rsid w:val="009B2663"/>
    <w:rsid w:val="009B7CD9"/>
    <w:rsid w:val="009C7A15"/>
    <w:rsid w:val="009E6A48"/>
    <w:rsid w:val="009F280B"/>
    <w:rsid w:val="00A02D95"/>
    <w:rsid w:val="00A1441E"/>
    <w:rsid w:val="00A1645E"/>
    <w:rsid w:val="00A21B25"/>
    <w:rsid w:val="00A24CA3"/>
    <w:rsid w:val="00A27ED8"/>
    <w:rsid w:val="00A46D69"/>
    <w:rsid w:val="00A501E7"/>
    <w:rsid w:val="00A52780"/>
    <w:rsid w:val="00A620E1"/>
    <w:rsid w:val="00A93AE7"/>
    <w:rsid w:val="00A97413"/>
    <w:rsid w:val="00AB5B7A"/>
    <w:rsid w:val="00AC5807"/>
    <w:rsid w:val="00AF1BAA"/>
    <w:rsid w:val="00AF68DA"/>
    <w:rsid w:val="00B035F5"/>
    <w:rsid w:val="00B12A06"/>
    <w:rsid w:val="00B12B2A"/>
    <w:rsid w:val="00B33BCC"/>
    <w:rsid w:val="00B364C5"/>
    <w:rsid w:val="00B3746A"/>
    <w:rsid w:val="00B45450"/>
    <w:rsid w:val="00B470A8"/>
    <w:rsid w:val="00B71C62"/>
    <w:rsid w:val="00B80059"/>
    <w:rsid w:val="00BA2D30"/>
    <w:rsid w:val="00BB0E7A"/>
    <w:rsid w:val="00BC02FE"/>
    <w:rsid w:val="00BD13F2"/>
    <w:rsid w:val="00BE4F7F"/>
    <w:rsid w:val="00BE63AA"/>
    <w:rsid w:val="00BF17E8"/>
    <w:rsid w:val="00C0285E"/>
    <w:rsid w:val="00C06B68"/>
    <w:rsid w:val="00C3013D"/>
    <w:rsid w:val="00C33DFB"/>
    <w:rsid w:val="00C35281"/>
    <w:rsid w:val="00C40F44"/>
    <w:rsid w:val="00C92888"/>
    <w:rsid w:val="00CA1AAF"/>
    <w:rsid w:val="00CC21AF"/>
    <w:rsid w:val="00CC3F00"/>
    <w:rsid w:val="00CC7832"/>
    <w:rsid w:val="00CD5E7E"/>
    <w:rsid w:val="00D20B6D"/>
    <w:rsid w:val="00D70EE8"/>
    <w:rsid w:val="00DA26BD"/>
    <w:rsid w:val="00DA5CD8"/>
    <w:rsid w:val="00DB2B9B"/>
    <w:rsid w:val="00E02C99"/>
    <w:rsid w:val="00E13359"/>
    <w:rsid w:val="00E13ECF"/>
    <w:rsid w:val="00E16261"/>
    <w:rsid w:val="00E27C02"/>
    <w:rsid w:val="00E37FA0"/>
    <w:rsid w:val="00E428D8"/>
    <w:rsid w:val="00E46D4C"/>
    <w:rsid w:val="00E5172A"/>
    <w:rsid w:val="00E53D07"/>
    <w:rsid w:val="00E805D1"/>
    <w:rsid w:val="00E87D25"/>
    <w:rsid w:val="00E90CC0"/>
    <w:rsid w:val="00EB77D4"/>
    <w:rsid w:val="00EC28F9"/>
    <w:rsid w:val="00ED572E"/>
    <w:rsid w:val="00EF0392"/>
    <w:rsid w:val="00EF50D1"/>
    <w:rsid w:val="00F06407"/>
    <w:rsid w:val="00F13764"/>
    <w:rsid w:val="00F15A22"/>
    <w:rsid w:val="00F31091"/>
    <w:rsid w:val="00F31CC8"/>
    <w:rsid w:val="00F429E7"/>
    <w:rsid w:val="00F75328"/>
    <w:rsid w:val="00F835E2"/>
    <w:rsid w:val="00F951C4"/>
    <w:rsid w:val="00F95435"/>
    <w:rsid w:val="00FB0C73"/>
    <w:rsid w:val="00FB49E2"/>
    <w:rsid w:val="00FC33E8"/>
    <w:rsid w:val="00FC60FB"/>
    <w:rsid w:val="00FD1CD8"/>
    <w:rsid w:val="00FD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B49E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B49E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B49E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B49E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B49E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951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B49E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D351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D351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МОН"/>
    <w:basedOn w:val="Normal"/>
    <w:uiPriority w:val="99"/>
    <w:rsid w:val="00B470A8"/>
    <w:pPr>
      <w:suppressAutoHyphens/>
      <w:spacing w:line="360" w:lineRule="auto"/>
      <w:ind w:firstLine="709"/>
    </w:pPr>
    <w:rPr>
      <w:lang w:eastAsia="ar-SA"/>
    </w:rPr>
  </w:style>
  <w:style w:type="paragraph" w:customStyle="1" w:styleId="a0">
    <w:name w:val="Знак"/>
    <w:basedOn w:val="Normal"/>
    <w:uiPriority w:val="99"/>
    <w:rsid w:val="00B364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429E7"/>
    <w:pPr>
      <w:suppressAutoHyphens/>
      <w:spacing w:after="120"/>
    </w:pPr>
    <w:rPr>
      <w:rFonts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951C4"/>
    <w:rPr>
      <w:rFonts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F429E7"/>
    <w:pPr>
      <w:suppressAutoHyphens/>
      <w:spacing w:line="360" w:lineRule="auto"/>
      <w:ind w:firstLine="72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51C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A51"/>
    <w:pPr>
      <w:tabs>
        <w:tab w:val="center" w:pos="4677"/>
        <w:tab w:val="right" w:pos="9355"/>
      </w:tabs>
    </w:pPr>
    <w:rPr>
      <w:rFonts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951C4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00A51"/>
  </w:style>
  <w:style w:type="paragraph" w:styleId="BalloonText">
    <w:name w:val="Balloon Text"/>
    <w:basedOn w:val="Normal"/>
    <w:link w:val="BalloonTextChar"/>
    <w:uiPriority w:val="99"/>
    <w:semiHidden/>
    <w:rsid w:val="00334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5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24CA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757AF5"/>
    <w:pPr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951C4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57AF5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F951C4"/>
    <w:rPr>
      <w:rFonts w:cs="Times New Roman"/>
      <w:sz w:val="24"/>
      <w:szCs w:val="24"/>
    </w:rPr>
  </w:style>
  <w:style w:type="paragraph" w:customStyle="1" w:styleId="3">
    <w:name w:val="Знак3"/>
    <w:basedOn w:val="Normal"/>
    <w:uiPriority w:val="99"/>
    <w:rsid w:val="00E46D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647C9"/>
    <w:pPr>
      <w:tabs>
        <w:tab w:val="center" w:pos="4677"/>
        <w:tab w:val="right" w:pos="9355"/>
      </w:tabs>
    </w:pPr>
    <w:rPr>
      <w:rFonts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951C4"/>
    <w:rPr>
      <w:rFonts w:cs="Times New Roman"/>
      <w:sz w:val="28"/>
      <w:szCs w:val="28"/>
    </w:rPr>
  </w:style>
  <w:style w:type="paragraph" w:customStyle="1" w:styleId="2">
    <w:name w:val="Знак2"/>
    <w:basedOn w:val="Normal"/>
    <w:uiPriority w:val="99"/>
    <w:rsid w:val="00A144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951C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Normal"/>
    <w:uiPriority w:val="99"/>
    <w:semiHidden/>
    <w:rsid w:val="00F951C4"/>
    <w:pPr>
      <w:numPr>
        <w:numId w:val="17"/>
      </w:num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semiHidden/>
    <w:rsid w:val="00F951C4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951C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951C4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951C4"/>
    <w:rPr>
      <w:rFonts w:cs="Times New Roman"/>
      <w:sz w:val="24"/>
      <w:szCs w:val="24"/>
    </w:rPr>
  </w:style>
  <w:style w:type="paragraph" w:customStyle="1" w:styleId="10">
    <w:name w:val="Знак1"/>
    <w:basedOn w:val="Normal"/>
    <w:uiPriority w:val="99"/>
    <w:semiHidden/>
    <w:rsid w:val="00F951C4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F951C4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F951C4"/>
    <w:rPr>
      <w:rFonts w:cs="Times New Roman"/>
    </w:rPr>
  </w:style>
  <w:style w:type="paragraph" w:customStyle="1" w:styleId="30">
    <w:name w:val="Основной текст3"/>
    <w:basedOn w:val="Normal"/>
    <w:link w:val="a2"/>
    <w:uiPriority w:val="99"/>
    <w:rsid w:val="00F951C4"/>
    <w:pPr>
      <w:shd w:val="clear" w:color="auto" w:fill="FFFFFF"/>
      <w:spacing w:line="317" w:lineRule="exact"/>
    </w:pPr>
    <w:rPr>
      <w:rFonts w:cs="Times New Roman"/>
      <w:color w:val="000000"/>
      <w:sz w:val="25"/>
      <w:szCs w:val="25"/>
    </w:rPr>
  </w:style>
  <w:style w:type="character" w:customStyle="1" w:styleId="a2">
    <w:name w:val="Основной текст_"/>
    <w:link w:val="30"/>
    <w:uiPriority w:val="99"/>
    <w:rsid w:val="00F951C4"/>
    <w:rPr>
      <w:rFonts w:cs="Times New Roman"/>
      <w:color w:val="000000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F951C4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951C4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F951C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FB49E2"/>
    <w:rPr>
      <w:rFonts w:cs="Times New Roman"/>
      <w:color w:val="0000FF"/>
      <w:u w:val="none"/>
    </w:rPr>
  </w:style>
  <w:style w:type="character" w:styleId="FootnoteReference">
    <w:name w:val="footnote reference"/>
    <w:basedOn w:val="DefaultParagraphFont"/>
    <w:uiPriority w:val="99"/>
    <w:semiHidden/>
    <w:rsid w:val="00F951C4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F951C4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table" w:customStyle="1" w:styleId="11">
    <w:name w:val="Сетка таблицы1"/>
    <w:uiPriority w:val="99"/>
    <w:rsid w:val="00F951C4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F951C4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951C4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F951C4"/>
    <w:rPr>
      <w:rFonts w:cs="Times New Roman"/>
      <w:b/>
      <w:bCs/>
      <w:color w:val="000080"/>
    </w:rPr>
  </w:style>
  <w:style w:type="character" w:customStyle="1" w:styleId="a4">
    <w:name w:val="Гипертекстовая ссылка"/>
    <w:uiPriority w:val="99"/>
    <w:rsid w:val="00F951C4"/>
    <w:rPr>
      <w:rFonts w:cs="Times New Roman"/>
      <w:b/>
      <w:bCs/>
      <w:color w:val="008000"/>
    </w:rPr>
  </w:style>
  <w:style w:type="paragraph" w:customStyle="1" w:styleId="a5">
    <w:name w:val="Комментарий"/>
    <w:basedOn w:val="Normal"/>
    <w:next w:val="Normal"/>
    <w:uiPriority w:val="99"/>
    <w:rsid w:val="00F951C4"/>
    <w:pPr>
      <w:widowControl w:val="0"/>
      <w:autoSpaceDE w:val="0"/>
      <w:autoSpaceDN w:val="0"/>
      <w:adjustRightInd w:val="0"/>
      <w:ind w:left="170"/>
    </w:pPr>
    <w:rPr>
      <w:i/>
      <w:iCs/>
      <w:color w:val="800080"/>
    </w:rPr>
  </w:style>
  <w:style w:type="paragraph" w:customStyle="1" w:styleId="a6">
    <w:name w:val="Нормальный (таблица)"/>
    <w:basedOn w:val="Normal"/>
    <w:next w:val="Normal"/>
    <w:uiPriority w:val="99"/>
    <w:rsid w:val="00F951C4"/>
    <w:pPr>
      <w:widowControl w:val="0"/>
      <w:autoSpaceDE w:val="0"/>
      <w:autoSpaceDN w:val="0"/>
      <w:adjustRightInd w:val="0"/>
    </w:pPr>
  </w:style>
  <w:style w:type="paragraph" w:customStyle="1" w:styleId="a7">
    <w:name w:val="Прижатый влево"/>
    <w:basedOn w:val="Normal"/>
    <w:next w:val="Normal"/>
    <w:uiPriority w:val="99"/>
    <w:rsid w:val="00F951C4"/>
    <w:pPr>
      <w:widowControl w:val="0"/>
      <w:autoSpaceDE w:val="0"/>
      <w:autoSpaceDN w:val="0"/>
      <w:adjustRightInd w:val="0"/>
    </w:pPr>
  </w:style>
  <w:style w:type="table" w:customStyle="1" w:styleId="31">
    <w:name w:val="Сетка таблицы3"/>
    <w:uiPriority w:val="99"/>
    <w:rsid w:val="00F951C4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951C4"/>
    <w:rPr>
      <w:rFonts w:ascii="Arial" w:hAnsi="Arial" w:cs="Arial"/>
      <w:sz w:val="24"/>
      <w:szCs w:val="24"/>
    </w:rPr>
  </w:style>
  <w:style w:type="character" w:customStyle="1" w:styleId="blk">
    <w:name w:val="blk"/>
    <w:uiPriority w:val="99"/>
    <w:rsid w:val="00F951C4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B49E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B49E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B49E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FB49E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FB49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B49E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B49E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ubannovo@mail.ru" TargetMode="External"/><Relationship Id="rId18" Type="http://schemas.openxmlformats.org/officeDocument/2006/relationships/hyperlink" Target="http://borisovosad.ucoz.ru/" TargetMode="External"/><Relationship Id="rId26" Type="http://schemas.openxmlformats.org/officeDocument/2006/relationships/hyperlink" Target="mailto:solnushko1-2013@mail.ru" TargetMode="External"/><Relationship Id="rId39" Type="http://schemas.openxmlformats.org/officeDocument/2006/relationships/hyperlink" Target="mailto:myngat@yandex.ru" TargetMode="External"/><Relationship Id="rId21" Type="http://schemas.openxmlformats.org/officeDocument/2006/relationships/hyperlink" Target="http://rodnichok22.ucoz.ru/" TargetMode="External"/><Relationship Id="rId34" Type="http://schemas.openxmlformats.org/officeDocument/2006/relationships/hyperlink" Target="http://krapsvetl.ucoz.ru/" TargetMode="External"/><Relationship Id="rId42" Type="http://schemas.openxmlformats.org/officeDocument/2006/relationships/hyperlink" Target="http://perexlyiskiisad.ucoz.ru/" TargetMode="External"/><Relationship Id="rId47" Type="http://schemas.openxmlformats.org/officeDocument/2006/relationships/hyperlink" Target="mailto:berezovkashkoola@mail.ru" TargetMode="External"/><Relationship Id="rId50" Type="http://schemas.openxmlformats.org/officeDocument/2006/relationships/hyperlink" Target="http://kamenskayshoola.ucoz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E8F0C503DB6CBB3942AEB14E59251B9F2E8845B6E7BA8432CD52E31908l6rBB" TargetMode="External"/><Relationship Id="rId12" Type="http://schemas.openxmlformats.org/officeDocument/2006/relationships/hyperlink" Target="mailto:mfc-krapiv@yandex.ru" TargetMode="External"/><Relationship Id="rId17" Type="http://schemas.openxmlformats.org/officeDocument/2006/relationships/hyperlink" Target="mailto:borisovodou@mail.ru" TargetMode="External"/><Relationship Id="rId25" Type="http://schemas.openxmlformats.org/officeDocument/2006/relationships/hyperlink" Target="http://ulibka6.ucoz.ru/" TargetMode="External"/><Relationship Id="rId33" Type="http://schemas.openxmlformats.org/officeDocument/2006/relationships/hyperlink" Target="mailto:kolotova60@bk.ru" TargetMode="External"/><Relationship Id="rId38" Type="http://schemas.openxmlformats.org/officeDocument/2006/relationships/hyperlink" Target="http://krasnklsad.ucoz.ru/" TargetMode="External"/><Relationship Id="rId46" Type="http://schemas.openxmlformats.org/officeDocument/2006/relationships/hyperlink" Target="http://shevelevskiidou.ucoz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76;&#1077;&#1090;&#1089;&#1082;&#1080;&#1081;&#1089;&#1072;&#1076;42.&#1088;&#1092;/" TargetMode="External"/><Relationship Id="rId20" Type="http://schemas.openxmlformats.org/officeDocument/2006/relationships/hyperlink" Target="mailto:rodnichok_2@mail.ru" TargetMode="External"/><Relationship Id="rId29" Type="http://schemas.openxmlformats.org/officeDocument/2006/relationships/hyperlink" Target="http://kolosok3krap.ucoz.ru/" TargetMode="External"/><Relationship Id="rId41" Type="http://schemas.openxmlformats.org/officeDocument/2006/relationships/hyperlink" Target="mailto:koroleva-elena00@bk.ru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fc-krapivino.ru/" TargetMode="External"/><Relationship Id="rId24" Type="http://schemas.openxmlformats.org/officeDocument/2006/relationships/hyperlink" Target="mailto:detsad.ulibka@mail.ru" TargetMode="External"/><Relationship Id="rId32" Type="http://schemas.openxmlformats.org/officeDocument/2006/relationships/hyperlink" Target="http://teremok.krap-edu.ru/" TargetMode="External"/><Relationship Id="rId37" Type="http://schemas.openxmlformats.org/officeDocument/2006/relationships/hyperlink" Target="mailto:redkeykindergarten@mail.ru" TargetMode="External"/><Relationship Id="rId40" Type="http://schemas.openxmlformats.org/officeDocument/2006/relationships/hyperlink" Target="http://myngatskiidou.ucoz.net/" TargetMode="External"/><Relationship Id="rId45" Type="http://schemas.openxmlformats.org/officeDocument/2006/relationships/hyperlink" Target="mailto:mkdou_sheveli@mail.ru" TargetMode="External"/><Relationship Id="rId53" Type="http://schemas.openxmlformats.org/officeDocument/2006/relationships/hyperlink" Target="http://kluchevshkola.uco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detsad42@mail.ru" TargetMode="External"/><Relationship Id="rId23" Type="http://schemas.openxmlformats.org/officeDocument/2006/relationships/hyperlink" Target="http://sad-mishtka.ru/" TargetMode="External"/><Relationship Id="rId28" Type="http://schemas.openxmlformats.org/officeDocument/2006/relationships/hyperlink" Target="mailto:kolosok.dietskiisad3.00@mail.ru" TargetMode="External"/><Relationship Id="rId36" Type="http://schemas.openxmlformats.org/officeDocument/2006/relationships/hyperlink" Target="http://rosinkakrap.ucoz.ru/" TargetMode="External"/><Relationship Id="rId49" Type="http://schemas.openxmlformats.org/officeDocument/2006/relationships/hyperlink" Target="mailto:anast.burakova2011@yandex.ru" TargetMode="External"/><Relationship Id="rId10" Type="http://schemas.openxmlformats.org/officeDocument/2006/relationships/hyperlink" Target="mailto:uo_krap@kemtel.ru" TargetMode="External"/><Relationship Id="rId19" Type="http://schemas.openxmlformats.org/officeDocument/2006/relationships/hyperlink" Target="http://zelenovskiisad.ucoz.ru/" TargetMode="External"/><Relationship Id="rId31" Type="http://schemas.openxmlformats.org/officeDocument/2006/relationships/hyperlink" Target="mailto:teremok_krap@mail.ru" TargetMode="External"/><Relationship Id="rId44" Type="http://schemas.openxmlformats.org/officeDocument/2006/relationships/hyperlink" Target="http://taradanovodou.ucoz.net/" TargetMode="External"/><Relationship Id="rId52" Type="http://schemas.openxmlformats.org/officeDocument/2006/relationships/hyperlink" Target="mailto:klychi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p-edu.ru/" TargetMode="External"/><Relationship Id="rId14" Type="http://schemas.openxmlformats.org/officeDocument/2006/relationships/hyperlink" Target="http://bannovskiisad.ucoz.ru/" TargetMode="External"/><Relationship Id="rId22" Type="http://schemas.openxmlformats.org/officeDocument/2006/relationships/hyperlink" Target="mailto:sadmishutka@bk.ru" TargetMode="External"/><Relationship Id="rId27" Type="http://schemas.openxmlformats.org/officeDocument/2006/relationships/hyperlink" Target="http://solnishko1.ucoz.net/" TargetMode="External"/><Relationship Id="rId30" Type="http://schemas.openxmlformats.org/officeDocument/2006/relationships/hyperlink" Target="mailto:teremok-krapivino@yandex.ru" TargetMode="External"/><Relationship Id="rId35" Type="http://schemas.openxmlformats.org/officeDocument/2006/relationships/hyperlink" Target="mailto:detsckiisadrosincka@yandex.ru" TargetMode="External"/><Relationship Id="rId43" Type="http://schemas.openxmlformats.org/officeDocument/2006/relationships/hyperlink" Target="mailto:taradanovodou@yandex.ru" TargetMode="External"/><Relationship Id="rId48" Type="http://schemas.openxmlformats.org/officeDocument/2006/relationships/hyperlink" Target="http://berezovkashkool.ucoz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ocs.cntd.ru/document/902389652" TargetMode="External"/><Relationship Id="rId51" Type="http://schemas.openxmlformats.org/officeDocument/2006/relationships/hyperlink" Target="mailto:klychi2009@list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30</Pages>
  <Words>11078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008</dc:creator>
  <cp:keywords/>
  <dc:description/>
  <cp:lastModifiedBy>Трегубов Дмитрий</cp:lastModifiedBy>
  <cp:revision>2</cp:revision>
  <cp:lastPrinted>2016-07-01T00:49:00Z</cp:lastPrinted>
  <dcterms:created xsi:type="dcterms:W3CDTF">2016-07-08T09:51:00Z</dcterms:created>
  <dcterms:modified xsi:type="dcterms:W3CDTF">2016-07-12T02:22:00Z</dcterms:modified>
</cp:coreProperties>
</file>