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FE" w:rsidRPr="007B60D8" w:rsidRDefault="00C820FE" w:rsidP="007B60D8">
      <w:bookmarkStart w:id="0" w:name="sub_100"/>
    </w:p>
    <w:bookmarkEnd w:id="0"/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Приложение</w:t>
      </w:r>
    </w:p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от 30.06.2016 г. №431</w:t>
      </w:r>
    </w:p>
    <w:p w:rsidR="00C820FE" w:rsidRPr="007B60D8" w:rsidRDefault="00C820FE" w:rsidP="007B60D8"/>
    <w:p w:rsidR="00C820FE" w:rsidRPr="007B60D8" w:rsidRDefault="00C820FE" w:rsidP="007B60D8">
      <w:pPr>
        <w:jc w:val="center"/>
        <w:rPr>
          <w:b/>
          <w:bCs/>
          <w:kern w:val="32"/>
          <w:sz w:val="32"/>
          <w:szCs w:val="32"/>
        </w:rPr>
      </w:pPr>
      <w:r w:rsidRPr="007B60D8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«Зачисление в образовательное учреждение, реализующее основную общеобразовательную программу начального общего, основного общего, среднего общего образования, а также дополнительного образования»</w:t>
      </w:r>
    </w:p>
    <w:p w:rsidR="00C820FE" w:rsidRPr="007B60D8" w:rsidRDefault="00C820FE" w:rsidP="007B60D8"/>
    <w:p w:rsidR="00C820FE" w:rsidRPr="007B60D8" w:rsidRDefault="00C820FE" w:rsidP="007B60D8">
      <w:pPr>
        <w:jc w:val="center"/>
        <w:rPr>
          <w:b/>
          <w:bCs/>
          <w:sz w:val="30"/>
          <w:szCs w:val="30"/>
        </w:rPr>
      </w:pPr>
      <w:r w:rsidRPr="007B60D8">
        <w:rPr>
          <w:b/>
          <w:bCs/>
          <w:sz w:val="30"/>
          <w:szCs w:val="30"/>
        </w:rPr>
        <w:t>I. Общие положения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Предмет регулирования</w:t>
      </w:r>
    </w:p>
    <w:p w:rsidR="00C820FE" w:rsidRPr="007B60D8" w:rsidRDefault="00C820FE" w:rsidP="007B60D8"/>
    <w:p w:rsidR="00C820FE" w:rsidRPr="007B60D8" w:rsidRDefault="00C820FE" w:rsidP="007B60D8">
      <w:r w:rsidRPr="007B60D8">
        <w:t>Административный регламент предоставления муниципальной услуги «Зачисление в образовательное учреждение, реализующее основную общеобразовательную программу начального общего, основного общего, среднего общего образования, а также дополнительного образования»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C820FE" w:rsidRPr="007B60D8" w:rsidRDefault="00C820FE" w:rsidP="007B60D8">
      <w:r w:rsidRPr="007B60D8">
        <w:t>Уполномоченным органом является образовательное учреждение, реализующее основную общеобразовательную программу начального общего, основного общего, среднего общего образования, а также дополнительного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C820FE" w:rsidRPr="007B60D8" w:rsidRDefault="00C820FE" w:rsidP="007B60D8">
      <w:r w:rsidRPr="007B60D8">
        <w:t>Органом местного самоуправления является муниципальное образование 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Круг заявителей</w:t>
      </w:r>
    </w:p>
    <w:p w:rsidR="00C820FE" w:rsidRPr="007B60D8" w:rsidRDefault="00C820FE" w:rsidP="007B60D8"/>
    <w:p w:rsidR="00C820FE" w:rsidRPr="007B60D8" w:rsidRDefault="00C820FE" w:rsidP="007B60D8">
      <w:r w:rsidRPr="007B60D8">
        <w:t>Муниципальная услуга предоставляется: физическим лицам (далее – заявители).</w:t>
      </w:r>
    </w:p>
    <w:p w:rsidR="00C820FE" w:rsidRPr="007B60D8" w:rsidRDefault="00C820FE" w:rsidP="007B60D8">
      <w:r w:rsidRPr="007B60D8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C820FE" w:rsidRPr="007B60D8" w:rsidRDefault="00C820FE" w:rsidP="007B60D8">
      <w:r w:rsidRPr="007B60D8">
        <w:t>От имени физических лиц заявления могут подавать:</w:t>
      </w:r>
    </w:p>
    <w:p w:rsidR="00C820FE" w:rsidRPr="007B60D8" w:rsidRDefault="00C820FE" w:rsidP="007B60D8">
      <w:r w:rsidRPr="007B60D8">
        <w:t>законные представители (родители, усыновители, опекуны) несовершеннолетних в возрасте до 14 лет;</w:t>
      </w:r>
    </w:p>
    <w:p w:rsidR="00C820FE" w:rsidRPr="007B60D8" w:rsidRDefault="00C820FE" w:rsidP="007B60D8">
      <w:r w:rsidRPr="007B60D8">
        <w:t>несовершеннолетние в возрасте от14 до 18 лет;</w:t>
      </w:r>
    </w:p>
    <w:p w:rsidR="00C820FE" w:rsidRPr="007B60D8" w:rsidRDefault="00C820FE" w:rsidP="007B60D8">
      <w:r w:rsidRPr="007B60D8">
        <w:t>опекуны недееспособных граждан;</w:t>
      </w:r>
    </w:p>
    <w:p w:rsidR="00C820FE" w:rsidRPr="007B60D8" w:rsidRDefault="00C820FE" w:rsidP="007B60D8">
      <w:r w:rsidRPr="007B60D8">
        <w:t>представители, действующие в силу полномочий, основанных на доверенности или договоре.</w:t>
      </w:r>
      <w:bookmarkStart w:id="1" w:name="sub_80"/>
    </w:p>
    <w:bookmarkEnd w:id="1"/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Справочная информация о месте нахождения муниципальных образовательных 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3 к Административному регламенту.</w:t>
      </w:r>
    </w:p>
    <w:p w:rsidR="00C820FE" w:rsidRPr="007B60D8" w:rsidRDefault="00C820FE" w:rsidP="007B60D8">
      <w:r w:rsidRPr="007B60D8"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C820FE" w:rsidRPr="007B60D8" w:rsidRDefault="00C820FE" w:rsidP="007B60D8"/>
    <w:p w:rsidR="00C820FE" w:rsidRPr="007B60D8" w:rsidRDefault="00C820FE" w:rsidP="007B60D8">
      <w:r w:rsidRPr="007B60D8">
        <w:t>Информация о муниципальной услуге предоставляется:</w:t>
      </w:r>
    </w:p>
    <w:p w:rsidR="00C820FE" w:rsidRPr="007B60D8" w:rsidRDefault="00C820FE" w:rsidP="007B60D8">
      <w:r w:rsidRPr="007B60D8"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C820FE" w:rsidRPr="007B60D8" w:rsidRDefault="00C820FE" w:rsidP="007B60D8">
      <w:r w:rsidRPr="007B60D8">
        <w:t xml:space="preserve"> на официальном сайте Уполномоченного органа в сети Интернет;</w:t>
      </w:r>
    </w:p>
    <w:p w:rsidR="00C820FE" w:rsidRPr="007B60D8" w:rsidRDefault="00C820FE" w:rsidP="007B60D8">
      <w:r w:rsidRPr="007B60D8">
        <w:t>размещение на Интернет-ресурсах организаций, участвующих в предоставлении муниципальной услуги;</w:t>
      </w:r>
    </w:p>
    <w:p w:rsidR="00C820FE" w:rsidRPr="007B60D8" w:rsidRDefault="00C820FE" w:rsidP="007B60D8">
      <w:r w:rsidRPr="007B60D8"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C820FE" w:rsidRPr="007B60D8" w:rsidRDefault="00C820FE" w:rsidP="007B60D8">
      <w:r w:rsidRPr="007B60D8">
        <w:t>в средствах массовой информации: публикации в газетах, журналах, выступления по радио, на телевидении;</w:t>
      </w:r>
    </w:p>
    <w:p w:rsidR="00C820FE" w:rsidRPr="007B60D8" w:rsidRDefault="00C820FE" w:rsidP="007B60D8">
      <w:r w:rsidRPr="007B60D8">
        <w:t>путем издания печатных информационных материалов (брошюр, буклетов, листовок);</w:t>
      </w:r>
    </w:p>
    <w:p w:rsidR="00C820FE" w:rsidRPr="007B60D8" w:rsidRDefault="00C820FE" w:rsidP="007B60D8">
      <w:r w:rsidRPr="007B60D8">
        <w:t>при устном обращении (лично либо по телефонам горячей линии) в Уполномоченный орган или многофункциональный центр;</w:t>
      </w:r>
    </w:p>
    <w:p w:rsidR="00C820FE" w:rsidRPr="007B60D8" w:rsidRDefault="00C820FE" w:rsidP="007B60D8">
      <w:r w:rsidRPr="007B60D8"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C820FE" w:rsidRPr="007B60D8" w:rsidRDefault="00C820FE" w:rsidP="007B60D8"/>
    <w:p w:rsidR="00C820FE" w:rsidRPr="007B60D8" w:rsidRDefault="00C820FE" w:rsidP="007B60D8">
      <w:r w:rsidRPr="007B60D8">
        <w:t>На информационных стендах подлежит размещению следующая информация:</w:t>
      </w:r>
    </w:p>
    <w:p w:rsidR="00C820FE" w:rsidRPr="007B60D8" w:rsidRDefault="00C820FE" w:rsidP="007B60D8">
      <w:r w:rsidRPr="007B60D8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C820FE" w:rsidRPr="007B60D8" w:rsidRDefault="00C820FE" w:rsidP="007B60D8">
      <w:r w:rsidRPr="007B60D8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C820FE" w:rsidRPr="007B60D8" w:rsidRDefault="00C820FE" w:rsidP="007B60D8">
      <w:r w:rsidRPr="007B60D8">
        <w:t>3. сроки предоставления муниципальной услуги;</w:t>
      </w:r>
    </w:p>
    <w:p w:rsidR="00C820FE" w:rsidRPr="007B60D8" w:rsidRDefault="00C820FE" w:rsidP="007B60D8">
      <w:r w:rsidRPr="007B60D8">
        <w:t>4. формы заявлений и образцы их заполнения;</w:t>
      </w:r>
    </w:p>
    <w:p w:rsidR="00C820FE" w:rsidRPr="007B60D8" w:rsidRDefault="00C820FE" w:rsidP="007B60D8">
      <w:r w:rsidRPr="007B60D8">
        <w:t>5. порядок и способы подачи заявления;</w:t>
      </w:r>
    </w:p>
    <w:p w:rsidR="00C820FE" w:rsidRPr="007B60D8" w:rsidRDefault="00C820FE" w:rsidP="007B60D8">
      <w:r w:rsidRPr="007B60D8"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C820FE" w:rsidRPr="007B60D8" w:rsidRDefault="00C820FE" w:rsidP="007B60D8">
      <w:r w:rsidRPr="007B60D8">
        <w:t>7. порядок и способы предварительной записи на подачу заявления;</w:t>
      </w:r>
    </w:p>
    <w:p w:rsidR="00C820FE" w:rsidRPr="007B60D8" w:rsidRDefault="00C820FE" w:rsidP="007B60D8">
      <w:r w:rsidRPr="007B60D8">
        <w:t>8. порядок записи на личный прием к должностным лицам;</w:t>
      </w:r>
    </w:p>
    <w:p w:rsidR="00C820FE" w:rsidRPr="007B60D8" w:rsidRDefault="00C820FE" w:rsidP="007B60D8">
      <w:r w:rsidRPr="007B60D8"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C820FE" w:rsidRPr="007B60D8" w:rsidRDefault="00C820FE" w:rsidP="007B60D8"/>
    <w:p w:rsidR="00C820FE" w:rsidRPr="007B60D8" w:rsidRDefault="00C820FE" w:rsidP="007B60D8">
      <w:r w:rsidRPr="007B60D8">
        <w:t>На официальном сайте в сети Интернет подлежит размещению следующая информация:</w:t>
      </w:r>
    </w:p>
    <w:p w:rsidR="00C820FE" w:rsidRPr="007B60D8" w:rsidRDefault="00C820FE" w:rsidP="007B60D8">
      <w:r w:rsidRPr="007B60D8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C820FE" w:rsidRPr="007B60D8" w:rsidRDefault="00C820FE" w:rsidP="007B60D8">
      <w:r w:rsidRPr="007B60D8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C820FE" w:rsidRPr="007B60D8" w:rsidRDefault="00C820FE" w:rsidP="007B60D8">
      <w:r w:rsidRPr="007B60D8">
        <w:t>3. Административный регламент с приложениями;</w:t>
      </w:r>
    </w:p>
    <w:p w:rsidR="00C820FE" w:rsidRPr="007B60D8" w:rsidRDefault="00C820FE" w:rsidP="007B60D8">
      <w:r w:rsidRPr="007B60D8">
        <w:t>4. тексты нормативных правовых актов, регулирующих предоставление муниципальной услуги;</w:t>
      </w:r>
    </w:p>
    <w:p w:rsidR="00C820FE" w:rsidRPr="007B60D8" w:rsidRDefault="00C820FE" w:rsidP="007B60D8">
      <w:r w:rsidRPr="007B60D8">
        <w:t>5. формы заявлений и образцы их заполнения;</w:t>
      </w:r>
    </w:p>
    <w:p w:rsidR="00C820FE" w:rsidRPr="007B60D8" w:rsidRDefault="00C820FE" w:rsidP="007B60D8">
      <w:r w:rsidRPr="007B60D8">
        <w:t>6. порядок и способы подачи заявления;</w:t>
      </w:r>
    </w:p>
    <w:p w:rsidR="00C820FE" w:rsidRPr="007B60D8" w:rsidRDefault="00C820FE" w:rsidP="007B60D8">
      <w:r w:rsidRPr="007B60D8">
        <w:t>7.перечень документов, необходимых для предоставления муниципальной услуги (далее - необходимые документы);</w:t>
      </w:r>
    </w:p>
    <w:p w:rsidR="00C820FE" w:rsidRPr="007B60D8" w:rsidRDefault="00C820FE" w:rsidP="007B60D8">
      <w:r w:rsidRPr="007B60D8">
        <w:t>8. порядок и способы получения результата предоставления муниципальной услуги;</w:t>
      </w:r>
    </w:p>
    <w:p w:rsidR="00C820FE" w:rsidRPr="007B60D8" w:rsidRDefault="00C820FE" w:rsidP="007B60D8">
      <w:r w:rsidRPr="007B60D8">
        <w:t>9. порядок и способы получения разъяснений по порядку получения муниципальной услуги;</w:t>
      </w:r>
    </w:p>
    <w:p w:rsidR="00C820FE" w:rsidRPr="007B60D8" w:rsidRDefault="00C820FE" w:rsidP="007B60D8">
      <w:r w:rsidRPr="007B60D8">
        <w:t>10. порядок и способы предварительной записи на подачу заявления;</w:t>
      </w:r>
    </w:p>
    <w:p w:rsidR="00C820FE" w:rsidRPr="007B60D8" w:rsidRDefault="00C820FE" w:rsidP="007B60D8">
      <w:r w:rsidRPr="007B60D8">
        <w:t>11.порядок информирования о ходе рассмотрения заявления и о результатах предоставления муниципальной услуги;</w:t>
      </w:r>
    </w:p>
    <w:p w:rsidR="00C820FE" w:rsidRPr="007B60D8" w:rsidRDefault="00C820FE" w:rsidP="007B60D8">
      <w:r w:rsidRPr="007B60D8"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C820FE" w:rsidRPr="007B60D8" w:rsidRDefault="00C820FE" w:rsidP="007B60D8"/>
    <w:p w:rsidR="00C820FE" w:rsidRPr="007B60D8" w:rsidRDefault="00C820FE" w:rsidP="007B60D8">
      <w:r w:rsidRPr="007B60D8">
        <w:t xml:space="preserve"> Консультирование заявителей осуществляется по следующим вопросам:</w:t>
      </w:r>
    </w:p>
    <w:p w:rsidR="00C820FE" w:rsidRPr="007B60D8" w:rsidRDefault="00C820FE" w:rsidP="007B60D8">
      <w:r w:rsidRPr="007B60D8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C820FE" w:rsidRPr="007B60D8" w:rsidRDefault="00C820FE" w:rsidP="007B60D8">
      <w:r w:rsidRPr="007B60D8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C820FE" w:rsidRPr="007B60D8" w:rsidRDefault="00C820FE" w:rsidP="007B60D8">
      <w:r w:rsidRPr="007B60D8">
        <w:t>3. перечень необходимых документов;</w:t>
      </w:r>
    </w:p>
    <w:p w:rsidR="00C820FE" w:rsidRPr="007B60D8" w:rsidRDefault="00C820FE" w:rsidP="007B60D8">
      <w:r w:rsidRPr="007B60D8">
        <w:t>4. график приема заявителей;</w:t>
      </w:r>
    </w:p>
    <w:p w:rsidR="00C820FE" w:rsidRPr="007B60D8" w:rsidRDefault="00C820FE" w:rsidP="007B60D8">
      <w:r w:rsidRPr="007B60D8">
        <w:t>5. месторасположение и графиках работы организациях, участвующих в предоставлении муниципальной услуги;</w:t>
      </w:r>
    </w:p>
    <w:p w:rsidR="00C820FE" w:rsidRPr="007B60D8" w:rsidRDefault="00C820FE" w:rsidP="007B60D8">
      <w:r w:rsidRPr="007B60D8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C820FE" w:rsidRPr="007B60D8" w:rsidRDefault="00C820FE" w:rsidP="007B60D8">
      <w:r w:rsidRPr="007B60D8">
        <w:t>7. время ожидания в очереди на прием документов и получение результата предоставления муниципальной услуги;</w:t>
      </w:r>
    </w:p>
    <w:p w:rsidR="00C820FE" w:rsidRPr="007B60D8" w:rsidRDefault="00C820FE" w:rsidP="007B60D8">
      <w:r w:rsidRPr="007B60D8">
        <w:t>8. сроки предоставления муниципальной услуги;</w:t>
      </w:r>
    </w:p>
    <w:p w:rsidR="00C820FE" w:rsidRPr="007B60D8" w:rsidRDefault="00C820FE" w:rsidP="007B60D8">
      <w:r w:rsidRPr="007B60D8"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C820FE" w:rsidRPr="007B60D8" w:rsidRDefault="00C820FE" w:rsidP="007B60D8">
      <w:r w:rsidRPr="007B60D8">
        <w:t>10. порядок и способы предварительной записи для подачи документов на предоставление муниципальной услуги.</w:t>
      </w:r>
    </w:p>
    <w:p w:rsidR="00C820FE" w:rsidRPr="007B60D8" w:rsidRDefault="00C820FE" w:rsidP="007B60D8"/>
    <w:p w:rsidR="00C820FE" w:rsidRPr="007B60D8" w:rsidRDefault="00C820FE" w:rsidP="007B60D8">
      <w:pPr>
        <w:jc w:val="center"/>
        <w:rPr>
          <w:b/>
          <w:bCs/>
          <w:sz w:val="30"/>
          <w:szCs w:val="30"/>
        </w:rPr>
      </w:pPr>
      <w:r w:rsidRPr="007B60D8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Наименование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«Зачисление в образовательное учреждение, реализующее основную общеобразовательную программу начального общего, основного общего, среднего общего образования, а также дополнительного образования»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Муниципальная услуга предоставляется органом местного самоуправления –Управлением образования администрации Крапивинского муниципального района, осуществляется муниципальными образовательными учреждениями, расположенными на территории Крапивинского муниципального района:</w:t>
      </w:r>
    </w:p>
    <w:p w:rsidR="00C820FE" w:rsidRPr="007B60D8" w:rsidRDefault="00C820FE" w:rsidP="007B60D8">
      <w:r w:rsidRPr="007B60D8">
        <w:t>образовательные учреждения для детей дошкольного и младшего школьного возраста;</w:t>
      </w:r>
    </w:p>
    <w:p w:rsidR="00C820FE" w:rsidRPr="007B60D8" w:rsidRDefault="00C820FE" w:rsidP="007B60D8">
      <w:r w:rsidRPr="007B60D8">
        <w:t>общеобразовательные учреждения (начальные, основные, средние общеобразовательные школы);</w:t>
      </w:r>
    </w:p>
    <w:p w:rsidR="00C820FE" w:rsidRPr="007B60D8" w:rsidRDefault="00C820FE" w:rsidP="007B60D8">
      <w:r w:rsidRPr="007B60D8">
        <w:t>общеобразовательное учреждение для обучающихся, воспитанников с ограниченными возможностями здоровья (школа-интернат);</w:t>
      </w:r>
    </w:p>
    <w:p w:rsidR="00C820FE" w:rsidRPr="007B60D8" w:rsidRDefault="00C820FE" w:rsidP="007B60D8">
      <w:r w:rsidRPr="007B60D8">
        <w:t>учреждения дополнительного образования.</w:t>
      </w:r>
    </w:p>
    <w:p w:rsidR="00C820FE" w:rsidRPr="007B60D8" w:rsidRDefault="00C820FE" w:rsidP="007B60D8"/>
    <w:p w:rsidR="00C820FE" w:rsidRPr="007B60D8" w:rsidRDefault="00C820FE" w:rsidP="007B60D8">
      <w:r w:rsidRPr="007B60D8">
        <w:t>Многофункциональный центр участвует в предоставлении муниципальной услуги в части:</w:t>
      </w:r>
    </w:p>
    <w:p w:rsidR="00C820FE" w:rsidRPr="007B60D8" w:rsidRDefault="00C820FE" w:rsidP="007B60D8">
      <w:r w:rsidRPr="007B60D8">
        <w:t xml:space="preserve">-консультирования по вопросам предоставления муниципальной услуги, </w:t>
      </w:r>
    </w:p>
    <w:p w:rsidR="00C820FE" w:rsidRPr="007B60D8" w:rsidRDefault="00C820FE" w:rsidP="007B60D8">
      <w:r w:rsidRPr="007B60D8"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C820FE" w:rsidRPr="007B60D8" w:rsidRDefault="00C820FE" w:rsidP="007B60D8">
      <w:r w:rsidRPr="007B60D8">
        <w:t>-приема заявлений и документов, необходимых для предоставления муниципальной услуги</w:t>
      </w:r>
    </w:p>
    <w:p w:rsidR="00C820FE" w:rsidRPr="007B60D8" w:rsidRDefault="00C820FE" w:rsidP="007B60D8">
      <w:r w:rsidRPr="007B60D8">
        <w:t>-выдачи результата предоставления муниципальной услуги.</w:t>
      </w:r>
    </w:p>
    <w:p w:rsidR="00C820FE" w:rsidRPr="007B60D8" w:rsidRDefault="00C820FE" w:rsidP="007B60D8"/>
    <w:p w:rsidR="00C820FE" w:rsidRPr="007B60D8" w:rsidRDefault="00C820FE" w:rsidP="007B60D8">
      <w:r w:rsidRPr="007B60D8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Результатом предоставления муниципальной услуги являются:</w:t>
      </w:r>
    </w:p>
    <w:p w:rsidR="00C820FE" w:rsidRPr="007B60D8" w:rsidRDefault="00C820FE" w:rsidP="007B60D8">
      <w:r w:rsidRPr="007B60D8">
        <w:t>зачисление ребенка в образовательное учреждение;</w:t>
      </w:r>
    </w:p>
    <w:p w:rsidR="00C820FE" w:rsidRPr="007B60D8" w:rsidRDefault="00C820FE" w:rsidP="007B60D8">
      <w:r w:rsidRPr="007B60D8">
        <w:t>отказ в предоставлении муниципальной услуги.</w:t>
      </w:r>
    </w:p>
    <w:p w:rsidR="00C820FE" w:rsidRPr="007B60D8" w:rsidRDefault="00C820FE" w:rsidP="007B60D8"/>
    <w:p w:rsidR="00C820FE" w:rsidRPr="007B60D8" w:rsidRDefault="00C820FE" w:rsidP="007B60D8">
      <w:r w:rsidRPr="007B60D8"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C820FE" w:rsidRPr="007B60D8" w:rsidRDefault="00C820FE" w:rsidP="007B60D8">
      <w:r w:rsidRPr="007B60D8">
        <w:t>1. устное либо письменное информирование заявителя о зачислении ребенка в образовательное учреждение;</w:t>
      </w:r>
    </w:p>
    <w:p w:rsidR="00C820FE" w:rsidRPr="007B60D8" w:rsidRDefault="00C820FE" w:rsidP="007B60D8">
      <w:r w:rsidRPr="007B60D8">
        <w:t>2. устное либо письменное информирование заявителя об отказе в предоставлении муниципальной услуги с указанием причин.</w:t>
      </w:r>
    </w:p>
    <w:p w:rsidR="00C820FE" w:rsidRPr="007B60D8" w:rsidRDefault="00C820FE" w:rsidP="007B60D8"/>
    <w:p w:rsidR="00C820FE" w:rsidRPr="007B60D8" w:rsidRDefault="00C820FE" w:rsidP="007B60D8">
      <w:r w:rsidRPr="007B60D8">
        <w:t xml:space="preserve">Результат предоставления муниципальной услуги может быть получен: </w:t>
      </w:r>
    </w:p>
    <w:p w:rsidR="00C820FE" w:rsidRPr="007B60D8" w:rsidRDefault="00C820FE" w:rsidP="007B60D8">
      <w:r w:rsidRPr="007B60D8">
        <w:t>- в Уполномоченном органе, на бумажном носителе при личном обращении заявителя;</w:t>
      </w:r>
    </w:p>
    <w:p w:rsidR="00C820FE" w:rsidRPr="007B60D8" w:rsidRDefault="00C820FE" w:rsidP="007B60D8">
      <w:r w:rsidRPr="007B60D8">
        <w:t>- в многофункциональном центре на бумажном носителе, при личном обращении заявителя;</w:t>
      </w:r>
    </w:p>
    <w:p w:rsidR="00C820FE" w:rsidRPr="007B60D8" w:rsidRDefault="00C820FE" w:rsidP="007B60D8">
      <w:r w:rsidRPr="007B60D8">
        <w:t>- на Едином портале государственных услуг.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В случае предоставления документов в Уполномоченный орган предоставление муниципальной услуги осуществляется:</w:t>
      </w:r>
    </w:p>
    <w:p w:rsidR="00C820FE" w:rsidRPr="007B60D8" w:rsidRDefault="00C820FE" w:rsidP="007B60D8">
      <w:r w:rsidRPr="007B60D8">
        <w:t>для школ на основании приказа руководителя не позднее 31 августа текущего года, для поступающих в течение учебного года – не позднее 7 рабочих дней со дня подачи заявления и необходимых документов;</w:t>
      </w:r>
    </w:p>
    <w:p w:rsidR="00C820FE" w:rsidRPr="007B60D8" w:rsidRDefault="00C820FE" w:rsidP="007B60D8">
      <w:r w:rsidRPr="007B60D8">
        <w:t>для учреждений дополнительного образования на основании приказа руководителя не позднее 15 сентября текущего года, для поступающих в течение учебного года – не позднее 7 рабочих дней со дня подачи заявления и необходимых документов.</w:t>
      </w:r>
    </w:p>
    <w:p w:rsidR="00C820FE" w:rsidRPr="007B60D8" w:rsidRDefault="00C820FE" w:rsidP="007B60D8">
      <w:r w:rsidRPr="007B60D8">
        <w:t>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</w:t>
      </w:r>
    </w:p>
    <w:p w:rsidR="00C820FE" w:rsidRPr="007B60D8" w:rsidRDefault="00C820FE" w:rsidP="007B60D8">
      <w:r w:rsidRPr="007B60D8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820FE" w:rsidRPr="007B60D8" w:rsidRDefault="00C820FE" w:rsidP="007B60D8">
      <w:r w:rsidRPr="007B60D8"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C820FE" w:rsidRPr="007B60D8" w:rsidRDefault="00C820FE" w:rsidP="007B60D8">
      <w:r w:rsidRPr="007B60D8"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 рабочих дней с момента регистрации заявления в Уполномоченном органе.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Предоставление муниципальной услуги осуществляется в соответствии с:</w:t>
      </w:r>
    </w:p>
    <w:p w:rsidR="00C820FE" w:rsidRPr="007B60D8" w:rsidRDefault="00C820FE" w:rsidP="007B60D8">
      <w:r w:rsidRPr="007B60D8">
        <w:t>конвенцией о правах ребенка, одобренной Генеральной Ассамблеей ООН 20.11.1989;</w:t>
      </w:r>
    </w:p>
    <w:p w:rsidR="00C820FE" w:rsidRPr="007B60D8" w:rsidRDefault="00C820FE" w:rsidP="007B60D8">
      <w:r w:rsidRPr="007B60D8">
        <w:t>конституцией Российской Федерации;</w:t>
      </w:r>
    </w:p>
    <w:p w:rsidR="00C820FE" w:rsidRPr="007B60D8" w:rsidRDefault="00C820FE" w:rsidP="007B60D8">
      <w:r w:rsidRPr="007B60D8">
        <w:t>федеральным законом от 29.12.2012 N 273-ФЗ «Об образовании в Российской Федерации»;</w:t>
      </w:r>
    </w:p>
    <w:p w:rsidR="00C820FE" w:rsidRPr="007B60D8" w:rsidRDefault="00C820FE" w:rsidP="007B60D8">
      <w:r w:rsidRPr="007B60D8">
        <w:t>законом Российской Федерации от 26.06.1992 N 3132-1 « О статусе судей в Российской Федерации»;</w:t>
      </w:r>
    </w:p>
    <w:p w:rsidR="00C820FE" w:rsidRPr="007B60D8" w:rsidRDefault="00C820FE" w:rsidP="007B60D8">
      <w:r w:rsidRPr="007B60D8">
        <w:t>законом Российской Федерации от 17.01.1992 N 2202-1 «О прокуратуре Российской Федерации»;</w:t>
      </w:r>
    </w:p>
    <w:p w:rsidR="00C820FE" w:rsidRPr="007B60D8" w:rsidRDefault="00C820FE" w:rsidP="007B60D8">
      <w:r w:rsidRPr="007B60D8">
        <w:t>законом Российской Федерации от 15.05.1991 N 1244-1 «О социальной защите граждан, подвергшихся воздействию радиации вследствие катастрофы на Чернобыльской АЭС»;</w:t>
      </w:r>
    </w:p>
    <w:p w:rsidR="00C820FE" w:rsidRPr="007B60D8" w:rsidRDefault="00C820FE" w:rsidP="007B60D8">
      <w:r w:rsidRPr="007B60D8">
        <w:t>федеральным законом от 19.02.1993 №4528-1 «О беженцах»;</w:t>
      </w:r>
    </w:p>
    <w:p w:rsidR="00C820FE" w:rsidRPr="007B60D8" w:rsidRDefault="00C820FE" w:rsidP="007B60D8">
      <w:r w:rsidRPr="007B60D8">
        <w:t>законом Российской Федерации от 27.05.1998 N 76-ФЗ «О статусе военнослужащих»;</w:t>
      </w:r>
    </w:p>
    <w:p w:rsidR="00C820FE" w:rsidRPr="007B60D8" w:rsidRDefault="00C820FE" w:rsidP="007B60D8">
      <w:r w:rsidRPr="007B60D8">
        <w:t>федеральным законом от 07.02.2011 N 3-ФЗ «О полиции»;</w:t>
      </w:r>
    </w:p>
    <w:p w:rsidR="00C820FE" w:rsidRPr="007B60D8" w:rsidRDefault="00C820FE" w:rsidP="007B60D8">
      <w:r w:rsidRPr="007B60D8">
        <w:t>федеральным законом от 06.10.2003 N 131-ФЗ «Об общих принципах организации местного самоуправления в Российской Федерации»;</w:t>
      </w:r>
    </w:p>
    <w:p w:rsidR="00C820FE" w:rsidRPr="007B60D8" w:rsidRDefault="00C820FE" w:rsidP="007B60D8">
      <w:r w:rsidRPr="007B60D8">
        <w:t>федеральным законом от 24.07.1998 № 124-ФЗ «Об основных гарантиях прав ребенка в Российской Федерации»;</w:t>
      </w:r>
    </w:p>
    <w:p w:rsidR="00C820FE" w:rsidRPr="007B60D8" w:rsidRDefault="00C820FE" w:rsidP="007B60D8">
      <w:r w:rsidRPr="007B60D8">
        <w:t>законом Российской Федерации от 25.07.2002 N 115-ФЗ «О правовом положении иностранных граждан в Российской Федерации» (с изменениями и дополнениями);</w:t>
      </w:r>
    </w:p>
    <w:p w:rsidR="00C820FE" w:rsidRPr="007B60D8" w:rsidRDefault="00C820FE" w:rsidP="007B60D8">
      <w:r w:rsidRPr="007B60D8">
        <w:t>указом президента РФ от 05.05.1992 №431 «О мерах по социальной поддержке многодетных семей»;</w:t>
      </w:r>
    </w:p>
    <w:p w:rsidR="00C820FE" w:rsidRPr="007B60D8" w:rsidRDefault="00C820FE" w:rsidP="007B60D8">
      <w:r w:rsidRPr="007B60D8">
        <w:t>указом президента Российской Федерации от 02.10.1992 № 1157 «О дополнительных мерах государственной поддержки инвалидов»;</w:t>
      </w:r>
    </w:p>
    <w:p w:rsidR="00C820FE" w:rsidRPr="007B60D8" w:rsidRDefault="00C820FE" w:rsidP="007B60D8">
      <w:r w:rsidRPr="007B60D8">
        <w:t>законом Кемеровской области от 05.07.2013 N 86-ОЗ «Об образовании»;</w:t>
      </w:r>
    </w:p>
    <w:p w:rsidR="00C820FE" w:rsidRPr="007B60D8" w:rsidRDefault="00C820FE" w:rsidP="007B60D8">
      <w:r w:rsidRPr="007B60D8">
        <w:t>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820FE" w:rsidRPr="007B60D8" w:rsidRDefault="00C820FE" w:rsidP="007B60D8">
      <w:r w:rsidRPr="007B60D8">
        <w:t>федеральным законом от 27.07.2010 N 210-ФЗ «Об организации предоставления государственных и муниципальных услуг» («Собрание законодательства РФ», 02.08.2010, N 31, ст. 4179);</w:t>
      </w:r>
    </w:p>
    <w:p w:rsidR="00C820FE" w:rsidRPr="007B60D8" w:rsidRDefault="00C820FE" w:rsidP="007B60D8">
      <w:r w:rsidRPr="007B60D8">
        <w:t>федеральным законом от 02.05.2006 N 59-ФЗ «О порядке рассмотрения обращений граждан Российской Федерации» («Собрание законодательства РФ", 08.05.2006, N 19, ст. 2060);</w:t>
      </w:r>
    </w:p>
    <w:p w:rsidR="00C820FE" w:rsidRPr="007B60D8" w:rsidRDefault="00C820FE" w:rsidP="007B60D8">
      <w:r w:rsidRPr="007B60D8">
        <w:t>федеральным законом от 06.04.2011 N 63-ФЗ «Об электронной подписи»;</w:t>
      </w:r>
    </w:p>
    <w:p w:rsidR="00C820FE" w:rsidRPr="007B60D8" w:rsidRDefault="00C820FE" w:rsidP="007B60D8">
      <w:r w:rsidRPr="007B60D8">
        <w:t>постановлением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(«Собрание законодательства РФ», 03.10.2011, N 40, ст. 5559);</w:t>
      </w:r>
    </w:p>
    <w:p w:rsidR="00C820FE" w:rsidRPr="007B60D8" w:rsidRDefault="00C820FE" w:rsidP="007B60D8">
      <w:hyperlink r:id="rId7" w:history="1">
        <w:r w:rsidRPr="007B60D8">
          <w:rPr>
            <w:rStyle w:val="Hyperlink"/>
            <w:rFonts w:cs="Arial"/>
            <w:color w:val="auto"/>
          </w:rPr>
          <w:t>постановлением</w:t>
        </w:r>
      </w:hyperlink>
      <w:r w:rsidRPr="007B60D8">
        <w:t xml:space="preserve"> Правительства Российской Федерации от 16.08.2012 г.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лиц» (Собрание законодательства Российской Федерации, 2012, N 35, ст. 4829; 2014, N 50, ст. 7113);</w:t>
      </w:r>
    </w:p>
    <w:p w:rsidR="00C820FE" w:rsidRPr="007B60D8" w:rsidRDefault="00C820FE" w:rsidP="007B60D8">
      <w:r w:rsidRPr="007B60D8">
        <w:t>письмом Министерства образования Российской Федерации от 21.03.2003 N 03-51- 57ин/13-03 «Рекомендации по организации приема в первый класс»;</w:t>
      </w:r>
    </w:p>
    <w:p w:rsidR="00C820FE" w:rsidRPr="007B60D8" w:rsidRDefault="00C820FE" w:rsidP="007B60D8">
      <w:r w:rsidRPr="007B60D8">
        <w:t>письмом Министерства образования Российской Федерации от 14.07.2003 N 27/2967-6 (Инструктивное письмо «О психолого-медико-педагогической комиссии»);</w:t>
      </w:r>
    </w:p>
    <w:p w:rsidR="00C820FE" w:rsidRPr="007B60D8" w:rsidRDefault="00C820FE" w:rsidP="007B60D8">
      <w:r w:rsidRPr="007B60D8">
        <w:t>постановлением администрации муниципального образования «Крапивинский район» от 23.04.2010 № 456 «Об утверждении Положения о правилах приёма в общеобразовательные учреждения муниципального образования «Крапивинский муниципальный район»;</w:t>
      </w:r>
    </w:p>
    <w:p w:rsidR="00C820FE" w:rsidRPr="007B60D8" w:rsidRDefault="00C820FE" w:rsidP="007B60D8">
      <w:r w:rsidRPr="007B60D8">
        <w:t>приказом Минобрнауки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C820FE" w:rsidRPr="007B60D8" w:rsidRDefault="00C820FE" w:rsidP="007B60D8">
      <w:r w:rsidRPr="007B60D8">
        <w:t>положением «О порядке приема учащихся в организацию дополнительного образования»;</w:t>
      </w:r>
    </w:p>
    <w:p w:rsidR="00C820FE" w:rsidRPr="007B60D8" w:rsidRDefault="00C820FE" w:rsidP="007B60D8">
      <w:r w:rsidRPr="007B60D8"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820FE" w:rsidRPr="007B60D8" w:rsidRDefault="00C820FE" w:rsidP="007B60D8">
      <w:r w:rsidRPr="007B60D8"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услуг;</w:t>
      </w:r>
    </w:p>
    <w:p w:rsidR="00C820FE" w:rsidRPr="007B60D8" w:rsidRDefault="00C820FE" w:rsidP="007B60D8">
      <w:r w:rsidRPr="007B60D8">
        <w:t>уставом муниципального образования «Крапивинский муниципальный район»;</w:t>
      </w:r>
    </w:p>
    <w:p w:rsidR="00C820FE" w:rsidRPr="007B60D8" w:rsidRDefault="00C820FE" w:rsidP="007B60D8">
      <w:r w:rsidRPr="007B60D8">
        <w:t>уставами муниципальных образовательных учреждений Крапивинского муниципального района.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Для предоставления муниципальной услуги заявитель представляет следующие документы:</w:t>
      </w:r>
    </w:p>
    <w:p w:rsidR="00C820FE" w:rsidRPr="007B60D8" w:rsidRDefault="00C820FE" w:rsidP="007B60D8"/>
    <w:p w:rsidR="00C820FE" w:rsidRPr="007B60D8" w:rsidRDefault="00C820FE" w:rsidP="007B60D8">
      <w:r w:rsidRPr="007B60D8">
        <w:t>При обращении заявителя в общеобразовательное учреждение:</w:t>
      </w:r>
    </w:p>
    <w:p w:rsidR="00C820FE" w:rsidRPr="007B60D8" w:rsidRDefault="00C820FE" w:rsidP="007B60D8">
      <w:r w:rsidRPr="007B60D8">
        <w:t>1 заявление на зачисление ребенка в общеобразовательное учреждение (приложение 4);</w:t>
      </w:r>
    </w:p>
    <w:p w:rsidR="00C820FE" w:rsidRPr="007B60D8" w:rsidRDefault="00C820FE" w:rsidP="007B60D8">
      <w:r w:rsidRPr="007B60D8">
        <w:t>2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C820FE" w:rsidRPr="007B60D8" w:rsidRDefault="00C820FE" w:rsidP="007B60D8">
      <w:r w:rsidRPr="007B60D8">
        <w:t>3 документ, удостоверяющий личность ребенка (копия паспорта или свидетельства о рождении);</w:t>
      </w:r>
    </w:p>
    <w:p w:rsidR="00C820FE" w:rsidRPr="007B60D8" w:rsidRDefault="00C820FE" w:rsidP="007B60D8">
      <w:r w:rsidRPr="007B60D8">
        <w:t>4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(справка о месте проживания ребенка);</w:t>
      </w:r>
    </w:p>
    <w:p w:rsidR="00C820FE" w:rsidRPr="007B60D8" w:rsidRDefault="00C820FE" w:rsidP="007B60D8">
      <w:r w:rsidRPr="007B60D8">
        <w:t>5 аттестат об основном общем образовании (при поступлении в 10,11 классы).</w:t>
      </w:r>
    </w:p>
    <w:p w:rsidR="00C820FE" w:rsidRPr="007B60D8" w:rsidRDefault="00C820FE" w:rsidP="007B60D8">
      <w:r w:rsidRPr="007B60D8">
        <w:t>Родители (законные представители) детей имеют право по своему усмотрению представлять другие документы:</w:t>
      </w:r>
    </w:p>
    <w:p w:rsidR="00C820FE" w:rsidRPr="007B60D8" w:rsidRDefault="00C820FE" w:rsidP="007B60D8">
      <w:r w:rsidRPr="007B60D8">
        <w:t>1 лично дело, заверенного печатью школы;</w:t>
      </w:r>
    </w:p>
    <w:p w:rsidR="00C820FE" w:rsidRPr="007B60D8" w:rsidRDefault="00C820FE" w:rsidP="007B60D8">
      <w:r w:rsidRPr="007B60D8">
        <w:t>2 выписка текущих оценок по всем предметам и табеля четвертных (полугодовых) оценок, если зачисление производится в течение учебного года;</w:t>
      </w:r>
    </w:p>
    <w:p w:rsidR="00C820FE" w:rsidRPr="007B60D8" w:rsidRDefault="00C820FE" w:rsidP="007B60D8">
      <w:r w:rsidRPr="007B60D8">
        <w:t>3 медицинская карта ребенка.</w:t>
      </w:r>
    </w:p>
    <w:p w:rsidR="00C820FE" w:rsidRPr="007B60D8" w:rsidRDefault="00C820FE" w:rsidP="007B60D8">
      <w:r w:rsidRPr="007B60D8"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C820FE" w:rsidRPr="007B60D8" w:rsidRDefault="00C820FE" w:rsidP="007B60D8"/>
    <w:p w:rsidR="00C820FE" w:rsidRPr="007B60D8" w:rsidRDefault="00C820FE" w:rsidP="007B60D8">
      <w:r w:rsidRPr="007B60D8">
        <w:t>При обращении заявителя в учреждение дополнительного образования:</w:t>
      </w:r>
    </w:p>
    <w:p w:rsidR="00C820FE" w:rsidRPr="007B60D8" w:rsidRDefault="00C820FE" w:rsidP="007B60D8">
      <w:r w:rsidRPr="007B60D8">
        <w:t>1 заявление на зачисление ребенка в учреждение дополнительного образования (приложение 5);</w:t>
      </w:r>
    </w:p>
    <w:p w:rsidR="00C820FE" w:rsidRPr="007B60D8" w:rsidRDefault="00C820FE" w:rsidP="007B60D8">
      <w:r w:rsidRPr="007B60D8">
        <w:t>2 медицинскую справку о состоянии здоровья ребенка (требуется при приеме в спортивные, спортивно-технические, туристские, хореографические группы);</w:t>
      </w:r>
    </w:p>
    <w:p w:rsidR="00C820FE" w:rsidRPr="007B60D8" w:rsidRDefault="00C820FE" w:rsidP="007B60D8">
      <w:r w:rsidRPr="007B60D8">
        <w:t>3 документ, удостоверяющий личность ребенка (копия паспорта или свидетельства о рождении);</w:t>
      </w:r>
    </w:p>
    <w:p w:rsidR="00C820FE" w:rsidRPr="007B60D8" w:rsidRDefault="00C820FE" w:rsidP="007B60D8">
      <w:r w:rsidRPr="007B60D8">
        <w:t>4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беженца.</w:t>
      </w:r>
    </w:p>
    <w:p w:rsidR="00C820FE" w:rsidRPr="007B60D8" w:rsidRDefault="00C820FE" w:rsidP="007B60D8"/>
    <w:p w:rsidR="00C820FE" w:rsidRPr="007B60D8" w:rsidRDefault="00C820FE" w:rsidP="007B60D8">
      <w:r w:rsidRPr="007B60D8">
        <w:t>Копии документов должны быть заверены в установленном порядке или могут заверяться работником муниципального образовательного учреждения при сличении их с оригиналом. После заверения специалистом оригиналы возвращаются заявителям.</w:t>
      </w:r>
    </w:p>
    <w:p w:rsidR="00C820FE" w:rsidRPr="007B60D8" w:rsidRDefault="00C820FE" w:rsidP="007B60D8">
      <w:r w:rsidRPr="007B60D8">
        <w:t>Заявитель, являющийся иностранным гражданином или лицом без гражданства, дополнительно предъявляет заверенные в установленном порядке: копию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820FE" w:rsidRPr="007B60D8" w:rsidRDefault="00C820FE" w:rsidP="007B60D8">
      <w:r w:rsidRPr="007B60D8"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820FE" w:rsidRPr="007B60D8" w:rsidRDefault="00C820FE" w:rsidP="007B60D8">
      <w:r w:rsidRPr="007B60D8">
        <w:t>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C820FE" w:rsidRPr="007B60D8" w:rsidRDefault="00C820FE" w:rsidP="007B60D8"/>
    <w:p w:rsidR="00C820FE" w:rsidRPr="007B60D8" w:rsidRDefault="00C820FE" w:rsidP="007B60D8">
      <w:r w:rsidRPr="007B60D8">
        <w:t>Заявление и необходимые документы могут быть представлены:</w:t>
      </w:r>
    </w:p>
    <w:p w:rsidR="00C820FE" w:rsidRPr="007B60D8" w:rsidRDefault="00C820FE" w:rsidP="007B60D8">
      <w:r w:rsidRPr="007B60D8">
        <w:t>- в Уполномоченный орган, посредством личного обращения заявителя;</w:t>
      </w:r>
    </w:p>
    <w:p w:rsidR="00C820FE" w:rsidRPr="007B60D8" w:rsidRDefault="00C820FE" w:rsidP="007B60D8">
      <w:r w:rsidRPr="007B60D8">
        <w:t>- в Уполномоченный орган, посредством направления почтовой связью;</w:t>
      </w:r>
    </w:p>
    <w:p w:rsidR="00C820FE" w:rsidRPr="007B60D8" w:rsidRDefault="00C820FE" w:rsidP="007B60D8">
      <w:r w:rsidRPr="007B60D8">
        <w:t>- в многофункциональный центр, посредством личного обращения заявителя;</w:t>
      </w:r>
    </w:p>
    <w:p w:rsidR="00C820FE" w:rsidRPr="007B60D8" w:rsidRDefault="00C820FE" w:rsidP="007B60D8">
      <w:r w:rsidRPr="007B60D8">
        <w:t>- через Единый портал государственных услуг.</w:t>
      </w:r>
    </w:p>
    <w:p w:rsidR="00C820FE" w:rsidRPr="007B60D8" w:rsidRDefault="00C820FE" w:rsidP="007B60D8"/>
    <w:p w:rsidR="00C820FE" w:rsidRPr="007B60D8" w:rsidRDefault="00C820FE" w:rsidP="007B60D8">
      <w:r w:rsidRPr="007B60D8">
        <w:t>В процессе предоставления муниципальной услуги не требуется межведомственное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C820FE" w:rsidRPr="007B60D8" w:rsidRDefault="00C820FE" w:rsidP="007B60D8">
      <w:r w:rsidRPr="007B60D8">
        <w:t>Уполномоченный орган не вправе требовать от заявителя или его представителя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Основания для отказа в приеме документов, необходимых для предоставления муниципальной услуги не предусмотрены.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Приостановление предоставления муниципальной услуги законодательством Российской Федерации не предусмотрено.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Основания для отказа в предоставлении муниципальной услуги в общеобразовательных учреждениях:</w:t>
      </w:r>
    </w:p>
    <w:p w:rsidR="00C820FE" w:rsidRPr="007B60D8" w:rsidRDefault="00C820FE" w:rsidP="007B60D8">
      <w:r w:rsidRPr="007B60D8"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C820FE" w:rsidRPr="007B60D8" w:rsidRDefault="00C820FE" w:rsidP="007B60D8">
      <w:r w:rsidRPr="007B60D8">
        <w:t>- отсутствие свободных мест в муниципальном общеобразовательном учреждении;</w:t>
      </w:r>
    </w:p>
    <w:p w:rsidR="00C820FE" w:rsidRPr="007B60D8" w:rsidRDefault="00C820FE" w:rsidP="007B60D8">
      <w:r w:rsidRPr="007B60D8">
        <w:t>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(приложение 2).</w:t>
      </w:r>
    </w:p>
    <w:p w:rsidR="00C820FE" w:rsidRPr="007B60D8" w:rsidRDefault="00C820FE" w:rsidP="007B60D8">
      <w:r w:rsidRPr="007B60D8">
        <w:t>- не достижение ребенком возраста шести лет шести месяцев на 1 сентября календарного года (при приеме в 1 класс).</w:t>
      </w:r>
    </w:p>
    <w:p w:rsidR="00C820FE" w:rsidRPr="007B60D8" w:rsidRDefault="00C820FE" w:rsidP="007B60D8">
      <w:r w:rsidRPr="007B60D8">
        <w:t>По заявлению родителей (законных представителей) Управление образования администрации Крапивинского муниципального района вправе разрешить прием детей в образовательные учреждения для обучения в более раннем возрасте.</w:t>
      </w:r>
    </w:p>
    <w:p w:rsidR="00C820FE" w:rsidRPr="007B60D8" w:rsidRDefault="00C820FE" w:rsidP="007B60D8">
      <w:r w:rsidRPr="007B60D8">
        <w:t>Администрация общеобразовательного учреждения может отказать гражданам, не проживающим на территории, закрепленной за образовательным учреждением, в приеме их детей только по причине отсутствия свободных мест в образовательном учреждении. Отсутствие регистрации по месту жительства заявителя и ребенка не может являться основанием для отказа в приеме в общеобразовательное учреждение.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Основания для отказа в предоставлении муниципальной услуги в образовательных учреждениях дополнительного образования:</w:t>
      </w:r>
    </w:p>
    <w:p w:rsidR="00C820FE" w:rsidRPr="007B60D8" w:rsidRDefault="00C820FE" w:rsidP="007B60D8">
      <w:r w:rsidRPr="007B60D8">
        <w:t>- при предоставлении родителями (законными представителями) документов, не соответствующих установленным требованиям;</w:t>
      </w:r>
    </w:p>
    <w:p w:rsidR="00C820FE" w:rsidRPr="007B60D8" w:rsidRDefault="00C820FE" w:rsidP="007B60D8">
      <w:r w:rsidRPr="007B60D8">
        <w:t>- при отсутствии свободных мест в учреждении дополнительного образования;</w:t>
      </w:r>
    </w:p>
    <w:p w:rsidR="00C820FE" w:rsidRPr="007B60D8" w:rsidRDefault="00C820FE" w:rsidP="007B60D8">
      <w:r w:rsidRPr="007B60D8">
        <w:t>- при наличии медицинских противопоказаний к посещению ребенком учреждения дополнительного образования;</w:t>
      </w:r>
    </w:p>
    <w:p w:rsidR="00C820FE" w:rsidRPr="007B60D8" w:rsidRDefault="00C820FE" w:rsidP="007B60D8">
      <w:r w:rsidRPr="007B60D8">
        <w:t>- возраст ребенка ниже минимального значения, предусмотренного уставом учреждения дополнительного образования;</w:t>
      </w:r>
    </w:p>
    <w:p w:rsidR="00C820FE" w:rsidRPr="007B60D8" w:rsidRDefault="00C820FE" w:rsidP="007B60D8">
      <w:r w:rsidRPr="007B60D8">
        <w:t>- возраст поступающего выше максимального значения, предусмотренного уставом учреждения дополнительного образования.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Услугами необходимыми и обязательными для предоставления муниципальной услуги являются:</w:t>
      </w:r>
    </w:p>
    <w:p w:rsidR="00C820FE" w:rsidRPr="007B60D8" w:rsidRDefault="00C820FE" w:rsidP="007B60D8">
      <w:r w:rsidRPr="007B60D8">
        <w:t>1. медицинское заключение о состоянии здоровья ребенка выданное медицинским учреждением Крапивинского муниципального района, либо Кемеровской области.</w:t>
      </w:r>
    </w:p>
    <w:p w:rsidR="00C820FE" w:rsidRPr="007B60D8" w:rsidRDefault="00C820FE" w:rsidP="007B60D8">
      <w:r w:rsidRPr="007B60D8">
        <w:t>2. заключение психолого-медико-педагогической комиссии выданное МБОУ для детей, нуждающихся в психолого-педогогической и медико-социальной помощи «Крапивинский Центр диагностики и консультирования», или заключение ЦПМПК выданное Государственной организацией образования «</w:t>
      </w:r>
      <w:hyperlink r:id="rId8" w:history="1">
        <w:r w:rsidRPr="007B60D8">
          <w:rPr>
            <w:rStyle w:val="Hyperlink"/>
            <w:rFonts w:cs="Arial"/>
            <w:color w:val="auto"/>
          </w:rPr>
          <w:t>Кузбасский региональный центр психолого-педагогической, медицинской и социальной помощи «Здоровье и развитие личности»</w:t>
        </w:r>
      </w:hyperlink>
      <w:r w:rsidRPr="007B60D8">
        <w:t>.</w:t>
      </w:r>
    </w:p>
    <w:p w:rsidR="00C820FE" w:rsidRPr="007B60D8" w:rsidRDefault="00C820FE" w:rsidP="007B60D8">
      <w:r w:rsidRPr="007B60D8">
        <w:t>3. справка о месте проживания выданная администрацией (поселковая, сельская) по месту жительства семьи.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820FE" w:rsidRPr="007B60D8" w:rsidRDefault="00C820FE" w:rsidP="007B60D8"/>
    <w:p w:rsidR="00C820FE" w:rsidRPr="007B60D8" w:rsidRDefault="00C820FE" w:rsidP="007B60D8">
      <w:r w:rsidRPr="007B60D8"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Предоставление муниципальной услуги осуществляется бесплатно.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820FE" w:rsidRPr="007B60D8" w:rsidRDefault="00C820FE" w:rsidP="007B60D8"/>
    <w:p w:rsidR="00C820FE" w:rsidRPr="007B60D8" w:rsidRDefault="00C820FE" w:rsidP="007B60D8">
      <w:r w:rsidRPr="007B60D8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C820FE" w:rsidRPr="007B60D8" w:rsidRDefault="00C820FE" w:rsidP="007B60D8"/>
    <w:p w:rsidR="00C820FE" w:rsidRPr="007B60D8" w:rsidRDefault="00C820FE" w:rsidP="007B60D8">
      <w:r w:rsidRPr="007B60D8"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C820FE" w:rsidRPr="007B60D8" w:rsidRDefault="00C820FE" w:rsidP="007B60D8">
      <w:r w:rsidRPr="007B60D8"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C820FE" w:rsidRPr="007B60D8" w:rsidRDefault="00C820FE" w:rsidP="007B60D8">
      <w:r w:rsidRPr="007B60D8"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C820FE" w:rsidRPr="007B60D8" w:rsidRDefault="00C820FE" w:rsidP="007B60D8">
      <w:r w:rsidRPr="007B60D8"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C820FE" w:rsidRPr="007B60D8" w:rsidRDefault="00C820FE" w:rsidP="007B60D8">
      <w:r w:rsidRPr="007B60D8"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C820FE" w:rsidRPr="007B60D8" w:rsidRDefault="00C820FE" w:rsidP="007B60D8">
      <w:r w:rsidRPr="007B60D8"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820FE" w:rsidRPr="007B60D8" w:rsidRDefault="00C820FE" w:rsidP="007B60D8">
      <w:r w:rsidRPr="007B60D8"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C820FE" w:rsidRPr="007B60D8" w:rsidRDefault="00C820FE" w:rsidP="007B60D8">
      <w:r w:rsidRPr="007B60D8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820FE" w:rsidRPr="007B60D8" w:rsidRDefault="00C820FE" w:rsidP="007B60D8">
      <w:r w:rsidRPr="007B60D8"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820FE" w:rsidRPr="007B60D8" w:rsidRDefault="00C820FE" w:rsidP="007B60D8">
      <w:r w:rsidRPr="007B60D8"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C820FE" w:rsidRPr="007B60D8" w:rsidRDefault="00C820FE" w:rsidP="007B60D8">
      <w:r w:rsidRPr="007B60D8">
        <w:t>На здании рядом с входом должна быть размещена информационная табличка (вывеска), содержащая следующую информацию:</w:t>
      </w:r>
    </w:p>
    <w:p w:rsidR="00C820FE" w:rsidRPr="007B60D8" w:rsidRDefault="00C820FE" w:rsidP="007B60D8">
      <w:r w:rsidRPr="007B60D8">
        <w:t>наименование органа;</w:t>
      </w:r>
    </w:p>
    <w:p w:rsidR="00C820FE" w:rsidRPr="007B60D8" w:rsidRDefault="00C820FE" w:rsidP="007B60D8">
      <w:r w:rsidRPr="007B60D8">
        <w:t>место нахождения и юридический адрес;</w:t>
      </w:r>
    </w:p>
    <w:p w:rsidR="00C820FE" w:rsidRPr="007B60D8" w:rsidRDefault="00C820FE" w:rsidP="007B60D8">
      <w:r w:rsidRPr="007B60D8">
        <w:t>режим работы;</w:t>
      </w:r>
    </w:p>
    <w:p w:rsidR="00C820FE" w:rsidRPr="007B60D8" w:rsidRDefault="00C820FE" w:rsidP="007B60D8">
      <w:r w:rsidRPr="007B60D8">
        <w:t>номера телефонов для справок;</w:t>
      </w:r>
    </w:p>
    <w:p w:rsidR="00C820FE" w:rsidRPr="007B60D8" w:rsidRDefault="00C820FE" w:rsidP="007B60D8">
      <w:r w:rsidRPr="007B60D8">
        <w:t>адрес официального сайта.</w:t>
      </w:r>
    </w:p>
    <w:p w:rsidR="00C820FE" w:rsidRPr="007B60D8" w:rsidRDefault="00C820FE" w:rsidP="007B60D8">
      <w:r w:rsidRPr="007B60D8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820FE" w:rsidRPr="007B60D8" w:rsidRDefault="00C820FE" w:rsidP="007B60D8">
      <w:r w:rsidRPr="007B60D8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820FE" w:rsidRPr="007B60D8" w:rsidRDefault="00C820FE" w:rsidP="007B60D8">
      <w:r w:rsidRPr="007B60D8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C820FE" w:rsidRPr="007B60D8" w:rsidRDefault="00C820FE" w:rsidP="007B60D8">
      <w:r w:rsidRPr="007B60D8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820FE" w:rsidRPr="007B60D8" w:rsidRDefault="00C820FE" w:rsidP="007B60D8">
      <w:r w:rsidRPr="007B60D8">
        <w:t xml:space="preserve">Помещение приема и выдачи документов в многофункциональном центре оборудовано информационным табло, регулирующим поток «электронной очереди». </w:t>
      </w:r>
    </w:p>
    <w:p w:rsidR="00C820FE" w:rsidRPr="007B60D8" w:rsidRDefault="00C820FE" w:rsidP="007B60D8">
      <w:r w:rsidRPr="007B60D8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C820FE" w:rsidRPr="007B60D8" w:rsidRDefault="00C820FE" w:rsidP="007B60D8">
      <w:r w:rsidRPr="007B60D8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820FE" w:rsidRPr="007B60D8" w:rsidRDefault="00C820FE" w:rsidP="007B60D8">
      <w:r w:rsidRPr="007B60D8">
        <w:t>Для заявителя, находящегося на приеме, должно быть предусмотрено место для раскладки документов.</w:t>
      </w:r>
    </w:p>
    <w:p w:rsidR="00C820FE" w:rsidRPr="007B60D8" w:rsidRDefault="00C820FE" w:rsidP="007B60D8">
      <w:r w:rsidRPr="007B60D8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C820FE" w:rsidRPr="007B60D8" w:rsidRDefault="00C820FE" w:rsidP="007B60D8">
      <w:r w:rsidRPr="007B60D8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C820FE" w:rsidRPr="007B60D8" w:rsidRDefault="00C820FE" w:rsidP="007B60D8">
      <w:r w:rsidRPr="007B60D8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C820FE" w:rsidRPr="007B60D8" w:rsidRDefault="00C820FE" w:rsidP="007B60D8">
      <w:r w:rsidRPr="007B60D8"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C820FE" w:rsidRPr="007B60D8" w:rsidRDefault="00C820FE" w:rsidP="007B60D8">
      <w:r w:rsidRPr="007B60D8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C820FE" w:rsidRPr="007B60D8" w:rsidRDefault="00C820FE" w:rsidP="007B60D8">
      <w:r w:rsidRPr="007B60D8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C820FE" w:rsidRPr="007B60D8" w:rsidRDefault="00C820FE" w:rsidP="007B60D8">
      <w:r w:rsidRPr="007B60D8">
        <w:t xml:space="preserve">В здании общеобразовательного учреждения должно быть предусмотрено помещение психомоторной коррекции для занятий с детьми-инвалидами и детьми с ограниченными возможностями здоровья со специальным коррекционным оборудованием. </w:t>
      </w:r>
    </w:p>
    <w:p w:rsidR="00C820FE" w:rsidRPr="007B60D8" w:rsidRDefault="00C820FE" w:rsidP="007B60D8">
      <w:r w:rsidRPr="007B60D8">
        <w:t xml:space="preserve">По размерам (площади) и техническому состоянию помещения образовательного учреждения должны отвечать требованиям </w:t>
      </w:r>
      <w:hyperlink r:id="rId9" w:tooltip="Санитарные нормы" w:history="1">
        <w:r w:rsidRPr="007B60D8">
          <w:rPr>
            <w:rStyle w:val="Hyperlink"/>
            <w:rFonts w:cs="Arial"/>
            <w:color w:val="auto"/>
          </w:rPr>
          <w:t>санитарно-гигиенических норм</w:t>
        </w:r>
      </w:hyperlink>
      <w:r w:rsidRPr="007B60D8"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10" w:tooltip="Влажность" w:history="1">
        <w:r w:rsidRPr="007B60D8">
          <w:rPr>
            <w:rStyle w:val="Hyperlink"/>
            <w:rFonts w:cs="Arial"/>
            <w:color w:val="auto"/>
          </w:rPr>
          <w:t>влажности</w:t>
        </w:r>
      </w:hyperlink>
      <w:r w:rsidRPr="007B60D8">
        <w:t xml:space="preserve"> воздуха, запыленности, загрязненности, шума, вибрации и т. д.).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К показателям, характеризующим качество и доступность муниципальной услуги, относятся:</w:t>
      </w:r>
    </w:p>
    <w:p w:rsidR="00C820FE" w:rsidRPr="007B60D8" w:rsidRDefault="00C820FE" w:rsidP="007B60D8">
      <w:r w:rsidRPr="007B60D8">
        <w:t>1) сроки предоставления муниципальной услуги;</w:t>
      </w:r>
    </w:p>
    <w:p w:rsidR="00C820FE" w:rsidRPr="007B60D8" w:rsidRDefault="00C820FE" w:rsidP="007B60D8">
      <w:r w:rsidRPr="007B60D8">
        <w:t>2) достоверность предоставляемой информации;</w:t>
      </w:r>
    </w:p>
    <w:p w:rsidR="00C820FE" w:rsidRPr="007B60D8" w:rsidRDefault="00C820FE" w:rsidP="007B60D8">
      <w:r w:rsidRPr="007B60D8">
        <w:t>3) время ожидания в очереди для получения муниципальной услуги;</w:t>
      </w:r>
    </w:p>
    <w:p w:rsidR="00C820FE" w:rsidRPr="007B60D8" w:rsidRDefault="00C820FE" w:rsidP="007B60D8">
      <w:r w:rsidRPr="007B60D8">
        <w:t>4) доступность муниципальной услуги в многофункциональном центре;</w:t>
      </w:r>
    </w:p>
    <w:p w:rsidR="00C820FE" w:rsidRPr="007B60D8" w:rsidRDefault="00C820FE" w:rsidP="007B60D8">
      <w:r w:rsidRPr="007B60D8">
        <w:t>5) полнота, актуальность и доступность информации о порядке предоставления муниципальной услуги;</w:t>
      </w:r>
    </w:p>
    <w:p w:rsidR="00C820FE" w:rsidRPr="007B60D8" w:rsidRDefault="00C820FE" w:rsidP="007B60D8">
      <w:r w:rsidRPr="007B60D8">
        <w:t>6) удобное территориальное расположение муниципальных образовательных учреждений;</w:t>
      </w:r>
    </w:p>
    <w:p w:rsidR="00C820FE" w:rsidRPr="007B60D8" w:rsidRDefault="00C820FE" w:rsidP="007B60D8">
      <w:r w:rsidRPr="007B60D8">
        <w:t xml:space="preserve">7)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C820FE" w:rsidRPr="007B60D8" w:rsidRDefault="00C820FE" w:rsidP="007B60D8">
      <w:r w:rsidRPr="007B60D8">
        <w:t xml:space="preserve">8) соответствие предоставляемой муниципальной услуги требованиям настоящего административного регламента; </w:t>
      </w:r>
    </w:p>
    <w:p w:rsidR="00C820FE" w:rsidRPr="007B60D8" w:rsidRDefault="00C820FE" w:rsidP="007B60D8">
      <w:r w:rsidRPr="007B60D8">
        <w:t>9) отсутствие обоснованных жалоб;</w:t>
      </w:r>
    </w:p>
    <w:p w:rsidR="00C820FE" w:rsidRPr="007B60D8" w:rsidRDefault="00C820FE" w:rsidP="007B60D8">
      <w:r w:rsidRPr="007B60D8">
        <w:t>10) востребованность муниципальной услуги в электронном виде.</w:t>
      </w:r>
    </w:p>
    <w:p w:rsidR="00C820FE" w:rsidRPr="007B60D8" w:rsidRDefault="00C820FE" w:rsidP="007B60D8"/>
    <w:p w:rsidR="00C820FE" w:rsidRPr="007B60D8" w:rsidRDefault="00C820FE" w:rsidP="007B60D8">
      <w:r w:rsidRPr="007B60D8"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C820FE" w:rsidRPr="007B60D8" w:rsidRDefault="00C820FE" w:rsidP="007B60D8">
      <w:r w:rsidRPr="007B60D8"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C820FE" w:rsidRPr="007B60D8" w:rsidRDefault="00C820FE" w:rsidP="007B60D8">
      <w:r w:rsidRPr="007B60D8"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C820FE" w:rsidRPr="007B60D8" w:rsidRDefault="00C820FE" w:rsidP="007B60D8">
      <w:r w:rsidRPr="007B60D8"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C820FE" w:rsidRPr="007B60D8" w:rsidRDefault="00C820FE" w:rsidP="007B60D8">
      <w:r w:rsidRPr="007B60D8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C820FE" w:rsidRPr="007B60D8" w:rsidRDefault="00C820FE" w:rsidP="007B60D8">
      <w:r w:rsidRPr="007B60D8"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C820FE" w:rsidRPr="007B60D8" w:rsidRDefault="00C820FE" w:rsidP="007B60D8">
      <w:r w:rsidRPr="007B60D8"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820FE" w:rsidRPr="007B60D8" w:rsidRDefault="00C820FE" w:rsidP="007B60D8"/>
    <w:p w:rsidR="00C820FE" w:rsidRPr="007B60D8" w:rsidRDefault="00C820FE" w:rsidP="007B60D8">
      <w:r w:rsidRPr="007B60D8"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C820FE" w:rsidRPr="007B60D8" w:rsidRDefault="00C820FE" w:rsidP="007B60D8">
      <w:r w:rsidRPr="007B60D8">
        <w:t>Муниципальная услуга оказывается в МФЦ в рамках Жизненной ситуации:</w:t>
      </w:r>
    </w:p>
    <w:p w:rsidR="00C820FE" w:rsidRPr="007B60D8" w:rsidRDefault="00C820FE" w:rsidP="007B60D8">
      <w:r w:rsidRPr="007B60D8">
        <w:t>«Рождение ребенка»;</w:t>
      </w:r>
    </w:p>
    <w:p w:rsidR="00C820FE" w:rsidRPr="007B60D8" w:rsidRDefault="00C820FE" w:rsidP="007B60D8">
      <w:r w:rsidRPr="007B60D8">
        <w:t>«Смена места жительства».</w:t>
      </w:r>
    </w:p>
    <w:p w:rsidR="00C820FE" w:rsidRPr="007B60D8" w:rsidRDefault="00C820FE" w:rsidP="007B60D8">
      <w:r w:rsidRPr="007B60D8"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C820FE" w:rsidRPr="007B60D8" w:rsidRDefault="00C820FE" w:rsidP="007B60D8">
      <w:r w:rsidRPr="007B60D8"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C820FE" w:rsidRPr="007B60D8" w:rsidRDefault="00C820FE" w:rsidP="007B60D8">
      <w:r w:rsidRPr="007B60D8"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C820FE" w:rsidRPr="007B60D8" w:rsidRDefault="00C820FE" w:rsidP="007B60D8"/>
    <w:p w:rsidR="00C820FE" w:rsidRPr="007B60D8" w:rsidRDefault="00C820FE" w:rsidP="007B60D8">
      <w:pPr>
        <w:jc w:val="center"/>
        <w:rPr>
          <w:b/>
          <w:bCs/>
          <w:sz w:val="30"/>
          <w:szCs w:val="30"/>
        </w:rPr>
      </w:pPr>
      <w:r w:rsidRPr="007B60D8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Перечень административных процедур</w:t>
      </w:r>
    </w:p>
    <w:p w:rsidR="00C820FE" w:rsidRPr="007B60D8" w:rsidRDefault="00C820FE" w:rsidP="007B60D8"/>
    <w:p w:rsidR="00C820FE" w:rsidRPr="007B60D8" w:rsidRDefault="00C820FE" w:rsidP="007B60D8">
      <w:r w:rsidRPr="007B60D8">
        <w:t>Предоставление муниципальной услуги включает в себя следующие административные процедуры:</w:t>
      </w:r>
    </w:p>
    <w:p w:rsidR="00C820FE" w:rsidRPr="007B60D8" w:rsidRDefault="00C820FE" w:rsidP="007B60D8">
      <w:r w:rsidRPr="007B60D8">
        <w:t>1) прием и регистрация заявления и необходимых документов;</w:t>
      </w:r>
    </w:p>
    <w:p w:rsidR="00C820FE" w:rsidRPr="007B60D8" w:rsidRDefault="00C820FE" w:rsidP="007B60D8">
      <w:r w:rsidRPr="007B60D8">
        <w:t>2) рассмотрение заявления и необходимых документов;</w:t>
      </w:r>
    </w:p>
    <w:p w:rsidR="00C820FE" w:rsidRPr="007B60D8" w:rsidRDefault="00C820FE" w:rsidP="007B60D8">
      <w:r w:rsidRPr="007B60D8">
        <w:t>3) подготовка документов по результатам рассмотрения заявления и необходимых документов:</w:t>
      </w:r>
    </w:p>
    <w:p w:rsidR="00C820FE" w:rsidRPr="007B60D8" w:rsidRDefault="00C820FE" w:rsidP="007B60D8">
      <w:r w:rsidRPr="007B60D8">
        <w:t>4) выдача (направление) документов по результатам предоставления муниципальной услуги.</w:t>
      </w:r>
    </w:p>
    <w:p w:rsidR="00C820FE" w:rsidRPr="007B60D8" w:rsidRDefault="00C820FE" w:rsidP="007B60D8">
      <w:r w:rsidRPr="007B60D8">
        <w:t>Блок-схема предоставления муниципальной услуги приведена в приложении 1 к Административному регламенту.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Прием и регистрация заявления и документов, необходимых для предоставления муниципальной услуги, при обращении заявителя в многофункциональный центр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C820FE" w:rsidRPr="007B60D8" w:rsidRDefault="00C820FE" w:rsidP="007B60D8">
      <w:r w:rsidRPr="007B60D8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C820FE" w:rsidRPr="007B60D8" w:rsidRDefault="00C820FE" w:rsidP="007B60D8">
      <w:r w:rsidRPr="007B60D8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C820FE" w:rsidRPr="007B60D8" w:rsidRDefault="00C820FE" w:rsidP="007B60D8">
      <w:r w:rsidRPr="007B60D8">
        <w:t>2) наличия прилагаемых документов, необходимых для предоставления муниципальной услуги.</w:t>
      </w:r>
    </w:p>
    <w:p w:rsidR="00C820FE" w:rsidRPr="007B60D8" w:rsidRDefault="00C820FE" w:rsidP="007B60D8">
      <w:r w:rsidRPr="007B60D8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C820FE" w:rsidRPr="007B60D8" w:rsidRDefault="00C820FE" w:rsidP="007B60D8">
      <w:r w:rsidRPr="007B60D8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C820FE" w:rsidRPr="007B60D8" w:rsidRDefault="00C820FE" w:rsidP="007B60D8">
      <w:r w:rsidRPr="007B60D8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C820FE" w:rsidRPr="007B60D8" w:rsidRDefault="00C820FE" w:rsidP="007B60D8">
      <w:r w:rsidRPr="007B60D8"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 </w:t>
      </w:r>
    </w:p>
    <w:p w:rsidR="00C820FE" w:rsidRPr="007B60D8" w:rsidRDefault="00C820FE" w:rsidP="007B60D8">
      <w:r w:rsidRPr="007B60D8"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C820FE" w:rsidRPr="007B60D8" w:rsidRDefault="00C820FE" w:rsidP="007B60D8">
      <w:r w:rsidRPr="007B60D8"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15 минут с момента приема заявления.</w:t>
      </w:r>
    </w:p>
    <w:p w:rsidR="00C820FE" w:rsidRPr="007B60D8" w:rsidRDefault="00C820FE" w:rsidP="007B60D8">
      <w:r w:rsidRPr="007B60D8"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C820FE" w:rsidRPr="007B60D8" w:rsidRDefault="00C820FE" w:rsidP="007B60D8">
      <w:r w:rsidRPr="007B60D8">
        <w:t xml:space="preserve">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C820FE" w:rsidRPr="007B60D8" w:rsidRDefault="00C820FE" w:rsidP="007B60D8">
      <w:r w:rsidRPr="007B60D8">
        <w:t>Учетное дело в электронном виде направляется в Уполномоченный орган по защищенной сети передачи данных.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обращении заявителя в Уполномоченный орган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C820FE" w:rsidRPr="007B60D8" w:rsidRDefault="00C820FE" w:rsidP="007B60D8">
      <w:r w:rsidRPr="007B60D8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C820FE" w:rsidRPr="007B60D8" w:rsidRDefault="00C820FE" w:rsidP="007B60D8">
      <w:r w:rsidRPr="007B60D8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C820FE" w:rsidRPr="007B60D8" w:rsidRDefault="00C820FE" w:rsidP="007B60D8">
      <w:r w:rsidRPr="007B60D8">
        <w:t>2) наличия прилагаемых документов, необходимых для предоставления муниципальной услуги.</w:t>
      </w:r>
    </w:p>
    <w:p w:rsidR="00C820FE" w:rsidRPr="007B60D8" w:rsidRDefault="00C820FE" w:rsidP="007B60D8">
      <w:r w:rsidRPr="007B60D8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C820FE" w:rsidRPr="007B60D8" w:rsidRDefault="00C820FE" w:rsidP="007B60D8">
      <w:r w:rsidRPr="007B60D8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C820FE" w:rsidRPr="007B60D8" w:rsidRDefault="00C820FE" w:rsidP="007B60D8">
      <w:r w:rsidRPr="007B60D8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C820FE" w:rsidRPr="007B60D8" w:rsidRDefault="00C820FE" w:rsidP="007B60D8">
      <w:r w:rsidRPr="007B60D8"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 составляет не более 10 минут с момента приема заявления.</w:t>
      </w:r>
    </w:p>
    <w:p w:rsidR="00C820FE" w:rsidRPr="007B60D8" w:rsidRDefault="00C820FE" w:rsidP="007B60D8">
      <w:r w:rsidRPr="007B60D8"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направлении заявления почтовым отправлением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C820FE" w:rsidRPr="007B60D8" w:rsidRDefault="00C820FE" w:rsidP="007B60D8">
      <w:r w:rsidRPr="007B60D8">
        <w:t>В ходе приема документов сотрудник Уполномоченного органа проверяет представленные документы на предмет:</w:t>
      </w:r>
    </w:p>
    <w:p w:rsidR="00C820FE" w:rsidRPr="007B60D8" w:rsidRDefault="00C820FE" w:rsidP="007B60D8">
      <w:r w:rsidRPr="007B60D8">
        <w:t>оформления заявления в соответствии с требованиями законодательства Российской Федерации;</w:t>
      </w:r>
    </w:p>
    <w:p w:rsidR="00C820FE" w:rsidRPr="007B60D8" w:rsidRDefault="00C820FE" w:rsidP="007B60D8">
      <w:r w:rsidRPr="007B60D8">
        <w:t>наличия прилагаемых документов необходимых для получения муниципальной услуги.</w:t>
      </w:r>
    </w:p>
    <w:p w:rsidR="00C820FE" w:rsidRPr="007B60D8" w:rsidRDefault="00C820FE" w:rsidP="007B60D8">
      <w:r w:rsidRPr="007B60D8">
        <w:t>Заявление и прилагаемые документы регистрируются в Уполномоченном органе.</w:t>
      </w:r>
    </w:p>
    <w:p w:rsidR="00C820FE" w:rsidRPr="007B60D8" w:rsidRDefault="00C820FE" w:rsidP="007B60D8">
      <w:r w:rsidRPr="007B60D8"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C820FE" w:rsidRPr="007B60D8" w:rsidRDefault="00C820FE" w:rsidP="007B60D8">
      <w:r w:rsidRPr="007B60D8"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в форме электронных документов</w:t>
      </w:r>
    </w:p>
    <w:p w:rsidR="00C820FE" w:rsidRPr="007B60D8" w:rsidRDefault="00C820FE" w:rsidP="007B60D8"/>
    <w:p w:rsidR="00C820FE" w:rsidRPr="007B60D8" w:rsidRDefault="00C820FE" w:rsidP="007B60D8">
      <w:r w:rsidRPr="007B60D8"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C820FE" w:rsidRPr="007B60D8" w:rsidRDefault="00C820FE" w:rsidP="007B60D8">
      <w:r w:rsidRPr="007B60D8"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C820FE" w:rsidRPr="007B60D8" w:rsidRDefault="00C820FE" w:rsidP="007B60D8">
      <w:r w:rsidRPr="007B60D8"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C820FE" w:rsidRPr="007B60D8" w:rsidRDefault="00C820FE" w:rsidP="007B60D8">
      <w:r w:rsidRPr="007B60D8"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C820FE" w:rsidRPr="007B60D8" w:rsidRDefault="00C820FE" w:rsidP="007B60D8">
      <w:r w:rsidRPr="007B60D8"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Рассмотрение заявления и документов, необходимых для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Основанием для начала административной процедуры является сформированное учетное дело.</w:t>
      </w:r>
    </w:p>
    <w:p w:rsidR="00C820FE" w:rsidRPr="007B60D8" w:rsidRDefault="00C820FE" w:rsidP="007B60D8">
      <w:r w:rsidRPr="007B60D8"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отказа в оказании муниципальной услуги.</w:t>
      </w:r>
    </w:p>
    <w:p w:rsidR="00C820FE" w:rsidRPr="007B60D8" w:rsidRDefault="00C820FE" w:rsidP="007B60D8">
      <w:r w:rsidRPr="007B60D8">
        <w:t>Сотрудник, ответственный за подготовку документов, проверяя представленные документы устанавливает:</w:t>
      </w:r>
    </w:p>
    <w:p w:rsidR="00C820FE" w:rsidRPr="007B60D8" w:rsidRDefault="00C820FE" w:rsidP="007B60D8">
      <w:r w:rsidRPr="007B60D8">
        <w:t>1) наличие всех необходимых документов;</w:t>
      </w:r>
    </w:p>
    <w:p w:rsidR="00C820FE" w:rsidRPr="007B60D8" w:rsidRDefault="00C820FE" w:rsidP="007B60D8">
      <w:r w:rsidRPr="007B60D8">
        <w:t>2) наличие полномочий заявителя, полномочий представителя заявителя;</w:t>
      </w:r>
    </w:p>
    <w:p w:rsidR="00C820FE" w:rsidRPr="007B60D8" w:rsidRDefault="00C820FE" w:rsidP="007B60D8">
      <w:r w:rsidRPr="007B60D8">
        <w:t>3) соответствие необходимых документов требованиям законодательству Российской Федерации;</w:t>
      </w:r>
    </w:p>
    <w:p w:rsidR="00C820FE" w:rsidRPr="007B60D8" w:rsidRDefault="00C820FE" w:rsidP="007B60D8">
      <w:r w:rsidRPr="007B60D8"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C820FE" w:rsidRPr="007B60D8" w:rsidRDefault="00C820FE" w:rsidP="007B60D8">
      <w:r w:rsidRPr="007B60D8">
        <w:t>В решении об отказе в предоставлении муниципальной услуги должны быть указаны все причины (основания), приведшие к принятию соответствующего решения.</w:t>
      </w:r>
    </w:p>
    <w:p w:rsidR="00C820FE" w:rsidRPr="007B60D8" w:rsidRDefault="00C820FE" w:rsidP="007B60D8">
      <w:r w:rsidRPr="007B60D8">
        <w:t>Помимо этого, в обязательном порядке в решении об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C820FE" w:rsidRPr="007B60D8" w:rsidRDefault="00C820FE" w:rsidP="007B60D8">
      <w:r w:rsidRPr="007B60D8">
        <w:t>Результатом административной процедуры по рассмотрению заявления и необходимых документов является принятие соответствующего решения:</w:t>
      </w:r>
    </w:p>
    <w:p w:rsidR="00C820FE" w:rsidRPr="007B60D8" w:rsidRDefault="00C820FE" w:rsidP="007B60D8">
      <w:r w:rsidRPr="007B60D8">
        <w:t>предоставление муниципальной услуги;</w:t>
      </w:r>
    </w:p>
    <w:p w:rsidR="00C820FE" w:rsidRPr="007B60D8" w:rsidRDefault="00C820FE" w:rsidP="007B60D8">
      <w:r w:rsidRPr="007B60D8">
        <w:t>отказ в предоставлении муниципальной услуги.</w:t>
      </w:r>
    </w:p>
    <w:p w:rsidR="00C820FE" w:rsidRPr="007B60D8" w:rsidRDefault="00C820FE" w:rsidP="007B60D8">
      <w:r w:rsidRPr="007B60D8">
        <w:t>Срок выполнения административной процедуры по рассмотрению заявления и документов необходимых для предоставления муниципальной услуги составляет не более 5 минут на одно учетное дело.</w:t>
      </w:r>
    </w:p>
    <w:p w:rsidR="00C820FE" w:rsidRPr="007B60D8" w:rsidRDefault="00C820FE" w:rsidP="007B60D8">
      <w:r w:rsidRPr="007B60D8">
        <w:t>Заявление регистрируется в журнале регистрации заявлений, заявителю выдается уведомление о регистрации.</w:t>
      </w:r>
    </w:p>
    <w:p w:rsidR="00C820FE" w:rsidRPr="007B60D8" w:rsidRDefault="00C820FE" w:rsidP="007B60D8">
      <w:r w:rsidRPr="007B60D8">
        <w:t>Копия решения об отказе в оказании муниципальной услуги приобщаются к соответствующему учетному делу.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Подготовка документов по результатам рассмотрения заявления и документов, необходимых для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C820FE" w:rsidRPr="007B60D8" w:rsidRDefault="00C820FE" w:rsidP="007B60D8">
      <w:r w:rsidRPr="007B60D8">
        <w:t>Принятие решения о предоставлении (об отказе в предоставлении) муниципальной услуги осуществляется должностным лицом муниципального образовательного учреждения, уполномоченным на рассмотрение заявления и документов.</w:t>
      </w:r>
    </w:p>
    <w:p w:rsidR="00C820FE" w:rsidRPr="007B60D8" w:rsidRDefault="00C820FE" w:rsidP="007B60D8">
      <w:r w:rsidRPr="007B60D8">
        <w:t xml:space="preserve">Должностное лицо муниципального образовательного учреждения, уполномоченное на оформление документов, в течение 1 рабочего дня с момента принятия решения о зачислении в муниципальное образовательное учреждение готовит проект приказа о приеме в муниципальное образовательное учреждение. </w:t>
      </w:r>
    </w:p>
    <w:p w:rsidR="00C820FE" w:rsidRPr="007B60D8" w:rsidRDefault="00C820FE" w:rsidP="007B60D8">
      <w:r w:rsidRPr="007B60D8">
        <w:t xml:space="preserve">Подготовленный проект приказа о зачислении в муниципальное образовательное учреждение передается на подпись руководителю муниципального образовательного учреждения. </w:t>
      </w:r>
    </w:p>
    <w:p w:rsidR="00C820FE" w:rsidRPr="007B60D8" w:rsidRDefault="00C820FE" w:rsidP="007B60D8">
      <w:r w:rsidRPr="007B60D8">
        <w:t>Приказ о зачислении в муниципальное образовательное учреждение издается руководителем образовательного учреждения в срок не более 7 рабочих дней с момента поступления заявления и необходимых документов.</w:t>
      </w:r>
    </w:p>
    <w:p w:rsidR="00C820FE" w:rsidRPr="007B60D8" w:rsidRDefault="00C820FE" w:rsidP="007B60D8">
      <w:r w:rsidRPr="007B60D8">
        <w:t>В случае отказа в предоставлении муниципальной услуги специалист, ответственный за исполнение процедуры отказа, готовит заявителю письменное уведомление об отказе в предоставлении муниципальной услуги с указанием причины отказа и порядка его обжалования.</w:t>
      </w:r>
    </w:p>
    <w:p w:rsidR="00C820FE" w:rsidRPr="007B60D8" w:rsidRDefault="00C820FE" w:rsidP="007B60D8">
      <w:r w:rsidRPr="007B60D8">
        <w:t>Должностное лицо образовательного учреждения, уполномоченное на оформление документов, готовит письменное уведомление о зачислении ребенка в образовательное учреждение или информирует заявителя устно по желанию заявителя, либо письменное уведомление об отказе зачисления ребенка в образовательное учреждение с указанием причины отказа и порядка его обжалования.</w:t>
      </w:r>
    </w:p>
    <w:p w:rsidR="00C820FE" w:rsidRPr="007B60D8" w:rsidRDefault="00C820FE" w:rsidP="007B60D8">
      <w:r w:rsidRPr="007B60D8">
        <w:t>При зачислении ребенка руководитель образовательного учреждения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820FE" w:rsidRPr="007B60D8" w:rsidRDefault="00C820FE" w:rsidP="007B60D8">
      <w:r w:rsidRPr="007B60D8">
        <w:t xml:space="preserve">Результатом административной процедуры по подготовке документов является зачисление ребенка в образовательное учреждение или письменное уведомление об отказе в предоставлении муниципальной услуги. 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Отказ в предоставлении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C820FE" w:rsidRPr="007B60D8" w:rsidRDefault="00C820FE" w:rsidP="007B60D8">
      <w:r w:rsidRPr="007B60D8"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C820FE" w:rsidRPr="007B60D8" w:rsidRDefault="00C820FE" w:rsidP="007B60D8">
      <w:r w:rsidRPr="007B60D8"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C820FE" w:rsidRPr="007B60D8" w:rsidRDefault="00C820FE" w:rsidP="007B60D8">
      <w:r w:rsidRPr="007B60D8"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Выдача документов по результатам предоставления муниципальной услуги в многофункциональном центре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C820FE" w:rsidRPr="007B60D8" w:rsidRDefault="00C820FE" w:rsidP="007B60D8">
      <w:r w:rsidRPr="007B60D8">
        <w:t>Для получения результатов предоставления муниципальной услуги заявитель предъявляет следующие документы:</w:t>
      </w:r>
    </w:p>
    <w:p w:rsidR="00C820FE" w:rsidRPr="007B60D8" w:rsidRDefault="00C820FE" w:rsidP="007B60D8">
      <w:r w:rsidRPr="007B60D8">
        <w:t>1) документ, удостоверяющий личность заявителя;</w:t>
      </w:r>
    </w:p>
    <w:p w:rsidR="00C820FE" w:rsidRPr="007B60D8" w:rsidRDefault="00C820FE" w:rsidP="007B60D8">
      <w:r w:rsidRPr="007B60D8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C820FE" w:rsidRPr="007B60D8" w:rsidRDefault="00C820FE" w:rsidP="007B60D8">
      <w:r w:rsidRPr="007B60D8">
        <w:t>3) расписка в получении документов (при ее наличии у заявителя).</w:t>
      </w:r>
    </w:p>
    <w:p w:rsidR="00C820FE" w:rsidRPr="007B60D8" w:rsidRDefault="00C820FE" w:rsidP="007B60D8">
      <w:r w:rsidRPr="007B60D8">
        <w:t>Сотрудник ответственный за выдачу документов:</w:t>
      </w:r>
    </w:p>
    <w:p w:rsidR="00C820FE" w:rsidRPr="007B60D8" w:rsidRDefault="00C820FE" w:rsidP="007B60D8">
      <w:r w:rsidRPr="007B60D8">
        <w:t>1) устанавливает личность заявителя;</w:t>
      </w:r>
    </w:p>
    <w:p w:rsidR="00C820FE" w:rsidRPr="007B60D8" w:rsidRDefault="00C820FE" w:rsidP="007B60D8">
      <w:r w:rsidRPr="007B60D8">
        <w:t>2) проверяет правомочия заявителя действовать от его имени при получении документов;</w:t>
      </w:r>
    </w:p>
    <w:p w:rsidR="00C820FE" w:rsidRPr="007B60D8" w:rsidRDefault="00C820FE" w:rsidP="007B60D8">
      <w:r w:rsidRPr="007B60D8">
        <w:t>3) находит копию заявления и документы, подлежащие выдаче заявителю;</w:t>
      </w:r>
    </w:p>
    <w:p w:rsidR="00C820FE" w:rsidRPr="007B60D8" w:rsidRDefault="00C820FE" w:rsidP="007B60D8">
      <w:r w:rsidRPr="007B60D8">
        <w:t>4) знакомит заявителя с перечнем выдаваемых документов (оглашает названия выдаваемых документов);</w:t>
      </w:r>
    </w:p>
    <w:p w:rsidR="00C820FE" w:rsidRPr="007B60D8" w:rsidRDefault="00C820FE" w:rsidP="007B60D8">
      <w:r w:rsidRPr="007B60D8">
        <w:t>5) выдает документы заявителю;</w:t>
      </w:r>
    </w:p>
    <w:p w:rsidR="00C820FE" w:rsidRPr="007B60D8" w:rsidRDefault="00C820FE" w:rsidP="007B60D8">
      <w:r w:rsidRPr="007B60D8">
        <w:t>6) вносит запись о выдаче документов Заявителю в АИС МФЦ;</w:t>
      </w:r>
    </w:p>
    <w:p w:rsidR="00C820FE" w:rsidRPr="007B60D8" w:rsidRDefault="00C820FE" w:rsidP="007B60D8">
      <w:r w:rsidRPr="007B60D8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C820FE" w:rsidRPr="007B60D8" w:rsidRDefault="00C820FE" w:rsidP="007B60D8">
      <w:r w:rsidRPr="007B60D8"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20FE" w:rsidRPr="007B60D8" w:rsidRDefault="00C820FE" w:rsidP="007B60D8">
      <w:r w:rsidRPr="007B60D8"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C820FE" w:rsidRPr="007B60D8" w:rsidRDefault="00C820FE" w:rsidP="007B60D8">
      <w:r w:rsidRPr="007B60D8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C820FE" w:rsidRPr="007B60D8" w:rsidRDefault="00C820FE" w:rsidP="007B60D8">
      <w:r w:rsidRPr="007B60D8"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C820FE" w:rsidRPr="007B60D8" w:rsidRDefault="00C820FE" w:rsidP="007B60D8">
      <w:r w:rsidRPr="007B60D8">
        <w:t>Для получения результатов предоставления муниципальной услуги заявитель предъявляет следующие документы:</w:t>
      </w:r>
    </w:p>
    <w:p w:rsidR="00C820FE" w:rsidRPr="007B60D8" w:rsidRDefault="00C820FE" w:rsidP="007B60D8">
      <w:r w:rsidRPr="007B60D8">
        <w:t>1) документ, удостоверяющий личность заявителя;</w:t>
      </w:r>
    </w:p>
    <w:p w:rsidR="00C820FE" w:rsidRPr="007B60D8" w:rsidRDefault="00C820FE" w:rsidP="007B60D8">
      <w:r w:rsidRPr="007B60D8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C820FE" w:rsidRPr="007B60D8" w:rsidRDefault="00C820FE" w:rsidP="007B60D8">
      <w:r w:rsidRPr="007B60D8">
        <w:t>3) расписка в получении документов (при ее наличии у заявителя).</w:t>
      </w:r>
    </w:p>
    <w:p w:rsidR="00C820FE" w:rsidRPr="007B60D8" w:rsidRDefault="00C820FE" w:rsidP="007B60D8">
      <w:r w:rsidRPr="007B60D8">
        <w:t>Сотрудник, ответственный за выдачу (направление) документов:</w:t>
      </w:r>
    </w:p>
    <w:p w:rsidR="00C820FE" w:rsidRPr="007B60D8" w:rsidRDefault="00C820FE" w:rsidP="007B60D8">
      <w:r w:rsidRPr="007B60D8">
        <w:t>1) устанавливает личность заявителя;</w:t>
      </w:r>
    </w:p>
    <w:p w:rsidR="00C820FE" w:rsidRPr="007B60D8" w:rsidRDefault="00C820FE" w:rsidP="007B60D8">
      <w:r w:rsidRPr="007B60D8">
        <w:t>2) проверяет правомочия заявителя действовать от его имени при получении документов;</w:t>
      </w:r>
    </w:p>
    <w:p w:rsidR="00C820FE" w:rsidRPr="007B60D8" w:rsidRDefault="00C820FE" w:rsidP="007B60D8">
      <w:r w:rsidRPr="007B60D8">
        <w:t>3) находит копию заявления и документы, подлежащие выдаче заявителю;</w:t>
      </w:r>
    </w:p>
    <w:p w:rsidR="00C820FE" w:rsidRPr="007B60D8" w:rsidRDefault="00C820FE" w:rsidP="007B60D8">
      <w:r w:rsidRPr="007B60D8">
        <w:t>4) знакомит заявителя с перечнем выдаваемых документов (оглашает названия выдаваемых документов);</w:t>
      </w:r>
    </w:p>
    <w:p w:rsidR="00C820FE" w:rsidRPr="007B60D8" w:rsidRDefault="00C820FE" w:rsidP="007B60D8">
      <w:r w:rsidRPr="007B60D8">
        <w:t>5) выдает документы заявителю;</w:t>
      </w:r>
    </w:p>
    <w:p w:rsidR="00C820FE" w:rsidRPr="007B60D8" w:rsidRDefault="00C820FE" w:rsidP="007B60D8">
      <w:r w:rsidRPr="007B60D8">
        <w:t>6) регистрирует факт выдачи документов заявителю;</w:t>
      </w:r>
    </w:p>
    <w:p w:rsidR="00C820FE" w:rsidRPr="007B60D8" w:rsidRDefault="00C820FE" w:rsidP="007B60D8">
      <w:r w:rsidRPr="007B60D8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C820FE" w:rsidRPr="007B60D8" w:rsidRDefault="00C820FE" w:rsidP="007B60D8">
      <w:r w:rsidRPr="007B60D8"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C820FE" w:rsidRPr="007B60D8" w:rsidRDefault="00C820FE" w:rsidP="007B60D8">
      <w:r w:rsidRPr="007B60D8"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C820FE" w:rsidRPr="007B60D8" w:rsidRDefault="00C820FE" w:rsidP="007B60D8">
      <w:r w:rsidRPr="007B60D8"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C820FE" w:rsidRPr="007B60D8" w:rsidRDefault="00C820FE" w:rsidP="007B60D8">
      <w:r w:rsidRPr="007B60D8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C820FE" w:rsidRPr="007B60D8" w:rsidRDefault="00C820FE" w:rsidP="007B60D8">
      <w:r w:rsidRPr="007B60D8"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Направление документов по результатам рассмотрения заявления и документов, необходимых для предоставления муниципальной услуги, в форме электронных документов</w:t>
      </w:r>
    </w:p>
    <w:p w:rsidR="00C820FE" w:rsidRPr="007B60D8" w:rsidRDefault="00C820FE" w:rsidP="007B60D8"/>
    <w:p w:rsidR="00C820FE" w:rsidRPr="007B60D8" w:rsidRDefault="00C820FE" w:rsidP="007B60D8">
      <w:r w:rsidRPr="007B60D8"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C820FE" w:rsidRPr="007B60D8" w:rsidRDefault="00C820FE" w:rsidP="007B60D8">
      <w:r w:rsidRPr="007B60D8"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C820FE" w:rsidRPr="007B60D8" w:rsidRDefault="00C820FE" w:rsidP="007B60D8">
      <w:r w:rsidRPr="007B60D8"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C820FE" w:rsidRPr="007B60D8" w:rsidRDefault="00C820FE" w:rsidP="007B60D8"/>
    <w:p w:rsidR="00C820FE" w:rsidRPr="007B60D8" w:rsidRDefault="00C820FE" w:rsidP="007B60D8">
      <w:pPr>
        <w:jc w:val="center"/>
        <w:rPr>
          <w:b/>
          <w:bCs/>
          <w:sz w:val="30"/>
          <w:szCs w:val="30"/>
        </w:rPr>
      </w:pPr>
      <w:r w:rsidRPr="007B60D8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820FE" w:rsidRPr="007B60D8" w:rsidRDefault="00C820FE" w:rsidP="007B60D8"/>
    <w:p w:rsidR="00C820FE" w:rsidRPr="007B60D8" w:rsidRDefault="00C820FE" w:rsidP="007B60D8">
      <w:r w:rsidRPr="007B60D8">
        <w:t>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Управление образования администрации Крапивинского муниципального района.</w:t>
      </w:r>
    </w:p>
    <w:p w:rsidR="00C820FE" w:rsidRPr="007B60D8" w:rsidRDefault="00C820FE" w:rsidP="007B60D8">
      <w:r w:rsidRPr="007B60D8">
        <w:t>Ответственность за предоставление муниципальной услуги и соблюдение сроков ее исполнения возлагается на руководителя образовательного учреждения, начальника Управления образования администрации Крапивинского муниципального района,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C820FE" w:rsidRPr="007B60D8" w:rsidRDefault="00C820FE" w:rsidP="007B60D8">
      <w:r w:rsidRPr="007B60D8"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C820FE" w:rsidRPr="007B60D8" w:rsidRDefault="00C820FE" w:rsidP="007B60D8">
      <w:r w:rsidRPr="007B60D8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C820FE" w:rsidRPr="007B60D8" w:rsidRDefault="00C820FE" w:rsidP="007B60D8">
      <w:r w:rsidRPr="007B60D8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C820FE" w:rsidRPr="007B60D8" w:rsidRDefault="00C820FE" w:rsidP="007B60D8">
      <w:r w:rsidRPr="007B60D8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820FE" w:rsidRPr="007B60D8" w:rsidRDefault="00C820FE" w:rsidP="007B60D8">
      <w:r w:rsidRPr="007B60D8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C820FE" w:rsidRPr="007B60D8" w:rsidRDefault="00C820FE" w:rsidP="007B60D8">
      <w:r w:rsidRPr="007B60D8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C820FE" w:rsidRPr="007B60D8" w:rsidRDefault="00C820FE" w:rsidP="007B60D8">
      <w:r w:rsidRPr="007B60D8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C820FE" w:rsidRPr="007B60D8" w:rsidRDefault="00C820FE" w:rsidP="007B60D8">
      <w:r w:rsidRPr="007B60D8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820FE" w:rsidRPr="007B60D8" w:rsidRDefault="00C820FE" w:rsidP="007B60D8">
      <w:r w:rsidRPr="007B60D8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C820FE" w:rsidRPr="007B60D8" w:rsidRDefault="00C820FE" w:rsidP="007B60D8"/>
    <w:p w:rsidR="00C820FE" w:rsidRPr="007B60D8" w:rsidRDefault="00C820FE" w:rsidP="007B60D8">
      <w:r w:rsidRPr="007B60D8"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C820FE" w:rsidRPr="007B60D8" w:rsidRDefault="00C820FE" w:rsidP="007B60D8">
      <w:r w:rsidRPr="007B60D8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C820FE" w:rsidRPr="007B60D8" w:rsidRDefault="00C820FE" w:rsidP="007B60D8">
      <w:r w:rsidRPr="007B60D8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C820FE" w:rsidRPr="007B60D8" w:rsidRDefault="00C820FE" w:rsidP="007B60D8"/>
    <w:p w:rsidR="00C820FE" w:rsidRPr="007B60D8" w:rsidRDefault="00C820FE" w:rsidP="007B60D8">
      <w:pPr>
        <w:jc w:val="center"/>
        <w:rPr>
          <w:b/>
          <w:bCs/>
          <w:sz w:val="30"/>
          <w:szCs w:val="30"/>
        </w:rPr>
      </w:pPr>
      <w:r w:rsidRPr="007B60D8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C820FE" w:rsidRPr="007B60D8" w:rsidRDefault="00C820FE" w:rsidP="007B60D8"/>
    <w:p w:rsidR="00C820FE" w:rsidRPr="007B60D8" w:rsidRDefault="00C820FE" w:rsidP="007B60D8">
      <w:r w:rsidRPr="007B60D8">
        <w:t>Заявители имеют право подать жалобу (приложение 6)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Предмет жалобы</w:t>
      </w:r>
    </w:p>
    <w:p w:rsidR="00C820FE" w:rsidRPr="007B60D8" w:rsidRDefault="00C820FE" w:rsidP="007B60D8"/>
    <w:p w:rsidR="00C820FE" w:rsidRPr="007B60D8" w:rsidRDefault="00C820FE" w:rsidP="007B60D8">
      <w:r w:rsidRPr="007B60D8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C820FE" w:rsidRPr="007B60D8" w:rsidRDefault="00C820FE" w:rsidP="007B60D8">
      <w:r w:rsidRPr="007B60D8">
        <w:t>Заинтересованное лицо может обратиться с жалобой, в том числе в следующих случаях:</w:t>
      </w:r>
    </w:p>
    <w:p w:rsidR="00C820FE" w:rsidRPr="007B60D8" w:rsidRDefault="00C820FE" w:rsidP="007B60D8">
      <w:r w:rsidRPr="007B60D8">
        <w:t>1) нарушение срока регистрации запроса заявителя о предоставлении муниципальной услуги;</w:t>
      </w:r>
    </w:p>
    <w:p w:rsidR="00C820FE" w:rsidRPr="007B60D8" w:rsidRDefault="00C820FE" w:rsidP="007B60D8">
      <w:r w:rsidRPr="007B60D8">
        <w:t>2) нарушение срока предоставления муниципальной услуги;</w:t>
      </w:r>
    </w:p>
    <w:p w:rsidR="00C820FE" w:rsidRPr="007B60D8" w:rsidRDefault="00C820FE" w:rsidP="007B60D8">
      <w:r w:rsidRPr="007B60D8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820FE" w:rsidRPr="007B60D8" w:rsidRDefault="00C820FE" w:rsidP="007B60D8">
      <w:r w:rsidRPr="007B60D8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820FE" w:rsidRPr="007B60D8" w:rsidRDefault="00C820FE" w:rsidP="007B60D8">
      <w:r w:rsidRPr="007B60D8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20FE" w:rsidRPr="007B60D8" w:rsidRDefault="00C820FE" w:rsidP="007B60D8">
      <w:r w:rsidRPr="007B60D8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20FE" w:rsidRPr="007B60D8" w:rsidRDefault="00C820FE" w:rsidP="007B60D8">
      <w:r w:rsidRPr="007B60D8"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820FE" w:rsidRPr="007B60D8" w:rsidRDefault="00C820FE" w:rsidP="007B60D8">
      <w:r w:rsidRPr="007B60D8">
        <w:t>Жалоба должна содержать:</w:t>
      </w:r>
    </w:p>
    <w:p w:rsidR="00C820FE" w:rsidRPr="007B60D8" w:rsidRDefault="00C820FE" w:rsidP="007B60D8">
      <w:r w:rsidRPr="007B60D8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C820FE" w:rsidRPr="007B60D8" w:rsidRDefault="00C820FE" w:rsidP="007B60D8">
      <w:r w:rsidRPr="007B60D8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20FE" w:rsidRPr="007B60D8" w:rsidRDefault="00C820FE" w:rsidP="007B60D8">
      <w:r w:rsidRPr="007B60D8">
        <w:t>сведения об обжалуемых решениях и действиях (бездействии) Уполномоченного органа, его должностного лица;</w:t>
      </w:r>
    </w:p>
    <w:p w:rsidR="00C820FE" w:rsidRPr="007B60D8" w:rsidRDefault="00C820FE" w:rsidP="007B60D8">
      <w:r w:rsidRPr="007B60D8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C820FE" w:rsidRPr="007B60D8" w:rsidRDefault="00C820FE" w:rsidP="007B60D8">
      <w:r w:rsidRPr="007B60D8">
        <w:t>Заявителем могут быть представлены документы (при наличии), подтверждающие доводы такого лица, либо их копии.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Порядок подачи и рассмотрения жалобы</w:t>
      </w:r>
    </w:p>
    <w:p w:rsidR="00C820FE" w:rsidRPr="007B60D8" w:rsidRDefault="00C820FE" w:rsidP="007B60D8"/>
    <w:p w:rsidR="00C820FE" w:rsidRPr="007B60D8" w:rsidRDefault="00C820FE" w:rsidP="007B60D8">
      <w:r w:rsidRPr="007B60D8"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C820FE" w:rsidRPr="007B60D8" w:rsidRDefault="00C820FE" w:rsidP="007B60D8">
      <w:r w:rsidRPr="007B60D8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820FE" w:rsidRPr="007B60D8" w:rsidRDefault="00C820FE" w:rsidP="007B60D8">
      <w:r w:rsidRPr="007B60D8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C820FE" w:rsidRPr="007B60D8" w:rsidRDefault="00C820FE" w:rsidP="007B60D8">
      <w:r w:rsidRPr="007B60D8">
        <w:t>1) оформленная в соответствии с законодательством Российской Федерации доверенность (для физических лиц);</w:t>
      </w:r>
    </w:p>
    <w:p w:rsidR="00C820FE" w:rsidRPr="007B60D8" w:rsidRDefault="00C820FE" w:rsidP="007B60D8">
      <w:r w:rsidRPr="007B60D8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820FE" w:rsidRPr="007B60D8" w:rsidRDefault="00C820FE" w:rsidP="007B60D8">
      <w:r w:rsidRPr="007B60D8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820FE" w:rsidRPr="007B60D8" w:rsidRDefault="00C820FE" w:rsidP="007B60D8">
      <w:r w:rsidRPr="007B60D8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820FE" w:rsidRPr="007B60D8" w:rsidRDefault="00C820FE" w:rsidP="007B60D8">
      <w:r w:rsidRPr="007B60D8"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820FE" w:rsidRPr="007B60D8" w:rsidRDefault="00C820FE" w:rsidP="007B60D8">
      <w:r w:rsidRPr="007B60D8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820FE" w:rsidRPr="007B60D8" w:rsidRDefault="00C820FE" w:rsidP="007B60D8">
      <w:r w:rsidRPr="007B60D8"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Сроки рассмотрения жалобы</w:t>
      </w:r>
    </w:p>
    <w:p w:rsidR="00C820FE" w:rsidRPr="007B60D8" w:rsidRDefault="00C820FE" w:rsidP="007B60D8"/>
    <w:p w:rsidR="00C820FE" w:rsidRPr="007B60D8" w:rsidRDefault="00C820FE" w:rsidP="007B60D8">
      <w:r w:rsidRPr="007B60D8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C820FE" w:rsidRPr="007B60D8" w:rsidRDefault="00C820FE" w:rsidP="007B60D8">
      <w:r w:rsidRPr="007B60D8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C820FE" w:rsidRPr="007B60D8" w:rsidRDefault="00C820FE" w:rsidP="007B60D8"/>
    <w:p w:rsidR="00C820FE" w:rsidRPr="007B60D8" w:rsidRDefault="00C820FE" w:rsidP="007B60D8">
      <w:r w:rsidRPr="007B60D8">
        <w:t>Оснований для приостановления рассмотрения жалобы законодательством Российской Федерации не предусмотрено.</w:t>
      </w:r>
    </w:p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Результат рассмотрения жалобы</w:t>
      </w:r>
    </w:p>
    <w:p w:rsidR="00C820FE" w:rsidRPr="007B60D8" w:rsidRDefault="00C820FE" w:rsidP="007B60D8"/>
    <w:p w:rsidR="00C820FE" w:rsidRPr="007B60D8" w:rsidRDefault="00C820FE" w:rsidP="007B60D8">
      <w:r w:rsidRPr="007B60D8">
        <w:t>По результатам рассмотрения жалобы принимается одно из следующих решений:</w:t>
      </w:r>
    </w:p>
    <w:p w:rsidR="00C820FE" w:rsidRPr="007B60D8" w:rsidRDefault="00C820FE" w:rsidP="007B60D8">
      <w:r w:rsidRPr="007B60D8">
        <w:t>1) удовлетворить жалобу;</w:t>
      </w:r>
    </w:p>
    <w:p w:rsidR="00C820FE" w:rsidRPr="007B60D8" w:rsidRDefault="00C820FE" w:rsidP="007B60D8">
      <w:r w:rsidRPr="007B60D8">
        <w:t>2) отказать в удовлетворении жалобы.</w:t>
      </w:r>
    </w:p>
    <w:p w:rsidR="00C820FE" w:rsidRPr="007B60D8" w:rsidRDefault="00C820FE" w:rsidP="007B60D8">
      <w:r w:rsidRPr="007B60D8">
        <w:t>В удовлетворении жалобы отказывается в следующих случаях:</w:t>
      </w:r>
    </w:p>
    <w:p w:rsidR="00C820FE" w:rsidRPr="007B60D8" w:rsidRDefault="00C820FE" w:rsidP="007B60D8">
      <w:r w:rsidRPr="007B60D8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820FE" w:rsidRPr="007B60D8" w:rsidRDefault="00C820FE" w:rsidP="007B60D8">
      <w:r w:rsidRPr="007B60D8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20FE" w:rsidRPr="007B60D8" w:rsidRDefault="00C820FE" w:rsidP="007B60D8">
      <w:r w:rsidRPr="007B60D8">
        <w:t>3) наличие решения по жалобе, принятого ранее в отношении того же заявителя и по тому же предмету жалобы.</w:t>
      </w:r>
    </w:p>
    <w:p w:rsidR="00C820FE" w:rsidRPr="007B60D8" w:rsidRDefault="00C820FE" w:rsidP="007B60D8">
      <w:r w:rsidRPr="007B60D8">
        <w:t>Уполномоченный орган, вправе оставить жалобу без ответа в следующих случаях:</w:t>
      </w:r>
    </w:p>
    <w:p w:rsidR="00C820FE" w:rsidRPr="007B60D8" w:rsidRDefault="00C820FE" w:rsidP="007B60D8">
      <w:r w:rsidRPr="007B60D8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820FE" w:rsidRPr="007B60D8" w:rsidRDefault="00C820FE" w:rsidP="007B60D8">
      <w:r w:rsidRPr="007B60D8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820FE" w:rsidRPr="007B60D8" w:rsidRDefault="00C820FE" w:rsidP="007B60D8">
      <w:r w:rsidRPr="007B60D8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C820FE" w:rsidRPr="007B60D8" w:rsidRDefault="00C820FE" w:rsidP="007B60D8"/>
    <w:p w:rsidR="00C820FE" w:rsidRPr="007B60D8" w:rsidRDefault="00C820FE" w:rsidP="007B60D8">
      <w:r w:rsidRPr="007B60D8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820FE" w:rsidRPr="007B60D8" w:rsidRDefault="00C820FE" w:rsidP="007B60D8">
      <w:r w:rsidRPr="007B60D8">
        <w:t>В ответе по результатам рассмотрения жалобы указываются:</w:t>
      </w:r>
    </w:p>
    <w:p w:rsidR="00C820FE" w:rsidRPr="007B60D8" w:rsidRDefault="00C820FE" w:rsidP="007B60D8">
      <w:r w:rsidRPr="007B60D8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C820FE" w:rsidRPr="007B60D8" w:rsidRDefault="00C820FE" w:rsidP="007B60D8">
      <w:r w:rsidRPr="007B60D8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820FE" w:rsidRPr="007B60D8" w:rsidRDefault="00C820FE" w:rsidP="007B60D8">
      <w:r w:rsidRPr="007B60D8">
        <w:t>3) фамилия, имя, отчество (при наличии) или наименование заявителя;</w:t>
      </w:r>
    </w:p>
    <w:p w:rsidR="00C820FE" w:rsidRPr="007B60D8" w:rsidRDefault="00C820FE" w:rsidP="007B60D8">
      <w:r w:rsidRPr="007B60D8">
        <w:t>4) основания для принятия решения по жалобе;</w:t>
      </w:r>
    </w:p>
    <w:p w:rsidR="00C820FE" w:rsidRPr="007B60D8" w:rsidRDefault="00C820FE" w:rsidP="007B60D8">
      <w:r w:rsidRPr="007B60D8">
        <w:t>5) принятое по жалобе решение;</w:t>
      </w:r>
    </w:p>
    <w:p w:rsidR="00C820FE" w:rsidRPr="007B60D8" w:rsidRDefault="00C820FE" w:rsidP="007B60D8">
      <w:r w:rsidRPr="007B60D8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820FE" w:rsidRPr="007B60D8" w:rsidRDefault="00C820FE" w:rsidP="007B60D8">
      <w:r w:rsidRPr="007B60D8">
        <w:t>7) сведения о порядке обжалования принятого по жалобе решения.</w:t>
      </w:r>
    </w:p>
    <w:p w:rsidR="00C820FE" w:rsidRPr="007B60D8" w:rsidRDefault="00C820FE" w:rsidP="007B60D8">
      <w:r w:rsidRPr="007B60D8"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Порядок обжалования решения по жалобе</w:t>
      </w:r>
    </w:p>
    <w:p w:rsidR="00C820FE" w:rsidRPr="007B60D8" w:rsidRDefault="00C820FE" w:rsidP="007B60D8"/>
    <w:p w:rsidR="00C820FE" w:rsidRPr="007B60D8" w:rsidRDefault="00C820FE" w:rsidP="007B60D8">
      <w:r w:rsidRPr="007B60D8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C820FE" w:rsidRPr="007B60D8" w:rsidRDefault="00C820FE" w:rsidP="007B60D8"/>
    <w:p w:rsidR="00C820FE" w:rsidRPr="007B60D8" w:rsidRDefault="00C820FE" w:rsidP="007B60D8">
      <w:r w:rsidRPr="007B60D8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C820FE" w:rsidRPr="007B60D8" w:rsidRDefault="00C820FE" w:rsidP="007B60D8"/>
    <w:p w:rsidR="00C820FE" w:rsidRPr="007B60D8" w:rsidRDefault="00C820FE" w:rsidP="007B60D8">
      <w:r w:rsidRPr="007B60D8"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C820FE" w:rsidRPr="007B60D8" w:rsidRDefault="00C820FE" w:rsidP="007B60D8"/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Приложение 1</w:t>
      </w:r>
    </w:p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БЛОК-СХЕМА</w:t>
      </w:r>
    </w:p>
    <w:p w:rsidR="00C820FE" w:rsidRPr="007B60D8" w:rsidRDefault="00C820FE" w:rsidP="007B60D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C820FE" w:rsidRPr="007B60D8">
        <w:trPr>
          <w:trHeight w:val="757"/>
          <w:jc w:val="center"/>
        </w:trPr>
        <w:tc>
          <w:tcPr>
            <w:tcW w:w="7366" w:type="dxa"/>
          </w:tcPr>
          <w:p w:rsidR="00C820FE" w:rsidRPr="007B60D8" w:rsidRDefault="00C820FE" w:rsidP="007B60D8">
            <w:r w:rsidRPr="007B60D8">
              <w:t>Начало исполнения услуги:</w:t>
            </w:r>
          </w:p>
          <w:p w:rsidR="00C820FE" w:rsidRPr="007B60D8" w:rsidRDefault="00C820FE" w:rsidP="007B60D8">
            <w:r w:rsidRPr="007B60D8"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C820FE" w:rsidRPr="007B60D8" w:rsidRDefault="00C820FE" w:rsidP="007B60D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6.6pt;margin-top:2.3pt;width:0;height:35.25pt;z-index:251658240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C820FE" w:rsidRPr="007B60D8" w:rsidRDefault="00C820FE" w:rsidP="007B60D8"/>
    <w:p w:rsidR="00C820FE" w:rsidRPr="007B60D8" w:rsidRDefault="00C820FE" w:rsidP="007B60D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C820FE" w:rsidRPr="007B60D8">
        <w:trPr>
          <w:trHeight w:val="610"/>
          <w:jc w:val="center"/>
        </w:trPr>
        <w:tc>
          <w:tcPr>
            <w:tcW w:w="6946" w:type="dxa"/>
          </w:tcPr>
          <w:p w:rsidR="00C820FE" w:rsidRPr="007B60D8" w:rsidRDefault="00C820FE" w:rsidP="007B60D8">
            <w:r w:rsidRPr="007B60D8">
              <w:t>Проверка оснований для приема документов</w:t>
            </w:r>
          </w:p>
        </w:tc>
      </w:tr>
    </w:tbl>
    <w:p w:rsidR="00C820FE" w:rsidRPr="007B60D8" w:rsidRDefault="00C820FE" w:rsidP="007B60D8">
      <w:r>
        <w:rPr>
          <w:noProof/>
        </w:rPr>
        <w:pict>
          <v:shape id="Прямая со стрелкой 21" o:spid="_x0000_s1027" type="#_x0000_t32" style="position:absolute;left:0;text-align:left;margin-left:236.6pt;margin-top:3.35pt;width:0;height:36.75pt;z-index:251659264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C820FE" w:rsidRPr="007B60D8" w:rsidRDefault="00C820FE" w:rsidP="007B60D8"/>
    <w:p w:rsidR="00C820FE" w:rsidRPr="007B60D8" w:rsidRDefault="00C820FE" w:rsidP="007B60D8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C820FE" w:rsidRPr="007B60D8">
        <w:trPr>
          <w:trHeight w:val="561"/>
        </w:trPr>
        <w:tc>
          <w:tcPr>
            <w:tcW w:w="7083" w:type="dxa"/>
          </w:tcPr>
          <w:p w:rsidR="00C820FE" w:rsidRPr="007B60D8" w:rsidRDefault="00C820FE" w:rsidP="007B60D8">
            <w:r w:rsidRPr="007B60D8">
              <w:t>Прием и регистрация заявления и необходимых документов</w:t>
            </w:r>
          </w:p>
          <w:p w:rsidR="00C820FE" w:rsidRPr="007B60D8" w:rsidRDefault="00C820FE" w:rsidP="007B60D8"/>
        </w:tc>
      </w:tr>
    </w:tbl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>
      <w:r>
        <w:rPr>
          <w:noProof/>
        </w:rPr>
        <w:pict>
          <v:shape id="Прямая со стрелкой 22" o:spid="_x0000_s1028" type="#_x0000_t32" style="position:absolute;left:0;text-align:left;margin-left:236.6pt;margin-top:2.45pt;width:0;height:38.25pt;z-index:251660288;visibility:visible;mso-wrap-distance-left:3.17497mm;mso-wrap-distance-right:3.17497mm" strokecolor="windowText" strokeweight=".5pt">
            <v:stroke endarrow="block" joinstyle="miter"/>
            <o:lock v:ext="edit" shapetype="f"/>
          </v:shape>
        </w:pict>
      </w:r>
    </w:p>
    <w:p w:rsidR="00C820FE" w:rsidRPr="007B60D8" w:rsidRDefault="00C820FE" w:rsidP="007B60D8"/>
    <w:p w:rsidR="00C820FE" w:rsidRPr="007B60D8" w:rsidRDefault="00C820FE" w:rsidP="007B60D8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C820FE" w:rsidRPr="007B60D8">
        <w:trPr>
          <w:trHeight w:val="693"/>
        </w:trPr>
        <w:tc>
          <w:tcPr>
            <w:tcW w:w="7044" w:type="dxa"/>
          </w:tcPr>
          <w:p w:rsidR="00C820FE" w:rsidRPr="007B60D8" w:rsidRDefault="00C820FE" w:rsidP="007B60D8">
            <w:r w:rsidRPr="007B60D8">
              <w:t>Рассмотрение заявления и необходимых документов</w:t>
            </w:r>
          </w:p>
        </w:tc>
      </w:tr>
    </w:tbl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4" o:spid="_x0000_s1029" type="#_x0000_t34" style="position:absolute;left:0;text-align:left;margin-left:215.45pt;margin-top:31.85pt;width:43.9pt;height:.05pt;rotation:90;z-index:251661312;visibility:visible" strokeweight=".5pt">
            <v:stroke endarrow="block"/>
          </v:shape>
        </w:pict>
      </w:r>
    </w:p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8"/>
      </w:tblGrid>
      <w:tr w:rsidR="00C820FE" w:rsidRPr="007B60D8">
        <w:trPr>
          <w:trHeight w:val="630"/>
          <w:jc w:val="center"/>
        </w:trPr>
        <w:tc>
          <w:tcPr>
            <w:tcW w:w="7138" w:type="dxa"/>
          </w:tcPr>
          <w:p w:rsidR="00C820FE" w:rsidRPr="007B60D8" w:rsidRDefault="00C820FE" w:rsidP="007B60D8">
            <w:r w:rsidRPr="007B60D8">
              <w:t>Проверка оснований для отказа в предоставлении муниципальной услуги</w:t>
            </w:r>
          </w:p>
        </w:tc>
      </w:tr>
    </w:tbl>
    <w:p w:rsidR="00C820FE" w:rsidRPr="007B60D8" w:rsidRDefault="00C820FE" w:rsidP="007B60D8">
      <w:r>
        <w:rPr>
          <w:noProof/>
        </w:rPr>
        <w:pict>
          <v:shape id="Прямая со стрелкой 25" o:spid="_x0000_s1030" type="#_x0000_t32" style="position:absolute;left:0;text-align:left;margin-left:217.5pt;margin-top:20.85pt;width:39.75pt;height:0;rotation:90;z-index:251662336;visibility:visible;mso-position-horizontal-relative:text;mso-position-vertical-relative:text" strokeweight=".5pt">
            <v:stroke endarrow="block" joinstyle="miter"/>
          </v:shape>
        </w:pict>
      </w:r>
    </w:p>
    <w:p w:rsidR="00C820FE" w:rsidRPr="007B60D8" w:rsidRDefault="00C820FE" w:rsidP="007B60D8"/>
    <w:p w:rsidR="00C820FE" w:rsidRPr="007B60D8" w:rsidRDefault="00C820FE" w:rsidP="007B60D8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5"/>
      </w:tblGrid>
      <w:tr w:rsidR="00C820FE" w:rsidRPr="007B60D8">
        <w:trPr>
          <w:trHeight w:val="700"/>
        </w:trPr>
        <w:tc>
          <w:tcPr>
            <w:tcW w:w="7135" w:type="dxa"/>
          </w:tcPr>
          <w:p w:rsidR="00C820FE" w:rsidRPr="007B60D8" w:rsidRDefault="00C820FE" w:rsidP="007B60D8">
            <w:r w:rsidRPr="007B60D8">
              <w:t>Подготовка документов по результатам рассмотрения заявления и необходимых документов</w:t>
            </w:r>
          </w:p>
          <w:p w:rsidR="00C820FE" w:rsidRPr="007B60D8" w:rsidRDefault="00C820FE" w:rsidP="007B60D8"/>
        </w:tc>
      </w:tr>
    </w:tbl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>
      <w:r>
        <w:rPr>
          <w:noProof/>
        </w:rPr>
        <w:pict>
          <v:shape id="Прямая со стрелкой 26" o:spid="_x0000_s1031" type="#_x0000_t32" style="position:absolute;left:0;text-align:left;margin-left:237.4pt;margin-top:5pt;width:0;height:39.75pt;z-index:251663360;visibility:visible;mso-wrap-distance-left:3.17497mm;mso-wrap-distance-right:3.17497mm" strokecolor="windowText" strokeweight=".5pt">
            <v:stroke endarrow="block" joinstyle="miter"/>
            <o:lock v:ext="edit" shapetype="f"/>
          </v:shape>
        </w:pict>
      </w:r>
    </w:p>
    <w:p w:rsidR="00C820FE" w:rsidRPr="007B60D8" w:rsidRDefault="00C820FE" w:rsidP="007B60D8"/>
    <w:p w:rsidR="00C820FE" w:rsidRPr="007B60D8" w:rsidRDefault="00C820FE" w:rsidP="007B60D8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5"/>
      </w:tblGrid>
      <w:tr w:rsidR="00C820FE" w:rsidRPr="007B60D8">
        <w:trPr>
          <w:trHeight w:val="987"/>
        </w:trPr>
        <w:tc>
          <w:tcPr>
            <w:tcW w:w="7225" w:type="dxa"/>
          </w:tcPr>
          <w:p w:rsidR="00C820FE" w:rsidRPr="007B60D8" w:rsidRDefault="00C820FE" w:rsidP="007B60D8">
            <w:r w:rsidRPr="007B60D8">
              <w:t>Завершение исполнения муниципальной</w:t>
            </w:r>
          </w:p>
          <w:p w:rsidR="00C820FE" w:rsidRPr="007B60D8" w:rsidRDefault="00C820FE" w:rsidP="007B60D8">
            <w:r w:rsidRPr="007B60D8">
              <w:t>Услуги:</w:t>
            </w:r>
          </w:p>
          <w:p w:rsidR="00C820FE" w:rsidRPr="007B60D8" w:rsidRDefault="00C820FE" w:rsidP="007B60D8">
            <w:r w:rsidRPr="007B60D8"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Приложение 2</w:t>
      </w:r>
    </w:p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Прием граждан в Управлении образования администрации Крапивинского муниципального района</w:t>
      </w:r>
    </w:p>
    <w:p w:rsidR="00C820FE" w:rsidRPr="007B60D8" w:rsidRDefault="00C820FE" w:rsidP="007B60D8"/>
    <w:p w:rsidR="00C820FE" w:rsidRPr="007B60D8" w:rsidRDefault="00C820FE" w:rsidP="007B60D8">
      <w:r w:rsidRPr="007B60D8">
        <w:t>Адрес управления:</w:t>
      </w:r>
    </w:p>
    <w:p w:rsidR="00C820FE" w:rsidRPr="007B60D8" w:rsidRDefault="00C820FE" w:rsidP="007B60D8">
      <w:r w:rsidRPr="007B60D8">
        <w:t xml:space="preserve">Ул. Юбилейная, 11, пгт. Крапивинский, Крапивинского района </w:t>
      </w:r>
    </w:p>
    <w:p w:rsidR="00C820FE" w:rsidRPr="007B60D8" w:rsidRDefault="00C820FE" w:rsidP="007B60D8">
      <w:r w:rsidRPr="007B60D8">
        <w:t>Кемеровской области, 652440</w:t>
      </w:r>
    </w:p>
    <w:p w:rsidR="00C820FE" w:rsidRPr="007B60D8" w:rsidRDefault="00C820FE" w:rsidP="007B60D8"/>
    <w:p w:rsidR="00C820FE" w:rsidRPr="007B60D8" w:rsidRDefault="00C820FE" w:rsidP="007B60D8">
      <w:r w:rsidRPr="007B60D8">
        <w:t>Телефоны:</w:t>
      </w:r>
    </w:p>
    <w:p w:rsidR="00C820FE" w:rsidRPr="007B60D8" w:rsidRDefault="00C820FE" w:rsidP="007B60D8">
      <w:r w:rsidRPr="007B60D8">
        <w:t>начальник управления образования: 22 -2-36;</w:t>
      </w:r>
    </w:p>
    <w:p w:rsidR="00C820FE" w:rsidRPr="007B60D8" w:rsidRDefault="00C820FE" w:rsidP="007B60D8">
      <w:r w:rsidRPr="007B60D8">
        <w:t>заместитель начальника управления образования: 22-2-12;</w:t>
      </w:r>
    </w:p>
    <w:p w:rsidR="00C820FE" w:rsidRPr="007B60D8" w:rsidRDefault="00C820FE" w:rsidP="007B60D8">
      <w:r w:rsidRPr="007B60D8">
        <w:t>методисты по общему образованию: 21-1-22</w:t>
      </w:r>
    </w:p>
    <w:p w:rsidR="00C820FE" w:rsidRPr="007B60D8" w:rsidRDefault="00C820FE" w:rsidP="007B60D8">
      <w:r w:rsidRPr="007B60D8">
        <w:t>методист по дошкольному образованию: 21-0-73;</w:t>
      </w:r>
    </w:p>
    <w:p w:rsidR="00C820FE" w:rsidRPr="007B60D8" w:rsidRDefault="00C820FE" w:rsidP="007B60D8">
      <w:r w:rsidRPr="007B60D8">
        <w:t>методист по воспитательной работе и дополнительному</w:t>
      </w:r>
    </w:p>
    <w:p w:rsidR="00C820FE" w:rsidRPr="007B60D8" w:rsidRDefault="00C820FE" w:rsidP="007B60D8">
      <w:r w:rsidRPr="007B60D8">
        <w:t>образованию: 22-1-47</w:t>
      </w:r>
    </w:p>
    <w:p w:rsidR="00C820FE" w:rsidRPr="007B60D8" w:rsidRDefault="00C820FE" w:rsidP="007B60D8">
      <w:r w:rsidRPr="007B60D8">
        <w:t>главный специалист по кадровой работе: 22-2-14.</w:t>
      </w:r>
    </w:p>
    <w:p w:rsidR="00C820FE" w:rsidRPr="007B60D8" w:rsidRDefault="00C820FE" w:rsidP="007B60D8">
      <w:r w:rsidRPr="007B60D8">
        <w:t xml:space="preserve">Адрес сайта: </w:t>
      </w:r>
      <w:hyperlink r:id="rId11" w:history="1">
        <w:r w:rsidRPr="007B60D8">
          <w:rPr>
            <w:rStyle w:val="Hyperlink"/>
            <w:rFonts w:cs="Arial"/>
            <w:color w:val="auto"/>
          </w:rPr>
          <w:t>http://krap-edu.ru</w:t>
        </w:r>
      </w:hyperlink>
    </w:p>
    <w:p w:rsidR="00C820FE" w:rsidRPr="007B60D8" w:rsidRDefault="00C820FE" w:rsidP="007B60D8">
      <w:r w:rsidRPr="007B60D8">
        <w:t xml:space="preserve">Адрес электронной почты: </w:t>
      </w:r>
      <w:hyperlink r:id="rId12" w:history="1">
        <w:r w:rsidRPr="007B60D8">
          <w:rPr>
            <w:rStyle w:val="Hyperlink"/>
            <w:rFonts w:cs="Arial"/>
            <w:color w:val="auto"/>
          </w:rPr>
          <w:t>uo_krap@kemtel.ru</w:t>
        </w:r>
      </w:hyperlink>
    </w:p>
    <w:p w:rsidR="00C820FE" w:rsidRPr="007B60D8" w:rsidRDefault="00C820FE" w:rsidP="007B60D8">
      <w:r w:rsidRPr="007B60D8">
        <w:t>Часы работы:</w:t>
      </w:r>
    </w:p>
    <w:p w:rsidR="00C820FE" w:rsidRPr="007B60D8" w:rsidRDefault="00C820FE" w:rsidP="007B60D8">
      <w:r w:rsidRPr="007B60D8">
        <w:t>понедельник - пятница с 8.30 до 17.30</w:t>
      </w:r>
    </w:p>
    <w:p w:rsidR="00C820FE" w:rsidRPr="007B60D8" w:rsidRDefault="00C820FE" w:rsidP="007B60D8">
      <w:r w:rsidRPr="007B60D8">
        <w:t>Перерыв: с 13.00 час. до 14.00 час.</w:t>
      </w:r>
    </w:p>
    <w:p w:rsidR="00C820FE" w:rsidRPr="007B60D8" w:rsidRDefault="00C820FE" w:rsidP="007B60D8"/>
    <w:p w:rsidR="00C820FE" w:rsidRPr="007B60D8" w:rsidRDefault="00C820FE" w:rsidP="007B60D8">
      <w:r w:rsidRPr="007B60D8">
        <w:t xml:space="preserve">Прием граждан по личным вопросам начальником управления образования : </w:t>
      </w:r>
    </w:p>
    <w:p w:rsidR="00C820FE" w:rsidRPr="007B60D8" w:rsidRDefault="00C820FE" w:rsidP="007B60D8">
      <w:r w:rsidRPr="007B60D8">
        <w:t>вторник каждой недели с 10.00 до 14.00 часов.</w:t>
      </w:r>
      <w:bookmarkStart w:id="2" w:name="sub_2000"/>
    </w:p>
    <w:p w:rsidR="00C820FE" w:rsidRPr="007B60D8" w:rsidRDefault="00C820FE" w:rsidP="007B60D8"/>
    <w:bookmarkEnd w:id="2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C820FE" w:rsidRPr="007B60D8" w:rsidRDefault="00C820FE" w:rsidP="007B60D8"/>
    <w:p w:rsidR="00C820FE" w:rsidRPr="007B60D8" w:rsidRDefault="00C820FE" w:rsidP="007B60D8">
      <w:r w:rsidRPr="007B60D8">
        <w:t>Адрес МФЦ:</w:t>
      </w:r>
    </w:p>
    <w:p w:rsidR="00C820FE" w:rsidRPr="007B60D8" w:rsidRDefault="00C820FE" w:rsidP="007B60D8">
      <w:r w:rsidRPr="007B60D8">
        <w:t xml:space="preserve">Ул. Советская, 16, пгт. Крапивинский, Крапивинского района </w:t>
      </w:r>
    </w:p>
    <w:p w:rsidR="00C820FE" w:rsidRPr="007B60D8" w:rsidRDefault="00C820FE" w:rsidP="007B60D8">
      <w:r w:rsidRPr="007B60D8">
        <w:t>Кемеровской области, 652440</w:t>
      </w:r>
    </w:p>
    <w:p w:rsidR="00C820FE" w:rsidRPr="007B60D8" w:rsidRDefault="00C820FE" w:rsidP="007B60D8"/>
    <w:p w:rsidR="00C820FE" w:rsidRPr="007B60D8" w:rsidRDefault="00C820FE" w:rsidP="007B60D8">
      <w:r w:rsidRPr="007B60D8">
        <w:t>Телефоны:</w:t>
      </w:r>
    </w:p>
    <w:p w:rsidR="00C820FE" w:rsidRPr="007B60D8" w:rsidRDefault="00C820FE" w:rsidP="007B60D8">
      <w:r w:rsidRPr="007B60D8">
        <w:t>директор: 21 -2-22;</w:t>
      </w:r>
    </w:p>
    <w:p w:rsidR="00C820FE" w:rsidRPr="007B60D8" w:rsidRDefault="00C820FE" w:rsidP="007B60D8">
      <w:r w:rsidRPr="007B60D8">
        <w:t>заместитель директора: 22-7-52;</w:t>
      </w:r>
    </w:p>
    <w:p w:rsidR="00C820FE" w:rsidRPr="007B60D8" w:rsidRDefault="00C820FE" w:rsidP="007B60D8">
      <w:r w:rsidRPr="007B60D8">
        <w:t>главный специалист информационно аналитического отдела: 22-4-78;</w:t>
      </w:r>
    </w:p>
    <w:p w:rsidR="00C820FE" w:rsidRPr="007B60D8" w:rsidRDefault="00C820FE" w:rsidP="007B60D8">
      <w:r w:rsidRPr="007B60D8">
        <w:t>специалисты: 22-2-22.</w:t>
      </w:r>
    </w:p>
    <w:p w:rsidR="00C820FE" w:rsidRPr="007B60D8" w:rsidRDefault="00C820FE" w:rsidP="007B60D8">
      <w:r w:rsidRPr="007B60D8">
        <w:t xml:space="preserve">Адрес сайта: </w:t>
      </w:r>
      <w:hyperlink r:id="rId13" w:history="1">
        <w:r w:rsidRPr="007B60D8">
          <w:rPr>
            <w:rStyle w:val="Hyperlink"/>
            <w:rFonts w:cs="Arial"/>
            <w:color w:val="auto"/>
          </w:rPr>
          <w:t>http://mfc-krapivino.ru</w:t>
        </w:r>
      </w:hyperlink>
    </w:p>
    <w:p w:rsidR="00C820FE" w:rsidRPr="007B60D8" w:rsidRDefault="00C820FE" w:rsidP="007B60D8">
      <w:r w:rsidRPr="007B60D8">
        <w:t xml:space="preserve">Адрес электронной почты: </w:t>
      </w:r>
      <w:hyperlink r:id="rId14" w:history="1">
        <w:r w:rsidRPr="007B60D8">
          <w:rPr>
            <w:rStyle w:val="Hyperlink"/>
            <w:rFonts w:cs="Arial"/>
            <w:color w:val="auto"/>
          </w:rPr>
          <w:t>mfc-krapiv@yandex.ru</w:t>
        </w:r>
      </w:hyperlink>
    </w:p>
    <w:p w:rsidR="00C820FE" w:rsidRPr="007B60D8" w:rsidRDefault="00C820FE" w:rsidP="007B60D8"/>
    <w:p w:rsidR="00C820FE" w:rsidRPr="007B60D8" w:rsidRDefault="00C820FE" w:rsidP="007B60D8">
      <w:r w:rsidRPr="007B60D8">
        <w:t>График работы, часы приема граждан: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694"/>
      </w:tblGrid>
      <w:tr w:rsidR="00C820FE" w:rsidRPr="007B60D8">
        <w:tc>
          <w:tcPr>
            <w:tcW w:w="2268" w:type="dxa"/>
          </w:tcPr>
          <w:p w:rsidR="00C820FE" w:rsidRPr="007B60D8" w:rsidRDefault="00C820FE" w:rsidP="007B60D8">
            <w:pPr>
              <w:pStyle w:val="Table0"/>
            </w:pPr>
            <w:r w:rsidRPr="007B60D8">
              <w:t>понедельник</w:t>
            </w:r>
          </w:p>
        </w:tc>
        <w:tc>
          <w:tcPr>
            <w:tcW w:w="2694" w:type="dxa"/>
          </w:tcPr>
          <w:p w:rsidR="00C820FE" w:rsidRPr="007B60D8" w:rsidRDefault="00C820FE" w:rsidP="007B60D8">
            <w:pPr>
              <w:pStyle w:val="Table0"/>
            </w:pPr>
            <w:r w:rsidRPr="007B60D8">
              <w:t>8.30 – 18.00</w:t>
            </w:r>
          </w:p>
        </w:tc>
      </w:tr>
      <w:tr w:rsidR="00C820FE" w:rsidRPr="007B60D8">
        <w:tc>
          <w:tcPr>
            <w:tcW w:w="2268" w:type="dxa"/>
          </w:tcPr>
          <w:p w:rsidR="00C820FE" w:rsidRPr="007B60D8" w:rsidRDefault="00C820FE" w:rsidP="007B60D8">
            <w:pPr>
              <w:pStyle w:val="Table"/>
            </w:pPr>
            <w:r w:rsidRPr="007B60D8">
              <w:t>вторник</w:t>
            </w:r>
          </w:p>
        </w:tc>
        <w:tc>
          <w:tcPr>
            <w:tcW w:w="2694" w:type="dxa"/>
          </w:tcPr>
          <w:p w:rsidR="00C820FE" w:rsidRPr="007B60D8" w:rsidRDefault="00C820FE" w:rsidP="007B60D8">
            <w:pPr>
              <w:pStyle w:val="Table"/>
            </w:pPr>
            <w:r w:rsidRPr="007B60D8">
              <w:t>8.30 – 18.00</w:t>
            </w:r>
          </w:p>
        </w:tc>
      </w:tr>
      <w:tr w:rsidR="00C820FE" w:rsidRPr="007B60D8">
        <w:tc>
          <w:tcPr>
            <w:tcW w:w="2268" w:type="dxa"/>
          </w:tcPr>
          <w:p w:rsidR="00C820FE" w:rsidRPr="007B60D8" w:rsidRDefault="00C820FE" w:rsidP="007B60D8">
            <w:pPr>
              <w:pStyle w:val="Table"/>
            </w:pPr>
            <w:r w:rsidRPr="007B60D8">
              <w:t xml:space="preserve">среда  </w:t>
            </w:r>
          </w:p>
        </w:tc>
        <w:tc>
          <w:tcPr>
            <w:tcW w:w="2694" w:type="dxa"/>
          </w:tcPr>
          <w:p w:rsidR="00C820FE" w:rsidRPr="007B60D8" w:rsidRDefault="00C820FE" w:rsidP="007B60D8">
            <w:pPr>
              <w:pStyle w:val="Table"/>
            </w:pPr>
            <w:r w:rsidRPr="007B60D8">
              <w:t>8.30 – 18.00</w:t>
            </w:r>
          </w:p>
        </w:tc>
      </w:tr>
      <w:tr w:rsidR="00C820FE" w:rsidRPr="007B60D8">
        <w:tc>
          <w:tcPr>
            <w:tcW w:w="2268" w:type="dxa"/>
          </w:tcPr>
          <w:p w:rsidR="00C820FE" w:rsidRPr="007B60D8" w:rsidRDefault="00C820FE" w:rsidP="007B60D8">
            <w:pPr>
              <w:pStyle w:val="Table"/>
            </w:pPr>
            <w:r w:rsidRPr="007B60D8">
              <w:t>четверг</w:t>
            </w:r>
          </w:p>
        </w:tc>
        <w:tc>
          <w:tcPr>
            <w:tcW w:w="2694" w:type="dxa"/>
          </w:tcPr>
          <w:p w:rsidR="00C820FE" w:rsidRPr="007B60D8" w:rsidRDefault="00C820FE" w:rsidP="007B60D8">
            <w:pPr>
              <w:pStyle w:val="Table"/>
            </w:pPr>
            <w:r w:rsidRPr="007B60D8">
              <w:t>8.30 – 18.00</w:t>
            </w:r>
          </w:p>
        </w:tc>
      </w:tr>
      <w:tr w:rsidR="00C820FE" w:rsidRPr="007B60D8">
        <w:tc>
          <w:tcPr>
            <w:tcW w:w="2268" w:type="dxa"/>
          </w:tcPr>
          <w:p w:rsidR="00C820FE" w:rsidRPr="007B60D8" w:rsidRDefault="00C820FE" w:rsidP="007B60D8">
            <w:pPr>
              <w:pStyle w:val="Table"/>
            </w:pPr>
            <w:r w:rsidRPr="007B60D8">
              <w:t>суббота</w:t>
            </w:r>
          </w:p>
        </w:tc>
        <w:tc>
          <w:tcPr>
            <w:tcW w:w="2694" w:type="dxa"/>
          </w:tcPr>
          <w:p w:rsidR="00C820FE" w:rsidRPr="007B60D8" w:rsidRDefault="00C820FE" w:rsidP="007B60D8">
            <w:pPr>
              <w:pStyle w:val="Table"/>
            </w:pPr>
            <w:r w:rsidRPr="007B60D8">
              <w:t>9.00 – 14.30</w:t>
            </w:r>
          </w:p>
        </w:tc>
      </w:tr>
      <w:tr w:rsidR="00C820FE" w:rsidRPr="007B60D8">
        <w:tc>
          <w:tcPr>
            <w:tcW w:w="2268" w:type="dxa"/>
          </w:tcPr>
          <w:p w:rsidR="00C820FE" w:rsidRPr="007B60D8" w:rsidRDefault="00C820FE" w:rsidP="007B60D8">
            <w:pPr>
              <w:pStyle w:val="Table"/>
            </w:pPr>
            <w:r w:rsidRPr="007B60D8">
              <w:t>воскресенье</w:t>
            </w:r>
          </w:p>
        </w:tc>
        <w:tc>
          <w:tcPr>
            <w:tcW w:w="2694" w:type="dxa"/>
          </w:tcPr>
          <w:p w:rsidR="00C820FE" w:rsidRPr="007B60D8" w:rsidRDefault="00C820FE" w:rsidP="007B60D8">
            <w:pPr>
              <w:pStyle w:val="Table"/>
            </w:pPr>
            <w:r w:rsidRPr="007B60D8">
              <w:t>выходной</w:t>
            </w:r>
          </w:p>
        </w:tc>
      </w:tr>
    </w:tbl>
    <w:p w:rsidR="00C820FE" w:rsidRPr="007B60D8" w:rsidRDefault="00C820FE" w:rsidP="007B60D8"/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Приложение 3</w:t>
      </w:r>
    </w:p>
    <w:p w:rsidR="00C820FE" w:rsidRPr="007B60D8" w:rsidRDefault="00C820FE" w:rsidP="007B60D8">
      <w:pPr>
        <w:jc w:val="right"/>
        <w:rPr>
          <w:b/>
          <w:bCs/>
          <w:kern w:val="28"/>
          <w:sz w:val="32"/>
          <w:szCs w:val="32"/>
        </w:rPr>
      </w:pPr>
      <w:r w:rsidRPr="007B60D8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C820FE" w:rsidRPr="007B60D8" w:rsidRDefault="00C820FE" w:rsidP="007B60D8"/>
    <w:p w:rsidR="00C820FE" w:rsidRPr="007B60D8" w:rsidRDefault="00C820FE" w:rsidP="007B60D8">
      <w:pPr>
        <w:rPr>
          <w:b/>
          <w:bCs/>
          <w:sz w:val="28"/>
          <w:szCs w:val="28"/>
        </w:rPr>
      </w:pPr>
      <w:r w:rsidRPr="007B60D8">
        <w:rPr>
          <w:b/>
          <w:bCs/>
          <w:sz w:val="28"/>
          <w:szCs w:val="28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C820FE" w:rsidRPr="007B60D8" w:rsidRDefault="00C820FE" w:rsidP="007B60D8"/>
    <w:p w:rsidR="00C820FE" w:rsidRPr="007B60D8" w:rsidRDefault="00C820FE" w:rsidP="007B60D8">
      <w:bookmarkStart w:id="3" w:name="sub_2003"/>
      <w:r w:rsidRPr="007B60D8">
        <w:t>I. Образовательные учреждения для детей дошкольного и младшего школьного возраста</w:t>
      </w:r>
      <w:bookmarkEnd w:id="3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2"/>
        <w:gridCol w:w="2575"/>
        <w:gridCol w:w="931"/>
        <w:gridCol w:w="2703"/>
      </w:tblGrid>
      <w:tr w:rsidR="00C820FE" w:rsidRPr="007B60D8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FE" w:rsidRPr="007B60D8" w:rsidRDefault="00C820FE" w:rsidP="007B60D8">
            <w:pPr>
              <w:pStyle w:val="Table0"/>
            </w:pPr>
            <w:r w:rsidRPr="007B60D8">
              <w:t>Муниципальное казенное образовательное учреждение 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7B60D8">
            <w:pPr>
              <w:pStyle w:val="Table0"/>
            </w:pPr>
            <w:r w:rsidRPr="007B60D8">
              <w:t xml:space="preserve">652455 п. Березовка, </w:t>
            </w:r>
          </w:p>
          <w:p w:rsidR="00C820FE" w:rsidRPr="007B60D8" w:rsidRDefault="00C820FE" w:rsidP="007B60D8">
            <w:pPr>
              <w:pStyle w:val="Table0"/>
            </w:pPr>
            <w:r w:rsidRPr="007B60D8">
              <w:t>ул. Новая,5</w:t>
            </w:r>
          </w:p>
          <w:p w:rsidR="00C820FE" w:rsidRPr="007B60D8" w:rsidRDefault="00C820FE" w:rsidP="007B60D8">
            <w:pPr>
              <w:pStyle w:val="Table0"/>
            </w:pPr>
            <w:r w:rsidRPr="007B60D8">
              <w:t xml:space="preserve"> 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FE" w:rsidRPr="007B60D8" w:rsidRDefault="00C820FE" w:rsidP="007B60D8">
            <w:pPr>
              <w:pStyle w:val="Table"/>
            </w:pPr>
            <w:r w:rsidRPr="007B60D8">
              <w:t>35-3-30</w:t>
            </w:r>
          </w:p>
          <w:p w:rsidR="00C820FE" w:rsidRPr="007B60D8" w:rsidRDefault="00C820FE" w:rsidP="007B60D8">
            <w:pPr>
              <w:pStyle w:val="Table"/>
            </w:pPr>
          </w:p>
          <w:p w:rsidR="00C820FE" w:rsidRPr="007B60D8" w:rsidRDefault="00C820FE" w:rsidP="007B60D8">
            <w:pPr>
              <w:pStyle w:val="Table"/>
            </w:pPr>
          </w:p>
          <w:p w:rsidR="00C820FE" w:rsidRPr="007B60D8" w:rsidRDefault="00C820FE" w:rsidP="007B60D8">
            <w:pPr>
              <w:pStyle w:val="Table"/>
            </w:pPr>
          </w:p>
          <w:p w:rsidR="00C820FE" w:rsidRPr="007B60D8" w:rsidRDefault="00C820FE" w:rsidP="007B60D8">
            <w:pPr>
              <w:pStyle w:val="Table"/>
            </w:pPr>
          </w:p>
          <w:p w:rsidR="00C820FE" w:rsidRPr="007B60D8" w:rsidRDefault="00C820FE" w:rsidP="007B60D8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7B60D8">
            <w:pPr>
              <w:pStyle w:val="Table"/>
            </w:pPr>
            <w:hyperlink r:id="rId15" w:history="1">
              <w:r w:rsidRPr="007B60D8">
                <w:rPr>
                  <w:rStyle w:val="Hyperlink"/>
                  <w:rFonts w:cs="Arial"/>
                  <w:color w:val="auto"/>
                </w:rPr>
                <w:t>berezovkashkoola@mail.ru</w:t>
              </w:r>
            </w:hyperlink>
          </w:p>
          <w:p w:rsidR="00C820FE" w:rsidRPr="007B60D8" w:rsidRDefault="00C820FE" w:rsidP="007B60D8">
            <w:pPr>
              <w:pStyle w:val="Table"/>
            </w:pPr>
            <w:hyperlink r:id="rId16" w:history="1">
              <w:r w:rsidRPr="007B60D8">
                <w:rPr>
                  <w:rStyle w:val="Hyperlink"/>
                  <w:rFonts w:cs="Arial"/>
                  <w:color w:val="auto"/>
                </w:rPr>
                <w:t>http://berezovkashkool.ucoz.ru</w:t>
              </w:r>
            </w:hyperlink>
          </w:p>
          <w:p w:rsidR="00C820FE" w:rsidRPr="007B60D8" w:rsidRDefault="00C820FE" w:rsidP="007B60D8">
            <w:pPr>
              <w:pStyle w:val="Table"/>
            </w:pPr>
          </w:p>
          <w:p w:rsidR="00C820FE" w:rsidRPr="007B60D8" w:rsidRDefault="00C820FE" w:rsidP="007B60D8">
            <w:pPr>
              <w:pStyle w:val="Table"/>
            </w:pPr>
          </w:p>
        </w:tc>
      </w:tr>
      <w:tr w:rsidR="00C820FE" w:rsidRPr="007B60D8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7B60D8">
            <w:pPr>
              <w:pStyle w:val="Table"/>
            </w:pPr>
            <w:r w:rsidRPr="007B60D8">
              <w:t>Муниципальное казенное образовательное учреждение для детей дошкольного и младшего школьного возраста «Каменская начальная школа-детский сад»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7B60D8">
            <w:pPr>
              <w:pStyle w:val="Table"/>
            </w:pPr>
            <w:r w:rsidRPr="007B60D8">
              <w:t xml:space="preserve">652450 п. Каменный, </w:t>
            </w:r>
          </w:p>
          <w:p w:rsidR="00C820FE" w:rsidRPr="007B60D8" w:rsidRDefault="00C820FE" w:rsidP="007B60D8">
            <w:pPr>
              <w:pStyle w:val="Table"/>
            </w:pPr>
            <w:r w:rsidRPr="007B60D8">
              <w:t xml:space="preserve">ул. Мира, 1 </w:t>
            </w:r>
          </w:p>
          <w:p w:rsidR="00C820FE" w:rsidRPr="007B60D8" w:rsidRDefault="00C820FE" w:rsidP="007B60D8">
            <w:pPr>
              <w:pStyle w:val="Table"/>
            </w:pPr>
            <w:r w:rsidRPr="007B60D8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7B60D8">
            <w:pPr>
              <w:pStyle w:val="Table"/>
            </w:pPr>
            <w:r w:rsidRPr="007B60D8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7B60D8">
            <w:pPr>
              <w:pStyle w:val="Table"/>
            </w:pPr>
            <w:hyperlink r:id="rId17" w:history="1">
              <w:r w:rsidRPr="007B60D8">
                <w:rPr>
                  <w:rStyle w:val="Hyperlink"/>
                  <w:rFonts w:cs="Arial"/>
                  <w:color w:val="auto"/>
                </w:rPr>
                <w:t>anast.burakova2011@yandex.ru</w:t>
              </w:r>
            </w:hyperlink>
          </w:p>
          <w:p w:rsidR="00C820FE" w:rsidRPr="007B60D8" w:rsidRDefault="00C820FE" w:rsidP="007B60D8">
            <w:pPr>
              <w:pStyle w:val="Table"/>
            </w:pPr>
            <w:hyperlink r:id="rId18" w:history="1">
              <w:r w:rsidRPr="007B60D8">
                <w:rPr>
                  <w:rStyle w:val="Hyperlink"/>
                  <w:rFonts w:cs="Arial"/>
                  <w:color w:val="auto"/>
                </w:rPr>
                <w:t>http://kamenskayshoola.ucoz.ru</w:t>
              </w:r>
            </w:hyperlink>
          </w:p>
        </w:tc>
      </w:tr>
      <w:tr w:rsidR="00C820FE" w:rsidRPr="007B60D8"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7B60D8">
            <w:pPr>
              <w:pStyle w:val="Table"/>
            </w:pPr>
            <w:r w:rsidRPr="007B60D8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7B60D8">
            <w:pPr>
              <w:pStyle w:val="Table"/>
            </w:pPr>
            <w:r w:rsidRPr="007B60D8">
              <w:t xml:space="preserve">652465 д. Ключи, </w:t>
            </w:r>
          </w:p>
          <w:p w:rsidR="00C820FE" w:rsidRPr="007B60D8" w:rsidRDefault="00C820FE" w:rsidP="007B60D8">
            <w:pPr>
              <w:pStyle w:val="Table"/>
            </w:pPr>
            <w:r w:rsidRPr="007B60D8">
              <w:t xml:space="preserve">ул. Новая, 20 </w:t>
            </w:r>
          </w:p>
          <w:p w:rsidR="00C820FE" w:rsidRPr="007B60D8" w:rsidRDefault="00C820FE" w:rsidP="007B60D8">
            <w:pPr>
              <w:pStyle w:val="Table"/>
            </w:pPr>
            <w:r w:rsidRPr="007B60D8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7B60D8">
            <w:pPr>
              <w:pStyle w:val="Table"/>
            </w:pPr>
            <w:r w:rsidRPr="007B60D8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7B60D8">
            <w:pPr>
              <w:pStyle w:val="Table"/>
            </w:pPr>
            <w:hyperlink r:id="rId19" w:history="1">
              <w:r w:rsidRPr="007B60D8">
                <w:rPr>
                  <w:rStyle w:val="Hyperlink"/>
                  <w:rFonts w:cs="Arial"/>
                  <w:color w:val="auto"/>
                </w:rPr>
                <w:t>klychi2009@list.ru</w:t>
              </w:r>
            </w:hyperlink>
          </w:p>
          <w:p w:rsidR="00C820FE" w:rsidRPr="007B60D8" w:rsidRDefault="00C820FE" w:rsidP="007B60D8">
            <w:pPr>
              <w:pStyle w:val="Table"/>
            </w:pPr>
            <w:hyperlink r:id="rId20" w:history="1">
              <w:r w:rsidRPr="007B60D8">
                <w:rPr>
                  <w:rStyle w:val="Hyperlink"/>
                  <w:rFonts w:cs="Arial"/>
                  <w:color w:val="auto"/>
                </w:rPr>
                <w:t>klychi@list.ru</w:t>
              </w:r>
            </w:hyperlink>
          </w:p>
          <w:p w:rsidR="00C820FE" w:rsidRPr="007B60D8" w:rsidRDefault="00C820FE" w:rsidP="007B60D8">
            <w:pPr>
              <w:pStyle w:val="Table"/>
            </w:pPr>
            <w:hyperlink r:id="rId21" w:history="1">
              <w:r w:rsidRPr="007B60D8">
                <w:rPr>
                  <w:rStyle w:val="Hyperlink"/>
                  <w:rFonts w:cs="Arial"/>
                  <w:color w:val="auto"/>
                </w:rPr>
                <w:t>http://kluchevshkola.ucoz.ru</w:t>
              </w:r>
            </w:hyperlink>
          </w:p>
          <w:p w:rsidR="00C820FE" w:rsidRPr="007B60D8" w:rsidRDefault="00C820FE" w:rsidP="007B60D8">
            <w:pPr>
              <w:pStyle w:val="Table"/>
            </w:pPr>
          </w:p>
        </w:tc>
      </w:tr>
    </w:tbl>
    <w:p w:rsidR="00C820FE" w:rsidRPr="007B60D8" w:rsidRDefault="00C820FE" w:rsidP="007B60D8">
      <w:bookmarkStart w:id="4" w:name="sub_2002"/>
    </w:p>
    <w:p w:rsidR="00C820FE" w:rsidRPr="007B60D8" w:rsidRDefault="00C820FE" w:rsidP="007B60D8">
      <w:r w:rsidRPr="007B60D8">
        <w:t>II. Общеобразовательные учреждения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26"/>
        <w:gridCol w:w="931"/>
        <w:gridCol w:w="2703"/>
      </w:tblGrid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0"/>
            </w:pPr>
            <w:bookmarkStart w:id="5" w:name="sub_2004"/>
            <w:bookmarkEnd w:id="4"/>
            <w:r w:rsidRPr="007B60D8">
              <w:t xml:space="preserve">Муниципальное бюджетное общеобразовательное учреждение «Банновская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0"/>
            </w:pPr>
            <w:r w:rsidRPr="007B60D8">
              <w:t xml:space="preserve">652445с. Банново, </w:t>
            </w:r>
          </w:p>
          <w:p w:rsidR="00C820FE" w:rsidRPr="007B60D8" w:rsidRDefault="00C820FE" w:rsidP="00205B6F">
            <w:pPr>
              <w:pStyle w:val="Table0"/>
            </w:pPr>
            <w:r w:rsidRPr="007B60D8">
              <w:t xml:space="preserve">ул. Центральная, 2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0"/>
            </w:pPr>
            <w:r w:rsidRPr="007B60D8">
              <w:t xml:space="preserve">31-3-26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22" w:history="1">
              <w:r w:rsidRPr="007B60D8">
                <w:rPr>
                  <w:rStyle w:val="Hyperlink"/>
                  <w:rFonts w:cs="Arial"/>
                  <w:color w:val="auto"/>
                </w:rPr>
                <w:t>oubannowo@rambler.ru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23" w:history="1">
              <w:r w:rsidRPr="007B60D8">
                <w:rPr>
                  <w:rStyle w:val="Hyperlink"/>
                  <w:rFonts w:cs="Arial"/>
                  <w:color w:val="auto"/>
                </w:rPr>
                <w:t>bannowo@yandex.ru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24" w:history="1">
              <w:r w:rsidRPr="007B60D8">
                <w:rPr>
                  <w:rStyle w:val="Hyperlink"/>
                  <w:rFonts w:cs="Arial"/>
                  <w:color w:val="auto"/>
                </w:rPr>
                <w:t>http://bannowo.krap-edu.ru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«Барачатская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652443 с. Барачаты,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ул. Школьная, 1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36-3-26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25" w:history="1">
              <w:r w:rsidRPr="007B60D8">
                <w:rPr>
                  <w:rStyle w:val="Hyperlink"/>
                  <w:rFonts w:cs="Arial"/>
                  <w:color w:val="auto"/>
                </w:rPr>
                <w:t>barachata-sch@mail.ru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26" w:history="1">
              <w:r w:rsidRPr="007B60D8">
                <w:rPr>
                  <w:rStyle w:val="Hyperlink"/>
                  <w:rFonts w:cs="Arial"/>
                  <w:color w:val="auto"/>
                </w:rPr>
                <w:t>http://mbou-barachati.ru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«Борисовская средняя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652452 с. Борисово,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ул. Кирова, 79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30-3-47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30-4-22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27" w:history="1">
              <w:r w:rsidRPr="007B60D8">
                <w:rPr>
                  <w:rStyle w:val="Hyperlink"/>
                  <w:rFonts w:cs="Arial"/>
                  <w:color w:val="auto"/>
                </w:rPr>
                <w:t>borisovo77@list.ru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28" w:history="1">
              <w:r w:rsidRPr="007B60D8">
                <w:rPr>
                  <w:rStyle w:val="Hyperlink"/>
                  <w:rFonts w:cs="Arial"/>
                  <w:color w:val="auto"/>
                </w:rPr>
                <w:t>http://borisovo-shkola.narod.ru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«Зеленовская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652460 п. Зеленовский,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ул. Школьная, 16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38-4-08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29" w:history="1">
              <w:r w:rsidRPr="007B60D8">
                <w:rPr>
                  <w:rStyle w:val="Hyperlink"/>
                  <w:rFonts w:cs="Arial"/>
                  <w:color w:val="auto"/>
                </w:rPr>
                <w:t>zelen_school@mail.ru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30" w:history="1">
              <w:r w:rsidRPr="007B60D8">
                <w:rPr>
                  <w:rStyle w:val="Hyperlink"/>
                  <w:rFonts w:cs="Arial"/>
                  <w:color w:val="auto"/>
                </w:rPr>
                <w:t>http://zelenschool.blogspot.ru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«Зеленогорская средняя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652449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п.г.т. Зеленогорский, 29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25-1-91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25-8-09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26-0-90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31" w:history="1">
              <w:r w:rsidRPr="007B60D8">
                <w:rPr>
                  <w:rStyle w:val="Hyperlink"/>
                  <w:rFonts w:cs="Arial"/>
                  <w:color w:val="auto"/>
                </w:rPr>
                <w:t>school_zelenogor@mail.ru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32" w:history="1">
              <w:r w:rsidRPr="007B60D8">
                <w:rPr>
                  <w:rStyle w:val="Hyperlink"/>
                  <w:rFonts w:cs="Arial"/>
                  <w:color w:val="auto"/>
                </w:rPr>
                <w:t>http://zelenschool.blogspot.ru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«Крапивинская средняя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652440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п.г.т. Крапивинский,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ул. Мостовая, 28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22-5-13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22-2-59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33" w:history="1">
              <w:r w:rsidRPr="007B60D8">
                <w:rPr>
                  <w:rStyle w:val="Hyperlink"/>
                  <w:rFonts w:cs="Arial"/>
                  <w:color w:val="auto"/>
                </w:rPr>
                <w:t>krapiv_school@mail.ru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34" w:history="1">
              <w:r w:rsidRPr="007B60D8">
                <w:rPr>
                  <w:rStyle w:val="Hyperlink"/>
                  <w:rFonts w:cs="Arial"/>
                  <w:color w:val="auto"/>
                </w:rPr>
                <w:t>http://krapiv-school.ru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  <w:p w:rsidR="00C820FE" w:rsidRPr="007B60D8" w:rsidRDefault="00C820FE" w:rsidP="00205B6F">
            <w:pPr>
              <w:pStyle w:val="Table"/>
            </w:pPr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«Мунгатская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652461 с. Каменка,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ул. Парковая, 6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32-3-70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35" w:history="1">
              <w:r w:rsidRPr="007B60D8">
                <w:rPr>
                  <w:rStyle w:val="Hyperlink"/>
                  <w:rFonts w:cs="Arial"/>
                  <w:color w:val="auto"/>
                </w:rPr>
                <w:t>mungat_school@mail.ru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36" w:history="1">
              <w:r w:rsidRPr="007B60D8">
                <w:rPr>
                  <w:rStyle w:val="Hyperlink"/>
                  <w:rFonts w:cs="Arial"/>
                  <w:color w:val="auto"/>
                </w:rPr>
                <w:t>http://mungatschool.nethouse.ru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«Перехляйская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652451 п. Перехляй,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ул. Школьная, 43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33-3-74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33-3-94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37" w:history="1">
              <w:r w:rsidRPr="007B60D8">
                <w:rPr>
                  <w:rStyle w:val="Hyperlink"/>
                  <w:rFonts w:cs="Arial"/>
                  <w:color w:val="auto"/>
                </w:rPr>
                <w:t>Pereh77@list.ru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38" w:history="1">
              <w:r w:rsidRPr="007B60D8">
                <w:rPr>
                  <w:rStyle w:val="Hyperlink"/>
                  <w:rFonts w:cs="Arial"/>
                  <w:color w:val="auto"/>
                </w:rPr>
                <w:t>http://uhregdenie-pereh.ru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«Тарадановская средняя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652453 с. Тараданово,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 ул. Весенняя, 23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41-3-74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39" w:history="1">
              <w:r w:rsidRPr="007B60D8">
                <w:rPr>
                  <w:rStyle w:val="Hyperlink"/>
                  <w:rFonts w:cs="Arial"/>
                  <w:color w:val="auto"/>
                </w:rPr>
                <w:t>taradanovoschool@yandex.ru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40" w:history="1">
              <w:r w:rsidRPr="007B60D8">
                <w:rPr>
                  <w:rStyle w:val="Hyperlink"/>
                  <w:rFonts w:cs="Arial"/>
                  <w:color w:val="auto"/>
                </w:rPr>
                <w:t>http://shkola-tar.ucoz.org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652466 д. Шевели,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ул. Школьная, 2 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37-3-45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37-4-39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41" w:history="1">
              <w:r w:rsidRPr="007B60D8">
                <w:rPr>
                  <w:rStyle w:val="Hyperlink"/>
                  <w:rFonts w:cs="Arial"/>
                  <w:color w:val="auto"/>
                </w:rPr>
                <w:t>shevelsch@mail.ru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42" w:history="1">
              <w:r w:rsidRPr="007B60D8">
                <w:rPr>
                  <w:rStyle w:val="Hyperlink"/>
                  <w:rFonts w:cs="Arial"/>
                  <w:color w:val="auto"/>
                </w:rPr>
                <w:t>http://schevelischoola.ucoz.ru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общеобразовательное учреждение «Красноключинская основная общеобразовательная школа»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652448 п. Красные Ключи, ул. Новая, 7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Крапивинский район Кемеровская область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34-3-27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43" w:history="1">
              <w:r w:rsidRPr="007B60D8">
                <w:rPr>
                  <w:rStyle w:val="Hyperlink"/>
                  <w:rFonts w:cs="Arial"/>
                  <w:color w:val="auto"/>
                </w:rPr>
                <w:t>Kranklschool@yandex.ru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44" w:history="1">
              <w:r w:rsidRPr="007B60D8">
                <w:rPr>
                  <w:rStyle w:val="Hyperlink"/>
                  <w:rFonts w:cs="Arial"/>
                  <w:color w:val="auto"/>
                </w:rPr>
                <w:t>http://school.krap-edu.ru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Муниципальное бюджетное общеобразовательное учреждение «Крапивинская начальная общеобразовательная школа»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652440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п.г.т. Крапивинский,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ул. Юбилейная, 4 Крапивинский район Кемеровская область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22-2-06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22-3-55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45" w:history="1">
              <w:r w:rsidRPr="007B60D8">
                <w:rPr>
                  <w:rStyle w:val="Hyperlink"/>
                  <w:rFonts w:cs="Arial"/>
                  <w:color w:val="auto"/>
                </w:rPr>
                <w:t>mach@krap-edu.ru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46" w:history="1">
              <w:r w:rsidRPr="007B60D8">
                <w:rPr>
                  <w:rStyle w:val="Hyperlink"/>
                  <w:rFonts w:cs="Arial"/>
                  <w:color w:val="auto"/>
                </w:rPr>
                <w:t>http://krapschool.ru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  <w:p w:rsidR="00C820FE" w:rsidRPr="007B60D8" w:rsidRDefault="00C820FE" w:rsidP="00205B6F">
            <w:pPr>
              <w:pStyle w:val="Table"/>
            </w:pPr>
          </w:p>
        </w:tc>
      </w:tr>
    </w:tbl>
    <w:p w:rsidR="00C820FE" w:rsidRPr="007B60D8" w:rsidRDefault="00C820FE" w:rsidP="007B60D8"/>
    <w:p w:rsidR="00C820FE" w:rsidRPr="007B60D8" w:rsidRDefault="00C820FE" w:rsidP="007B60D8">
      <w:r w:rsidRPr="007B60D8">
        <w:t>III. Образовательное учреждение для обучающихся, воспитанников с отклонениями в развитии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C820FE" w:rsidRPr="007B60D8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0"/>
            </w:pPr>
            <w:bookmarkStart w:id="6" w:name="sub_2005"/>
            <w:bookmarkEnd w:id="5"/>
            <w:r w:rsidRPr="007B60D8">
              <w:t>Муниципальное казенное общеобразовательное учреждение «Крапивинская общеобразовательная 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0"/>
            </w:pPr>
            <w:r w:rsidRPr="007B60D8">
              <w:t xml:space="preserve">652450 </w:t>
            </w:r>
          </w:p>
          <w:p w:rsidR="00C820FE" w:rsidRPr="007B60D8" w:rsidRDefault="00C820FE" w:rsidP="00205B6F">
            <w:pPr>
              <w:pStyle w:val="Table0"/>
            </w:pPr>
            <w:r w:rsidRPr="007B60D8">
              <w:t>п. Каменный,</w:t>
            </w:r>
          </w:p>
          <w:p w:rsidR="00C820FE" w:rsidRPr="007B60D8" w:rsidRDefault="00C820FE" w:rsidP="00205B6F">
            <w:pPr>
              <w:pStyle w:val="Table0"/>
            </w:pPr>
            <w:r w:rsidRPr="007B60D8">
              <w:t xml:space="preserve"> ул. Мира, 44;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43 (2 корпус)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39-3-16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47" w:history="1">
              <w:r w:rsidRPr="007B60D8">
                <w:rPr>
                  <w:rStyle w:val="Hyperlink"/>
                  <w:rFonts w:cs="Arial"/>
                  <w:color w:val="auto"/>
                </w:rPr>
                <w:t>korrekcionka_krap@mail.ru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48" w:history="1">
              <w:r w:rsidRPr="007B60D8">
                <w:rPr>
                  <w:rStyle w:val="Hyperlink"/>
                  <w:rFonts w:cs="Arial"/>
                  <w:color w:val="auto"/>
                </w:rPr>
                <w:t>http://korrekciya.krap-edu.ru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</w:tbl>
    <w:p w:rsidR="00C820FE" w:rsidRPr="007B60D8" w:rsidRDefault="00C820FE" w:rsidP="007B60D8"/>
    <w:p w:rsidR="00C820FE" w:rsidRPr="007B60D8" w:rsidRDefault="00C820FE" w:rsidP="007B60D8">
      <w:r w:rsidRPr="007B60D8">
        <w:t>IV. Учреждения дополнительного образования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C820FE" w:rsidRPr="007B60D8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C820FE" w:rsidRPr="007B60D8" w:rsidRDefault="00C820FE" w:rsidP="00205B6F">
            <w:pPr>
              <w:pStyle w:val="Table0"/>
            </w:pPr>
            <w:r w:rsidRPr="007B60D8">
              <w:t>Муниципальное бюджетное учреждение дополнительного образования Крапивинский 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0"/>
            </w:pPr>
            <w:r w:rsidRPr="007B60D8">
              <w:t xml:space="preserve">652440 </w:t>
            </w:r>
          </w:p>
          <w:p w:rsidR="00C820FE" w:rsidRPr="007B60D8" w:rsidRDefault="00C820FE" w:rsidP="00205B6F">
            <w:pPr>
              <w:pStyle w:val="Table0"/>
            </w:pPr>
            <w:r w:rsidRPr="007B60D8">
              <w:t xml:space="preserve">пгт. Крапивинский, </w:t>
            </w:r>
          </w:p>
          <w:p w:rsidR="00C820FE" w:rsidRPr="007B60D8" w:rsidRDefault="00C820FE" w:rsidP="00205B6F">
            <w:pPr>
              <w:pStyle w:val="Table0"/>
            </w:pPr>
            <w:r w:rsidRPr="007B60D8"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22-4-49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49" w:history="1">
              <w:r w:rsidRPr="007B60D8">
                <w:rPr>
                  <w:rStyle w:val="Hyperlink"/>
                  <w:rFonts w:cs="Arial"/>
                  <w:color w:val="auto"/>
                </w:rPr>
                <w:t>krapddt@rambler.ru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50" w:history="1">
              <w:r w:rsidRPr="007B60D8">
                <w:rPr>
                  <w:rStyle w:val="Hyperlink"/>
                  <w:rFonts w:cs="Arial"/>
                  <w:color w:val="auto"/>
                </w:rPr>
                <w:t>http://krapddt.ucoz.ru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Муниципальное бюджетное учреждение дополнительного образования «Зеленогорский Дом детского творчества»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652449, Кемеровская область, Крапивинский район, пгт.Зеленогорский, ул. Центральная,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25-7-77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25-6-48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51" w:history="1">
              <w:r w:rsidRPr="007B60D8">
                <w:rPr>
                  <w:rStyle w:val="Hyperlink"/>
                  <w:rFonts w:cs="Arial"/>
                  <w:color w:val="auto"/>
                </w:rPr>
                <w:t>zddt2012@yandex.ru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52" w:history="1">
              <w:r w:rsidRPr="007B60D8">
                <w:rPr>
                  <w:rStyle w:val="Hyperlink"/>
                  <w:rFonts w:cs="Arial"/>
                  <w:color w:val="auto"/>
                </w:rPr>
                <w:t>http://ddt-zelenogorsk.ucoz.ru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</w:tc>
      </w:tr>
      <w:tr w:rsidR="00C820FE" w:rsidRPr="007B60D8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Муниципальное бюджетное учреждение дополнительного образования «Детско-юношеская спортивная школа» Крапивинского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 xml:space="preserve">652440 Кемеровская область, Крапивинский район, пгт. Крапивинский, 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 xml:space="preserve">ул. 60 лет Октября, д.17«б»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r w:rsidRPr="007B60D8">
              <w:t>21-1-28</w:t>
            </w:r>
          </w:p>
          <w:p w:rsidR="00C820FE" w:rsidRPr="007B60D8" w:rsidRDefault="00C820FE" w:rsidP="00205B6F">
            <w:pPr>
              <w:pStyle w:val="Table"/>
            </w:pPr>
            <w:r w:rsidRPr="007B60D8">
              <w:t>26-1-00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FE" w:rsidRPr="007B60D8" w:rsidRDefault="00C820FE" w:rsidP="00205B6F">
            <w:pPr>
              <w:pStyle w:val="Table"/>
            </w:pPr>
            <w:hyperlink r:id="rId53" w:history="1">
              <w:r w:rsidRPr="007B60D8">
                <w:rPr>
                  <w:rStyle w:val="Hyperlink"/>
                  <w:rFonts w:cs="Arial"/>
                  <w:color w:val="auto"/>
                </w:rPr>
                <w:t>sport-krap@yandex.ru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54" w:history="1">
              <w:r w:rsidRPr="007B60D8">
                <w:rPr>
                  <w:rStyle w:val="Hyperlink"/>
                  <w:rFonts w:cs="Arial"/>
                  <w:color w:val="auto"/>
                </w:rPr>
                <w:t>sport-krap@mail.ru</w:t>
              </w:r>
            </w:hyperlink>
          </w:p>
          <w:p w:rsidR="00C820FE" w:rsidRPr="007B60D8" w:rsidRDefault="00C820FE" w:rsidP="00205B6F">
            <w:pPr>
              <w:pStyle w:val="Table"/>
            </w:pPr>
            <w:hyperlink r:id="rId55" w:history="1">
              <w:r w:rsidRPr="007B60D8">
                <w:rPr>
                  <w:rStyle w:val="Hyperlink"/>
                  <w:rFonts w:cs="Arial"/>
                  <w:color w:val="auto"/>
                </w:rPr>
                <w:t>http://sport-krap1.ucoz.ru</w:t>
              </w:r>
            </w:hyperlink>
          </w:p>
          <w:p w:rsidR="00C820FE" w:rsidRPr="007B60D8" w:rsidRDefault="00C820FE" w:rsidP="00205B6F">
            <w:pPr>
              <w:pStyle w:val="Table"/>
            </w:pPr>
          </w:p>
          <w:p w:rsidR="00C820FE" w:rsidRPr="007B60D8" w:rsidRDefault="00C820FE" w:rsidP="00205B6F">
            <w:pPr>
              <w:pStyle w:val="Table"/>
            </w:pPr>
          </w:p>
        </w:tc>
      </w:tr>
    </w:tbl>
    <w:p w:rsidR="00C820FE" w:rsidRPr="007B60D8" w:rsidRDefault="00C820FE" w:rsidP="007B60D8"/>
    <w:p w:rsidR="00C820FE" w:rsidRPr="00205B6F" w:rsidRDefault="00C820FE" w:rsidP="00205B6F">
      <w:pPr>
        <w:jc w:val="right"/>
        <w:rPr>
          <w:b/>
          <w:bCs/>
          <w:kern w:val="28"/>
          <w:sz w:val="32"/>
          <w:szCs w:val="32"/>
        </w:rPr>
      </w:pPr>
      <w:bookmarkStart w:id="7" w:name="sub_4000"/>
      <w:r w:rsidRPr="00205B6F">
        <w:rPr>
          <w:b/>
          <w:bCs/>
          <w:kern w:val="28"/>
          <w:sz w:val="32"/>
          <w:szCs w:val="32"/>
        </w:rPr>
        <w:t>Приложение N4</w:t>
      </w:r>
    </w:p>
    <w:bookmarkEnd w:id="7"/>
    <w:p w:rsidR="00C820FE" w:rsidRPr="00205B6F" w:rsidRDefault="00C820FE" w:rsidP="00205B6F">
      <w:pPr>
        <w:jc w:val="right"/>
        <w:rPr>
          <w:b/>
          <w:bCs/>
          <w:kern w:val="28"/>
          <w:sz w:val="32"/>
          <w:szCs w:val="32"/>
        </w:rPr>
      </w:pPr>
      <w:r w:rsidRPr="00205B6F">
        <w:rPr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205B6F">
          <w:rPr>
            <w:rStyle w:val="Hyperlink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C820FE" w:rsidRDefault="00C820FE" w:rsidP="007B60D8"/>
    <w:tbl>
      <w:tblPr>
        <w:tblW w:w="9889" w:type="dxa"/>
        <w:tblInd w:w="-106" w:type="dxa"/>
        <w:tblLayout w:type="fixed"/>
        <w:tblLook w:val="00A0"/>
      </w:tblPr>
      <w:tblGrid>
        <w:gridCol w:w="4361"/>
        <w:gridCol w:w="5528"/>
      </w:tblGrid>
      <w:tr w:rsidR="00C820FE" w:rsidRPr="007B60D8">
        <w:tc>
          <w:tcPr>
            <w:tcW w:w="4361" w:type="dxa"/>
          </w:tcPr>
          <w:p w:rsidR="00C820FE" w:rsidRPr="007B60D8" w:rsidRDefault="00C820FE" w:rsidP="007B60D8"/>
        </w:tc>
        <w:tc>
          <w:tcPr>
            <w:tcW w:w="5528" w:type="dxa"/>
          </w:tcPr>
          <w:p w:rsidR="00C820FE" w:rsidRPr="007B60D8" w:rsidRDefault="00C820FE" w:rsidP="007B60D8">
            <w:r w:rsidRPr="007B60D8">
              <w:t>Директору __________________________________</w:t>
            </w:r>
          </w:p>
          <w:p w:rsidR="00C820FE" w:rsidRPr="007B60D8" w:rsidRDefault="00C820FE" w:rsidP="007B60D8">
            <w:r w:rsidRPr="007B60D8">
              <w:t>____________________________________________</w:t>
            </w:r>
          </w:p>
          <w:p w:rsidR="00C820FE" w:rsidRPr="007B60D8" w:rsidRDefault="00C820FE" w:rsidP="007B60D8">
            <w:r w:rsidRPr="007B60D8">
              <w:t xml:space="preserve">(наименование образовательного учреждения, Ф.И.О. директора)     </w:t>
            </w:r>
          </w:p>
          <w:p w:rsidR="00C820FE" w:rsidRPr="007B60D8" w:rsidRDefault="00C820FE" w:rsidP="007B60D8">
            <w:r w:rsidRPr="007B60D8">
              <w:t>от _________________________________________</w:t>
            </w:r>
          </w:p>
          <w:p w:rsidR="00C820FE" w:rsidRPr="007B60D8" w:rsidRDefault="00C820FE" w:rsidP="007B60D8">
            <w:r w:rsidRPr="007B60D8">
              <w:t xml:space="preserve">    (Ф.И.О. родителя (законного представителя) ребенка) </w:t>
            </w:r>
          </w:p>
          <w:p w:rsidR="00C820FE" w:rsidRPr="007B60D8" w:rsidRDefault="00C820FE" w:rsidP="007B60D8">
            <w:r w:rsidRPr="007B60D8">
              <w:t>проживающего по адресу: _____________________</w:t>
            </w:r>
          </w:p>
          <w:p w:rsidR="00C820FE" w:rsidRPr="007B60D8" w:rsidRDefault="00C820FE" w:rsidP="007B60D8">
            <w:r w:rsidRPr="007B60D8">
              <w:t>____________________________________________</w:t>
            </w:r>
          </w:p>
          <w:p w:rsidR="00C820FE" w:rsidRPr="007B60D8" w:rsidRDefault="00C820FE" w:rsidP="007B60D8">
            <w:r w:rsidRPr="007B60D8">
              <w:t>контактный телефон: _________________________</w:t>
            </w:r>
          </w:p>
        </w:tc>
      </w:tr>
    </w:tbl>
    <w:p w:rsidR="00C820FE" w:rsidRPr="007B60D8" w:rsidRDefault="00C820FE" w:rsidP="007B60D8"/>
    <w:p w:rsidR="00C820FE" w:rsidRPr="00205B6F" w:rsidRDefault="00C820FE" w:rsidP="00205B6F">
      <w:pPr>
        <w:rPr>
          <w:b/>
          <w:bCs/>
          <w:sz w:val="28"/>
          <w:szCs w:val="28"/>
        </w:rPr>
      </w:pPr>
      <w:r w:rsidRPr="00205B6F">
        <w:rPr>
          <w:b/>
          <w:bCs/>
          <w:sz w:val="28"/>
          <w:szCs w:val="28"/>
        </w:rPr>
        <w:t>ЗАЯВЛЕНИЕ</w:t>
      </w:r>
    </w:p>
    <w:p w:rsidR="00C820FE" w:rsidRPr="007B60D8" w:rsidRDefault="00C820FE" w:rsidP="007B60D8">
      <w:r w:rsidRPr="007B60D8">
        <w:t>«_____» ______ 20___ г.</w:t>
      </w:r>
    </w:p>
    <w:p w:rsidR="00C820FE" w:rsidRPr="007B60D8" w:rsidRDefault="00C820FE" w:rsidP="007B60D8"/>
    <w:p w:rsidR="00C820FE" w:rsidRPr="007B60D8" w:rsidRDefault="00C820FE" w:rsidP="007B60D8">
      <w:r w:rsidRPr="007B60D8">
        <w:t>Прошу принять ___________________________________________________________</w:t>
      </w:r>
    </w:p>
    <w:p w:rsidR="00C820FE" w:rsidRPr="007B60D8" w:rsidRDefault="00C820FE" w:rsidP="007B60D8">
      <w:r w:rsidRPr="007B60D8">
        <w:t xml:space="preserve">                </w:t>
      </w:r>
      <w:r w:rsidRPr="007B60D8">
        <w:tab/>
      </w:r>
      <w:r w:rsidRPr="007B60D8">
        <w:tab/>
      </w:r>
      <w:r w:rsidRPr="007B60D8">
        <w:tab/>
      </w:r>
      <w:r w:rsidRPr="007B60D8">
        <w:tab/>
        <w:t xml:space="preserve">  (Ф.И.О. ребенка)</w:t>
      </w:r>
    </w:p>
    <w:p w:rsidR="00C820FE" w:rsidRPr="007B60D8" w:rsidRDefault="00C820FE" w:rsidP="007B60D8">
      <w:r w:rsidRPr="007B60D8">
        <w:t>_______________ г.р. в ________ класс по __________________________ форме обучения.</w:t>
      </w:r>
    </w:p>
    <w:p w:rsidR="00C820FE" w:rsidRPr="007B60D8" w:rsidRDefault="00C820FE" w:rsidP="007B60D8">
      <w:r w:rsidRPr="007B60D8">
        <w:t xml:space="preserve">   (дата рождения)</w:t>
      </w:r>
      <w:r w:rsidRPr="007B60D8">
        <w:tab/>
      </w:r>
      <w:r w:rsidRPr="007B60D8">
        <w:tab/>
      </w:r>
      <w:r w:rsidRPr="007B60D8">
        <w:tab/>
        <w:t xml:space="preserve">            (очная, экстернат)</w:t>
      </w:r>
    </w:p>
    <w:p w:rsidR="00C820FE" w:rsidRPr="007B60D8" w:rsidRDefault="00C820FE" w:rsidP="007B60D8"/>
    <w:p w:rsidR="00C820FE" w:rsidRPr="007B60D8" w:rsidRDefault="00C820FE" w:rsidP="007B60D8">
      <w:r w:rsidRPr="007B60D8">
        <w:t xml:space="preserve">С уставом, лицензией на осуществление образовательной деятельности, свидетельством о государственной аккредитации ознакомлен(а). </w:t>
      </w:r>
    </w:p>
    <w:p w:rsidR="00C820FE" w:rsidRPr="007B60D8" w:rsidRDefault="00C820FE" w:rsidP="007B60D8"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  <w:t>__________________</w:t>
      </w:r>
    </w:p>
    <w:p w:rsidR="00C820FE" w:rsidRPr="007B60D8" w:rsidRDefault="00C820FE" w:rsidP="007B60D8">
      <w:r w:rsidRPr="007B60D8">
        <w:t xml:space="preserve">                                                         (подпись)</w:t>
      </w:r>
    </w:p>
    <w:p w:rsidR="00C820FE" w:rsidRPr="007B60D8" w:rsidRDefault="00C820FE" w:rsidP="007B60D8">
      <w:r w:rsidRPr="007B60D8">
        <w:t xml:space="preserve">Я, ____________________________________________________________________,  </w:t>
      </w:r>
    </w:p>
    <w:p w:rsidR="00C820FE" w:rsidRPr="007B60D8" w:rsidRDefault="00C820FE" w:rsidP="007B60D8">
      <w:r w:rsidRPr="007B60D8">
        <w:t>(Ф.И.О. родителя (законного представителя) ребенка)</w:t>
      </w:r>
    </w:p>
    <w:p w:rsidR="00C820FE" w:rsidRPr="007B60D8" w:rsidRDefault="00C820FE" w:rsidP="007B60D8">
      <w:r w:rsidRPr="007B60D8"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C820FE" w:rsidRPr="007B60D8" w:rsidRDefault="00C820FE" w:rsidP="007B60D8">
      <w:r w:rsidRPr="007B60D8">
        <w:t>__________________</w:t>
      </w:r>
    </w:p>
    <w:p w:rsidR="00C820FE" w:rsidRPr="007B60D8" w:rsidRDefault="00C820FE" w:rsidP="007B60D8">
      <w:r w:rsidRPr="007B60D8">
        <w:t xml:space="preserve">                                                                 (подпись)</w:t>
      </w:r>
    </w:p>
    <w:p w:rsidR="00C820FE" w:rsidRPr="007B60D8" w:rsidRDefault="00C820FE" w:rsidP="007B60D8">
      <w:r w:rsidRPr="007B60D8">
        <w:t>---------------------------------------------------------------------------------------------------------------------</w:t>
      </w:r>
    </w:p>
    <w:p w:rsidR="00C820FE" w:rsidRPr="007B60D8" w:rsidRDefault="00C820FE" w:rsidP="007B60D8">
      <w:r w:rsidRPr="007B60D8">
        <w:t>(линия разрыва, отдается родителю или законному представителю )</w:t>
      </w:r>
    </w:p>
    <w:p w:rsidR="00C820FE" w:rsidRPr="007B60D8" w:rsidRDefault="00C820FE" w:rsidP="007B60D8"/>
    <w:p w:rsidR="00C820FE" w:rsidRPr="007B60D8" w:rsidRDefault="00C820FE" w:rsidP="007B60D8">
      <w:r w:rsidRPr="007B60D8">
        <w:t>Ваше заявление о приеме в _____ класс зарегистрировано:</w:t>
      </w:r>
    </w:p>
    <w:p w:rsidR="00C820FE" w:rsidRPr="007B60D8" w:rsidRDefault="00C820FE" w:rsidP="007B60D8">
      <w:r w:rsidRPr="007B60D8">
        <w:t>- дата приема заявления _____________________ .</w:t>
      </w:r>
    </w:p>
    <w:p w:rsidR="00C820FE" w:rsidRPr="007B60D8" w:rsidRDefault="00C820FE" w:rsidP="007B60D8">
      <w:r w:rsidRPr="007B60D8">
        <w:t xml:space="preserve">Приложения к заявлению (представленные отметить): </w:t>
      </w:r>
    </w:p>
    <w:p w:rsidR="00C820FE" w:rsidRPr="007B60D8" w:rsidRDefault="00C820FE" w:rsidP="007B60D8">
      <w:r w:rsidRPr="007B60D8">
        <w:t xml:space="preserve"> копия свидетельства о рождении или документа, удостоверяющего личность ребенка;</w:t>
      </w:r>
    </w:p>
    <w:p w:rsidR="00C820FE" w:rsidRPr="007B60D8" w:rsidRDefault="00C820FE" w:rsidP="007B60D8">
      <w:r w:rsidRPr="007B60D8">
        <w:t xml:space="preserve"> свидетельство о регистрации по месту жительства ребенка (до 14 лет);</w:t>
      </w:r>
    </w:p>
    <w:p w:rsidR="00C820FE" w:rsidRPr="007B60D8" w:rsidRDefault="00C820FE" w:rsidP="007B60D8">
      <w:r w:rsidRPr="007B60D8">
        <w:t xml:space="preserve"> личное дело (для учащихся 2-9 класса, 1 класс в течение года);</w:t>
      </w:r>
    </w:p>
    <w:p w:rsidR="00C820FE" w:rsidRPr="007B60D8" w:rsidRDefault="00C820FE" w:rsidP="007B60D8">
      <w:r w:rsidRPr="007B60D8">
        <w:t xml:space="preserve"> аттестат об основном общем образовании (10-11 класс). </w:t>
      </w:r>
    </w:p>
    <w:p w:rsidR="00C820FE" w:rsidRPr="007B60D8" w:rsidRDefault="00C820FE" w:rsidP="007B60D8"/>
    <w:p w:rsidR="00C820FE" w:rsidRPr="007B60D8" w:rsidRDefault="00C820FE" w:rsidP="007B60D8">
      <w:r w:rsidRPr="007B60D8">
        <w:t>______________________________________</w:t>
      </w:r>
      <w:r w:rsidRPr="007B60D8">
        <w:tab/>
      </w:r>
      <w:r w:rsidRPr="007B60D8">
        <w:tab/>
      </w:r>
      <w:r w:rsidRPr="007B60D8">
        <w:tab/>
        <w:t>________________</w:t>
      </w:r>
    </w:p>
    <w:p w:rsidR="00C820FE" w:rsidRPr="007B60D8" w:rsidRDefault="00C820FE" w:rsidP="007B60D8">
      <w:r w:rsidRPr="007B60D8">
        <w:t xml:space="preserve">           (должность)</w:t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  <w:t xml:space="preserve">       (подпись)</w:t>
      </w:r>
    </w:p>
    <w:p w:rsidR="00C820FE" w:rsidRPr="007B60D8" w:rsidRDefault="00C820FE" w:rsidP="007B60D8"/>
    <w:p w:rsidR="00C820FE" w:rsidRPr="00205B6F" w:rsidRDefault="00C820FE" w:rsidP="00205B6F">
      <w:pPr>
        <w:jc w:val="right"/>
        <w:rPr>
          <w:b/>
          <w:bCs/>
          <w:kern w:val="28"/>
          <w:sz w:val="32"/>
          <w:szCs w:val="32"/>
        </w:rPr>
      </w:pPr>
      <w:r w:rsidRPr="00205B6F">
        <w:rPr>
          <w:b/>
          <w:bCs/>
          <w:kern w:val="28"/>
          <w:sz w:val="32"/>
          <w:szCs w:val="32"/>
        </w:rPr>
        <w:t>Приложение N 5</w:t>
      </w:r>
    </w:p>
    <w:p w:rsidR="00C820FE" w:rsidRPr="00205B6F" w:rsidRDefault="00C820FE" w:rsidP="00205B6F">
      <w:pPr>
        <w:jc w:val="right"/>
        <w:rPr>
          <w:b/>
          <w:bCs/>
          <w:kern w:val="28"/>
          <w:sz w:val="32"/>
          <w:szCs w:val="32"/>
        </w:rPr>
      </w:pPr>
      <w:r w:rsidRPr="00205B6F">
        <w:rPr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205B6F">
          <w:rPr>
            <w:rStyle w:val="Hyperlink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C820FE" w:rsidRPr="007B60D8" w:rsidRDefault="00C820FE" w:rsidP="007B60D8"/>
    <w:tbl>
      <w:tblPr>
        <w:tblW w:w="9889" w:type="dxa"/>
        <w:tblInd w:w="-106" w:type="dxa"/>
        <w:tblLayout w:type="fixed"/>
        <w:tblLook w:val="00A0"/>
      </w:tblPr>
      <w:tblGrid>
        <w:gridCol w:w="4644"/>
        <w:gridCol w:w="5245"/>
      </w:tblGrid>
      <w:tr w:rsidR="00C820FE" w:rsidRPr="007B60D8">
        <w:tc>
          <w:tcPr>
            <w:tcW w:w="4644" w:type="dxa"/>
          </w:tcPr>
          <w:p w:rsidR="00C820FE" w:rsidRPr="007B60D8" w:rsidRDefault="00C820FE" w:rsidP="007B60D8"/>
        </w:tc>
        <w:tc>
          <w:tcPr>
            <w:tcW w:w="5245" w:type="dxa"/>
          </w:tcPr>
          <w:p w:rsidR="00C820FE" w:rsidRPr="007B60D8" w:rsidRDefault="00C820FE" w:rsidP="007B60D8">
            <w:r w:rsidRPr="007B60D8">
              <w:t>Директору _________________________________________</w:t>
            </w:r>
          </w:p>
          <w:p w:rsidR="00C820FE" w:rsidRPr="007B60D8" w:rsidRDefault="00C820FE" w:rsidP="007B60D8">
            <w:r w:rsidRPr="007B60D8">
              <w:t>_________________________________________</w:t>
            </w:r>
          </w:p>
          <w:p w:rsidR="00C820FE" w:rsidRPr="007B60D8" w:rsidRDefault="00C820FE" w:rsidP="007B60D8">
            <w:r w:rsidRPr="007B60D8">
              <w:t xml:space="preserve">(наименование образовательного учреждения, Ф.И.О. директора)     </w:t>
            </w:r>
          </w:p>
          <w:p w:rsidR="00C820FE" w:rsidRPr="007B60D8" w:rsidRDefault="00C820FE" w:rsidP="007B60D8">
            <w:r w:rsidRPr="007B60D8">
              <w:t>от _______________________________________</w:t>
            </w:r>
          </w:p>
          <w:p w:rsidR="00C820FE" w:rsidRPr="007B60D8" w:rsidRDefault="00C820FE" w:rsidP="007B60D8">
            <w:r w:rsidRPr="007B60D8">
              <w:t xml:space="preserve">   (Ф.И.О. родителя (законного представителя) ребенка) </w:t>
            </w:r>
          </w:p>
          <w:p w:rsidR="00C820FE" w:rsidRPr="007B60D8" w:rsidRDefault="00C820FE" w:rsidP="007B60D8">
            <w:r w:rsidRPr="007B60D8">
              <w:t>проживающего по адресу: ___________________</w:t>
            </w:r>
          </w:p>
          <w:p w:rsidR="00C820FE" w:rsidRPr="007B60D8" w:rsidRDefault="00C820FE" w:rsidP="007B60D8">
            <w:r w:rsidRPr="007B60D8">
              <w:t>_________________________________________</w:t>
            </w:r>
          </w:p>
          <w:p w:rsidR="00C820FE" w:rsidRPr="007B60D8" w:rsidRDefault="00C820FE" w:rsidP="007B60D8">
            <w:r w:rsidRPr="007B60D8">
              <w:t>контактный телефон: _______________________</w:t>
            </w:r>
          </w:p>
        </w:tc>
      </w:tr>
    </w:tbl>
    <w:p w:rsidR="00C820FE" w:rsidRPr="007B60D8" w:rsidRDefault="00C820FE" w:rsidP="007B60D8"/>
    <w:p w:rsidR="00C820FE" w:rsidRPr="007B60D8" w:rsidRDefault="00C820FE" w:rsidP="00205B6F">
      <w:r w:rsidRPr="00205B6F">
        <w:rPr>
          <w:b/>
          <w:bCs/>
          <w:sz w:val="28"/>
          <w:szCs w:val="28"/>
        </w:rPr>
        <w:t>ЗАЯВЛЕНИЕ</w:t>
      </w:r>
    </w:p>
    <w:p w:rsidR="00C820FE" w:rsidRPr="007B60D8" w:rsidRDefault="00C820FE" w:rsidP="007B60D8">
      <w:r w:rsidRPr="007B60D8">
        <w:t>«_____» ______ 20___ г.</w:t>
      </w:r>
    </w:p>
    <w:p w:rsidR="00C820FE" w:rsidRPr="007B60D8" w:rsidRDefault="00C820FE" w:rsidP="007B60D8"/>
    <w:p w:rsidR="00C820FE" w:rsidRPr="007B60D8" w:rsidRDefault="00C820FE" w:rsidP="007B60D8">
      <w:r w:rsidRPr="007B60D8">
        <w:t>Прошу принять ___________________________________________________________</w:t>
      </w:r>
    </w:p>
    <w:p w:rsidR="00C820FE" w:rsidRPr="007B60D8" w:rsidRDefault="00C820FE" w:rsidP="007B60D8">
      <w:r w:rsidRPr="007B60D8">
        <w:t xml:space="preserve">                                 (Ф.И.О. ребенка)</w:t>
      </w:r>
    </w:p>
    <w:p w:rsidR="00C820FE" w:rsidRPr="007B60D8" w:rsidRDefault="00C820FE" w:rsidP="007B60D8">
      <w:r w:rsidRPr="007B60D8">
        <w:t>_______________ г.р. в _________________________________________________________</w:t>
      </w:r>
    </w:p>
    <w:p w:rsidR="00C820FE" w:rsidRPr="007B60D8" w:rsidRDefault="00C820FE" w:rsidP="007B60D8">
      <w:r w:rsidRPr="007B60D8">
        <w:t xml:space="preserve">   (дата рождения)                                  (отделение, группа)</w:t>
      </w:r>
    </w:p>
    <w:p w:rsidR="00C820FE" w:rsidRPr="007B60D8" w:rsidRDefault="00C820FE" w:rsidP="007B60D8">
      <w:r w:rsidRPr="007B60D8">
        <w:t xml:space="preserve">                                                      </w:t>
      </w:r>
    </w:p>
    <w:p w:rsidR="00C820FE" w:rsidRPr="007B60D8" w:rsidRDefault="00C820FE" w:rsidP="007B60D8">
      <w:r w:rsidRPr="007B60D8">
        <w:t xml:space="preserve">С уставом, лицензией на осуществление образовательной деятельности ознакомлен(а). </w:t>
      </w:r>
    </w:p>
    <w:p w:rsidR="00C820FE" w:rsidRPr="007B60D8" w:rsidRDefault="00C820FE" w:rsidP="007B60D8"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  <w:t>__________________</w:t>
      </w:r>
    </w:p>
    <w:p w:rsidR="00C820FE" w:rsidRPr="007B60D8" w:rsidRDefault="00C820FE" w:rsidP="007B60D8">
      <w:r w:rsidRPr="007B60D8">
        <w:t xml:space="preserve">                                                      (подпись)</w:t>
      </w:r>
    </w:p>
    <w:p w:rsidR="00C820FE" w:rsidRPr="007B60D8" w:rsidRDefault="00C820FE" w:rsidP="007B60D8">
      <w:r w:rsidRPr="007B60D8">
        <w:t xml:space="preserve">Я, ______________________________________________________________________,  </w:t>
      </w:r>
    </w:p>
    <w:p w:rsidR="00C820FE" w:rsidRPr="007B60D8" w:rsidRDefault="00C820FE" w:rsidP="007B60D8">
      <w:r w:rsidRPr="007B60D8">
        <w:t>(Ф.И.О. родителя (законного представителя) ребенка)</w:t>
      </w:r>
    </w:p>
    <w:p w:rsidR="00C820FE" w:rsidRPr="007B60D8" w:rsidRDefault="00C820FE" w:rsidP="007B60D8">
      <w:r w:rsidRPr="007B60D8"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C820FE" w:rsidRPr="007B60D8" w:rsidRDefault="00C820FE" w:rsidP="007B60D8">
      <w:r w:rsidRPr="007B60D8">
        <w:t>__________________</w:t>
      </w:r>
    </w:p>
    <w:p w:rsidR="00C820FE" w:rsidRPr="007B60D8" w:rsidRDefault="00C820FE" w:rsidP="007B60D8">
      <w:r w:rsidRPr="007B60D8">
        <w:t xml:space="preserve">                                                                 (подпись)</w:t>
      </w:r>
    </w:p>
    <w:p w:rsidR="00C820FE" w:rsidRPr="007B60D8" w:rsidRDefault="00C820FE" w:rsidP="007B60D8">
      <w:r w:rsidRPr="007B60D8">
        <w:t>---------------------------------------------------------------------------------------------------------------------</w:t>
      </w:r>
    </w:p>
    <w:p w:rsidR="00C820FE" w:rsidRPr="007B60D8" w:rsidRDefault="00C820FE" w:rsidP="007B60D8">
      <w:r w:rsidRPr="007B60D8">
        <w:t xml:space="preserve">         (линия разрыва, отдается родителю (законному представителю) ребенка)</w:t>
      </w:r>
    </w:p>
    <w:p w:rsidR="00C820FE" w:rsidRPr="007B60D8" w:rsidRDefault="00C820FE" w:rsidP="007B60D8"/>
    <w:p w:rsidR="00C820FE" w:rsidRPr="007B60D8" w:rsidRDefault="00C820FE" w:rsidP="007B60D8">
      <w:r w:rsidRPr="007B60D8">
        <w:t>Ваше заявление о приеме в МБУДО ___________ зарегистрировано:</w:t>
      </w:r>
    </w:p>
    <w:p w:rsidR="00C820FE" w:rsidRPr="007B60D8" w:rsidRDefault="00C820FE" w:rsidP="007B60D8">
      <w:r w:rsidRPr="007B60D8">
        <w:t>- дата приема заявления _______________ .</w:t>
      </w:r>
    </w:p>
    <w:p w:rsidR="00C820FE" w:rsidRPr="007B60D8" w:rsidRDefault="00C820FE" w:rsidP="007B60D8"/>
    <w:p w:rsidR="00C820FE" w:rsidRPr="007B60D8" w:rsidRDefault="00C820FE" w:rsidP="007B60D8">
      <w:r w:rsidRPr="007B60D8">
        <w:t xml:space="preserve">Приложения к заявлению (представленные отметить): </w:t>
      </w:r>
    </w:p>
    <w:p w:rsidR="00C820FE" w:rsidRPr="007B60D8" w:rsidRDefault="00C820FE" w:rsidP="007B60D8">
      <w:r w:rsidRPr="007B60D8">
        <w:t xml:space="preserve"> копия свидетельства о рождении или документа удостоверяющего личность ребенка;</w:t>
      </w:r>
    </w:p>
    <w:p w:rsidR="00C820FE" w:rsidRPr="007B60D8" w:rsidRDefault="00C820FE" w:rsidP="007B60D8">
      <w:r w:rsidRPr="007B60D8">
        <w:t xml:space="preserve"> медицинская справка о состоянии здоровья ребенка, позволяющая заниматься определенным видом деятельности, в соответствии с законодательством;</w:t>
      </w:r>
    </w:p>
    <w:p w:rsidR="00C820FE" w:rsidRPr="007B60D8" w:rsidRDefault="00C820FE" w:rsidP="007B60D8">
      <w:r w:rsidRPr="007B60D8">
        <w:t xml:space="preserve">  </w:t>
      </w:r>
    </w:p>
    <w:p w:rsidR="00C820FE" w:rsidRPr="007B60D8" w:rsidRDefault="00C820FE" w:rsidP="007B60D8">
      <w:r w:rsidRPr="007B60D8">
        <w:t>______________________________________</w:t>
      </w:r>
      <w:r w:rsidRPr="007B60D8">
        <w:tab/>
      </w:r>
      <w:r w:rsidRPr="007B60D8">
        <w:tab/>
      </w:r>
      <w:r w:rsidRPr="007B60D8">
        <w:tab/>
        <w:t>________________</w:t>
      </w:r>
    </w:p>
    <w:p w:rsidR="00C820FE" w:rsidRPr="007B60D8" w:rsidRDefault="00C820FE" w:rsidP="007B60D8">
      <w:r w:rsidRPr="007B60D8">
        <w:t xml:space="preserve">        (должность)</w:t>
      </w:r>
      <w:r w:rsidRPr="007B60D8">
        <w:tab/>
      </w:r>
      <w:r w:rsidRPr="007B60D8">
        <w:tab/>
      </w:r>
      <w:r w:rsidRPr="007B60D8">
        <w:tab/>
      </w:r>
      <w:r w:rsidRPr="007B60D8">
        <w:tab/>
      </w:r>
      <w:r w:rsidRPr="007B60D8">
        <w:tab/>
        <w:t xml:space="preserve">   </w:t>
      </w:r>
      <w:r w:rsidRPr="007B60D8">
        <w:tab/>
        <w:t xml:space="preserve">      (подпись)</w:t>
      </w:r>
    </w:p>
    <w:p w:rsidR="00C820FE" w:rsidRPr="007B60D8" w:rsidRDefault="00C820FE" w:rsidP="007B60D8"/>
    <w:p w:rsidR="00C820FE" w:rsidRPr="00205B6F" w:rsidRDefault="00C820FE" w:rsidP="00205B6F">
      <w:pPr>
        <w:jc w:val="right"/>
        <w:rPr>
          <w:b/>
          <w:bCs/>
          <w:kern w:val="28"/>
          <w:sz w:val="32"/>
          <w:szCs w:val="32"/>
        </w:rPr>
      </w:pPr>
      <w:bookmarkStart w:id="8" w:name="sub_8000"/>
      <w:r w:rsidRPr="00205B6F">
        <w:rPr>
          <w:b/>
          <w:bCs/>
          <w:kern w:val="28"/>
          <w:sz w:val="32"/>
          <w:szCs w:val="32"/>
        </w:rPr>
        <w:t>Приложение N 6</w:t>
      </w:r>
    </w:p>
    <w:bookmarkEnd w:id="8"/>
    <w:p w:rsidR="00C820FE" w:rsidRPr="00205B6F" w:rsidRDefault="00C820FE" w:rsidP="00205B6F">
      <w:pPr>
        <w:jc w:val="right"/>
        <w:rPr>
          <w:b/>
          <w:bCs/>
          <w:kern w:val="28"/>
          <w:sz w:val="32"/>
          <w:szCs w:val="32"/>
        </w:rPr>
      </w:pPr>
      <w:r w:rsidRPr="00205B6F">
        <w:rPr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205B6F">
          <w:rPr>
            <w:rStyle w:val="Hyperlink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C820FE" w:rsidRPr="007B60D8" w:rsidRDefault="00C820FE" w:rsidP="007B60D8"/>
    <w:p w:rsidR="00C820FE" w:rsidRPr="007B60D8" w:rsidRDefault="00C820FE" w:rsidP="00205B6F">
      <w:pPr>
        <w:jc w:val="right"/>
      </w:pPr>
      <w:r w:rsidRPr="007B60D8">
        <w:t>___________________________________</w:t>
      </w:r>
    </w:p>
    <w:p w:rsidR="00C820FE" w:rsidRPr="007B60D8" w:rsidRDefault="00C820FE" w:rsidP="00205B6F">
      <w:pPr>
        <w:jc w:val="right"/>
      </w:pPr>
      <w:r w:rsidRPr="007B60D8">
        <w:t>(лицевая сторона)</w:t>
      </w:r>
    </w:p>
    <w:p w:rsidR="00C820FE" w:rsidRPr="007B60D8" w:rsidRDefault="00C820FE" w:rsidP="00205B6F">
      <w:pPr>
        <w:jc w:val="right"/>
      </w:pPr>
      <w:r w:rsidRPr="007B60D8">
        <w:t>___________________________________</w:t>
      </w:r>
    </w:p>
    <w:p w:rsidR="00C820FE" w:rsidRPr="007B60D8" w:rsidRDefault="00C820FE" w:rsidP="00205B6F">
      <w:pPr>
        <w:jc w:val="right"/>
      </w:pPr>
      <w:r w:rsidRPr="007B60D8">
        <w:t xml:space="preserve">(ФИО начальника управления образования </w:t>
      </w:r>
    </w:p>
    <w:p w:rsidR="00C820FE" w:rsidRPr="007B60D8" w:rsidRDefault="00C820FE" w:rsidP="00205B6F">
      <w:pPr>
        <w:jc w:val="right"/>
      </w:pPr>
      <w:r w:rsidRPr="007B60D8">
        <w:t>администрации Крапивинского муниципального района)</w:t>
      </w:r>
    </w:p>
    <w:p w:rsidR="00C820FE" w:rsidRPr="007B60D8" w:rsidRDefault="00C820FE" w:rsidP="00205B6F">
      <w:pPr>
        <w:jc w:val="right"/>
      </w:pPr>
      <w:r w:rsidRPr="007B60D8">
        <w:t>от _________________________________</w:t>
      </w:r>
    </w:p>
    <w:p w:rsidR="00C820FE" w:rsidRPr="007B60D8" w:rsidRDefault="00C820FE" w:rsidP="00205B6F">
      <w:pPr>
        <w:jc w:val="right"/>
      </w:pPr>
      <w:r w:rsidRPr="007B60D8">
        <w:t>(ФИО заявителя)</w:t>
      </w:r>
    </w:p>
    <w:p w:rsidR="00C820FE" w:rsidRPr="007B60D8" w:rsidRDefault="00C820FE" w:rsidP="007B60D8"/>
    <w:p w:rsidR="00C820FE" w:rsidRPr="00205B6F" w:rsidRDefault="00C820FE" w:rsidP="00205B6F">
      <w:pPr>
        <w:rPr>
          <w:b/>
          <w:bCs/>
          <w:sz w:val="28"/>
          <w:szCs w:val="28"/>
        </w:rPr>
      </w:pPr>
      <w:r w:rsidRPr="00205B6F">
        <w:rPr>
          <w:b/>
          <w:bCs/>
          <w:sz w:val="28"/>
          <w:szCs w:val="28"/>
        </w:rPr>
        <w:t>Жалоба на нарушение требований регламента предоставления муниципальной услуги</w:t>
      </w:r>
    </w:p>
    <w:p w:rsidR="00C820FE" w:rsidRPr="007B60D8" w:rsidRDefault="00C820FE" w:rsidP="007B60D8">
      <w:bookmarkStart w:id="9" w:name="_GoBack"/>
    </w:p>
    <w:bookmarkEnd w:id="9"/>
    <w:p w:rsidR="00C820FE" w:rsidRPr="007B60D8" w:rsidRDefault="00C820FE" w:rsidP="007B60D8">
      <w:r w:rsidRPr="007B60D8">
        <w:t>Я,____________________________________________________________________________</w:t>
      </w:r>
    </w:p>
    <w:p w:rsidR="00C820FE" w:rsidRPr="007B60D8" w:rsidRDefault="00C820FE" w:rsidP="007B60D8">
      <w:r w:rsidRPr="007B60D8">
        <w:t xml:space="preserve">              (ФИО заявителя)</w:t>
      </w:r>
    </w:p>
    <w:p w:rsidR="00C820FE" w:rsidRPr="007B60D8" w:rsidRDefault="00C820FE" w:rsidP="007B60D8">
      <w:r w:rsidRPr="007B60D8">
        <w:t>проживающий по адресу________________________________________________________</w:t>
      </w:r>
    </w:p>
    <w:p w:rsidR="00C820FE" w:rsidRPr="007B60D8" w:rsidRDefault="00C820FE" w:rsidP="007B60D8">
      <w:r w:rsidRPr="007B60D8">
        <w:t>_____________________________________________________________________________</w:t>
      </w:r>
    </w:p>
    <w:p w:rsidR="00C820FE" w:rsidRPr="007B60D8" w:rsidRDefault="00C820FE" w:rsidP="007B60D8">
      <w:r w:rsidRPr="007B60D8">
        <w:t>(индекс, населённый пункт, улица, дом, квартира)</w:t>
      </w:r>
    </w:p>
    <w:p w:rsidR="00C820FE" w:rsidRPr="007B60D8" w:rsidRDefault="00C820FE" w:rsidP="007B60D8"/>
    <w:p w:rsidR="00C820FE" w:rsidRPr="007B60D8" w:rsidRDefault="00C820FE" w:rsidP="007B60D8">
      <w:r w:rsidRPr="007B60D8">
        <w:t>подаю жалобу от имени_________________________________________________________</w:t>
      </w:r>
    </w:p>
    <w:p w:rsidR="00C820FE" w:rsidRPr="007B60D8" w:rsidRDefault="00C820FE" w:rsidP="007B60D8">
      <w:r w:rsidRPr="007B60D8">
        <w:t>_____________________________________________________________________________</w:t>
      </w:r>
    </w:p>
    <w:p w:rsidR="00C820FE" w:rsidRPr="007B60D8" w:rsidRDefault="00C820FE" w:rsidP="007B60D8">
      <w:r w:rsidRPr="007B60D8">
        <w:t>(своего, или ФИО лица, которого представляет заявитель)</w:t>
      </w:r>
    </w:p>
    <w:p w:rsidR="00C820FE" w:rsidRPr="007B60D8" w:rsidRDefault="00C820FE" w:rsidP="007B60D8"/>
    <w:p w:rsidR="00C820FE" w:rsidRPr="007B60D8" w:rsidRDefault="00C820FE" w:rsidP="007B60D8">
      <w:r w:rsidRPr="007B60D8">
        <w:t>на нарушение регламента предоставления муниципальной услуги____________________</w:t>
      </w:r>
    </w:p>
    <w:p w:rsidR="00C820FE" w:rsidRPr="007B60D8" w:rsidRDefault="00C820FE" w:rsidP="007B60D8">
      <w:r w:rsidRPr="007B60D8">
        <w:t>_____________________________________________________________________________</w:t>
      </w:r>
    </w:p>
    <w:p w:rsidR="00C820FE" w:rsidRPr="007B60D8" w:rsidRDefault="00C820FE" w:rsidP="007B60D8">
      <w:r w:rsidRPr="007B60D8">
        <w:t>_____________________________________________________________________________,</w:t>
      </w:r>
    </w:p>
    <w:p w:rsidR="00C820FE" w:rsidRPr="007B60D8" w:rsidRDefault="00C820FE" w:rsidP="007B60D8"/>
    <w:p w:rsidR="00C820FE" w:rsidRPr="007B60D8" w:rsidRDefault="00C820FE" w:rsidP="007B60D8">
      <w:r w:rsidRPr="007B60D8">
        <w:t>допущенное___________________________________________________________________</w:t>
      </w:r>
    </w:p>
    <w:p w:rsidR="00C820FE" w:rsidRPr="007B60D8" w:rsidRDefault="00C820FE" w:rsidP="007B60D8">
      <w:r w:rsidRPr="007B60D8">
        <w:t>(руководителем образовательного учреждения или уполномоченным лицом, допустивших    нарушение  регламента)</w:t>
      </w:r>
    </w:p>
    <w:p w:rsidR="00C820FE" w:rsidRPr="007B60D8" w:rsidRDefault="00C820FE" w:rsidP="007B60D8"/>
    <w:p w:rsidR="00C820FE" w:rsidRPr="007B60D8" w:rsidRDefault="00C820FE" w:rsidP="007B60D8">
      <w:r w:rsidRPr="007B60D8">
        <w:t>в части следующих требований:</w:t>
      </w:r>
    </w:p>
    <w:p w:rsidR="00C820FE" w:rsidRPr="007B60D8" w:rsidRDefault="00C820FE" w:rsidP="007B60D8">
      <w:r w:rsidRPr="007B60D8">
        <w:t>1.____________________________________________________________________________</w:t>
      </w:r>
    </w:p>
    <w:p w:rsidR="00C820FE" w:rsidRPr="007B60D8" w:rsidRDefault="00C820FE" w:rsidP="007B60D8">
      <w:r w:rsidRPr="007B60D8">
        <w:t>_____________________________________________________________________________</w:t>
      </w:r>
    </w:p>
    <w:p w:rsidR="00C820FE" w:rsidRPr="007B60D8" w:rsidRDefault="00C820FE" w:rsidP="007B60D8">
      <w:r w:rsidRPr="007B60D8">
        <w:t>(описание нарушения, в т.ч. участники, место, дата и время фиксации нарушения)</w:t>
      </w:r>
    </w:p>
    <w:p w:rsidR="00C820FE" w:rsidRPr="007B60D8" w:rsidRDefault="00C820FE" w:rsidP="007B60D8"/>
    <w:p w:rsidR="00C820FE" w:rsidRPr="007B60D8" w:rsidRDefault="00C820FE" w:rsidP="007B60D8">
      <w:r w:rsidRPr="007B60D8">
        <w:t>2.____________________________________________________________________________</w:t>
      </w:r>
    </w:p>
    <w:p w:rsidR="00C820FE" w:rsidRPr="007B60D8" w:rsidRDefault="00C820FE" w:rsidP="007B60D8">
      <w:r w:rsidRPr="007B60D8">
        <w:t>_____________________________________________________________________________</w:t>
      </w:r>
    </w:p>
    <w:p w:rsidR="00C820FE" w:rsidRPr="007B60D8" w:rsidRDefault="00C820FE" w:rsidP="007B60D8">
      <w:r w:rsidRPr="007B60D8">
        <w:t xml:space="preserve"> (описание нарушения, в т.ч. участники, место, дата и время фиксации нарушения)</w:t>
      </w:r>
    </w:p>
    <w:p w:rsidR="00C820FE" w:rsidRPr="007B60D8" w:rsidRDefault="00C820FE" w:rsidP="007B60D8"/>
    <w:p w:rsidR="00C820FE" w:rsidRPr="007B60D8" w:rsidRDefault="00C820FE" w:rsidP="007B60D8">
      <w:r w:rsidRPr="007B60D8">
        <w:t>3._________________________________________________________________________________________________________________________________________________________</w:t>
      </w:r>
    </w:p>
    <w:p w:rsidR="00C820FE" w:rsidRPr="007B60D8" w:rsidRDefault="00C820FE" w:rsidP="007B60D8">
      <w:r w:rsidRPr="007B60D8">
        <w:t xml:space="preserve"> (описание нарушения, в т.ч. участники, место, дата и время фиксации нарушения)</w:t>
      </w:r>
    </w:p>
    <w:p w:rsidR="00C820FE" w:rsidRPr="007B60D8" w:rsidRDefault="00C820FE" w:rsidP="007B60D8"/>
    <w:p w:rsidR="00C820FE" w:rsidRPr="007B60D8" w:rsidRDefault="00C820FE" w:rsidP="007B60D8">
      <w:r w:rsidRPr="007B60D8">
        <w:t>_____________________________________________________________</w:t>
      </w:r>
    </w:p>
    <w:p w:rsidR="00C820FE" w:rsidRPr="007B60D8" w:rsidRDefault="00C820FE" w:rsidP="007B60D8">
      <w:r w:rsidRPr="007B60D8">
        <w:t>(обратная сторона)</w:t>
      </w:r>
    </w:p>
    <w:p w:rsidR="00C820FE" w:rsidRPr="007B60D8" w:rsidRDefault="00C820FE" w:rsidP="007B60D8"/>
    <w:p w:rsidR="00C820FE" w:rsidRPr="007B60D8" w:rsidRDefault="00C820FE" w:rsidP="007B60D8">
      <w:r w:rsidRPr="007B60D8"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C820FE" w:rsidRPr="007B60D8" w:rsidRDefault="00C820FE" w:rsidP="007B60D8"/>
    <w:p w:rsidR="00C820FE" w:rsidRPr="007B60D8" w:rsidRDefault="00C820FE" w:rsidP="007B60D8">
      <w:r w:rsidRPr="007B60D8">
        <w:t xml:space="preserve">обращение к руководителю образовательным учреждением, </w:t>
      </w:r>
    </w:p>
    <w:p w:rsidR="00C820FE" w:rsidRPr="007B60D8" w:rsidRDefault="00C820FE" w:rsidP="007B60D8">
      <w:r w:rsidRPr="007B60D8">
        <w:t>оказывающим  услугу ___________ (да/нет)</w:t>
      </w:r>
    </w:p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>
      <w:r w:rsidRPr="007B60D8">
        <w:t>Для подтверждения представленной мной информации у меня имеются</w:t>
      </w:r>
    </w:p>
    <w:p w:rsidR="00C820FE" w:rsidRPr="007B60D8" w:rsidRDefault="00C820FE" w:rsidP="007B60D8">
      <w:r w:rsidRPr="007B60D8">
        <w:t>следующие материалы:</w:t>
      </w:r>
    </w:p>
    <w:p w:rsidR="00C820FE" w:rsidRPr="007B60D8" w:rsidRDefault="00C820FE" w:rsidP="007B60D8">
      <w:r w:rsidRPr="007B60D8">
        <w:t>1.____________________________________________________________________________</w:t>
      </w:r>
    </w:p>
    <w:p w:rsidR="00C820FE" w:rsidRPr="007B60D8" w:rsidRDefault="00C820FE" w:rsidP="007B60D8">
      <w:r w:rsidRPr="007B60D8">
        <w:t>2.____________________________________________________________________________</w:t>
      </w:r>
    </w:p>
    <w:p w:rsidR="00C820FE" w:rsidRPr="007B60D8" w:rsidRDefault="00C820FE" w:rsidP="007B60D8">
      <w:r w:rsidRPr="007B60D8">
        <w:t>3.____________________________________________________________________________</w:t>
      </w:r>
    </w:p>
    <w:p w:rsidR="00C820FE" w:rsidRPr="007B60D8" w:rsidRDefault="00C820FE" w:rsidP="007B60D8"/>
    <w:p w:rsidR="00C820FE" w:rsidRPr="007B60D8" w:rsidRDefault="00C820FE" w:rsidP="007B60D8"/>
    <w:p w:rsidR="00C820FE" w:rsidRPr="007B60D8" w:rsidRDefault="00C820FE" w:rsidP="007B60D8">
      <w:r w:rsidRPr="007B60D8">
        <w:t>Достоверность представленных мною сведений подтверждаю.</w:t>
      </w:r>
    </w:p>
    <w:p w:rsidR="00C820FE" w:rsidRPr="007B60D8" w:rsidRDefault="00C820FE" w:rsidP="007B60D8"/>
    <w:p w:rsidR="00C820FE" w:rsidRPr="007B60D8" w:rsidRDefault="00C820FE" w:rsidP="007B60D8">
      <w:r w:rsidRPr="007B60D8">
        <w:t>ФИО______________________________</w:t>
      </w:r>
    </w:p>
    <w:p w:rsidR="00C820FE" w:rsidRPr="007B60D8" w:rsidRDefault="00C820FE" w:rsidP="007B60D8">
      <w:r w:rsidRPr="007B60D8">
        <w:t>паспорт серия _______________N________________</w:t>
      </w:r>
    </w:p>
    <w:p w:rsidR="00C820FE" w:rsidRPr="007B60D8" w:rsidRDefault="00C820FE" w:rsidP="007B60D8">
      <w:r w:rsidRPr="007B60D8">
        <w:t>выдан______________________________</w:t>
      </w:r>
    </w:p>
    <w:p w:rsidR="00C820FE" w:rsidRPr="007B60D8" w:rsidRDefault="00C820FE" w:rsidP="007B60D8">
      <w:r w:rsidRPr="007B60D8">
        <w:t>___________________________________</w:t>
      </w:r>
    </w:p>
    <w:p w:rsidR="00C820FE" w:rsidRPr="007B60D8" w:rsidRDefault="00C820FE" w:rsidP="007B60D8">
      <w:r w:rsidRPr="007B60D8">
        <w:t>дата выдачи________________________</w:t>
      </w:r>
    </w:p>
    <w:p w:rsidR="00C820FE" w:rsidRPr="007B60D8" w:rsidRDefault="00C820FE" w:rsidP="007B60D8">
      <w:r w:rsidRPr="007B60D8">
        <w:t>контактный телефон_________________</w:t>
      </w:r>
    </w:p>
    <w:p w:rsidR="00C820FE" w:rsidRPr="007B60D8" w:rsidRDefault="00C820FE" w:rsidP="007B60D8"/>
    <w:p w:rsidR="00C820FE" w:rsidRPr="007B60D8" w:rsidRDefault="00C820FE" w:rsidP="007B60D8">
      <w:r w:rsidRPr="007B60D8">
        <w:t>подпись________                    дата_________</w:t>
      </w:r>
    </w:p>
    <w:sectPr w:rsidR="00C820FE" w:rsidRPr="007B60D8" w:rsidSect="00EC0FBF">
      <w:pgSz w:w="11906" w:h="16838"/>
      <w:pgMar w:top="1134" w:right="850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FE" w:rsidRDefault="00C820FE">
      <w:r>
        <w:separator/>
      </w:r>
    </w:p>
  </w:endnote>
  <w:endnote w:type="continuationSeparator" w:id="0">
    <w:p w:rsidR="00C820FE" w:rsidRDefault="00C8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FE" w:rsidRDefault="00C820FE">
      <w:r>
        <w:separator/>
      </w:r>
    </w:p>
  </w:footnote>
  <w:footnote w:type="continuationSeparator" w:id="0">
    <w:p w:rsidR="00C820FE" w:rsidRDefault="00C82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90406"/>
    <w:multiLevelType w:val="hybridMultilevel"/>
    <w:tmpl w:val="35707D18"/>
    <w:lvl w:ilvl="0" w:tplc="B2D4DD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BE0737"/>
    <w:multiLevelType w:val="hybridMultilevel"/>
    <w:tmpl w:val="FC90B46A"/>
    <w:lvl w:ilvl="0" w:tplc="B2D4DD46">
      <w:start w:val="1"/>
      <w:numFmt w:val="bullet"/>
      <w:lvlText w:val="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>
    <w:nsid w:val="0DAD473D"/>
    <w:multiLevelType w:val="hybridMultilevel"/>
    <w:tmpl w:val="432EC248"/>
    <w:lvl w:ilvl="0" w:tplc="D53E2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AE522A"/>
    <w:multiLevelType w:val="hybridMultilevel"/>
    <w:tmpl w:val="AC6AF0F8"/>
    <w:lvl w:ilvl="0" w:tplc="B2D4DD46">
      <w:start w:val="1"/>
      <w:numFmt w:val="bullet"/>
      <w:lvlText w:val="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4D094B"/>
    <w:multiLevelType w:val="hybridMultilevel"/>
    <w:tmpl w:val="250A7B32"/>
    <w:lvl w:ilvl="0" w:tplc="7478AE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B5D16"/>
    <w:multiLevelType w:val="singleLevel"/>
    <w:tmpl w:val="DEEECA4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22"/>
  </w:num>
  <w:num w:numId="6">
    <w:abstractNumId w:val="16"/>
  </w:num>
  <w:num w:numId="7">
    <w:abstractNumId w:val="6"/>
  </w:num>
  <w:num w:numId="8">
    <w:abstractNumId w:val="8"/>
  </w:num>
  <w:num w:numId="9">
    <w:abstractNumId w:val="10"/>
  </w:num>
  <w:num w:numId="10">
    <w:abstractNumId w:val="18"/>
  </w:num>
  <w:num w:numId="11">
    <w:abstractNumId w:val="14"/>
  </w:num>
  <w:num w:numId="12">
    <w:abstractNumId w:val="5"/>
  </w:num>
  <w:num w:numId="13">
    <w:abstractNumId w:val="12"/>
  </w:num>
  <w:num w:numId="14">
    <w:abstractNumId w:val="21"/>
  </w:num>
  <w:num w:numId="15">
    <w:abstractNumId w:val="24"/>
  </w:num>
  <w:num w:numId="16">
    <w:abstractNumId w:val="7"/>
  </w:num>
  <w:num w:numId="17">
    <w:abstractNumId w:val="11"/>
  </w:num>
  <w:num w:numId="18">
    <w:abstractNumId w:val="23"/>
  </w:num>
  <w:num w:numId="19">
    <w:abstractNumId w:val="13"/>
  </w:num>
  <w:num w:numId="20">
    <w:abstractNumId w:val="9"/>
  </w:num>
  <w:num w:numId="21">
    <w:abstractNumId w:val="20"/>
  </w:num>
  <w:num w:numId="22">
    <w:abstractNumId w:val="19"/>
  </w:num>
  <w:num w:numId="23">
    <w:abstractNumId w:val="0"/>
  </w:num>
  <w:num w:numId="24">
    <w:abstractNumId w:val="2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61F"/>
    <w:rsid w:val="00020C40"/>
    <w:rsid w:val="00027456"/>
    <w:rsid w:val="0003361F"/>
    <w:rsid w:val="0008284C"/>
    <w:rsid w:val="000A0E22"/>
    <w:rsid w:val="000B0298"/>
    <w:rsid w:val="000D79C8"/>
    <w:rsid w:val="000E0667"/>
    <w:rsid w:val="00112A33"/>
    <w:rsid w:val="0013312C"/>
    <w:rsid w:val="00154D4B"/>
    <w:rsid w:val="00164078"/>
    <w:rsid w:val="001721AD"/>
    <w:rsid w:val="00172D3A"/>
    <w:rsid w:val="001B6688"/>
    <w:rsid w:val="001C5C82"/>
    <w:rsid w:val="001D05A8"/>
    <w:rsid w:val="001E7327"/>
    <w:rsid w:val="001F2CB0"/>
    <w:rsid w:val="00205B6F"/>
    <w:rsid w:val="00253E06"/>
    <w:rsid w:val="00265346"/>
    <w:rsid w:val="00280341"/>
    <w:rsid w:val="00293CEE"/>
    <w:rsid w:val="00294A23"/>
    <w:rsid w:val="002B6F9B"/>
    <w:rsid w:val="002E2D2C"/>
    <w:rsid w:val="002E3008"/>
    <w:rsid w:val="003035FE"/>
    <w:rsid w:val="0030560C"/>
    <w:rsid w:val="00345231"/>
    <w:rsid w:val="00356B83"/>
    <w:rsid w:val="003C6C62"/>
    <w:rsid w:val="003D7039"/>
    <w:rsid w:val="003E09BD"/>
    <w:rsid w:val="003F0D0C"/>
    <w:rsid w:val="00400B8B"/>
    <w:rsid w:val="004065A3"/>
    <w:rsid w:val="00412E04"/>
    <w:rsid w:val="00413042"/>
    <w:rsid w:val="004232F3"/>
    <w:rsid w:val="00437CD2"/>
    <w:rsid w:val="00463CC3"/>
    <w:rsid w:val="004711F2"/>
    <w:rsid w:val="004C395A"/>
    <w:rsid w:val="004C7E3F"/>
    <w:rsid w:val="0051764B"/>
    <w:rsid w:val="00521639"/>
    <w:rsid w:val="005837AD"/>
    <w:rsid w:val="00586F59"/>
    <w:rsid w:val="00595713"/>
    <w:rsid w:val="005B3D6A"/>
    <w:rsid w:val="005E378C"/>
    <w:rsid w:val="006042A6"/>
    <w:rsid w:val="0060504C"/>
    <w:rsid w:val="006200E5"/>
    <w:rsid w:val="00676430"/>
    <w:rsid w:val="00691B52"/>
    <w:rsid w:val="006A366B"/>
    <w:rsid w:val="00714B02"/>
    <w:rsid w:val="00716562"/>
    <w:rsid w:val="007746AB"/>
    <w:rsid w:val="007B60D8"/>
    <w:rsid w:val="007C01D1"/>
    <w:rsid w:val="008032B8"/>
    <w:rsid w:val="00817A48"/>
    <w:rsid w:val="00827D81"/>
    <w:rsid w:val="008344AD"/>
    <w:rsid w:val="00837948"/>
    <w:rsid w:val="008439D2"/>
    <w:rsid w:val="00855861"/>
    <w:rsid w:val="00864B38"/>
    <w:rsid w:val="008656A5"/>
    <w:rsid w:val="008964D3"/>
    <w:rsid w:val="008B0EA3"/>
    <w:rsid w:val="008D25F1"/>
    <w:rsid w:val="008E14C9"/>
    <w:rsid w:val="008F4FFC"/>
    <w:rsid w:val="009660F0"/>
    <w:rsid w:val="00975490"/>
    <w:rsid w:val="009A0C9D"/>
    <w:rsid w:val="009A14E3"/>
    <w:rsid w:val="009B3B5E"/>
    <w:rsid w:val="009C7D69"/>
    <w:rsid w:val="009E01EA"/>
    <w:rsid w:val="00A732C3"/>
    <w:rsid w:val="00A916AE"/>
    <w:rsid w:val="00AA10C8"/>
    <w:rsid w:val="00AA48AE"/>
    <w:rsid w:val="00AA78A8"/>
    <w:rsid w:val="00AB1AC2"/>
    <w:rsid w:val="00AB482A"/>
    <w:rsid w:val="00AD5FF0"/>
    <w:rsid w:val="00AE6A0D"/>
    <w:rsid w:val="00B04F79"/>
    <w:rsid w:val="00B12603"/>
    <w:rsid w:val="00B51D40"/>
    <w:rsid w:val="00B525C1"/>
    <w:rsid w:val="00B544A0"/>
    <w:rsid w:val="00B73235"/>
    <w:rsid w:val="00B84781"/>
    <w:rsid w:val="00B9441A"/>
    <w:rsid w:val="00BD0AC8"/>
    <w:rsid w:val="00BD5645"/>
    <w:rsid w:val="00BD5942"/>
    <w:rsid w:val="00BE74BF"/>
    <w:rsid w:val="00BF7930"/>
    <w:rsid w:val="00C15447"/>
    <w:rsid w:val="00C25873"/>
    <w:rsid w:val="00C30646"/>
    <w:rsid w:val="00C752F7"/>
    <w:rsid w:val="00C75361"/>
    <w:rsid w:val="00C820FE"/>
    <w:rsid w:val="00C912EA"/>
    <w:rsid w:val="00C943B9"/>
    <w:rsid w:val="00CA4C0D"/>
    <w:rsid w:val="00CC5009"/>
    <w:rsid w:val="00CD7837"/>
    <w:rsid w:val="00CD7893"/>
    <w:rsid w:val="00CE793A"/>
    <w:rsid w:val="00D13F86"/>
    <w:rsid w:val="00D34539"/>
    <w:rsid w:val="00D43BD4"/>
    <w:rsid w:val="00D73589"/>
    <w:rsid w:val="00D74FDA"/>
    <w:rsid w:val="00DC2E7D"/>
    <w:rsid w:val="00DD11BF"/>
    <w:rsid w:val="00DD6315"/>
    <w:rsid w:val="00DE7579"/>
    <w:rsid w:val="00E107BC"/>
    <w:rsid w:val="00E27210"/>
    <w:rsid w:val="00E7509F"/>
    <w:rsid w:val="00EA4E4D"/>
    <w:rsid w:val="00EB1B0E"/>
    <w:rsid w:val="00EB4C54"/>
    <w:rsid w:val="00EB7BA0"/>
    <w:rsid w:val="00EC0FBF"/>
    <w:rsid w:val="00ED6505"/>
    <w:rsid w:val="00F029AA"/>
    <w:rsid w:val="00F133F9"/>
    <w:rsid w:val="00F17D5E"/>
    <w:rsid w:val="00F243A8"/>
    <w:rsid w:val="00F472DD"/>
    <w:rsid w:val="00F51FE0"/>
    <w:rsid w:val="00F57DA4"/>
    <w:rsid w:val="00F7136C"/>
    <w:rsid w:val="00F728F7"/>
    <w:rsid w:val="00F73991"/>
    <w:rsid w:val="00F870C6"/>
    <w:rsid w:val="00FC6F39"/>
    <w:rsid w:val="00FE17A0"/>
    <w:rsid w:val="00FE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B60D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B60D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B60D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B60D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B60D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065A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065A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6019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6019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595713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595713"/>
    <w:rPr>
      <w:b/>
      <w:bCs/>
      <w:color w:val="008000"/>
    </w:rPr>
  </w:style>
  <w:style w:type="character" w:customStyle="1" w:styleId="a1">
    <w:name w:val="Активная гипертекстовая ссылка"/>
    <w:uiPriority w:val="99"/>
    <w:rsid w:val="00595713"/>
    <w:rPr>
      <w:b/>
      <w:bCs/>
      <w:color w:val="008000"/>
      <w:u w:val="single"/>
    </w:rPr>
  </w:style>
  <w:style w:type="paragraph" w:customStyle="1" w:styleId="a2">
    <w:name w:val="Основное меню (преемственное)"/>
    <w:basedOn w:val="Normal"/>
    <w:next w:val="Normal"/>
    <w:uiPriority w:val="99"/>
    <w:rsid w:val="00595713"/>
    <w:rPr>
      <w:rFonts w:ascii="Verdana" w:hAnsi="Verdana" w:cs="Verdana"/>
    </w:rPr>
  </w:style>
  <w:style w:type="paragraph" w:customStyle="1" w:styleId="a3">
    <w:name w:val="Заголовок"/>
    <w:basedOn w:val="a2"/>
    <w:next w:val="Normal"/>
    <w:uiPriority w:val="99"/>
    <w:rsid w:val="00595713"/>
    <w:rPr>
      <w:rFonts w:ascii="Arial" w:hAnsi="Arial" w:cs="Arial"/>
      <w:b/>
      <w:bCs/>
      <w:color w:val="C0C0C0"/>
    </w:rPr>
  </w:style>
  <w:style w:type="character" w:customStyle="1" w:styleId="a4">
    <w:name w:val="Заголовок своего сообщения"/>
    <w:basedOn w:val="a"/>
    <w:uiPriority w:val="99"/>
    <w:rsid w:val="00595713"/>
  </w:style>
  <w:style w:type="paragraph" w:customStyle="1" w:styleId="a5">
    <w:name w:val="Заголовок статьи"/>
    <w:basedOn w:val="Normal"/>
    <w:next w:val="Normal"/>
    <w:uiPriority w:val="99"/>
    <w:rsid w:val="00595713"/>
    <w:pPr>
      <w:ind w:left="1612" w:hanging="892"/>
    </w:pPr>
  </w:style>
  <w:style w:type="character" w:customStyle="1" w:styleId="a6">
    <w:name w:val="Заголовок чужого сообщения"/>
    <w:uiPriority w:val="99"/>
    <w:rsid w:val="00595713"/>
    <w:rPr>
      <w:b/>
      <w:bCs/>
      <w:color w:val="FF0000"/>
    </w:rPr>
  </w:style>
  <w:style w:type="paragraph" w:customStyle="1" w:styleId="a7">
    <w:name w:val="Интерактивный заголовок"/>
    <w:basedOn w:val="a3"/>
    <w:next w:val="Normal"/>
    <w:uiPriority w:val="99"/>
    <w:rsid w:val="00595713"/>
    <w:rPr>
      <w:b w:val="0"/>
      <w:bCs w:val="0"/>
      <w:color w:val="auto"/>
      <w:u w:val="single"/>
    </w:rPr>
  </w:style>
  <w:style w:type="paragraph" w:customStyle="1" w:styleId="a8">
    <w:name w:val="Интерфейс"/>
    <w:basedOn w:val="Normal"/>
    <w:next w:val="Normal"/>
    <w:uiPriority w:val="99"/>
    <w:rsid w:val="00595713"/>
    <w:rPr>
      <w:color w:val="E2E2E2"/>
    </w:rPr>
  </w:style>
  <w:style w:type="paragraph" w:customStyle="1" w:styleId="a9">
    <w:name w:val="Комментарий"/>
    <w:basedOn w:val="Normal"/>
    <w:next w:val="Normal"/>
    <w:uiPriority w:val="99"/>
    <w:rsid w:val="00595713"/>
    <w:pPr>
      <w:ind w:left="170"/>
    </w:pPr>
    <w:rPr>
      <w:i/>
      <w:iCs/>
      <w:color w:val="800080"/>
    </w:rPr>
  </w:style>
  <w:style w:type="paragraph" w:customStyle="1" w:styleId="aa">
    <w:name w:val="Информация об изменениях документа"/>
    <w:basedOn w:val="a9"/>
    <w:next w:val="Normal"/>
    <w:uiPriority w:val="99"/>
    <w:rsid w:val="00595713"/>
    <w:pPr>
      <w:ind w:left="0"/>
    </w:pPr>
  </w:style>
  <w:style w:type="paragraph" w:customStyle="1" w:styleId="ab">
    <w:name w:val="Текст (лев. подпись)"/>
    <w:basedOn w:val="Normal"/>
    <w:next w:val="Normal"/>
    <w:uiPriority w:val="99"/>
    <w:rsid w:val="00595713"/>
  </w:style>
  <w:style w:type="paragraph" w:customStyle="1" w:styleId="ac">
    <w:name w:val="Колонтитул (левый)"/>
    <w:basedOn w:val="ab"/>
    <w:next w:val="Normal"/>
    <w:uiPriority w:val="99"/>
    <w:rsid w:val="00595713"/>
    <w:rPr>
      <w:sz w:val="18"/>
      <w:szCs w:val="18"/>
    </w:rPr>
  </w:style>
  <w:style w:type="paragraph" w:customStyle="1" w:styleId="ad">
    <w:name w:val="Текст (прав. подпись)"/>
    <w:basedOn w:val="Normal"/>
    <w:next w:val="Normal"/>
    <w:uiPriority w:val="99"/>
    <w:rsid w:val="00595713"/>
    <w:pPr>
      <w:jc w:val="right"/>
    </w:pPr>
  </w:style>
  <w:style w:type="paragraph" w:customStyle="1" w:styleId="ae">
    <w:name w:val="Колонтитул (правый)"/>
    <w:basedOn w:val="ad"/>
    <w:next w:val="Normal"/>
    <w:uiPriority w:val="99"/>
    <w:rsid w:val="00595713"/>
    <w:pPr>
      <w:jc w:val="both"/>
    </w:pPr>
    <w:rPr>
      <w:sz w:val="18"/>
      <w:szCs w:val="18"/>
    </w:rPr>
  </w:style>
  <w:style w:type="paragraph" w:customStyle="1" w:styleId="af">
    <w:name w:val="Комментарий пользователя"/>
    <w:basedOn w:val="a9"/>
    <w:next w:val="Normal"/>
    <w:uiPriority w:val="99"/>
    <w:rsid w:val="00595713"/>
    <w:pPr>
      <w:ind w:left="0"/>
      <w:jc w:val="left"/>
    </w:pPr>
    <w:rPr>
      <w:i w:val="0"/>
      <w:iCs w:val="0"/>
      <w:color w:val="000080"/>
    </w:rPr>
  </w:style>
  <w:style w:type="paragraph" w:customStyle="1" w:styleId="af0">
    <w:name w:val="Моноширинный"/>
    <w:basedOn w:val="Normal"/>
    <w:next w:val="Normal"/>
    <w:uiPriority w:val="99"/>
    <w:rsid w:val="00595713"/>
    <w:rPr>
      <w:rFonts w:ascii="Courier New" w:hAnsi="Courier New" w:cs="Courier New"/>
    </w:rPr>
  </w:style>
  <w:style w:type="character" w:customStyle="1" w:styleId="af1">
    <w:name w:val="Найденные слова"/>
    <w:basedOn w:val="a"/>
    <w:uiPriority w:val="99"/>
    <w:rsid w:val="00595713"/>
    <w:rPr>
      <w:rFonts w:cs="Times New Roman"/>
    </w:rPr>
  </w:style>
  <w:style w:type="character" w:customStyle="1" w:styleId="af2">
    <w:name w:val="Не вступил в силу"/>
    <w:uiPriority w:val="99"/>
    <w:rsid w:val="00595713"/>
    <w:rPr>
      <w:rFonts w:cs="Times New Roman"/>
      <w:b/>
      <w:bCs/>
      <w:color w:val="008080"/>
    </w:rPr>
  </w:style>
  <w:style w:type="paragraph" w:customStyle="1" w:styleId="af3">
    <w:name w:val="Нормальный (таблица)"/>
    <w:basedOn w:val="Normal"/>
    <w:next w:val="Normal"/>
    <w:uiPriority w:val="99"/>
    <w:rsid w:val="00595713"/>
  </w:style>
  <w:style w:type="paragraph" w:customStyle="1" w:styleId="af4">
    <w:name w:val="Объект"/>
    <w:basedOn w:val="Normal"/>
    <w:next w:val="Normal"/>
    <w:uiPriority w:val="99"/>
    <w:rsid w:val="00595713"/>
  </w:style>
  <w:style w:type="paragraph" w:customStyle="1" w:styleId="af5">
    <w:name w:val="Таблицы (моноширинный)"/>
    <w:basedOn w:val="Normal"/>
    <w:next w:val="Normal"/>
    <w:uiPriority w:val="99"/>
    <w:rsid w:val="00595713"/>
    <w:rPr>
      <w:rFonts w:ascii="Courier New" w:hAnsi="Courier New" w:cs="Courier New"/>
    </w:rPr>
  </w:style>
  <w:style w:type="paragraph" w:customStyle="1" w:styleId="af6">
    <w:name w:val="Оглавление"/>
    <w:basedOn w:val="af5"/>
    <w:next w:val="Normal"/>
    <w:uiPriority w:val="99"/>
    <w:rsid w:val="00595713"/>
    <w:pPr>
      <w:ind w:left="140"/>
    </w:pPr>
    <w:rPr>
      <w:rFonts w:ascii="Arial" w:hAnsi="Arial" w:cs="Arial"/>
    </w:rPr>
  </w:style>
  <w:style w:type="character" w:customStyle="1" w:styleId="af7">
    <w:name w:val="Опечатки"/>
    <w:uiPriority w:val="99"/>
    <w:rsid w:val="00595713"/>
    <w:rPr>
      <w:rFonts w:cs="Times New Roman"/>
      <w:color w:val="FF0000"/>
    </w:rPr>
  </w:style>
  <w:style w:type="paragraph" w:customStyle="1" w:styleId="af8">
    <w:name w:val="Переменная часть"/>
    <w:basedOn w:val="a2"/>
    <w:next w:val="Normal"/>
    <w:uiPriority w:val="99"/>
    <w:rsid w:val="00595713"/>
    <w:rPr>
      <w:rFonts w:ascii="Arial" w:hAnsi="Arial" w:cs="Arial"/>
      <w:sz w:val="22"/>
      <w:szCs w:val="22"/>
    </w:rPr>
  </w:style>
  <w:style w:type="paragraph" w:customStyle="1" w:styleId="af9">
    <w:name w:val="Постоянная часть"/>
    <w:basedOn w:val="a2"/>
    <w:next w:val="Normal"/>
    <w:uiPriority w:val="99"/>
    <w:rsid w:val="00595713"/>
    <w:rPr>
      <w:rFonts w:ascii="Arial" w:hAnsi="Arial" w:cs="Arial"/>
    </w:rPr>
  </w:style>
  <w:style w:type="paragraph" w:customStyle="1" w:styleId="afa">
    <w:name w:val="Прижатый влево"/>
    <w:basedOn w:val="Normal"/>
    <w:next w:val="Normal"/>
    <w:uiPriority w:val="99"/>
    <w:rsid w:val="00595713"/>
  </w:style>
  <w:style w:type="character" w:customStyle="1" w:styleId="afb">
    <w:name w:val="Продолжение ссылки"/>
    <w:basedOn w:val="a0"/>
    <w:uiPriority w:val="99"/>
    <w:rsid w:val="00595713"/>
    <w:rPr>
      <w:rFonts w:cs="Times New Roman"/>
    </w:rPr>
  </w:style>
  <w:style w:type="paragraph" w:customStyle="1" w:styleId="afc">
    <w:name w:val="Словарная статья"/>
    <w:basedOn w:val="Normal"/>
    <w:next w:val="Normal"/>
    <w:uiPriority w:val="99"/>
    <w:rsid w:val="00595713"/>
    <w:pPr>
      <w:ind w:right="118"/>
    </w:pPr>
  </w:style>
  <w:style w:type="character" w:customStyle="1" w:styleId="afd">
    <w:name w:val="Сравнение редакций"/>
    <w:basedOn w:val="a"/>
    <w:uiPriority w:val="99"/>
    <w:rsid w:val="00595713"/>
    <w:rPr>
      <w:rFonts w:cs="Times New Roman"/>
    </w:rPr>
  </w:style>
  <w:style w:type="character" w:customStyle="1" w:styleId="afe">
    <w:name w:val="Сравнение редакций. Добавленный фрагмент"/>
    <w:uiPriority w:val="99"/>
    <w:rsid w:val="00595713"/>
    <w:rPr>
      <w:rFonts w:cs="Times New Roman"/>
      <w:color w:val="0000FF"/>
    </w:rPr>
  </w:style>
  <w:style w:type="character" w:customStyle="1" w:styleId="aff">
    <w:name w:val="Сравнение редакций. Удаленный фрагмент"/>
    <w:uiPriority w:val="99"/>
    <w:rsid w:val="00595713"/>
    <w:rPr>
      <w:rFonts w:cs="Times New Roman"/>
      <w:strike/>
      <w:color w:val="808000"/>
    </w:rPr>
  </w:style>
  <w:style w:type="paragraph" w:customStyle="1" w:styleId="aff0">
    <w:name w:val="Текст (справка)"/>
    <w:basedOn w:val="Normal"/>
    <w:next w:val="Normal"/>
    <w:uiPriority w:val="99"/>
    <w:rsid w:val="00595713"/>
    <w:pPr>
      <w:ind w:left="170" w:right="170"/>
    </w:pPr>
  </w:style>
  <w:style w:type="paragraph" w:customStyle="1" w:styleId="aff1">
    <w:name w:val="Текст в таблице"/>
    <w:basedOn w:val="af3"/>
    <w:next w:val="Normal"/>
    <w:uiPriority w:val="99"/>
    <w:rsid w:val="00595713"/>
    <w:pPr>
      <w:ind w:firstLine="500"/>
    </w:pPr>
  </w:style>
  <w:style w:type="paragraph" w:customStyle="1" w:styleId="aff2">
    <w:name w:val="Технический комментарий"/>
    <w:basedOn w:val="Normal"/>
    <w:next w:val="Normal"/>
    <w:uiPriority w:val="99"/>
    <w:rsid w:val="00595713"/>
  </w:style>
  <w:style w:type="character" w:customStyle="1" w:styleId="aff3">
    <w:name w:val="Утратил силу"/>
    <w:uiPriority w:val="99"/>
    <w:rsid w:val="00595713"/>
    <w:rPr>
      <w:rFonts w:cs="Times New Roman"/>
      <w:b/>
      <w:bCs/>
      <w:strike/>
      <w:color w:val="808000"/>
    </w:rPr>
  </w:style>
  <w:style w:type="paragraph" w:customStyle="1" w:styleId="aff4">
    <w:name w:val="Центрированный (таблица)"/>
    <w:basedOn w:val="af3"/>
    <w:next w:val="Normal"/>
    <w:uiPriority w:val="99"/>
    <w:rsid w:val="00595713"/>
    <w:pPr>
      <w:jc w:val="center"/>
    </w:pPr>
  </w:style>
  <w:style w:type="paragraph" w:customStyle="1" w:styleId="aff5">
    <w:name w:val="Стиль"/>
    <w:basedOn w:val="Normal"/>
    <w:uiPriority w:val="99"/>
    <w:rsid w:val="00CA4C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A4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A4C0D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019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A4C0D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948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7B60D8"/>
    <w:rPr>
      <w:rFonts w:cs="Times New Roman"/>
      <w:color w:val="0000FF"/>
      <w:u w:val="none"/>
    </w:rPr>
  </w:style>
  <w:style w:type="table" w:styleId="TableGrid">
    <w:name w:val="Table Grid"/>
    <w:basedOn w:val="TableNormal"/>
    <w:uiPriority w:val="99"/>
    <w:rsid w:val="00F57DA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7E3F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065A3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4C7E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12EA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912EA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4065A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Normal"/>
    <w:uiPriority w:val="99"/>
    <w:semiHidden/>
    <w:rsid w:val="004065A3"/>
    <w:pPr>
      <w:numPr>
        <w:numId w:val="2"/>
      </w:num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"/>
    <w:basedOn w:val="Normal"/>
    <w:uiPriority w:val="99"/>
    <w:semiHidden/>
    <w:rsid w:val="004065A3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4065A3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065A3"/>
    <w:rPr>
      <w:rFonts w:cs="Times New Roman"/>
      <w:sz w:val="24"/>
      <w:szCs w:val="24"/>
    </w:rPr>
  </w:style>
  <w:style w:type="paragraph" w:customStyle="1" w:styleId="10">
    <w:name w:val="Знак1"/>
    <w:basedOn w:val="Normal"/>
    <w:uiPriority w:val="99"/>
    <w:semiHidden/>
    <w:rsid w:val="004065A3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065A3"/>
    <w:pPr>
      <w:spacing w:after="120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065A3"/>
    <w:rPr>
      <w:rFonts w:ascii="Verdana" w:hAnsi="Verdana" w:cs="Verdana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4065A3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4065A3"/>
    <w:rPr>
      <w:rFonts w:cs="Times New Roman"/>
    </w:rPr>
  </w:style>
  <w:style w:type="paragraph" w:customStyle="1" w:styleId="3">
    <w:name w:val="Основной текст3"/>
    <w:basedOn w:val="Normal"/>
    <w:link w:val="aff7"/>
    <w:uiPriority w:val="99"/>
    <w:rsid w:val="004065A3"/>
    <w:pPr>
      <w:shd w:val="clear" w:color="auto" w:fill="FFFFFF"/>
      <w:spacing w:line="317" w:lineRule="exact"/>
    </w:pPr>
    <w:rPr>
      <w:rFonts w:cs="Times New Roman"/>
      <w:color w:val="000000"/>
      <w:sz w:val="25"/>
      <w:szCs w:val="25"/>
    </w:rPr>
  </w:style>
  <w:style w:type="character" w:customStyle="1" w:styleId="aff7">
    <w:name w:val="Основной текст_"/>
    <w:link w:val="3"/>
    <w:uiPriority w:val="99"/>
    <w:rsid w:val="004065A3"/>
    <w:rPr>
      <w:rFonts w:cs="Times New Roman"/>
      <w:color w:val="000000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4065A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065A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4065A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065A3"/>
    <w:rPr>
      <w:rFonts w:ascii="Segoe U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65A3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4065A3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4065A3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table" w:customStyle="1" w:styleId="11">
    <w:name w:val="Сетка таблицы1"/>
    <w:uiPriority w:val="99"/>
    <w:rsid w:val="004065A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065A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065A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4065A3"/>
    <w:pPr>
      <w:spacing w:before="100" w:beforeAutospacing="1" w:after="100" w:afterAutospacing="1"/>
    </w:pPr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B60D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B60D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7B60D8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B60D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B60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B60D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B60D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fc-krapivino.ru/" TargetMode="External"/><Relationship Id="rId18" Type="http://schemas.openxmlformats.org/officeDocument/2006/relationships/hyperlink" Target="http://kamenskayshoola.ucoz.ru/" TargetMode="External"/><Relationship Id="rId26" Type="http://schemas.openxmlformats.org/officeDocument/2006/relationships/hyperlink" Target="http://mbou-barachati.ru/" TargetMode="External"/><Relationship Id="rId39" Type="http://schemas.openxmlformats.org/officeDocument/2006/relationships/hyperlink" Target="mailto:taradanovoschool@yandex.ru" TargetMode="External"/><Relationship Id="rId21" Type="http://schemas.openxmlformats.org/officeDocument/2006/relationships/hyperlink" Target="http://kluchevshkola.ucoz.ru/" TargetMode="External"/><Relationship Id="rId34" Type="http://schemas.openxmlformats.org/officeDocument/2006/relationships/hyperlink" Target="http://krapiv-school.ru/" TargetMode="External"/><Relationship Id="rId42" Type="http://schemas.openxmlformats.org/officeDocument/2006/relationships/hyperlink" Target="http://schevelischoola.ucoz.ru/" TargetMode="External"/><Relationship Id="rId47" Type="http://schemas.openxmlformats.org/officeDocument/2006/relationships/hyperlink" Target="mailto:korrekcionka_krap@mail.ru" TargetMode="External"/><Relationship Id="rId50" Type="http://schemas.openxmlformats.org/officeDocument/2006/relationships/hyperlink" Target="http://krapddt.ucoz.ru/" TargetMode="External"/><Relationship Id="rId55" Type="http://schemas.openxmlformats.org/officeDocument/2006/relationships/hyperlink" Target="http://sport-krap1.ucoz.ru/" TargetMode="External"/><Relationship Id="rId7" Type="http://schemas.openxmlformats.org/officeDocument/2006/relationships/hyperlink" Target="consultantplus://offline/ref=E8F0C503DB6CBB3942AEB14E59251B9F2E8845B6E7BA8432CD52E31908l6rBB" TargetMode="External"/><Relationship Id="rId12" Type="http://schemas.openxmlformats.org/officeDocument/2006/relationships/hyperlink" Target="mailto:uo_krap@kemtel.ru" TargetMode="External"/><Relationship Id="rId17" Type="http://schemas.openxmlformats.org/officeDocument/2006/relationships/hyperlink" Target="mailto:anast.burakova2011@yandex.ru" TargetMode="External"/><Relationship Id="rId25" Type="http://schemas.openxmlformats.org/officeDocument/2006/relationships/hyperlink" Target="mailto:barachata-sch@mail.ru" TargetMode="External"/><Relationship Id="rId33" Type="http://schemas.openxmlformats.org/officeDocument/2006/relationships/hyperlink" Target="mailto:krapiv_school@mail.ru" TargetMode="External"/><Relationship Id="rId38" Type="http://schemas.openxmlformats.org/officeDocument/2006/relationships/hyperlink" Target="http://uhregdenie-pereh.ru/" TargetMode="External"/><Relationship Id="rId46" Type="http://schemas.openxmlformats.org/officeDocument/2006/relationships/hyperlink" Target="http://krap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rezovkashkool.ucoz.ru/" TargetMode="External"/><Relationship Id="rId20" Type="http://schemas.openxmlformats.org/officeDocument/2006/relationships/hyperlink" Target="mailto:klychi@list.ru" TargetMode="External"/><Relationship Id="rId29" Type="http://schemas.openxmlformats.org/officeDocument/2006/relationships/hyperlink" Target="mailto:zelen_school@mail.ru" TargetMode="External"/><Relationship Id="rId41" Type="http://schemas.openxmlformats.org/officeDocument/2006/relationships/hyperlink" Target="mailto:shevelsch@mail.ru" TargetMode="External"/><Relationship Id="rId54" Type="http://schemas.openxmlformats.org/officeDocument/2006/relationships/hyperlink" Target="mailto:sport-krap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ap-edu.ru/" TargetMode="External"/><Relationship Id="rId24" Type="http://schemas.openxmlformats.org/officeDocument/2006/relationships/hyperlink" Target="http://bannowo.krap-edu.ru/" TargetMode="External"/><Relationship Id="rId32" Type="http://schemas.openxmlformats.org/officeDocument/2006/relationships/hyperlink" Target="http://zelenschool.blogspot.ru/" TargetMode="External"/><Relationship Id="rId37" Type="http://schemas.openxmlformats.org/officeDocument/2006/relationships/hyperlink" Target="mailto:Pereh77@list.ru" TargetMode="External"/><Relationship Id="rId40" Type="http://schemas.openxmlformats.org/officeDocument/2006/relationships/hyperlink" Target="http://shkola-tar.ucoz.org/" TargetMode="External"/><Relationship Id="rId45" Type="http://schemas.openxmlformats.org/officeDocument/2006/relationships/hyperlink" Target="mailto:mach@krap-edu.ru" TargetMode="External"/><Relationship Id="rId53" Type="http://schemas.openxmlformats.org/officeDocument/2006/relationships/hyperlink" Target="mailto:sport-krap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erezovkashkoola@mail.ru" TargetMode="External"/><Relationship Id="rId23" Type="http://schemas.openxmlformats.org/officeDocument/2006/relationships/hyperlink" Target="mailto:bannowo@yandex.ru" TargetMode="External"/><Relationship Id="rId28" Type="http://schemas.openxmlformats.org/officeDocument/2006/relationships/hyperlink" Target="http://borisovo-shkola.narod.ru/" TargetMode="External"/><Relationship Id="rId36" Type="http://schemas.openxmlformats.org/officeDocument/2006/relationships/hyperlink" Target="http://mungatschool.nethouse.ru/" TargetMode="External"/><Relationship Id="rId49" Type="http://schemas.openxmlformats.org/officeDocument/2006/relationships/hyperlink" Target="mailto:krapddt@rambler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andia.ru/text/category/vlazhnostmz/" TargetMode="External"/><Relationship Id="rId19" Type="http://schemas.openxmlformats.org/officeDocument/2006/relationships/hyperlink" Target="mailto:klychi2009@list.ru" TargetMode="External"/><Relationship Id="rId31" Type="http://schemas.openxmlformats.org/officeDocument/2006/relationships/hyperlink" Target="mailto:school_zelenogor@mail.ru" TargetMode="External"/><Relationship Id="rId44" Type="http://schemas.openxmlformats.org/officeDocument/2006/relationships/hyperlink" Target="http://school.krap-edu.ru/" TargetMode="External"/><Relationship Id="rId52" Type="http://schemas.openxmlformats.org/officeDocument/2006/relationships/hyperlink" Target="http://ddt-zelenogorsk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anitarnie_normi/" TargetMode="External"/><Relationship Id="rId14" Type="http://schemas.openxmlformats.org/officeDocument/2006/relationships/hyperlink" Target="mailto:mfc-krapiv@yandex.ru" TargetMode="External"/><Relationship Id="rId22" Type="http://schemas.openxmlformats.org/officeDocument/2006/relationships/hyperlink" Target="mailto:oubannowo@rambler.ru" TargetMode="External"/><Relationship Id="rId27" Type="http://schemas.openxmlformats.org/officeDocument/2006/relationships/hyperlink" Target="mailto:borisovo77@list.ru" TargetMode="External"/><Relationship Id="rId30" Type="http://schemas.openxmlformats.org/officeDocument/2006/relationships/hyperlink" Target="http://zelenschool.blogspot.ru/" TargetMode="External"/><Relationship Id="rId35" Type="http://schemas.openxmlformats.org/officeDocument/2006/relationships/hyperlink" Target="mailto:mungat_school@mail.ru" TargetMode="External"/><Relationship Id="rId43" Type="http://schemas.openxmlformats.org/officeDocument/2006/relationships/hyperlink" Target="mailto:Kranklschool@yandex.ru" TargetMode="External"/><Relationship Id="rId48" Type="http://schemas.openxmlformats.org/officeDocument/2006/relationships/hyperlink" Target="http://korrekciya.krap-edu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kemvaleo.ru/" TargetMode="External"/><Relationship Id="rId51" Type="http://schemas.openxmlformats.org/officeDocument/2006/relationships/hyperlink" Target="mailto:zddt2012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36</Pages>
  <Words>13014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>Документ экспортирован из системы ГАРАНТ</dc:description>
  <cp:lastModifiedBy>Трегубов Дмитрий</cp:lastModifiedBy>
  <cp:revision>2</cp:revision>
  <cp:lastPrinted>2016-06-30T09:22:00Z</cp:lastPrinted>
  <dcterms:created xsi:type="dcterms:W3CDTF">2016-07-08T10:11:00Z</dcterms:created>
  <dcterms:modified xsi:type="dcterms:W3CDTF">2016-07-12T02:26:00Z</dcterms:modified>
</cp:coreProperties>
</file>