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D4" w:rsidRPr="007370F3" w:rsidRDefault="00E643D4" w:rsidP="007370F3">
      <w:pPr>
        <w:jc w:val="right"/>
        <w:rPr>
          <w:b/>
          <w:bCs/>
          <w:kern w:val="28"/>
          <w:sz w:val="32"/>
          <w:szCs w:val="32"/>
        </w:rPr>
      </w:pPr>
      <w:r w:rsidRPr="007370F3">
        <w:rPr>
          <w:b/>
          <w:bCs/>
          <w:kern w:val="28"/>
          <w:sz w:val="32"/>
          <w:szCs w:val="32"/>
        </w:rPr>
        <w:t>Приложение</w:t>
      </w:r>
    </w:p>
    <w:p w:rsidR="00E643D4" w:rsidRPr="007370F3" w:rsidRDefault="00E643D4" w:rsidP="007370F3">
      <w:pPr>
        <w:jc w:val="right"/>
        <w:rPr>
          <w:b/>
          <w:bCs/>
          <w:kern w:val="28"/>
          <w:sz w:val="32"/>
          <w:szCs w:val="32"/>
        </w:rPr>
      </w:pPr>
      <w:r w:rsidRPr="007370F3">
        <w:rPr>
          <w:b/>
          <w:bCs/>
          <w:kern w:val="28"/>
          <w:sz w:val="32"/>
          <w:szCs w:val="32"/>
        </w:rPr>
        <w:t>к постановлению администрации</w:t>
      </w:r>
    </w:p>
    <w:p w:rsidR="00E643D4" w:rsidRPr="007370F3" w:rsidRDefault="00E643D4" w:rsidP="007370F3">
      <w:pPr>
        <w:jc w:val="right"/>
        <w:rPr>
          <w:b/>
          <w:bCs/>
          <w:kern w:val="28"/>
          <w:sz w:val="32"/>
          <w:szCs w:val="32"/>
        </w:rPr>
      </w:pPr>
      <w:r w:rsidRPr="007370F3">
        <w:rPr>
          <w:b/>
          <w:bCs/>
          <w:kern w:val="28"/>
          <w:sz w:val="32"/>
          <w:szCs w:val="32"/>
        </w:rPr>
        <w:t>Крапивинского муниципального района</w:t>
      </w:r>
    </w:p>
    <w:p w:rsidR="00E643D4" w:rsidRPr="007370F3" w:rsidRDefault="00E643D4" w:rsidP="007370F3">
      <w:pPr>
        <w:jc w:val="right"/>
        <w:rPr>
          <w:b/>
          <w:bCs/>
          <w:kern w:val="28"/>
          <w:sz w:val="32"/>
          <w:szCs w:val="32"/>
        </w:rPr>
      </w:pPr>
      <w:r w:rsidRPr="007370F3">
        <w:rPr>
          <w:b/>
          <w:bCs/>
          <w:kern w:val="28"/>
          <w:sz w:val="32"/>
          <w:szCs w:val="32"/>
        </w:rPr>
        <w:t>от 02.02.2016 г. №48</w:t>
      </w:r>
    </w:p>
    <w:p w:rsidR="00E643D4" w:rsidRPr="007370F3" w:rsidRDefault="00E643D4" w:rsidP="00CA55FA"/>
    <w:p w:rsidR="00E643D4" w:rsidRPr="007370F3" w:rsidRDefault="00E643D4" w:rsidP="007370F3">
      <w:pPr>
        <w:jc w:val="center"/>
        <w:rPr>
          <w:b/>
          <w:bCs/>
          <w:kern w:val="32"/>
          <w:sz w:val="32"/>
          <w:szCs w:val="32"/>
        </w:rPr>
      </w:pPr>
      <w:r w:rsidRPr="007370F3">
        <w:rPr>
          <w:b/>
          <w:bCs/>
          <w:kern w:val="32"/>
          <w:sz w:val="32"/>
          <w:szCs w:val="32"/>
        </w:rPr>
        <w:t>Административный регламент предоставления муниципальной услуги «Предоставление срочных социальных услуг»</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I. Общие положения</w:t>
      </w:r>
    </w:p>
    <w:p w:rsidR="00E643D4" w:rsidRPr="007370F3" w:rsidRDefault="00E643D4" w:rsidP="00CA55FA">
      <w:pPr>
        <w:rPr>
          <w:highlight w:val="yellow"/>
        </w:rPr>
      </w:pPr>
    </w:p>
    <w:p w:rsidR="00E643D4" w:rsidRPr="007370F3" w:rsidRDefault="00E643D4" w:rsidP="007370F3">
      <w:pPr>
        <w:rPr>
          <w:b/>
          <w:bCs/>
          <w:sz w:val="28"/>
          <w:szCs w:val="28"/>
        </w:rPr>
      </w:pPr>
      <w:r w:rsidRPr="007370F3">
        <w:rPr>
          <w:b/>
          <w:bCs/>
          <w:sz w:val="28"/>
          <w:szCs w:val="28"/>
        </w:rPr>
        <w:t>Предмет регулирования</w:t>
      </w:r>
    </w:p>
    <w:p w:rsidR="00E643D4" w:rsidRPr="007370F3" w:rsidRDefault="00E643D4" w:rsidP="00CA55FA"/>
    <w:p w:rsidR="00E643D4" w:rsidRPr="007370F3" w:rsidRDefault="00E643D4" w:rsidP="00CA55FA">
      <w:r w:rsidRPr="007370F3">
        <w:t xml:space="preserve">1.1. Административный регламент предоставления муниципальной услуги «Предоставление срочных социальных услуг» (далее - административный регламент) разработан в целях оказания неотложной помощи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
    <w:p w:rsidR="00E643D4" w:rsidRPr="007370F3" w:rsidRDefault="00E643D4" w:rsidP="00CA55FA">
      <w:r w:rsidRPr="007370F3">
        <w:t>Муниципальная услуга предоставляется органом, уполномоченным органом местного самоуправления – Управлением социальной защиты населения администрации Крапивинского муниципального района (далее – Уполномоченный орган), при предоставлении муниципальной услуги Муниципальным бюджетным учреждением «Комплексный центр социального обслуживания населения» Крапивинского муниципального района (далее – Учреждение).</w:t>
      </w:r>
    </w:p>
    <w:p w:rsidR="00E643D4" w:rsidRPr="007370F3" w:rsidRDefault="00E643D4" w:rsidP="00CA55FA">
      <w:r w:rsidRPr="007370F3">
        <w:t>Гражданам с учетом их индивидуальных потребностей предоставляются социальные услуги, включенные в перечень социальных услуг, предоставляемых поставщиками социальных услуг, утвержденный Законом Кемеровской области от 18.12.2014 №121-ОЗ «Об утверждении перечня социальных услуг, предоставляемых поставщиками социальных услуг».</w:t>
      </w:r>
    </w:p>
    <w:p w:rsidR="00E643D4" w:rsidRPr="007370F3" w:rsidRDefault="00E643D4" w:rsidP="00CA55FA"/>
    <w:p w:rsidR="00E643D4" w:rsidRPr="007370F3" w:rsidRDefault="00E643D4" w:rsidP="007370F3">
      <w:pPr>
        <w:rPr>
          <w:b/>
          <w:bCs/>
          <w:sz w:val="28"/>
          <w:szCs w:val="28"/>
        </w:rPr>
      </w:pPr>
      <w:r w:rsidRPr="007370F3">
        <w:rPr>
          <w:b/>
          <w:bCs/>
          <w:sz w:val="28"/>
          <w:szCs w:val="28"/>
        </w:rPr>
        <w:t>Круг заявителей</w:t>
      </w:r>
    </w:p>
    <w:p w:rsidR="00E643D4" w:rsidRPr="007370F3" w:rsidRDefault="00E643D4" w:rsidP="00CA55FA"/>
    <w:p w:rsidR="00E643D4" w:rsidRPr="007370F3" w:rsidRDefault="00E643D4" w:rsidP="00CA55FA">
      <w:r w:rsidRPr="007370F3">
        <w:t xml:space="preserve">1.2. Получателями муниципальной услуги являются лица, нуждающиеся в предоставлении социальных услуг в целях оказания неотложной помощи. </w:t>
      </w:r>
    </w:p>
    <w:p w:rsidR="00E643D4" w:rsidRPr="007370F3" w:rsidRDefault="00E643D4" w:rsidP="00CA55FA"/>
    <w:p w:rsidR="00E643D4" w:rsidRPr="006322CC" w:rsidRDefault="00E643D4" w:rsidP="006322CC">
      <w:pPr>
        <w:rPr>
          <w:b/>
          <w:bCs/>
          <w:sz w:val="28"/>
          <w:szCs w:val="28"/>
        </w:rPr>
      </w:pPr>
      <w:r w:rsidRPr="006322CC">
        <w:rPr>
          <w:b/>
          <w:bCs/>
          <w:sz w:val="28"/>
          <w:szCs w:val="28"/>
        </w:rPr>
        <w:t>Требования к порядку информирования о предоставлении муниципальной услуги</w:t>
      </w:r>
    </w:p>
    <w:p w:rsidR="00E643D4" w:rsidRPr="007370F3" w:rsidRDefault="00E643D4" w:rsidP="00CA55FA"/>
    <w:p w:rsidR="00E643D4" w:rsidRPr="007370F3" w:rsidRDefault="00E643D4" w:rsidP="00CA55FA">
      <w:r w:rsidRPr="007370F3">
        <w:t>1.3. Местонахождение Уполномоченного органа: 652440, Кемеровская область, Крапивинский район, пгт. Крапивинский, ул. Школьная, д. 7А.</w:t>
      </w:r>
    </w:p>
    <w:p w:rsidR="00E643D4" w:rsidRPr="007370F3" w:rsidRDefault="00E643D4" w:rsidP="00CA55FA">
      <w:r w:rsidRPr="007370F3">
        <w:t>График (режим) приема заявителей:</w:t>
      </w:r>
    </w:p>
    <w:p w:rsidR="00E643D4" w:rsidRPr="007370F3" w:rsidRDefault="00E643D4" w:rsidP="00CA55FA"/>
    <w:tbl>
      <w:tblPr>
        <w:tblW w:w="0" w:type="auto"/>
        <w:jc w:val="center"/>
        <w:tblLayout w:type="fixed"/>
        <w:tblLook w:val="00A0"/>
      </w:tblPr>
      <w:tblGrid>
        <w:gridCol w:w="2518"/>
        <w:gridCol w:w="2693"/>
        <w:gridCol w:w="3261"/>
      </w:tblGrid>
      <w:tr w:rsidR="00E643D4" w:rsidRPr="007370F3">
        <w:trPr>
          <w:jc w:val="center"/>
        </w:trPr>
        <w:tc>
          <w:tcPr>
            <w:tcW w:w="2518" w:type="dxa"/>
          </w:tcPr>
          <w:p w:rsidR="00E643D4" w:rsidRPr="007370F3" w:rsidRDefault="00E643D4" w:rsidP="007370F3">
            <w:pPr>
              <w:pStyle w:val="Table0"/>
            </w:pPr>
            <w:r w:rsidRPr="007370F3">
              <w:t xml:space="preserve">Понедельник </w:t>
            </w:r>
          </w:p>
        </w:tc>
        <w:tc>
          <w:tcPr>
            <w:tcW w:w="2693" w:type="dxa"/>
          </w:tcPr>
          <w:p w:rsidR="00E643D4" w:rsidRPr="007370F3" w:rsidRDefault="00E643D4" w:rsidP="007370F3">
            <w:pPr>
              <w:pStyle w:val="Table0"/>
            </w:pPr>
            <w:r w:rsidRPr="007370F3">
              <w:t>с 8-30 до 17-30</w:t>
            </w:r>
          </w:p>
        </w:tc>
        <w:tc>
          <w:tcPr>
            <w:tcW w:w="3261" w:type="dxa"/>
          </w:tcPr>
          <w:p w:rsidR="00E643D4" w:rsidRPr="007370F3" w:rsidRDefault="00E643D4" w:rsidP="007370F3">
            <w:pPr>
              <w:pStyle w:val="Table0"/>
            </w:pPr>
            <w:r w:rsidRPr="007370F3">
              <w:t>обед с 13-00 до 14-00</w:t>
            </w:r>
          </w:p>
        </w:tc>
      </w:tr>
      <w:tr w:rsidR="00E643D4" w:rsidRPr="007370F3">
        <w:trPr>
          <w:jc w:val="center"/>
        </w:trPr>
        <w:tc>
          <w:tcPr>
            <w:tcW w:w="2518" w:type="dxa"/>
          </w:tcPr>
          <w:p w:rsidR="00E643D4" w:rsidRPr="007370F3" w:rsidRDefault="00E643D4" w:rsidP="007370F3">
            <w:pPr>
              <w:pStyle w:val="Table"/>
            </w:pPr>
            <w:r w:rsidRPr="007370F3">
              <w:t xml:space="preserve">Вторник </w:t>
            </w:r>
          </w:p>
        </w:tc>
        <w:tc>
          <w:tcPr>
            <w:tcW w:w="2693" w:type="dxa"/>
          </w:tcPr>
          <w:p w:rsidR="00E643D4" w:rsidRPr="007370F3" w:rsidRDefault="00E643D4" w:rsidP="007370F3">
            <w:pPr>
              <w:pStyle w:val="Table"/>
            </w:pPr>
            <w:r w:rsidRPr="007370F3">
              <w:t>с 8-30 до 17-30</w:t>
            </w:r>
          </w:p>
        </w:tc>
        <w:tc>
          <w:tcPr>
            <w:tcW w:w="3261" w:type="dxa"/>
          </w:tcPr>
          <w:p w:rsidR="00E643D4" w:rsidRPr="007370F3" w:rsidRDefault="00E643D4" w:rsidP="007370F3">
            <w:pPr>
              <w:pStyle w:val="Table"/>
            </w:pPr>
            <w:r w:rsidRPr="007370F3">
              <w:t>обед с 13-00 до 14-00</w:t>
            </w:r>
          </w:p>
        </w:tc>
      </w:tr>
      <w:tr w:rsidR="00E643D4" w:rsidRPr="007370F3">
        <w:trPr>
          <w:jc w:val="center"/>
        </w:trPr>
        <w:tc>
          <w:tcPr>
            <w:tcW w:w="2518" w:type="dxa"/>
          </w:tcPr>
          <w:p w:rsidR="00E643D4" w:rsidRPr="007370F3" w:rsidRDefault="00E643D4" w:rsidP="007370F3">
            <w:pPr>
              <w:pStyle w:val="Table"/>
            </w:pPr>
            <w:r w:rsidRPr="007370F3">
              <w:t xml:space="preserve">Среда </w:t>
            </w:r>
          </w:p>
        </w:tc>
        <w:tc>
          <w:tcPr>
            <w:tcW w:w="2693" w:type="dxa"/>
          </w:tcPr>
          <w:p w:rsidR="00E643D4" w:rsidRPr="007370F3" w:rsidRDefault="00E643D4" w:rsidP="007370F3">
            <w:pPr>
              <w:pStyle w:val="Table"/>
            </w:pPr>
            <w:r w:rsidRPr="007370F3">
              <w:t>с 8-30 до 17-30</w:t>
            </w:r>
          </w:p>
        </w:tc>
        <w:tc>
          <w:tcPr>
            <w:tcW w:w="3261" w:type="dxa"/>
          </w:tcPr>
          <w:p w:rsidR="00E643D4" w:rsidRPr="007370F3" w:rsidRDefault="00E643D4" w:rsidP="007370F3">
            <w:pPr>
              <w:pStyle w:val="Table"/>
            </w:pPr>
            <w:r w:rsidRPr="007370F3">
              <w:t>обед с 13-00 до 14-00</w:t>
            </w:r>
          </w:p>
        </w:tc>
      </w:tr>
      <w:tr w:rsidR="00E643D4" w:rsidRPr="007370F3">
        <w:trPr>
          <w:jc w:val="center"/>
        </w:trPr>
        <w:tc>
          <w:tcPr>
            <w:tcW w:w="2518" w:type="dxa"/>
          </w:tcPr>
          <w:p w:rsidR="00E643D4" w:rsidRPr="007370F3" w:rsidRDefault="00E643D4" w:rsidP="007370F3">
            <w:pPr>
              <w:pStyle w:val="Table"/>
            </w:pPr>
            <w:r w:rsidRPr="007370F3">
              <w:t xml:space="preserve">Четверг </w:t>
            </w:r>
          </w:p>
        </w:tc>
        <w:tc>
          <w:tcPr>
            <w:tcW w:w="2693" w:type="dxa"/>
          </w:tcPr>
          <w:p w:rsidR="00E643D4" w:rsidRPr="007370F3" w:rsidRDefault="00E643D4" w:rsidP="007370F3">
            <w:pPr>
              <w:pStyle w:val="Table"/>
            </w:pPr>
            <w:r w:rsidRPr="007370F3">
              <w:t>с 8-30 до 17-30</w:t>
            </w:r>
          </w:p>
        </w:tc>
        <w:tc>
          <w:tcPr>
            <w:tcW w:w="3261" w:type="dxa"/>
          </w:tcPr>
          <w:p w:rsidR="00E643D4" w:rsidRPr="007370F3" w:rsidRDefault="00E643D4" w:rsidP="007370F3">
            <w:pPr>
              <w:pStyle w:val="Table"/>
            </w:pPr>
            <w:r w:rsidRPr="007370F3">
              <w:t>обед с 13-00 до 14-00</w:t>
            </w:r>
          </w:p>
        </w:tc>
      </w:tr>
      <w:tr w:rsidR="00E643D4" w:rsidRPr="007370F3">
        <w:trPr>
          <w:jc w:val="center"/>
        </w:trPr>
        <w:tc>
          <w:tcPr>
            <w:tcW w:w="2518" w:type="dxa"/>
          </w:tcPr>
          <w:p w:rsidR="00E643D4" w:rsidRPr="007370F3" w:rsidRDefault="00E643D4" w:rsidP="007370F3">
            <w:pPr>
              <w:pStyle w:val="Table"/>
            </w:pPr>
            <w:r w:rsidRPr="007370F3">
              <w:t xml:space="preserve">Пятница </w:t>
            </w:r>
          </w:p>
        </w:tc>
        <w:tc>
          <w:tcPr>
            <w:tcW w:w="2693" w:type="dxa"/>
          </w:tcPr>
          <w:p w:rsidR="00E643D4" w:rsidRPr="007370F3" w:rsidRDefault="00E643D4" w:rsidP="007370F3">
            <w:pPr>
              <w:pStyle w:val="Table"/>
            </w:pPr>
            <w:r w:rsidRPr="007370F3">
              <w:t>с 8-30 до 17-30</w:t>
            </w:r>
          </w:p>
        </w:tc>
        <w:tc>
          <w:tcPr>
            <w:tcW w:w="3261" w:type="dxa"/>
          </w:tcPr>
          <w:p w:rsidR="00E643D4" w:rsidRPr="007370F3" w:rsidRDefault="00E643D4" w:rsidP="007370F3">
            <w:pPr>
              <w:pStyle w:val="Table"/>
            </w:pPr>
            <w:r w:rsidRPr="007370F3">
              <w:t>обед с 13-00 до 14-00</w:t>
            </w:r>
          </w:p>
        </w:tc>
      </w:tr>
      <w:tr w:rsidR="00E643D4" w:rsidRPr="007370F3">
        <w:trPr>
          <w:jc w:val="center"/>
        </w:trPr>
        <w:tc>
          <w:tcPr>
            <w:tcW w:w="2518" w:type="dxa"/>
          </w:tcPr>
          <w:p w:rsidR="00E643D4" w:rsidRPr="007370F3" w:rsidRDefault="00E643D4" w:rsidP="007370F3">
            <w:pPr>
              <w:pStyle w:val="Table"/>
            </w:pPr>
            <w:r w:rsidRPr="007370F3">
              <w:t xml:space="preserve">Суббота </w:t>
            </w:r>
          </w:p>
        </w:tc>
        <w:tc>
          <w:tcPr>
            <w:tcW w:w="5954" w:type="dxa"/>
            <w:gridSpan w:val="2"/>
            <w:vMerge w:val="restart"/>
            <w:vAlign w:val="center"/>
          </w:tcPr>
          <w:p w:rsidR="00E643D4" w:rsidRPr="007370F3" w:rsidRDefault="00E643D4" w:rsidP="007370F3">
            <w:pPr>
              <w:pStyle w:val="Table"/>
            </w:pPr>
            <w:r w:rsidRPr="007370F3">
              <w:t>выходные дни</w:t>
            </w:r>
          </w:p>
        </w:tc>
      </w:tr>
      <w:tr w:rsidR="00E643D4" w:rsidRPr="007370F3">
        <w:trPr>
          <w:jc w:val="center"/>
        </w:trPr>
        <w:tc>
          <w:tcPr>
            <w:tcW w:w="2518" w:type="dxa"/>
          </w:tcPr>
          <w:p w:rsidR="00E643D4" w:rsidRPr="007370F3" w:rsidRDefault="00E643D4" w:rsidP="007370F3">
            <w:pPr>
              <w:pStyle w:val="Table"/>
            </w:pPr>
            <w:r w:rsidRPr="007370F3">
              <w:t xml:space="preserve">Воскресенье </w:t>
            </w:r>
          </w:p>
        </w:tc>
        <w:tc>
          <w:tcPr>
            <w:tcW w:w="5954" w:type="dxa"/>
            <w:gridSpan w:val="2"/>
            <w:vMerge/>
          </w:tcPr>
          <w:p w:rsidR="00E643D4" w:rsidRPr="007370F3" w:rsidRDefault="00E643D4" w:rsidP="007370F3">
            <w:pPr>
              <w:pStyle w:val="Table"/>
            </w:pPr>
          </w:p>
        </w:tc>
      </w:tr>
    </w:tbl>
    <w:p w:rsidR="00E643D4" w:rsidRPr="007370F3" w:rsidRDefault="00E643D4" w:rsidP="00CA55FA"/>
    <w:p w:rsidR="00E643D4" w:rsidRPr="007370F3" w:rsidRDefault="00E643D4" w:rsidP="00CA55FA">
      <w:r w:rsidRPr="007370F3">
        <w:t>Справочный телефон: 8 (384-46) 22218.</w:t>
      </w:r>
    </w:p>
    <w:p w:rsidR="00E643D4" w:rsidRPr="007370F3" w:rsidRDefault="00E643D4" w:rsidP="00CA55FA">
      <w:r w:rsidRPr="007370F3">
        <w:t xml:space="preserve">Адрес официального сайта в информационно-телекоммуникационной сети «Интернет» (далее – сеть Интернет): </w:t>
      </w:r>
      <w:hyperlink r:id="rId5" w:history="1">
        <w:r w:rsidRPr="007370F3">
          <w:rPr>
            <w:rStyle w:val="Hyperlink"/>
            <w:rFonts w:cs="Arial"/>
            <w:color w:val="auto"/>
          </w:rPr>
          <w:t>www.uszn-krapivino.ru</w:t>
        </w:r>
      </w:hyperlink>
      <w:r w:rsidRPr="007370F3">
        <w:t>.</w:t>
      </w:r>
    </w:p>
    <w:p w:rsidR="00E643D4" w:rsidRPr="007370F3" w:rsidRDefault="00E643D4" w:rsidP="00CA55FA">
      <w:r w:rsidRPr="007370F3">
        <w:t xml:space="preserve">Адрес электронной почты: </w:t>
      </w:r>
      <w:hyperlink r:id="rId6" w:history="1">
        <w:r w:rsidRPr="007370F3">
          <w:rPr>
            <w:rStyle w:val="Hyperlink"/>
            <w:rFonts w:cs="Arial"/>
            <w:color w:val="auto"/>
          </w:rPr>
          <w:t>uszn-krap@mail.ru</w:t>
        </w:r>
      </w:hyperlink>
      <w:r w:rsidRPr="007370F3">
        <w:t>.</w:t>
      </w:r>
    </w:p>
    <w:p w:rsidR="00E643D4" w:rsidRPr="007370F3" w:rsidRDefault="00E643D4" w:rsidP="00CA55FA"/>
    <w:p w:rsidR="00E643D4" w:rsidRPr="007370F3" w:rsidRDefault="00E643D4" w:rsidP="00CA55FA">
      <w:r w:rsidRPr="007370F3">
        <w:t>1.4. Местонахождение Учреждения: 652440, Кемеровская область, Крапивинский район, пгт. Крапивинский, ул. Юбилейная, д. 11А.</w:t>
      </w:r>
    </w:p>
    <w:p w:rsidR="00E643D4" w:rsidRPr="007370F3" w:rsidRDefault="00E643D4" w:rsidP="00CA55FA">
      <w:r w:rsidRPr="007370F3">
        <w:t>График (режим) приема заявителей:</w:t>
      </w:r>
    </w:p>
    <w:p w:rsidR="00E643D4" w:rsidRPr="007370F3" w:rsidRDefault="00E643D4" w:rsidP="00CA55FA"/>
    <w:tbl>
      <w:tblPr>
        <w:tblW w:w="0" w:type="auto"/>
        <w:jc w:val="center"/>
        <w:tblLook w:val="00A0"/>
      </w:tblPr>
      <w:tblGrid>
        <w:gridCol w:w="2518"/>
        <w:gridCol w:w="2693"/>
        <w:gridCol w:w="3261"/>
      </w:tblGrid>
      <w:tr w:rsidR="00E643D4" w:rsidRPr="007370F3">
        <w:trPr>
          <w:jc w:val="center"/>
        </w:trPr>
        <w:tc>
          <w:tcPr>
            <w:tcW w:w="2518" w:type="dxa"/>
          </w:tcPr>
          <w:p w:rsidR="00E643D4" w:rsidRPr="007370F3" w:rsidRDefault="00E643D4" w:rsidP="007761CF">
            <w:r w:rsidRPr="007370F3">
              <w:t xml:space="preserve">Понедельник </w:t>
            </w:r>
          </w:p>
        </w:tc>
        <w:tc>
          <w:tcPr>
            <w:tcW w:w="2693" w:type="dxa"/>
          </w:tcPr>
          <w:p w:rsidR="00E643D4" w:rsidRPr="007370F3" w:rsidRDefault="00E643D4" w:rsidP="007761CF">
            <w:r w:rsidRPr="007370F3">
              <w:t>с 8-30 до 17-30</w:t>
            </w:r>
          </w:p>
        </w:tc>
        <w:tc>
          <w:tcPr>
            <w:tcW w:w="3261" w:type="dxa"/>
          </w:tcPr>
          <w:p w:rsidR="00E643D4" w:rsidRPr="007370F3" w:rsidRDefault="00E643D4" w:rsidP="007761CF">
            <w:r w:rsidRPr="007370F3">
              <w:t>обед с 13-00 до 14-00</w:t>
            </w:r>
          </w:p>
        </w:tc>
      </w:tr>
      <w:tr w:rsidR="00E643D4" w:rsidRPr="007370F3">
        <w:trPr>
          <w:jc w:val="center"/>
        </w:trPr>
        <w:tc>
          <w:tcPr>
            <w:tcW w:w="2518" w:type="dxa"/>
          </w:tcPr>
          <w:p w:rsidR="00E643D4" w:rsidRPr="007370F3" w:rsidRDefault="00E643D4" w:rsidP="007761CF">
            <w:r w:rsidRPr="007370F3">
              <w:t xml:space="preserve">Вторник </w:t>
            </w:r>
          </w:p>
        </w:tc>
        <w:tc>
          <w:tcPr>
            <w:tcW w:w="2693" w:type="dxa"/>
          </w:tcPr>
          <w:p w:rsidR="00E643D4" w:rsidRPr="007370F3" w:rsidRDefault="00E643D4" w:rsidP="007761CF">
            <w:r w:rsidRPr="007370F3">
              <w:t>с 8-30 до 17-30</w:t>
            </w:r>
          </w:p>
        </w:tc>
        <w:tc>
          <w:tcPr>
            <w:tcW w:w="3261" w:type="dxa"/>
          </w:tcPr>
          <w:p w:rsidR="00E643D4" w:rsidRPr="007370F3" w:rsidRDefault="00E643D4" w:rsidP="007761CF">
            <w:r w:rsidRPr="007370F3">
              <w:t>обед с 13-00 до 14-00</w:t>
            </w:r>
          </w:p>
        </w:tc>
      </w:tr>
      <w:tr w:rsidR="00E643D4" w:rsidRPr="007370F3">
        <w:trPr>
          <w:jc w:val="center"/>
        </w:trPr>
        <w:tc>
          <w:tcPr>
            <w:tcW w:w="2518" w:type="dxa"/>
          </w:tcPr>
          <w:p w:rsidR="00E643D4" w:rsidRPr="007370F3" w:rsidRDefault="00E643D4" w:rsidP="007761CF">
            <w:r w:rsidRPr="007370F3">
              <w:t xml:space="preserve">Среда </w:t>
            </w:r>
          </w:p>
        </w:tc>
        <w:tc>
          <w:tcPr>
            <w:tcW w:w="2693" w:type="dxa"/>
          </w:tcPr>
          <w:p w:rsidR="00E643D4" w:rsidRPr="007370F3" w:rsidRDefault="00E643D4" w:rsidP="007761CF">
            <w:r w:rsidRPr="007370F3">
              <w:t>с 8-30 до 17-30</w:t>
            </w:r>
          </w:p>
        </w:tc>
        <w:tc>
          <w:tcPr>
            <w:tcW w:w="3261" w:type="dxa"/>
          </w:tcPr>
          <w:p w:rsidR="00E643D4" w:rsidRPr="007370F3" w:rsidRDefault="00E643D4" w:rsidP="007761CF">
            <w:r w:rsidRPr="007370F3">
              <w:t>обед с 13-00 до 14-00</w:t>
            </w:r>
          </w:p>
        </w:tc>
      </w:tr>
      <w:tr w:rsidR="00E643D4" w:rsidRPr="007370F3">
        <w:trPr>
          <w:jc w:val="center"/>
        </w:trPr>
        <w:tc>
          <w:tcPr>
            <w:tcW w:w="2518" w:type="dxa"/>
          </w:tcPr>
          <w:p w:rsidR="00E643D4" w:rsidRPr="007370F3" w:rsidRDefault="00E643D4" w:rsidP="007761CF">
            <w:r w:rsidRPr="007370F3">
              <w:t xml:space="preserve">Четверг </w:t>
            </w:r>
          </w:p>
        </w:tc>
        <w:tc>
          <w:tcPr>
            <w:tcW w:w="2693" w:type="dxa"/>
          </w:tcPr>
          <w:p w:rsidR="00E643D4" w:rsidRPr="007370F3" w:rsidRDefault="00E643D4" w:rsidP="007761CF">
            <w:r w:rsidRPr="007370F3">
              <w:t>с 8-30 до 17-30</w:t>
            </w:r>
          </w:p>
        </w:tc>
        <w:tc>
          <w:tcPr>
            <w:tcW w:w="3261" w:type="dxa"/>
          </w:tcPr>
          <w:p w:rsidR="00E643D4" w:rsidRPr="007370F3" w:rsidRDefault="00E643D4" w:rsidP="007761CF">
            <w:r w:rsidRPr="007370F3">
              <w:t>обед с 13-00 до 14-00</w:t>
            </w:r>
          </w:p>
        </w:tc>
      </w:tr>
      <w:tr w:rsidR="00E643D4" w:rsidRPr="007370F3">
        <w:trPr>
          <w:jc w:val="center"/>
        </w:trPr>
        <w:tc>
          <w:tcPr>
            <w:tcW w:w="2518" w:type="dxa"/>
          </w:tcPr>
          <w:p w:rsidR="00E643D4" w:rsidRPr="007370F3" w:rsidRDefault="00E643D4" w:rsidP="007761CF">
            <w:r w:rsidRPr="007370F3">
              <w:t xml:space="preserve">Пятница </w:t>
            </w:r>
          </w:p>
        </w:tc>
        <w:tc>
          <w:tcPr>
            <w:tcW w:w="2693" w:type="dxa"/>
          </w:tcPr>
          <w:p w:rsidR="00E643D4" w:rsidRPr="007370F3" w:rsidRDefault="00E643D4" w:rsidP="007761CF">
            <w:r w:rsidRPr="007370F3">
              <w:t>с 8-30 до 17-30</w:t>
            </w:r>
          </w:p>
        </w:tc>
        <w:tc>
          <w:tcPr>
            <w:tcW w:w="3261" w:type="dxa"/>
          </w:tcPr>
          <w:p w:rsidR="00E643D4" w:rsidRPr="007370F3" w:rsidRDefault="00E643D4" w:rsidP="007761CF">
            <w:r w:rsidRPr="007370F3">
              <w:t>обед с 13-00 до 14-00</w:t>
            </w:r>
          </w:p>
        </w:tc>
      </w:tr>
      <w:tr w:rsidR="00E643D4" w:rsidRPr="007370F3">
        <w:trPr>
          <w:jc w:val="center"/>
        </w:trPr>
        <w:tc>
          <w:tcPr>
            <w:tcW w:w="2518" w:type="dxa"/>
          </w:tcPr>
          <w:p w:rsidR="00E643D4" w:rsidRPr="007370F3" w:rsidRDefault="00E643D4" w:rsidP="007761CF">
            <w:r w:rsidRPr="007370F3">
              <w:t xml:space="preserve">Суббота </w:t>
            </w:r>
          </w:p>
        </w:tc>
        <w:tc>
          <w:tcPr>
            <w:tcW w:w="5954" w:type="dxa"/>
            <w:gridSpan w:val="2"/>
            <w:vMerge w:val="restart"/>
            <w:vAlign w:val="center"/>
          </w:tcPr>
          <w:p w:rsidR="00E643D4" w:rsidRPr="007370F3" w:rsidRDefault="00E643D4" w:rsidP="007761CF">
            <w:r w:rsidRPr="007370F3">
              <w:t>выходные дни</w:t>
            </w:r>
          </w:p>
        </w:tc>
      </w:tr>
      <w:tr w:rsidR="00E643D4" w:rsidRPr="007370F3">
        <w:trPr>
          <w:jc w:val="center"/>
        </w:trPr>
        <w:tc>
          <w:tcPr>
            <w:tcW w:w="2518" w:type="dxa"/>
          </w:tcPr>
          <w:p w:rsidR="00E643D4" w:rsidRPr="007370F3" w:rsidRDefault="00E643D4" w:rsidP="007761CF">
            <w:r w:rsidRPr="007370F3">
              <w:t xml:space="preserve">Воскресенье </w:t>
            </w:r>
          </w:p>
        </w:tc>
        <w:tc>
          <w:tcPr>
            <w:tcW w:w="5954" w:type="dxa"/>
            <w:gridSpan w:val="2"/>
            <w:vMerge/>
          </w:tcPr>
          <w:p w:rsidR="00E643D4" w:rsidRPr="007370F3" w:rsidRDefault="00E643D4" w:rsidP="007761CF"/>
        </w:tc>
      </w:tr>
    </w:tbl>
    <w:p w:rsidR="00E643D4" w:rsidRPr="007370F3" w:rsidRDefault="00E643D4" w:rsidP="00CA55FA"/>
    <w:p w:rsidR="00E643D4" w:rsidRPr="007370F3" w:rsidRDefault="00E643D4" w:rsidP="00CA55FA">
      <w:r w:rsidRPr="007370F3">
        <w:t>Справочный телефон: 8 (384-46) 22610.</w:t>
      </w:r>
    </w:p>
    <w:p w:rsidR="00E643D4" w:rsidRPr="007370F3" w:rsidRDefault="00E643D4" w:rsidP="00CA55FA">
      <w:r w:rsidRPr="007370F3">
        <w:t xml:space="preserve">Адрес официального сайта в информационно-телекоммуникационной сети «Интернет» (далее – сеть Интернет): </w:t>
      </w:r>
      <w:hyperlink r:id="rId7" w:history="1">
        <w:r w:rsidRPr="007370F3">
          <w:rPr>
            <w:rStyle w:val="Hyperlink"/>
            <w:rFonts w:cs="Arial"/>
            <w:color w:val="auto"/>
          </w:rPr>
          <w:t>www.кцсон42.рф</w:t>
        </w:r>
      </w:hyperlink>
      <w:r w:rsidRPr="007370F3">
        <w:t>.</w:t>
      </w:r>
    </w:p>
    <w:p w:rsidR="00E643D4" w:rsidRPr="007370F3" w:rsidRDefault="00E643D4" w:rsidP="00CA55FA">
      <w:r w:rsidRPr="007370F3">
        <w:t xml:space="preserve">Адрес электронной почты: </w:t>
      </w:r>
      <w:hyperlink r:id="rId8" w:history="1">
        <w:r w:rsidRPr="007370F3">
          <w:rPr>
            <w:rStyle w:val="Hyperlink"/>
            <w:rFonts w:cs="Arial"/>
            <w:color w:val="auto"/>
          </w:rPr>
          <w:t>kcson09@mail.ru</w:t>
        </w:r>
      </w:hyperlink>
      <w:r w:rsidRPr="007370F3">
        <w:t>.</w:t>
      </w:r>
    </w:p>
    <w:p w:rsidR="00E643D4" w:rsidRPr="007370F3" w:rsidRDefault="00E643D4" w:rsidP="00CA55FA"/>
    <w:p w:rsidR="00E643D4" w:rsidRPr="007370F3" w:rsidRDefault="00E643D4" w:rsidP="00CA55FA">
      <w:r w:rsidRPr="007370F3">
        <w:t>1.5. Информация о муниципальной услуге предоставляется:</w:t>
      </w:r>
    </w:p>
    <w:p w:rsidR="00E643D4" w:rsidRPr="007370F3" w:rsidRDefault="00E643D4" w:rsidP="00CA55FA">
      <w:r w:rsidRPr="007370F3">
        <w:t>на информационных стендах в помещениях Уполномоченного органа, Учреждения;</w:t>
      </w:r>
    </w:p>
    <w:p w:rsidR="00E643D4" w:rsidRPr="007370F3" w:rsidRDefault="00E643D4" w:rsidP="00CA55FA">
      <w:r w:rsidRPr="007370F3">
        <w:t>на официальном сайте Уполномоченного органа, Учреждения в сети Интернет;</w:t>
      </w:r>
    </w:p>
    <w:p w:rsidR="00E643D4" w:rsidRPr="007370F3" w:rsidRDefault="00E643D4" w:rsidP="00CA55FA">
      <w:r w:rsidRPr="007370F3">
        <w:t>размещение на Интернет-ресурсах организаций, участвующих в предоставлении муниципальной услуги;</w:t>
      </w:r>
    </w:p>
    <w:p w:rsidR="00E643D4" w:rsidRPr="007370F3" w:rsidRDefault="00E643D4" w:rsidP="00CA55FA">
      <w:r w:rsidRPr="007370F3">
        <w:t>в средствах массовой информации: публикации в газетах, журналах, выступления по радио, на телевидении;</w:t>
      </w:r>
    </w:p>
    <w:p w:rsidR="00E643D4" w:rsidRPr="007370F3" w:rsidRDefault="00E643D4" w:rsidP="00CA55FA">
      <w:r w:rsidRPr="007370F3">
        <w:t>путем издания печатных информационных материалов (брошюр, буклетов, листовок);</w:t>
      </w:r>
    </w:p>
    <w:p w:rsidR="00E643D4" w:rsidRPr="007370F3" w:rsidRDefault="00E643D4" w:rsidP="00CA55FA">
      <w:r w:rsidRPr="007370F3">
        <w:t>при устном обращении (лично либо с использованием средств телефонной связи) в Уполномоченный орган, Учреждение;</w:t>
      </w:r>
    </w:p>
    <w:p w:rsidR="00E643D4" w:rsidRPr="007370F3" w:rsidRDefault="00E643D4" w:rsidP="00CA55FA">
      <w:r w:rsidRPr="007370F3">
        <w:t>при письменном обращении (в том числе в форме электронного документа) в Уполномоченный орган, Учреждение.</w:t>
      </w:r>
    </w:p>
    <w:p w:rsidR="00E643D4" w:rsidRPr="007370F3" w:rsidRDefault="00E643D4" w:rsidP="00CA55FA"/>
    <w:p w:rsidR="00E643D4" w:rsidRPr="007370F3" w:rsidRDefault="00E643D4" w:rsidP="00CA55FA">
      <w:r w:rsidRPr="007370F3">
        <w:t>1.6. На информационных стендах подлежит размещению следующая информация:</w:t>
      </w:r>
    </w:p>
    <w:p w:rsidR="00E643D4" w:rsidRPr="007370F3" w:rsidRDefault="00E643D4" w:rsidP="00CA55FA">
      <w:r w:rsidRPr="007370F3">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E643D4" w:rsidRPr="007370F3" w:rsidRDefault="00E643D4" w:rsidP="00CA55FA">
      <w:r w:rsidRPr="007370F3">
        <w:t>2. сроки предоставления муниципальной услуги;</w:t>
      </w:r>
    </w:p>
    <w:p w:rsidR="00E643D4" w:rsidRPr="007370F3" w:rsidRDefault="00E643D4" w:rsidP="00CA55FA">
      <w:r w:rsidRPr="007370F3">
        <w:t>3. формы заявлений и образцы их заполнения;</w:t>
      </w:r>
    </w:p>
    <w:p w:rsidR="00E643D4" w:rsidRPr="007370F3" w:rsidRDefault="00E643D4" w:rsidP="00CA55FA">
      <w:r w:rsidRPr="007370F3">
        <w:t>4. порядок и способы подачи заявления;</w:t>
      </w:r>
    </w:p>
    <w:p w:rsidR="00E643D4" w:rsidRPr="007370F3" w:rsidRDefault="00E643D4" w:rsidP="00CA55FA">
      <w:r w:rsidRPr="007370F3">
        <w:t>5. порядок и способы предварительной записи на подачу заявления;</w:t>
      </w:r>
    </w:p>
    <w:p w:rsidR="00E643D4" w:rsidRPr="007370F3" w:rsidRDefault="00E643D4" w:rsidP="00CA55FA">
      <w:r w:rsidRPr="007370F3">
        <w:t>6. порядок записи на личный прием к должностным лицам;</w:t>
      </w:r>
    </w:p>
    <w:p w:rsidR="00E643D4" w:rsidRPr="007370F3" w:rsidRDefault="00E643D4" w:rsidP="00CA55FA">
      <w:r w:rsidRPr="007370F3">
        <w:t>7. порядок обжалования решений, действий (бездействия) должностных лиц, ответственных за предоставление муниципальной услуги.</w:t>
      </w:r>
    </w:p>
    <w:p w:rsidR="00E643D4" w:rsidRPr="007370F3" w:rsidRDefault="00E643D4" w:rsidP="00CA55FA"/>
    <w:p w:rsidR="00E643D4" w:rsidRPr="007370F3" w:rsidRDefault="00E643D4" w:rsidP="00CA55FA">
      <w:r w:rsidRPr="007370F3">
        <w:t>1.7. На официальном сайте в сети Интернет подлежит размещению следующая информация:</w:t>
      </w:r>
    </w:p>
    <w:p w:rsidR="00E643D4" w:rsidRPr="007370F3" w:rsidRDefault="00E643D4" w:rsidP="00CA55FA">
      <w:r w:rsidRPr="007370F3">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E643D4" w:rsidRPr="007370F3" w:rsidRDefault="00E643D4" w:rsidP="00CA55FA">
      <w:r w:rsidRPr="007370F3">
        <w:t>2. административный регламент с приложениями;</w:t>
      </w:r>
    </w:p>
    <w:p w:rsidR="00E643D4" w:rsidRPr="007370F3" w:rsidRDefault="00E643D4" w:rsidP="00CA55FA">
      <w:r w:rsidRPr="007370F3">
        <w:t>3. тексты нормативных правовых актов, регулирующих предоставление муниципальной услуги;</w:t>
      </w:r>
    </w:p>
    <w:p w:rsidR="00E643D4" w:rsidRPr="007370F3" w:rsidRDefault="00E643D4" w:rsidP="00CA55FA">
      <w:r w:rsidRPr="007370F3">
        <w:t>4. формы заявлений и образцы их заполнения;</w:t>
      </w:r>
    </w:p>
    <w:p w:rsidR="00E643D4" w:rsidRPr="007370F3" w:rsidRDefault="00E643D4" w:rsidP="00CA55FA">
      <w:r w:rsidRPr="007370F3">
        <w:t>5. порядок и способы подачи заявления;</w:t>
      </w:r>
    </w:p>
    <w:p w:rsidR="00E643D4" w:rsidRPr="007370F3" w:rsidRDefault="00E643D4" w:rsidP="00CA55FA">
      <w:r w:rsidRPr="007370F3">
        <w:t>6. перечень документов, необходимых для предоставления муниципальной услуги (далее – необходимые документы);</w:t>
      </w:r>
    </w:p>
    <w:p w:rsidR="00E643D4" w:rsidRPr="007370F3" w:rsidRDefault="00E643D4" w:rsidP="00CA55FA">
      <w:r w:rsidRPr="007370F3">
        <w:t>7. порядок и способы получения результата предоставления муниципальной услуги;</w:t>
      </w:r>
    </w:p>
    <w:p w:rsidR="00E643D4" w:rsidRPr="007370F3" w:rsidRDefault="00E643D4" w:rsidP="00CA55FA">
      <w:r w:rsidRPr="007370F3">
        <w:t>8. порядок и способы получения разъяснений по порядку получения муниципальной услуги;</w:t>
      </w:r>
    </w:p>
    <w:p w:rsidR="00E643D4" w:rsidRPr="007370F3" w:rsidRDefault="00E643D4" w:rsidP="00CA55FA">
      <w:r w:rsidRPr="007370F3">
        <w:t>9. порядок и способы предварительной записи на подачу заявления;</w:t>
      </w:r>
    </w:p>
    <w:p w:rsidR="00E643D4" w:rsidRPr="007370F3" w:rsidRDefault="00E643D4" w:rsidP="00CA55FA">
      <w:r w:rsidRPr="007370F3">
        <w:t>10. порядок информирования о ходе рассмотрения заявления и о результатах предоставления муниципальной услуги;</w:t>
      </w:r>
    </w:p>
    <w:p w:rsidR="00E643D4" w:rsidRPr="007370F3" w:rsidRDefault="00E643D4" w:rsidP="00CA55FA">
      <w:r w:rsidRPr="007370F3">
        <w:t>11. порядок обжалования решений, действий (бездействия) должностных лиц, ответственных за предоставление муниципальной услуги.</w:t>
      </w:r>
    </w:p>
    <w:p w:rsidR="00E643D4" w:rsidRPr="007370F3" w:rsidRDefault="00E643D4" w:rsidP="00CA55FA">
      <w:r w:rsidRPr="007370F3">
        <w:t>1.8. Консультирование заявителей осуществляется по следующим вопросам:</w:t>
      </w:r>
    </w:p>
    <w:p w:rsidR="00E643D4" w:rsidRPr="007370F3" w:rsidRDefault="00E643D4" w:rsidP="00CA55FA">
      <w:r w:rsidRPr="007370F3">
        <w:t>1. в отношении органа, представляющего муниципальную услугу – Учреждения: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E643D4" w:rsidRPr="007370F3" w:rsidRDefault="00E643D4" w:rsidP="00CA55FA">
      <w:r w:rsidRPr="007370F3">
        <w:t>2. перечень необходимых документов;</w:t>
      </w:r>
    </w:p>
    <w:p w:rsidR="00E643D4" w:rsidRPr="007370F3" w:rsidRDefault="00E643D4" w:rsidP="00CA55FA">
      <w:r w:rsidRPr="007370F3">
        <w:t>3. график приема заявителей;</w:t>
      </w:r>
    </w:p>
    <w:p w:rsidR="00E643D4" w:rsidRPr="007370F3" w:rsidRDefault="00E643D4" w:rsidP="00CA55FA">
      <w:r w:rsidRPr="007370F3">
        <w:t>4. местонахождение и график работы вышестоящего органа –Уполномоченного органа, осуществляющего контроль за деятельностью Учреждения,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643D4" w:rsidRPr="007370F3" w:rsidRDefault="00E643D4" w:rsidP="00CA55FA">
      <w:r w:rsidRPr="007370F3">
        <w:t>5. время ожидания в очереди на прием документов и получение результата предоставления муниципальной услуги;</w:t>
      </w:r>
    </w:p>
    <w:p w:rsidR="00E643D4" w:rsidRPr="007370F3" w:rsidRDefault="00E643D4" w:rsidP="00CA55FA">
      <w:r w:rsidRPr="007370F3">
        <w:t>6. сроки предоставления муниципальной услуги;</w:t>
      </w:r>
    </w:p>
    <w:p w:rsidR="00E643D4" w:rsidRPr="007370F3" w:rsidRDefault="00E643D4" w:rsidP="00CA55FA">
      <w:r w:rsidRPr="007370F3">
        <w:t>7. порядок обжалования действий (бездействия) и решений, осуществляемых и принимаемых в ходе предоставления муниципальной услуги;</w:t>
      </w:r>
    </w:p>
    <w:p w:rsidR="00E643D4" w:rsidRPr="007370F3" w:rsidRDefault="00E643D4" w:rsidP="00CA55FA">
      <w:r w:rsidRPr="007370F3">
        <w:t>8. порядок и способы предварительной записи для подачи документов на предоставление муниципальной услуги.</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II. Стандарт предоставления муниципальной услуги «Предоставление срочных социальных услуг»</w:t>
      </w:r>
    </w:p>
    <w:p w:rsidR="00E643D4" w:rsidRPr="007370F3" w:rsidRDefault="00E643D4" w:rsidP="00CA55FA"/>
    <w:p w:rsidR="00E643D4" w:rsidRPr="007370F3" w:rsidRDefault="00E643D4" w:rsidP="007370F3">
      <w:pPr>
        <w:rPr>
          <w:b/>
          <w:bCs/>
          <w:sz w:val="28"/>
          <w:szCs w:val="28"/>
        </w:rPr>
      </w:pPr>
      <w:r w:rsidRPr="007370F3">
        <w:rPr>
          <w:b/>
          <w:bCs/>
          <w:sz w:val="28"/>
          <w:szCs w:val="28"/>
        </w:rPr>
        <w:t>Наименование уполномоченного органа и организаций, обращение в которые необходимо для предоставления муниципальной услуги</w:t>
      </w:r>
    </w:p>
    <w:p w:rsidR="00E643D4" w:rsidRPr="007370F3" w:rsidRDefault="00E643D4" w:rsidP="00CA55FA"/>
    <w:p w:rsidR="00E643D4" w:rsidRPr="007370F3" w:rsidRDefault="00E643D4" w:rsidP="00CA55FA">
      <w:r w:rsidRPr="007370F3">
        <w:t>2.1. Муниципальная услуга предоставляется Уполномоченным органом в части:</w:t>
      </w:r>
    </w:p>
    <w:p w:rsidR="00E643D4" w:rsidRPr="007370F3" w:rsidRDefault="00E643D4" w:rsidP="00CA55FA">
      <w:r w:rsidRPr="007370F3">
        <w:t>- контроля за предоставлением муниципальной услуги.</w:t>
      </w:r>
    </w:p>
    <w:p w:rsidR="00E643D4" w:rsidRPr="007370F3" w:rsidRDefault="00E643D4" w:rsidP="00CA55FA">
      <w:pPr>
        <w:rPr>
          <w:highlight w:val="yellow"/>
        </w:rPr>
      </w:pPr>
    </w:p>
    <w:p w:rsidR="00E643D4" w:rsidRPr="007370F3" w:rsidRDefault="00E643D4" w:rsidP="00CA55FA">
      <w:r w:rsidRPr="007370F3">
        <w:t>2.2. Муниципальная услуга предоставляется Учреждением в части:</w:t>
      </w:r>
    </w:p>
    <w:p w:rsidR="00E643D4" w:rsidRPr="007370F3" w:rsidRDefault="00E643D4" w:rsidP="00CA55FA">
      <w:r w:rsidRPr="007370F3">
        <w:t>- приёма заявления о предоставлении срочных социальных услуг и документов, предусмотренных пунктом 2.9. настоящего административного регламента;</w:t>
      </w:r>
    </w:p>
    <w:p w:rsidR="00E643D4" w:rsidRPr="007370F3" w:rsidRDefault="00E643D4" w:rsidP="00CA55FA">
      <w:r w:rsidRPr="007370F3">
        <w:t>- организации обследования условий проживания гражданина, по результатам которого в течение суток составляется акт материально-бытового обследования;</w:t>
      </w:r>
    </w:p>
    <w:p w:rsidR="00E643D4" w:rsidRPr="007370F3" w:rsidRDefault="00E643D4" w:rsidP="00CA55FA">
      <w:r w:rsidRPr="007370F3">
        <w:t xml:space="preserve">- подготовки пакета документов, необходимого для принятия решения о предоставлении (либо об отказе в предоставлении) муниципальной услуги. </w:t>
      </w:r>
    </w:p>
    <w:p w:rsidR="00E643D4" w:rsidRPr="007370F3" w:rsidRDefault="00E643D4" w:rsidP="00CA55FA">
      <w:r w:rsidRPr="007370F3">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обращениями в иные государственные органы и организации,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E643D4" w:rsidRPr="007370F3" w:rsidRDefault="00E643D4" w:rsidP="00CA55FA"/>
    <w:p w:rsidR="00E643D4" w:rsidRPr="007370F3" w:rsidRDefault="00E643D4" w:rsidP="007370F3">
      <w:pPr>
        <w:rPr>
          <w:b/>
          <w:bCs/>
          <w:sz w:val="28"/>
          <w:szCs w:val="28"/>
        </w:rPr>
      </w:pPr>
      <w:r w:rsidRPr="007370F3">
        <w:rPr>
          <w:b/>
          <w:bCs/>
          <w:sz w:val="28"/>
          <w:szCs w:val="28"/>
        </w:rPr>
        <w:t>Результат предоставления муниципальной услуги</w:t>
      </w:r>
    </w:p>
    <w:p w:rsidR="00E643D4" w:rsidRPr="007370F3" w:rsidRDefault="00E643D4" w:rsidP="00CA55FA"/>
    <w:p w:rsidR="00E643D4" w:rsidRPr="007370F3" w:rsidRDefault="00E643D4" w:rsidP="00CA55FA">
      <w:r w:rsidRPr="007370F3">
        <w:t>2.4. Результатом предоставления муниципальной услуги являются:</w:t>
      </w:r>
    </w:p>
    <w:p w:rsidR="00E643D4" w:rsidRPr="007370F3" w:rsidRDefault="00E643D4" w:rsidP="00CA55FA">
      <w:r w:rsidRPr="007370F3">
        <w:t>- принятие Учреждением решения о предоставлении социальных услуг;</w:t>
      </w:r>
    </w:p>
    <w:p w:rsidR="00E643D4" w:rsidRPr="007370F3" w:rsidRDefault="00E643D4" w:rsidP="00CA55FA">
      <w:r w:rsidRPr="007370F3">
        <w:t>- принятие Учреждением решения об отказе в предоставлении социальных услуг.</w:t>
      </w:r>
    </w:p>
    <w:p w:rsidR="00E643D4" w:rsidRPr="007370F3" w:rsidRDefault="00E643D4" w:rsidP="00CA55FA"/>
    <w:p w:rsidR="00E643D4" w:rsidRPr="007370F3" w:rsidRDefault="00E643D4" w:rsidP="00CA55FA">
      <w:r w:rsidRPr="007370F3">
        <w:t>2.5. Процедура предоставления муниципальной услуги завершается путем выдачи (направления) заявителю следующих документов (информации):</w:t>
      </w:r>
    </w:p>
    <w:p w:rsidR="00E643D4" w:rsidRPr="007370F3" w:rsidRDefault="00E643D4" w:rsidP="00CA55FA">
      <w:r w:rsidRPr="007370F3">
        <w:t>- акта о предоставлении социальных услуг, содержащего сведения о гражданине и поставщике услуг, видах предоставленных услуг, сроках, дате и об условиях их предоставления. Акт о предоставлении социальных услуг подтверждается подписью гражданина.</w:t>
      </w:r>
    </w:p>
    <w:p w:rsidR="00E643D4" w:rsidRPr="007370F3" w:rsidRDefault="00E643D4" w:rsidP="00CA55FA"/>
    <w:p w:rsidR="00E643D4" w:rsidRPr="007370F3" w:rsidRDefault="00E643D4" w:rsidP="00CA55FA">
      <w:r w:rsidRPr="007370F3">
        <w:t>2.6. Результат предоставления муниципальной услуги может быть получен:</w:t>
      </w:r>
    </w:p>
    <w:p w:rsidR="00E643D4" w:rsidRPr="007370F3" w:rsidRDefault="00E643D4" w:rsidP="00CA55FA">
      <w:r w:rsidRPr="007370F3">
        <w:t>- в Учреждении на бумажном носителе при личном обращении заявителя.</w:t>
      </w:r>
    </w:p>
    <w:p w:rsidR="00E643D4" w:rsidRPr="007370F3" w:rsidRDefault="00E643D4" w:rsidP="00CA55FA"/>
    <w:p w:rsidR="00E643D4" w:rsidRPr="007370F3" w:rsidRDefault="00E643D4" w:rsidP="007370F3">
      <w:pPr>
        <w:rPr>
          <w:b/>
          <w:bCs/>
          <w:sz w:val="28"/>
          <w:szCs w:val="28"/>
        </w:rPr>
      </w:pPr>
      <w:r w:rsidRPr="007370F3">
        <w:rPr>
          <w:b/>
          <w:bCs/>
          <w:sz w:val="28"/>
          <w:szCs w:val="28"/>
        </w:rPr>
        <w:t>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643D4" w:rsidRPr="007370F3" w:rsidRDefault="00E643D4" w:rsidP="00CA55FA"/>
    <w:p w:rsidR="00E643D4" w:rsidRDefault="00E643D4" w:rsidP="00CA55FA">
      <w:r w:rsidRPr="007370F3">
        <w:t>2.7. Срок предоставления (отказа в предоставлении) муниципальной услуги не должен превышать 15 рабочих дней с даты поступления заявления о предоставлении социального обслуживания и документов, предусмотренных пунктом 2.9. настоящего административного регламента.</w:t>
      </w:r>
    </w:p>
    <w:p w:rsidR="00E643D4" w:rsidRPr="007370F3" w:rsidRDefault="00E643D4" w:rsidP="00CA55FA"/>
    <w:p w:rsidR="00E643D4" w:rsidRPr="007370F3" w:rsidRDefault="00E643D4" w:rsidP="007370F3">
      <w:pPr>
        <w:rPr>
          <w:b/>
          <w:bCs/>
          <w:sz w:val="28"/>
          <w:szCs w:val="28"/>
        </w:rPr>
      </w:pPr>
      <w:r w:rsidRPr="007370F3">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E643D4" w:rsidRPr="007370F3" w:rsidRDefault="00E643D4" w:rsidP="00CA55FA"/>
    <w:p w:rsidR="00E643D4" w:rsidRPr="007370F3" w:rsidRDefault="00E643D4" w:rsidP="00CA55FA">
      <w:r w:rsidRPr="007370F3">
        <w:t>2.8. Предоставление муниципальной услуги осуществляется в соответствии с:</w:t>
      </w:r>
    </w:p>
    <w:p w:rsidR="00E643D4" w:rsidRPr="007370F3" w:rsidRDefault="00E643D4" w:rsidP="00CA55FA">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7370F3">
          <w:rPr>
            <w:rStyle w:val="Hyperlink"/>
            <w:rFonts w:cs="Arial"/>
            <w:color w:val="auto"/>
          </w:rPr>
          <w:t>Конституцией</w:t>
        </w:r>
      </w:hyperlink>
      <w:r w:rsidRPr="007370F3">
        <w:t xml:space="preserve"> Российской Федерации (Российская газета, 1993, 25 декабря);</w:t>
      </w:r>
    </w:p>
    <w:p w:rsidR="00E643D4" w:rsidRPr="007370F3" w:rsidRDefault="00E643D4" w:rsidP="00CA55FA">
      <w:r w:rsidRPr="007370F3">
        <w:t>Федеральным законом от 27.07.2006 № 152-ФЗ «О персональных данных» (Собрание законодательства Российской Федерации, 2006, № 31, ст. 3451; 2009, № 48, ст. 5716; 2010, № 31, ст. 4173; № 49, ст. 6409; 2011, № 31, ст. 4701; 2013, № 30, ст. 4038; 2014, № 23, ст. 2927, № 30 (часть I), ст. 4217, 4243);</w:t>
      </w:r>
    </w:p>
    <w:p w:rsidR="00E643D4" w:rsidRPr="007370F3" w:rsidRDefault="00E643D4" w:rsidP="00CA55FA">
      <w:r w:rsidRPr="007370F3">
        <w:t xml:space="preserve">Федеральным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7370F3">
          <w:rPr>
            <w:rStyle w:val="Hyperlink"/>
            <w:rFonts w:cs="Arial"/>
            <w:color w:val="auto"/>
          </w:rPr>
          <w:t>законом</w:t>
        </w:r>
      </w:hyperlink>
      <w:r w:rsidRPr="007370F3">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ст.3366; № 30, ст.4264; № 49 (часть VI), ст.6928; 2015, № 1 (часть I), ст. 67);</w:t>
      </w:r>
    </w:p>
    <w:p w:rsidR="00E643D4" w:rsidRPr="007370F3" w:rsidRDefault="00E643D4" w:rsidP="00CA55FA">
      <w:r w:rsidRPr="007370F3">
        <w:t xml:space="preserve">Федеральным </w:t>
      </w:r>
      <w:hyperlink r:id="rId11" w:history="1">
        <w:r w:rsidRPr="007370F3">
          <w:rPr>
            <w:rStyle w:val="Hyperlink"/>
            <w:rFonts w:cs="Arial"/>
            <w:color w:val="auto"/>
          </w:rPr>
          <w:t>закон</w:t>
        </w:r>
      </w:hyperlink>
      <w:r w:rsidRPr="007370F3">
        <w:t>ом от 06.04.2011 года № 63-ФЗ «Об электронной подписи» (Собрание законодательства Российской Федерации, 2011, № 15, ст. 2036; 2014, № 26 (часть I), ст. 3390);</w:t>
      </w:r>
    </w:p>
    <w:p w:rsidR="00E643D4" w:rsidRPr="007370F3" w:rsidRDefault="00E643D4" w:rsidP="00CA55FA">
      <w:r w:rsidRPr="007370F3">
        <w:t xml:space="preserve">Федеральным </w:t>
      </w:r>
      <w:hyperlink r:id="rId12" w:history="1">
        <w:r w:rsidRPr="007370F3">
          <w:rPr>
            <w:rStyle w:val="Hyperlink"/>
            <w:rFonts w:cs="Arial"/>
            <w:color w:val="auto"/>
          </w:rPr>
          <w:t>законом</w:t>
        </w:r>
      </w:hyperlink>
      <w:r w:rsidRPr="007370F3">
        <w:t xml:space="preserve"> от 28.12.2013 № 442-ФЗ «Об основах социального обслуживания граждан в Российской Федерации» (Собрание законодательства Российской Федерации, 2013, № 52 (часть I), ст. 7007; 2014, № 30 (часть I), ст. 4257);</w:t>
      </w:r>
    </w:p>
    <w:p w:rsidR="00E643D4" w:rsidRPr="007370F3" w:rsidRDefault="00E643D4" w:rsidP="00CA55FA">
      <w:hyperlink r:id="rId13" w:tooltip="Закон Кемеровской области от 27.07.2005 N 99-ОЗ (ред. от 29.04.2014) &quot;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quot; (принят Советом народных депутатов Кем" w:history="1">
        <w:r w:rsidRPr="007370F3">
          <w:rPr>
            <w:rStyle w:val="Hyperlink"/>
            <w:rFonts w:cs="Arial"/>
            <w:color w:val="auto"/>
          </w:rPr>
          <w:t>Законом</w:t>
        </w:r>
      </w:hyperlink>
      <w:r w:rsidRPr="007370F3">
        <w:t xml:space="preserve"> Кемеровской области от 27.07.2005 №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2005, 2 августа; 2006, 24 января, 26 июля, 15 декабря; 2007, 30 марта, 17 мая, 2 ноября; 2008, 20 июня, 23 декабря; 2009, 12 марта, 9 декабря; 2010, 2 марта, 17 декабря; 2011, 26 апреля, 1 июля, 12 октября; 2012, 6 июля, 13 июля, 28 ноября; 2013, 13 февраля; 2014, 21 ноября; Законодательный вестник Совета народных депутатов Кемеровской области, 2013, № 130, № 139; 2014, № 145);</w:t>
      </w:r>
    </w:p>
    <w:p w:rsidR="00E643D4" w:rsidRPr="007370F3" w:rsidRDefault="00E643D4" w:rsidP="00CA55FA">
      <w:r w:rsidRPr="007370F3">
        <w:t>Законом Кемеровской области от 21.07.2014 №76-ОЗ «О разграничении полномочий между органами государственной власти Кемеровской области в сфере социального обслуживания граждан» (Кузбасс, 2014, 29 июля);</w:t>
      </w:r>
    </w:p>
    <w:p w:rsidR="00E643D4" w:rsidRPr="007370F3" w:rsidRDefault="00E643D4" w:rsidP="00CA55FA">
      <w:r w:rsidRPr="007370F3">
        <w:t>Законом Кемеровской области от 18.12.2014 № 121-ОЗ «Об утверждении перечня социальных услуг, предоставляемых поставщиками социальных услуг» (Кузбасс, 2014, 23 декабря);</w:t>
      </w:r>
    </w:p>
    <w:p w:rsidR="00E643D4" w:rsidRPr="007370F3" w:rsidRDefault="00E643D4" w:rsidP="00CA55FA">
      <w:hyperlink r:id="rId14" w:tooltip="Постановление Коллегии Администрации Кемеровской области от 24.06.2011 N 288 (ред. от 06.11.2012) &quo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 w:history="1">
        <w:r w:rsidRPr="007370F3">
          <w:rPr>
            <w:rStyle w:val="Hyperlink"/>
            <w:rFonts w:cs="Arial"/>
            <w:color w:val="auto"/>
          </w:rPr>
          <w:t>постановлением</w:t>
        </w:r>
      </w:hyperlink>
      <w:r w:rsidRPr="007370F3">
        <w:t xml:space="preserve">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(в редакции постановлений Коллегии Администрации Кемеровской области от 15.09.2011 </w:t>
      </w:r>
      <w:hyperlink r:id="rId15" w:history="1">
        <w:r w:rsidRPr="007370F3">
          <w:rPr>
            <w:rStyle w:val="Hyperlink"/>
            <w:rFonts w:cs="Arial"/>
            <w:color w:val="auto"/>
          </w:rPr>
          <w:t>№ 419</w:t>
        </w:r>
      </w:hyperlink>
      <w:r w:rsidRPr="007370F3">
        <w:t xml:space="preserve">, от 09.08.2012 </w:t>
      </w:r>
      <w:hyperlink r:id="rId16" w:history="1">
        <w:r w:rsidRPr="007370F3">
          <w:rPr>
            <w:rStyle w:val="Hyperlink"/>
            <w:rFonts w:cs="Arial"/>
            <w:color w:val="auto"/>
          </w:rPr>
          <w:t>№ 334</w:t>
        </w:r>
      </w:hyperlink>
      <w:r w:rsidRPr="007370F3">
        <w:t xml:space="preserve">, от 06.11.2012 </w:t>
      </w:r>
      <w:hyperlink r:id="rId17" w:history="1">
        <w:r w:rsidRPr="007370F3">
          <w:rPr>
            <w:rStyle w:val="Hyperlink"/>
            <w:rFonts w:cs="Arial"/>
            <w:color w:val="auto"/>
          </w:rPr>
          <w:t>№ 464</w:t>
        </w:r>
      </w:hyperlink>
      <w:r w:rsidRPr="007370F3">
        <w:t>);</w:t>
      </w:r>
    </w:p>
    <w:p w:rsidR="00E643D4" w:rsidRPr="007370F3" w:rsidRDefault="00E643D4" w:rsidP="00CA55FA">
      <w:hyperlink r:id="rId18" w:tooltip="Постановление Коллегии Администрации Кемеровской области от 10.04.2012 N 136 (ред. от 24.07.2014) &quot;Об утверждении перечня государственных услуг исполнительных органов государственной власти Кемеровской области&quot;{КонсультантПлюс}" w:history="1">
        <w:r w:rsidRPr="007370F3">
          <w:rPr>
            <w:rStyle w:val="Hyperlink"/>
            <w:rFonts w:cs="Arial"/>
            <w:color w:val="auto"/>
          </w:rPr>
          <w:t>постановлением</w:t>
        </w:r>
      </w:hyperlink>
      <w:r w:rsidRPr="007370F3">
        <w:t xml:space="preserve"> Коллегии Администрации Кемеровской области от 10.04.2012 № 136 «Об утверждении перечня государственных услуг исполнительных органов государственной власти Кемеровской области» (в редакции постановлений Коллегии Администрации Кемеровской области от 17.07.2012 № 270, от 27.08.2012 № 353, от 04.10.2012 № 397, от 05.12.2012 № 546, от 29.01.2013 № 20, от 30.01.2013 № 23, от 11.06.2013 № 241, от 12.07.2013 № 297, от 16.08.2013 № 346, от 24.09.2013 № 402, от 14.10.2013 № 425, от 08.11.2013 № 486, от 26.11.2013 № 530, от 20.01.2014 № 12, от 20.01.2014 № 14, от 25.03.2014 № 134, от 18.06.2014 № 244, от 24.07.2014 № 286, от 30.12.2014 № 539);</w:t>
      </w:r>
    </w:p>
    <w:p w:rsidR="00E643D4" w:rsidRPr="007370F3" w:rsidRDefault="00E643D4" w:rsidP="00CA55FA">
      <w:hyperlink r:id="rId19" w:tooltip="Постановление Коллегии Администрации Кемеровской области от 11.12.2012 N 562 (ред. от 16.06.2014) &quot;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 w:history="1">
        <w:r w:rsidRPr="007370F3">
          <w:rPr>
            <w:rStyle w:val="Hyperlink"/>
            <w:rFonts w:cs="Arial"/>
            <w:color w:val="auto"/>
          </w:rPr>
          <w:t>постановление</w:t>
        </w:r>
      </w:hyperlink>
      <w:r w:rsidRPr="007370F3">
        <w:t xml:space="preserve">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(в редакции </w:t>
      </w:r>
      <w:hyperlink r:id="rId20" w:history="1">
        <w:r w:rsidRPr="007370F3">
          <w:rPr>
            <w:rStyle w:val="Hyperlink"/>
            <w:rFonts w:cs="Arial"/>
            <w:color w:val="auto"/>
          </w:rPr>
          <w:t>постановления</w:t>
        </w:r>
      </w:hyperlink>
      <w:r w:rsidRPr="007370F3">
        <w:t xml:space="preserve"> Коллегии Администрации Кемеровской области от 16.06.2014 № 231);</w:t>
      </w:r>
    </w:p>
    <w:p w:rsidR="00E643D4" w:rsidRPr="007370F3" w:rsidRDefault="00E643D4" w:rsidP="00CA55FA">
      <w:hyperlink r:id="rId21"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Pr="007370F3">
          <w:rPr>
            <w:rStyle w:val="Hyperlink"/>
            <w:rFonts w:cs="Arial"/>
            <w:color w:val="auto"/>
          </w:rPr>
          <w:t>постановление</w:t>
        </w:r>
      </w:hyperlink>
      <w:r w:rsidRPr="007370F3">
        <w:t>м Коллегии Администрации Кемеровской области от 22.12.2014 № 515 «Об утверждении порядков предоставления социальных услуг на дому, в полустационарной форме социального обслуживания и срочных социальных услуг» (Электронный бюллетень Коллегии Администрации Кемеровской области, 01.01.2015).</w:t>
      </w:r>
    </w:p>
    <w:p w:rsidR="00E643D4" w:rsidRPr="007370F3" w:rsidRDefault="00E643D4" w:rsidP="00CA55FA">
      <w:hyperlink r:id="rId22" w:tooltip="Постановление Коллегии Администрации Кемеровской области от 30.05.2013 N 211 &quot;Об утверждении Порядка и условий предоставления социального (социально-медицинского) обслуживания на дому, срочного социального обслуживания и полустационарного социального обслужива" w:history="1">
        <w:r w:rsidRPr="007370F3">
          <w:rPr>
            <w:rStyle w:val="Hyperlink"/>
            <w:rFonts w:cs="Arial"/>
            <w:color w:val="auto"/>
          </w:rPr>
          <w:t>постановление</w:t>
        </w:r>
      </w:hyperlink>
      <w:r w:rsidRPr="007370F3">
        <w:t>м Коллегии Администрации Кемеровской области от 22.12.2014 № 516 «Об утверждении Регламента межведомственного взаимодействия органов государственной власти Кемеровской области в связи с реализацией полномочий Кемеровской области в сфере социального обслуживания» (Электронный бюллетень Коллегии Администрации Кемеровской области, 12.01.2015).</w:t>
      </w:r>
    </w:p>
    <w:p w:rsidR="00E643D4" w:rsidRPr="007370F3" w:rsidRDefault="00E643D4" w:rsidP="00CA55FA"/>
    <w:p w:rsidR="00E643D4" w:rsidRPr="007370F3" w:rsidRDefault="00E643D4" w:rsidP="007370F3">
      <w:pPr>
        <w:rPr>
          <w:b/>
          <w:bCs/>
          <w:sz w:val="28"/>
          <w:szCs w:val="28"/>
        </w:rPr>
      </w:pPr>
      <w:r w:rsidRPr="007370F3">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E643D4" w:rsidRPr="007370F3" w:rsidRDefault="00E643D4" w:rsidP="00CA55FA"/>
    <w:p w:rsidR="00E643D4" w:rsidRPr="007370F3" w:rsidRDefault="00E643D4" w:rsidP="00CA55FA">
      <w:r w:rsidRPr="007370F3">
        <w:t>2.9. Для предоставления муниципальной услуги заявитель представляет следующие документы:</w:t>
      </w:r>
    </w:p>
    <w:p w:rsidR="00E643D4" w:rsidRPr="007370F3" w:rsidRDefault="00E643D4" w:rsidP="00CA55FA">
      <w:r w:rsidRPr="007370F3">
        <w:t xml:space="preserve">- заявление о предоставлении социального обслуживания по </w:t>
      </w:r>
      <w:hyperlink r:id="rId23" w:history="1">
        <w:r w:rsidRPr="007370F3">
          <w:rPr>
            <w:rStyle w:val="Hyperlink"/>
            <w:rFonts w:cs="Arial"/>
            <w:color w:val="auto"/>
          </w:rPr>
          <w:t>форме</w:t>
        </w:r>
      </w:hyperlink>
      <w:r w:rsidRPr="007370F3">
        <w:t xml:space="preserve">, утвержденной </w:t>
      </w:r>
      <w:hyperlink r:id="rId24" w:history="1">
        <w:r w:rsidRPr="007370F3">
          <w:rPr>
            <w:rStyle w:val="Hyperlink"/>
            <w:rFonts w:cs="Arial"/>
            <w:color w:val="auto"/>
          </w:rPr>
          <w:t>приказом</w:t>
        </w:r>
      </w:hyperlink>
      <w:r w:rsidRPr="007370F3">
        <w:t xml:space="preserve"> Министерства труда и социальной защиты Российской Федерации от 28.03.2014 №159н "Об утверждении форм заявления о предоставлении социальных услуг";</w:t>
      </w:r>
    </w:p>
    <w:p w:rsidR="00E643D4" w:rsidRPr="007370F3" w:rsidRDefault="00E643D4" w:rsidP="00CA55FA">
      <w:bookmarkStart w:id="0" w:name="sub_29"/>
      <w:r w:rsidRPr="007370F3">
        <w:t>- к заявлению прилагаются следующие документы и их копии:</w:t>
      </w:r>
    </w:p>
    <w:bookmarkEnd w:id="0"/>
    <w:p w:rsidR="00E643D4" w:rsidRPr="007370F3" w:rsidRDefault="00E643D4" w:rsidP="00CA55FA">
      <w:r w:rsidRPr="007370F3">
        <w:t>документ, удостоверяющий личность гражданина;</w:t>
      </w:r>
    </w:p>
    <w:p w:rsidR="00E643D4" w:rsidRPr="007370F3" w:rsidRDefault="00E643D4" w:rsidP="00CA55FA">
      <w:r w:rsidRPr="007370F3">
        <w:t>справки, свидетельства, удостоверения или другие документы установленного образца о праве на льготы в соответствии с действующим законодательством;</w:t>
      </w:r>
    </w:p>
    <w:p w:rsidR="00E643D4" w:rsidRPr="007370F3" w:rsidRDefault="00E643D4" w:rsidP="00CA55FA">
      <w:r w:rsidRPr="007370F3">
        <w:t>справка о размере пенсии и других доходах гражданина и членов его семьи;</w:t>
      </w:r>
    </w:p>
    <w:p w:rsidR="00E643D4" w:rsidRPr="007370F3" w:rsidRDefault="00E643D4" w:rsidP="00CA55FA">
      <w:r w:rsidRPr="007370F3">
        <w:t>документы, подтверждающие необходимость оказания социальных услуг (справка о пожаре или стихийном бедствии, справка о регистрации кражи или утери имущества, справка из стационарного отделения лечебно-профилактического учреждения, документы об освобождении из мест лишения свободы и иные документы).</w:t>
      </w:r>
    </w:p>
    <w:p w:rsidR="00E643D4" w:rsidRPr="007370F3" w:rsidRDefault="00E643D4" w:rsidP="00CA55FA">
      <w:r w:rsidRPr="007370F3">
        <w:t>Граждане, проживающие в семьях, представляют также справки от каждого члена семьи (родственника) с места работы (службы, учебы) о размерах заработной платы и других доходов.</w:t>
      </w:r>
    </w:p>
    <w:p w:rsidR="00E643D4" w:rsidRPr="007370F3" w:rsidRDefault="00E643D4" w:rsidP="00CA55FA"/>
    <w:p w:rsidR="00E643D4" w:rsidRPr="007370F3" w:rsidRDefault="00E643D4" w:rsidP="00CA55FA">
      <w:r w:rsidRPr="007370F3">
        <w:t>2.10. Заявление и необходимые документы могут быть представлены:</w:t>
      </w:r>
    </w:p>
    <w:p w:rsidR="00E643D4" w:rsidRPr="007370F3" w:rsidRDefault="00E643D4" w:rsidP="00CA55FA">
      <w:r w:rsidRPr="007370F3">
        <w:t>- в Уполномоченный орган, Учреждение посредством личного обращения заявителя;</w:t>
      </w:r>
    </w:p>
    <w:p w:rsidR="00E643D4" w:rsidRPr="007370F3" w:rsidRDefault="00E643D4" w:rsidP="00CA55FA">
      <w:r w:rsidRPr="007370F3">
        <w:t>- в Уполномоченный орган, Учреждение посредством направления почтовой связью.</w:t>
      </w:r>
    </w:p>
    <w:p w:rsidR="00E643D4" w:rsidRPr="007370F3" w:rsidRDefault="00E643D4" w:rsidP="00CA55FA"/>
    <w:p w:rsidR="00E643D4" w:rsidRPr="007370F3" w:rsidRDefault="00E643D4" w:rsidP="00CA55FA">
      <w:r w:rsidRPr="007370F3">
        <w:t>2.11. Уполномоченный орган, Учреждение не вправе требовать от заявителя или его представителя:</w:t>
      </w:r>
    </w:p>
    <w:p w:rsidR="00E643D4" w:rsidRPr="007370F3" w:rsidRDefault="00E643D4" w:rsidP="00CA55FA">
      <w:r w:rsidRPr="007370F3">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43D4" w:rsidRPr="007370F3" w:rsidRDefault="00E643D4" w:rsidP="00CA55FA">
      <w:r w:rsidRPr="007370F3">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E643D4" w:rsidRPr="007370F3" w:rsidRDefault="00E643D4" w:rsidP="00CA55FA">
      <w:r w:rsidRPr="007370F3">
        <w:t>Данные документы и информация должны запрашиваться в порядке межведомственного электронного взаимодействия без участия граждан.</w:t>
      </w:r>
    </w:p>
    <w:p w:rsidR="00E643D4" w:rsidRPr="007370F3" w:rsidRDefault="00E643D4" w:rsidP="00CA55FA">
      <w:r w:rsidRPr="007370F3">
        <w:t>Заявитель вправе представить указанные документы, по собственной инициативе.</w:t>
      </w:r>
    </w:p>
    <w:p w:rsidR="00E643D4" w:rsidRPr="007370F3" w:rsidRDefault="00E643D4" w:rsidP="00CA55FA"/>
    <w:p w:rsidR="00E643D4" w:rsidRPr="007370F3" w:rsidRDefault="00E643D4" w:rsidP="007370F3">
      <w:pPr>
        <w:rPr>
          <w:b/>
          <w:bCs/>
          <w:sz w:val="28"/>
          <w:szCs w:val="28"/>
        </w:rPr>
      </w:pPr>
      <w:r w:rsidRPr="007370F3">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E643D4" w:rsidRPr="007370F3" w:rsidRDefault="00E643D4" w:rsidP="00CA55FA"/>
    <w:p w:rsidR="00E643D4" w:rsidRPr="007370F3" w:rsidRDefault="00E643D4" w:rsidP="00CA55FA">
      <w:r w:rsidRPr="007370F3">
        <w:t>2.12. Основания для отказа в приеме необходимых документов:</w:t>
      </w:r>
    </w:p>
    <w:p w:rsidR="00E643D4" w:rsidRPr="007370F3" w:rsidRDefault="00E643D4" w:rsidP="00CA55FA">
      <w:r w:rsidRPr="007370F3">
        <w:t>- отсутствуют.</w:t>
      </w:r>
    </w:p>
    <w:p w:rsidR="00E643D4" w:rsidRPr="007370F3" w:rsidRDefault="00E643D4" w:rsidP="00CA55FA"/>
    <w:p w:rsidR="00E643D4" w:rsidRPr="007370F3" w:rsidRDefault="00E643D4" w:rsidP="007370F3">
      <w:pPr>
        <w:rPr>
          <w:b/>
          <w:bCs/>
          <w:sz w:val="28"/>
          <w:szCs w:val="28"/>
        </w:rPr>
      </w:pPr>
      <w:r w:rsidRPr="007370F3">
        <w:rPr>
          <w:b/>
          <w:bCs/>
          <w:sz w:val="28"/>
          <w:szCs w:val="28"/>
        </w:rPr>
        <w:t>Исчерпывающий перечень оснований для приостановления или отказа в предоставлении муниципальной услуги</w:t>
      </w:r>
    </w:p>
    <w:p w:rsidR="00E643D4" w:rsidRPr="007370F3" w:rsidRDefault="00E643D4" w:rsidP="00CA55FA"/>
    <w:p w:rsidR="00E643D4" w:rsidRPr="007370F3" w:rsidRDefault="00E643D4" w:rsidP="00CA55FA">
      <w:r w:rsidRPr="007370F3">
        <w:t xml:space="preserve">2.13. Приостановление предоставления муниципальной услуги законодательством Российской Федерации не предусмотрено. </w:t>
      </w:r>
    </w:p>
    <w:p w:rsidR="00E643D4" w:rsidRPr="007370F3" w:rsidRDefault="00E643D4" w:rsidP="00CA55FA"/>
    <w:p w:rsidR="00E643D4" w:rsidRPr="007370F3" w:rsidRDefault="00E643D4" w:rsidP="00CA55FA">
      <w:r w:rsidRPr="007370F3">
        <w:t>2.14. Основания для отказа в предоставлении муниципальной услуги:</w:t>
      </w:r>
    </w:p>
    <w:p w:rsidR="00E643D4" w:rsidRPr="007370F3" w:rsidRDefault="00E643D4" w:rsidP="00CA55FA">
      <w:r w:rsidRPr="007370F3">
        <w:t>- непредставление заявителем документов (или представление не в полном объеме), необходимых в соответствии с настоящим административным регламентом;</w:t>
      </w:r>
    </w:p>
    <w:p w:rsidR="00E643D4" w:rsidRPr="007370F3" w:rsidRDefault="00E643D4" w:rsidP="00CA55FA">
      <w:r w:rsidRPr="007370F3">
        <w:t>- 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w:t>
      </w:r>
    </w:p>
    <w:p w:rsidR="00E643D4" w:rsidRPr="007370F3" w:rsidRDefault="00E643D4" w:rsidP="00CA55FA"/>
    <w:p w:rsidR="00E643D4" w:rsidRPr="007370F3" w:rsidRDefault="00E643D4" w:rsidP="007370F3">
      <w:pPr>
        <w:rPr>
          <w:b/>
          <w:bCs/>
          <w:sz w:val="28"/>
          <w:szCs w:val="28"/>
        </w:rPr>
      </w:pPr>
      <w:r w:rsidRPr="007370F3">
        <w:rPr>
          <w:b/>
          <w:bCs/>
          <w:sz w:val="28"/>
          <w:szCs w:val="28"/>
        </w:rPr>
        <w:t>Перечень услуг, которые являются необходимыми и обязательными для предоставления муниципальной услуги</w:t>
      </w:r>
    </w:p>
    <w:p w:rsidR="00E643D4" w:rsidRPr="007370F3" w:rsidRDefault="00E643D4" w:rsidP="00CA55FA"/>
    <w:p w:rsidR="00E643D4" w:rsidRPr="007370F3" w:rsidRDefault="00E643D4" w:rsidP="00CA55FA">
      <w:r w:rsidRPr="007370F3">
        <w:t>2.15. В перечень документов, необходимых для предоставления муниципальной услуги, которые находятся в распоряжении органов или организаций и которые гражданин вправе представить по собственной инициативе, входит 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43D4" w:rsidRPr="007370F3" w:rsidRDefault="00E643D4" w:rsidP="00CA55FA"/>
    <w:p w:rsidR="00E643D4" w:rsidRPr="007370F3" w:rsidRDefault="00E643D4" w:rsidP="00CA55FA">
      <w:r w:rsidRPr="007370F3">
        <w:t>2.16.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643D4" w:rsidRPr="007370F3" w:rsidRDefault="00E643D4" w:rsidP="00CA55FA"/>
    <w:p w:rsidR="00E643D4" w:rsidRPr="007370F3" w:rsidRDefault="00E643D4" w:rsidP="00CA55FA">
      <w:r w:rsidRPr="007370F3">
        <w:t>2.17. Предоставление муниципальной услуги осуществляется бесплатно.</w:t>
      </w:r>
    </w:p>
    <w:p w:rsidR="00E643D4" w:rsidRPr="007370F3" w:rsidRDefault="00E643D4" w:rsidP="00CA55FA"/>
    <w:p w:rsidR="00E643D4" w:rsidRPr="006322CC" w:rsidRDefault="00E643D4" w:rsidP="006322CC">
      <w:pPr>
        <w:rPr>
          <w:b/>
          <w:bCs/>
          <w:sz w:val="28"/>
          <w:szCs w:val="28"/>
        </w:rPr>
      </w:pPr>
      <w:r w:rsidRPr="006322CC">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43D4" w:rsidRPr="007370F3" w:rsidRDefault="00E643D4" w:rsidP="00CA55FA"/>
    <w:p w:rsidR="00E643D4" w:rsidRPr="007370F3" w:rsidRDefault="00E643D4" w:rsidP="00CA55FA">
      <w:r w:rsidRPr="007370F3">
        <w:t>2.18.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Учреждении, осуществляющих прием заявлений и выдачу результата предоставления муниципальной услуги, не должен превышать 15 минут.</w:t>
      </w:r>
    </w:p>
    <w:p w:rsidR="00E643D4" w:rsidRPr="007370F3" w:rsidRDefault="00E643D4" w:rsidP="00CA55FA"/>
    <w:p w:rsidR="00E643D4" w:rsidRPr="007370F3" w:rsidRDefault="00E643D4" w:rsidP="007370F3">
      <w:pPr>
        <w:rPr>
          <w:b/>
          <w:bCs/>
          <w:sz w:val="28"/>
          <w:szCs w:val="28"/>
        </w:rPr>
      </w:pPr>
      <w:r w:rsidRPr="007370F3">
        <w:rPr>
          <w:b/>
          <w:bCs/>
          <w:sz w:val="28"/>
          <w:szCs w:val="28"/>
        </w:rPr>
        <w:t>Срок регистрации запроса заявителя о предоставлении муниципальной услуги, услуги организации, участвующей в ее представлении</w:t>
      </w:r>
    </w:p>
    <w:p w:rsidR="00E643D4" w:rsidRPr="007370F3" w:rsidRDefault="00E643D4" w:rsidP="00CA55FA"/>
    <w:p w:rsidR="00E643D4" w:rsidRPr="007370F3" w:rsidRDefault="00E643D4" w:rsidP="00CA55FA">
      <w:r w:rsidRPr="007370F3">
        <w:t xml:space="preserve">2.19. Заявление, представленное заявителем лично, регистрируется в установленном порядке в Уполномоченном органе, Учреждении в день обращения </w:t>
      </w:r>
      <w:r>
        <w:t>заявителя.</w:t>
      </w:r>
    </w:p>
    <w:p w:rsidR="00E643D4" w:rsidRPr="007370F3" w:rsidRDefault="00E643D4" w:rsidP="00CA55FA">
      <w:r w:rsidRPr="007370F3">
        <w:t>Заявление, представленное посредством почтового отправления, регистрируется в установленном порядке в Уполномоченном органе, Учреждении в день его поступления от организации почтовой связи.</w:t>
      </w:r>
    </w:p>
    <w:p w:rsidR="00E643D4" w:rsidRPr="007370F3" w:rsidRDefault="00E643D4" w:rsidP="00CA55FA"/>
    <w:p w:rsidR="00E643D4" w:rsidRPr="007370F3" w:rsidRDefault="00E643D4" w:rsidP="007370F3">
      <w:pPr>
        <w:rPr>
          <w:b/>
          <w:bCs/>
          <w:sz w:val="28"/>
          <w:szCs w:val="28"/>
        </w:rPr>
      </w:pPr>
      <w:r w:rsidRPr="007370F3">
        <w:rPr>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643D4" w:rsidRPr="007370F3" w:rsidRDefault="00E643D4" w:rsidP="00CA55FA"/>
    <w:p w:rsidR="00E643D4" w:rsidRPr="007370F3" w:rsidRDefault="00E643D4" w:rsidP="00CA55FA">
      <w:r w:rsidRPr="007370F3">
        <w:t>2.20.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информационными стендами, а также печатными материалами, содержащими следующие документы:</w:t>
      </w:r>
    </w:p>
    <w:p w:rsidR="00E643D4" w:rsidRPr="007370F3" w:rsidRDefault="00E643D4" w:rsidP="00CA55FA">
      <w:r w:rsidRPr="007370F3">
        <w:t xml:space="preserve">Федеральный </w:t>
      </w:r>
      <w:hyperlink r:id="rId25" w:history="1">
        <w:r w:rsidRPr="007370F3">
          <w:rPr>
            <w:rStyle w:val="Hyperlink"/>
            <w:rFonts w:cs="Arial"/>
            <w:color w:val="auto"/>
          </w:rPr>
          <w:t>закон</w:t>
        </w:r>
      </w:hyperlink>
      <w:r w:rsidRPr="007370F3">
        <w:t xml:space="preserve"> от 27.07.2010 № 210-ФЗ «Об организации предоставления государственных и муниципальных услуг»;</w:t>
      </w:r>
    </w:p>
    <w:p w:rsidR="00E643D4" w:rsidRPr="007370F3" w:rsidRDefault="00E643D4" w:rsidP="00CA55FA">
      <w:r w:rsidRPr="007370F3">
        <w:t xml:space="preserve">Федеральный </w:t>
      </w:r>
      <w:hyperlink r:id="rId26" w:history="1">
        <w:r w:rsidRPr="007370F3">
          <w:rPr>
            <w:rStyle w:val="Hyperlink"/>
            <w:rFonts w:cs="Arial"/>
            <w:color w:val="auto"/>
          </w:rPr>
          <w:t>закон</w:t>
        </w:r>
      </w:hyperlink>
      <w:r w:rsidRPr="007370F3">
        <w:t xml:space="preserve"> от 02.05.2006 № 59-ФЗ «О порядке рассмотрения обращений граждан Российской Федерации»;</w:t>
      </w:r>
    </w:p>
    <w:p w:rsidR="00E643D4" w:rsidRPr="007370F3" w:rsidRDefault="00E643D4" w:rsidP="00CA55FA">
      <w:r w:rsidRPr="007370F3">
        <w:t>настоящий административный регламент.</w:t>
      </w:r>
    </w:p>
    <w:p w:rsidR="00E643D4" w:rsidRPr="007370F3" w:rsidRDefault="00E643D4" w:rsidP="00CA55FA">
      <w:r w:rsidRPr="007370F3">
        <w:t>Центральный вход в здание, в котором предоставляется муниципальная услуга, оборудуется вывеской, содержащей информацию о наименовании и режиме работы Уполномоченного органа, Учреждения.</w:t>
      </w:r>
    </w:p>
    <w:p w:rsidR="00E643D4" w:rsidRPr="007370F3" w:rsidRDefault="00E643D4" w:rsidP="00CA55FA">
      <w:r w:rsidRPr="007370F3">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E643D4" w:rsidRPr="007370F3" w:rsidRDefault="00E643D4" w:rsidP="00CA55FA">
      <w:r w:rsidRPr="007370F3">
        <w:t>2.20.1. Помещения для предоставления муниципальной услуги размещаются на нижних этажах зданий, оборудованных отдельным входом. Передвижение по помещению, в котором проводится прием документов, не должны создавать затруднений для лиц с ограниченными возможностями.</w:t>
      </w:r>
    </w:p>
    <w:p w:rsidR="00E643D4" w:rsidRPr="007370F3" w:rsidRDefault="00E643D4" w:rsidP="00CA55FA">
      <w:r w:rsidRPr="007370F3">
        <w:t>2.20.2. При расположении помещения на верхних этажах специалисты Уполномоченного органа, Учреждения обязаны осуществлять прием заявителей на первом этаже, если по состоянию здоровья заявитель не может подняться по лестнице.</w:t>
      </w:r>
    </w:p>
    <w:p w:rsidR="00E643D4" w:rsidRPr="007370F3" w:rsidRDefault="00E643D4" w:rsidP="00CA55FA">
      <w:r w:rsidRPr="007370F3">
        <w:t>2.20.3. 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E643D4" w:rsidRPr="007370F3" w:rsidRDefault="00E643D4" w:rsidP="00CA55FA">
      <w:r w:rsidRPr="007370F3">
        <w:t>Доступ заявителей к парковочным местам является бесплатным.</w:t>
      </w:r>
    </w:p>
    <w:p w:rsidR="00E643D4" w:rsidRPr="007370F3" w:rsidRDefault="00E643D4" w:rsidP="00CA55FA">
      <w:r w:rsidRPr="007370F3">
        <w:t xml:space="preserve">2.20.4. Помещения, предназначенные для предоставления муниципальной услуги, должны соответствовать санитарно-эпидемиологическим правилам и нормативам. </w:t>
      </w:r>
    </w:p>
    <w:p w:rsidR="00E643D4" w:rsidRPr="007370F3" w:rsidRDefault="00E643D4" w:rsidP="00CA55FA">
      <w:r w:rsidRPr="007370F3">
        <w:t>В помещениях Уполномоченного органа, Учреждения на видном месте помещаются схемы размещения средств пожаротушения и путей эвакуации в экстренных случаях.</w:t>
      </w:r>
    </w:p>
    <w:p w:rsidR="00E643D4" w:rsidRPr="007370F3" w:rsidRDefault="00E643D4" w:rsidP="00CA55FA">
      <w:r w:rsidRPr="007370F3">
        <w:t>2.20.5. 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E643D4" w:rsidRPr="007370F3" w:rsidRDefault="00E643D4" w:rsidP="00CA55FA">
      <w:r w:rsidRPr="007370F3">
        <w:t>Настоящий регламент, приказ об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 (информационные системы общего пользования).</w:t>
      </w:r>
    </w:p>
    <w:p w:rsidR="00E643D4" w:rsidRPr="007370F3" w:rsidRDefault="00E643D4" w:rsidP="00CA55FA">
      <w:r w:rsidRPr="007370F3">
        <w:t>2.20.6. 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E643D4" w:rsidRPr="007370F3" w:rsidRDefault="00E643D4" w:rsidP="00CA55FA">
      <w:r w:rsidRPr="007370F3">
        <w:t>Места ожидания должны обеспечивать комфортные условия для заявителей.</w:t>
      </w:r>
    </w:p>
    <w:p w:rsidR="00E643D4" w:rsidRPr="007370F3" w:rsidRDefault="00E643D4" w:rsidP="00CA55FA">
      <w:r w:rsidRPr="007370F3">
        <w:t>2.20.7. Прием заявителей, заинтересованных лиц осуществляется в специально выделенных для этих целей помещениях – местах предоставления муниципальной услуги.</w:t>
      </w:r>
    </w:p>
    <w:p w:rsidR="00E643D4" w:rsidRPr="007370F3" w:rsidRDefault="00E643D4" w:rsidP="00CA55FA">
      <w:r w:rsidRPr="007370F3">
        <w:t xml:space="preserve">Кабинеты специалистов оборудуются информационными табличками (вывесками) с указанием номера кабинета и наименования отдела. </w:t>
      </w:r>
    </w:p>
    <w:p w:rsidR="00E643D4" w:rsidRPr="007370F3" w:rsidRDefault="00E643D4" w:rsidP="00CA55FA">
      <w:r w:rsidRPr="007370F3">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643D4" w:rsidRPr="007370F3" w:rsidRDefault="00E643D4" w:rsidP="00CA55FA">
      <w:r w:rsidRPr="007370F3">
        <w:t>Должностные лица имеют личные идентификационные карточки и (или) настольные таблички с указанием их фамилии, имени, отчества и должности.</w:t>
      </w:r>
    </w:p>
    <w:p w:rsidR="00E643D4" w:rsidRPr="007370F3" w:rsidRDefault="00E643D4" w:rsidP="00CA55FA">
      <w:r w:rsidRPr="007370F3">
        <w:t>Таблички на дверях или стенах устанавливаются таким образом, чтобы при открытой двери таблички были видны и читаемы.</w:t>
      </w:r>
    </w:p>
    <w:p w:rsidR="00E643D4" w:rsidRPr="007370F3" w:rsidRDefault="00E643D4" w:rsidP="00CA55FA">
      <w:r w:rsidRPr="007370F3">
        <w:t>Для приема заявителей кабинеты специалистов оборудуются сидячими местами.</w:t>
      </w:r>
    </w:p>
    <w:p w:rsidR="00E643D4" w:rsidRPr="007370F3" w:rsidRDefault="00E643D4" w:rsidP="00CA55FA"/>
    <w:p w:rsidR="00E643D4" w:rsidRPr="007370F3" w:rsidRDefault="00E643D4" w:rsidP="007370F3">
      <w:pPr>
        <w:rPr>
          <w:b/>
          <w:bCs/>
          <w:sz w:val="28"/>
          <w:szCs w:val="28"/>
        </w:rPr>
      </w:pPr>
      <w:r w:rsidRPr="007370F3">
        <w:rPr>
          <w:b/>
          <w:bCs/>
          <w:sz w:val="28"/>
          <w:szCs w:val="28"/>
        </w:rPr>
        <w:t>Показатели доступности и качества предоставления муниципальной услуги</w:t>
      </w:r>
    </w:p>
    <w:p w:rsidR="00E643D4" w:rsidRPr="007370F3" w:rsidRDefault="00E643D4" w:rsidP="00CA55FA"/>
    <w:p w:rsidR="00E643D4" w:rsidRPr="007370F3" w:rsidRDefault="00E643D4" w:rsidP="00CA55FA">
      <w:r w:rsidRPr="007370F3">
        <w:t>2.21. К показателям, характеризующим качество и доступность муниципальной услуги, относятся:</w:t>
      </w:r>
    </w:p>
    <w:p w:rsidR="00E643D4" w:rsidRPr="007370F3" w:rsidRDefault="00E643D4" w:rsidP="00CA55FA">
      <w:r w:rsidRPr="007370F3">
        <w:t>1) возможность выбора заявителем форм обращения за получением муниципальной услуги;</w:t>
      </w:r>
    </w:p>
    <w:p w:rsidR="00E643D4" w:rsidRPr="007370F3" w:rsidRDefault="00E643D4" w:rsidP="00CA55FA">
      <w:r w:rsidRPr="007370F3">
        <w:t>2) сроки предоставления муниципальной услуги;</w:t>
      </w:r>
    </w:p>
    <w:p w:rsidR="00E643D4" w:rsidRPr="007370F3" w:rsidRDefault="00E643D4" w:rsidP="00CA55FA">
      <w:r w:rsidRPr="007370F3">
        <w:t>3)доступность предварительной записи;</w:t>
      </w:r>
    </w:p>
    <w:p w:rsidR="00E643D4" w:rsidRPr="007370F3" w:rsidRDefault="00E643D4" w:rsidP="00CA55FA">
      <w:r w:rsidRPr="007370F3">
        <w:t>4) время ожидания в очереди для получения муниципальной услуги;</w:t>
      </w:r>
    </w:p>
    <w:p w:rsidR="00E643D4" w:rsidRPr="007370F3" w:rsidRDefault="00E643D4" w:rsidP="00CA55FA">
      <w:r w:rsidRPr="007370F3">
        <w:t>5) доступность обращения за предоставлением муниципальной услуги;</w:t>
      </w:r>
    </w:p>
    <w:p w:rsidR="00E643D4" w:rsidRPr="007370F3" w:rsidRDefault="00E643D4" w:rsidP="00CA55FA">
      <w:r w:rsidRPr="007370F3">
        <w:t>6) полнота, актуальность и доступность информации о порядке предоставления муниципальной услуги;</w:t>
      </w:r>
    </w:p>
    <w:p w:rsidR="00E643D4" w:rsidRPr="007370F3" w:rsidRDefault="00E643D4" w:rsidP="00CA55FA">
      <w:r w:rsidRPr="007370F3">
        <w:t xml:space="preserve">7) возможность получения информации о ходе предоставления государственной услуги; </w:t>
      </w:r>
    </w:p>
    <w:p w:rsidR="00E643D4" w:rsidRPr="007370F3" w:rsidRDefault="00E643D4" w:rsidP="00CA55FA">
      <w:r w:rsidRPr="007370F3">
        <w:t xml:space="preserve">8) количество взаимодействий заявителя с должностными лицами при предоставлении муниципальной услуги и их продолжительность; </w:t>
      </w:r>
    </w:p>
    <w:p w:rsidR="00E643D4" w:rsidRPr="007370F3" w:rsidRDefault="00E643D4" w:rsidP="00CA55FA">
      <w:r w:rsidRPr="007370F3">
        <w:t>9) отсутствие обоснованных жалоб со стороны заявителей по результатам предоставления государственной услуги.</w:t>
      </w:r>
    </w:p>
    <w:p w:rsidR="00E643D4" w:rsidRPr="007370F3" w:rsidRDefault="00E643D4" w:rsidP="00CA55FA">
      <w:r w:rsidRPr="007370F3">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E643D4" w:rsidRPr="007370F3" w:rsidRDefault="00E643D4" w:rsidP="00CA55FA">
      <w:r w:rsidRPr="007370F3">
        <w:t>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E643D4" w:rsidRPr="007370F3" w:rsidRDefault="00E643D4" w:rsidP="00CA55FA">
      <w:r w:rsidRPr="007370F3">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E643D4" w:rsidRPr="007370F3" w:rsidRDefault="00E643D4" w:rsidP="00CA55FA">
      <w:r w:rsidRPr="007370F3">
        <w:t>Доступность муниципальной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E643D4" w:rsidRPr="007370F3" w:rsidRDefault="00E643D4" w:rsidP="00CA55FA">
      <w:r w:rsidRPr="007370F3">
        <w:t>Полнота, актуальность и доступность информации о порядке предоставления муниципальной услуги определяется путем опроса заявителей.</w:t>
      </w:r>
    </w:p>
    <w:p w:rsidR="00E643D4" w:rsidRPr="007370F3" w:rsidRDefault="00E643D4" w:rsidP="00CA55FA">
      <w:r w:rsidRPr="007370F3">
        <w:t>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w:t>
      </w:r>
    </w:p>
    <w:p w:rsidR="00E643D4" w:rsidRPr="007370F3" w:rsidRDefault="00E643D4" w:rsidP="00CA55FA"/>
    <w:p w:rsidR="00E643D4" w:rsidRPr="007370F3" w:rsidRDefault="00E643D4" w:rsidP="007370F3">
      <w:pPr>
        <w:rPr>
          <w:b/>
          <w:bCs/>
          <w:sz w:val="28"/>
          <w:szCs w:val="28"/>
        </w:rPr>
      </w:pPr>
      <w:r w:rsidRPr="007370F3">
        <w:rPr>
          <w:b/>
          <w:bCs/>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43D4" w:rsidRPr="007370F3" w:rsidRDefault="00E643D4" w:rsidP="00CA55FA"/>
    <w:p w:rsidR="00E643D4" w:rsidRPr="007370F3" w:rsidRDefault="00E643D4" w:rsidP="00CA55FA">
      <w:r w:rsidRPr="007370F3">
        <w:t>2.22. Прием заявления и необходимых документов и выдача документов по результатам предоставления муниципальной услуги не предусмотрено через МФЦ.</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E643D4" w:rsidRPr="007370F3" w:rsidRDefault="00E643D4" w:rsidP="00CA55FA"/>
    <w:p w:rsidR="00E643D4" w:rsidRPr="007370F3" w:rsidRDefault="00E643D4" w:rsidP="00CA55FA">
      <w:r w:rsidRPr="007370F3">
        <w:t>3.1. Перечень административных процедур:</w:t>
      </w:r>
    </w:p>
    <w:p w:rsidR="00E643D4" w:rsidRPr="007370F3" w:rsidRDefault="00E643D4" w:rsidP="00CA55FA">
      <w:r w:rsidRPr="007370F3">
        <w:t xml:space="preserve">Прием заявления,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 </w:t>
      </w:r>
    </w:p>
    <w:p w:rsidR="00E643D4" w:rsidRPr="007370F3" w:rsidRDefault="00E643D4" w:rsidP="00CA55FA">
      <w:r w:rsidRPr="007370F3">
        <w:t>Организация обследования условий проживания гражданина, по результатам которого в течение суток составляется акт материально-бытового обследования;</w:t>
      </w:r>
    </w:p>
    <w:p w:rsidR="00E643D4" w:rsidRPr="007370F3" w:rsidRDefault="00E643D4" w:rsidP="00CA55FA">
      <w:r w:rsidRPr="007370F3">
        <w:t>Принятие решения о предоставлении социальных услуг либо об отказе в предоставлении социальных услуг.</w:t>
      </w:r>
    </w:p>
    <w:p w:rsidR="00E643D4" w:rsidRPr="007370F3" w:rsidRDefault="00E643D4" w:rsidP="00CA55FA">
      <w:r w:rsidRPr="007370F3">
        <w:t>Блок – схема предоставления муниципальной услуги приводится в Приложении №2 к настоящему административному регламенту.</w:t>
      </w:r>
    </w:p>
    <w:p w:rsidR="00E643D4" w:rsidRPr="007370F3" w:rsidRDefault="00E643D4" w:rsidP="00CA55FA"/>
    <w:p w:rsidR="00E643D4" w:rsidRPr="007370F3" w:rsidRDefault="00E643D4" w:rsidP="00CA55FA">
      <w:r w:rsidRPr="007370F3">
        <w:t xml:space="preserve">3.2. Прием заявления, получение от медицинских, образовательных </w:t>
      </w:r>
    </w:p>
    <w:p w:rsidR="00E643D4" w:rsidRPr="007370F3" w:rsidRDefault="00E643D4" w:rsidP="00CA55FA">
      <w:r w:rsidRPr="007370F3">
        <w:t xml:space="preserve">или иных организаций, не входящих в систему социального обслуживания, информации о гражданах, нуждающихся в предоставлении </w:t>
      </w:r>
    </w:p>
    <w:p w:rsidR="00E643D4" w:rsidRPr="007370F3" w:rsidRDefault="00E643D4" w:rsidP="00CA55FA">
      <w:r w:rsidRPr="007370F3">
        <w:t>социальных услуг</w:t>
      </w:r>
    </w:p>
    <w:p w:rsidR="00E643D4" w:rsidRPr="007370F3" w:rsidRDefault="00E643D4" w:rsidP="00CA55FA">
      <w:r w:rsidRPr="007370F3">
        <w:t xml:space="preserve">3.2.1. Основанием для предоставления социальных услуг является заявление гражданина по форме, утвержденной приказом Министерства труда и социальной защиты Российской Федерации от 28.03.2014 № 159н «Об утверждении форм заявления о предоставлении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 </w:t>
      </w:r>
    </w:p>
    <w:p w:rsidR="00E643D4" w:rsidRPr="007370F3" w:rsidRDefault="00E643D4" w:rsidP="00CA55FA">
      <w:r w:rsidRPr="007370F3">
        <w:t>3.2.2. Специалист Уполномоченного органа, Учреждения при обращении заявителя (представителя заявителя) в Уполномоченный орган, Учреждение:</w:t>
      </w:r>
    </w:p>
    <w:p w:rsidR="00E643D4" w:rsidRPr="007370F3" w:rsidRDefault="00E643D4" w:rsidP="00CA55FA">
      <w:r w:rsidRPr="007370F3">
        <w:t>1) устанавливает личность заявителя (представителя заявителя), в том числе проверяет документ, удостоверяющий его личность, полномочия представителя заявителя;</w:t>
      </w:r>
    </w:p>
    <w:p w:rsidR="00E643D4" w:rsidRPr="007370F3" w:rsidRDefault="00E643D4" w:rsidP="00CA55FA">
      <w:r w:rsidRPr="007370F3">
        <w:t>2) проводит первичную проверку представленного комплекта документов на предмет соответствия их установленным законодательством требованиям, удостоверяясь, что:</w:t>
      </w:r>
    </w:p>
    <w:p w:rsidR="00E643D4" w:rsidRPr="007370F3" w:rsidRDefault="00E643D4" w:rsidP="00CA55FA">
      <w:r w:rsidRPr="007370F3">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E643D4" w:rsidRPr="007370F3" w:rsidRDefault="00E643D4" w:rsidP="00CA55FA">
      <w:r w:rsidRPr="007370F3">
        <w:t>тексты документов написаны разборчиво;</w:t>
      </w:r>
    </w:p>
    <w:p w:rsidR="00E643D4" w:rsidRPr="007370F3" w:rsidRDefault="00E643D4" w:rsidP="00CA55FA">
      <w:r w:rsidRPr="007370F3">
        <w:t>фамилии, имена, отчества, адреса мест жительства написаны полностью;</w:t>
      </w:r>
    </w:p>
    <w:p w:rsidR="00E643D4" w:rsidRPr="007370F3" w:rsidRDefault="00E643D4" w:rsidP="00CA55FA">
      <w:r w:rsidRPr="007370F3">
        <w:t>в документах нет подчисток, приписок, зачеркнутых слов и иных неоговоренных исправлений;</w:t>
      </w:r>
    </w:p>
    <w:p w:rsidR="00E643D4" w:rsidRPr="007370F3" w:rsidRDefault="00E643D4" w:rsidP="00CA55FA">
      <w:r w:rsidRPr="007370F3">
        <w:t>документы не исполнены карандашом;</w:t>
      </w:r>
    </w:p>
    <w:p w:rsidR="00E643D4" w:rsidRPr="007370F3" w:rsidRDefault="00E643D4" w:rsidP="00CA55FA">
      <w:r w:rsidRPr="007370F3">
        <w:t>документы не имеют серьезных повреждений, наличие которых не позволяет однозначно истолковать их содержание;</w:t>
      </w:r>
    </w:p>
    <w:p w:rsidR="00E643D4" w:rsidRPr="007370F3" w:rsidRDefault="00E643D4" w:rsidP="00CA55FA">
      <w:r w:rsidRPr="007370F3">
        <w:t>не истек срок действия представленного комплекта документов.</w:t>
      </w:r>
    </w:p>
    <w:p w:rsidR="00E643D4" w:rsidRPr="007370F3" w:rsidRDefault="00E643D4" w:rsidP="00CA55FA">
      <w:r w:rsidRPr="007370F3">
        <w:t>При установлении фактов отсутствия необходимых документов, несоответствия представленных документов требованиям специалист Уполномоченного органа, Учреждения уведомляет заявителя (представителя заявителя) о наличии препятствий для рассмотрения вопроса о предоставлении муниципальной услуги, объясняет заявителю (представителю заявителя) содержание выявленных недостатков в представленных документах и предлагает принять меры по их устранению.</w:t>
      </w:r>
    </w:p>
    <w:p w:rsidR="00E643D4" w:rsidRPr="007370F3" w:rsidRDefault="00E643D4" w:rsidP="00CA55FA">
      <w:r w:rsidRPr="007370F3">
        <w:t>При желании заявителя (представителя заявителя) устранить препятствия, прервав подачу комплекта документов на предоставление муниципальной услуги, формирует перечень выявленных препятствий для предоставления муниципальной услуги в двух экземплярах и передает его заявителю (представителю заявителя) для подписания. Первый экземпляр перечня выявленных препятствий для предоставления муниципальной услуги вместе с представленными документами передается заявителю (представителю заявителя), второй остается у специалиста Уполномоченного органа, Учреждения.</w:t>
      </w:r>
    </w:p>
    <w:p w:rsidR="00E643D4" w:rsidRPr="007370F3" w:rsidRDefault="00E643D4" w:rsidP="00CA55FA">
      <w:r w:rsidRPr="007370F3">
        <w:t>При желании заявителя (представителя заявителя) устранить препятствия позднее (после подачи документов на предоставление муниципальной услуги) путем представления дополнительных или исправленных документов обращает его внимание на наличие препятствий для предоставления муниципальной услуги и предлагает заявителю (представителю заявителя) письменно подтвердить факт уведомления;</w:t>
      </w:r>
    </w:p>
    <w:p w:rsidR="00E643D4" w:rsidRPr="007370F3" w:rsidRDefault="00E643D4" w:rsidP="00CA55FA">
      <w:r w:rsidRPr="007370F3">
        <w:t>3) при отсутствии у заявителя (представителя заявителя) заполненного заявления или неправильном его заполнении заполняет самостоятельно (с последующим представлением на подпись заявителю (представителю заявителя) или помогает заявителю (представителю заявителя) самостоятельно заполнить заявление;</w:t>
      </w:r>
    </w:p>
    <w:p w:rsidR="00E643D4" w:rsidRPr="007370F3" w:rsidRDefault="00E643D4" w:rsidP="00CA55FA">
      <w:r w:rsidRPr="007370F3">
        <w:t>4) определяет основания получения заявителем установленного вида муниципальной услуги.</w:t>
      </w:r>
    </w:p>
    <w:p w:rsidR="00E643D4" w:rsidRPr="007370F3" w:rsidRDefault="00E643D4" w:rsidP="00CA55FA">
      <w:r w:rsidRPr="007370F3">
        <w:t>3.2.3. Специалист Уполномоченного органа, Учреждения при обращении заявителя (представителя заявителя) по почте:</w:t>
      </w:r>
    </w:p>
    <w:p w:rsidR="00E643D4" w:rsidRPr="007370F3" w:rsidRDefault="00E643D4" w:rsidP="00CA55FA">
      <w:r w:rsidRPr="007370F3">
        <w:t>1) проверяет правильность адресности корреспонденции (ошибочно (не по адресу) присланные письма возвращаются на почту невскрытыми);</w:t>
      </w:r>
    </w:p>
    <w:p w:rsidR="00E643D4" w:rsidRPr="007370F3" w:rsidRDefault="00E643D4" w:rsidP="00CA55FA">
      <w:r w:rsidRPr="007370F3">
        <w:t>2) вскрывает конверты, проверяет наличие в них комплекта документов;</w:t>
      </w:r>
    </w:p>
    <w:p w:rsidR="00E643D4" w:rsidRPr="007370F3" w:rsidRDefault="00E643D4" w:rsidP="00CA55FA">
      <w:r w:rsidRPr="007370F3">
        <w:t>3) регистрирует заявление;</w:t>
      </w:r>
    </w:p>
    <w:p w:rsidR="00E643D4" w:rsidRPr="007370F3" w:rsidRDefault="00E643D4" w:rsidP="00CA55FA">
      <w:r w:rsidRPr="007370F3">
        <w:t>4) проводит первичную проверку представленного комплекта документов на предмет их соответствия установленным законодательством требованиям, удостоверяясь, что:</w:t>
      </w:r>
    </w:p>
    <w:p w:rsidR="00E643D4" w:rsidRPr="007370F3" w:rsidRDefault="00E643D4" w:rsidP="00CA55FA">
      <w:r w:rsidRPr="007370F3">
        <w:t>тексты заявления и документов написаны разборчиво;</w:t>
      </w:r>
    </w:p>
    <w:p w:rsidR="00E643D4" w:rsidRPr="007370F3" w:rsidRDefault="00E643D4" w:rsidP="00CA55FA">
      <w:r w:rsidRPr="007370F3">
        <w:t>фамилия, имя, отчество, адрес места жительства написаны полностью;</w:t>
      </w:r>
    </w:p>
    <w:p w:rsidR="00E643D4" w:rsidRPr="007370F3" w:rsidRDefault="00E643D4" w:rsidP="00CA55FA">
      <w:r w:rsidRPr="007370F3">
        <w:t>в документах нет подчисток, приписок, зачеркнутых слов и иных неоговоренных исправлений;</w:t>
      </w:r>
    </w:p>
    <w:p w:rsidR="00E643D4" w:rsidRPr="007370F3" w:rsidRDefault="00E643D4" w:rsidP="00CA55FA">
      <w:r w:rsidRPr="007370F3">
        <w:t>заявление не исполнено карандашом;</w:t>
      </w:r>
    </w:p>
    <w:p w:rsidR="00E643D4" w:rsidRPr="007370F3" w:rsidRDefault="00E643D4" w:rsidP="00CA55FA">
      <w:r w:rsidRPr="007370F3">
        <w:t>заявление и документы не имеют серьезных повреждений, наличие которых не позволяет однозначно истолковать их содержание;</w:t>
      </w:r>
    </w:p>
    <w:p w:rsidR="00E643D4" w:rsidRPr="007370F3" w:rsidRDefault="00E643D4" w:rsidP="00CA55FA">
      <w:r w:rsidRPr="007370F3">
        <w:t>не истек срок действия представленного документа;</w:t>
      </w:r>
    </w:p>
    <w:p w:rsidR="00E643D4" w:rsidRPr="007370F3" w:rsidRDefault="00E643D4" w:rsidP="00CA55FA">
      <w:r w:rsidRPr="007370F3">
        <w:t>комплектность документов соответствует требованиям настоящего административного регламента;</w:t>
      </w:r>
    </w:p>
    <w:p w:rsidR="00E643D4" w:rsidRPr="007370F3" w:rsidRDefault="00E643D4" w:rsidP="00CA55FA">
      <w:r w:rsidRPr="007370F3">
        <w:t>5) при установлении факта непредставления заявителем (представителем заявителя) (или представление не в полном объеме) документов, указанных в пункте 2.9. настоящего административного регламента, уполномоченный специалист подготавливает проект решения об отказе в предоставлении социальных услуг. После устранения выявленных недостатков заявитель имеет право повторно обратиться за предоставлением муниципальной услуги.</w:t>
      </w:r>
    </w:p>
    <w:p w:rsidR="00E643D4" w:rsidRPr="007370F3" w:rsidRDefault="00E643D4" w:rsidP="00CA55FA">
      <w:r w:rsidRPr="007370F3">
        <w:t>3.2.4. По результатам рассмотрения представленного комплекта документов специалист Учреждения определяет наличие либо отсутствие у заявителя права на муниципальную услугу и готовит проект акта о предоставлении социальных услуг, содержащий сведения о гражданине и поставщике услуг, видах предоставленных услуг, сроках, дате и об условиях их предоставления либо проект решения об отказе в предоставлении социальных услуг.</w:t>
      </w:r>
    </w:p>
    <w:p w:rsidR="00E643D4" w:rsidRPr="007370F3" w:rsidRDefault="00E643D4" w:rsidP="00CA55FA">
      <w:r w:rsidRPr="007370F3">
        <w:t>3.2.5. При необходимости представленные заявителем (представителем заявителя) сведения могут быть подтверждены посредством дополнительного получения информации от медицинских, образовательных или иных организаций, не входящих в систему социального обслуживания.</w:t>
      </w:r>
    </w:p>
    <w:p w:rsidR="00E643D4" w:rsidRPr="007370F3" w:rsidRDefault="00E643D4" w:rsidP="00CA55FA">
      <w:r w:rsidRPr="007370F3">
        <w:t>3.2.6. Получение сведений может проводиться путем направления запроса о предоставлении необходимых сведений в организацию.</w:t>
      </w:r>
    </w:p>
    <w:p w:rsidR="00E643D4" w:rsidRPr="007370F3" w:rsidRDefault="00E643D4" w:rsidP="00CA55FA">
      <w:r w:rsidRPr="007370F3">
        <w:t>3.2.7. Время приема заявления и документов не может превышать 15 минут.</w:t>
      </w:r>
    </w:p>
    <w:p w:rsidR="00E643D4" w:rsidRPr="007370F3" w:rsidRDefault="00E643D4" w:rsidP="00CA55FA">
      <w:r w:rsidRPr="007370F3">
        <w:t>3.2.8. После присвоения заявлению номера и даты регистрации специалист Учреждения вносит данные о получателе социальных услуг (представителе получателя социальных услуг) в банк учетной документации Учреждения.</w:t>
      </w:r>
    </w:p>
    <w:p w:rsidR="00E643D4" w:rsidRPr="007370F3" w:rsidRDefault="00E643D4" w:rsidP="00CA55FA">
      <w:r w:rsidRPr="007370F3">
        <w:t>3.2.9. Общий срок административной процедуры не должен превышать двух рабочих дней.</w:t>
      </w:r>
    </w:p>
    <w:p w:rsidR="00E643D4" w:rsidRPr="007370F3" w:rsidRDefault="00E643D4" w:rsidP="00CA55FA"/>
    <w:p w:rsidR="00E643D4" w:rsidRPr="007370F3" w:rsidRDefault="00E643D4" w:rsidP="00CA55FA">
      <w:r w:rsidRPr="007370F3">
        <w:t>3.3. Организация обследования условий проживания гражданина</w:t>
      </w:r>
    </w:p>
    <w:p w:rsidR="00E643D4" w:rsidRPr="007370F3" w:rsidRDefault="00E643D4" w:rsidP="00CA55FA"/>
    <w:p w:rsidR="00E643D4" w:rsidRPr="007370F3" w:rsidRDefault="00E643D4" w:rsidP="00CA55FA">
      <w:r w:rsidRPr="007370F3">
        <w:t>3.3.1. После получения документов, указанных в пункте 2.12. настоящего административного регламента, Учреждение:</w:t>
      </w:r>
    </w:p>
    <w:p w:rsidR="00E643D4" w:rsidRPr="007370F3" w:rsidRDefault="00E643D4" w:rsidP="00CA55FA">
      <w:r w:rsidRPr="007370F3">
        <w:t xml:space="preserve"> организует обследование условий проживания гражданина, по результатам которого в течение суток составляется акт материально-бытового обследования;</w:t>
      </w:r>
    </w:p>
    <w:p w:rsidR="00E643D4" w:rsidRPr="007370F3" w:rsidRDefault="00E643D4" w:rsidP="00CA55FA">
      <w:r w:rsidRPr="007370F3">
        <w:t xml:space="preserve"> незамедлительно принимает решение о предоставлении социальных услуг либо об отказе в предоставлении социальных услуг.</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IV. Формы контроля за исполнением административного регламента</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43D4" w:rsidRPr="007370F3" w:rsidRDefault="00E643D4" w:rsidP="00CA55FA"/>
    <w:p w:rsidR="00E643D4" w:rsidRPr="007370F3" w:rsidRDefault="00E643D4" w:rsidP="00CA55FA">
      <w:r w:rsidRPr="007370F3">
        <w:t>4.1. 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руководителем Уполномоченного органа.</w:t>
      </w:r>
    </w:p>
    <w:p w:rsidR="00E643D4" w:rsidRPr="007370F3" w:rsidRDefault="00E643D4" w:rsidP="00CA55FA"/>
    <w:p w:rsidR="00E643D4" w:rsidRPr="007370F3" w:rsidRDefault="00E643D4" w:rsidP="00CA55FA">
      <w:r w:rsidRPr="007370F3">
        <w:t>4.2.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43D4" w:rsidRPr="007370F3" w:rsidRDefault="00E643D4" w:rsidP="00CA55FA"/>
    <w:p w:rsidR="00E643D4" w:rsidRPr="007370F3" w:rsidRDefault="00E643D4" w:rsidP="00CA55FA">
      <w:r w:rsidRPr="007370F3">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643D4" w:rsidRPr="007370F3" w:rsidRDefault="00E643D4" w:rsidP="00CA55FA"/>
    <w:p w:rsidR="00E643D4" w:rsidRPr="007370F3" w:rsidRDefault="00E643D4" w:rsidP="00CA55FA">
      <w:r w:rsidRPr="007370F3">
        <w:t>4.4. Проверки полноты и качества предоставления муниципальной услуги осуществляются на основании локальных актов Уполномоченного органа.</w:t>
      </w:r>
    </w:p>
    <w:p w:rsidR="00E643D4" w:rsidRPr="007370F3" w:rsidRDefault="00E643D4" w:rsidP="00CA55FA"/>
    <w:p w:rsidR="00E643D4" w:rsidRPr="007370F3" w:rsidRDefault="00E643D4" w:rsidP="00CA55FA">
      <w:r w:rsidRPr="007370F3">
        <w:t>4.5.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643D4" w:rsidRPr="007370F3" w:rsidRDefault="00E643D4" w:rsidP="00CA55FA">
      <w:r w:rsidRPr="007370F3">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643D4" w:rsidRPr="007370F3" w:rsidRDefault="00E643D4" w:rsidP="00CA55FA"/>
    <w:p w:rsidR="00E643D4" w:rsidRPr="007370F3" w:rsidRDefault="00E643D4" w:rsidP="007370F3">
      <w:pPr>
        <w:rPr>
          <w:b/>
          <w:bCs/>
          <w:sz w:val="28"/>
          <w:szCs w:val="28"/>
        </w:rPr>
      </w:pPr>
      <w:r w:rsidRPr="007370F3">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643D4" w:rsidRPr="007370F3" w:rsidRDefault="00E643D4" w:rsidP="00CA55FA"/>
    <w:p w:rsidR="00E643D4" w:rsidRPr="007370F3" w:rsidRDefault="00E643D4" w:rsidP="00CA55FA">
      <w:r w:rsidRPr="007370F3">
        <w:t>4.6.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643D4" w:rsidRPr="007370F3" w:rsidRDefault="00E643D4" w:rsidP="00CA55FA">
      <w:r w:rsidRPr="007370F3">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643D4" w:rsidRPr="007370F3" w:rsidRDefault="00E643D4" w:rsidP="00CA55FA">
      <w:r w:rsidRPr="007370F3">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643D4" w:rsidRPr="007370F3" w:rsidRDefault="00E643D4" w:rsidP="00CA55FA">
      <w:r w:rsidRPr="007370F3">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643D4" w:rsidRPr="007370F3" w:rsidRDefault="00E643D4" w:rsidP="00CA55FA">
      <w:r w:rsidRPr="007370F3">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E643D4" w:rsidRPr="007370F3" w:rsidRDefault="00E643D4" w:rsidP="00CA55FA">
      <w:r w:rsidRPr="007370F3">
        <w:t>4.7.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и формы контроля за предоставлением муниципальной услуги стороны граждан, их объединений и организаций</w:t>
      </w:r>
    </w:p>
    <w:p w:rsidR="00E643D4" w:rsidRPr="007370F3" w:rsidRDefault="00E643D4" w:rsidP="00CA55FA"/>
    <w:p w:rsidR="00E643D4" w:rsidRPr="007370F3" w:rsidRDefault="00E643D4" w:rsidP="00CA55FA">
      <w:r w:rsidRPr="007370F3">
        <w:t xml:space="preserve">4.8.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E643D4" w:rsidRPr="007370F3" w:rsidRDefault="00E643D4" w:rsidP="00CA55FA">
      <w:r w:rsidRPr="007370F3">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643D4" w:rsidRPr="007370F3" w:rsidRDefault="00E643D4" w:rsidP="00CA55FA"/>
    <w:p w:rsidR="00E643D4" w:rsidRPr="007370F3" w:rsidRDefault="00E643D4" w:rsidP="007370F3">
      <w:pPr>
        <w:rPr>
          <w:b/>
          <w:bCs/>
          <w:sz w:val="28"/>
          <w:szCs w:val="28"/>
        </w:rPr>
      </w:pPr>
      <w:r w:rsidRPr="007370F3">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E643D4" w:rsidRPr="007370F3" w:rsidRDefault="00E643D4" w:rsidP="00CA55FA"/>
    <w:p w:rsidR="00E643D4" w:rsidRDefault="00E643D4" w:rsidP="00CA55FA">
      <w:r w:rsidRPr="007370F3">
        <w:t>5.1. 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E643D4" w:rsidRPr="007370F3" w:rsidRDefault="00E643D4" w:rsidP="00CA55FA"/>
    <w:p w:rsidR="00E643D4" w:rsidRPr="006322CC" w:rsidRDefault="00E643D4" w:rsidP="006322CC">
      <w:pPr>
        <w:rPr>
          <w:b/>
          <w:bCs/>
          <w:sz w:val="28"/>
          <w:szCs w:val="28"/>
        </w:rPr>
      </w:pPr>
      <w:r w:rsidRPr="006322CC">
        <w:rPr>
          <w:b/>
          <w:bCs/>
          <w:sz w:val="28"/>
          <w:szCs w:val="28"/>
        </w:rPr>
        <w:t>Предмет жалобы</w:t>
      </w:r>
    </w:p>
    <w:p w:rsidR="00E643D4" w:rsidRPr="007370F3" w:rsidRDefault="00E643D4" w:rsidP="00CA55FA">
      <w:bookmarkStart w:id="1" w:name="_GoBack"/>
    </w:p>
    <w:bookmarkEnd w:id="1"/>
    <w:p w:rsidR="00E643D4" w:rsidRPr="007370F3" w:rsidRDefault="00E643D4" w:rsidP="00CA55FA">
      <w:r w:rsidRPr="007370F3">
        <w:t>5.2.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E643D4" w:rsidRPr="007370F3" w:rsidRDefault="00E643D4" w:rsidP="00CA55FA"/>
    <w:p w:rsidR="00E643D4" w:rsidRPr="007370F3" w:rsidRDefault="00E643D4" w:rsidP="00CA55FA">
      <w:r w:rsidRPr="007370F3">
        <w:t>5.3. Заинтересованное лицо может обратиться с жалобой, в том числе в следующих случаях:</w:t>
      </w:r>
    </w:p>
    <w:p w:rsidR="00E643D4" w:rsidRPr="007370F3" w:rsidRDefault="00E643D4" w:rsidP="00CA55FA">
      <w:r w:rsidRPr="007370F3">
        <w:t>1) нарушение срока регистрации запроса заявителя о предоставлении муниципальной услуги;</w:t>
      </w:r>
    </w:p>
    <w:p w:rsidR="00E643D4" w:rsidRPr="007370F3" w:rsidRDefault="00E643D4" w:rsidP="00CA55FA">
      <w:r w:rsidRPr="007370F3">
        <w:t>2) нарушение срока предоставления муниципальной услуги;</w:t>
      </w:r>
    </w:p>
    <w:p w:rsidR="00E643D4" w:rsidRPr="007370F3" w:rsidRDefault="00E643D4" w:rsidP="00CA55FA">
      <w:r w:rsidRPr="007370F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43D4" w:rsidRPr="007370F3" w:rsidRDefault="00E643D4" w:rsidP="00CA55FA">
      <w:r w:rsidRPr="007370F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43D4" w:rsidRPr="007370F3" w:rsidRDefault="00E643D4" w:rsidP="00CA55FA">
      <w:r w:rsidRPr="007370F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43D4" w:rsidRPr="007370F3" w:rsidRDefault="00E643D4" w:rsidP="00CA55FA">
      <w:r w:rsidRPr="007370F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43D4" w:rsidRPr="007370F3" w:rsidRDefault="00E643D4" w:rsidP="00CA55FA">
      <w:r w:rsidRPr="007370F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43D4" w:rsidRPr="007370F3" w:rsidRDefault="00E643D4" w:rsidP="00CA55FA"/>
    <w:p w:rsidR="00E643D4" w:rsidRPr="007370F3" w:rsidRDefault="00E643D4" w:rsidP="00CA55FA">
      <w:r w:rsidRPr="007370F3">
        <w:t>5.4. Жалоба должна содержать:</w:t>
      </w:r>
    </w:p>
    <w:p w:rsidR="00E643D4" w:rsidRPr="007370F3" w:rsidRDefault="00E643D4" w:rsidP="00CA55FA">
      <w:r w:rsidRPr="007370F3">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E643D4" w:rsidRPr="007370F3" w:rsidRDefault="00E643D4" w:rsidP="00CA55FA">
      <w:r w:rsidRPr="007370F3">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3D4" w:rsidRPr="007370F3" w:rsidRDefault="00E643D4" w:rsidP="00CA55FA">
      <w:r w:rsidRPr="007370F3">
        <w:t>сведения об обжалуемых решениях и действиях (бездействии) Уполномоченного органа, его должностного лица;</w:t>
      </w:r>
    </w:p>
    <w:p w:rsidR="00E643D4" w:rsidRPr="007370F3" w:rsidRDefault="00E643D4" w:rsidP="00CA55FA">
      <w:r w:rsidRPr="007370F3">
        <w:t>доводы, на основании которых заявитель не согласен с решением и действием (бездействием) Уполномоченного органа, его должностного лица.</w:t>
      </w:r>
    </w:p>
    <w:p w:rsidR="00E643D4" w:rsidRPr="007370F3" w:rsidRDefault="00E643D4" w:rsidP="00CA55FA">
      <w:r w:rsidRPr="007370F3">
        <w:t>Заявителем могут быть представлены документы (при наличии), подтверждающие доводы такого лица, либо их копии.</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подачи и рассмотрения жалобы</w:t>
      </w:r>
    </w:p>
    <w:p w:rsidR="00E643D4" w:rsidRPr="007370F3" w:rsidRDefault="00E643D4" w:rsidP="00CA55FA"/>
    <w:p w:rsidR="00E643D4" w:rsidRPr="007370F3" w:rsidRDefault="00E643D4" w:rsidP="00CA55FA">
      <w:r w:rsidRPr="007370F3">
        <w:t>5.5. Жалоба направляется по почте, посредством официального сайта Уполномоченного органа в сети Интернет, а также может быть принята при личном приеме заявителя.</w:t>
      </w:r>
    </w:p>
    <w:p w:rsidR="00E643D4" w:rsidRPr="007370F3" w:rsidRDefault="00E643D4" w:rsidP="00CA55FA"/>
    <w:p w:rsidR="00E643D4" w:rsidRPr="007370F3" w:rsidRDefault="00E643D4" w:rsidP="00CA55FA">
      <w:r w:rsidRPr="007370F3">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3D4" w:rsidRPr="007370F3" w:rsidRDefault="00E643D4" w:rsidP="00CA55FA"/>
    <w:p w:rsidR="00E643D4" w:rsidRPr="007370F3" w:rsidRDefault="00E643D4" w:rsidP="00CA55FA">
      <w:bookmarkStart w:id="2" w:name="Par978"/>
      <w:bookmarkEnd w:id="2"/>
      <w:r w:rsidRPr="007370F3">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643D4" w:rsidRPr="007370F3" w:rsidRDefault="00E643D4" w:rsidP="00CA55FA">
      <w:r w:rsidRPr="007370F3">
        <w:t>1) оформленная в соответствии с законодательством Российской Федерации доверенность (для физических лиц);</w:t>
      </w:r>
    </w:p>
    <w:p w:rsidR="00E643D4" w:rsidRPr="007370F3" w:rsidRDefault="00E643D4" w:rsidP="00CA55FA">
      <w:r w:rsidRPr="007370F3">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643D4" w:rsidRPr="007370F3" w:rsidRDefault="00E643D4" w:rsidP="00CA55FA">
      <w:r w:rsidRPr="007370F3">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43D4" w:rsidRPr="007370F3" w:rsidRDefault="00E643D4" w:rsidP="00CA55FA"/>
    <w:p w:rsidR="00E643D4" w:rsidRPr="007370F3" w:rsidRDefault="00E643D4" w:rsidP="00CA55FA">
      <w:r w:rsidRPr="007370F3">
        <w:t>5.8.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43D4" w:rsidRPr="007370F3" w:rsidRDefault="00E643D4" w:rsidP="00CA55FA">
      <w:r w:rsidRPr="007370F3">
        <w:t>При этом срок рассмотрения жалобы исчисляется со дня регистрации жалобы в уполномоченном на ее рассмотрение органе.</w:t>
      </w:r>
    </w:p>
    <w:p w:rsidR="00E643D4" w:rsidRPr="007370F3" w:rsidRDefault="00E643D4" w:rsidP="00CA55FA"/>
    <w:p w:rsidR="00E643D4" w:rsidRPr="007370F3" w:rsidRDefault="00E643D4" w:rsidP="007370F3">
      <w:pPr>
        <w:rPr>
          <w:b/>
          <w:bCs/>
          <w:sz w:val="28"/>
          <w:szCs w:val="28"/>
        </w:rPr>
      </w:pPr>
      <w:r w:rsidRPr="007370F3">
        <w:rPr>
          <w:b/>
          <w:bCs/>
          <w:sz w:val="28"/>
          <w:szCs w:val="28"/>
        </w:rPr>
        <w:t>Сроки рассмотрения жалобы</w:t>
      </w:r>
    </w:p>
    <w:p w:rsidR="00E643D4" w:rsidRPr="007370F3" w:rsidRDefault="00E643D4" w:rsidP="00CA55FA"/>
    <w:p w:rsidR="00E643D4" w:rsidRPr="007370F3" w:rsidRDefault="00E643D4" w:rsidP="00CA55FA">
      <w:r w:rsidRPr="007370F3">
        <w:t>5.9.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E643D4" w:rsidRPr="007370F3" w:rsidRDefault="00E643D4" w:rsidP="00CA55FA">
      <w:r w:rsidRPr="007370F3">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643D4" w:rsidRPr="007370F3" w:rsidRDefault="00E643D4" w:rsidP="00CA55FA"/>
    <w:p w:rsidR="00E643D4" w:rsidRPr="007370F3" w:rsidRDefault="00E643D4" w:rsidP="007370F3">
      <w:pPr>
        <w:rPr>
          <w:b/>
          <w:bCs/>
          <w:sz w:val="28"/>
          <w:szCs w:val="28"/>
        </w:rPr>
      </w:pPr>
      <w:r w:rsidRPr="007370F3">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643D4" w:rsidRPr="007370F3" w:rsidRDefault="00E643D4" w:rsidP="00CA55FA"/>
    <w:p w:rsidR="00E643D4" w:rsidRPr="007370F3" w:rsidRDefault="00E643D4" w:rsidP="00CA55FA">
      <w:r w:rsidRPr="007370F3">
        <w:t>5.10. Оснований для приостановления рассмотрения жалобы законодательством Российской Федерации не предусмотрено.</w:t>
      </w:r>
    </w:p>
    <w:p w:rsidR="00E643D4" w:rsidRPr="007370F3" w:rsidRDefault="00E643D4" w:rsidP="00CA55FA"/>
    <w:p w:rsidR="00E643D4" w:rsidRPr="007370F3" w:rsidRDefault="00E643D4" w:rsidP="007370F3">
      <w:pPr>
        <w:rPr>
          <w:b/>
          <w:bCs/>
          <w:sz w:val="28"/>
          <w:szCs w:val="28"/>
        </w:rPr>
      </w:pPr>
      <w:r w:rsidRPr="007370F3">
        <w:rPr>
          <w:b/>
          <w:bCs/>
          <w:sz w:val="28"/>
          <w:szCs w:val="28"/>
        </w:rPr>
        <w:t>Результат рассмотрения жалобы</w:t>
      </w:r>
    </w:p>
    <w:p w:rsidR="00E643D4" w:rsidRPr="007370F3" w:rsidRDefault="00E643D4" w:rsidP="00CA55FA"/>
    <w:p w:rsidR="00E643D4" w:rsidRPr="007370F3" w:rsidRDefault="00E643D4" w:rsidP="00CA55FA">
      <w:bookmarkStart w:id="3" w:name="Par999"/>
      <w:bookmarkEnd w:id="3"/>
      <w:r w:rsidRPr="007370F3">
        <w:t>5.11. По результатам рассмотрения жалобы принимается одно из следующих решений:</w:t>
      </w:r>
    </w:p>
    <w:p w:rsidR="00E643D4" w:rsidRPr="007370F3" w:rsidRDefault="00E643D4" w:rsidP="00CA55FA">
      <w:r w:rsidRPr="007370F3">
        <w:t>1) удовлетворить жалобу;</w:t>
      </w:r>
    </w:p>
    <w:p w:rsidR="00E643D4" w:rsidRPr="007370F3" w:rsidRDefault="00E643D4" w:rsidP="00CA55FA">
      <w:r w:rsidRPr="007370F3">
        <w:t>2) отказать в удовлетворении жалобы.</w:t>
      </w:r>
    </w:p>
    <w:p w:rsidR="00E643D4" w:rsidRPr="007370F3" w:rsidRDefault="00E643D4" w:rsidP="00CA55FA"/>
    <w:p w:rsidR="00E643D4" w:rsidRPr="007370F3" w:rsidRDefault="00E643D4" w:rsidP="00CA55FA">
      <w:r w:rsidRPr="007370F3">
        <w:t>5.12. В удовлетворении жалобы отказывается в следующих случаях:</w:t>
      </w:r>
    </w:p>
    <w:p w:rsidR="00E643D4" w:rsidRPr="007370F3" w:rsidRDefault="00E643D4" w:rsidP="00CA55FA">
      <w:r w:rsidRPr="007370F3">
        <w:t>1) наличие вступившего в законную силу решения суда, арбитражного суда по жалобе о том же предмете и по тем же основаниям;</w:t>
      </w:r>
    </w:p>
    <w:p w:rsidR="00E643D4" w:rsidRPr="007370F3" w:rsidRDefault="00E643D4" w:rsidP="00CA55FA">
      <w:r w:rsidRPr="007370F3">
        <w:t>2) подача жалобы лицом, полномочия которого не подтверждены в порядке, установленном законодательством Российской Федерации;</w:t>
      </w:r>
    </w:p>
    <w:p w:rsidR="00E643D4" w:rsidRPr="007370F3" w:rsidRDefault="00E643D4" w:rsidP="00CA55FA">
      <w:r w:rsidRPr="007370F3">
        <w:t>3) наличие решения по жалобе, принятого ранее в отношении того же заявителя и по тому же предмету жалобы.</w:t>
      </w:r>
    </w:p>
    <w:p w:rsidR="00E643D4" w:rsidRPr="007370F3" w:rsidRDefault="00E643D4" w:rsidP="00CA55FA"/>
    <w:p w:rsidR="00E643D4" w:rsidRPr="007370F3" w:rsidRDefault="00E643D4" w:rsidP="00CA55FA">
      <w:r w:rsidRPr="007370F3">
        <w:t>5.13. Уполномоченный орган, вправе оставить жалобу без ответа в следующих случаях:</w:t>
      </w:r>
    </w:p>
    <w:p w:rsidR="00E643D4" w:rsidRPr="007370F3" w:rsidRDefault="00E643D4" w:rsidP="00CA55FA">
      <w:r w:rsidRPr="007370F3">
        <w:t>1) наличие в жалобе нецензурных либо оскорбительных выражений, угроз жизни, здоровью и имуществу должностного лица, а также членов его семьи;</w:t>
      </w:r>
    </w:p>
    <w:p w:rsidR="00E643D4" w:rsidRPr="007370F3" w:rsidRDefault="00E643D4" w:rsidP="00CA55FA">
      <w:r w:rsidRPr="007370F3">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43D4" w:rsidRPr="007370F3" w:rsidRDefault="00E643D4" w:rsidP="00CA55FA">
      <w:r w:rsidRPr="007370F3">
        <w:t>5.14.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информирования заявителя о результатах рассмотрения жалобы</w:t>
      </w:r>
    </w:p>
    <w:p w:rsidR="00E643D4" w:rsidRPr="007370F3" w:rsidRDefault="00E643D4" w:rsidP="00CA55FA"/>
    <w:p w:rsidR="00E643D4" w:rsidRPr="007370F3" w:rsidRDefault="00E643D4" w:rsidP="00CA55FA">
      <w:r w:rsidRPr="007370F3">
        <w:t>5.15.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43D4" w:rsidRPr="007370F3" w:rsidRDefault="00E643D4" w:rsidP="00CA55FA"/>
    <w:p w:rsidR="00E643D4" w:rsidRPr="007370F3" w:rsidRDefault="00E643D4" w:rsidP="00CA55FA">
      <w:r w:rsidRPr="007370F3">
        <w:t>5.16. В ответе по результатам рассмотрения жалобы указываются:</w:t>
      </w:r>
    </w:p>
    <w:p w:rsidR="00E643D4" w:rsidRPr="007370F3" w:rsidRDefault="00E643D4" w:rsidP="00CA55FA">
      <w:r w:rsidRPr="007370F3">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643D4" w:rsidRPr="007370F3" w:rsidRDefault="00E643D4" w:rsidP="00CA55FA">
      <w:r w:rsidRPr="007370F3">
        <w:t>2) номер, дата, место принятия решения, включая сведения о должностном лице, решение или действие (бездействие) которого обжалуется;</w:t>
      </w:r>
    </w:p>
    <w:p w:rsidR="00E643D4" w:rsidRPr="007370F3" w:rsidRDefault="00E643D4" w:rsidP="00CA55FA">
      <w:r w:rsidRPr="007370F3">
        <w:t>3) фамилия, имя, отчество (при наличии) или наименование заявителя;</w:t>
      </w:r>
    </w:p>
    <w:p w:rsidR="00E643D4" w:rsidRPr="007370F3" w:rsidRDefault="00E643D4" w:rsidP="00CA55FA">
      <w:r w:rsidRPr="007370F3">
        <w:t>4) основания для принятия решения по жалобе;</w:t>
      </w:r>
    </w:p>
    <w:p w:rsidR="00E643D4" w:rsidRPr="007370F3" w:rsidRDefault="00E643D4" w:rsidP="00CA55FA">
      <w:r w:rsidRPr="007370F3">
        <w:t>5) принятое по жалобе решение;</w:t>
      </w:r>
    </w:p>
    <w:p w:rsidR="00E643D4" w:rsidRPr="007370F3" w:rsidRDefault="00E643D4" w:rsidP="00CA55FA">
      <w:r w:rsidRPr="007370F3">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3D4" w:rsidRPr="007370F3" w:rsidRDefault="00E643D4" w:rsidP="00CA55FA">
      <w:r w:rsidRPr="007370F3">
        <w:t>7) сведения о порядке обжалования принятого по жалобе решения.</w:t>
      </w:r>
    </w:p>
    <w:p w:rsidR="00E643D4" w:rsidRPr="007370F3" w:rsidRDefault="00E643D4" w:rsidP="00CA55FA">
      <w:r w:rsidRPr="007370F3">
        <w:t>Ответ по результатам рассмотрения жалобы подписывается уполномоченным на рассмотрение жалобы должностным лицом.</w:t>
      </w:r>
    </w:p>
    <w:p w:rsidR="00E643D4" w:rsidRPr="007370F3" w:rsidRDefault="00E643D4" w:rsidP="00CA55FA"/>
    <w:p w:rsidR="00E643D4" w:rsidRPr="007370F3" w:rsidRDefault="00E643D4" w:rsidP="007370F3">
      <w:pPr>
        <w:rPr>
          <w:b/>
          <w:bCs/>
          <w:sz w:val="28"/>
          <w:szCs w:val="28"/>
        </w:rPr>
      </w:pPr>
      <w:r w:rsidRPr="007370F3">
        <w:rPr>
          <w:b/>
          <w:bCs/>
          <w:sz w:val="28"/>
          <w:szCs w:val="28"/>
        </w:rPr>
        <w:t>Порядок обжалования решения по жалобе</w:t>
      </w:r>
    </w:p>
    <w:p w:rsidR="00E643D4" w:rsidRPr="007370F3" w:rsidRDefault="00E643D4" w:rsidP="00CA55FA"/>
    <w:p w:rsidR="00E643D4" w:rsidRPr="007370F3" w:rsidRDefault="00E643D4" w:rsidP="00CA55FA">
      <w:r w:rsidRPr="007370F3">
        <w:t>5.17. 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E643D4" w:rsidRPr="007370F3" w:rsidRDefault="00E643D4" w:rsidP="00CA55FA"/>
    <w:p w:rsidR="00E643D4" w:rsidRPr="007370F3" w:rsidRDefault="00E643D4" w:rsidP="007370F3">
      <w:pPr>
        <w:rPr>
          <w:b/>
          <w:bCs/>
          <w:sz w:val="28"/>
          <w:szCs w:val="28"/>
        </w:rPr>
      </w:pPr>
      <w:r w:rsidRPr="007370F3">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E643D4" w:rsidRPr="007370F3" w:rsidRDefault="00E643D4" w:rsidP="00CA55FA"/>
    <w:p w:rsidR="00E643D4" w:rsidRPr="007370F3" w:rsidRDefault="00E643D4" w:rsidP="00CA55FA">
      <w:r w:rsidRPr="007370F3">
        <w:t>5.18. 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E643D4" w:rsidRPr="007370F3" w:rsidRDefault="00E643D4" w:rsidP="00CA55FA"/>
    <w:p w:rsidR="00E643D4" w:rsidRPr="007370F3" w:rsidRDefault="00E643D4" w:rsidP="007370F3">
      <w:pPr>
        <w:rPr>
          <w:b/>
          <w:bCs/>
          <w:sz w:val="28"/>
          <w:szCs w:val="28"/>
        </w:rPr>
      </w:pPr>
      <w:r w:rsidRPr="007370F3">
        <w:rPr>
          <w:b/>
          <w:bCs/>
          <w:sz w:val="28"/>
          <w:szCs w:val="28"/>
        </w:rPr>
        <w:t>Способы информирования заявителей о порядке подачи и рассмотрения жалобы</w:t>
      </w:r>
    </w:p>
    <w:p w:rsidR="00E643D4" w:rsidRPr="007370F3" w:rsidRDefault="00E643D4" w:rsidP="00CA55FA"/>
    <w:p w:rsidR="00E643D4" w:rsidRPr="007370F3" w:rsidRDefault="00E643D4" w:rsidP="00CA55FA">
      <w:r w:rsidRPr="007370F3">
        <w:t>5.19. Информация о порядке подачи и рассмотрения жалобы размещается на официальном сайте Уполномоченного органа, Учреждения в сети Интернет,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643D4" w:rsidRPr="007370F3" w:rsidRDefault="00E643D4" w:rsidP="007370F3">
      <w:pPr>
        <w:jc w:val="right"/>
        <w:rPr>
          <w:b/>
          <w:bCs/>
          <w:kern w:val="28"/>
          <w:sz w:val="32"/>
          <w:szCs w:val="32"/>
        </w:rPr>
      </w:pPr>
    </w:p>
    <w:p w:rsidR="00E643D4" w:rsidRPr="007370F3" w:rsidRDefault="00E643D4" w:rsidP="007370F3">
      <w:pPr>
        <w:jc w:val="right"/>
        <w:rPr>
          <w:b/>
          <w:bCs/>
          <w:kern w:val="28"/>
          <w:sz w:val="32"/>
          <w:szCs w:val="32"/>
        </w:rPr>
      </w:pPr>
      <w:r w:rsidRPr="007370F3">
        <w:rPr>
          <w:b/>
          <w:bCs/>
          <w:kern w:val="28"/>
          <w:sz w:val="32"/>
          <w:szCs w:val="32"/>
        </w:rPr>
        <w:t>Приложение №1</w:t>
      </w:r>
    </w:p>
    <w:p w:rsidR="00E643D4" w:rsidRPr="007370F3" w:rsidRDefault="00E643D4" w:rsidP="007370F3">
      <w:pPr>
        <w:jc w:val="right"/>
        <w:rPr>
          <w:b/>
          <w:bCs/>
          <w:kern w:val="28"/>
          <w:sz w:val="32"/>
          <w:szCs w:val="32"/>
        </w:rPr>
      </w:pPr>
      <w:r w:rsidRPr="007370F3">
        <w:rPr>
          <w:b/>
          <w:bCs/>
          <w:kern w:val="28"/>
          <w:sz w:val="32"/>
          <w:szCs w:val="32"/>
        </w:rPr>
        <w:t>к административному регламенту предоставления муниципальной услуги «Предоставление срочных социальных услуг»</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Информация о местонахождении, контактных телефонах (телефонах для справок, консультаций), адресах электронной почты департамента, уполномоченных органов</w:t>
      </w:r>
    </w:p>
    <w:p w:rsidR="00E643D4" w:rsidRPr="007370F3" w:rsidRDefault="00E643D4" w:rsidP="00CA55FA"/>
    <w:tbl>
      <w:tblPr>
        <w:tblW w:w="0" w:type="auto"/>
        <w:jc w:val="center"/>
        <w:tblLayout w:type="fixed"/>
        <w:tblCellMar>
          <w:left w:w="40" w:type="dxa"/>
          <w:right w:w="40" w:type="dxa"/>
        </w:tblCellMar>
        <w:tblLook w:val="0000"/>
      </w:tblPr>
      <w:tblGrid>
        <w:gridCol w:w="3404"/>
        <w:gridCol w:w="177"/>
        <w:gridCol w:w="35"/>
        <w:gridCol w:w="3012"/>
        <w:gridCol w:w="160"/>
        <w:gridCol w:w="2179"/>
        <w:gridCol w:w="36"/>
        <w:gridCol w:w="35"/>
      </w:tblGrid>
      <w:tr w:rsidR="00E643D4" w:rsidRPr="007370F3">
        <w:trPr>
          <w:gridAfter w:val="2"/>
          <w:wAfter w:w="71" w:type="dxa"/>
          <w:trHeight w:hRule="exact" w:val="450"/>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643D4" w:rsidRPr="007370F3" w:rsidRDefault="00E643D4" w:rsidP="007370F3">
            <w:pPr>
              <w:pStyle w:val="Table0"/>
            </w:pPr>
            <w:r w:rsidRPr="007370F3">
              <w:t>Департамент социальной защиты населения Кемеровской области</w:t>
            </w:r>
          </w:p>
        </w:tc>
      </w:tr>
      <w:tr w:rsidR="00E643D4" w:rsidRPr="007370F3">
        <w:trPr>
          <w:gridAfter w:val="2"/>
          <w:wAfter w:w="71" w:type="dxa"/>
          <w:trHeight w:hRule="exact" w:val="712"/>
          <w:jc w:val="center"/>
        </w:trPr>
        <w:tc>
          <w:tcPr>
            <w:tcW w:w="896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E643D4" w:rsidRPr="007370F3" w:rsidRDefault="00E643D4" w:rsidP="007370F3">
            <w:pPr>
              <w:pStyle w:val="Table0"/>
            </w:pPr>
            <w:r w:rsidRPr="007370F3">
              <w:t>г. Кемерово, пр. Кузнецкий, д. 19а</w:t>
            </w:r>
          </w:p>
          <w:p w:rsidR="00E643D4" w:rsidRPr="007370F3" w:rsidRDefault="00E643D4" w:rsidP="007370F3">
            <w:pPr>
              <w:pStyle w:val="Table"/>
            </w:pPr>
            <w:r w:rsidRPr="007370F3">
              <w:t xml:space="preserve">адрес электронной почты </w:t>
            </w:r>
            <w:hyperlink r:id="rId27" w:history="1">
              <w:r w:rsidRPr="007370F3">
                <w:rPr>
                  <w:rStyle w:val="Hyperlink"/>
                  <w:rFonts w:cs="Arial"/>
                  <w:color w:val="auto"/>
                </w:rPr>
                <w:t>dszn-kem@yandex.ru</w:t>
              </w:r>
            </w:hyperlink>
          </w:p>
        </w:tc>
      </w:tr>
      <w:tr w:rsidR="00E643D4" w:rsidRPr="007370F3">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Начальник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Круглякова</w:t>
            </w:r>
          </w:p>
          <w:p w:rsidR="00E643D4" w:rsidRPr="007370F3" w:rsidRDefault="00E643D4" w:rsidP="007370F3">
            <w:pPr>
              <w:pStyle w:val="Table"/>
            </w:pPr>
            <w:r w:rsidRPr="007370F3">
              <w:t>Наталья Георгиевна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75-85-85</w:t>
            </w:r>
          </w:p>
        </w:tc>
      </w:tr>
      <w:tr w:rsidR="00E643D4" w:rsidRPr="007370F3">
        <w:trPr>
          <w:gridAfter w:val="2"/>
          <w:wAfter w:w="71" w:type="dxa"/>
          <w:trHeight w:hRule="exact" w:val="640"/>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Первый 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Воронина</w:t>
            </w:r>
          </w:p>
          <w:p w:rsidR="00E643D4" w:rsidRPr="007370F3" w:rsidRDefault="00E643D4" w:rsidP="007370F3">
            <w:pPr>
              <w:pStyle w:val="Table"/>
            </w:pPr>
            <w:r w:rsidRPr="007370F3">
              <w:t>Елена Анатольевна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77-25-77</w:t>
            </w:r>
          </w:p>
        </w:tc>
      </w:tr>
      <w:tr w:rsidR="00E643D4" w:rsidRPr="007370F3">
        <w:trPr>
          <w:gridAfter w:val="2"/>
          <w:wAfter w:w="71" w:type="dxa"/>
          <w:trHeight w:hRule="exact" w:val="636"/>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 xml:space="preserve">Чайка </w:t>
            </w:r>
          </w:p>
          <w:p w:rsidR="00E643D4" w:rsidRPr="007370F3" w:rsidRDefault="00E643D4" w:rsidP="007370F3">
            <w:pPr>
              <w:pStyle w:val="Table"/>
            </w:pPr>
            <w:r w:rsidRPr="007370F3">
              <w:t>Наталья Сергеевна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77-25-85</w:t>
            </w:r>
          </w:p>
        </w:tc>
      </w:tr>
      <w:tr w:rsidR="00E643D4" w:rsidRPr="007370F3">
        <w:trPr>
          <w:gridAfter w:val="2"/>
          <w:wAfter w:w="71" w:type="dxa"/>
          <w:trHeight w:hRule="exact" w:val="594"/>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Федюнина Елена Геннадьевна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77-25-92</w:t>
            </w:r>
          </w:p>
        </w:tc>
      </w:tr>
      <w:tr w:rsidR="00E643D4" w:rsidRPr="007370F3">
        <w:trPr>
          <w:gridAfter w:val="2"/>
          <w:wAfter w:w="71" w:type="dxa"/>
          <w:trHeight w:hRule="exact" w:val="702"/>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Кочетова Виолетта Владимировна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77-25-80</w:t>
            </w:r>
          </w:p>
        </w:tc>
      </w:tr>
      <w:tr w:rsidR="00E643D4" w:rsidRPr="007370F3">
        <w:trPr>
          <w:gridAfter w:val="2"/>
          <w:wAfter w:w="71" w:type="dxa"/>
          <w:trHeight w:hRule="exact" w:val="69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начальника департамента</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Бочанцев Алексей Сергеевич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77-25-27</w:t>
            </w:r>
          </w:p>
        </w:tc>
      </w:tr>
      <w:tr w:rsidR="00E643D4" w:rsidRPr="007370F3">
        <w:trPr>
          <w:gridAfter w:val="2"/>
          <w:wAfter w:w="71" w:type="dxa"/>
          <w:trHeight w:hRule="exact" w:val="708"/>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Приемная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Букина</w:t>
            </w:r>
          </w:p>
          <w:p w:rsidR="00E643D4" w:rsidRPr="007370F3" w:rsidRDefault="00E643D4" w:rsidP="007370F3">
            <w:pPr>
              <w:pStyle w:val="Table"/>
            </w:pPr>
            <w:r w:rsidRPr="007370F3">
              <w:t>Елена Викторовна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75-85-85</w:t>
            </w:r>
          </w:p>
        </w:tc>
      </w:tr>
      <w:tr w:rsidR="00E643D4" w:rsidRPr="007370F3">
        <w:trPr>
          <w:gridAfter w:val="2"/>
          <w:wAfter w:w="71" w:type="dxa"/>
          <w:trHeight w:hRule="exact" w:val="1291"/>
          <w:jc w:val="center"/>
        </w:trPr>
        <w:tc>
          <w:tcPr>
            <w:tcW w:w="3581"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Начальник отдела организации надомного, полустационарного и срочного социального обслуживания</w:t>
            </w:r>
          </w:p>
        </w:tc>
        <w:tc>
          <w:tcPr>
            <w:tcW w:w="3207"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 xml:space="preserve">Бутырин </w:t>
            </w:r>
          </w:p>
          <w:p w:rsidR="00E643D4" w:rsidRPr="007370F3" w:rsidRDefault="00E643D4" w:rsidP="007370F3">
            <w:pPr>
              <w:pStyle w:val="Table"/>
            </w:pPr>
            <w:r w:rsidRPr="007370F3">
              <w:t>Валерий Иванович</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(3842) 75-50-68</w:t>
            </w:r>
          </w:p>
        </w:tc>
      </w:tr>
      <w:tr w:rsidR="00E643D4" w:rsidRPr="007370F3">
        <w:trPr>
          <w:gridAfter w:val="1"/>
          <w:wAfter w:w="35" w:type="dxa"/>
          <w:trHeight w:hRule="exact" w:val="814"/>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E643D4" w:rsidRPr="007370F3" w:rsidRDefault="00E643D4" w:rsidP="007370F3">
            <w:pPr>
              <w:pStyle w:val="Table"/>
            </w:pPr>
            <w:r w:rsidRPr="007370F3">
              <w:t>Управление социальной защиты населения</w:t>
            </w:r>
          </w:p>
          <w:p w:rsidR="00E643D4" w:rsidRPr="007370F3" w:rsidRDefault="00E643D4" w:rsidP="007370F3">
            <w:pPr>
              <w:pStyle w:val="Table"/>
            </w:pPr>
            <w:r w:rsidRPr="007370F3">
              <w:t>администрации Крапивинского муниципального района</w:t>
            </w:r>
          </w:p>
        </w:tc>
      </w:tr>
      <w:tr w:rsidR="00E643D4" w:rsidRPr="007370F3">
        <w:trPr>
          <w:gridAfter w:val="1"/>
          <w:wAfter w:w="35" w:type="dxa"/>
          <w:trHeight w:hRule="exact" w:val="712"/>
          <w:jc w:val="center"/>
        </w:trPr>
        <w:tc>
          <w:tcPr>
            <w:tcW w:w="900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E643D4" w:rsidRPr="007370F3" w:rsidRDefault="00E643D4" w:rsidP="007370F3">
            <w:pPr>
              <w:pStyle w:val="Table"/>
            </w:pPr>
            <w:r w:rsidRPr="007370F3">
              <w:t>Крапивинский район, п.г.т. Крапивинский, ул. Школьная, д. 7а</w:t>
            </w:r>
          </w:p>
          <w:p w:rsidR="00E643D4" w:rsidRPr="007370F3" w:rsidRDefault="00E643D4" w:rsidP="007370F3">
            <w:pPr>
              <w:pStyle w:val="Table"/>
            </w:pPr>
            <w:r w:rsidRPr="007370F3">
              <w:t>адрес электронной почты uszn-krap@mail.ru</w:t>
            </w:r>
          </w:p>
        </w:tc>
      </w:tr>
      <w:tr w:rsidR="00E643D4" w:rsidRPr="007370F3">
        <w:trPr>
          <w:gridAfter w:val="1"/>
          <w:wAfter w:w="35" w:type="dxa"/>
          <w:trHeight w:hRule="exact" w:val="71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Начальник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 xml:space="preserve">Карпова </w:t>
            </w:r>
          </w:p>
          <w:p w:rsidR="00E643D4" w:rsidRPr="007370F3" w:rsidRDefault="00E643D4" w:rsidP="007370F3">
            <w:pPr>
              <w:pStyle w:val="Table"/>
            </w:pPr>
            <w:r w:rsidRPr="007370F3">
              <w:t>Людмила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22-2-18</w:t>
            </w:r>
          </w:p>
        </w:tc>
      </w:tr>
      <w:tr w:rsidR="00E643D4" w:rsidRPr="007370F3">
        <w:trPr>
          <w:gridAfter w:val="1"/>
          <w:wAfter w:w="35" w:type="dxa"/>
          <w:trHeight w:hRule="exact" w:val="866"/>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начальника управления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Павлова Анна Ивановна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22-1-70</w:t>
            </w:r>
          </w:p>
        </w:tc>
      </w:tr>
      <w:tr w:rsidR="00E643D4" w:rsidRPr="007370F3">
        <w:trPr>
          <w:gridAfter w:val="1"/>
          <w:wAfter w:w="35" w:type="dxa"/>
          <w:trHeight w:hRule="exact" w:val="703"/>
          <w:jc w:val="center"/>
        </w:trPr>
        <w:tc>
          <w:tcPr>
            <w:tcW w:w="3616"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Приёмная</w:t>
            </w:r>
          </w:p>
        </w:tc>
        <w:tc>
          <w:tcPr>
            <w:tcW w:w="3172"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Сергиенко Кристина Александровна</w:t>
            </w:r>
          </w:p>
        </w:tc>
        <w:tc>
          <w:tcPr>
            <w:tcW w:w="2215" w:type="dxa"/>
            <w:gridSpan w:val="2"/>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22-2-18</w:t>
            </w:r>
          </w:p>
        </w:tc>
      </w:tr>
      <w:tr w:rsidR="00E643D4" w:rsidRPr="007370F3">
        <w:trPr>
          <w:trHeight w:hRule="exact" w:val="991"/>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E643D4" w:rsidRPr="007370F3" w:rsidRDefault="00E643D4" w:rsidP="007370F3">
            <w:pPr>
              <w:pStyle w:val="Table"/>
            </w:pPr>
            <w:r w:rsidRPr="007370F3">
              <w:t>Муниципальное бюджетное учреждение</w:t>
            </w:r>
          </w:p>
          <w:p w:rsidR="00E643D4" w:rsidRPr="007370F3" w:rsidRDefault="00E643D4" w:rsidP="007370F3">
            <w:pPr>
              <w:pStyle w:val="Table"/>
            </w:pPr>
            <w:r w:rsidRPr="007370F3">
              <w:t xml:space="preserve">«Комплексный центр социального обслуживания населения» </w:t>
            </w:r>
          </w:p>
          <w:p w:rsidR="00E643D4" w:rsidRPr="007370F3" w:rsidRDefault="00E643D4" w:rsidP="007370F3">
            <w:pPr>
              <w:pStyle w:val="Table"/>
            </w:pPr>
            <w:r w:rsidRPr="007370F3">
              <w:t>Крапивинского муниципального района</w:t>
            </w:r>
          </w:p>
        </w:tc>
      </w:tr>
      <w:tr w:rsidR="00E643D4" w:rsidRPr="007370F3">
        <w:trPr>
          <w:trHeight w:hRule="exact" w:val="712"/>
          <w:jc w:val="center"/>
        </w:trPr>
        <w:tc>
          <w:tcPr>
            <w:tcW w:w="9038"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E643D4" w:rsidRPr="007370F3" w:rsidRDefault="00E643D4" w:rsidP="007370F3">
            <w:pPr>
              <w:pStyle w:val="Table"/>
            </w:pPr>
            <w:r w:rsidRPr="007370F3">
              <w:t>Крапивинский район, пгт. Крапивинский, ул. Юбилейная, д. 11а</w:t>
            </w:r>
          </w:p>
          <w:p w:rsidR="00E643D4" w:rsidRPr="007370F3" w:rsidRDefault="00E643D4" w:rsidP="007370F3">
            <w:pPr>
              <w:pStyle w:val="Table"/>
            </w:pPr>
            <w:r w:rsidRPr="007370F3">
              <w:t>адрес электронной почты kcson09@mail.ru</w:t>
            </w:r>
          </w:p>
        </w:tc>
      </w:tr>
      <w:tr w:rsidR="00E643D4" w:rsidRPr="007370F3">
        <w:trPr>
          <w:trHeight w:hRule="exact" w:val="712"/>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Директор Центра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 xml:space="preserve">Бааль </w:t>
            </w:r>
          </w:p>
          <w:p w:rsidR="00E643D4" w:rsidRPr="007370F3" w:rsidRDefault="00E643D4" w:rsidP="007370F3">
            <w:pPr>
              <w:pStyle w:val="Table"/>
            </w:pPr>
            <w:r w:rsidRPr="007370F3">
              <w:t>Валентина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22-6-10</w:t>
            </w:r>
          </w:p>
        </w:tc>
      </w:tr>
      <w:tr w:rsidR="00E643D4" w:rsidRPr="007370F3">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Гусарова</w:t>
            </w:r>
          </w:p>
          <w:p w:rsidR="00E643D4" w:rsidRPr="007370F3" w:rsidRDefault="00E643D4" w:rsidP="007370F3">
            <w:pPr>
              <w:pStyle w:val="Table"/>
            </w:pPr>
            <w:r w:rsidRPr="007370F3">
              <w:t>Екатерина Юрьевна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22-5-72</w:t>
            </w:r>
          </w:p>
        </w:tc>
      </w:tr>
      <w:tr w:rsidR="00E643D4" w:rsidRPr="007370F3">
        <w:trPr>
          <w:trHeight w:hRule="exact" w:val="628"/>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Заместитель директора</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Кузнецов</w:t>
            </w:r>
          </w:p>
          <w:p w:rsidR="00E643D4" w:rsidRPr="007370F3" w:rsidRDefault="00E643D4" w:rsidP="007370F3">
            <w:pPr>
              <w:pStyle w:val="Table"/>
            </w:pPr>
            <w:r w:rsidRPr="007370F3">
              <w:t>Владимир Дмитриевич</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22-8-70</w:t>
            </w:r>
          </w:p>
        </w:tc>
      </w:tr>
      <w:tr w:rsidR="00E643D4" w:rsidRPr="007370F3">
        <w:trPr>
          <w:trHeight w:hRule="exact" w:val="703"/>
          <w:jc w:val="center"/>
        </w:trPr>
        <w:tc>
          <w:tcPr>
            <w:tcW w:w="3404" w:type="dxa"/>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Приёмная</w:t>
            </w:r>
          </w:p>
        </w:tc>
        <w:tc>
          <w:tcPr>
            <w:tcW w:w="3224" w:type="dxa"/>
            <w:gridSpan w:val="3"/>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Хрустель Галина Владимировна</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tcPr>
          <w:p w:rsidR="00E643D4" w:rsidRPr="007370F3" w:rsidRDefault="00E643D4" w:rsidP="007370F3">
            <w:pPr>
              <w:pStyle w:val="Table"/>
            </w:pPr>
            <w:r w:rsidRPr="007370F3">
              <w:t>(384-46) 22-6-10</w:t>
            </w:r>
          </w:p>
        </w:tc>
      </w:tr>
    </w:tbl>
    <w:p w:rsidR="00E643D4" w:rsidRPr="007370F3" w:rsidRDefault="00E643D4" w:rsidP="00CA55FA"/>
    <w:p w:rsidR="00E643D4" w:rsidRPr="007370F3" w:rsidRDefault="00E643D4" w:rsidP="007370F3">
      <w:pPr>
        <w:jc w:val="right"/>
        <w:rPr>
          <w:b/>
          <w:bCs/>
          <w:kern w:val="28"/>
          <w:sz w:val="32"/>
          <w:szCs w:val="32"/>
        </w:rPr>
      </w:pPr>
      <w:r w:rsidRPr="007370F3">
        <w:rPr>
          <w:b/>
          <w:bCs/>
          <w:kern w:val="28"/>
          <w:sz w:val="32"/>
          <w:szCs w:val="32"/>
        </w:rPr>
        <w:t>Приложение №2</w:t>
      </w:r>
    </w:p>
    <w:p w:rsidR="00E643D4" w:rsidRPr="007370F3" w:rsidRDefault="00E643D4" w:rsidP="007370F3">
      <w:pPr>
        <w:jc w:val="right"/>
        <w:rPr>
          <w:b/>
          <w:bCs/>
          <w:kern w:val="28"/>
          <w:sz w:val="32"/>
          <w:szCs w:val="32"/>
        </w:rPr>
      </w:pPr>
      <w:r w:rsidRPr="007370F3">
        <w:rPr>
          <w:b/>
          <w:bCs/>
          <w:kern w:val="28"/>
          <w:sz w:val="32"/>
          <w:szCs w:val="32"/>
        </w:rPr>
        <w:t>к административному регламенту предоставления муниципальной услуги «Предоставление срочных социальных услуг»</w:t>
      </w:r>
    </w:p>
    <w:p w:rsidR="00E643D4" w:rsidRPr="007370F3" w:rsidRDefault="00E643D4" w:rsidP="00CA55FA"/>
    <w:p w:rsidR="00E643D4" w:rsidRPr="007370F3" w:rsidRDefault="00E643D4" w:rsidP="007370F3">
      <w:pPr>
        <w:jc w:val="center"/>
        <w:rPr>
          <w:b/>
          <w:bCs/>
          <w:sz w:val="30"/>
          <w:szCs w:val="30"/>
        </w:rPr>
      </w:pPr>
      <w:r w:rsidRPr="007370F3">
        <w:rPr>
          <w:b/>
          <w:bCs/>
          <w:sz w:val="30"/>
          <w:szCs w:val="30"/>
        </w:rPr>
        <w:t>Блок-схема предоставления муниципальной услуги</w:t>
      </w:r>
    </w:p>
    <w:p w:rsidR="00E643D4" w:rsidRPr="007370F3" w:rsidRDefault="00E643D4" w:rsidP="00CA55F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E643D4" w:rsidRPr="007370F3">
        <w:trPr>
          <w:trHeight w:val="476"/>
        </w:trPr>
        <w:tc>
          <w:tcPr>
            <w:tcW w:w="8647" w:type="dxa"/>
          </w:tcPr>
          <w:p w:rsidR="00E643D4" w:rsidRPr="007370F3" w:rsidRDefault="00E643D4" w:rsidP="00CA55FA">
            <w:r w:rsidRPr="007370F3">
              <w:t>Заявитель</w:t>
            </w:r>
          </w:p>
        </w:tc>
      </w:tr>
    </w:tbl>
    <w:p w:rsidR="00E643D4" w:rsidRPr="007370F3" w:rsidRDefault="00E643D4" w:rsidP="007370F3">
      <w:pPr>
        <w:jc w:val="center"/>
      </w:pPr>
      <w:r w:rsidRPr="007370F3">
        <w:t>│</w:t>
      </w:r>
    </w:p>
    <w:p w:rsidR="00E643D4" w:rsidRPr="007370F3" w:rsidRDefault="00E643D4" w:rsidP="007370F3">
      <w:pPr>
        <w:jc w:val="center"/>
      </w:pPr>
      <w:r w:rsidRPr="007370F3">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E643D4" w:rsidRPr="007370F3">
        <w:tc>
          <w:tcPr>
            <w:tcW w:w="8647" w:type="dxa"/>
          </w:tcPr>
          <w:p w:rsidR="00E643D4" w:rsidRPr="007370F3" w:rsidRDefault="00E643D4" w:rsidP="00CA55FA">
            <w:r w:rsidRPr="007370F3">
              <w:t>Прием заявления,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социальных услуг</w:t>
            </w:r>
          </w:p>
        </w:tc>
      </w:tr>
    </w:tbl>
    <w:p w:rsidR="00E643D4" w:rsidRPr="007370F3" w:rsidRDefault="00E643D4" w:rsidP="007370F3">
      <w:pPr>
        <w:jc w:val="center"/>
      </w:pPr>
      <w:r w:rsidRPr="007370F3">
        <w:t>│</w:t>
      </w:r>
    </w:p>
    <w:p w:rsidR="00E643D4" w:rsidRPr="007370F3" w:rsidRDefault="00E643D4" w:rsidP="007370F3">
      <w:pPr>
        <w:jc w:val="center"/>
      </w:pPr>
      <w:r w:rsidRPr="007370F3">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E643D4" w:rsidRPr="007370F3">
        <w:tc>
          <w:tcPr>
            <w:tcW w:w="8647" w:type="dxa"/>
          </w:tcPr>
          <w:p w:rsidR="00E643D4" w:rsidRPr="007370F3" w:rsidRDefault="00E643D4" w:rsidP="00CA55FA">
            <w:r w:rsidRPr="007370F3">
              <w:t>Организация обследования условий проживания гражданина, по результатам которого в течение суток составляется акт материально-бытового обследования</w:t>
            </w:r>
          </w:p>
        </w:tc>
      </w:tr>
    </w:tbl>
    <w:p w:rsidR="00E643D4" w:rsidRPr="007370F3" w:rsidRDefault="00E643D4" w:rsidP="007370F3">
      <w:pPr>
        <w:jc w:val="center"/>
      </w:pPr>
      <w:r w:rsidRPr="007370F3">
        <w:t>│</w:t>
      </w:r>
    </w:p>
    <w:p w:rsidR="00E643D4" w:rsidRPr="007370F3" w:rsidRDefault="00E643D4" w:rsidP="007370F3">
      <w:pPr>
        <w:jc w:val="center"/>
      </w:pPr>
      <w:r w:rsidRPr="007370F3">
        <w:t>\/</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7"/>
      </w:tblGrid>
      <w:tr w:rsidR="00E643D4" w:rsidRPr="007370F3">
        <w:tc>
          <w:tcPr>
            <w:tcW w:w="8647" w:type="dxa"/>
          </w:tcPr>
          <w:p w:rsidR="00E643D4" w:rsidRPr="007370F3" w:rsidRDefault="00E643D4" w:rsidP="00CA55FA">
            <w:r w:rsidRPr="007370F3">
              <w:t>Принятие решения о предоставлении социальных услуг либо об отказе в предоставлении социальных услуг</w:t>
            </w:r>
          </w:p>
        </w:tc>
      </w:tr>
    </w:tbl>
    <w:p w:rsidR="00E643D4" w:rsidRPr="007370F3" w:rsidRDefault="00E643D4" w:rsidP="00CA55FA"/>
    <w:sectPr w:rsidR="00E643D4" w:rsidRPr="007370F3" w:rsidSect="00CA55F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5BA1"/>
    <w:multiLevelType w:val="hybridMultilevel"/>
    <w:tmpl w:val="CD02569E"/>
    <w:lvl w:ilvl="0" w:tplc="ECC010E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85C7502"/>
    <w:multiLevelType w:val="multilevel"/>
    <w:tmpl w:val="3170FFC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9E71337"/>
    <w:multiLevelType w:val="hybridMultilevel"/>
    <w:tmpl w:val="8A6CCE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D30907"/>
    <w:multiLevelType w:val="multilevel"/>
    <w:tmpl w:val="1074833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CF00C58"/>
    <w:multiLevelType w:val="hybridMultilevel"/>
    <w:tmpl w:val="F9E2E748"/>
    <w:lvl w:ilvl="0" w:tplc="A16AD70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4508FE"/>
    <w:multiLevelType w:val="multilevel"/>
    <w:tmpl w:val="69543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74B3FF1"/>
    <w:multiLevelType w:val="multilevel"/>
    <w:tmpl w:val="C4187850"/>
    <w:lvl w:ilvl="0">
      <w:start w:val="2"/>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528F7F79"/>
    <w:multiLevelType w:val="hybridMultilevel"/>
    <w:tmpl w:val="C0DA0C18"/>
    <w:lvl w:ilvl="0" w:tplc="A3600A12">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54464B2C"/>
    <w:multiLevelType w:val="multilevel"/>
    <w:tmpl w:val="54C8E34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6A946F3"/>
    <w:multiLevelType w:val="hybridMultilevel"/>
    <w:tmpl w:val="55AAB640"/>
    <w:lvl w:ilvl="0" w:tplc="315AB1E2">
      <w:start w:val="1"/>
      <w:numFmt w:val="decimal"/>
      <w:lvlText w:val="%1."/>
      <w:lvlJc w:val="left"/>
      <w:pPr>
        <w:tabs>
          <w:tab w:val="num" w:pos="2505"/>
        </w:tabs>
        <w:ind w:left="2505" w:hanging="106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5BB86273"/>
    <w:multiLevelType w:val="hybridMultilevel"/>
    <w:tmpl w:val="4E70A7C2"/>
    <w:lvl w:ilvl="0" w:tplc="315AB1E2">
      <w:start w:val="1"/>
      <w:numFmt w:val="decimal"/>
      <w:lvlText w:val="%1."/>
      <w:lvlJc w:val="left"/>
      <w:pPr>
        <w:tabs>
          <w:tab w:val="num" w:pos="1785"/>
        </w:tabs>
        <w:ind w:left="1785" w:hanging="1065"/>
      </w:pPr>
      <w:rPr>
        <w:rFonts w:hint="default"/>
      </w:rPr>
    </w:lvl>
    <w:lvl w:ilvl="1" w:tplc="BAA867C8">
      <w:numFmt w:val="none"/>
      <w:lvlText w:val=""/>
      <w:lvlJc w:val="left"/>
      <w:pPr>
        <w:tabs>
          <w:tab w:val="num" w:pos="360"/>
        </w:tabs>
      </w:pPr>
    </w:lvl>
    <w:lvl w:ilvl="2" w:tplc="FA983ECC">
      <w:numFmt w:val="none"/>
      <w:lvlText w:val=""/>
      <w:lvlJc w:val="left"/>
      <w:pPr>
        <w:tabs>
          <w:tab w:val="num" w:pos="360"/>
        </w:tabs>
      </w:pPr>
    </w:lvl>
    <w:lvl w:ilvl="3" w:tplc="9C5048F4">
      <w:numFmt w:val="none"/>
      <w:lvlText w:val=""/>
      <w:lvlJc w:val="left"/>
      <w:pPr>
        <w:tabs>
          <w:tab w:val="num" w:pos="360"/>
        </w:tabs>
      </w:pPr>
    </w:lvl>
    <w:lvl w:ilvl="4" w:tplc="250C9EB2">
      <w:numFmt w:val="none"/>
      <w:lvlText w:val=""/>
      <w:lvlJc w:val="left"/>
      <w:pPr>
        <w:tabs>
          <w:tab w:val="num" w:pos="360"/>
        </w:tabs>
      </w:pPr>
    </w:lvl>
    <w:lvl w:ilvl="5" w:tplc="A8684174">
      <w:numFmt w:val="none"/>
      <w:lvlText w:val=""/>
      <w:lvlJc w:val="left"/>
      <w:pPr>
        <w:tabs>
          <w:tab w:val="num" w:pos="360"/>
        </w:tabs>
      </w:pPr>
    </w:lvl>
    <w:lvl w:ilvl="6" w:tplc="4972F2F4">
      <w:numFmt w:val="none"/>
      <w:lvlText w:val=""/>
      <w:lvlJc w:val="left"/>
      <w:pPr>
        <w:tabs>
          <w:tab w:val="num" w:pos="360"/>
        </w:tabs>
      </w:pPr>
    </w:lvl>
    <w:lvl w:ilvl="7" w:tplc="43966744">
      <w:numFmt w:val="none"/>
      <w:lvlText w:val=""/>
      <w:lvlJc w:val="left"/>
      <w:pPr>
        <w:tabs>
          <w:tab w:val="num" w:pos="360"/>
        </w:tabs>
      </w:pPr>
    </w:lvl>
    <w:lvl w:ilvl="8" w:tplc="1714A4C2">
      <w:numFmt w:val="none"/>
      <w:lvlText w:val=""/>
      <w:lvlJc w:val="left"/>
      <w:pPr>
        <w:tabs>
          <w:tab w:val="num" w:pos="360"/>
        </w:tabs>
      </w:pPr>
    </w:lvl>
  </w:abstractNum>
  <w:abstractNum w:abstractNumId="11">
    <w:nsid w:val="5E3143DE"/>
    <w:multiLevelType w:val="hybridMultilevel"/>
    <w:tmpl w:val="899244BC"/>
    <w:lvl w:ilvl="0" w:tplc="0520EE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EC00EA8"/>
    <w:multiLevelType w:val="hybridMultilevel"/>
    <w:tmpl w:val="6DFE453A"/>
    <w:lvl w:ilvl="0" w:tplc="42C04AD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F47423C"/>
    <w:multiLevelType w:val="hybridMultilevel"/>
    <w:tmpl w:val="C25491F2"/>
    <w:lvl w:ilvl="0" w:tplc="13E8EA5E">
      <w:start w:val="2"/>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2"/>
  </w:num>
  <w:num w:numId="3">
    <w:abstractNumId w:val="2"/>
  </w:num>
  <w:num w:numId="4">
    <w:abstractNumId w:val="10"/>
  </w:num>
  <w:num w:numId="5">
    <w:abstractNumId w:val="3"/>
  </w:num>
  <w:num w:numId="6">
    <w:abstractNumId w:val="9"/>
  </w:num>
  <w:num w:numId="7">
    <w:abstractNumId w:val="0"/>
  </w:num>
  <w:num w:numId="8">
    <w:abstractNumId w:val="1"/>
  </w:num>
  <w:num w:numId="9">
    <w:abstractNumId w:val="8"/>
  </w:num>
  <w:num w:numId="10">
    <w:abstractNumId w:val="6"/>
  </w:num>
  <w:num w:numId="11">
    <w:abstractNumId w:val="7"/>
  </w:num>
  <w:num w:numId="12">
    <w:abstractNumId w:val="11"/>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032"/>
    <w:rsid w:val="00022FBC"/>
    <w:rsid w:val="00030F6B"/>
    <w:rsid w:val="0003544A"/>
    <w:rsid w:val="00050B2F"/>
    <w:rsid w:val="00063652"/>
    <w:rsid w:val="00082045"/>
    <w:rsid w:val="000B2359"/>
    <w:rsid w:val="000B4D56"/>
    <w:rsid w:val="000D02ED"/>
    <w:rsid w:val="000D2032"/>
    <w:rsid w:val="000D583A"/>
    <w:rsid w:val="000E3DED"/>
    <w:rsid w:val="00114C9F"/>
    <w:rsid w:val="001300BE"/>
    <w:rsid w:val="001338A2"/>
    <w:rsid w:val="00144EDB"/>
    <w:rsid w:val="00156310"/>
    <w:rsid w:val="001B1510"/>
    <w:rsid w:val="001E021B"/>
    <w:rsid w:val="001F0FE8"/>
    <w:rsid w:val="00230C39"/>
    <w:rsid w:val="00252F74"/>
    <w:rsid w:val="002D54C9"/>
    <w:rsid w:val="002E6B61"/>
    <w:rsid w:val="002E70FF"/>
    <w:rsid w:val="002E769E"/>
    <w:rsid w:val="003014E2"/>
    <w:rsid w:val="00301B52"/>
    <w:rsid w:val="0030669E"/>
    <w:rsid w:val="00321577"/>
    <w:rsid w:val="00397F4C"/>
    <w:rsid w:val="003A17ED"/>
    <w:rsid w:val="003B4D59"/>
    <w:rsid w:val="00404E4E"/>
    <w:rsid w:val="00416DC8"/>
    <w:rsid w:val="00461D64"/>
    <w:rsid w:val="00467C83"/>
    <w:rsid w:val="00485FA8"/>
    <w:rsid w:val="004C040E"/>
    <w:rsid w:val="004D07AD"/>
    <w:rsid w:val="004D3222"/>
    <w:rsid w:val="005773E9"/>
    <w:rsid w:val="005970E8"/>
    <w:rsid w:val="005A1A71"/>
    <w:rsid w:val="005A2E86"/>
    <w:rsid w:val="005A51F2"/>
    <w:rsid w:val="005D1664"/>
    <w:rsid w:val="00626912"/>
    <w:rsid w:val="006322CC"/>
    <w:rsid w:val="0063279E"/>
    <w:rsid w:val="00641D41"/>
    <w:rsid w:val="0064538C"/>
    <w:rsid w:val="00655D4B"/>
    <w:rsid w:val="006727F3"/>
    <w:rsid w:val="006F5B24"/>
    <w:rsid w:val="00732B1B"/>
    <w:rsid w:val="007370F3"/>
    <w:rsid w:val="007630DC"/>
    <w:rsid w:val="00773C45"/>
    <w:rsid w:val="007761CF"/>
    <w:rsid w:val="00786162"/>
    <w:rsid w:val="007A047A"/>
    <w:rsid w:val="007A5BC4"/>
    <w:rsid w:val="007C35B3"/>
    <w:rsid w:val="007E32C0"/>
    <w:rsid w:val="007E4D0D"/>
    <w:rsid w:val="00805E83"/>
    <w:rsid w:val="0081138E"/>
    <w:rsid w:val="008113F2"/>
    <w:rsid w:val="0082192F"/>
    <w:rsid w:val="008304C1"/>
    <w:rsid w:val="00836C39"/>
    <w:rsid w:val="00837090"/>
    <w:rsid w:val="0084523B"/>
    <w:rsid w:val="008452E8"/>
    <w:rsid w:val="00845418"/>
    <w:rsid w:val="0086317E"/>
    <w:rsid w:val="00864B03"/>
    <w:rsid w:val="00865871"/>
    <w:rsid w:val="0088244C"/>
    <w:rsid w:val="00890295"/>
    <w:rsid w:val="008A2B21"/>
    <w:rsid w:val="008A340D"/>
    <w:rsid w:val="008C0BA9"/>
    <w:rsid w:val="008D4BD2"/>
    <w:rsid w:val="008F6054"/>
    <w:rsid w:val="009139B0"/>
    <w:rsid w:val="00913C2D"/>
    <w:rsid w:val="009432B6"/>
    <w:rsid w:val="009458ED"/>
    <w:rsid w:val="00947A59"/>
    <w:rsid w:val="00951059"/>
    <w:rsid w:val="00956E77"/>
    <w:rsid w:val="0097645F"/>
    <w:rsid w:val="00976793"/>
    <w:rsid w:val="00980DB2"/>
    <w:rsid w:val="009A397F"/>
    <w:rsid w:val="009A3E06"/>
    <w:rsid w:val="009B4FA9"/>
    <w:rsid w:val="009D0493"/>
    <w:rsid w:val="009E2699"/>
    <w:rsid w:val="009E40BC"/>
    <w:rsid w:val="00A31D42"/>
    <w:rsid w:val="00A553D2"/>
    <w:rsid w:val="00A90FA7"/>
    <w:rsid w:val="00A92351"/>
    <w:rsid w:val="00AA28F7"/>
    <w:rsid w:val="00AD185D"/>
    <w:rsid w:val="00AF6112"/>
    <w:rsid w:val="00B44544"/>
    <w:rsid w:val="00B936D5"/>
    <w:rsid w:val="00B96BE9"/>
    <w:rsid w:val="00BC372A"/>
    <w:rsid w:val="00BD78E2"/>
    <w:rsid w:val="00C3626A"/>
    <w:rsid w:val="00C56280"/>
    <w:rsid w:val="00C65EF0"/>
    <w:rsid w:val="00CA203D"/>
    <w:rsid w:val="00CA4E0E"/>
    <w:rsid w:val="00CA55FA"/>
    <w:rsid w:val="00D1217C"/>
    <w:rsid w:val="00D1281A"/>
    <w:rsid w:val="00D432A0"/>
    <w:rsid w:val="00D45447"/>
    <w:rsid w:val="00D45AA5"/>
    <w:rsid w:val="00D61360"/>
    <w:rsid w:val="00D63C0E"/>
    <w:rsid w:val="00D94F77"/>
    <w:rsid w:val="00DD2065"/>
    <w:rsid w:val="00DD639A"/>
    <w:rsid w:val="00DD6F7C"/>
    <w:rsid w:val="00DF6B1D"/>
    <w:rsid w:val="00E31867"/>
    <w:rsid w:val="00E36DBA"/>
    <w:rsid w:val="00E54502"/>
    <w:rsid w:val="00E57D57"/>
    <w:rsid w:val="00E6396B"/>
    <w:rsid w:val="00E643D4"/>
    <w:rsid w:val="00E736B3"/>
    <w:rsid w:val="00E924DB"/>
    <w:rsid w:val="00EB05E8"/>
    <w:rsid w:val="00EE3302"/>
    <w:rsid w:val="00F10815"/>
    <w:rsid w:val="00F25A0A"/>
    <w:rsid w:val="00F849C0"/>
    <w:rsid w:val="00FA1ADF"/>
    <w:rsid w:val="00FE5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7370F3"/>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7370F3"/>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370F3"/>
    <w:pPr>
      <w:jc w:val="center"/>
      <w:outlineLvl w:val="1"/>
    </w:pPr>
    <w:rPr>
      <w:b/>
      <w:bCs/>
      <w:sz w:val="30"/>
      <w:szCs w:val="30"/>
    </w:rPr>
  </w:style>
  <w:style w:type="paragraph" w:styleId="Heading3">
    <w:name w:val="heading 3"/>
    <w:aliases w:val="!Главы документа"/>
    <w:basedOn w:val="Normal"/>
    <w:link w:val="Heading3Char"/>
    <w:uiPriority w:val="99"/>
    <w:qFormat/>
    <w:rsid w:val="007370F3"/>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370F3"/>
    <w:pPr>
      <w:outlineLvl w:val="3"/>
    </w:pPr>
    <w:rPr>
      <w:b/>
      <w:bCs/>
      <w:sz w:val="26"/>
      <w:szCs w:val="26"/>
    </w:rPr>
  </w:style>
  <w:style w:type="paragraph" w:styleId="Heading5">
    <w:name w:val="heading 5"/>
    <w:basedOn w:val="Normal"/>
    <w:next w:val="Normal"/>
    <w:link w:val="Heading5Char"/>
    <w:uiPriority w:val="99"/>
    <w:qFormat/>
    <w:rsid w:val="00CA55FA"/>
    <w:pPr>
      <w:spacing w:before="240" w:after="60"/>
      <w:outlineLvl w:val="4"/>
    </w:pPr>
    <w:rPr>
      <w:rFonts w:ascii="Calibri" w:hAnsi="Calibri" w:cs="Calibri"/>
      <w:b/>
      <w:bCs/>
      <w:i/>
      <w:iCs/>
      <w:sz w:val="26"/>
      <w:szCs w:val="26"/>
    </w:rPr>
  </w:style>
  <w:style w:type="paragraph" w:styleId="Heading7">
    <w:name w:val="heading 7"/>
    <w:basedOn w:val="Normal"/>
    <w:next w:val="Normal"/>
    <w:link w:val="Heading7Char"/>
    <w:uiPriority w:val="99"/>
    <w:qFormat/>
    <w:rsid w:val="00CA55FA"/>
    <w:pPr>
      <w:keepNext/>
      <w:jc w:val="center"/>
      <w:outlineLvl w:val="6"/>
    </w:pPr>
    <w:rPr>
      <w:rFonts w:cs="Times New Roman"/>
      <w:sz w:val="28"/>
      <w:szCs w:val="28"/>
    </w:rPr>
  </w:style>
  <w:style w:type="paragraph" w:styleId="Heading8">
    <w:name w:val="heading 8"/>
    <w:basedOn w:val="Normal"/>
    <w:next w:val="Normal"/>
    <w:link w:val="Heading8Char"/>
    <w:uiPriority w:val="99"/>
    <w:qFormat/>
    <w:rsid w:val="00CA55FA"/>
    <w:pPr>
      <w:keepNext/>
      <w:ind w:firstLine="1276"/>
      <w:outlineLvl w:val="7"/>
    </w:pPr>
    <w:rPr>
      <w:rFonts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D1217C"/>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CA55FA"/>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CA55FA"/>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CA55FA"/>
    <w:rPr>
      <w:rFonts w:ascii="Arial" w:hAnsi="Arial" w:cs="Arial"/>
      <w:b/>
      <w:bCs/>
      <w:sz w:val="28"/>
      <w:szCs w:val="28"/>
    </w:rPr>
  </w:style>
  <w:style w:type="character" w:customStyle="1" w:styleId="Heading5Char">
    <w:name w:val="Heading 5 Char"/>
    <w:basedOn w:val="DefaultParagraphFont"/>
    <w:link w:val="Heading5"/>
    <w:uiPriority w:val="99"/>
    <w:rsid w:val="00CA55FA"/>
    <w:rPr>
      <w:rFonts w:ascii="Calibri" w:hAnsi="Calibri" w:cs="Calibri"/>
      <w:b/>
      <w:bCs/>
      <w:i/>
      <w:iCs/>
      <w:sz w:val="26"/>
      <w:szCs w:val="26"/>
    </w:rPr>
  </w:style>
  <w:style w:type="character" w:customStyle="1" w:styleId="Heading7Char">
    <w:name w:val="Heading 7 Char"/>
    <w:basedOn w:val="DefaultParagraphFont"/>
    <w:link w:val="Heading7"/>
    <w:uiPriority w:val="99"/>
    <w:rsid w:val="00CA55FA"/>
    <w:rPr>
      <w:rFonts w:cs="Times New Roman"/>
      <w:sz w:val="28"/>
      <w:szCs w:val="28"/>
    </w:rPr>
  </w:style>
  <w:style w:type="character" w:customStyle="1" w:styleId="Heading8Char">
    <w:name w:val="Heading 8 Char"/>
    <w:basedOn w:val="DefaultParagraphFont"/>
    <w:link w:val="Heading8"/>
    <w:uiPriority w:val="99"/>
    <w:rsid w:val="00CA55FA"/>
    <w:rPr>
      <w:rFonts w:cs="Times New Roman"/>
      <w:sz w:val="28"/>
      <w:szCs w:val="28"/>
    </w:rPr>
  </w:style>
  <w:style w:type="table" w:styleId="TableGrid">
    <w:name w:val="Table Grid"/>
    <w:basedOn w:val="TableNormal"/>
    <w:uiPriority w:val="99"/>
    <w:rsid w:val="00114C9F"/>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5A51F2"/>
    <w:pPr>
      <w:spacing w:before="240"/>
      <w:jc w:val="center"/>
    </w:pPr>
    <w:rPr>
      <w:rFonts w:cs="Times New Roman"/>
      <w:b/>
      <w:bCs/>
      <w:sz w:val="32"/>
      <w:szCs w:val="32"/>
    </w:rPr>
  </w:style>
  <w:style w:type="character" w:customStyle="1" w:styleId="SubtitleChar">
    <w:name w:val="Subtitle Char"/>
    <w:basedOn w:val="DefaultParagraphFont"/>
    <w:link w:val="Subtitle"/>
    <w:uiPriority w:val="99"/>
    <w:rsid w:val="005A51F2"/>
    <w:rPr>
      <w:rFonts w:cs="Times New Roman"/>
      <w:b/>
      <w:bCs/>
      <w:sz w:val="32"/>
      <w:szCs w:val="32"/>
    </w:rPr>
  </w:style>
  <w:style w:type="paragraph" w:styleId="NormalWeb">
    <w:name w:val="Normal (Web)"/>
    <w:basedOn w:val="Normal"/>
    <w:uiPriority w:val="99"/>
    <w:rsid w:val="002E6B61"/>
    <w:pPr>
      <w:spacing w:before="100" w:beforeAutospacing="1" w:after="100" w:afterAutospacing="1"/>
    </w:pPr>
  </w:style>
  <w:style w:type="paragraph" w:styleId="BalloonText">
    <w:name w:val="Balloon Text"/>
    <w:basedOn w:val="Normal"/>
    <w:link w:val="BalloonTextChar"/>
    <w:uiPriority w:val="99"/>
    <w:semiHidden/>
    <w:rsid w:val="001F0FE8"/>
    <w:rPr>
      <w:rFonts w:ascii="Tahoma" w:hAnsi="Tahoma" w:cs="Tahoma"/>
      <w:sz w:val="16"/>
      <w:szCs w:val="16"/>
    </w:rPr>
  </w:style>
  <w:style w:type="character" w:customStyle="1" w:styleId="BalloonTextChar">
    <w:name w:val="Balloon Text Char"/>
    <w:basedOn w:val="DefaultParagraphFont"/>
    <w:link w:val="BalloonText"/>
    <w:uiPriority w:val="99"/>
    <w:rsid w:val="001F0FE8"/>
    <w:rPr>
      <w:rFonts w:ascii="Tahoma" w:hAnsi="Tahoma" w:cs="Tahoma"/>
      <w:sz w:val="16"/>
      <w:szCs w:val="16"/>
    </w:rPr>
  </w:style>
  <w:style w:type="paragraph" w:customStyle="1" w:styleId="ConsPlusNormal">
    <w:name w:val="ConsPlusNormal"/>
    <w:uiPriority w:val="99"/>
    <w:rsid w:val="00CA55FA"/>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CA55FA"/>
    <w:pPr>
      <w:autoSpaceDE w:val="0"/>
      <w:autoSpaceDN w:val="0"/>
      <w:adjustRightInd w:val="0"/>
    </w:pPr>
    <w:rPr>
      <w:rFonts w:ascii="Arial" w:hAnsi="Arial" w:cs="Arial"/>
      <w:b/>
      <w:bCs/>
      <w:sz w:val="20"/>
      <w:szCs w:val="20"/>
    </w:rPr>
  </w:style>
  <w:style w:type="character" w:customStyle="1" w:styleId="TimesNewRoman14">
    <w:name w:val="Стиль Times New Roman 14 пт"/>
    <w:uiPriority w:val="99"/>
    <w:rsid w:val="00CA55FA"/>
    <w:rPr>
      <w:rFonts w:ascii="Times New Roman" w:hAnsi="Times New Roman" w:cs="Times New Roman"/>
      <w:sz w:val="28"/>
      <w:szCs w:val="28"/>
    </w:rPr>
  </w:style>
  <w:style w:type="paragraph" w:styleId="ListParagraph">
    <w:name w:val="List Paragraph"/>
    <w:basedOn w:val="Normal"/>
    <w:uiPriority w:val="99"/>
    <w:qFormat/>
    <w:rsid w:val="00CA55FA"/>
    <w:pPr>
      <w:ind w:left="720"/>
    </w:pPr>
  </w:style>
  <w:style w:type="paragraph" w:styleId="BodyTextIndent3">
    <w:name w:val="Body Text Indent 3"/>
    <w:basedOn w:val="Normal"/>
    <w:link w:val="BodyTextIndent3Char"/>
    <w:uiPriority w:val="99"/>
    <w:semiHidden/>
    <w:rsid w:val="00CA55FA"/>
    <w:rPr>
      <w:rFonts w:cs="Times New Roman"/>
      <w:spacing w:val="20"/>
      <w:sz w:val="28"/>
      <w:szCs w:val="28"/>
    </w:rPr>
  </w:style>
  <w:style w:type="character" w:customStyle="1" w:styleId="BodyTextIndent3Char">
    <w:name w:val="Body Text Indent 3 Char"/>
    <w:basedOn w:val="DefaultParagraphFont"/>
    <w:link w:val="BodyTextIndent3"/>
    <w:uiPriority w:val="99"/>
    <w:semiHidden/>
    <w:rsid w:val="00CA55FA"/>
    <w:rPr>
      <w:rFonts w:cs="Times New Roman"/>
      <w:spacing w:val="20"/>
      <w:sz w:val="28"/>
      <w:szCs w:val="28"/>
    </w:rPr>
  </w:style>
  <w:style w:type="paragraph" w:styleId="BodyTextIndent">
    <w:name w:val="Body Text Indent"/>
    <w:basedOn w:val="Normal"/>
    <w:link w:val="BodyTextIndentChar"/>
    <w:uiPriority w:val="99"/>
    <w:semiHidden/>
    <w:rsid w:val="00CA55FA"/>
    <w:pPr>
      <w:spacing w:after="120"/>
      <w:ind w:left="283"/>
    </w:pPr>
    <w:rPr>
      <w:rFonts w:cs="Times New Roman"/>
    </w:rPr>
  </w:style>
  <w:style w:type="character" w:customStyle="1" w:styleId="BodyTextIndentChar">
    <w:name w:val="Body Text Indent Char"/>
    <w:basedOn w:val="DefaultParagraphFont"/>
    <w:link w:val="BodyTextIndent"/>
    <w:uiPriority w:val="99"/>
    <w:semiHidden/>
    <w:rsid w:val="00CA55FA"/>
    <w:rPr>
      <w:rFonts w:cs="Times New Roman"/>
      <w:sz w:val="24"/>
      <w:szCs w:val="24"/>
    </w:rPr>
  </w:style>
  <w:style w:type="paragraph" w:styleId="BodyText">
    <w:name w:val="Body Text"/>
    <w:basedOn w:val="Normal"/>
    <w:link w:val="BodyTextChar"/>
    <w:uiPriority w:val="99"/>
    <w:semiHidden/>
    <w:rsid w:val="00CA55FA"/>
    <w:pPr>
      <w:spacing w:after="120"/>
    </w:pPr>
    <w:rPr>
      <w:rFonts w:cs="Times New Roman"/>
    </w:rPr>
  </w:style>
  <w:style w:type="character" w:customStyle="1" w:styleId="BodyTextChar">
    <w:name w:val="Body Text Char"/>
    <w:basedOn w:val="DefaultParagraphFont"/>
    <w:link w:val="BodyText"/>
    <w:uiPriority w:val="99"/>
    <w:semiHidden/>
    <w:rsid w:val="00CA55FA"/>
    <w:rPr>
      <w:rFonts w:cs="Times New Roman"/>
      <w:sz w:val="24"/>
      <w:szCs w:val="24"/>
    </w:rPr>
  </w:style>
  <w:style w:type="paragraph" w:styleId="BodyText2">
    <w:name w:val="Body Text 2"/>
    <w:basedOn w:val="Normal"/>
    <w:link w:val="BodyText2Char"/>
    <w:uiPriority w:val="99"/>
    <w:semiHidden/>
    <w:rsid w:val="00CA55FA"/>
    <w:pPr>
      <w:spacing w:after="120" w:line="480" w:lineRule="auto"/>
    </w:pPr>
    <w:rPr>
      <w:rFonts w:cs="Times New Roman"/>
    </w:rPr>
  </w:style>
  <w:style w:type="character" w:customStyle="1" w:styleId="BodyText2Char">
    <w:name w:val="Body Text 2 Char"/>
    <w:basedOn w:val="DefaultParagraphFont"/>
    <w:link w:val="BodyText2"/>
    <w:uiPriority w:val="99"/>
    <w:semiHidden/>
    <w:rsid w:val="00CA55FA"/>
    <w:rPr>
      <w:rFonts w:cs="Times New Roman"/>
      <w:sz w:val="24"/>
      <w:szCs w:val="24"/>
    </w:rPr>
  </w:style>
  <w:style w:type="paragraph" w:styleId="NoSpacing">
    <w:name w:val="No Spacing"/>
    <w:uiPriority w:val="99"/>
    <w:qFormat/>
    <w:rsid w:val="00CA55FA"/>
    <w:pPr>
      <w:spacing w:line="276" w:lineRule="auto"/>
      <w:ind w:firstLine="567"/>
      <w:jc w:val="both"/>
    </w:pPr>
    <w:rPr>
      <w:rFonts w:ascii="Arial" w:hAnsi="Arial"/>
      <w:sz w:val="28"/>
      <w:szCs w:val="28"/>
      <w:lang w:eastAsia="en-US"/>
    </w:rPr>
  </w:style>
  <w:style w:type="character" w:styleId="Strong">
    <w:name w:val="Strong"/>
    <w:basedOn w:val="DefaultParagraphFont"/>
    <w:uiPriority w:val="99"/>
    <w:qFormat/>
    <w:rsid w:val="00CA55FA"/>
    <w:rPr>
      <w:rFonts w:cs="Times New Roman"/>
      <w:b/>
      <w:bCs/>
    </w:rPr>
  </w:style>
  <w:style w:type="paragraph" w:customStyle="1" w:styleId="ConsPlusCell">
    <w:name w:val="ConsPlusCell"/>
    <w:uiPriority w:val="99"/>
    <w:rsid w:val="00CA55FA"/>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7370F3"/>
    <w:rPr>
      <w:rFonts w:cs="Times New Roman"/>
      <w:color w:val="0000FF"/>
      <w:u w:val="none"/>
    </w:rPr>
  </w:style>
  <w:style w:type="paragraph" w:customStyle="1" w:styleId="ConsPlusNonformat">
    <w:name w:val="ConsPlusNonformat"/>
    <w:uiPriority w:val="99"/>
    <w:rsid w:val="00CA55FA"/>
    <w:pPr>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CA55FA"/>
    <w:pPr>
      <w:tabs>
        <w:tab w:val="center" w:pos="4677"/>
        <w:tab w:val="right" w:pos="9355"/>
      </w:tabs>
    </w:pPr>
    <w:rPr>
      <w:rFonts w:cs="Times New Roman"/>
    </w:rPr>
  </w:style>
  <w:style w:type="character" w:customStyle="1" w:styleId="HeaderChar">
    <w:name w:val="Header Char"/>
    <w:basedOn w:val="DefaultParagraphFont"/>
    <w:link w:val="Header"/>
    <w:uiPriority w:val="99"/>
    <w:rsid w:val="00CA55FA"/>
    <w:rPr>
      <w:rFonts w:cs="Times New Roman"/>
      <w:sz w:val="24"/>
      <w:szCs w:val="24"/>
    </w:rPr>
  </w:style>
  <w:style w:type="character" w:styleId="PageNumber">
    <w:name w:val="page number"/>
    <w:basedOn w:val="DefaultParagraphFont"/>
    <w:uiPriority w:val="99"/>
    <w:rsid w:val="00CA55FA"/>
    <w:rPr>
      <w:rFonts w:cs="Times New Roman"/>
    </w:rPr>
  </w:style>
  <w:style w:type="table" w:customStyle="1" w:styleId="1">
    <w:name w:val="Сетка таблицы1"/>
    <w:uiPriority w:val="99"/>
    <w:rsid w:val="00CA55F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CA55FA"/>
    <w:pPr>
      <w:ind w:firstLine="284"/>
    </w:pPr>
    <w:rPr>
      <w:rFonts w:cs="Times New Roman"/>
      <w:sz w:val="28"/>
      <w:szCs w:val="28"/>
    </w:rPr>
  </w:style>
  <w:style w:type="character" w:customStyle="1" w:styleId="BodyTextIndent2Char">
    <w:name w:val="Body Text Indent 2 Char"/>
    <w:basedOn w:val="DefaultParagraphFont"/>
    <w:link w:val="BodyTextIndent2"/>
    <w:uiPriority w:val="99"/>
    <w:semiHidden/>
    <w:rsid w:val="00CA55FA"/>
    <w:rPr>
      <w:rFonts w:cs="Times New Roman"/>
      <w:sz w:val="28"/>
      <w:szCs w:val="28"/>
    </w:rPr>
  </w:style>
  <w:style w:type="paragraph" w:customStyle="1" w:styleId="ConsTitle">
    <w:name w:val="ConsTitle"/>
    <w:uiPriority w:val="99"/>
    <w:rsid w:val="00CA55FA"/>
    <w:pPr>
      <w:autoSpaceDE w:val="0"/>
      <w:autoSpaceDN w:val="0"/>
      <w:adjustRightInd w:val="0"/>
      <w:ind w:right="19772"/>
    </w:pPr>
    <w:rPr>
      <w:rFonts w:ascii="Arial" w:hAnsi="Arial" w:cs="Arial"/>
      <w:b/>
      <w:bCs/>
      <w:sz w:val="20"/>
      <w:szCs w:val="20"/>
    </w:rPr>
  </w:style>
  <w:style w:type="paragraph" w:styleId="Title">
    <w:name w:val="Title"/>
    <w:basedOn w:val="Normal"/>
    <w:link w:val="TitleChar"/>
    <w:uiPriority w:val="99"/>
    <w:qFormat/>
    <w:rsid w:val="00CA55FA"/>
    <w:pPr>
      <w:spacing w:line="480" w:lineRule="auto"/>
      <w:jc w:val="center"/>
    </w:pPr>
    <w:rPr>
      <w:rFonts w:cs="Times New Roman"/>
      <w:b/>
      <w:bCs/>
      <w:sz w:val="28"/>
      <w:szCs w:val="28"/>
    </w:rPr>
  </w:style>
  <w:style w:type="character" w:customStyle="1" w:styleId="TitleChar">
    <w:name w:val="Title Char"/>
    <w:basedOn w:val="DefaultParagraphFont"/>
    <w:link w:val="Title"/>
    <w:uiPriority w:val="99"/>
    <w:rsid w:val="00CA55FA"/>
    <w:rPr>
      <w:rFonts w:cs="Times New Roman"/>
      <w:b/>
      <w:bCs/>
      <w:sz w:val="28"/>
      <w:szCs w:val="28"/>
    </w:rPr>
  </w:style>
  <w:style w:type="character" w:customStyle="1" w:styleId="2">
    <w:name w:val="Знак Знак2"/>
    <w:uiPriority w:val="99"/>
    <w:semiHidden/>
    <w:rsid w:val="00CA55FA"/>
    <w:rPr>
      <w:rFonts w:ascii="Calibri" w:hAnsi="Calibri" w:cs="Calibri"/>
      <w:b/>
      <w:bCs/>
      <w:sz w:val="28"/>
      <w:szCs w:val="28"/>
      <w:lang w:val="ru-RU" w:eastAsia="zh-CN"/>
    </w:rPr>
  </w:style>
  <w:style w:type="character" w:customStyle="1" w:styleId="a">
    <w:name w:val="Гипертекстовая ссылка"/>
    <w:uiPriority w:val="99"/>
    <w:rsid w:val="00CA55FA"/>
    <w:rPr>
      <w:rFonts w:cs="Times New Roman"/>
      <w:b/>
      <w:bCs/>
      <w:color w:val="auto"/>
    </w:rPr>
  </w:style>
  <w:style w:type="paragraph" w:styleId="Footer">
    <w:name w:val="footer"/>
    <w:basedOn w:val="Normal"/>
    <w:link w:val="FooterChar"/>
    <w:uiPriority w:val="99"/>
    <w:rsid w:val="00CA55FA"/>
    <w:pPr>
      <w:tabs>
        <w:tab w:val="center" w:pos="4677"/>
        <w:tab w:val="right" w:pos="9355"/>
      </w:tabs>
    </w:pPr>
    <w:rPr>
      <w:rFonts w:cs="Times New Roman"/>
    </w:rPr>
  </w:style>
  <w:style w:type="character" w:customStyle="1" w:styleId="FooterChar">
    <w:name w:val="Footer Char"/>
    <w:basedOn w:val="DefaultParagraphFont"/>
    <w:link w:val="Footer"/>
    <w:uiPriority w:val="99"/>
    <w:rsid w:val="00CA55FA"/>
    <w:rPr>
      <w:rFonts w:cs="Times New Roman"/>
      <w:sz w:val="24"/>
      <w:szCs w:val="24"/>
    </w:rPr>
  </w:style>
  <w:style w:type="character" w:styleId="HTMLVariable">
    <w:name w:val="HTML Variable"/>
    <w:aliases w:val="!Ссылки в документе"/>
    <w:basedOn w:val="DefaultParagraphFont"/>
    <w:uiPriority w:val="99"/>
    <w:rsid w:val="007370F3"/>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370F3"/>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7370F3"/>
    <w:rPr>
      <w:rFonts w:ascii="Courier" w:hAnsi="Courier" w:cs="Courier"/>
      <w:sz w:val="22"/>
      <w:szCs w:val="22"/>
    </w:rPr>
  </w:style>
  <w:style w:type="paragraph" w:customStyle="1" w:styleId="Title0">
    <w:name w:val="Title!Название НПА"/>
    <w:basedOn w:val="Normal"/>
    <w:uiPriority w:val="99"/>
    <w:rsid w:val="007370F3"/>
    <w:pPr>
      <w:spacing w:before="240" w:after="60"/>
      <w:jc w:val="center"/>
      <w:outlineLvl w:val="0"/>
    </w:pPr>
    <w:rPr>
      <w:b/>
      <w:bCs/>
      <w:kern w:val="28"/>
      <w:sz w:val="32"/>
      <w:szCs w:val="32"/>
    </w:rPr>
  </w:style>
  <w:style w:type="paragraph" w:customStyle="1" w:styleId="Application">
    <w:name w:val="Application!Приложение"/>
    <w:uiPriority w:val="99"/>
    <w:rsid w:val="007370F3"/>
    <w:pPr>
      <w:spacing w:before="120" w:after="120"/>
      <w:jc w:val="right"/>
    </w:pPr>
    <w:rPr>
      <w:rFonts w:ascii="Arial" w:hAnsi="Arial" w:cs="Arial"/>
      <w:b/>
      <w:bCs/>
      <w:kern w:val="28"/>
      <w:sz w:val="32"/>
      <w:szCs w:val="32"/>
    </w:rPr>
  </w:style>
  <w:style w:type="paragraph" w:customStyle="1" w:styleId="Table">
    <w:name w:val="Table!Таблица"/>
    <w:uiPriority w:val="99"/>
    <w:rsid w:val="007370F3"/>
    <w:rPr>
      <w:rFonts w:ascii="Arial" w:hAnsi="Arial" w:cs="Arial"/>
      <w:kern w:val="28"/>
      <w:sz w:val="24"/>
      <w:szCs w:val="24"/>
    </w:rPr>
  </w:style>
  <w:style w:type="paragraph" w:customStyle="1" w:styleId="Table0">
    <w:name w:val="Table!"/>
    <w:next w:val="Table"/>
    <w:uiPriority w:val="99"/>
    <w:rsid w:val="007370F3"/>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474374951">
      <w:marLeft w:val="0"/>
      <w:marRight w:val="0"/>
      <w:marTop w:val="0"/>
      <w:marBottom w:val="0"/>
      <w:divBdr>
        <w:top w:val="none" w:sz="0" w:space="0" w:color="auto"/>
        <w:left w:val="none" w:sz="0" w:space="0" w:color="auto"/>
        <w:bottom w:val="none" w:sz="0" w:space="0" w:color="auto"/>
        <w:right w:val="none" w:sz="0" w:space="0" w:color="auto"/>
      </w:divBdr>
    </w:div>
    <w:div w:id="1474374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son09@mail.ru" TargetMode="External"/><Relationship Id="rId13" Type="http://schemas.openxmlformats.org/officeDocument/2006/relationships/hyperlink" Target="consultantplus://offline/ref=1377BE5BBEE8BFDF87C98E5073A7CE3BBA19EC1DEEFFE18DDC261F529A1EEF59y1W7B" TargetMode="External"/><Relationship Id="rId18" Type="http://schemas.openxmlformats.org/officeDocument/2006/relationships/hyperlink" Target="consultantplus://offline/ref=1377BE5BBEE8BFDF87C98E5073A7CE3BBA19EC1DEEF1EA8CD3261F529A1EEF59y1W7B" TargetMode="External"/><Relationship Id="rId26" Type="http://schemas.openxmlformats.org/officeDocument/2006/relationships/hyperlink" Target="consultantplus://offline/ref=22555FF9D494C700ACA5CACD217D25351535FBEBFC87720A5E28A854D91A70G" TargetMode="External"/><Relationship Id="rId3" Type="http://schemas.openxmlformats.org/officeDocument/2006/relationships/settings" Target="settings.xml"/><Relationship Id="rId21" Type="http://schemas.openxmlformats.org/officeDocument/2006/relationships/hyperlink" Target="consultantplus://offline/ref=1377BE5BBEE8BFDF87C98E5073A7CE3BBA19EC1DEEF8EA8FD1261F529A1EEF59y1W7B" TargetMode="External"/><Relationship Id="rId7" Type="http://schemas.openxmlformats.org/officeDocument/2006/relationships/hyperlink" Target="http://www.&#1082;&#1094;&#1089;&#1086;&#1085;42.&#1088;&#1092;/" TargetMode="External"/><Relationship Id="rId12" Type="http://schemas.openxmlformats.org/officeDocument/2006/relationships/hyperlink" Target="consultantplus://offline/main?base=LAW;n=49314;fld=134;dst=18" TargetMode="External"/><Relationship Id="rId17" Type="http://schemas.openxmlformats.org/officeDocument/2006/relationships/hyperlink" Target="consultantplus://offline/ref=A0C1B82ACE3BF39F6CEB345B61ACBBB2C537DCBBDCD5790EB3799EC609A17E1E8089173A0E14E9C8DE9D69g2XCD" TargetMode="External"/><Relationship Id="rId25" Type="http://schemas.openxmlformats.org/officeDocument/2006/relationships/hyperlink" Target="consultantplus://offline/ref=22555FF9D494C700ACA5CACD217D25351535FCEAFE85720A5E28A854D91A70G" TargetMode="External"/><Relationship Id="rId2" Type="http://schemas.openxmlformats.org/officeDocument/2006/relationships/styles" Target="styles.xml"/><Relationship Id="rId16" Type="http://schemas.openxmlformats.org/officeDocument/2006/relationships/hyperlink" Target="consultantplus://offline/ref=A0C1B82ACE3BF39F6CEB345B61ACBBB2C537DCBBDCD4710FB7799EC609A17E1E8089173A0E14E9C8DE9D68g2X8D" TargetMode="External"/><Relationship Id="rId20" Type="http://schemas.openxmlformats.org/officeDocument/2006/relationships/hyperlink" Target="consultantplus://offline/ref=5148143FCC4C1288DDEDB31E0EDE96FDD0ED3A472290984FCA0FB35A08D7322A788059FFFEDD8C16513763Q6hD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uszn-krap@mail.ru" TargetMode="External"/><Relationship Id="rId11" Type="http://schemas.openxmlformats.org/officeDocument/2006/relationships/hyperlink" Target="consultantplus://offline/ref=E729E5B8983EE7B9EBF1AF463C6344542A197C75D68213065AC699D9F7A5K7H" TargetMode="External"/><Relationship Id="rId24" Type="http://schemas.openxmlformats.org/officeDocument/2006/relationships/hyperlink" Target="garantf1://70565992.0/" TargetMode="External"/><Relationship Id="rId5" Type="http://schemas.openxmlformats.org/officeDocument/2006/relationships/hyperlink" Target="http://www.uszn-krapivino.ru/" TargetMode="External"/><Relationship Id="rId15" Type="http://schemas.openxmlformats.org/officeDocument/2006/relationships/hyperlink" Target="consultantplus://offline/ref=A0C1B82ACE3BF39F6CEB345B61ACBBB2C537DCBBDBD9760FB0799EC609A17E1E8089173A0E14E9C8DE9D69g2XCD" TargetMode="External"/><Relationship Id="rId23" Type="http://schemas.openxmlformats.org/officeDocument/2006/relationships/hyperlink" Target="garantf1://70565992.1000/" TargetMode="External"/><Relationship Id="rId28" Type="http://schemas.openxmlformats.org/officeDocument/2006/relationships/fontTable" Target="fontTable.xml"/><Relationship Id="rId10" Type="http://schemas.openxmlformats.org/officeDocument/2006/relationships/hyperlink" Target="consultantplus://offline/ref=1377BE5BBEE8BFDF87C9905D65CB923EBF14B713EBFDE2DF8979440FCD17E50E500A1D18E84AD05AyDW7B" TargetMode="External"/><Relationship Id="rId19" Type="http://schemas.openxmlformats.org/officeDocument/2006/relationships/hyperlink" Target="consultantplus://offline/ref=1377BE5BBEE8BFDF87C98E5073A7CE3BBA19EC1DEEF0ED8FD0261F529A1EEF59y1W7B" TargetMode="External"/><Relationship Id="rId4" Type="http://schemas.openxmlformats.org/officeDocument/2006/relationships/webSettings" Target="webSettings.xml"/><Relationship Id="rId9" Type="http://schemas.openxmlformats.org/officeDocument/2006/relationships/hyperlink" Target="consultantplus://offline/ref=1377BE5BBEE8BFDF87C9905D65CB923EBC1AB515E0AEB5DDD82C4Ay0WAB" TargetMode="External"/><Relationship Id="rId14" Type="http://schemas.openxmlformats.org/officeDocument/2006/relationships/hyperlink" Target="consultantplus://offline/ref=1377BE5BBEE8BFDF87C98E5073A7CE3BBA19EC1DEFFEE88DD4261F529A1EEF59y1W7B" TargetMode="External"/><Relationship Id="rId22" Type="http://schemas.openxmlformats.org/officeDocument/2006/relationships/hyperlink" Target="consultantplus://offline/ref=1377BE5BBEE8BFDF87C98E5073A7CE3BBA19EC1DEEF8EA8FD1261F529A1EEF59y1W7B" TargetMode="External"/><Relationship Id="rId27" Type="http://schemas.openxmlformats.org/officeDocument/2006/relationships/hyperlink" Target="mailto:dszn-kem@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20</Pages>
  <Words>7849</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защите населения и объектов</dc:title>
  <dc:subject/>
  <dc:creator>008</dc:creator>
  <cp:keywords/>
  <dc:description/>
  <cp:lastModifiedBy>Трегубов Дмитрий</cp:lastModifiedBy>
  <cp:revision>2</cp:revision>
  <cp:lastPrinted>2015-12-11T07:30:00Z</cp:lastPrinted>
  <dcterms:created xsi:type="dcterms:W3CDTF">2016-02-03T08:40:00Z</dcterms:created>
  <dcterms:modified xsi:type="dcterms:W3CDTF">2016-02-04T02:36:00Z</dcterms:modified>
</cp:coreProperties>
</file>