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9" w:rsidRPr="003F199C" w:rsidRDefault="008D2B19" w:rsidP="003F199C">
      <w:pPr>
        <w:jc w:val="right"/>
        <w:rPr>
          <w:b/>
          <w:bCs/>
          <w:kern w:val="28"/>
          <w:sz w:val="32"/>
          <w:szCs w:val="32"/>
        </w:rPr>
      </w:pPr>
      <w:r w:rsidRPr="003F199C">
        <w:rPr>
          <w:b/>
          <w:bCs/>
          <w:kern w:val="28"/>
          <w:sz w:val="32"/>
          <w:szCs w:val="32"/>
        </w:rPr>
        <w:t>Приложение №1</w:t>
      </w:r>
    </w:p>
    <w:p w:rsidR="008D2B19" w:rsidRPr="003F199C" w:rsidRDefault="008D2B19" w:rsidP="003F199C">
      <w:pPr>
        <w:jc w:val="right"/>
        <w:rPr>
          <w:b/>
          <w:bCs/>
          <w:kern w:val="28"/>
          <w:sz w:val="32"/>
          <w:szCs w:val="32"/>
        </w:rPr>
      </w:pPr>
      <w:r w:rsidRPr="003F199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D2B19" w:rsidRPr="003F199C" w:rsidRDefault="008D2B19" w:rsidP="003F199C">
      <w:pPr>
        <w:jc w:val="right"/>
        <w:rPr>
          <w:b/>
          <w:bCs/>
          <w:kern w:val="28"/>
          <w:sz w:val="32"/>
          <w:szCs w:val="32"/>
        </w:rPr>
      </w:pPr>
      <w:r w:rsidRPr="003F199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D2B19" w:rsidRPr="003F199C" w:rsidRDefault="008D2B19" w:rsidP="003F199C">
      <w:pPr>
        <w:jc w:val="right"/>
        <w:rPr>
          <w:b/>
          <w:bCs/>
          <w:kern w:val="28"/>
          <w:sz w:val="32"/>
          <w:szCs w:val="32"/>
        </w:rPr>
      </w:pPr>
      <w:r w:rsidRPr="003F199C">
        <w:rPr>
          <w:b/>
          <w:bCs/>
          <w:kern w:val="28"/>
          <w:sz w:val="32"/>
          <w:szCs w:val="32"/>
        </w:rPr>
        <w:t>от 04.06.2015 г. №672</w:t>
      </w:r>
    </w:p>
    <w:p w:rsidR="008D2B19" w:rsidRPr="003F199C" w:rsidRDefault="008D2B19" w:rsidP="003F199C"/>
    <w:p w:rsidR="008D2B19" w:rsidRPr="003F199C" w:rsidRDefault="008D2B19" w:rsidP="003F199C">
      <w:pPr>
        <w:jc w:val="center"/>
        <w:rPr>
          <w:b/>
          <w:bCs/>
          <w:kern w:val="32"/>
          <w:sz w:val="32"/>
          <w:szCs w:val="32"/>
        </w:rPr>
      </w:pPr>
      <w:r w:rsidRPr="003F199C">
        <w:rPr>
          <w:b/>
          <w:bCs/>
          <w:kern w:val="32"/>
          <w:sz w:val="32"/>
          <w:szCs w:val="32"/>
        </w:rPr>
        <w:t>СОСТАВ Межведомственной комиссии по социальным вопросам военнослужащих, граждан, уволенных с военной службы, и членов их семей, на территории Крапивинского муниципального района</w:t>
      </w:r>
    </w:p>
    <w:p w:rsidR="008D2B19" w:rsidRPr="003F199C" w:rsidRDefault="008D2B19" w:rsidP="003F199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0"/>
        <w:gridCol w:w="30"/>
        <w:gridCol w:w="2553"/>
        <w:gridCol w:w="6548"/>
      </w:tblGrid>
      <w:tr w:rsidR="008D2B19" w:rsidRPr="003F199C">
        <w:tc>
          <w:tcPr>
            <w:tcW w:w="9821" w:type="dxa"/>
            <w:gridSpan w:val="4"/>
          </w:tcPr>
          <w:p w:rsidR="008D2B19" w:rsidRPr="003F199C" w:rsidRDefault="008D2B19" w:rsidP="003F199C">
            <w:pPr>
              <w:pStyle w:val="Table0"/>
            </w:pPr>
            <w:r w:rsidRPr="003F199C">
              <w:t>Председатель комиссии</w:t>
            </w:r>
          </w:p>
        </w:tc>
      </w:tr>
      <w:tr w:rsidR="008D2B19" w:rsidRPr="003F199C">
        <w:tc>
          <w:tcPr>
            <w:tcW w:w="720" w:type="dxa"/>
            <w:gridSpan w:val="2"/>
          </w:tcPr>
          <w:p w:rsidR="008D2B19" w:rsidRPr="003F199C" w:rsidRDefault="008D2B19" w:rsidP="003F199C">
            <w:pPr>
              <w:pStyle w:val="Table0"/>
            </w:pPr>
            <w:r w:rsidRPr="003F199C">
              <w:t>1</w:t>
            </w:r>
          </w:p>
        </w:tc>
        <w:tc>
          <w:tcPr>
            <w:tcW w:w="2553" w:type="dxa"/>
          </w:tcPr>
          <w:p w:rsidR="008D2B19" w:rsidRPr="003F199C" w:rsidRDefault="008D2B19" w:rsidP="003F199C">
            <w:pPr>
              <w:pStyle w:val="Table"/>
            </w:pPr>
            <w:r w:rsidRPr="003F199C">
              <w:t>Остапенко З.В.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Заместитель главы Крапивинского муниципального района</w:t>
            </w:r>
          </w:p>
        </w:tc>
      </w:tr>
      <w:tr w:rsidR="008D2B19" w:rsidRPr="003F199C">
        <w:tc>
          <w:tcPr>
            <w:tcW w:w="9821" w:type="dxa"/>
            <w:gridSpan w:val="4"/>
          </w:tcPr>
          <w:p w:rsidR="008D2B19" w:rsidRPr="003F199C" w:rsidRDefault="008D2B19" w:rsidP="003F199C">
            <w:pPr>
              <w:pStyle w:val="Table"/>
            </w:pPr>
            <w:r w:rsidRPr="003F199C">
              <w:t>Заместитель председателя комиссии</w:t>
            </w:r>
          </w:p>
        </w:tc>
      </w:tr>
      <w:tr w:rsidR="008D2B19" w:rsidRPr="003F199C">
        <w:tc>
          <w:tcPr>
            <w:tcW w:w="720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2</w:t>
            </w:r>
          </w:p>
        </w:tc>
        <w:tc>
          <w:tcPr>
            <w:tcW w:w="2553" w:type="dxa"/>
          </w:tcPr>
          <w:p w:rsidR="008D2B19" w:rsidRPr="003F199C" w:rsidRDefault="008D2B19" w:rsidP="003F199C">
            <w:pPr>
              <w:pStyle w:val="Table"/>
            </w:pPr>
            <w:r w:rsidRPr="003F199C">
              <w:t>Карпова Л.И.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8D2B19" w:rsidRPr="003F199C">
        <w:tc>
          <w:tcPr>
            <w:tcW w:w="9821" w:type="dxa"/>
            <w:gridSpan w:val="4"/>
          </w:tcPr>
          <w:p w:rsidR="008D2B19" w:rsidRPr="003F199C" w:rsidRDefault="008D2B19" w:rsidP="003F199C">
            <w:pPr>
              <w:pStyle w:val="Table"/>
            </w:pPr>
            <w:r w:rsidRPr="003F199C">
              <w:t>Секретарь комиссии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3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Греб Е.А.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Начальник отдела социальных гарантий, выплат и компенсаций Управления социальной защиты населения администрации Крапивинского муниципального района</w:t>
            </w:r>
          </w:p>
        </w:tc>
      </w:tr>
      <w:tr w:rsidR="008D2B19" w:rsidRPr="003F199C">
        <w:tc>
          <w:tcPr>
            <w:tcW w:w="9821" w:type="dxa"/>
            <w:gridSpan w:val="4"/>
          </w:tcPr>
          <w:p w:rsidR="008D2B19" w:rsidRPr="003F199C" w:rsidRDefault="008D2B19" w:rsidP="003F199C">
            <w:pPr>
              <w:pStyle w:val="Table"/>
            </w:pPr>
            <w:r w:rsidRPr="003F199C">
              <w:t>Члены комиссии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4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Скворцов С.А.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Начальник управления образования администрации Крапивинского муниципального района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5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Гизатулина Ю.И.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Начальник управления культуры администрации Крапивинского муниципального района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6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Ермолаев В.В.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Главный врач МБУЗ «Крапивинская ЦРБ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7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Абдулин В.А.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Старший помощник начальника отдела военного комиссариата Кемеровской области по городам Ленинск-Кузнецкий, Полысаево, Ленинск-Кузнецкому и Крапивинскому районам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8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Баженова Л.В.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Директор ГКУ «Центр занятости населения Крапивинского района»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9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Чушкин Ю.М.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Председатель районного Совета ветеранов</w:t>
            </w:r>
          </w:p>
        </w:tc>
      </w:tr>
      <w:tr w:rsidR="008D2B19" w:rsidRPr="003F199C">
        <w:tc>
          <w:tcPr>
            <w:tcW w:w="690" w:type="dxa"/>
          </w:tcPr>
          <w:p w:rsidR="008D2B19" w:rsidRPr="003F199C" w:rsidRDefault="008D2B19" w:rsidP="003F199C">
            <w:pPr>
              <w:pStyle w:val="Table"/>
            </w:pPr>
            <w:r w:rsidRPr="003F199C">
              <w:t>10</w:t>
            </w:r>
          </w:p>
        </w:tc>
        <w:tc>
          <w:tcPr>
            <w:tcW w:w="2583" w:type="dxa"/>
            <w:gridSpan w:val="2"/>
          </w:tcPr>
          <w:p w:rsidR="008D2B19" w:rsidRPr="003F199C" w:rsidRDefault="008D2B19" w:rsidP="003F199C">
            <w:pPr>
              <w:pStyle w:val="Table"/>
            </w:pPr>
            <w:r w:rsidRPr="003F199C">
              <w:t>Краповницкий М.А.</w:t>
            </w:r>
          </w:p>
        </w:tc>
        <w:tc>
          <w:tcPr>
            <w:tcW w:w="6548" w:type="dxa"/>
          </w:tcPr>
          <w:p w:rsidR="008D2B19" w:rsidRPr="003F199C" w:rsidRDefault="008D2B19" w:rsidP="003F199C">
            <w:pPr>
              <w:pStyle w:val="Table"/>
            </w:pPr>
            <w:r w:rsidRPr="003F199C">
              <w:t>Председатель Крапивинского отделения областной общественной организации «Российский Союз ветеранов Афганистана»</w:t>
            </w:r>
          </w:p>
        </w:tc>
      </w:tr>
    </w:tbl>
    <w:p w:rsidR="008D2B19" w:rsidRDefault="008D2B19" w:rsidP="003F199C"/>
    <w:p w:rsidR="008D2B19" w:rsidRDefault="008D2B19" w:rsidP="003F199C">
      <w:r>
        <w:t>Заместитель главы</w:t>
      </w:r>
    </w:p>
    <w:p w:rsidR="008D2B19" w:rsidRDefault="008D2B19" w:rsidP="003F199C">
      <w:r>
        <w:t>Крапивинского муниципального района</w:t>
      </w:r>
    </w:p>
    <w:p w:rsidR="008D2B19" w:rsidRPr="003F199C" w:rsidRDefault="008D2B19" w:rsidP="003F199C">
      <w:r>
        <w:t>З.В. Остапенко</w:t>
      </w:r>
      <w:bookmarkStart w:id="0" w:name="_GoBack"/>
      <w:bookmarkEnd w:id="0"/>
    </w:p>
    <w:sectPr w:rsidR="008D2B19" w:rsidRPr="003F199C" w:rsidSect="003F199C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313B"/>
    <w:multiLevelType w:val="singleLevel"/>
    <w:tmpl w:val="CAB4D46C"/>
    <w:lvl w:ilvl="0">
      <w:start w:val="8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>
    <w:nsid w:val="7E240FE2"/>
    <w:multiLevelType w:val="singleLevel"/>
    <w:tmpl w:val="EEDAC788"/>
    <w:lvl w:ilvl="0">
      <w:start w:val="4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BC5"/>
    <w:rsid w:val="00221BC5"/>
    <w:rsid w:val="003975E4"/>
    <w:rsid w:val="003F199C"/>
    <w:rsid w:val="004E6BB6"/>
    <w:rsid w:val="005E6A88"/>
    <w:rsid w:val="008D2B19"/>
    <w:rsid w:val="009A554D"/>
    <w:rsid w:val="00A27767"/>
    <w:rsid w:val="00B03D13"/>
    <w:rsid w:val="00B1316A"/>
    <w:rsid w:val="00B135FF"/>
    <w:rsid w:val="00F571E0"/>
    <w:rsid w:val="00FB15DB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F199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F199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F199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F199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F199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F199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F199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F199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F199C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B15D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3F199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F199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3F199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F199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F199C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3F19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F199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F199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222</Words>
  <Characters>1269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2015-06-15T10:29:00Z</dcterms:created>
  <dcterms:modified xsi:type="dcterms:W3CDTF">2015-06-16T02:48:00Z</dcterms:modified>
</cp:coreProperties>
</file>