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96" w:rsidRPr="00496558" w:rsidRDefault="00053996" w:rsidP="00496558">
      <w:pPr>
        <w:jc w:val="right"/>
        <w:rPr>
          <w:b/>
          <w:bCs/>
          <w:kern w:val="28"/>
          <w:sz w:val="32"/>
          <w:szCs w:val="32"/>
        </w:rPr>
      </w:pPr>
      <w:r w:rsidRPr="00496558">
        <w:rPr>
          <w:b/>
          <w:bCs/>
          <w:kern w:val="28"/>
          <w:sz w:val="32"/>
          <w:szCs w:val="32"/>
        </w:rPr>
        <w:t>Утвержден</w:t>
      </w:r>
    </w:p>
    <w:p w:rsidR="00053996" w:rsidRPr="00496558" w:rsidRDefault="00053996" w:rsidP="00496558">
      <w:pPr>
        <w:jc w:val="right"/>
        <w:rPr>
          <w:b/>
          <w:bCs/>
          <w:kern w:val="28"/>
          <w:sz w:val="32"/>
          <w:szCs w:val="32"/>
        </w:rPr>
      </w:pPr>
      <w:r w:rsidRPr="00496558">
        <w:rPr>
          <w:b/>
          <w:bCs/>
          <w:kern w:val="28"/>
          <w:sz w:val="32"/>
          <w:szCs w:val="32"/>
        </w:rPr>
        <w:t>постановлением</w:t>
      </w:r>
    </w:p>
    <w:p w:rsidR="00053996" w:rsidRPr="00496558" w:rsidRDefault="00053996" w:rsidP="00496558">
      <w:pPr>
        <w:jc w:val="right"/>
        <w:rPr>
          <w:b/>
          <w:bCs/>
          <w:kern w:val="28"/>
          <w:sz w:val="32"/>
          <w:szCs w:val="32"/>
        </w:rPr>
      </w:pPr>
      <w:r w:rsidRPr="00496558">
        <w:rPr>
          <w:b/>
          <w:bCs/>
          <w:kern w:val="28"/>
          <w:sz w:val="32"/>
          <w:szCs w:val="32"/>
        </w:rPr>
        <w:t>администрации Крапивинского</w:t>
      </w:r>
    </w:p>
    <w:p w:rsidR="00053996" w:rsidRPr="00496558" w:rsidRDefault="00053996" w:rsidP="00496558">
      <w:pPr>
        <w:jc w:val="right"/>
        <w:rPr>
          <w:b/>
          <w:bCs/>
          <w:kern w:val="28"/>
          <w:sz w:val="32"/>
          <w:szCs w:val="32"/>
        </w:rPr>
      </w:pPr>
      <w:r w:rsidRPr="00496558">
        <w:rPr>
          <w:b/>
          <w:bCs/>
          <w:kern w:val="28"/>
          <w:sz w:val="32"/>
          <w:szCs w:val="32"/>
        </w:rPr>
        <w:t>муниципального района</w:t>
      </w:r>
    </w:p>
    <w:p w:rsidR="00053996" w:rsidRPr="00496558" w:rsidRDefault="00053996" w:rsidP="00496558">
      <w:pPr>
        <w:jc w:val="right"/>
        <w:rPr>
          <w:b/>
          <w:bCs/>
          <w:kern w:val="28"/>
          <w:sz w:val="32"/>
          <w:szCs w:val="32"/>
        </w:rPr>
      </w:pPr>
      <w:r w:rsidRPr="00496558">
        <w:rPr>
          <w:b/>
          <w:bCs/>
          <w:kern w:val="28"/>
          <w:sz w:val="32"/>
          <w:szCs w:val="32"/>
        </w:rPr>
        <w:t>от 29.09.2016 г. N679</w:t>
      </w:r>
    </w:p>
    <w:p w:rsidR="00053996" w:rsidRPr="00496558" w:rsidRDefault="00053996" w:rsidP="00496558">
      <w:pPr>
        <w:jc w:val="center"/>
        <w:rPr>
          <w:b/>
          <w:bCs/>
          <w:kern w:val="32"/>
          <w:sz w:val="32"/>
          <w:szCs w:val="32"/>
        </w:rPr>
      </w:pPr>
      <w:bookmarkStart w:id="0" w:name="Par27"/>
      <w:bookmarkEnd w:id="0"/>
      <w:r w:rsidRPr="00496558">
        <w:rPr>
          <w:b/>
          <w:bCs/>
          <w:kern w:val="32"/>
          <w:sz w:val="32"/>
          <w:szCs w:val="32"/>
        </w:rPr>
        <w:t>АДМИНИСТРАТИВНЫЙ РЕГЛАМЕНТ ПО ПРЕДОСТАВЛЕНИЮ МУНИЦИПАЛЬНОЙ УСЛУГИ "ВЫДАЧА РАЗРЕШЕНИЯ НА СОВЕРШЕНИЕ СДЕЛОК С ИМУЩЕСТВОМ НЕСОВЕРШЕННОЛЕТНИХ (ПОДОПЕЧНЫХ)"</w:t>
      </w:r>
    </w:p>
    <w:p w:rsidR="00053996" w:rsidRPr="00496558" w:rsidRDefault="00053996" w:rsidP="005419AA"/>
    <w:p w:rsidR="00053996" w:rsidRPr="00496558" w:rsidRDefault="00053996" w:rsidP="00496558">
      <w:pPr>
        <w:jc w:val="center"/>
        <w:rPr>
          <w:b/>
          <w:bCs/>
          <w:sz w:val="30"/>
          <w:szCs w:val="30"/>
        </w:rPr>
      </w:pPr>
      <w:bookmarkStart w:id="1" w:name="Par31"/>
      <w:bookmarkEnd w:id="1"/>
      <w:r w:rsidRPr="00496558">
        <w:rPr>
          <w:b/>
          <w:bCs/>
          <w:sz w:val="30"/>
          <w:szCs w:val="30"/>
        </w:rPr>
        <w:t>1. Общие положения</w:t>
      </w:r>
    </w:p>
    <w:p w:rsidR="00053996" w:rsidRPr="00496558" w:rsidRDefault="00053996" w:rsidP="005419AA"/>
    <w:p w:rsidR="00053996" w:rsidRPr="00496558" w:rsidRDefault="00053996" w:rsidP="005419AA">
      <w:r w:rsidRPr="00496558">
        <w:t>1.1. Административный регламент по предоставлению муниципальной услуги "Выдача разрешения на совершение сделок с имуществом несовершеннолетних (подопечных)"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053996" w:rsidRPr="00496558" w:rsidRDefault="00053996" w:rsidP="005419AA"/>
    <w:p w:rsidR="00053996" w:rsidRPr="00496558" w:rsidRDefault="00053996" w:rsidP="005419AA">
      <w:bookmarkStart w:id="2" w:name="Par34"/>
      <w:bookmarkEnd w:id="2"/>
      <w:r w:rsidRPr="00496558">
        <w:t>1.2. В качестве заявителей, которым предоставляется муниципальная услуга "Выдача разрешения на совершение сделок с имуществом несовершеннолетних (подопечных)" (далее - муниципальная услуга), выступают совершеннолетние дееспособные граждане Российской Федерации, являющиеся родителями (опекунами, попечителями) несовершеннолетнего, а также доверительный управляющий имуществом несовершеннолетнего (далее - заявители), имеющие намерение получить разрешение на совершение сделок с имуществом несовершеннолетнего, зарегистрированного по месту жительства на территории Крапивинского муниципального района.</w:t>
      </w:r>
    </w:p>
    <w:p w:rsidR="00053996" w:rsidRPr="00496558" w:rsidRDefault="00053996" w:rsidP="005419AA"/>
    <w:p w:rsidR="00053996" w:rsidRPr="00496558" w:rsidRDefault="00053996" w:rsidP="005419AA">
      <w:r w:rsidRPr="00496558">
        <w:t>1.3. Требования к порядку информирования о предоставлении муниципальной услуги.</w:t>
      </w:r>
    </w:p>
    <w:p w:rsidR="00053996" w:rsidRPr="00496558" w:rsidRDefault="00053996" w:rsidP="005419AA">
      <w:bookmarkStart w:id="3" w:name="Par36"/>
      <w:bookmarkEnd w:id="3"/>
      <w:r w:rsidRPr="00496558">
        <w:t>1.3.1. Сведения о местонахождении организаций, ответственных за предоставление муниципальной услуги:</w:t>
      </w:r>
    </w:p>
    <w:p w:rsidR="00053996" w:rsidRPr="00496558" w:rsidRDefault="00053996" w:rsidP="005419AA">
      <w:r w:rsidRPr="00496558">
        <w:t xml:space="preserve">- отдел опеки и попечительства управления образования администрации Крапивинского муниципального района (далее – отдел опеки), </w:t>
      </w:r>
    </w:p>
    <w:p w:rsidR="00053996" w:rsidRPr="00496558" w:rsidRDefault="00053996" w:rsidP="005419AA">
      <w:r w:rsidRPr="00496558">
        <w:t>- муниципальное автономное учреждение «Многофункциональный центр предоставления государственных и муниципальных услуг» (далее – МАУ «МФЦ»).</w:t>
      </w:r>
    </w:p>
    <w:p w:rsidR="00053996" w:rsidRPr="00496558" w:rsidRDefault="00053996" w:rsidP="005419AA">
      <w:r w:rsidRPr="00496558">
        <w:t>Местонахождение и график работы:</w:t>
      </w:r>
    </w:p>
    <w:tbl>
      <w:tblPr>
        <w:tblW w:w="5000" w:type="pct"/>
        <w:tblInd w:w="2" w:type="dxa"/>
        <w:tblLayout w:type="fixed"/>
        <w:tblCellMar>
          <w:top w:w="75" w:type="dxa"/>
          <w:left w:w="0" w:type="dxa"/>
          <w:bottom w:w="75" w:type="dxa"/>
          <w:right w:w="0" w:type="dxa"/>
        </w:tblCellMar>
        <w:tblLook w:val="0000"/>
      </w:tblPr>
      <w:tblGrid>
        <w:gridCol w:w="2689"/>
        <w:gridCol w:w="2285"/>
        <w:gridCol w:w="2157"/>
        <w:gridCol w:w="2290"/>
      </w:tblGrid>
      <w:tr w:rsidR="00053996" w:rsidRPr="00496558">
        <w:tc>
          <w:tcPr>
            <w:tcW w:w="2836"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0"/>
            </w:pPr>
            <w:r w:rsidRPr="00496558">
              <w:t xml:space="preserve">Ответственные </w:t>
            </w:r>
          </w:p>
        </w:tc>
        <w:tc>
          <w:tcPr>
            <w:tcW w:w="2410"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0"/>
            </w:pPr>
            <w:r w:rsidRPr="00496558">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0"/>
            </w:pPr>
            <w:r w:rsidRPr="00496558">
              <w:t>Дни и часы приема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0"/>
            </w:pPr>
            <w:r w:rsidRPr="00496558">
              <w:t>Контактный телефон, адрес сайта /эл.почты</w:t>
            </w:r>
          </w:p>
        </w:tc>
      </w:tr>
      <w:tr w:rsidR="00053996" w:rsidRPr="00496558">
        <w:tc>
          <w:tcPr>
            <w:tcW w:w="2836"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
            </w:pPr>
            <w:r w:rsidRPr="00496558">
              <w:t>Отдел опеки и попечительства управления образования администрации Крапивинского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
            </w:pPr>
            <w:r w:rsidRPr="00496558">
              <w:t xml:space="preserve">652440, </w:t>
            </w:r>
          </w:p>
          <w:p w:rsidR="00053996" w:rsidRPr="00496558" w:rsidRDefault="00053996" w:rsidP="00496558">
            <w:pPr>
              <w:pStyle w:val="Table"/>
            </w:pPr>
            <w:r w:rsidRPr="00496558">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
            </w:pPr>
            <w:r w:rsidRPr="00496558">
              <w:t>Понедельник:</w:t>
            </w:r>
          </w:p>
          <w:p w:rsidR="00053996" w:rsidRPr="00496558" w:rsidRDefault="00053996" w:rsidP="00496558">
            <w:pPr>
              <w:pStyle w:val="Table"/>
            </w:pPr>
            <w:r w:rsidRPr="00496558">
              <w:t>10.00 – 13.00</w:t>
            </w:r>
          </w:p>
          <w:p w:rsidR="00053996" w:rsidRPr="00496558" w:rsidRDefault="00053996" w:rsidP="00496558">
            <w:pPr>
              <w:pStyle w:val="Table"/>
            </w:pPr>
            <w:r w:rsidRPr="00496558">
              <w:t>14.00 – 17.00</w:t>
            </w:r>
          </w:p>
          <w:p w:rsidR="00053996" w:rsidRPr="00496558" w:rsidRDefault="00053996" w:rsidP="00496558">
            <w:pPr>
              <w:pStyle w:val="Table"/>
            </w:pPr>
            <w:r w:rsidRPr="00496558">
              <w:t>Вторник:</w:t>
            </w:r>
          </w:p>
          <w:p w:rsidR="00053996" w:rsidRPr="00496558" w:rsidRDefault="00053996" w:rsidP="00496558">
            <w:pPr>
              <w:pStyle w:val="Table"/>
            </w:pPr>
            <w:r w:rsidRPr="00496558">
              <w:t>10.00 – 13.00</w:t>
            </w:r>
          </w:p>
          <w:p w:rsidR="00053996" w:rsidRPr="00496558" w:rsidRDefault="00053996" w:rsidP="00496558">
            <w:pPr>
              <w:pStyle w:val="Table"/>
            </w:pPr>
            <w:r w:rsidRPr="00496558">
              <w:t>14.00 – 17.00</w:t>
            </w:r>
          </w:p>
          <w:p w:rsidR="00053996" w:rsidRPr="00496558" w:rsidRDefault="00053996" w:rsidP="00496558">
            <w:pPr>
              <w:pStyle w:val="Table"/>
            </w:pPr>
            <w:r w:rsidRPr="00496558">
              <w:t>Среда:</w:t>
            </w:r>
          </w:p>
          <w:p w:rsidR="00053996" w:rsidRPr="00496558" w:rsidRDefault="00053996" w:rsidP="00496558">
            <w:pPr>
              <w:pStyle w:val="Table"/>
            </w:pPr>
            <w:r w:rsidRPr="00496558">
              <w:t>10.00 – 13.00</w:t>
            </w:r>
          </w:p>
          <w:p w:rsidR="00053996" w:rsidRPr="00496558" w:rsidRDefault="00053996" w:rsidP="00496558">
            <w:pPr>
              <w:pStyle w:val="Table"/>
            </w:pPr>
            <w:r w:rsidRPr="00496558">
              <w:t>14.00 – 17.00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
            </w:pPr>
            <w:r w:rsidRPr="00496558">
              <w:t>(8-384-46) 22-5-24</w:t>
            </w:r>
          </w:p>
          <w:p w:rsidR="00053996" w:rsidRPr="00496558" w:rsidRDefault="00053996" w:rsidP="00496558">
            <w:pPr>
              <w:pStyle w:val="Table"/>
            </w:pPr>
          </w:p>
          <w:p w:rsidR="00053996" w:rsidRPr="00496558" w:rsidRDefault="00053996" w:rsidP="00496558">
            <w:pPr>
              <w:pStyle w:val="Table"/>
            </w:pPr>
            <w:r w:rsidRPr="00496558">
              <w:t>opeka_krp@mail.ru</w:t>
            </w:r>
          </w:p>
          <w:p w:rsidR="00053996" w:rsidRPr="00496558" w:rsidRDefault="00053996" w:rsidP="00496558">
            <w:pPr>
              <w:pStyle w:val="Table"/>
            </w:pPr>
          </w:p>
        </w:tc>
      </w:tr>
      <w:tr w:rsidR="00053996" w:rsidRPr="00496558">
        <w:tc>
          <w:tcPr>
            <w:tcW w:w="2836"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
            </w:pPr>
            <w:r w:rsidRPr="00496558">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rsidR="00053996" w:rsidRPr="00496558" w:rsidRDefault="00053996" w:rsidP="00496558">
            <w:pPr>
              <w:pStyle w:val="Table"/>
            </w:pPr>
            <w:r w:rsidRPr="00496558">
              <w:t xml:space="preserve">652440, </w:t>
            </w:r>
          </w:p>
          <w:p w:rsidR="00053996" w:rsidRPr="00496558" w:rsidRDefault="00053996" w:rsidP="00496558">
            <w:pPr>
              <w:pStyle w:val="Table"/>
            </w:pPr>
            <w:r w:rsidRPr="00496558">
              <w:t>пгт. Крапивинский, ул. Советская, д.16</w:t>
            </w:r>
          </w:p>
          <w:p w:rsidR="00053996" w:rsidRPr="00496558" w:rsidRDefault="00053996" w:rsidP="00496558">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
            </w:pPr>
            <w:r w:rsidRPr="00496558">
              <w:t>Понедельник:</w:t>
            </w:r>
          </w:p>
          <w:p w:rsidR="00053996" w:rsidRPr="00496558" w:rsidRDefault="00053996" w:rsidP="00496558">
            <w:pPr>
              <w:pStyle w:val="Table"/>
            </w:pPr>
            <w:r w:rsidRPr="00496558">
              <w:t>08.30 – 18.00</w:t>
            </w:r>
          </w:p>
          <w:p w:rsidR="00053996" w:rsidRPr="00496558" w:rsidRDefault="00053996" w:rsidP="00496558">
            <w:pPr>
              <w:pStyle w:val="Table"/>
            </w:pPr>
            <w:r w:rsidRPr="00496558">
              <w:t>Вторник:</w:t>
            </w:r>
          </w:p>
          <w:p w:rsidR="00053996" w:rsidRPr="00496558" w:rsidRDefault="00053996" w:rsidP="00496558">
            <w:pPr>
              <w:pStyle w:val="Table"/>
            </w:pPr>
            <w:r w:rsidRPr="00496558">
              <w:t>08.30 – 18.00</w:t>
            </w:r>
          </w:p>
          <w:p w:rsidR="00053996" w:rsidRPr="00496558" w:rsidRDefault="00053996" w:rsidP="00496558">
            <w:pPr>
              <w:pStyle w:val="Table"/>
            </w:pPr>
            <w:r w:rsidRPr="00496558">
              <w:t>Среда:</w:t>
            </w:r>
          </w:p>
          <w:p w:rsidR="00053996" w:rsidRPr="00496558" w:rsidRDefault="00053996" w:rsidP="00496558">
            <w:pPr>
              <w:pStyle w:val="Table"/>
            </w:pPr>
            <w:r w:rsidRPr="00496558">
              <w:t>08.30 – 18.00</w:t>
            </w:r>
          </w:p>
          <w:p w:rsidR="00053996" w:rsidRPr="00496558" w:rsidRDefault="00053996" w:rsidP="00496558">
            <w:pPr>
              <w:pStyle w:val="Table"/>
            </w:pPr>
            <w:r w:rsidRPr="00496558">
              <w:t>Четверг:</w:t>
            </w:r>
          </w:p>
          <w:p w:rsidR="00053996" w:rsidRPr="00496558" w:rsidRDefault="00053996" w:rsidP="00496558">
            <w:pPr>
              <w:pStyle w:val="Table"/>
            </w:pPr>
            <w:r w:rsidRPr="00496558">
              <w:t>08.30 – 18.00</w:t>
            </w:r>
          </w:p>
          <w:p w:rsidR="00053996" w:rsidRPr="00496558" w:rsidRDefault="00053996" w:rsidP="00496558">
            <w:pPr>
              <w:pStyle w:val="Table"/>
            </w:pPr>
            <w:r w:rsidRPr="00496558">
              <w:t>Пятница:</w:t>
            </w:r>
          </w:p>
          <w:p w:rsidR="00053996" w:rsidRPr="00496558" w:rsidRDefault="00053996" w:rsidP="00496558">
            <w:pPr>
              <w:pStyle w:val="Table"/>
            </w:pPr>
            <w:r w:rsidRPr="00496558">
              <w:t>08.30 – 18.00</w:t>
            </w:r>
          </w:p>
          <w:p w:rsidR="00053996" w:rsidRPr="00496558" w:rsidRDefault="00053996" w:rsidP="00496558">
            <w:pPr>
              <w:pStyle w:val="Table"/>
            </w:pPr>
            <w:r w:rsidRPr="00496558">
              <w:t>Суббота:</w:t>
            </w:r>
          </w:p>
          <w:p w:rsidR="00053996" w:rsidRPr="00496558" w:rsidRDefault="00053996" w:rsidP="00496558">
            <w:pPr>
              <w:pStyle w:val="Table"/>
            </w:pPr>
            <w:r w:rsidRPr="00496558">
              <w:t>09.00 – 14.30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996" w:rsidRPr="00496558" w:rsidRDefault="00053996" w:rsidP="00496558">
            <w:pPr>
              <w:pStyle w:val="Table"/>
            </w:pPr>
            <w:r w:rsidRPr="00496558">
              <w:t>(8-384-46) 22-4-78</w:t>
            </w:r>
          </w:p>
          <w:p w:rsidR="00053996" w:rsidRPr="00496558" w:rsidRDefault="00053996" w:rsidP="00496558">
            <w:pPr>
              <w:pStyle w:val="Table"/>
            </w:pPr>
          </w:p>
          <w:p w:rsidR="00053996" w:rsidRPr="00496558" w:rsidRDefault="00053996" w:rsidP="00496558">
            <w:pPr>
              <w:pStyle w:val="Table"/>
            </w:pPr>
            <w:r w:rsidRPr="00496558">
              <w:t>mfc-krapivino.ru/</w:t>
            </w:r>
          </w:p>
          <w:p w:rsidR="00053996" w:rsidRPr="00496558" w:rsidRDefault="00053996" w:rsidP="00496558">
            <w:pPr>
              <w:pStyle w:val="Table"/>
            </w:pPr>
            <w:r w:rsidRPr="00496558">
              <w:t>mfc-krapiv@yandex.ru</w:t>
            </w:r>
          </w:p>
          <w:p w:rsidR="00053996" w:rsidRPr="00496558" w:rsidRDefault="00053996" w:rsidP="00496558">
            <w:pPr>
              <w:pStyle w:val="Table"/>
            </w:pPr>
          </w:p>
        </w:tc>
      </w:tr>
    </w:tbl>
    <w:p w:rsidR="00053996" w:rsidRPr="00496558" w:rsidRDefault="00053996" w:rsidP="005419AA"/>
    <w:p w:rsidR="00053996" w:rsidRPr="00496558" w:rsidRDefault="00053996" w:rsidP="005419AA">
      <w:r w:rsidRPr="00496558">
        <w:t>1.3.2. Информация о порядке предоставления муниципальной услуги может быть получена заявителями:</w:t>
      </w:r>
    </w:p>
    <w:p w:rsidR="00053996" w:rsidRPr="00496558" w:rsidRDefault="00053996" w:rsidP="005419AA">
      <w:r w:rsidRPr="00496558">
        <w:t>по телефону;</w:t>
      </w:r>
    </w:p>
    <w:p w:rsidR="00053996" w:rsidRPr="00496558" w:rsidRDefault="00053996" w:rsidP="005419AA">
      <w:r w:rsidRPr="00496558">
        <w:t>по письменному обращению, в том числе на адрес электронной почты;</w:t>
      </w:r>
    </w:p>
    <w:p w:rsidR="00053996" w:rsidRPr="00496558" w:rsidRDefault="00053996" w:rsidP="005419AA">
      <w:r w:rsidRPr="00496558">
        <w:t>при личном обращении в отдел опеки и МАУ "МФЦ";</w:t>
      </w:r>
    </w:p>
    <w:p w:rsidR="00053996" w:rsidRPr="00496558" w:rsidRDefault="00053996" w:rsidP="005419AA">
      <w:r w:rsidRPr="00496558">
        <w:t>на информационных стендах;</w:t>
      </w:r>
    </w:p>
    <w:p w:rsidR="00053996" w:rsidRPr="00496558" w:rsidRDefault="00053996" w:rsidP="005419AA">
      <w:r w:rsidRPr="00496558">
        <w:t>на официальном сайте администрации Крапивинского муниципального района.</w:t>
      </w:r>
    </w:p>
    <w:p w:rsidR="00053996" w:rsidRPr="00496558" w:rsidRDefault="00053996" w:rsidP="005419AA">
      <w:r w:rsidRPr="00496558">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053996" w:rsidRPr="00496558" w:rsidRDefault="00053996" w:rsidP="005419AA">
      <w:r w:rsidRPr="00496558">
        <w:t>На информационных стендах отдела опеки, МАУ "МФЦ" размещается информация о порядке предоставления муниципальной услуги:</w:t>
      </w:r>
    </w:p>
    <w:p w:rsidR="00053996" w:rsidRPr="00496558" w:rsidRDefault="00053996" w:rsidP="005419AA">
      <w:r w:rsidRPr="00496558">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53996" w:rsidRPr="00496558" w:rsidRDefault="00053996" w:rsidP="005419AA">
      <w:r w:rsidRPr="00496558">
        <w:t>текст административного регламента;</w:t>
      </w:r>
    </w:p>
    <w:p w:rsidR="00053996" w:rsidRPr="00496558" w:rsidRDefault="00053996" w:rsidP="005419AA">
      <w:r w:rsidRPr="00496558">
        <w:t>перечень документов, необходимых для предоставления муниципальной услуги, и требования, предъявляемые к этим документам;</w:t>
      </w:r>
    </w:p>
    <w:p w:rsidR="00053996" w:rsidRPr="00496558" w:rsidRDefault="00053996" w:rsidP="005419AA">
      <w:r w:rsidRPr="00496558">
        <w:t>образцы заполнения заявлений для предоставления муниципальной услуги;</w:t>
      </w:r>
    </w:p>
    <w:p w:rsidR="00053996" w:rsidRPr="00496558" w:rsidRDefault="00053996" w:rsidP="005419AA">
      <w:r w:rsidRPr="00496558">
        <w:t>месторасположение, график работы и номера телефонов органов, ответственных за предоставление муниципальной услуги.</w:t>
      </w:r>
    </w:p>
    <w:p w:rsidR="00053996" w:rsidRPr="00496558" w:rsidRDefault="00053996" w:rsidP="005419AA"/>
    <w:p w:rsidR="00053996" w:rsidRPr="00496558" w:rsidRDefault="00053996" w:rsidP="005419AA">
      <w:r w:rsidRPr="00496558">
        <w:t>1.3.3. Основными требованиями к порядку информирования граждан о предоставлении муниципальной услуги являются:</w:t>
      </w:r>
    </w:p>
    <w:p w:rsidR="00053996" w:rsidRPr="00496558" w:rsidRDefault="00053996" w:rsidP="005419AA">
      <w:r w:rsidRPr="00496558">
        <w:t>достоверность предоставляемой информации;</w:t>
      </w:r>
    </w:p>
    <w:p w:rsidR="00053996" w:rsidRPr="00496558" w:rsidRDefault="00053996" w:rsidP="005419AA">
      <w:r w:rsidRPr="00496558">
        <w:t>четкость в изложении информации;</w:t>
      </w:r>
    </w:p>
    <w:p w:rsidR="00053996" w:rsidRPr="00496558" w:rsidRDefault="00053996" w:rsidP="005419AA">
      <w:r w:rsidRPr="00496558">
        <w:t>полнота информирования;</w:t>
      </w:r>
    </w:p>
    <w:p w:rsidR="00053996" w:rsidRPr="00496558" w:rsidRDefault="00053996" w:rsidP="005419AA">
      <w:r w:rsidRPr="00496558">
        <w:t>ссылка на нормативные правовые акты, содержащие положения, сообщаемые или разъясняемые заявителю.</w:t>
      </w:r>
    </w:p>
    <w:p w:rsidR="00053996" w:rsidRPr="00496558" w:rsidRDefault="00053996" w:rsidP="005419AA">
      <w:r w:rsidRPr="00496558">
        <w:t>При информировании о порядке предоставления муниципальной услуги, ответах на телефонные звонки и устные обращения специалисты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организации.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053996" w:rsidRPr="00496558" w:rsidRDefault="00053996" w:rsidP="005419AA">
      <w:r w:rsidRPr="00496558">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организации.</w:t>
      </w:r>
    </w:p>
    <w:p w:rsidR="00053996" w:rsidRPr="00496558" w:rsidRDefault="00053996" w:rsidP="005419AA">
      <w:r w:rsidRPr="00496558">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053996" w:rsidRPr="00496558" w:rsidRDefault="00053996" w:rsidP="00496558">
      <w:pPr>
        <w:jc w:val="center"/>
        <w:rPr>
          <w:b/>
          <w:bCs/>
          <w:sz w:val="30"/>
          <w:szCs w:val="30"/>
        </w:rPr>
      </w:pPr>
    </w:p>
    <w:p w:rsidR="00053996" w:rsidRPr="00496558" w:rsidRDefault="00053996" w:rsidP="00496558">
      <w:pPr>
        <w:jc w:val="center"/>
        <w:rPr>
          <w:b/>
          <w:bCs/>
          <w:sz w:val="30"/>
          <w:szCs w:val="30"/>
        </w:rPr>
      </w:pPr>
      <w:bookmarkStart w:id="4" w:name="Par216"/>
      <w:bookmarkEnd w:id="4"/>
      <w:r w:rsidRPr="00496558">
        <w:rPr>
          <w:b/>
          <w:bCs/>
          <w:sz w:val="30"/>
          <w:szCs w:val="30"/>
        </w:rPr>
        <w:t>2. Стандарт предоставления муниципальной услуги</w:t>
      </w:r>
    </w:p>
    <w:p w:rsidR="00053996" w:rsidRPr="00496558" w:rsidRDefault="00053996" w:rsidP="005419AA"/>
    <w:p w:rsidR="00053996" w:rsidRPr="00496558" w:rsidRDefault="00053996" w:rsidP="005419AA">
      <w:r w:rsidRPr="00496558">
        <w:t>2.1. Наименование муниципальной услуги - "Выдача разрешения на совершение сделок с имуществом несовершеннолетних (подопечных)".</w:t>
      </w:r>
    </w:p>
    <w:p w:rsidR="00053996" w:rsidRPr="00496558" w:rsidRDefault="00053996" w:rsidP="005419AA"/>
    <w:p w:rsidR="00053996" w:rsidRPr="00496558" w:rsidRDefault="00053996" w:rsidP="005419AA">
      <w:r w:rsidRPr="00496558">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053996" w:rsidRPr="00496558" w:rsidRDefault="00053996" w:rsidP="005419AA">
      <w:r w:rsidRPr="00496558">
        <w:t xml:space="preserve">В соответствии с </w:t>
      </w:r>
      <w:hyperlink r:id="rId5" w:history="1">
        <w:r w:rsidRPr="00496558">
          <w:rPr>
            <w:rStyle w:val="Hyperlink"/>
            <w:rFonts w:cs="Arial"/>
            <w:color w:val="auto"/>
          </w:rPr>
          <w:t>пунктом 3 статьи 7</w:t>
        </w:r>
      </w:hyperlink>
      <w:r w:rsidRPr="00496558">
        <w:t xml:space="preserve"> Федерального закона от 27 июля 2010 г. N210-ФЗ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053996" w:rsidRPr="00496558" w:rsidRDefault="00053996" w:rsidP="005419AA">
      <w:r w:rsidRPr="00496558">
        <w:t>Прием заявлений с документами, необходимыми для предоставления муниципальной услуги, осуществляют:</w:t>
      </w:r>
    </w:p>
    <w:p w:rsidR="00053996" w:rsidRPr="00496558" w:rsidRDefault="00053996" w:rsidP="005419AA">
      <w:r w:rsidRPr="00496558">
        <w:t>при личном обращении - специалист уполномоченного органа, МАУ "МФЦ";</w:t>
      </w:r>
    </w:p>
    <w:p w:rsidR="00053996" w:rsidRPr="00496558" w:rsidRDefault="00053996" w:rsidP="005419AA">
      <w:r w:rsidRPr="00496558">
        <w:t>при обращении в электронной форме через федеральную государственную информационную систему "Единый портал государственных и муниципальных услуг (функций)" - специалист уполномоченного органа.</w:t>
      </w:r>
    </w:p>
    <w:p w:rsidR="00053996" w:rsidRPr="00496558" w:rsidRDefault="00053996" w:rsidP="005419AA"/>
    <w:p w:rsidR="00053996" w:rsidRPr="00496558" w:rsidRDefault="00053996" w:rsidP="005419AA">
      <w:r w:rsidRPr="00496558">
        <w:t>2.3. Результат предоставления муниципальной услуги.</w:t>
      </w:r>
    </w:p>
    <w:p w:rsidR="00053996" w:rsidRPr="00496558" w:rsidRDefault="00053996" w:rsidP="005419AA">
      <w:r w:rsidRPr="00496558">
        <w:t>Результатом предоставления муниципальной услуги является выдача одного из следующих документов:</w:t>
      </w:r>
    </w:p>
    <w:p w:rsidR="00053996" w:rsidRPr="00496558" w:rsidRDefault="00053996" w:rsidP="005419AA">
      <w:r w:rsidRPr="00496558">
        <w:t>постановление о разрешении на совершение сделки с имуществом несовершеннолетнего, подписанное главой Крапивинского муниципального района;</w:t>
      </w:r>
    </w:p>
    <w:p w:rsidR="00053996" w:rsidRPr="00496558" w:rsidRDefault="00053996" w:rsidP="005419AA">
      <w:r w:rsidRPr="00496558">
        <w:t>уведомление об отказе в выдаче разрешения на совершение сделки с имуществом несовершеннолетнего, подписанное начальником управления образования администрации Крапивинского муниципального района.</w:t>
      </w:r>
    </w:p>
    <w:p w:rsidR="00053996" w:rsidRPr="00496558" w:rsidRDefault="00053996" w:rsidP="005419AA"/>
    <w:p w:rsidR="00053996" w:rsidRPr="00496558" w:rsidRDefault="00053996" w:rsidP="005419AA">
      <w:r w:rsidRPr="00496558">
        <w:t>2.4. Срок предоставления муниципальной услуги.</w:t>
      </w:r>
    </w:p>
    <w:p w:rsidR="00053996" w:rsidRPr="00496558" w:rsidRDefault="00053996" w:rsidP="005419AA">
      <w:r w:rsidRPr="00496558">
        <w:t xml:space="preserve">Муниципальная услуга предоставляется в течение 15 дней со дня регистрации </w:t>
      </w:r>
      <w:hyperlink w:anchor="Par466" w:history="1">
        <w:r w:rsidRPr="00496558">
          <w:rPr>
            <w:rStyle w:val="Hyperlink"/>
            <w:rFonts w:cs="Arial"/>
            <w:color w:val="auto"/>
          </w:rPr>
          <w:t>заявления</w:t>
        </w:r>
      </w:hyperlink>
      <w:r w:rsidRPr="00496558">
        <w:t xml:space="preserve"> на выдачу разрешения на совершение сделки купли-продажи имущества (по форме согласно приложению 1 к административному регламенту), </w:t>
      </w:r>
      <w:hyperlink w:anchor="Par532" w:history="1">
        <w:r w:rsidRPr="00496558">
          <w:rPr>
            <w:rStyle w:val="Hyperlink"/>
            <w:rFonts w:cs="Arial"/>
            <w:color w:val="auto"/>
          </w:rPr>
          <w:t>заявления</w:t>
        </w:r>
      </w:hyperlink>
      <w:r w:rsidRPr="00496558">
        <w:t xml:space="preserve"> на выдачу разрешения на совершение сделки с имуществом несовершеннолетнего (по форме согласно приложению 2 к административному регламенту), </w:t>
      </w:r>
      <w:hyperlink w:anchor="Par585" w:history="1">
        <w:r w:rsidRPr="00496558">
          <w:rPr>
            <w:rStyle w:val="Hyperlink"/>
            <w:rFonts w:cs="Arial"/>
            <w:color w:val="auto"/>
          </w:rPr>
          <w:t>заявления</w:t>
        </w:r>
      </w:hyperlink>
      <w:r w:rsidRPr="00496558">
        <w:t xml:space="preserve"> на выдачу разрешения на совершение сделки на продажу автомобиля (по форме согласно приложению 3 к административному регламенту) (далее - заявления) и представления всех необходимых документов.</w:t>
      </w:r>
    </w:p>
    <w:p w:rsidR="00053996" w:rsidRPr="00496558" w:rsidRDefault="00053996" w:rsidP="005419AA"/>
    <w:p w:rsidR="00053996" w:rsidRPr="00496558" w:rsidRDefault="00053996" w:rsidP="005419AA">
      <w:r w:rsidRPr="00496558">
        <w:t>2.5. Предоставление муниципальной услуги осуществляется в соответствии со следующими нормативными правовыми актами:</w:t>
      </w:r>
    </w:p>
    <w:p w:rsidR="00053996" w:rsidRPr="00496558" w:rsidRDefault="00053996" w:rsidP="005419AA">
      <w:r w:rsidRPr="00496558">
        <w:t>Конституция Российской Федерации;</w:t>
      </w:r>
    </w:p>
    <w:p w:rsidR="00053996" w:rsidRPr="00496558" w:rsidRDefault="00053996" w:rsidP="005419AA">
      <w:r w:rsidRPr="00496558">
        <w:t xml:space="preserve">Гражданский </w:t>
      </w:r>
      <w:hyperlink r:id="rId6" w:history="1">
        <w:r w:rsidRPr="00496558">
          <w:rPr>
            <w:rStyle w:val="Hyperlink"/>
            <w:rFonts w:cs="Arial"/>
            <w:color w:val="auto"/>
          </w:rPr>
          <w:t>кодекс</w:t>
        </w:r>
      </w:hyperlink>
      <w:r w:rsidRPr="00496558">
        <w:t xml:space="preserve"> Российской Федерации;</w:t>
      </w:r>
    </w:p>
    <w:p w:rsidR="00053996" w:rsidRPr="00496558" w:rsidRDefault="00053996" w:rsidP="005419AA">
      <w:r w:rsidRPr="00496558">
        <w:t xml:space="preserve">Семейный </w:t>
      </w:r>
      <w:hyperlink r:id="rId7" w:history="1">
        <w:r w:rsidRPr="00496558">
          <w:rPr>
            <w:rStyle w:val="Hyperlink"/>
            <w:rFonts w:cs="Arial"/>
            <w:color w:val="auto"/>
          </w:rPr>
          <w:t>кодекс</w:t>
        </w:r>
      </w:hyperlink>
      <w:r w:rsidRPr="00496558">
        <w:t xml:space="preserve"> Российской Федерации;</w:t>
      </w:r>
    </w:p>
    <w:p w:rsidR="00053996" w:rsidRPr="00496558" w:rsidRDefault="00053996" w:rsidP="005419AA">
      <w:r w:rsidRPr="00496558">
        <w:t xml:space="preserve">Федеральный </w:t>
      </w:r>
      <w:hyperlink r:id="rId8" w:history="1">
        <w:r w:rsidRPr="00496558">
          <w:rPr>
            <w:rStyle w:val="Hyperlink"/>
            <w:rFonts w:cs="Arial"/>
            <w:color w:val="auto"/>
          </w:rPr>
          <w:t>закон</w:t>
        </w:r>
      </w:hyperlink>
      <w:r w:rsidRPr="00496558">
        <w:t xml:space="preserve"> от 24 апреля 2008 г</w:t>
      </w:r>
      <w:r>
        <w:t>. N</w:t>
      </w:r>
      <w:r w:rsidRPr="00496558">
        <w:t>48-ФЗ "Об опеке и попечительстве";</w:t>
      </w:r>
    </w:p>
    <w:p w:rsidR="00053996" w:rsidRPr="00496558" w:rsidRDefault="00053996" w:rsidP="005419AA">
      <w:r w:rsidRPr="00496558">
        <w:t xml:space="preserve">Федеральный </w:t>
      </w:r>
      <w:hyperlink r:id="rId9" w:history="1">
        <w:r w:rsidRPr="00496558">
          <w:rPr>
            <w:rStyle w:val="Hyperlink"/>
            <w:rFonts w:cs="Arial"/>
            <w:color w:val="auto"/>
          </w:rPr>
          <w:t>закон</w:t>
        </w:r>
      </w:hyperlink>
      <w:r w:rsidRPr="00496558">
        <w:t xml:space="preserve"> от 02 мая 2006 г. N59-ФЗ "О порядке рассмотрения обращений граждан Российской Федерации";</w:t>
      </w:r>
    </w:p>
    <w:p w:rsidR="00053996" w:rsidRPr="00496558" w:rsidRDefault="00053996" w:rsidP="005419AA">
      <w:r w:rsidRPr="00496558">
        <w:t xml:space="preserve">Федеральный </w:t>
      </w:r>
      <w:hyperlink r:id="rId10" w:history="1">
        <w:r w:rsidRPr="00496558">
          <w:rPr>
            <w:rStyle w:val="Hyperlink"/>
            <w:rFonts w:cs="Arial"/>
            <w:color w:val="auto"/>
          </w:rPr>
          <w:t>закон</w:t>
        </w:r>
      </w:hyperlink>
      <w:r w:rsidRPr="00496558">
        <w:t xml:space="preserve"> от 24 июля 1998 г</w:t>
      </w:r>
      <w:r>
        <w:t>. N</w:t>
      </w:r>
      <w:r w:rsidRPr="00496558">
        <w:t>124-ФЗ "Об основных гарантиях прав ребенка в Российской Федерации";</w:t>
      </w:r>
    </w:p>
    <w:p w:rsidR="00053996" w:rsidRPr="00496558" w:rsidRDefault="00053996" w:rsidP="005419AA">
      <w:r w:rsidRPr="00496558">
        <w:t>Федеральный Закон от 27.07.2010 г. №210-ФЗ "Об организации предоставления государственных и муниципальных услуг";</w:t>
      </w:r>
    </w:p>
    <w:p w:rsidR="00053996" w:rsidRPr="00496558" w:rsidRDefault="00053996" w:rsidP="005419AA">
      <w:r w:rsidRPr="00496558">
        <w:t>Федеральный Закон от 21.12.2001 г. №178-ФЗ "О приватизации государственного и муниципального имущества";</w:t>
      </w:r>
    </w:p>
    <w:p w:rsidR="00053996" w:rsidRPr="00496558" w:rsidRDefault="00053996" w:rsidP="005419AA">
      <w:r w:rsidRPr="00496558">
        <w:t>Федеральный Закон от 21.12.1996 г. №159-ФЗ "О дополнительных гарантиях по социальной поддержке детей-сирот и детей, оставшихся без попечения родителей";</w:t>
      </w:r>
    </w:p>
    <w:p w:rsidR="00053996" w:rsidRPr="00496558" w:rsidRDefault="00053996" w:rsidP="005419AA">
      <w:r w:rsidRPr="00496558">
        <w:t>Федеральный Закон от 21.07.1997 г. №122-ФЗ "О государственной регистрации права на недвижимое имущество и сделок с ним".</w:t>
      </w:r>
    </w:p>
    <w:p w:rsidR="00053996" w:rsidRPr="00496558" w:rsidRDefault="00053996" w:rsidP="005419AA"/>
    <w:p w:rsidR="00053996" w:rsidRPr="00496558" w:rsidRDefault="00053996" w:rsidP="005419AA">
      <w:r w:rsidRPr="00496558">
        <w:t>2.6. Исчерпывающий перечень документов, необходимых для предоставления муниципальной услуги.</w:t>
      </w:r>
    </w:p>
    <w:p w:rsidR="00053996" w:rsidRPr="00496558" w:rsidRDefault="00053996" w:rsidP="005419AA">
      <w:bookmarkStart w:id="5" w:name="Par243"/>
      <w:bookmarkEnd w:id="5"/>
      <w:r w:rsidRPr="00496558">
        <w:t>2.6.1. Для выдачи разрешения на совершение сделок с имуществом несовершеннолетнего заявителем должны быть представлены следующие документы:</w:t>
      </w:r>
    </w:p>
    <w:p w:rsidR="00053996" w:rsidRPr="00496558" w:rsidRDefault="00053996" w:rsidP="005419AA">
      <w:r w:rsidRPr="00496558">
        <w:t>заявления заявителей;</w:t>
      </w:r>
    </w:p>
    <w:p w:rsidR="00053996" w:rsidRPr="00496558" w:rsidRDefault="00053996" w:rsidP="005419AA">
      <w:r w:rsidRPr="00496558">
        <w:t>копии документов удостоверяющих личность заявителей,</w:t>
      </w:r>
    </w:p>
    <w:p w:rsidR="00053996" w:rsidRPr="00496558" w:rsidRDefault="00053996" w:rsidP="005419AA">
      <w:hyperlink w:anchor="Par648" w:history="1">
        <w:r w:rsidRPr="00496558">
          <w:rPr>
            <w:rStyle w:val="Hyperlink"/>
            <w:rFonts w:cs="Arial"/>
            <w:color w:val="auto"/>
          </w:rPr>
          <w:t>согласие</w:t>
        </w:r>
      </w:hyperlink>
      <w:r w:rsidRPr="00496558">
        <w:t xml:space="preserve"> несовершеннолетнего, достигшего возраста 14 лет, на совершение сделки купли-продажи имущества (по форме согласно приложению 4 к административному регламенту);</w:t>
      </w:r>
    </w:p>
    <w:p w:rsidR="00053996" w:rsidRPr="00496558" w:rsidRDefault="00053996" w:rsidP="005419AA">
      <w:hyperlink w:anchor="Par711" w:history="1">
        <w:r w:rsidRPr="00496558">
          <w:rPr>
            <w:rStyle w:val="Hyperlink"/>
            <w:rFonts w:cs="Arial"/>
            <w:color w:val="auto"/>
          </w:rPr>
          <w:t>согласие</w:t>
        </w:r>
      </w:hyperlink>
      <w:r w:rsidRPr="00496558">
        <w:t xml:space="preserve"> несовершеннолетнего, достигшего возраста 14 лет, на совершение сделки с имуществом (по форме согласно приложению 5 к административному регламенту);</w:t>
      </w:r>
    </w:p>
    <w:p w:rsidR="00053996" w:rsidRPr="00496558" w:rsidRDefault="00053996" w:rsidP="005419AA">
      <w:r w:rsidRPr="00496558">
        <w:t>копия свидетельства о рождении несовершеннолетнего, при достижении 14 лет дополнительно - копия паспорта несовершеннолетнего;</w:t>
      </w:r>
    </w:p>
    <w:p w:rsidR="00053996" w:rsidRPr="00496558" w:rsidRDefault="00053996" w:rsidP="005419AA">
      <w:r w:rsidRPr="00496558">
        <w:t>справка о регистрации по месту жительства несовершеннолетнего;</w:t>
      </w:r>
    </w:p>
    <w:p w:rsidR="00053996" w:rsidRPr="00496558" w:rsidRDefault="00053996" w:rsidP="005419AA">
      <w:r w:rsidRPr="00496558">
        <w:t>справка о составе семьи с места жительства несовершеннолетнего;</w:t>
      </w:r>
    </w:p>
    <w:p w:rsidR="00053996" w:rsidRPr="00496558" w:rsidRDefault="00053996" w:rsidP="005419AA">
      <w:r w:rsidRPr="00496558">
        <w:t>копия свидетельства о регистрации (расторжении) брака (в случае изменения фамилии законных представителей);</w:t>
      </w:r>
    </w:p>
    <w:p w:rsidR="00053996" w:rsidRPr="00496558" w:rsidRDefault="00053996" w:rsidP="005419AA">
      <w:r w:rsidRPr="00496558">
        <w:t>копии правоустанавливающих документов на имущество (отдельно с места продажи и с места покупки недвижимого имущества), в отношении которого совершается сделка (договор купли-продажи, договор мены, договор дарения, договор передачи жилого помещения в собственность, договор долевого участия в строительстве, свидетельство о праве на наследство, свидетельство о государственной регистрации права, свидетельство о праве на наследство по закону (или по завещанию),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копии ценных бумаг, копии лицевых счетов, открытых на имя несовершеннолетнего, документы на транспортное средство и его составные части, в том числе регистрационные документы (в случае продажи автомобиля) и др.);</w:t>
      </w:r>
    </w:p>
    <w:p w:rsidR="00053996" w:rsidRPr="00496558" w:rsidRDefault="00053996" w:rsidP="005419AA">
      <w:r w:rsidRPr="00496558">
        <w:t>копия технического паспорта (отдельно с места продажи и покупки недвижимого имущества);</w:t>
      </w:r>
    </w:p>
    <w:p w:rsidR="00053996" w:rsidRPr="00496558" w:rsidRDefault="00053996" w:rsidP="005419AA">
      <w:r w:rsidRPr="00496558">
        <w:t>справки, удостоверяющие балансовую стоимость жилых помещений на день обращения (отдельно с места продажи и с места покупки недвижимого имущества при выдаче разрешения на продажу (обмен) жилого помещения несовершеннолетнего);</w:t>
      </w:r>
    </w:p>
    <w:p w:rsidR="00053996" w:rsidRPr="00496558" w:rsidRDefault="00053996" w:rsidP="005419AA">
      <w:r w:rsidRPr="00496558">
        <w:t>документ, подтверждающий сведения об отсутствии задолженности по оплате за коммунальные услуги отдельно с места продажи и места покупки (обмена) жилых помещений (при выдаче разрешения на продажу (обмен) жилого помещения несовершеннолетнего);</w:t>
      </w:r>
    </w:p>
    <w:p w:rsidR="00053996" w:rsidRPr="00496558" w:rsidRDefault="00053996" w:rsidP="005419AA">
      <w:r w:rsidRPr="00496558">
        <w:t>копия лицевого счета, открытого на имя несовершеннолетнего (в случае зачисления на него денежных средств от продажи объекта недвижимого имущества или в случае заключения договора найма (аренды);</w:t>
      </w:r>
    </w:p>
    <w:p w:rsidR="00053996" w:rsidRPr="00496558" w:rsidRDefault="00053996" w:rsidP="005419AA">
      <w:r w:rsidRPr="00496558">
        <w:t>копия договора долевого участия в строительстве, зарегистрированного в органе, осуществляющем государственную регистрацию прав на недвижимость и сделок с ним (в случае приобретения жилого помещения в собственность (в том числе долевую) несовершеннолетнего в строящемся доме);</w:t>
      </w:r>
    </w:p>
    <w:p w:rsidR="00053996" w:rsidRPr="00496558" w:rsidRDefault="00053996" w:rsidP="005419AA">
      <w:r w:rsidRPr="00496558">
        <w:t>справка о готовности строящегося дома и предполагаемом сроке ввода его в эксплуатацию (в случае приобретения жилого помещения в собственность (в том числе долевую) несовершеннолетнего в строящемся доме);</w:t>
      </w:r>
    </w:p>
    <w:p w:rsidR="00053996" w:rsidRPr="00496558" w:rsidRDefault="00053996" w:rsidP="005419AA">
      <w:r w:rsidRPr="00496558">
        <w:t>документы, подтверждающие возникновение залога на имущество несовершеннолетнего: справка из кредитного учреждения о предоставлении кредита на покупку жилого помещения, проект договора купли-продажи жилого помещения с ипотекой в силу закона, жилищные сертификаты и др. (в случае совершения сделки залога на имущество несовершеннолетнего);</w:t>
      </w:r>
    </w:p>
    <w:p w:rsidR="00053996" w:rsidRPr="00496558" w:rsidRDefault="00053996" w:rsidP="005419AA">
      <w:r w:rsidRPr="00496558">
        <w:t>проект договора найма (аренды), безвозмездного пользования имуществом несовершеннолетнего (в случае совершения сделки сдачи внаем (аренду), в безвозмездное пользование имуществом несовершеннолетнего);</w:t>
      </w:r>
    </w:p>
    <w:p w:rsidR="00053996" w:rsidRPr="00496558" w:rsidRDefault="00053996" w:rsidP="005419AA">
      <w:r w:rsidRPr="00496558">
        <w:t>проект соглашения о разделе имущества или выдела из него долей (в случае совершения сделки раздела имущества несовершеннолетнего или выдела из него долей).</w:t>
      </w:r>
    </w:p>
    <w:p w:rsidR="00053996" w:rsidRPr="00496558" w:rsidRDefault="00053996" w:rsidP="005419AA">
      <w:r w:rsidRPr="00496558">
        <w:t>При необязательном учете мнения второго родителя в установленных законом случаях заявитель представляет:</w:t>
      </w:r>
    </w:p>
    <w:p w:rsidR="00053996" w:rsidRPr="00496558" w:rsidRDefault="00053996" w:rsidP="005419AA">
      <w:r w:rsidRPr="00496558">
        <w:t>копию решения суда о лишении родительских прав одного из родителей (об ограничении в родительских правах) или признании его недееспособным или безвестно отсутствующим, признании умершим;</w:t>
      </w:r>
    </w:p>
    <w:p w:rsidR="00053996" w:rsidRPr="00496558" w:rsidRDefault="00053996" w:rsidP="005419AA">
      <w:r w:rsidRPr="00496558">
        <w:t>копию свидетельства о смерти отца (матери) несовершеннолетнего;</w:t>
      </w:r>
    </w:p>
    <w:p w:rsidR="00053996" w:rsidRPr="00496558" w:rsidRDefault="00053996" w:rsidP="005419AA">
      <w:r w:rsidRPr="00496558">
        <w:t>справку, подтверждающую, что сведения об отце ребенка указаны на основании заявления матери ребенка;</w:t>
      </w:r>
    </w:p>
    <w:p w:rsidR="00053996" w:rsidRPr="00496558" w:rsidRDefault="00053996" w:rsidP="005419AA">
      <w:r w:rsidRPr="00496558">
        <w:t>справка из ОВД о том, что место нахождения разыскиваемых родителей не установлено.</w:t>
      </w:r>
    </w:p>
    <w:p w:rsidR="00053996" w:rsidRPr="00496558" w:rsidRDefault="00053996" w:rsidP="005419AA">
      <w:r w:rsidRPr="00496558">
        <w:t>Перечень документов, необходимых для предоставления муниципальной услуги, которые заявитель вправе предоставить по собственной инициативе:</w:t>
      </w:r>
    </w:p>
    <w:p w:rsidR="00053996" w:rsidRPr="00496558" w:rsidRDefault="00053996" w:rsidP="005419AA">
      <w:r w:rsidRPr="00496558">
        <w:t>документы (постановление, договор) о назначении опекуном или попечителем;</w:t>
      </w:r>
    </w:p>
    <w:p w:rsidR="00053996" w:rsidRPr="00496558" w:rsidRDefault="00053996" w:rsidP="005419AA">
      <w:r w:rsidRPr="00496558">
        <w:t>выписка из Единого государственного реестра прав на недвижимое имущество и сделок с ним;</w:t>
      </w:r>
    </w:p>
    <w:p w:rsidR="00053996" w:rsidRPr="00496558" w:rsidRDefault="00053996" w:rsidP="005419AA">
      <w:r w:rsidRPr="00496558">
        <w:t>акт обследования приобретаемого жилого помещения.</w:t>
      </w:r>
    </w:p>
    <w:p w:rsidR="00053996" w:rsidRPr="00496558" w:rsidRDefault="00053996" w:rsidP="005419AA">
      <w:r w:rsidRPr="00496558">
        <w:t>Документы, указанные в настоящем подпункте, не представленные заявителем по собственной инициативе и не имеющиеся в распоряжении уполномоченного органа, запрашиваются в рамках межведомственного информационного взаимодействия.</w:t>
      </w:r>
    </w:p>
    <w:p w:rsidR="00053996" w:rsidRPr="00496558" w:rsidRDefault="00053996" w:rsidP="005419AA">
      <w:r w:rsidRPr="00496558">
        <w:t xml:space="preserve">2.6.2. Документы, указанные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могут быть поданы заявителем в уполномоченный орган лично, либо через МАУ "МФЦ", либо в электронной форме через федеральную государственную информационную систему "Единый портал государственных и муниципальных услуг (функций)".</w:t>
      </w:r>
    </w:p>
    <w:p w:rsidR="00053996" w:rsidRPr="00496558" w:rsidRDefault="00053996" w:rsidP="005419AA">
      <w:r w:rsidRPr="00496558">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053996" w:rsidRPr="00496558" w:rsidRDefault="00053996" w:rsidP="005419AA">
      <w:r w:rsidRPr="00496558">
        <w:t>Формы заявлений и документов, оформляемых и представляемых заявителями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должны быть доступны для копирования и заполнения в электронном виде.</w:t>
      </w:r>
    </w:p>
    <w:p w:rsidR="00053996" w:rsidRPr="00496558" w:rsidRDefault="00053996" w:rsidP="005419AA">
      <w:r w:rsidRPr="00496558">
        <w:t>Уполномоченный орган не вправе требовать от заявителя:</w:t>
      </w:r>
    </w:p>
    <w:p w:rsidR="00053996" w:rsidRPr="00496558" w:rsidRDefault="00053996" w:rsidP="005419AA">
      <w:r w:rsidRPr="0049655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996" w:rsidRPr="00496558" w:rsidRDefault="00053996" w:rsidP="005419AA">
      <w:r w:rsidRPr="00496558">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96558">
          <w:rPr>
            <w:rStyle w:val="Hyperlink"/>
            <w:rFonts w:cs="Arial"/>
            <w:color w:val="auto"/>
          </w:rPr>
          <w:t>частью 1 статьи 1</w:t>
        </w:r>
      </w:hyperlink>
      <w:r w:rsidRPr="00496558">
        <w:t xml:space="preserve"> Федерального закона от 27 июля 2010 г. N210-ФЗ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Кемеровской области, муниципальными правовыми актами Крапивинского муниципального района, за исключением документов, включенных в определенный </w:t>
      </w:r>
      <w:hyperlink r:id="rId12" w:history="1">
        <w:r w:rsidRPr="00496558">
          <w:rPr>
            <w:rStyle w:val="Hyperlink"/>
            <w:rFonts w:cs="Arial"/>
            <w:color w:val="auto"/>
          </w:rPr>
          <w:t>частью 6 статьи 7</w:t>
        </w:r>
      </w:hyperlink>
      <w:r w:rsidRPr="00496558">
        <w:t xml:space="preserve"> Федерального закона от 27 июля 2010 г</w:t>
      </w:r>
      <w:r>
        <w:t>. N</w:t>
      </w:r>
      <w:r w:rsidRPr="00496558">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53996" w:rsidRPr="00496558" w:rsidRDefault="00053996" w:rsidP="005419AA"/>
    <w:p w:rsidR="00053996" w:rsidRPr="00496558" w:rsidRDefault="00053996" w:rsidP="005419AA">
      <w:r w:rsidRPr="00496558">
        <w:t>2.7. Исчерпывающий перечень оснований для отказа в приеме документов, необходимых для предоставления муниципальной услуги.</w:t>
      </w:r>
    </w:p>
    <w:p w:rsidR="00053996" w:rsidRPr="00496558" w:rsidRDefault="00053996" w:rsidP="005419AA">
      <w:r w:rsidRPr="00496558">
        <w:t>Основания для отказа в приеме документов, необходимых для предоставления муниципальной услуги:</w:t>
      </w:r>
    </w:p>
    <w:p w:rsidR="00053996" w:rsidRPr="00496558" w:rsidRDefault="00053996" w:rsidP="005419AA">
      <w:r w:rsidRPr="00496558">
        <w:t xml:space="preserve">несоответствия заявителя категории лиц, указанных в </w:t>
      </w:r>
      <w:hyperlink w:anchor="Par34" w:history="1">
        <w:r w:rsidRPr="00496558">
          <w:rPr>
            <w:rStyle w:val="Hyperlink"/>
            <w:rFonts w:cs="Arial"/>
            <w:color w:val="auto"/>
          </w:rPr>
          <w:t>пункте 1.2 раздела 1</w:t>
        </w:r>
      </w:hyperlink>
      <w:r w:rsidRPr="00496558">
        <w:t xml:space="preserve"> административного регламента;</w:t>
      </w:r>
    </w:p>
    <w:p w:rsidR="00053996" w:rsidRPr="00496558" w:rsidRDefault="00053996" w:rsidP="005419AA">
      <w:r w:rsidRPr="00496558">
        <w:t>заявления не содержат подпись, фамилию, имя, отчество заявителя и его почтовый адрес для ответа;</w:t>
      </w:r>
    </w:p>
    <w:p w:rsidR="00053996" w:rsidRPr="00496558" w:rsidRDefault="00053996" w:rsidP="005419AA">
      <w:r w:rsidRPr="00496558">
        <w:t>заявления не поддаются прочтению, содержат нецензурные или оскорбительные выражения;</w:t>
      </w:r>
    </w:p>
    <w:p w:rsidR="00053996" w:rsidRPr="00496558" w:rsidRDefault="00053996" w:rsidP="005419AA">
      <w:r w:rsidRPr="00496558">
        <w:t xml:space="preserve">отсутствие одного из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w:t>
      </w:r>
    </w:p>
    <w:p w:rsidR="00053996" w:rsidRPr="00496558" w:rsidRDefault="00053996" w:rsidP="005419AA">
      <w:r w:rsidRPr="00496558">
        <w:t xml:space="preserve">несоответствие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по форме или содержанию требованиям административного регламента,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053996" w:rsidRPr="00496558" w:rsidRDefault="00053996" w:rsidP="005419AA">
      <w:r w:rsidRPr="00496558">
        <w:t>несоответствие сведений в представленных документах и поступивших копиях записей актов гражданского состояния;</w:t>
      </w:r>
    </w:p>
    <w:p w:rsidR="00053996" w:rsidRPr="00496558" w:rsidRDefault="00053996" w:rsidP="005419AA">
      <w:r w:rsidRPr="00496558">
        <w:t>документы составлены карандашом;</w:t>
      </w:r>
    </w:p>
    <w:p w:rsidR="00053996" w:rsidRPr="00496558" w:rsidRDefault="00053996" w:rsidP="005419AA">
      <w:r w:rsidRPr="00496558">
        <w:t>документы имеют серьезные повреждения, наличие которых позволяет неоднозначно истолковать их содержание;</w:t>
      </w:r>
    </w:p>
    <w:p w:rsidR="00053996" w:rsidRPr="00496558" w:rsidRDefault="00053996" w:rsidP="005419AA">
      <w:r w:rsidRPr="00496558">
        <w:t>истечение срока действия представленных документов.</w:t>
      </w:r>
    </w:p>
    <w:p w:rsidR="00053996" w:rsidRPr="00496558" w:rsidRDefault="00053996" w:rsidP="005419AA">
      <w:r w:rsidRPr="00496558">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053996" w:rsidRPr="00496558" w:rsidRDefault="00053996" w:rsidP="005419AA"/>
    <w:p w:rsidR="00053996" w:rsidRPr="00496558" w:rsidRDefault="00053996" w:rsidP="005419AA">
      <w:r w:rsidRPr="00496558">
        <w:t>2.8. Перечень оснований для приостановления и (или) отказа в предоставлении муниципальной услуги:</w:t>
      </w:r>
    </w:p>
    <w:p w:rsidR="00053996" w:rsidRPr="00496558" w:rsidRDefault="00053996" w:rsidP="005419AA">
      <w:r w:rsidRPr="00496558">
        <w:t>2.8.1. Основания для приостановления предоставления муниципальной услуги отсутствуют.</w:t>
      </w:r>
    </w:p>
    <w:p w:rsidR="00053996" w:rsidRPr="00496558" w:rsidRDefault="00053996" w:rsidP="005419AA">
      <w:r w:rsidRPr="00496558">
        <w:t>2.8.2. Заявителю отказывается в предоставлении муниципальной услуги в случаях:</w:t>
      </w:r>
    </w:p>
    <w:p w:rsidR="00053996" w:rsidRPr="00496558" w:rsidRDefault="00053996" w:rsidP="005419AA">
      <w:r w:rsidRPr="00496558">
        <w:t>представления заявителем заведомо недостоверной информации, имеющей существенное значение для предоставления муниципальной услуги;</w:t>
      </w:r>
    </w:p>
    <w:p w:rsidR="00053996" w:rsidRPr="00496558" w:rsidRDefault="00053996" w:rsidP="005419AA">
      <w:r w:rsidRPr="00496558">
        <w:t>нарушения имущественных и (или) жилищных прав несовершеннолетних, которое может иметь место в результате совершения сделки;</w:t>
      </w:r>
    </w:p>
    <w:p w:rsidR="00053996" w:rsidRPr="00496558" w:rsidRDefault="00053996" w:rsidP="005419AA">
      <w:r w:rsidRPr="00496558">
        <w:t>несоответствия жилищных условий приобретаемого жилого помещения санитарно-техническим требованиям и нормам либо включения жилого дома, в котором находится приобретаемое жилое помещение, в реестр жилых помещений и многоквартирных домов, признанных в установленном порядке непригодными для проживания, аварийными и подлежащими сносу или реконструкции;</w:t>
      </w:r>
    </w:p>
    <w:p w:rsidR="00053996" w:rsidRPr="00496558" w:rsidRDefault="00053996" w:rsidP="005419AA">
      <w:r w:rsidRPr="00496558">
        <w:t>непредставления в уполномоченный орган оригиналов документов в случае направления в электронном виде через федеральную государственную информационную систему "Единый портал государственных и муниципальных услуг (функций)".</w:t>
      </w:r>
    </w:p>
    <w:p w:rsidR="00053996" w:rsidRPr="00496558" w:rsidRDefault="00053996" w:rsidP="005419AA">
      <w:r w:rsidRPr="00496558">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053996" w:rsidRPr="00496558" w:rsidRDefault="00053996" w:rsidP="005419AA"/>
    <w:p w:rsidR="00053996" w:rsidRPr="00496558" w:rsidRDefault="00053996" w:rsidP="005419AA">
      <w:r w:rsidRPr="00496558">
        <w:t>2.9. Перечень услуг, необходимых и обязательных для предоставления муниципальной услуги.</w:t>
      </w:r>
    </w:p>
    <w:p w:rsidR="00053996" w:rsidRPr="00496558" w:rsidRDefault="00053996" w:rsidP="005419AA">
      <w:r w:rsidRPr="00496558">
        <w:t>Услуги, необходимые и обязательные для предоставления муниципальной услуги, отсутствуют.</w:t>
      </w:r>
    </w:p>
    <w:p w:rsidR="00053996" w:rsidRPr="00496558" w:rsidRDefault="00053996" w:rsidP="005419AA"/>
    <w:p w:rsidR="00053996" w:rsidRPr="00496558" w:rsidRDefault="00053996" w:rsidP="005419AA">
      <w:r w:rsidRPr="00496558">
        <w:t>2.10. Муниципальная услуга предоставляется без взимания государственной пошлины или иной платы.</w:t>
      </w:r>
    </w:p>
    <w:p w:rsidR="00053996" w:rsidRPr="00496558" w:rsidRDefault="00053996" w:rsidP="005419AA"/>
    <w:p w:rsidR="00053996" w:rsidRPr="00496558" w:rsidRDefault="00053996" w:rsidP="005419AA">
      <w:r w:rsidRPr="00496558">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053996" w:rsidRPr="00496558" w:rsidRDefault="00053996" w:rsidP="005419AA"/>
    <w:p w:rsidR="00053996" w:rsidRPr="00496558" w:rsidRDefault="00053996" w:rsidP="005419AA">
      <w:r w:rsidRPr="00496558">
        <w:t xml:space="preserve">2.12. Днем обращения за выдачей разрешения на совершение сделок с имуществом несовершеннолетних считается день регистрации уполномоченным органом заявлений и всех необходимых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w:t>
      </w:r>
    </w:p>
    <w:p w:rsidR="00053996" w:rsidRPr="00496558" w:rsidRDefault="00053996" w:rsidP="005419AA">
      <w:r w:rsidRPr="00496558">
        <w:t xml:space="preserve">Регистрация заявлений и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053996" w:rsidRPr="00496558" w:rsidRDefault="00053996" w:rsidP="005419AA">
      <w:r w:rsidRPr="00496558">
        <w:t xml:space="preserve">Заявления с документами, необходимыми для предоставления муниципальной услуги, указанными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принятые в МАУ "МФЦ", передаются в уполномоченный орган в течение двух рабочих дней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053996" w:rsidRPr="00496558" w:rsidRDefault="00053996" w:rsidP="005419AA">
      <w:r w:rsidRPr="00496558">
        <w:t xml:space="preserve">При условии поступления заявлений с документами, необходимыми для предоставления муниципальной услуги, указанными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в электронной форме через федеральную государственную информационную систему "Единый портал государственных и муниципальных услуг (функций)", регистрация осуществляется в первый рабочий день со дня их поступления с учетом времени поступления.</w:t>
      </w:r>
    </w:p>
    <w:p w:rsidR="00053996" w:rsidRPr="00496558" w:rsidRDefault="00053996" w:rsidP="005419AA"/>
    <w:p w:rsidR="00053996" w:rsidRPr="00496558" w:rsidRDefault="00053996" w:rsidP="005419AA">
      <w:r w:rsidRPr="00496558">
        <w:t>2.13. Требования к помещениям, в которых предоставляется муниципальная услуга:</w:t>
      </w:r>
    </w:p>
    <w:p w:rsidR="00053996" w:rsidRPr="00496558" w:rsidRDefault="00053996" w:rsidP="005419AA">
      <w:r w:rsidRPr="00496558">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053996" w:rsidRPr="00496558" w:rsidRDefault="00053996" w:rsidP="005419AA">
      <w:r w:rsidRPr="00496558">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53996" w:rsidRPr="00496558" w:rsidRDefault="00053996" w:rsidP="005419AA">
      <w:r w:rsidRPr="00496558">
        <w:t xml:space="preserve">помещения уполномоченного органа должны соответствовать санитарно-эпидемиологическим </w:t>
      </w:r>
      <w:hyperlink r:id="rId13" w:history="1">
        <w:r w:rsidRPr="00496558">
          <w:rPr>
            <w:rStyle w:val="Hyperlink"/>
            <w:rFonts w:cs="Arial"/>
            <w:color w:val="auto"/>
          </w:rPr>
          <w:t>правилам и нормативам</w:t>
        </w:r>
      </w:hyperlink>
      <w:r w:rsidRPr="00496558">
        <w:t xml:space="preserve"> "Гигиенические требования к персональным электронно-вычислительным машинам и организации работы";</w:t>
      </w:r>
    </w:p>
    <w:p w:rsidR="00053996" w:rsidRPr="00496558" w:rsidRDefault="00053996" w:rsidP="005419AA">
      <w:r w:rsidRPr="00496558">
        <w:t>места для ожидания граждан должны быть оборудованы стульями.</w:t>
      </w:r>
    </w:p>
    <w:p w:rsidR="00053996" w:rsidRPr="00496558" w:rsidRDefault="00053996" w:rsidP="005419AA"/>
    <w:p w:rsidR="00053996" w:rsidRPr="00496558" w:rsidRDefault="00053996" w:rsidP="005419AA">
      <w:r w:rsidRPr="00496558">
        <w:t>2.14. Показатели доступности и качества предоставления муниципальной услуги:</w:t>
      </w:r>
    </w:p>
    <w:p w:rsidR="00053996" w:rsidRPr="00496558" w:rsidRDefault="00053996" w:rsidP="005419AA">
      <w:r w:rsidRPr="00496558">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053996" w:rsidRPr="00496558" w:rsidRDefault="00053996" w:rsidP="005419AA">
      <w:r w:rsidRPr="00496558">
        <w:t>отсутствие поданных в установленном порядке жалоб на действия (бездействие) специалистов уполномоченного органа;</w:t>
      </w:r>
    </w:p>
    <w:p w:rsidR="00053996" w:rsidRPr="00496558" w:rsidRDefault="00053996" w:rsidP="005419AA">
      <w:r w:rsidRPr="00496558">
        <w:t>отсутствие жалоб заявителей на отсутствие необходимой информации в сети Интернет или на информационных стендах уполномоченного органа;</w:t>
      </w:r>
    </w:p>
    <w:p w:rsidR="00053996" w:rsidRPr="00496558" w:rsidRDefault="00053996" w:rsidP="005419AA">
      <w:r w:rsidRPr="00496558">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053996" w:rsidRPr="00496558" w:rsidRDefault="00053996" w:rsidP="005419AA">
      <w:r w:rsidRPr="00496558">
        <w:t>продолжительность одного взаимодействия заявителя со специалистом уполномоченного органа - не более 15 минут;</w:t>
      </w:r>
    </w:p>
    <w:p w:rsidR="00053996" w:rsidRPr="00496558" w:rsidRDefault="00053996" w:rsidP="005419AA">
      <w:r w:rsidRPr="00496558">
        <w:t>при выдаче конечного документа по результатам предоставления муниципальной услуги - не более 15 минут.</w:t>
      </w:r>
    </w:p>
    <w:p w:rsidR="00053996" w:rsidRPr="00496558" w:rsidRDefault="00053996" w:rsidP="005419AA"/>
    <w:p w:rsidR="00053996" w:rsidRPr="00496558" w:rsidRDefault="00053996" w:rsidP="00496558">
      <w:pPr>
        <w:jc w:val="center"/>
        <w:rPr>
          <w:b/>
          <w:bCs/>
          <w:sz w:val="30"/>
          <w:szCs w:val="30"/>
        </w:rPr>
      </w:pPr>
      <w:r w:rsidRPr="00496558">
        <w:rPr>
          <w:b/>
          <w:bCs/>
          <w:sz w:val="30"/>
          <w:szCs w:val="30"/>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53996" w:rsidRPr="00496558" w:rsidRDefault="00053996" w:rsidP="005419AA"/>
    <w:p w:rsidR="00053996" w:rsidRPr="00496558" w:rsidRDefault="00053996" w:rsidP="005419AA">
      <w:r w:rsidRPr="00496558">
        <w:t>3.1. Предоставление муниципальной услуги включает в себя следующие административные процедуры:</w:t>
      </w:r>
    </w:p>
    <w:p w:rsidR="00053996" w:rsidRPr="00496558" w:rsidRDefault="00053996" w:rsidP="005419AA">
      <w:r w:rsidRPr="00496558">
        <w:t>прием, регистрация заявлений и документов;</w:t>
      </w:r>
    </w:p>
    <w:p w:rsidR="00053996" w:rsidRPr="00496558" w:rsidRDefault="00053996" w:rsidP="005419AA">
      <w:r w:rsidRPr="00496558">
        <w:t>обследование отчуждаемого жилого помещения;</w:t>
      </w:r>
    </w:p>
    <w:p w:rsidR="00053996" w:rsidRPr="00496558" w:rsidRDefault="00053996" w:rsidP="005419AA">
      <w:r w:rsidRPr="00496558">
        <w:t>подготовка и принятие решения о предоставлении либо об отказе в предоставлении муниципальной услуги;</w:t>
      </w:r>
    </w:p>
    <w:p w:rsidR="00053996" w:rsidRPr="00496558" w:rsidRDefault="00053996" w:rsidP="005419AA">
      <w:r w:rsidRPr="00496558">
        <w:t>уведомление заявителя о принятом решении и организация его выдачи.</w:t>
      </w:r>
    </w:p>
    <w:p w:rsidR="00053996" w:rsidRPr="00496558" w:rsidRDefault="00053996" w:rsidP="005419AA">
      <w:r w:rsidRPr="00496558">
        <w:t>3.1.1. Прием, регистрация заявлений и документов.</w:t>
      </w:r>
    </w:p>
    <w:p w:rsidR="00053996" w:rsidRPr="00496558" w:rsidRDefault="00053996" w:rsidP="005419AA">
      <w:r w:rsidRPr="00496558">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При заполнении заявлений заявитель дает согласие на обработку персональных данных.</w:t>
      </w:r>
    </w:p>
    <w:p w:rsidR="00053996" w:rsidRPr="00496558" w:rsidRDefault="00053996" w:rsidP="005419AA">
      <w:r w:rsidRPr="00496558">
        <w:t>Специалист, уполномоченный на прием заявлений, документов, их рассмотрение:</w:t>
      </w:r>
    </w:p>
    <w:p w:rsidR="00053996" w:rsidRPr="00496558" w:rsidRDefault="00053996" w:rsidP="005419AA">
      <w:r w:rsidRPr="00496558">
        <w:t>устанавливает предмет обращения;</w:t>
      </w:r>
    </w:p>
    <w:p w:rsidR="00053996" w:rsidRPr="00496558" w:rsidRDefault="00053996" w:rsidP="005419AA">
      <w:r w:rsidRPr="00496558">
        <w:t>устанавливает личность заявителя, проверяет документ, удостоверяющий его личность;</w:t>
      </w:r>
    </w:p>
    <w:p w:rsidR="00053996" w:rsidRPr="00496558" w:rsidRDefault="00053996" w:rsidP="005419AA">
      <w:r w:rsidRPr="00496558">
        <w:t xml:space="preserve">проверяет наличие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w:t>
      </w:r>
    </w:p>
    <w:p w:rsidR="00053996" w:rsidRPr="00496558" w:rsidRDefault="00053996" w:rsidP="005419AA">
      <w:r w:rsidRPr="00496558">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053996" w:rsidRPr="00496558" w:rsidRDefault="00053996" w:rsidP="005419AA">
      <w:r w:rsidRPr="00496558">
        <w:t xml:space="preserve">сравнивает представленные экземпляры оригиналов и копий документов. </w:t>
      </w:r>
    </w:p>
    <w:p w:rsidR="00053996" w:rsidRPr="00496558" w:rsidRDefault="00053996" w:rsidP="005419AA">
      <w:r w:rsidRPr="00496558">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053996" w:rsidRPr="00496558" w:rsidRDefault="00053996" w:rsidP="005419AA">
      <w:r w:rsidRPr="00496558">
        <w:t>В ходе заполнения бланка заявления заявитель может обратиться за консультацией к специалисту уполномоченного органа или МАУ "МФЦ".</w:t>
      </w:r>
    </w:p>
    <w:p w:rsidR="00053996" w:rsidRPr="00496558" w:rsidRDefault="00053996" w:rsidP="005419AA">
      <w:r w:rsidRPr="00496558">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053996" w:rsidRPr="00496558" w:rsidRDefault="00053996" w:rsidP="005419AA">
      <w:r w:rsidRPr="00496558">
        <w:t>Максимальный срок приема документов не может превышать 15 минут.</w:t>
      </w:r>
    </w:p>
    <w:p w:rsidR="00053996" w:rsidRPr="00496558" w:rsidRDefault="00053996" w:rsidP="005419AA">
      <w:r w:rsidRPr="00496558">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053996" w:rsidRPr="00496558" w:rsidRDefault="00053996" w:rsidP="005419AA">
      <w:r w:rsidRPr="00496558">
        <w:t>Заявление, представленное заявителем через МАУ "МФЦ", регистрируется в день поступления в уполномоченный орган от МАУ "МФЦ".</w:t>
      </w:r>
    </w:p>
    <w:p w:rsidR="00053996" w:rsidRPr="00496558" w:rsidRDefault="00053996" w:rsidP="005419AA">
      <w:r w:rsidRPr="00496558">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496558">
          <w:rPr>
            <w:rStyle w:val="Hyperlink"/>
            <w:rFonts w:cs="Arial"/>
            <w:color w:val="auto"/>
          </w:rPr>
          <w:t>подпункте 2.6.1 раздела 2</w:t>
        </w:r>
      </w:hyperlink>
      <w:r w:rsidRPr="00496558">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496558">
          <w:rPr>
            <w:rStyle w:val="Hyperlink"/>
            <w:rFonts w:cs="Arial"/>
            <w:color w:val="auto"/>
          </w:rPr>
          <w:t>подпунктом 2.6.1 раздела 2</w:t>
        </w:r>
      </w:hyperlink>
      <w:r w:rsidRPr="00496558">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053996" w:rsidRPr="00496558" w:rsidRDefault="00053996" w:rsidP="005419AA"/>
    <w:p w:rsidR="00053996" w:rsidRPr="00496558" w:rsidRDefault="00053996" w:rsidP="005419AA">
      <w:r w:rsidRPr="00496558">
        <w:t>3.1.2. Обследование отчуждаемого жилого помещения.</w:t>
      </w:r>
    </w:p>
    <w:p w:rsidR="00053996" w:rsidRPr="00496558" w:rsidRDefault="00053996" w:rsidP="005419AA">
      <w:r w:rsidRPr="00496558">
        <w:t>Специалист уполномоченного органа в течение 5 рабочих дней со дня регистрации заявления производит обследование отчуждаемого жилого помещения.</w:t>
      </w:r>
    </w:p>
    <w:p w:rsidR="00053996" w:rsidRPr="00496558" w:rsidRDefault="00053996" w:rsidP="005419AA">
      <w:r w:rsidRPr="00496558">
        <w:t>При проведении обследования обеспечивается конфиденциальность персональных данных граждан.</w:t>
      </w:r>
    </w:p>
    <w:p w:rsidR="00053996" w:rsidRPr="00496558" w:rsidRDefault="00053996" w:rsidP="005419AA">
      <w:r w:rsidRPr="00496558">
        <w:t>В течение 1 рабочего дня, после проведения обследования, составляется акт обследования отчуждаемого жилого помещения.</w:t>
      </w:r>
    </w:p>
    <w:p w:rsidR="00053996" w:rsidRPr="00496558" w:rsidRDefault="00053996" w:rsidP="005419AA">
      <w:r w:rsidRPr="00496558">
        <w:t>Акт обследования подписывается специалистом уполномоченного органа и утверждается начальником управления образования.</w:t>
      </w:r>
    </w:p>
    <w:p w:rsidR="00053996" w:rsidRPr="00496558" w:rsidRDefault="00053996" w:rsidP="005419AA"/>
    <w:p w:rsidR="00053996" w:rsidRPr="00496558" w:rsidRDefault="00053996" w:rsidP="005419AA">
      <w:r w:rsidRPr="00496558">
        <w:t>3.1.3. Подготовка и принятие решения о предоставлении либо об отказе в предоставлении муниципальной услуги.</w:t>
      </w:r>
    </w:p>
    <w:p w:rsidR="00053996" w:rsidRPr="00496558" w:rsidRDefault="00053996" w:rsidP="005419AA">
      <w:r w:rsidRPr="00496558">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496558">
          <w:rPr>
            <w:rStyle w:val="Hyperlink"/>
            <w:rFonts w:cs="Arial"/>
            <w:color w:val="auto"/>
          </w:rPr>
          <w:t>пункте 1.2 раздела 1</w:t>
        </w:r>
      </w:hyperlink>
      <w:r w:rsidRPr="00496558">
        <w:t xml:space="preserve"> административного регламента.</w:t>
      </w:r>
    </w:p>
    <w:p w:rsidR="00053996" w:rsidRPr="00496558" w:rsidRDefault="00053996" w:rsidP="005419AA">
      <w:r w:rsidRPr="00496558">
        <w:t>По результатам рассмотрения документов специалист уполномоченного органа,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предоставление муниципальной услуги и готовит проект постановления главы Крапивинского муниципального района о разрешении на совершение сделки с имуществом несовершеннолетнего либо уведомление об отказе в выдаче разрешения на совершение сделки с имуществом несовершеннолетнего.</w:t>
      </w:r>
    </w:p>
    <w:p w:rsidR="00053996" w:rsidRPr="00496558" w:rsidRDefault="00053996" w:rsidP="005419AA">
      <w:r w:rsidRPr="00496558">
        <w:t>Срок подготовки постановления главы Крапивинского муниципального района о разрешении на совершение сделки с имуществом несовершеннолетнего или уведомления об отказе в выдаче разрешения на совершение сделки с имуществом несовершеннолетнего составляет 5 календарных дней.</w:t>
      </w:r>
    </w:p>
    <w:p w:rsidR="00053996" w:rsidRPr="00496558" w:rsidRDefault="00053996" w:rsidP="005419AA">
      <w:r w:rsidRPr="00496558">
        <w:t>Принятие решения о выдаче разрешения на совершение сделок с имуществом несовершеннолетнего оформляется в форме постановления главы Крапивинского муниципального района о разрешении на совершение сделки с имуществом несовершеннолетнего, а об отказе в его выдаче - в форме письменного уведомления об отказе в выдаче разрешения на совершение сделки с имуществом несовершеннолетнего с указанием причин отказа.</w:t>
      </w:r>
    </w:p>
    <w:p w:rsidR="00053996" w:rsidRPr="00496558" w:rsidRDefault="00053996" w:rsidP="005419AA"/>
    <w:p w:rsidR="00053996" w:rsidRPr="00496558" w:rsidRDefault="00053996" w:rsidP="005419AA">
      <w:r w:rsidRPr="00496558">
        <w:t>3.1.4. Уведомление заявителя о принятом решении.</w:t>
      </w:r>
    </w:p>
    <w:p w:rsidR="00053996" w:rsidRPr="00496558" w:rsidRDefault="00053996" w:rsidP="005419AA">
      <w:r w:rsidRPr="00496558">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совершение сделки с имуществом несовершеннолетнего.</w:t>
      </w:r>
    </w:p>
    <w:p w:rsidR="00053996" w:rsidRPr="00496558" w:rsidRDefault="00053996" w:rsidP="005419AA">
      <w:r w:rsidRPr="00496558">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053996" w:rsidRPr="00496558" w:rsidRDefault="00053996" w:rsidP="005419AA"/>
    <w:p w:rsidR="00053996" w:rsidRPr="00496558" w:rsidRDefault="00053996" w:rsidP="005419AA">
      <w:r w:rsidRPr="00496558">
        <w:t>3.1.5. Выдача документов по результатам предоставления муниципальной услуги.</w:t>
      </w:r>
    </w:p>
    <w:p w:rsidR="00053996" w:rsidRPr="00496558" w:rsidRDefault="00053996" w:rsidP="005419AA">
      <w:r w:rsidRPr="00496558">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053996" w:rsidRPr="00496558" w:rsidRDefault="00053996" w:rsidP="005419AA">
      <w:r w:rsidRPr="00496558">
        <w:t>Для получения результатов предоставления муниципальной услуги заявитель предъявляет следующие документы:</w:t>
      </w:r>
    </w:p>
    <w:p w:rsidR="00053996" w:rsidRPr="00496558" w:rsidRDefault="00053996" w:rsidP="005419AA">
      <w:r w:rsidRPr="00496558">
        <w:t>- документ, удостоверяющий личность заявителя;</w:t>
      </w:r>
    </w:p>
    <w:p w:rsidR="00053996" w:rsidRPr="00496558" w:rsidRDefault="00053996" w:rsidP="005419AA">
      <w:r w:rsidRPr="00496558">
        <w:t>- документ, подтверждающий полномочия представителя на получение документов (если от имени заявителя действует представитель);</w:t>
      </w:r>
    </w:p>
    <w:p w:rsidR="00053996" w:rsidRPr="00496558" w:rsidRDefault="00053996" w:rsidP="005419AA">
      <w:r w:rsidRPr="00496558">
        <w:t>- расписка в получении документов (при ее наличии у заявителя).</w:t>
      </w:r>
    </w:p>
    <w:p w:rsidR="00053996" w:rsidRPr="00496558" w:rsidRDefault="00053996" w:rsidP="005419AA">
      <w:r w:rsidRPr="00496558">
        <w:t>Сотрудник, ответственный за выдачу документов:</w:t>
      </w:r>
    </w:p>
    <w:p w:rsidR="00053996" w:rsidRPr="00496558" w:rsidRDefault="00053996" w:rsidP="005419AA">
      <w:r w:rsidRPr="00496558">
        <w:t>- устанавливает личность заявителя;</w:t>
      </w:r>
    </w:p>
    <w:p w:rsidR="00053996" w:rsidRPr="00496558" w:rsidRDefault="00053996" w:rsidP="005419AA">
      <w:r w:rsidRPr="00496558">
        <w:t>- проверяет правомочия заявителя от его имени при получении документов;</w:t>
      </w:r>
    </w:p>
    <w:p w:rsidR="00053996" w:rsidRPr="00496558" w:rsidRDefault="00053996" w:rsidP="005419AA">
      <w:r w:rsidRPr="00496558">
        <w:t>- находит копию заявления и документы, подлежащие выдаче заявителю;</w:t>
      </w:r>
    </w:p>
    <w:p w:rsidR="00053996" w:rsidRPr="00496558" w:rsidRDefault="00053996" w:rsidP="005419AA">
      <w:r w:rsidRPr="00496558">
        <w:t>- знакомит заявителя с перечнем выдаваемых документов (оглашает названия выдаваемых документов);</w:t>
      </w:r>
    </w:p>
    <w:p w:rsidR="00053996" w:rsidRPr="00496558" w:rsidRDefault="00053996" w:rsidP="005419AA">
      <w:r w:rsidRPr="00496558">
        <w:t>- выдает документы заявителю;</w:t>
      </w:r>
    </w:p>
    <w:p w:rsidR="00053996" w:rsidRPr="00496558" w:rsidRDefault="00053996" w:rsidP="005419AA">
      <w:r w:rsidRPr="00496558">
        <w:t>- в случае если принято решение об отказе в предоставлении муниципальной услуги, разъясняется порядок обжалования;</w:t>
      </w:r>
    </w:p>
    <w:p w:rsidR="00053996" w:rsidRPr="00496558" w:rsidRDefault="00053996" w:rsidP="005419AA">
      <w:r w:rsidRPr="00496558">
        <w:t>- регистрирует факт выдачи документов заявителю;</w:t>
      </w:r>
    </w:p>
    <w:p w:rsidR="00053996" w:rsidRPr="00496558" w:rsidRDefault="00053996" w:rsidP="005419AA">
      <w:r w:rsidRPr="00496558">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053996" w:rsidRPr="00496558" w:rsidRDefault="00053996" w:rsidP="005419AA">
      <w:r w:rsidRPr="00496558">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053996" w:rsidRPr="00496558" w:rsidRDefault="00053996" w:rsidP="005419AA">
      <w:r w:rsidRPr="00496558">
        <w:t>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053996" w:rsidRPr="00496558" w:rsidRDefault="00053996" w:rsidP="005419AA">
      <w:r w:rsidRPr="00496558">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996" w:rsidRPr="00496558" w:rsidRDefault="00053996" w:rsidP="005419AA"/>
    <w:p w:rsidR="00053996" w:rsidRPr="00496558" w:rsidRDefault="00053996" w:rsidP="00496558">
      <w:pPr>
        <w:jc w:val="center"/>
        <w:rPr>
          <w:b/>
          <w:bCs/>
          <w:sz w:val="30"/>
          <w:szCs w:val="30"/>
        </w:rPr>
      </w:pPr>
      <w:bookmarkStart w:id="6" w:name="Par329"/>
      <w:bookmarkStart w:id="7" w:name="Par367"/>
      <w:bookmarkEnd w:id="6"/>
      <w:bookmarkEnd w:id="7"/>
      <w:r w:rsidRPr="00496558">
        <w:rPr>
          <w:b/>
          <w:bCs/>
          <w:sz w:val="30"/>
          <w:szCs w:val="30"/>
        </w:rPr>
        <w:t>4. Формы контроля за исполнением административного регламента</w:t>
      </w:r>
    </w:p>
    <w:p w:rsidR="00053996" w:rsidRPr="00496558" w:rsidRDefault="00053996" w:rsidP="005419AA"/>
    <w:p w:rsidR="00053996" w:rsidRPr="00496558" w:rsidRDefault="00053996" w:rsidP="005419AA">
      <w:r w:rsidRPr="00496558">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3996" w:rsidRPr="00496558" w:rsidRDefault="00053996" w:rsidP="005419AA">
      <w:r w:rsidRPr="00496558">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053996" w:rsidRPr="00496558" w:rsidRDefault="00053996" w:rsidP="005419AA"/>
    <w:p w:rsidR="00053996" w:rsidRPr="00496558" w:rsidRDefault="00053996" w:rsidP="005419AA">
      <w:r w:rsidRPr="00496558">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053996" w:rsidRPr="00496558" w:rsidRDefault="00053996" w:rsidP="005419AA"/>
    <w:p w:rsidR="00053996" w:rsidRPr="00496558" w:rsidRDefault="00053996" w:rsidP="005419AA">
      <w:r w:rsidRPr="00496558">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053996" w:rsidRPr="00496558" w:rsidRDefault="00053996" w:rsidP="005419AA"/>
    <w:p w:rsidR="00053996" w:rsidRPr="00496558" w:rsidRDefault="00053996" w:rsidP="005419AA">
      <w:r w:rsidRPr="00496558">
        <w:t>4.2.1.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053996" w:rsidRPr="00496558" w:rsidRDefault="00053996" w:rsidP="005419AA">
      <w:r w:rsidRPr="00496558">
        <w:t>4.2.2. Периодичность осуществления текущего контроля осуществляется в следующих случаях:</w:t>
      </w:r>
    </w:p>
    <w:p w:rsidR="00053996" w:rsidRPr="00496558" w:rsidRDefault="00053996" w:rsidP="005419AA">
      <w:r w:rsidRPr="00496558">
        <w:t>при выявлении нарушений уполномоченного органа требований законодательства Российской Федерации;</w:t>
      </w:r>
    </w:p>
    <w:p w:rsidR="00053996" w:rsidRPr="00496558" w:rsidRDefault="00053996" w:rsidP="005419AA">
      <w:r w:rsidRPr="00496558">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053996" w:rsidRPr="00496558" w:rsidRDefault="00053996" w:rsidP="005419AA"/>
    <w:p w:rsidR="00053996" w:rsidRPr="00496558" w:rsidRDefault="00053996" w:rsidP="005419AA">
      <w:r w:rsidRPr="00496558">
        <w:t>4.2.3. В ходе проверок должностные лица, уполномоченные для проведения проверки, изучают следующие вопросы:</w:t>
      </w:r>
    </w:p>
    <w:p w:rsidR="00053996" w:rsidRPr="00496558" w:rsidRDefault="00053996" w:rsidP="005419AA">
      <w:r w:rsidRPr="00496558">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053996" w:rsidRPr="00496558" w:rsidRDefault="00053996" w:rsidP="005419AA">
      <w:r w:rsidRPr="00496558">
        <w:t>соблюдение установленных порядка и сроков рассмотрения заявлений, полнота и правильность заполнения журналов;</w:t>
      </w:r>
    </w:p>
    <w:p w:rsidR="00053996" w:rsidRPr="00496558" w:rsidRDefault="00053996" w:rsidP="005419AA">
      <w:r w:rsidRPr="00496558">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053996" w:rsidRPr="00496558" w:rsidRDefault="00053996" w:rsidP="005419AA">
      <w:r w:rsidRPr="00496558">
        <w:t>соблюдение порядка регистрации и сроков исполнения административных процедур, установленных административным регламентом;</w:t>
      </w:r>
    </w:p>
    <w:p w:rsidR="00053996" w:rsidRPr="00496558" w:rsidRDefault="00053996" w:rsidP="005419AA">
      <w:r w:rsidRPr="00496558">
        <w:t>работа специалистов с жалобами и заявлениями по административным процедурам, установленным административным регламентом.</w:t>
      </w:r>
    </w:p>
    <w:p w:rsidR="00053996" w:rsidRPr="00496558" w:rsidRDefault="00053996" w:rsidP="005419AA"/>
    <w:p w:rsidR="00053996" w:rsidRPr="00496558" w:rsidRDefault="00053996" w:rsidP="005419AA">
      <w:r w:rsidRPr="00496558">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053996" w:rsidRPr="00496558" w:rsidRDefault="00053996" w:rsidP="005419AA"/>
    <w:p w:rsidR="00053996" w:rsidRPr="00496558" w:rsidRDefault="00053996" w:rsidP="005419AA">
      <w:r w:rsidRPr="00496558">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053996" w:rsidRPr="00496558" w:rsidRDefault="00053996" w:rsidP="005419AA"/>
    <w:p w:rsidR="00053996" w:rsidRPr="00496558" w:rsidRDefault="00053996" w:rsidP="005419AA">
      <w:r w:rsidRPr="00496558">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053996" w:rsidRPr="00496558" w:rsidRDefault="00053996" w:rsidP="005419AA">
      <w:r w:rsidRPr="00496558">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053996" w:rsidRPr="00496558" w:rsidRDefault="00053996" w:rsidP="005419AA"/>
    <w:p w:rsidR="00053996" w:rsidRPr="00496558" w:rsidRDefault="00053996" w:rsidP="005419AA">
      <w:r w:rsidRPr="00496558">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053996" w:rsidRPr="00496558" w:rsidRDefault="00053996" w:rsidP="005419AA"/>
    <w:p w:rsidR="00053996" w:rsidRPr="00496558" w:rsidRDefault="00053996" w:rsidP="005419AA">
      <w:r w:rsidRPr="00496558">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053996" w:rsidRPr="00496558" w:rsidRDefault="00053996" w:rsidP="005419AA"/>
    <w:p w:rsidR="00053996" w:rsidRPr="00496558" w:rsidRDefault="00053996" w:rsidP="005419AA">
      <w:r w:rsidRPr="00496558">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996" w:rsidRPr="00496558" w:rsidRDefault="00053996" w:rsidP="005419AA"/>
    <w:p w:rsidR="00053996" w:rsidRPr="00496558" w:rsidRDefault="00053996" w:rsidP="005419AA">
      <w:r w:rsidRPr="00496558">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053996" w:rsidRPr="00496558" w:rsidRDefault="00053996" w:rsidP="005419AA"/>
    <w:p w:rsidR="00053996" w:rsidRPr="00496558" w:rsidRDefault="00053996" w:rsidP="005419AA">
      <w:r w:rsidRPr="00496558">
        <w:t>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053996" w:rsidRPr="00496558" w:rsidRDefault="00053996" w:rsidP="005419AA"/>
    <w:p w:rsidR="00053996" w:rsidRPr="00496558" w:rsidRDefault="00053996" w:rsidP="00496558">
      <w:pPr>
        <w:jc w:val="center"/>
        <w:rPr>
          <w:b/>
          <w:bCs/>
          <w:sz w:val="30"/>
          <w:szCs w:val="30"/>
        </w:rPr>
      </w:pPr>
      <w:bookmarkStart w:id="8" w:name="Par393"/>
      <w:bookmarkEnd w:id="8"/>
      <w:r w:rsidRPr="00496558">
        <w:rPr>
          <w:b/>
          <w:bCs/>
          <w:sz w:val="30"/>
          <w:szCs w:val="30"/>
        </w:rPr>
        <w:t>5. Досудебный (внесудебный) порядок обжалования решений и действий (бездействия) уполномоченного органа, а также его должностных лиц</w:t>
      </w:r>
    </w:p>
    <w:p w:rsidR="00053996" w:rsidRPr="00496558" w:rsidRDefault="00053996" w:rsidP="005419AA"/>
    <w:p w:rsidR="00053996" w:rsidRPr="00496558" w:rsidRDefault="00053996" w:rsidP="005419AA">
      <w:r w:rsidRPr="00496558">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053996" w:rsidRPr="00496558" w:rsidRDefault="00053996" w:rsidP="005419AA"/>
    <w:p w:rsidR="00053996" w:rsidRPr="00496558" w:rsidRDefault="00053996" w:rsidP="005419AA">
      <w:r w:rsidRPr="00496558">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053996" w:rsidRPr="00496558" w:rsidRDefault="00053996" w:rsidP="005419AA">
      <w:r w:rsidRPr="00496558">
        <w:t>Заявитель может обратиться с жалобой в том числе в следующих случаях:</w:t>
      </w:r>
    </w:p>
    <w:p w:rsidR="00053996" w:rsidRPr="00496558" w:rsidRDefault="00053996" w:rsidP="005419AA">
      <w:r w:rsidRPr="00496558">
        <w:t>нарушение срока регистрации заявлений;</w:t>
      </w:r>
    </w:p>
    <w:p w:rsidR="00053996" w:rsidRPr="00496558" w:rsidRDefault="00053996" w:rsidP="005419AA">
      <w:r w:rsidRPr="00496558">
        <w:t>нарушение срока предоставления муниципальной услуги;</w:t>
      </w:r>
    </w:p>
    <w:p w:rsidR="00053996" w:rsidRPr="00496558" w:rsidRDefault="00053996" w:rsidP="005419AA">
      <w:r w:rsidRPr="00496558">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053996" w:rsidRPr="00496558" w:rsidRDefault="00053996" w:rsidP="005419AA">
      <w:r w:rsidRPr="00496558">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053996" w:rsidRPr="00496558" w:rsidRDefault="00053996" w:rsidP="005419AA">
      <w:r w:rsidRPr="00496558">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053996" w:rsidRPr="00496558" w:rsidRDefault="00053996" w:rsidP="005419AA">
      <w:r w:rsidRPr="00496558">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053996" w:rsidRPr="00496558" w:rsidRDefault="00053996" w:rsidP="005419AA">
      <w:r w:rsidRPr="00496558">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996" w:rsidRPr="00496558" w:rsidRDefault="00053996" w:rsidP="005419AA"/>
    <w:p w:rsidR="00053996" w:rsidRPr="00496558" w:rsidRDefault="00053996" w:rsidP="005419AA">
      <w:r w:rsidRPr="00496558">
        <w:t>5.3. Общие требования к порядку подачи и рассмотрения жалобы:</w:t>
      </w:r>
    </w:p>
    <w:p w:rsidR="00053996" w:rsidRPr="00496558" w:rsidRDefault="00053996" w:rsidP="005419AA">
      <w:r w:rsidRPr="00496558">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496558">
          <w:rPr>
            <w:rStyle w:val="Hyperlink"/>
            <w:rFonts w:cs="Arial"/>
            <w:color w:val="auto"/>
          </w:rPr>
          <w:t>подпункте 1.3.1 раздела 1</w:t>
        </w:r>
      </w:hyperlink>
      <w:r w:rsidRPr="00496558">
        <w:t xml:space="preserve"> административного регламента;</w:t>
      </w:r>
    </w:p>
    <w:p w:rsidR="00053996" w:rsidRPr="00496558" w:rsidRDefault="00053996" w:rsidP="005419AA">
      <w:r w:rsidRPr="00496558">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496558">
          <w:rPr>
            <w:rStyle w:val="Hyperlink"/>
            <w:rFonts w:cs="Arial"/>
            <w:color w:val="auto"/>
          </w:rPr>
          <w:t>подпункте 1.3.1 раздела 1</w:t>
        </w:r>
      </w:hyperlink>
      <w:r w:rsidRPr="00496558">
        <w:t xml:space="preserve"> административного регламента.</w:t>
      </w:r>
    </w:p>
    <w:p w:rsidR="00053996" w:rsidRPr="00496558" w:rsidRDefault="00053996" w:rsidP="005419AA"/>
    <w:p w:rsidR="00053996" w:rsidRPr="00496558" w:rsidRDefault="00053996" w:rsidP="005419AA">
      <w:r w:rsidRPr="00496558">
        <w:t>5.4. Жалоба должна содержать:</w:t>
      </w:r>
    </w:p>
    <w:p w:rsidR="00053996" w:rsidRPr="00496558" w:rsidRDefault="00053996" w:rsidP="005419AA">
      <w:r w:rsidRPr="00496558">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053996" w:rsidRPr="00496558" w:rsidRDefault="00053996" w:rsidP="005419AA">
      <w:r w:rsidRPr="00496558">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996" w:rsidRPr="00496558" w:rsidRDefault="00053996" w:rsidP="005419AA">
      <w:r w:rsidRPr="00496558">
        <w:t>сведения об обжалуемых решениях и действиях (бездействии) уполномоченного органа, специалиста уполномоченного органа;</w:t>
      </w:r>
    </w:p>
    <w:p w:rsidR="00053996" w:rsidRPr="00496558" w:rsidRDefault="00053996" w:rsidP="005419AA">
      <w:r w:rsidRPr="00496558">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053996" w:rsidRPr="00496558" w:rsidRDefault="00053996" w:rsidP="005419AA">
      <w:r w:rsidRPr="00496558">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053996" w:rsidRPr="00496558" w:rsidRDefault="00053996" w:rsidP="005419AA">
      <w:r w:rsidRPr="00496558">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053996" w:rsidRPr="00496558" w:rsidRDefault="00053996" w:rsidP="005419AA">
      <w:r w:rsidRPr="00496558">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053996" w:rsidRPr="00496558" w:rsidRDefault="00053996" w:rsidP="005419AA">
      <w:r w:rsidRPr="00496558">
        <w:t>Срок рассмотрения жалобы исчисляется со дня регистрации жалобы в уполномоченном органе.</w:t>
      </w:r>
    </w:p>
    <w:p w:rsidR="00053996" w:rsidRPr="00496558" w:rsidRDefault="00053996" w:rsidP="005419AA"/>
    <w:p w:rsidR="00053996" w:rsidRPr="00496558" w:rsidRDefault="00053996" w:rsidP="005419AA">
      <w:r w:rsidRPr="00496558">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996" w:rsidRPr="00496558" w:rsidRDefault="00053996" w:rsidP="005419AA"/>
    <w:p w:rsidR="00053996" w:rsidRPr="00496558" w:rsidRDefault="00053996" w:rsidP="005419AA">
      <w:r w:rsidRPr="00496558">
        <w:t>5.6. Исчерпывающий перечень оснований для отказа в рассмотрении жалобы либо приостановления ее рассмотрения:</w:t>
      </w:r>
    </w:p>
    <w:p w:rsidR="00053996" w:rsidRPr="00496558" w:rsidRDefault="00053996" w:rsidP="005419AA">
      <w:r w:rsidRPr="00496558">
        <w:t>отсутствие в жалобе фамилии заявителя, направившего жалобу, и почтового адреса, по которому должен быть направлен ответ;</w:t>
      </w:r>
    </w:p>
    <w:p w:rsidR="00053996" w:rsidRPr="00496558" w:rsidRDefault="00053996" w:rsidP="005419AA">
      <w:r w:rsidRPr="00496558">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053996" w:rsidRPr="00496558" w:rsidRDefault="00053996" w:rsidP="005419AA">
      <w:r w:rsidRPr="00496558">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053996" w:rsidRPr="00496558" w:rsidRDefault="00053996" w:rsidP="005419AA">
      <w:bookmarkStart w:id="9" w:name="Par432"/>
      <w:bookmarkEnd w:id="9"/>
    </w:p>
    <w:p w:rsidR="00053996" w:rsidRPr="00496558" w:rsidRDefault="00053996" w:rsidP="005419AA">
      <w:r w:rsidRPr="00496558">
        <w:t>5.7. По результатам рассмотрения жалобы уполномоченный орган принимает одно из следующих решений:</w:t>
      </w:r>
    </w:p>
    <w:p w:rsidR="00053996" w:rsidRPr="00496558" w:rsidRDefault="00053996" w:rsidP="005419AA">
      <w:r w:rsidRPr="00496558">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053996" w:rsidRPr="00496558" w:rsidRDefault="00053996" w:rsidP="005419AA">
      <w:r w:rsidRPr="00496558">
        <w:t>отказывает в удовлетворении жалобы.</w:t>
      </w:r>
    </w:p>
    <w:p w:rsidR="00053996" w:rsidRPr="00496558" w:rsidRDefault="00053996" w:rsidP="005419AA"/>
    <w:p w:rsidR="00053996" w:rsidRPr="00496558" w:rsidRDefault="00053996" w:rsidP="005419AA">
      <w:r w:rsidRPr="00496558">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496558">
          <w:rPr>
            <w:rStyle w:val="Hyperlink"/>
            <w:rFonts w:cs="Arial"/>
            <w:color w:val="auto"/>
          </w:rPr>
          <w:t xml:space="preserve">пункте 4.5 раздела </w:t>
        </w:r>
      </w:hyperlink>
      <w:r w:rsidRPr="00496558">
        <w:t>4 административного регламента.</w:t>
      </w:r>
    </w:p>
    <w:p w:rsidR="00053996" w:rsidRPr="00496558" w:rsidRDefault="00053996" w:rsidP="005419AA">
      <w:r w:rsidRPr="00496558">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053996" w:rsidRPr="00496558" w:rsidRDefault="00053996" w:rsidP="005419AA"/>
    <w:p w:rsidR="00053996" w:rsidRPr="00496558" w:rsidRDefault="00053996" w:rsidP="005419AA">
      <w:r w:rsidRPr="00496558">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053996" w:rsidRDefault="00053996" w:rsidP="005419AA">
      <w:bookmarkStart w:id="10" w:name="Par446"/>
      <w:bookmarkEnd w:id="10"/>
    </w:p>
    <w:p w:rsidR="00053996" w:rsidRPr="00496558" w:rsidRDefault="00053996" w:rsidP="00496558">
      <w:pPr>
        <w:jc w:val="right"/>
        <w:rPr>
          <w:b/>
          <w:bCs/>
          <w:kern w:val="28"/>
          <w:sz w:val="32"/>
          <w:szCs w:val="32"/>
        </w:rPr>
      </w:pPr>
      <w:r w:rsidRPr="00496558">
        <w:rPr>
          <w:b/>
          <w:bCs/>
          <w:kern w:val="28"/>
          <w:sz w:val="32"/>
          <w:szCs w:val="32"/>
        </w:rPr>
        <w:t>Приложение 1</w:t>
      </w:r>
    </w:p>
    <w:p w:rsidR="00053996" w:rsidRPr="00496558" w:rsidRDefault="00053996" w:rsidP="00496558">
      <w:pPr>
        <w:jc w:val="right"/>
        <w:rPr>
          <w:b/>
          <w:bCs/>
          <w:kern w:val="28"/>
          <w:sz w:val="32"/>
          <w:szCs w:val="32"/>
        </w:rPr>
      </w:pPr>
      <w:r w:rsidRPr="00496558">
        <w:rPr>
          <w:b/>
          <w:bCs/>
          <w:kern w:val="28"/>
          <w:sz w:val="32"/>
          <w:szCs w:val="32"/>
        </w:rPr>
        <w:t>к административному регламенту</w:t>
      </w:r>
    </w:p>
    <w:p w:rsidR="00053996" w:rsidRPr="00496558" w:rsidRDefault="00053996" w:rsidP="00496558">
      <w:pPr>
        <w:jc w:val="right"/>
        <w:rPr>
          <w:b/>
          <w:bCs/>
          <w:kern w:val="28"/>
          <w:sz w:val="32"/>
          <w:szCs w:val="32"/>
        </w:rPr>
      </w:pPr>
      <w:r w:rsidRPr="00496558">
        <w:rPr>
          <w:b/>
          <w:bCs/>
          <w:kern w:val="28"/>
          <w:sz w:val="32"/>
          <w:szCs w:val="32"/>
        </w:rPr>
        <w:t>по предоставлению муниципальной</w:t>
      </w:r>
    </w:p>
    <w:p w:rsidR="00053996" w:rsidRPr="00496558" w:rsidRDefault="00053996" w:rsidP="00496558">
      <w:pPr>
        <w:jc w:val="right"/>
        <w:rPr>
          <w:b/>
          <w:bCs/>
          <w:kern w:val="28"/>
          <w:sz w:val="32"/>
          <w:szCs w:val="32"/>
        </w:rPr>
      </w:pPr>
      <w:r w:rsidRPr="00496558">
        <w:rPr>
          <w:b/>
          <w:bCs/>
          <w:kern w:val="28"/>
          <w:sz w:val="32"/>
          <w:szCs w:val="32"/>
        </w:rPr>
        <w:t>услуги "Выдача разрешения на</w:t>
      </w:r>
    </w:p>
    <w:p w:rsidR="00053996" w:rsidRPr="00496558" w:rsidRDefault="00053996" w:rsidP="00496558">
      <w:pPr>
        <w:jc w:val="right"/>
        <w:rPr>
          <w:b/>
          <w:bCs/>
          <w:kern w:val="28"/>
          <w:sz w:val="32"/>
          <w:szCs w:val="32"/>
        </w:rPr>
      </w:pPr>
      <w:r w:rsidRPr="00496558">
        <w:rPr>
          <w:b/>
          <w:bCs/>
          <w:kern w:val="28"/>
          <w:sz w:val="32"/>
          <w:szCs w:val="32"/>
        </w:rPr>
        <w:t>совершение сделок с имуществом</w:t>
      </w:r>
    </w:p>
    <w:p w:rsidR="00053996" w:rsidRPr="00496558" w:rsidRDefault="00053996" w:rsidP="00496558">
      <w:pPr>
        <w:jc w:val="right"/>
        <w:rPr>
          <w:b/>
          <w:bCs/>
          <w:kern w:val="28"/>
          <w:sz w:val="32"/>
          <w:szCs w:val="32"/>
        </w:rPr>
      </w:pPr>
      <w:r w:rsidRPr="00496558">
        <w:rPr>
          <w:b/>
          <w:bCs/>
          <w:kern w:val="28"/>
          <w:sz w:val="32"/>
          <w:szCs w:val="32"/>
        </w:rPr>
        <w:t>несовершеннолетних"</w:t>
      </w:r>
    </w:p>
    <w:p w:rsidR="00053996" w:rsidRPr="00496558" w:rsidRDefault="00053996" w:rsidP="00496558">
      <w:pPr>
        <w:jc w:val="right"/>
        <w:rPr>
          <w:b/>
          <w:bCs/>
          <w:kern w:val="28"/>
          <w:sz w:val="32"/>
          <w:szCs w:val="32"/>
        </w:rPr>
      </w:pPr>
      <w:r w:rsidRPr="00496558">
        <w:rPr>
          <w:b/>
          <w:bCs/>
          <w:kern w:val="28"/>
          <w:sz w:val="32"/>
          <w:szCs w:val="32"/>
        </w:rPr>
        <w:t>от 29.09.2016 г. N679</w:t>
      </w:r>
    </w:p>
    <w:p w:rsidR="00053996" w:rsidRDefault="00053996" w:rsidP="005419AA"/>
    <w:p w:rsidR="00053996" w:rsidRPr="00496558" w:rsidRDefault="00053996" w:rsidP="00496558">
      <w:pPr>
        <w:jc w:val="right"/>
      </w:pPr>
      <w:r w:rsidRPr="00496558">
        <w:t>Форма</w:t>
      </w:r>
    </w:p>
    <w:p w:rsidR="00053996" w:rsidRPr="00496558" w:rsidRDefault="00053996" w:rsidP="00496558">
      <w:pPr>
        <w:jc w:val="right"/>
      </w:pPr>
    </w:p>
    <w:p w:rsidR="00053996" w:rsidRPr="00496558" w:rsidRDefault="00053996" w:rsidP="00496558">
      <w:pPr>
        <w:jc w:val="right"/>
      </w:pPr>
      <w:r w:rsidRPr="00496558">
        <w:t xml:space="preserve">Главе </w:t>
      </w:r>
    </w:p>
    <w:p w:rsidR="00053996" w:rsidRPr="00496558" w:rsidRDefault="00053996" w:rsidP="00496558">
      <w:pPr>
        <w:jc w:val="right"/>
      </w:pPr>
      <w:r w:rsidRPr="00496558">
        <w:t>Крапивинского муниципального района</w:t>
      </w:r>
    </w:p>
    <w:p w:rsidR="00053996" w:rsidRPr="00496558" w:rsidRDefault="00053996" w:rsidP="00496558">
      <w:pPr>
        <w:jc w:val="right"/>
      </w:pPr>
      <w:r w:rsidRPr="00496558">
        <w:t>______________________________________</w:t>
      </w:r>
    </w:p>
    <w:p w:rsidR="00053996" w:rsidRPr="00496558" w:rsidRDefault="00053996" w:rsidP="00496558">
      <w:pPr>
        <w:jc w:val="right"/>
      </w:pPr>
      <w:r w:rsidRPr="00496558">
        <w:t xml:space="preserve">                                                   (Ф.И.О.)</w:t>
      </w:r>
    </w:p>
    <w:p w:rsidR="00053996" w:rsidRPr="00496558" w:rsidRDefault="00053996" w:rsidP="00496558">
      <w:pPr>
        <w:jc w:val="right"/>
      </w:pPr>
      <w:r w:rsidRPr="00496558">
        <w:t>от ___________________________________,</w:t>
      </w:r>
    </w:p>
    <w:p w:rsidR="00053996" w:rsidRPr="00496558" w:rsidRDefault="00053996" w:rsidP="00496558">
      <w:pPr>
        <w:jc w:val="right"/>
      </w:pPr>
      <w:r w:rsidRPr="00496558">
        <w:t xml:space="preserve">                                               (Ф.И.О.)</w:t>
      </w:r>
    </w:p>
    <w:p w:rsidR="00053996" w:rsidRPr="00496558" w:rsidRDefault="00053996" w:rsidP="00496558">
      <w:pPr>
        <w:jc w:val="right"/>
      </w:pPr>
      <w:r w:rsidRPr="00496558">
        <w:t>зарегистрированного(-ой) по адресу: ___</w:t>
      </w:r>
    </w:p>
    <w:p w:rsidR="00053996" w:rsidRPr="00496558" w:rsidRDefault="00053996" w:rsidP="00496558">
      <w:pPr>
        <w:jc w:val="right"/>
      </w:pPr>
      <w:r w:rsidRPr="00496558">
        <w:t>______________________________________,</w:t>
      </w:r>
    </w:p>
    <w:p w:rsidR="00053996" w:rsidRPr="00496558" w:rsidRDefault="00053996" w:rsidP="00496558">
      <w:pPr>
        <w:jc w:val="right"/>
      </w:pPr>
      <w:r w:rsidRPr="00496558">
        <w:t>контактный телефон ____________________</w:t>
      </w:r>
    </w:p>
    <w:p w:rsidR="00053996" w:rsidRPr="00496558" w:rsidRDefault="00053996" w:rsidP="005419AA"/>
    <w:p w:rsidR="00053996" w:rsidRPr="00496558" w:rsidRDefault="00053996" w:rsidP="00496558">
      <w:pPr>
        <w:rPr>
          <w:b/>
          <w:bCs/>
          <w:sz w:val="28"/>
          <w:szCs w:val="28"/>
        </w:rPr>
      </w:pPr>
      <w:bookmarkStart w:id="11" w:name="Par466"/>
      <w:bookmarkEnd w:id="11"/>
      <w:r w:rsidRPr="00496558">
        <w:rPr>
          <w:b/>
          <w:bCs/>
          <w:sz w:val="28"/>
          <w:szCs w:val="28"/>
        </w:rPr>
        <w:t>ЗАЯВЛЕНИЕ на выдачу разрешения на совершение сделки купли-продажи имущества</w:t>
      </w:r>
    </w:p>
    <w:p w:rsidR="00053996" w:rsidRPr="00496558" w:rsidRDefault="00053996" w:rsidP="005419AA"/>
    <w:p w:rsidR="00053996" w:rsidRPr="00496558" w:rsidRDefault="00053996" w:rsidP="005419AA">
      <w:r w:rsidRPr="00496558">
        <w:t>Прошу разрешения на совершение сделки купли-продажи (обмена, мены, залога, аренды)  ______  доли  ____ комнатной квартиры (жилого дома, части квартиры,   комнаты)  общей  площадью  __________  кв.  м,  жилой  площадью</w:t>
      </w:r>
    </w:p>
    <w:p w:rsidR="00053996" w:rsidRPr="00496558" w:rsidRDefault="00053996" w:rsidP="00496558">
      <w:pPr>
        <w:ind w:firstLine="0"/>
      </w:pPr>
      <w:r w:rsidRPr="00496558">
        <w:t>__________________ кв. м, расположенной по адресу: ________________________</w:t>
      </w:r>
    </w:p>
    <w:p w:rsidR="00053996" w:rsidRPr="00496558" w:rsidRDefault="00053996" w:rsidP="00496558">
      <w:pPr>
        <w:ind w:firstLine="0"/>
      </w:pPr>
      <w:r w:rsidRPr="00496558">
        <w:t>______________________________________________________________________</w:t>
      </w:r>
    </w:p>
    <w:p w:rsidR="00053996" w:rsidRPr="00496558" w:rsidRDefault="00053996" w:rsidP="005419AA">
      <w:r w:rsidRPr="00496558">
        <w:t>принадлежащей несовершеннолетнему(-им) (подопечному) ______________________</w:t>
      </w:r>
    </w:p>
    <w:p w:rsidR="00053996" w:rsidRPr="00496558" w:rsidRDefault="00053996" w:rsidP="00496558">
      <w:pPr>
        <w:ind w:firstLine="0"/>
      </w:pPr>
      <w:r w:rsidRPr="00496558">
        <w:t>______________________________________________________________________</w:t>
      </w:r>
    </w:p>
    <w:p w:rsidR="00053996" w:rsidRPr="00496558" w:rsidRDefault="00053996" w:rsidP="005419AA">
      <w:r w:rsidRPr="00496558">
        <w:t xml:space="preserve">                          (Ф.И.О., дата рождения)</w:t>
      </w:r>
    </w:p>
    <w:p w:rsidR="00053996" w:rsidRPr="00496558" w:rsidRDefault="00053996" w:rsidP="005419AA">
      <w:r w:rsidRPr="00496558">
        <w:t>на праве собственности на основании ______________________________________,</w:t>
      </w:r>
    </w:p>
    <w:p w:rsidR="00053996" w:rsidRPr="00496558" w:rsidRDefault="00053996" w:rsidP="005419AA">
      <w:r w:rsidRPr="00496558">
        <w:t xml:space="preserve">                                        (основание возникновения права)</w:t>
      </w:r>
      <w:r>
        <w:t>________________</w:t>
      </w:r>
    </w:p>
    <w:p w:rsidR="00053996" w:rsidRPr="00496558" w:rsidRDefault="00053996" w:rsidP="00496558">
      <w:pPr>
        <w:ind w:firstLine="0"/>
      </w:pPr>
      <w:r w:rsidRPr="00496558">
        <w:t>в  связи  с одновременной (последующей) покупкой (меной, дарением) квартиры</w:t>
      </w:r>
    </w:p>
    <w:p w:rsidR="00053996" w:rsidRPr="00496558" w:rsidRDefault="00053996" w:rsidP="005419AA">
      <w:r w:rsidRPr="00496558">
        <w:t>(комнаты, части квартиры, жилого дома) по адресу: _________________________</w:t>
      </w:r>
    </w:p>
    <w:p w:rsidR="00053996" w:rsidRPr="00496558" w:rsidRDefault="00053996" w:rsidP="00496558">
      <w:pPr>
        <w:ind w:firstLine="0"/>
      </w:pPr>
      <w:r w:rsidRPr="00496558">
        <w:t>______________________________________________________________________</w:t>
      </w:r>
    </w:p>
    <w:p w:rsidR="00053996" w:rsidRPr="00496558" w:rsidRDefault="00053996" w:rsidP="00223397">
      <w:pPr>
        <w:ind w:firstLine="0"/>
      </w:pPr>
      <w:r w:rsidRPr="00496558">
        <w:t>общей  площадью  __________  кв. м, жилой площадью _____________ кв. м, где</w:t>
      </w:r>
      <w:r>
        <w:t xml:space="preserve"> </w:t>
      </w:r>
      <w:r w:rsidRPr="00496558">
        <w:t>несовершеннолетнему(-им) __________________________________________</w:t>
      </w:r>
    </w:p>
    <w:p w:rsidR="00053996" w:rsidRPr="00496558" w:rsidRDefault="00053996" w:rsidP="005419AA">
      <w:r w:rsidRPr="00496558">
        <w:t xml:space="preserve">                                               (Ф.И.О.)</w:t>
      </w:r>
    </w:p>
    <w:p w:rsidR="00053996" w:rsidRPr="00496558" w:rsidRDefault="00053996" w:rsidP="005419AA">
      <w:r w:rsidRPr="00496558">
        <w:t>будет приобретена ____________________ доля собственности в указанном жилом</w:t>
      </w:r>
      <w:r>
        <w:t xml:space="preserve"> </w:t>
      </w:r>
      <w:r w:rsidRPr="00496558">
        <w:t>помещении.</w:t>
      </w:r>
    </w:p>
    <w:p w:rsidR="00053996" w:rsidRPr="00496558" w:rsidRDefault="00053996" w:rsidP="005419AA">
      <w:r w:rsidRPr="00496558">
        <w:t>Согласие всех заинтересованных лиц имеется, имущественные и жилищные</w:t>
      </w:r>
      <w:r>
        <w:t xml:space="preserve"> </w:t>
      </w:r>
      <w:r w:rsidRPr="00496558">
        <w:t xml:space="preserve">права </w:t>
      </w:r>
      <w:r>
        <w:t xml:space="preserve">и </w:t>
      </w:r>
      <w:r w:rsidRPr="00496558">
        <w:t xml:space="preserve">интересы несовершеннолетних ущемлены не будут. </w:t>
      </w:r>
      <w:r>
        <w:t>Обязуюсь</w:t>
      </w:r>
      <w:r w:rsidRPr="00496558">
        <w:t xml:space="preserve"> в</w:t>
      </w:r>
      <w:r>
        <w:t xml:space="preserve"> </w:t>
      </w:r>
      <w:r w:rsidRPr="00496558">
        <w:t>установленный действующим законодате</w:t>
      </w:r>
      <w:r>
        <w:t xml:space="preserve">льством Российской Федерации </w:t>
      </w:r>
      <w:r w:rsidRPr="00496558">
        <w:t>срок</w:t>
      </w:r>
      <w:r>
        <w:t xml:space="preserve"> </w:t>
      </w:r>
      <w:r w:rsidRPr="00496558">
        <w:t xml:space="preserve">представить в органы опеки </w:t>
      </w:r>
      <w:r>
        <w:t xml:space="preserve">и </w:t>
      </w:r>
      <w:r w:rsidRPr="00496558">
        <w:t>попечительства документы, подтверждающие</w:t>
      </w:r>
      <w:r>
        <w:t xml:space="preserve"> </w:t>
      </w:r>
      <w:r w:rsidRPr="00496558">
        <w:t>совершение сделки.</w:t>
      </w:r>
    </w:p>
    <w:p w:rsidR="00053996" w:rsidRPr="00496558" w:rsidRDefault="00053996" w:rsidP="005419AA"/>
    <w:p w:rsidR="00053996" w:rsidRPr="00496558" w:rsidRDefault="00053996" w:rsidP="005419AA">
      <w:r>
        <w:t>На</w:t>
      </w:r>
      <w:r w:rsidRPr="00496558">
        <w:t xml:space="preserve"> обработку персональных данных о себе в соответствии со </w:t>
      </w:r>
      <w:hyperlink r:id="rId14" w:history="1">
        <w:r w:rsidRPr="00496558">
          <w:rPr>
            <w:rStyle w:val="Hyperlink"/>
            <w:rFonts w:cs="Arial"/>
            <w:color w:val="auto"/>
          </w:rPr>
          <w:t>статьей 9</w:t>
        </w:r>
      </w:hyperlink>
    </w:p>
    <w:p w:rsidR="00053996" w:rsidRPr="00496558" w:rsidRDefault="00053996" w:rsidP="005419AA">
      <w:r>
        <w:t xml:space="preserve">Федерального  закона </w:t>
      </w:r>
      <w:r w:rsidRPr="00496558">
        <w:t>от 27  июля 2006 г. N 152-ФЗ "О персональных данных"</w:t>
      </w:r>
    </w:p>
    <w:p w:rsidR="00053996" w:rsidRPr="00496558" w:rsidRDefault="00053996" w:rsidP="005419AA">
      <w:r w:rsidRPr="00496558">
        <w:t>согласен/не согласен (нужное подчеркнуть).</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r w:rsidRPr="00496558">
        <w:t>Заявление написано в присутствии</w:t>
      </w:r>
    </w:p>
    <w:p w:rsidR="00053996" w:rsidRPr="00496558" w:rsidRDefault="00053996" w:rsidP="005419AA">
      <w:r w:rsidRPr="00496558">
        <w:t>специалиста отдела опеки и попечительства</w:t>
      </w:r>
    </w:p>
    <w:p w:rsidR="00053996" w:rsidRPr="00496558" w:rsidRDefault="00053996" w:rsidP="005419AA">
      <w:r w:rsidRPr="00496558">
        <w:t>УО администрации Крапивинского</w:t>
      </w:r>
    </w:p>
    <w:p w:rsidR="00053996" w:rsidRPr="00496558" w:rsidRDefault="00053996" w:rsidP="005419AA">
      <w:r w:rsidRPr="00496558">
        <w:t>муниципального района                       _______________________________</w:t>
      </w:r>
    </w:p>
    <w:p w:rsidR="00053996" w:rsidRPr="00496558" w:rsidRDefault="00053996" w:rsidP="005419AA">
      <w:r w:rsidRPr="00496558">
        <w:t xml:space="preserve">                                             (Ф.И.О., подпись специалиста)</w:t>
      </w:r>
    </w:p>
    <w:p w:rsidR="00053996" w:rsidRPr="00496558" w:rsidRDefault="00053996" w:rsidP="005419AA"/>
    <w:p w:rsidR="00053996" w:rsidRPr="00496558" w:rsidRDefault="00053996" w:rsidP="00496558">
      <w:pPr>
        <w:jc w:val="right"/>
        <w:rPr>
          <w:b/>
          <w:bCs/>
          <w:kern w:val="28"/>
          <w:sz w:val="32"/>
          <w:szCs w:val="32"/>
        </w:rPr>
      </w:pPr>
      <w:bookmarkStart w:id="12" w:name="Par513"/>
      <w:bookmarkEnd w:id="12"/>
      <w:r w:rsidRPr="00496558">
        <w:rPr>
          <w:b/>
          <w:bCs/>
          <w:kern w:val="28"/>
          <w:sz w:val="32"/>
          <w:szCs w:val="32"/>
        </w:rPr>
        <w:t>Приложение 2</w:t>
      </w:r>
    </w:p>
    <w:p w:rsidR="00053996" w:rsidRPr="00496558" w:rsidRDefault="00053996" w:rsidP="00496558">
      <w:pPr>
        <w:jc w:val="right"/>
        <w:rPr>
          <w:b/>
          <w:bCs/>
          <w:kern w:val="28"/>
          <w:sz w:val="32"/>
          <w:szCs w:val="32"/>
        </w:rPr>
      </w:pPr>
      <w:r w:rsidRPr="00496558">
        <w:rPr>
          <w:b/>
          <w:bCs/>
          <w:kern w:val="28"/>
          <w:sz w:val="32"/>
          <w:szCs w:val="32"/>
        </w:rPr>
        <w:t>к административному регламенту</w:t>
      </w:r>
    </w:p>
    <w:p w:rsidR="00053996" w:rsidRPr="00496558" w:rsidRDefault="00053996" w:rsidP="00496558">
      <w:pPr>
        <w:jc w:val="right"/>
        <w:rPr>
          <w:b/>
          <w:bCs/>
          <w:kern w:val="28"/>
          <w:sz w:val="32"/>
          <w:szCs w:val="32"/>
        </w:rPr>
      </w:pPr>
      <w:r w:rsidRPr="00496558">
        <w:rPr>
          <w:b/>
          <w:bCs/>
          <w:kern w:val="28"/>
          <w:sz w:val="32"/>
          <w:szCs w:val="32"/>
        </w:rPr>
        <w:t>по предоставлению муниципальной</w:t>
      </w:r>
    </w:p>
    <w:p w:rsidR="00053996" w:rsidRPr="00496558" w:rsidRDefault="00053996" w:rsidP="00496558">
      <w:pPr>
        <w:jc w:val="right"/>
        <w:rPr>
          <w:b/>
          <w:bCs/>
          <w:kern w:val="28"/>
          <w:sz w:val="32"/>
          <w:szCs w:val="32"/>
        </w:rPr>
      </w:pPr>
      <w:r w:rsidRPr="00496558">
        <w:rPr>
          <w:b/>
          <w:bCs/>
          <w:kern w:val="28"/>
          <w:sz w:val="32"/>
          <w:szCs w:val="32"/>
        </w:rPr>
        <w:t>услуги "Выдача разрешения на</w:t>
      </w:r>
    </w:p>
    <w:p w:rsidR="00053996" w:rsidRPr="00496558" w:rsidRDefault="00053996" w:rsidP="00496558">
      <w:pPr>
        <w:jc w:val="right"/>
        <w:rPr>
          <w:b/>
          <w:bCs/>
          <w:kern w:val="28"/>
          <w:sz w:val="32"/>
          <w:szCs w:val="32"/>
        </w:rPr>
      </w:pPr>
      <w:r w:rsidRPr="00496558">
        <w:rPr>
          <w:b/>
          <w:bCs/>
          <w:kern w:val="28"/>
          <w:sz w:val="32"/>
          <w:szCs w:val="32"/>
        </w:rPr>
        <w:t>совершение сделок с имуществом</w:t>
      </w:r>
    </w:p>
    <w:p w:rsidR="00053996" w:rsidRPr="00496558" w:rsidRDefault="00053996" w:rsidP="00496558">
      <w:pPr>
        <w:jc w:val="right"/>
        <w:rPr>
          <w:b/>
          <w:bCs/>
          <w:kern w:val="28"/>
          <w:sz w:val="32"/>
          <w:szCs w:val="32"/>
        </w:rPr>
      </w:pPr>
      <w:r w:rsidRPr="00496558">
        <w:rPr>
          <w:b/>
          <w:bCs/>
          <w:kern w:val="28"/>
          <w:sz w:val="32"/>
          <w:szCs w:val="32"/>
        </w:rPr>
        <w:t>несовершеннолетних"</w:t>
      </w:r>
    </w:p>
    <w:p w:rsidR="00053996" w:rsidRPr="00496558" w:rsidRDefault="00053996" w:rsidP="00496558">
      <w:pPr>
        <w:jc w:val="right"/>
        <w:rPr>
          <w:b/>
          <w:bCs/>
          <w:kern w:val="28"/>
          <w:sz w:val="32"/>
          <w:szCs w:val="32"/>
        </w:rPr>
      </w:pPr>
      <w:r w:rsidRPr="00496558">
        <w:rPr>
          <w:b/>
          <w:bCs/>
          <w:kern w:val="28"/>
          <w:sz w:val="32"/>
          <w:szCs w:val="32"/>
        </w:rPr>
        <w:t>от 29.09.2016 г. N679</w:t>
      </w:r>
    </w:p>
    <w:p w:rsidR="00053996" w:rsidRPr="00496558" w:rsidRDefault="00053996" w:rsidP="005419AA"/>
    <w:p w:rsidR="00053996" w:rsidRPr="00496558" w:rsidRDefault="00053996" w:rsidP="00496558">
      <w:pPr>
        <w:jc w:val="right"/>
      </w:pPr>
      <w:r w:rsidRPr="00496558">
        <w:t>Форма</w:t>
      </w:r>
    </w:p>
    <w:p w:rsidR="00053996" w:rsidRPr="00496558" w:rsidRDefault="00053996" w:rsidP="00496558">
      <w:pPr>
        <w:jc w:val="right"/>
      </w:pPr>
    </w:p>
    <w:p w:rsidR="00053996" w:rsidRPr="00496558" w:rsidRDefault="00053996" w:rsidP="00496558">
      <w:pPr>
        <w:jc w:val="right"/>
      </w:pPr>
      <w:r w:rsidRPr="00496558">
        <w:t xml:space="preserve">Главе </w:t>
      </w:r>
    </w:p>
    <w:p w:rsidR="00053996" w:rsidRPr="00496558" w:rsidRDefault="00053996" w:rsidP="00496558">
      <w:pPr>
        <w:jc w:val="right"/>
      </w:pPr>
      <w:r w:rsidRPr="00496558">
        <w:t>Крапивинского муниципального района</w:t>
      </w:r>
    </w:p>
    <w:p w:rsidR="00053996" w:rsidRPr="00496558" w:rsidRDefault="00053996" w:rsidP="00496558">
      <w:pPr>
        <w:jc w:val="right"/>
      </w:pPr>
      <w:r w:rsidRPr="00496558">
        <w:t>_______________________________________</w:t>
      </w:r>
    </w:p>
    <w:p w:rsidR="00053996" w:rsidRPr="00496558" w:rsidRDefault="00053996" w:rsidP="00496558">
      <w:pPr>
        <w:jc w:val="right"/>
      </w:pPr>
      <w:r w:rsidRPr="00496558">
        <w:t xml:space="preserve">                                                   (Ф.И.О.)</w:t>
      </w:r>
    </w:p>
    <w:p w:rsidR="00053996" w:rsidRPr="00496558" w:rsidRDefault="00053996" w:rsidP="00496558">
      <w:pPr>
        <w:jc w:val="right"/>
      </w:pPr>
      <w:r w:rsidRPr="00496558">
        <w:t>от ___________________________________,</w:t>
      </w:r>
    </w:p>
    <w:p w:rsidR="00053996" w:rsidRPr="00496558" w:rsidRDefault="00053996" w:rsidP="00496558">
      <w:pPr>
        <w:jc w:val="right"/>
      </w:pPr>
      <w:r w:rsidRPr="00496558">
        <w:t xml:space="preserve">                                                   (Ф.И.О.)</w:t>
      </w:r>
    </w:p>
    <w:p w:rsidR="00053996" w:rsidRPr="00496558" w:rsidRDefault="00053996" w:rsidP="00496558">
      <w:pPr>
        <w:jc w:val="right"/>
      </w:pPr>
      <w:r w:rsidRPr="00496558">
        <w:t>зарегистрированного(-ой) по адресу: ___</w:t>
      </w:r>
    </w:p>
    <w:p w:rsidR="00053996" w:rsidRPr="00496558" w:rsidRDefault="00053996" w:rsidP="00496558">
      <w:pPr>
        <w:jc w:val="right"/>
      </w:pPr>
      <w:r w:rsidRPr="00496558">
        <w:t>_____________________________________,</w:t>
      </w:r>
    </w:p>
    <w:p w:rsidR="00053996" w:rsidRPr="00496558" w:rsidRDefault="00053996" w:rsidP="00496558">
      <w:pPr>
        <w:jc w:val="right"/>
      </w:pPr>
      <w:r w:rsidRPr="00496558">
        <w:t>контактный телефон ____________________</w:t>
      </w:r>
    </w:p>
    <w:p w:rsidR="00053996" w:rsidRDefault="00053996" w:rsidP="00496558">
      <w:pPr>
        <w:rPr>
          <w:b/>
          <w:bCs/>
          <w:sz w:val="28"/>
          <w:szCs w:val="28"/>
        </w:rPr>
      </w:pPr>
      <w:bookmarkStart w:id="13" w:name="Par532"/>
      <w:bookmarkEnd w:id="13"/>
    </w:p>
    <w:p w:rsidR="00053996" w:rsidRPr="00496558" w:rsidRDefault="00053996" w:rsidP="00496558">
      <w:pPr>
        <w:rPr>
          <w:b/>
          <w:bCs/>
          <w:sz w:val="28"/>
          <w:szCs w:val="28"/>
        </w:rPr>
      </w:pPr>
      <w:r w:rsidRPr="00496558">
        <w:rPr>
          <w:b/>
          <w:bCs/>
          <w:sz w:val="28"/>
          <w:szCs w:val="28"/>
        </w:rPr>
        <w:t>ЗАЯВЛЕНИЕ на выдачу разрешения на совершение сделки с имуществом несовершеннолетнего</w:t>
      </w:r>
    </w:p>
    <w:p w:rsidR="00053996" w:rsidRPr="00496558" w:rsidRDefault="00053996" w:rsidP="005419AA"/>
    <w:p w:rsidR="00053996" w:rsidRPr="00496558" w:rsidRDefault="00053996" w:rsidP="005419AA">
      <w:r w:rsidRPr="00496558">
        <w:t>Прошу дать разрешение на ______________________________________________</w:t>
      </w:r>
    </w:p>
    <w:p w:rsidR="00053996" w:rsidRPr="00496558" w:rsidRDefault="00053996" w:rsidP="005419AA">
      <w:r w:rsidRPr="00496558">
        <w:t xml:space="preserve">                                          (характер сделки)</w:t>
      </w:r>
    </w:p>
    <w:p w:rsidR="00053996" w:rsidRPr="00496558" w:rsidRDefault="00053996" w:rsidP="00496558">
      <w:pPr>
        <w:ind w:firstLine="0"/>
      </w:pPr>
      <w:r w:rsidRPr="00496558">
        <w:t>______________________________________________________________________</w:t>
      </w:r>
    </w:p>
    <w:p w:rsidR="00053996" w:rsidRPr="00496558" w:rsidRDefault="00053996" w:rsidP="005419AA">
      <w:r w:rsidRPr="00496558">
        <w:t>в связи с тем, что ________________________________________________________</w:t>
      </w:r>
    </w:p>
    <w:p w:rsidR="00053996" w:rsidRPr="00496558" w:rsidRDefault="00053996" w:rsidP="005419AA">
      <w:r w:rsidRPr="00496558">
        <w:t xml:space="preserve">                       (обстоятельства совершения сделки с имуществом</w:t>
      </w:r>
    </w:p>
    <w:p w:rsidR="00053996" w:rsidRPr="00496558" w:rsidRDefault="00053996" w:rsidP="005419AA">
      <w:r w:rsidRPr="00496558">
        <w:t xml:space="preserve">                                   несовершеннолетнего)</w:t>
      </w:r>
    </w:p>
    <w:p w:rsidR="00053996" w:rsidRPr="00496558" w:rsidRDefault="00053996" w:rsidP="00496558">
      <w:pPr>
        <w:ind w:firstLine="0"/>
      </w:pPr>
      <w:r w:rsidRPr="00496558">
        <w:t>_____________________________________________________________________.</w:t>
      </w:r>
    </w:p>
    <w:p w:rsidR="00053996" w:rsidRPr="00496558" w:rsidRDefault="00053996" w:rsidP="005419AA"/>
    <w:p w:rsidR="00053996" w:rsidRPr="00496558" w:rsidRDefault="00053996" w:rsidP="005419AA">
      <w:r w:rsidRPr="00496558">
        <w:t>Согласие всех заинтересованных лиц имеется, имущественные и жилищные</w:t>
      </w:r>
      <w:r>
        <w:t xml:space="preserve"> </w:t>
      </w:r>
      <w:r w:rsidRPr="00496558">
        <w:t>права и интересы несовершеннолетнего ущемлены не будут.</w:t>
      </w:r>
    </w:p>
    <w:p w:rsidR="00053996" w:rsidRPr="00496558" w:rsidRDefault="00053996" w:rsidP="005419AA">
      <w:r w:rsidRPr="00496558">
        <w:t xml:space="preserve">На обработку персональных  данных  о себе в соответствии со </w:t>
      </w:r>
      <w:hyperlink r:id="rId15" w:history="1">
        <w:r w:rsidRPr="00496558">
          <w:rPr>
            <w:rStyle w:val="Hyperlink"/>
            <w:rFonts w:cs="Arial"/>
            <w:color w:val="auto"/>
          </w:rPr>
          <w:t>статьей 9</w:t>
        </w:r>
      </w:hyperlink>
    </w:p>
    <w:p w:rsidR="00053996" w:rsidRPr="00496558" w:rsidRDefault="00053996" w:rsidP="005419AA">
      <w:r w:rsidRPr="00496558">
        <w:t>Федерального  закона  от  27  июля 2006 г. N 152-ФЗ "О персональных данных"</w:t>
      </w:r>
    </w:p>
    <w:p w:rsidR="00053996" w:rsidRPr="00496558" w:rsidRDefault="00053996" w:rsidP="005419AA">
      <w:r w:rsidRPr="00496558">
        <w:t>согласен/не согласен (нужное подчеркнуть).</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r w:rsidRPr="00496558">
        <w:t>Заявление написано в присутствии</w:t>
      </w:r>
    </w:p>
    <w:p w:rsidR="00053996" w:rsidRPr="00496558" w:rsidRDefault="00053996" w:rsidP="005419AA">
      <w:r w:rsidRPr="00496558">
        <w:t>специалиста отдела опеки и попечительства</w:t>
      </w:r>
    </w:p>
    <w:p w:rsidR="00053996" w:rsidRPr="00496558" w:rsidRDefault="00053996" w:rsidP="005419AA">
      <w:r w:rsidRPr="00496558">
        <w:t>УО администрации Крапивинского</w:t>
      </w:r>
    </w:p>
    <w:p w:rsidR="00053996" w:rsidRPr="00496558" w:rsidRDefault="00053996" w:rsidP="005419AA">
      <w:r w:rsidRPr="00496558">
        <w:t>муниципального района                       _______________________________</w:t>
      </w:r>
    </w:p>
    <w:p w:rsidR="00053996" w:rsidRPr="00496558" w:rsidRDefault="00053996" w:rsidP="005419AA">
      <w:r w:rsidRPr="00496558">
        <w:t xml:space="preserve">                                             (Ф.И.О., подпись специалиста)</w:t>
      </w:r>
    </w:p>
    <w:p w:rsidR="00053996" w:rsidRDefault="00053996" w:rsidP="005419AA">
      <w:bookmarkStart w:id="14" w:name="Par565"/>
      <w:bookmarkEnd w:id="14"/>
    </w:p>
    <w:p w:rsidR="00053996" w:rsidRPr="00496558" w:rsidRDefault="00053996" w:rsidP="00496558">
      <w:pPr>
        <w:jc w:val="right"/>
        <w:rPr>
          <w:b/>
          <w:bCs/>
          <w:kern w:val="28"/>
          <w:sz w:val="32"/>
          <w:szCs w:val="32"/>
        </w:rPr>
      </w:pPr>
      <w:r w:rsidRPr="00496558">
        <w:rPr>
          <w:b/>
          <w:bCs/>
          <w:kern w:val="28"/>
          <w:sz w:val="32"/>
          <w:szCs w:val="32"/>
        </w:rPr>
        <w:t>Приложение 3</w:t>
      </w:r>
    </w:p>
    <w:p w:rsidR="00053996" w:rsidRPr="00496558" w:rsidRDefault="00053996" w:rsidP="00496558">
      <w:pPr>
        <w:jc w:val="right"/>
        <w:rPr>
          <w:b/>
          <w:bCs/>
          <w:kern w:val="28"/>
          <w:sz w:val="32"/>
          <w:szCs w:val="32"/>
        </w:rPr>
      </w:pPr>
      <w:r w:rsidRPr="00496558">
        <w:rPr>
          <w:b/>
          <w:bCs/>
          <w:kern w:val="28"/>
          <w:sz w:val="32"/>
          <w:szCs w:val="32"/>
        </w:rPr>
        <w:t>к административному регламенту</w:t>
      </w:r>
    </w:p>
    <w:p w:rsidR="00053996" w:rsidRPr="00496558" w:rsidRDefault="00053996" w:rsidP="00496558">
      <w:pPr>
        <w:jc w:val="right"/>
        <w:rPr>
          <w:b/>
          <w:bCs/>
          <w:kern w:val="28"/>
          <w:sz w:val="32"/>
          <w:szCs w:val="32"/>
        </w:rPr>
      </w:pPr>
      <w:r w:rsidRPr="00496558">
        <w:rPr>
          <w:b/>
          <w:bCs/>
          <w:kern w:val="28"/>
          <w:sz w:val="32"/>
          <w:szCs w:val="32"/>
        </w:rPr>
        <w:t>по предоставлению муниципальной</w:t>
      </w:r>
    </w:p>
    <w:p w:rsidR="00053996" w:rsidRPr="00496558" w:rsidRDefault="00053996" w:rsidP="00496558">
      <w:pPr>
        <w:jc w:val="right"/>
        <w:rPr>
          <w:b/>
          <w:bCs/>
          <w:kern w:val="28"/>
          <w:sz w:val="32"/>
          <w:szCs w:val="32"/>
        </w:rPr>
      </w:pPr>
      <w:r w:rsidRPr="00496558">
        <w:rPr>
          <w:b/>
          <w:bCs/>
          <w:kern w:val="28"/>
          <w:sz w:val="32"/>
          <w:szCs w:val="32"/>
        </w:rPr>
        <w:t>услуги "Выдача разрешения на</w:t>
      </w:r>
    </w:p>
    <w:p w:rsidR="00053996" w:rsidRPr="00496558" w:rsidRDefault="00053996" w:rsidP="00496558">
      <w:pPr>
        <w:jc w:val="right"/>
        <w:rPr>
          <w:b/>
          <w:bCs/>
          <w:kern w:val="28"/>
          <w:sz w:val="32"/>
          <w:szCs w:val="32"/>
        </w:rPr>
      </w:pPr>
      <w:r w:rsidRPr="00496558">
        <w:rPr>
          <w:b/>
          <w:bCs/>
          <w:kern w:val="28"/>
          <w:sz w:val="32"/>
          <w:szCs w:val="32"/>
        </w:rPr>
        <w:t>совершение сделок с имуществом</w:t>
      </w:r>
    </w:p>
    <w:p w:rsidR="00053996" w:rsidRPr="00496558" w:rsidRDefault="00053996" w:rsidP="00496558">
      <w:pPr>
        <w:jc w:val="right"/>
        <w:rPr>
          <w:b/>
          <w:bCs/>
          <w:kern w:val="28"/>
          <w:sz w:val="32"/>
          <w:szCs w:val="32"/>
        </w:rPr>
      </w:pPr>
      <w:r w:rsidRPr="00496558">
        <w:rPr>
          <w:b/>
          <w:bCs/>
          <w:kern w:val="28"/>
          <w:sz w:val="32"/>
          <w:szCs w:val="32"/>
        </w:rPr>
        <w:t>несовершеннолетних"</w:t>
      </w:r>
    </w:p>
    <w:p w:rsidR="00053996" w:rsidRPr="00496558" w:rsidRDefault="00053996" w:rsidP="00496558">
      <w:pPr>
        <w:jc w:val="right"/>
        <w:rPr>
          <w:b/>
          <w:bCs/>
          <w:kern w:val="28"/>
          <w:sz w:val="32"/>
          <w:szCs w:val="32"/>
        </w:rPr>
      </w:pPr>
      <w:r w:rsidRPr="00496558">
        <w:rPr>
          <w:b/>
          <w:bCs/>
          <w:kern w:val="28"/>
          <w:sz w:val="32"/>
          <w:szCs w:val="32"/>
        </w:rPr>
        <w:t>от 29.09.2016 г. N679</w:t>
      </w:r>
    </w:p>
    <w:p w:rsidR="00053996" w:rsidRPr="00496558" w:rsidRDefault="00053996" w:rsidP="005419AA"/>
    <w:p w:rsidR="00053996" w:rsidRPr="00496558" w:rsidRDefault="00053996" w:rsidP="00496558">
      <w:pPr>
        <w:jc w:val="right"/>
      </w:pPr>
      <w:r w:rsidRPr="00496558">
        <w:t>Форма</w:t>
      </w:r>
    </w:p>
    <w:p w:rsidR="00053996" w:rsidRPr="00496558" w:rsidRDefault="00053996" w:rsidP="00496558">
      <w:pPr>
        <w:jc w:val="right"/>
      </w:pPr>
    </w:p>
    <w:p w:rsidR="00053996" w:rsidRPr="00496558" w:rsidRDefault="00053996" w:rsidP="00496558">
      <w:pPr>
        <w:jc w:val="right"/>
      </w:pPr>
      <w:r w:rsidRPr="00496558">
        <w:t xml:space="preserve">Главе </w:t>
      </w:r>
    </w:p>
    <w:p w:rsidR="00053996" w:rsidRPr="00496558" w:rsidRDefault="00053996" w:rsidP="00496558">
      <w:pPr>
        <w:jc w:val="right"/>
      </w:pPr>
      <w:r w:rsidRPr="00496558">
        <w:t>Крапивинского муниципального района</w:t>
      </w:r>
    </w:p>
    <w:p w:rsidR="00053996" w:rsidRPr="00496558" w:rsidRDefault="00053996" w:rsidP="00496558">
      <w:pPr>
        <w:jc w:val="right"/>
      </w:pPr>
      <w:r w:rsidRPr="00496558">
        <w:t xml:space="preserve"> _______________________________________</w:t>
      </w:r>
    </w:p>
    <w:p w:rsidR="00053996" w:rsidRPr="00496558" w:rsidRDefault="00053996" w:rsidP="00496558">
      <w:pPr>
        <w:jc w:val="right"/>
      </w:pPr>
      <w:r w:rsidRPr="00496558">
        <w:t>(Ф.И.О.)</w:t>
      </w:r>
    </w:p>
    <w:p w:rsidR="00053996" w:rsidRPr="00496558" w:rsidRDefault="00053996" w:rsidP="00496558">
      <w:pPr>
        <w:jc w:val="right"/>
      </w:pPr>
      <w:r w:rsidRPr="00496558">
        <w:t>от ___________________________________,</w:t>
      </w:r>
    </w:p>
    <w:p w:rsidR="00053996" w:rsidRPr="00496558" w:rsidRDefault="00053996" w:rsidP="00496558">
      <w:pPr>
        <w:jc w:val="right"/>
      </w:pPr>
      <w:r w:rsidRPr="00496558">
        <w:t>(Ф.И.О.)</w:t>
      </w:r>
    </w:p>
    <w:p w:rsidR="00053996" w:rsidRPr="00496558" w:rsidRDefault="00053996" w:rsidP="00496558">
      <w:pPr>
        <w:jc w:val="right"/>
      </w:pPr>
      <w:r w:rsidRPr="00496558">
        <w:t>зарегистрированного(-ой) по адресу: ___</w:t>
      </w:r>
    </w:p>
    <w:p w:rsidR="00053996" w:rsidRPr="00496558" w:rsidRDefault="00053996" w:rsidP="00496558">
      <w:pPr>
        <w:jc w:val="right"/>
      </w:pPr>
      <w:r w:rsidRPr="00496558">
        <w:t>______________________________________,</w:t>
      </w:r>
    </w:p>
    <w:p w:rsidR="00053996" w:rsidRPr="00496558" w:rsidRDefault="00053996" w:rsidP="00496558">
      <w:pPr>
        <w:jc w:val="right"/>
      </w:pPr>
      <w:r w:rsidRPr="00496558">
        <w:t>контактный телефон ____________________</w:t>
      </w:r>
    </w:p>
    <w:p w:rsidR="00053996" w:rsidRPr="00496558" w:rsidRDefault="00053996" w:rsidP="005419AA"/>
    <w:p w:rsidR="00053996" w:rsidRPr="00496558" w:rsidRDefault="00053996" w:rsidP="00496558">
      <w:pPr>
        <w:rPr>
          <w:b/>
          <w:bCs/>
          <w:sz w:val="28"/>
          <w:szCs w:val="28"/>
        </w:rPr>
      </w:pPr>
      <w:bookmarkStart w:id="15" w:name="Par585"/>
      <w:bookmarkEnd w:id="15"/>
      <w:r w:rsidRPr="00496558">
        <w:rPr>
          <w:b/>
          <w:bCs/>
          <w:sz w:val="28"/>
          <w:szCs w:val="28"/>
        </w:rPr>
        <w:t>ЗАЯВЛЕНИЕ на выдачу разрешения на совершение сделки на продажу автомобиля</w:t>
      </w:r>
    </w:p>
    <w:p w:rsidR="00053996" w:rsidRPr="00496558" w:rsidRDefault="00053996" w:rsidP="005419AA"/>
    <w:p w:rsidR="00053996" w:rsidRPr="00496558" w:rsidRDefault="00053996" w:rsidP="005419AA">
      <w:r w:rsidRPr="00496558">
        <w:t>Прошу разрешить продажу автомобиля марки ________________________,</w:t>
      </w:r>
    </w:p>
    <w:p w:rsidR="00053996" w:rsidRPr="00496558" w:rsidRDefault="00053996" w:rsidP="005419AA">
      <w:r w:rsidRPr="00496558">
        <w:t>год выпуска __________________, двигатель N ________________________,</w:t>
      </w:r>
    </w:p>
    <w:p w:rsidR="00053996" w:rsidRPr="00496558" w:rsidRDefault="00053996" w:rsidP="005419AA">
      <w:r w:rsidRPr="00496558">
        <w:t>кузов ____________________________, цвет __________________________,</w:t>
      </w:r>
    </w:p>
    <w:p w:rsidR="00053996" w:rsidRPr="00496558" w:rsidRDefault="00053996" w:rsidP="005419AA">
      <w:r w:rsidRPr="00496558">
        <w:t>государственный регистрационный знак _____________________________________,</w:t>
      </w:r>
    </w:p>
    <w:p w:rsidR="00053996" w:rsidRPr="00496558" w:rsidRDefault="00053996" w:rsidP="005419AA">
      <w:r w:rsidRPr="00496558">
        <w:t>идентификационный номер __________________________________________________,</w:t>
      </w:r>
    </w:p>
    <w:p w:rsidR="00053996" w:rsidRPr="00496558" w:rsidRDefault="00053996" w:rsidP="005419AA">
      <w:r w:rsidRPr="00496558">
        <w:t>принадлежащего на праве общей (долевой) собственности мне: __________</w:t>
      </w:r>
    </w:p>
    <w:p w:rsidR="00053996" w:rsidRPr="00496558" w:rsidRDefault="00053996" w:rsidP="005419AA">
      <w:r w:rsidRPr="00496558">
        <w:t xml:space="preserve">                                                               (Ф.И.О.,</w:t>
      </w:r>
    </w:p>
    <w:p w:rsidR="00053996" w:rsidRPr="00496558" w:rsidRDefault="00053996" w:rsidP="005419AA">
      <w:r w:rsidRPr="00496558">
        <w:t>___________________________________________________</w:t>
      </w:r>
      <w:r>
        <w:t>______________</w:t>
      </w:r>
    </w:p>
    <w:p w:rsidR="00053996" w:rsidRPr="00496558" w:rsidRDefault="00053996" w:rsidP="005419AA">
      <w:r w:rsidRPr="00496558">
        <w:t xml:space="preserve">               число, месяц, год рождения, сособственников)</w:t>
      </w:r>
    </w:p>
    <w:p w:rsidR="00053996" w:rsidRPr="00496558" w:rsidRDefault="00053996" w:rsidP="005419AA">
      <w:r w:rsidRPr="00496558">
        <w:t>_________________________________________________________________</w:t>
      </w:r>
    </w:p>
    <w:p w:rsidR="00053996" w:rsidRPr="00496558" w:rsidRDefault="00053996" w:rsidP="005419AA">
      <w:r w:rsidRPr="00496558">
        <w:t>_________________________________________________________________.</w:t>
      </w:r>
    </w:p>
    <w:p w:rsidR="00053996" w:rsidRPr="00496558" w:rsidRDefault="00053996" w:rsidP="005419AA">
      <w:r w:rsidRPr="00496558">
        <w:t xml:space="preserve">    Средства  от  продажи  автомобиля  обязуюсь перечислить на лицевой счет</w:t>
      </w:r>
      <w:r>
        <w:t xml:space="preserve"> </w:t>
      </w:r>
      <w:r w:rsidRPr="00496558">
        <w:t>несовершеннолетнего.</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r w:rsidRPr="00496558">
        <w:t xml:space="preserve">    Я, ___________________________________________________________________,</w:t>
      </w:r>
    </w:p>
    <w:p w:rsidR="00053996" w:rsidRPr="00496558" w:rsidRDefault="00053996" w:rsidP="005419AA">
      <w:r w:rsidRPr="00496558">
        <w:t xml:space="preserve">                           (Ф.И.О. несовершеннолетнего)</w:t>
      </w:r>
    </w:p>
    <w:p w:rsidR="00053996" w:rsidRPr="00496558" w:rsidRDefault="00053996" w:rsidP="005419AA">
      <w:r w:rsidRPr="00496558">
        <w:t>с продажей автомобиля согласен (согласна).</w:t>
      </w:r>
    </w:p>
    <w:p w:rsidR="00053996" w:rsidRPr="00496558" w:rsidRDefault="00053996" w:rsidP="005419AA"/>
    <w:p w:rsidR="00053996" w:rsidRPr="00496558" w:rsidRDefault="00053996" w:rsidP="005419AA">
      <w:r w:rsidRPr="00496558">
        <w:t xml:space="preserve">На обработку персональных данных о себе в соответствии со </w:t>
      </w:r>
      <w:hyperlink r:id="rId16" w:history="1">
        <w:r w:rsidRPr="00496558">
          <w:rPr>
            <w:rStyle w:val="Hyperlink"/>
            <w:rFonts w:cs="Arial"/>
            <w:color w:val="auto"/>
          </w:rPr>
          <w:t>статьей 9</w:t>
        </w:r>
      </w:hyperlink>
      <w:r w:rsidRPr="00496558">
        <w:t xml:space="preserve"> Федерального закона от 27 июля 2006 г. N152-ФЗ "О персональных данных" согласен/не согласен (нужное подчеркнуть).</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r w:rsidRPr="00496558">
        <w:t>Заявление написано в присутствии</w:t>
      </w:r>
    </w:p>
    <w:p w:rsidR="00053996" w:rsidRPr="00496558" w:rsidRDefault="00053996" w:rsidP="005419AA">
      <w:r w:rsidRPr="00496558">
        <w:t>специалиста отдела опеки и попечительства</w:t>
      </w:r>
    </w:p>
    <w:p w:rsidR="00053996" w:rsidRPr="00496558" w:rsidRDefault="00053996" w:rsidP="005419AA">
      <w:r w:rsidRPr="00496558">
        <w:t>УО администрации Крапивинского</w:t>
      </w:r>
    </w:p>
    <w:p w:rsidR="00053996" w:rsidRPr="00496558" w:rsidRDefault="00053996" w:rsidP="005419AA">
      <w:r w:rsidRPr="00496558">
        <w:t>муниципального района                       _______________________________</w:t>
      </w:r>
    </w:p>
    <w:p w:rsidR="00053996" w:rsidRPr="00496558" w:rsidRDefault="00053996" w:rsidP="005419AA">
      <w:r w:rsidRPr="00496558">
        <w:t xml:space="preserve">                                             (Ф.И.О., подпись специалиста)</w:t>
      </w:r>
    </w:p>
    <w:p w:rsidR="00053996" w:rsidRPr="00496558" w:rsidRDefault="00053996" w:rsidP="005419AA"/>
    <w:p w:rsidR="00053996" w:rsidRPr="00496558" w:rsidRDefault="00053996" w:rsidP="00496558">
      <w:pPr>
        <w:jc w:val="right"/>
        <w:rPr>
          <w:b/>
          <w:bCs/>
          <w:kern w:val="28"/>
          <w:sz w:val="32"/>
          <w:szCs w:val="32"/>
        </w:rPr>
      </w:pPr>
      <w:bookmarkStart w:id="16" w:name="Par627"/>
      <w:bookmarkEnd w:id="16"/>
      <w:r w:rsidRPr="00496558">
        <w:rPr>
          <w:b/>
          <w:bCs/>
          <w:kern w:val="28"/>
          <w:sz w:val="32"/>
          <w:szCs w:val="32"/>
        </w:rPr>
        <w:t>Приложение 4</w:t>
      </w:r>
    </w:p>
    <w:p w:rsidR="00053996" w:rsidRPr="00496558" w:rsidRDefault="00053996" w:rsidP="00496558">
      <w:pPr>
        <w:jc w:val="right"/>
        <w:rPr>
          <w:b/>
          <w:bCs/>
          <w:kern w:val="28"/>
          <w:sz w:val="32"/>
          <w:szCs w:val="32"/>
        </w:rPr>
      </w:pPr>
      <w:r w:rsidRPr="00496558">
        <w:rPr>
          <w:b/>
          <w:bCs/>
          <w:kern w:val="28"/>
          <w:sz w:val="32"/>
          <w:szCs w:val="32"/>
        </w:rPr>
        <w:t>к административному регламенту</w:t>
      </w:r>
    </w:p>
    <w:p w:rsidR="00053996" w:rsidRPr="00496558" w:rsidRDefault="00053996" w:rsidP="00496558">
      <w:pPr>
        <w:jc w:val="right"/>
        <w:rPr>
          <w:b/>
          <w:bCs/>
          <w:kern w:val="28"/>
          <w:sz w:val="32"/>
          <w:szCs w:val="32"/>
        </w:rPr>
      </w:pPr>
      <w:r w:rsidRPr="00496558">
        <w:rPr>
          <w:b/>
          <w:bCs/>
          <w:kern w:val="28"/>
          <w:sz w:val="32"/>
          <w:szCs w:val="32"/>
        </w:rPr>
        <w:t>по предоставлению государственной</w:t>
      </w:r>
    </w:p>
    <w:p w:rsidR="00053996" w:rsidRPr="00496558" w:rsidRDefault="00053996" w:rsidP="00496558">
      <w:pPr>
        <w:jc w:val="right"/>
        <w:rPr>
          <w:b/>
          <w:bCs/>
          <w:kern w:val="28"/>
          <w:sz w:val="32"/>
          <w:szCs w:val="32"/>
        </w:rPr>
      </w:pPr>
      <w:r w:rsidRPr="00496558">
        <w:rPr>
          <w:b/>
          <w:bCs/>
          <w:kern w:val="28"/>
          <w:sz w:val="32"/>
          <w:szCs w:val="32"/>
        </w:rPr>
        <w:t>услуги "Выдача разрешения на</w:t>
      </w:r>
    </w:p>
    <w:p w:rsidR="00053996" w:rsidRPr="00496558" w:rsidRDefault="00053996" w:rsidP="00496558">
      <w:pPr>
        <w:jc w:val="right"/>
        <w:rPr>
          <w:b/>
          <w:bCs/>
          <w:kern w:val="28"/>
          <w:sz w:val="32"/>
          <w:szCs w:val="32"/>
        </w:rPr>
      </w:pPr>
      <w:r w:rsidRPr="00496558">
        <w:rPr>
          <w:b/>
          <w:bCs/>
          <w:kern w:val="28"/>
          <w:sz w:val="32"/>
          <w:szCs w:val="32"/>
        </w:rPr>
        <w:t>совершение сделок с имуществом</w:t>
      </w:r>
    </w:p>
    <w:p w:rsidR="00053996" w:rsidRPr="00496558" w:rsidRDefault="00053996" w:rsidP="00496558">
      <w:pPr>
        <w:jc w:val="right"/>
        <w:rPr>
          <w:b/>
          <w:bCs/>
          <w:kern w:val="28"/>
          <w:sz w:val="32"/>
          <w:szCs w:val="32"/>
        </w:rPr>
      </w:pPr>
      <w:r w:rsidRPr="00496558">
        <w:rPr>
          <w:b/>
          <w:bCs/>
          <w:kern w:val="28"/>
          <w:sz w:val="32"/>
          <w:szCs w:val="32"/>
        </w:rPr>
        <w:t>несовершеннолетних"</w:t>
      </w:r>
    </w:p>
    <w:p w:rsidR="00053996" w:rsidRPr="00496558" w:rsidRDefault="00053996" w:rsidP="00496558">
      <w:pPr>
        <w:jc w:val="right"/>
        <w:rPr>
          <w:b/>
          <w:bCs/>
          <w:kern w:val="28"/>
          <w:sz w:val="32"/>
          <w:szCs w:val="32"/>
        </w:rPr>
      </w:pPr>
      <w:r w:rsidRPr="00496558">
        <w:rPr>
          <w:b/>
          <w:bCs/>
          <w:kern w:val="28"/>
          <w:sz w:val="32"/>
          <w:szCs w:val="32"/>
        </w:rPr>
        <w:t>от 29.09.2016 г. N679</w:t>
      </w:r>
    </w:p>
    <w:p w:rsidR="00053996" w:rsidRPr="00496558" w:rsidRDefault="00053996" w:rsidP="005419AA"/>
    <w:p w:rsidR="00053996" w:rsidRPr="00496558" w:rsidRDefault="00053996" w:rsidP="00496558">
      <w:pPr>
        <w:jc w:val="right"/>
      </w:pPr>
      <w:r w:rsidRPr="00496558">
        <w:t>Форма</w:t>
      </w:r>
    </w:p>
    <w:p w:rsidR="00053996" w:rsidRDefault="00053996" w:rsidP="00496558">
      <w:pPr>
        <w:jc w:val="right"/>
      </w:pPr>
    </w:p>
    <w:p w:rsidR="00053996" w:rsidRPr="00496558" w:rsidRDefault="00053996" w:rsidP="00496558">
      <w:pPr>
        <w:jc w:val="right"/>
      </w:pPr>
      <w:r w:rsidRPr="00496558">
        <w:t xml:space="preserve">Главе </w:t>
      </w:r>
    </w:p>
    <w:p w:rsidR="00053996" w:rsidRPr="00496558" w:rsidRDefault="00053996" w:rsidP="00496558">
      <w:pPr>
        <w:jc w:val="right"/>
      </w:pPr>
      <w:r w:rsidRPr="00496558">
        <w:t>Крапивинского муниципального района</w:t>
      </w:r>
    </w:p>
    <w:p w:rsidR="00053996" w:rsidRPr="00496558" w:rsidRDefault="00053996" w:rsidP="00496558">
      <w:pPr>
        <w:jc w:val="right"/>
      </w:pPr>
      <w:r w:rsidRPr="00496558">
        <w:t xml:space="preserve"> _______________________________________</w:t>
      </w:r>
    </w:p>
    <w:p w:rsidR="00053996" w:rsidRPr="00496558" w:rsidRDefault="00053996" w:rsidP="00496558">
      <w:pPr>
        <w:jc w:val="right"/>
      </w:pPr>
      <w:r w:rsidRPr="00496558">
        <w:t>(Ф.И.О.)</w:t>
      </w:r>
    </w:p>
    <w:p w:rsidR="00053996" w:rsidRPr="00496558" w:rsidRDefault="00053996" w:rsidP="00496558">
      <w:pPr>
        <w:jc w:val="right"/>
      </w:pPr>
      <w:r w:rsidRPr="00496558">
        <w:t>от ___________________________________,</w:t>
      </w:r>
    </w:p>
    <w:p w:rsidR="00053996" w:rsidRPr="00496558" w:rsidRDefault="00053996" w:rsidP="00496558">
      <w:pPr>
        <w:jc w:val="right"/>
      </w:pPr>
      <w:r w:rsidRPr="00496558">
        <w:t>(Ф.И.О.)</w:t>
      </w:r>
    </w:p>
    <w:p w:rsidR="00053996" w:rsidRPr="00496558" w:rsidRDefault="00053996" w:rsidP="00496558">
      <w:pPr>
        <w:jc w:val="right"/>
      </w:pPr>
      <w:r w:rsidRPr="00496558">
        <w:t>зарегистрированного(-ой) по адресу: ___</w:t>
      </w:r>
    </w:p>
    <w:p w:rsidR="00053996" w:rsidRPr="00496558" w:rsidRDefault="00053996" w:rsidP="00496558">
      <w:pPr>
        <w:jc w:val="right"/>
      </w:pPr>
      <w:r w:rsidRPr="00496558">
        <w:t>______________________________________,</w:t>
      </w:r>
    </w:p>
    <w:p w:rsidR="00053996" w:rsidRPr="00496558" w:rsidRDefault="00053996" w:rsidP="00496558">
      <w:pPr>
        <w:jc w:val="right"/>
      </w:pPr>
      <w:r w:rsidRPr="00496558">
        <w:t>контактный телефон ____________________</w:t>
      </w:r>
    </w:p>
    <w:p w:rsidR="00053996" w:rsidRPr="00496558" w:rsidRDefault="00053996" w:rsidP="005419AA"/>
    <w:p w:rsidR="00053996" w:rsidRPr="00223397" w:rsidRDefault="00053996" w:rsidP="00223397">
      <w:pPr>
        <w:rPr>
          <w:b/>
          <w:bCs/>
          <w:sz w:val="28"/>
          <w:szCs w:val="28"/>
        </w:rPr>
      </w:pPr>
      <w:r w:rsidRPr="00223397">
        <w:rPr>
          <w:b/>
          <w:bCs/>
          <w:sz w:val="28"/>
          <w:szCs w:val="28"/>
        </w:rPr>
        <w:t>СОГЛАСИЕ несовершеннолетнего, достигшего возраста 14 лет, на совершение сделки купли-продажи имущества</w:t>
      </w:r>
    </w:p>
    <w:p w:rsidR="00053996" w:rsidRPr="00496558" w:rsidRDefault="00053996" w:rsidP="005419AA">
      <w:bookmarkStart w:id="17" w:name="_GoBack"/>
    </w:p>
    <w:bookmarkEnd w:id="17"/>
    <w:p w:rsidR="00053996" w:rsidRPr="00496558" w:rsidRDefault="00053996" w:rsidP="005419AA">
      <w:r w:rsidRPr="00496558">
        <w:t>Я, ________________________________________________, не возражаю против</w:t>
      </w:r>
    </w:p>
    <w:p w:rsidR="00053996" w:rsidRPr="00496558" w:rsidRDefault="00053996" w:rsidP="005419AA">
      <w:r w:rsidRPr="00496558">
        <w:t xml:space="preserve">                           (Ф.И.О.)</w:t>
      </w:r>
    </w:p>
    <w:p w:rsidR="00053996" w:rsidRPr="00496558" w:rsidRDefault="00053996" w:rsidP="005419AA">
      <w:r w:rsidRPr="00496558">
        <w:t>совершения  сделки  купли-продажи  (обмена,  мены, залога) ______ доли ____</w:t>
      </w:r>
    </w:p>
    <w:p w:rsidR="00053996" w:rsidRPr="00496558" w:rsidRDefault="00053996" w:rsidP="005419AA">
      <w:r w:rsidRPr="00496558">
        <w:t>комнатной  квартиры  (жилого  дома, части квартиры, комнаты) общей площадью</w:t>
      </w:r>
    </w:p>
    <w:p w:rsidR="00053996" w:rsidRPr="00496558" w:rsidRDefault="00053996" w:rsidP="005419AA">
      <w:r w:rsidRPr="00496558">
        <w:t>_____________ кв. м, жилой площадью _______________ кв. м, расположенной по</w:t>
      </w:r>
    </w:p>
    <w:p w:rsidR="00053996" w:rsidRPr="00496558" w:rsidRDefault="00053996" w:rsidP="005419AA">
      <w:r w:rsidRPr="00496558">
        <w:t>адресу: __________________________________________________________________,</w:t>
      </w:r>
    </w:p>
    <w:p w:rsidR="00053996" w:rsidRPr="00496558" w:rsidRDefault="00053996" w:rsidP="005419AA">
      <w:r w:rsidRPr="00496558">
        <w:t>принадлежащей мне на праве собственности _________________________________,</w:t>
      </w:r>
    </w:p>
    <w:p w:rsidR="00053996" w:rsidRPr="00496558" w:rsidRDefault="00053996" w:rsidP="005419AA">
      <w:r w:rsidRPr="00496558">
        <w:t xml:space="preserve">                                          (основание возникновения права)</w:t>
      </w:r>
    </w:p>
    <w:p w:rsidR="00053996" w:rsidRPr="00496558" w:rsidRDefault="00053996" w:rsidP="005419AA">
      <w:r w:rsidRPr="00496558">
        <w:t>в связи с _________________________________________________________________</w:t>
      </w:r>
    </w:p>
    <w:p w:rsidR="00053996" w:rsidRPr="00496558" w:rsidRDefault="00053996" w:rsidP="005419AA">
      <w:r w:rsidRPr="00496558">
        <w:t xml:space="preserve">          (одновременной (последующей) покупкой (меной, дарением) квартиры</w:t>
      </w:r>
    </w:p>
    <w:p w:rsidR="00053996" w:rsidRPr="00496558" w:rsidRDefault="00053996" w:rsidP="005419AA">
      <w:r w:rsidRPr="00496558">
        <w:t xml:space="preserve">                        (комнаты, части квартиры) и т.д.)</w:t>
      </w:r>
    </w:p>
    <w:p w:rsidR="00053996" w:rsidRPr="00496558" w:rsidRDefault="00053996" w:rsidP="005419AA">
      <w:r w:rsidRPr="00496558">
        <w:t>по адресу: _______________________________________________________________,</w:t>
      </w:r>
    </w:p>
    <w:p w:rsidR="00053996" w:rsidRPr="00496558" w:rsidRDefault="00053996" w:rsidP="005419AA">
      <w:r w:rsidRPr="00496558">
        <w:t>общей площадью __________ кв. м, жилой площадью ________________ кв. м, где</w:t>
      </w:r>
    </w:p>
    <w:p w:rsidR="00053996" w:rsidRPr="00496558" w:rsidRDefault="00053996" w:rsidP="005419AA">
      <w:r w:rsidRPr="00496558">
        <w:t>в мою собственность будет приобретена ______ доля собственности в указанном</w:t>
      </w:r>
    </w:p>
    <w:p w:rsidR="00053996" w:rsidRPr="00496558" w:rsidRDefault="00053996" w:rsidP="005419AA">
      <w:r w:rsidRPr="00496558">
        <w:t>жилом помещении __________________________________________________________.</w:t>
      </w:r>
    </w:p>
    <w:p w:rsidR="00053996" w:rsidRDefault="00053996" w:rsidP="005419AA"/>
    <w:p w:rsidR="00053996" w:rsidRPr="00496558" w:rsidRDefault="00053996" w:rsidP="005419AA">
      <w:r>
        <w:t xml:space="preserve">Согласие </w:t>
      </w:r>
      <w:r w:rsidRPr="00496558">
        <w:t>всех</w:t>
      </w:r>
      <w:r>
        <w:t xml:space="preserve"> заинтересованных </w:t>
      </w:r>
      <w:r w:rsidRPr="00496558">
        <w:t>лиц имеется, мои</w:t>
      </w:r>
      <w:r>
        <w:t xml:space="preserve"> имущественные </w:t>
      </w:r>
      <w:r w:rsidRPr="00496558">
        <w:t>и</w:t>
      </w:r>
      <w:r>
        <w:t xml:space="preserve"> </w:t>
      </w:r>
      <w:r w:rsidRPr="00496558">
        <w:t>жилищные права и интересы ущемлены не будут.</w:t>
      </w:r>
    </w:p>
    <w:p w:rsidR="00053996" w:rsidRPr="00496558" w:rsidRDefault="00053996" w:rsidP="005419AA">
      <w:r w:rsidRPr="00496558">
        <w:t xml:space="preserve">На обработку персональных </w:t>
      </w:r>
      <w:r>
        <w:t xml:space="preserve">данных </w:t>
      </w:r>
      <w:r w:rsidRPr="00496558">
        <w:t xml:space="preserve">о себе в соответствии со </w:t>
      </w:r>
      <w:hyperlink r:id="rId17" w:history="1">
        <w:r w:rsidRPr="00496558">
          <w:rPr>
            <w:rStyle w:val="Hyperlink"/>
            <w:rFonts w:cs="Arial"/>
            <w:color w:val="auto"/>
          </w:rPr>
          <w:t>статьей 9</w:t>
        </w:r>
      </w:hyperlink>
      <w:r>
        <w:t xml:space="preserve"> </w:t>
      </w:r>
      <w:r w:rsidRPr="00496558">
        <w:t>Федерального  закона  от  27  июля 2006 г. N 152-ФЗ "О персональных данных"</w:t>
      </w:r>
    </w:p>
    <w:p w:rsidR="00053996" w:rsidRPr="00496558" w:rsidRDefault="00053996" w:rsidP="005419AA">
      <w:r w:rsidRPr="00496558">
        <w:t>согласен/не согласен (нужное подчеркнуть).</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bookmarkStart w:id="18" w:name="Par691"/>
      <w:bookmarkEnd w:id="18"/>
      <w:r w:rsidRPr="00496558">
        <w:t>Согласие написано в присутствии</w:t>
      </w:r>
    </w:p>
    <w:p w:rsidR="00053996" w:rsidRPr="00496558" w:rsidRDefault="00053996" w:rsidP="005419AA">
      <w:r w:rsidRPr="00496558">
        <w:t>специалиста отдела опеки и попечительства</w:t>
      </w:r>
    </w:p>
    <w:p w:rsidR="00053996" w:rsidRPr="00496558" w:rsidRDefault="00053996" w:rsidP="005419AA">
      <w:r w:rsidRPr="00496558">
        <w:t>УО администрации Крапивинского</w:t>
      </w:r>
    </w:p>
    <w:p w:rsidR="00053996" w:rsidRPr="00496558" w:rsidRDefault="00053996" w:rsidP="005419AA">
      <w:r w:rsidRPr="00496558">
        <w:t>муниципального района                       _______________________________</w:t>
      </w:r>
    </w:p>
    <w:p w:rsidR="00053996" w:rsidRPr="00496558" w:rsidRDefault="00053996" w:rsidP="005419AA">
      <w:r w:rsidRPr="00496558">
        <w:t xml:space="preserve">                                             (Ф.И.О., подпись специалиста)</w:t>
      </w:r>
    </w:p>
    <w:p w:rsidR="00053996" w:rsidRPr="00496558" w:rsidRDefault="00053996" w:rsidP="005419AA"/>
    <w:p w:rsidR="00053996" w:rsidRPr="0080106F" w:rsidRDefault="00053996" w:rsidP="0080106F">
      <w:pPr>
        <w:jc w:val="right"/>
        <w:rPr>
          <w:b/>
          <w:bCs/>
          <w:kern w:val="28"/>
          <w:sz w:val="32"/>
          <w:szCs w:val="32"/>
        </w:rPr>
      </w:pPr>
      <w:r w:rsidRPr="0080106F">
        <w:rPr>
          <w:b/>
          <w:bCs/>
          <w:kern w:val="28"/>
          <w:sz w:val="32"/>
          <w:szCs w:val="32"/>
        </w:rPr>
        <w:t>Приложение 5</w:t>
      </w:r>
    </w:p>
    <w:p w:rsidR="00053996" w:rsidRPr="0080106F" w:rsidRDefault="00053996" w:rsidP="0080106F">
      <w:pPr>
        <w:jc w:val="right"/>
        <w:rPr>
          <w:b/>
          <w:bCs/>
          <w:kern w:val="28"/>
          <w:sz w:val="32"/>
          <w:szCs w:val="32"/>
        </w:rPr>
      </w:pPr>
      <w:r w:rsidRPr="0080106F">
        <w:rPr>
          <w:b/>
          <w:bCs/>
          <w:kern w:val="28"/>
          <w:sz w:val="32"/>
          <w:szCs w:val="32"/>
        </w:rPr>
        <w:t>к административному регламенту</w:t>
      </w:r>
    </w:p>
    <w:p w:rsidR="00053996" w:rsidRPr="0080106F" w:rsidRDefault="00053996" w:rsidP="0080106F">
      <w:pPr>
        <w:jc w:val="right"/>
        <w:rPr>
          <w:b/>
          <w:bCs/>
          <w:kern w:val="28"/>
          <w:sz w:val="32"/>
          <w:szCs w:val="32"/>
        </w:rPr>
      </w:pPr>
      <w:r w:rsidRPr="0080106F">
        <w:rPr>
          <w:b/>
          <w:bCs/>
          <w:kern w:val="28"/>
          <w:sz w:val="32"/>
          <w:szCs w:val="32"/>
        </w:rPr>
        <w:t>по предоставлению муниципальной</w:t>
      </w:r>
    </w:p>
    <w:p w:rsidR="00053996" w:rsidRPr="0080106F" w:rsidRDefault="00053996" w:rsidP="0080106F">
      <w:pPr>
        <w:jc w:val="right"/>
        <w:rPr>
          <w:b/>
          <w:bCs/>
          <w:kern w:val="28"/>
          <w:sz w:val="32"/>
          <w:szCs w:val="32"/>
        </w:rPr>
      </w:pPr>
      <w:r w:rsidRPr="0080106F">
        <w:rPr>
          <w:b/>
          <w:bCs/>
          <w:kern w:val="28"/>
          <w:sz w:val="32"/>
          <w:szCs w:val="32"/>
        </w:rPr>
        <w:t>услуги "Выдача разрешения на</w:t>
      </w:r>
    </w:p>
    <w:p w:rsidR="00053996" w:rsidRPr="0080106F" w:rsidRDefault="00053996" w:rsidP="0080106F">
      <w:pPr>
        <w:jc w:val="right"/>
        <w:rPr>
          <w:b/>
          <w:bCs/>
          <w:kern w:val="28"/>
          <w:sz w:val="32"/>
          <w:szCs w:val="32"/>
        </w:rPr>
      </w:pPr>
      <w:r w:rsidRPr="0080106F">
        <w:rPr>
          <w:b/>
          <w:bCs/>
          <w:kern w:val="28"/>
          <w:sz w:val="32"/>
          <w:szCs w:val="32"/>
        </w:rPr>
        <w:t>совершение сделок с имуществом</w:t>
      </w:r>
    </w:p>
    <w:p w:rsidR="00053996" w:rsidRPr="0080106F" w:rsidRDefault="00053996" w:rsidP="0080106F">
      <w:pPr>
        <w:jc w:val="right"/>
        <w:rPr>
          <w:b/>
          <w:bCs/>
          <w:kern w:val="28"/>
          <w:sz w:val="32"/>
          <w:szCs w:val="32"/>
        </w:rPr>
      </w:pPr>
      <w:r w:rsidRPr="0080106F">
        <w:rPr>
          <w:b/>
          <w:bCs/>
          <w:kern w:val="28"/>
          <w:sz w:val="32"/>
          <w:szCs w:val="32"/>
        </w:rPr>
        <w:t>несовершеннолетних"</w:t>
      </w:r>
    </w:p>
    <w:p w:rsidR="00053996" w:rsidRPr="0080106F" w:rsidRDefault="00053996" w:rsidP="0080106F">
      <w:pPr>
        <w:jc w:val="right"/>
        <w:rPr>
          <w:b/>
          <w:bCs/>
          <w:kern w:val="28"/>
          <w:sz w:val="32"/>
          <w:szCs w:val="32"/>
        </w:rPr>
      </w:pPr>
      <w:r w:rsidRPr="0080106F">
        <w:rPr>
          <w:b/>
          <w:bCs/>
          <w:kern w:val="28"/>
          <w:sz w:val="32"/>
          <w:szCs w:val="32"/>
        </w:rPr>
        <w:t>от 29.09.2016 г. N679</w:t>
      </w:r>
    </w:p>
    <w:p w:rsidR="00053996" w:rsidRPr="00496558" w:rsidRDefault="00053996" w:rsidP="005419AA"/>
    <w:p w:rsidR="00053996" w:rsidRPr="00496558" w:rsidRDefault="00053996" w:rsidP="0080106F">
      <w:pPr>
        <w:jc w:val="right"/>
      </w:pPr>
      <w:r w:rsidRPr="00496558">
        <w:t>Форма</w:t>
      </w:r>
    </w:p>
    <w:p w:rsidR="00053996" w:rsidRDefault="00053996" w:rsidP="0080106F">
      <w:pPr>
        <w:jc w:val="right"/>
      </w:pPr>
    </w:p>
    <w:p w:rsidR="00053996" w:rsidRPr="00496558" w:rsidRDefault="00053996" w:rsidP="0080106F">
      <w:pPr>
        <w:jc w:val="right"/>
      </w:pPr>
      <w:r w:rsidRPr="00496558">
        <w:t xml:space="preserve">Главе </w:t>
      </w:r>
    </w:p>
    <w:p w:rsidR="00053996" w:rsidRPr="00496558" w:rsidRDefault="00053996" w:rsidP="0080106F">
      <w:pPr>
        <w:jc w:val="right"/>
      </w:pPr>
      <w:r w:rsidRPr="00496558">
        <w:t>Крапивинского муниципального района</w:t>
      </w:r>
    </w:p>
    <w:p w:rsidR="00053996" w:rsidRPr="00496558" w:rsidRDefault="00053996" w:rsidP="0080106F">
      <w:pPr>
        <w:jc w:val="right"/>
      </w:pPr>
      <w:r w:rsidRPr="00496558">
        <w:t>_______________________________________</w:t>
      </w:r>
    </w:p>
    <w:p w:rsidR="00053996" w:rsidRPr="00496558" w:rsidRDefault="00053996" w:rsidP="0080106F">
      <w:pPr>
        <w:jc w:val="right"/>
      </w:pPr>
      <w:r w:rsidRPr="00496558">
        <w:t>(Ф.И.О.)</w:t>
      </w:r>
    </w:p>
    <w:p w:rsidR="00053996" w:rsidRPr="00496558" w:rsidRDefault="00053996" w:rsidP="0080106F">
      <w:pPr>
        <w:jc w:val="right"/>
      </w:pPr>
      <w:r w:rsidRPr="00496558">
        <w:t>от ___________________________________,</w:t>
      </w:r>
    </w:p>
    <w:p w:rsidR="00053996" w:rsidRPr="00496558" w:rsidRDefault="00053996" w:rsidP="0080106F">
      <w:pPr>
        <w:jc w:val="right"/>
      </w:pPr>
      <w:r w:rsidRPr="00496558">
        <w:t>(Ф.И.О.)</w:t>
      </w:r>
    </w:p>
    <w:p w:rsidR="00053996" w:rsidRPr="00496558" w:rsidRDefault="00053996" w:rsidP="0080106F">
      <w:pPr>
        <w:jc w:val="right"/>
      </w:pPr>
      <w:r w:rsidRPr="00496558">
        <w:t>зарегистрированного(-ой) по адресу: ___</w:t>
      </w:r>
    </w:p>
    <w:p w:rsidR="00053996" w:rsidRPr="00496558" w:rsidRDefault="00053996" w:rsidP="0080106F">
      <w:pPr>
        <w:jc w:val="right"/>
      </w:pPr>
      <w:r w:rsidRPr="00496558">
        <w:t>______________________________________,</w:t>
      </w:r>
    </w:p>
    <w:p w:rsidR="00053996" w:rsidRPr="00496558" w:rsidRDefault="00053996" w:rsidP="0080106F">
      <w:pPr>
        <w:jc w:val="right"/>
      </w:pPr>
      <w:r w:rsidRPr="00496558">
        <w:t>контактный телефон ____________________</w:t>
      </w:r>
    </w:p>
    <w:p w:rsidR="00053996" w:rsidRPr="00496558" w:rsidRDefault="00053996" w:rsidP="005419AA"/>
    <w:p w:rsidR="00053996" w:rsidRPr="0080106F" w:rsidRDefault="00053996" w:rsidP="0080106F">
      <w:pPr>
        <w:rPr>
          <w:b/>
          <w:bCs/>
          <w:sz w:val="28"/>
          <w:szCs w:val="28"/>
        </w:rPr>
      </w:pPr>
      <w:r w:rsidRPr="0080106F">
        <w:rPr>
          <w:b/>
          <w:bCs/>
          <w:sz w:val="28"/>
          <w:szCs w:val="28"/>
        </w:rPr>
        <w:t>СОГЛАСИЕ несовершеннолетнего, достигшего возраста 14 лет, на совершение сделки с имуществом</w:t>
      </w:r>
    </w:p>
    <w:p w:rsidR="00053996" w:rsidRPr="00496558" w:rsidRDefault="00053996" w:rsidP="005419AA"/>
    <w:p w:rsidR="00053996" w:rsidRPr="00496558" w:rsidRDefault="00053996" w:rsidP="005419AA">
      <w:r w:rsidRPr="00496558">
        <w:t>Я, _______________________________________________, не возражаю ____</w:t>
      </w:r>
    </w:p>
    <w:p w:rsidR="00053996" w:rsidRPr="00496558" w:rsidRDefault="00053996" w:rsidP="005419AA">
      <w:r w:rsidRPr="00496558">
        <w:t xml:space="preserve">                           (Ф.И.О.)</w:t>
      </w:r>
    </w:p>
    <w:p w:rsidR="00053996" w:rsidRPr="00496558" w:rsidRDefault="00053996" w:rsidP="0080106F">
      <w:pPr>
        <w:ind w:firstLine="0"/>
      </w:pPr>
      <w:r w:rsidRPr="00496558">
        <w:t>______________________________________________________________________</w:t>
      </w:r>
    </w:p>
    <w:p w:rsidR="00053996" w:rsidRPr="00496558" w:rsidRDefault="00053996" w:rsidP="005419AA">
      <w:r w:rsidRPr="00496558">
        <w:t xml:space="preserve">                             (характер сделки)</w:t>
      </w:r>
    </w:p>
    <w:p w:rsidR="00053996" w:rsidRPr="00496558" w:rsidRDefault="00053996" w:rsidP="005419AA">
      <w:r w:rsidRPr="00496558">
        <w:t>в связи с тем, что ________________________________________________________</w:t>
      </w:r>
    </w:p>
    <w:p w:rsidR="00053996" w:rsidRPr="00496558" w:rsidRDefault="00053996" w:rsidP="005419AA">
      <w:r w:rsidRPr="00496558">
        <w:t xml:space="preserve">                       (обстоятельства совершения сделки с имуществом</w:t>
      </w:r>
    </w:p>
    <w:p w:rsidR="00053996" w:rsidRPr="00496558" w:rsidRDefault="00053996" w:rsidP="005419AA">
      <w:r w:rsidRPr="00496558">
        <w:t xml:space="preserve">                                     несовершеннолетнего)</w:t>
      </w:r>
    </w:p>
    <w:p w:rsidR="00053996" w:rsidRPr="00496558" w:rsidRDefault="00053996" w:rsidP="0080106F">
      <w:pPr>
        <w:ind w:firstLine="0"/>
      </w:pPr>
      <w:r w:rsidRPr="00496558">
        <w:t>____________________________________________________________________.</w:t>
      </w:r>
    </w:p>
    <w:p w:rsidR="00053996" w:rsidRPr="00496558" w:rsidRDefault="00053996" w:rsidP="005419AA"/>
    <w:p w:rsidR="00053996" w:rsidRPr="00496558" w:rsidRDefault="00053996" w:rsidP="005419AA">
      <w:r w:rsidRPr="00496558">
        <w:t>Согласие всех заинтересованных лиц им</w:t>
      </w:r>
      <w:r>
        <w:t xml:space="preserve">еется, </w:t>
      </w:r>
      <w:r w:rsidRPr="00496558">
        <w:t>мои имущественные и</w:t>
      </w:r>
      <w:r>
        <w:t xml:space="preserve"> </w:t>
      </w:r>
      <w:r w:rsidRPr="00496558">
        <w:t>жилищные права и интересы ущемлены не будут.</w:t>
      </w:r>
    </w:p>
    <w:p w:rsidR="00053996" w:rsidRPr="00496558" w:rsidRDefault="00053996" w:rsidP="005419AA">
      <w:r w:rsidRPr="00496558">
        <w:t xml:space="preserve">На обработку персональных данных о себе в соответствии со </w:t>
      </w:r>
      <w:hyperlink r:id="rId18" w:history="1">
        <w:r w:rsidRPr="00496558">
          <w:rPr>
            <w:rStyle w:val="Hyperlink"/>
            <w:rFonts w:cs="Arial"/>
            <w:color w:val="auto"/>
          </w:rPr>
          <w:t>статьей 9</w:t>
        </w:r>
      </w:hyperlink>
      <w:r>
        <w:t xml:space="preserve"> </w:t>
      </w:r>
      <w:r w:rsidRPr="00496558">
        <w:t>Федерального закона</w:t>
      </w:r>
      <w:r>
        <w:t xml:space="preserve"> от</w:t>
      </w:r>
      <w:r w:rsidRPr="00496558">
        <w:t xml:space="preserve"> 27 июля 2006 г</w:t>
      </w:r>
      <w:r>
        <w:t>. N</w:t>
      </w:r>
      <w:r w:rsidRPr="00496558">
        <w:t>152-ФЗ "О персональных данных"</w:t>
      </w:r>
    </w:p>
    <w:p w:rsidR="00053996" w:rsidRPr="00496558" w:rsidRDefault="00053996" w:rsidP="005419AA">
      <w:r w:rsidRPr="00496558">
        <w:t>согласен/не согласен (нужное подчеркнуть).</w:t>
      </w:r>
    </w:p>
    <w:p w:rsidR="00053996" w:rsidRPr="00496558" w:rsidRDefault="00053996" w:rsidP="005419AA"/>
    <w:p w:rsidR="00053996" w:rsidRPr="00496558" w:rsidRDefault="00053996" w:rsidP="005419AA">
      <w:r w:rsidRPr="00496558">
        <w:t>"______" __________ 20___ г.                _______________________________</w:t>
      </w:r>
    </w:p>
    <w:p w:rsidR="00053996" w:rsidRPr="00496558" w:rsidRDefault="00053996" w:rsidP="005419AA">
      <w:r w:rsidRPr="00496558">
        <w:t xml:space="preserve">                                                   (Ф.И.О., подпись)</w:t>
      </w:r>
    </w:p>
    <w:p w:rsidR="00053996" w:rsidRPr="00496558" w:rsidRDefault="00053996" w:rsidP="005419AA"/>
    <w:p w:rsidR="00053996" w:rsidRPr="00496558" w:rsidRDefault="00053996" w:rsidP="005419AA">
      <w:r w:rsidRPr="00496558">
        <w:t>Согласие написано в присутствии</w:t>
      </w:r>
    </w:p>
    <w:p w:rsidR="00053996" w:rsidRPr="00496558" w:rsidRDefault="00053996" w:rsidP="005419AA">
      <w:r w:rsidRPr="00496558">
        <w:t>специалиста отдела опеки и попечительства</w:t>
      </w:r>
    </w:p>
    <w:p w:rsidR="00053996" w:rsidRPr="00496558" w:rsidRDefault="00053996" w:rsidP="005419AA">
      <w:r w:rsidRPr="00496558">
        <w:t>УО администрации Крапивинского</w:t>
      </w:r>
    </w:p>
    <w:p w:rsidR="00053996" w:rsidRPr="00496558" w:rsidRDefault="00053996" w:rsidP="005419AA">
      <w:r w:rsidRPr="00496558">
        <w:t>муниципального района                       _______________________________</w:t>
      </w:r>
    </w:p>
    <w:p w:rsidR="00053996" w:rsidRPr="00496558" w:rsidRDefault="00053996" w:rsidP="005419AA">
      <w:r w:rsidRPr="00496558">
        <w:t xml:space="preserve">                                             (Ф.И.О., подпись специалиста)</w:t>
      </w:r>
    </w:p>
    <w:sectPr w:rsidR="00053996" w:rsidRPr="00496558" w:rsidSect="005419AA">
      <w:pgSz w:w="11905" w:h="16838"/>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42C"/>
    <w:rsid w:val="00011A44"/>
    <w:rsid w:val="00031E88"/>
    <w:rsid w:val="00053996"/>
    <w:rsid w:val="000671D9"/>
    <w:rsid w:val="000A73A4"/>
    <w:rsid w:val="000B3C26"/>
    <w:rsid w:val="0012434D"/>
    <w:rsid w:val="00165951"/>
    <w:rsid w:val="00181506"/>
    <w:rsid w:val="001B05F2"/>
    <w:rsid w:val="001E6489"/>
    <w:rsid w:val="001F3633"/>
    <w:rsid w:val="001F7D76"/>
    <w:rsid w:val="00206CB9"/>
    <w:rsid w:val="00211720"/>
    <w:rsid w:val="00221A44"/>
    <w:rsid w:val="00223397"/>
    <w:rsid w:val="002445E0"/>
    <w:rsid w:val="002E61EC"/>
    <w:rsid w:val="002E7C7E"/>
    <w:rsid w:val="00306B4E"/>
    <w:rsid w:val="00340CEA"/>
    <w:rsid w:val="00365B3C"/>
    <w:rsid w:val="00366CB6"/>
    <w:rsid w:val="00394B58"/>
    <w:rsid w:val="003A0694"/>
    <w:rsid w:val="003C7283"/>
    <w:rsid w:val="00401351"/>
    <w:rsid w:val="00443810"/>
    <w:rsid w:val="0045279E"/>
    <w:rsid w:val="00470EA3"/>
    <w:rsid w:val="00490FB7"/>
    <w:rsid w:val="00496558"/>
    <w:rsid w:val="00497961"/>
    <w:rsid w:val="004A0273"/>
    <w:rsid w:val="004B2CB1"/>
    <w:rsid w:val="00506287"/>
    <w:rsid w:val="005419AA"/>
    <w:rsid w:val="0054442C"/>
    <w:rsid w:val="00556B04"/>
    <w:rsid w:val="00575255"/>
    <w:rsid w:val="00575E19"/>
    <w:rsid w:val="00575F84"/>
    <w:rsid w:val="005779BD"/>
    <w:rsid w:val="005848BE"/>
    <w:rsid w:val="00587B10"/>
    <w:rsid w:val="005B5D32"/>
    <w:rsid w:val="00652CE8"/>
    <w:rsid w:val="00662176"/>
    <w:rsid w:val="00682850"/>
    <w:rsid w:val="006851E9"/>
    <w:rsid w:val="006A0468"/>
    <w:rsid w:val="006D2CC3"/>
    <w:rsid w:val="006F2D98"/>
    <w:rsid w:val="00744210"/>
    <w:rsid w:val="007A4757"/>
    <w:rsid w:val="007C08ED"/>
    <w:rsid w:val="007E4C94"/>
    <w:rsid w:val="007E72DC"/>
    <w:rsid w:val="007F10A1"/>
    <w:rsid w:val="0080106F"/>
    <w:rsid w:val="0080598A"/>
    <w:rsid w:val="00806614"/>
    <w:rsid w:val="0083545B"/>
    <w:rsid w:val="00854582"/>
    <w:rsid w:val="0086691B"/>
    <w:rsid w:val="008A1BAD"/>
    <w:rsid w:val="008D32B3"/>
    <w:rsid w:val="00906860"/>
    <w:rsid w:val="00911FE5"/>
    <w:rsid w:val="0094371A"/>
    <w:rsid w:val="00977CE7"/>
    <w:rsid w:val="0099543B"/>
    <w:rsid w:val="009D0D41"/>
    <w:rsid w:val="009F7D6C"/>
    <w:rsid w:val="00A0188D"/>
    <w:rsid w:val="00A37E34"/>
    <w:rsid w:val="00A657C1"/>
    <w:rsid w:val="00A720D0"/>
    <w:rsid w:val="00A879F2"/>
    <w:rsid w:val="00A90188"/>
    <w:rsid w:val="00AA3D59"/>
    <w:rsid w:val="00AC3D86"/>
    <w:rsid w:val="00AD63FC"/>
    <w:rsid w:val="00AF5F14"/>
    <w:rsid w:val="00B36362"/>
    <w:rsid w:val="00B37279"/>
    <w:rsid w:val="00B5132E"/>
    <w:rsid w:val="00B65E35"/>
    <w:rsid w:val="00B9432F"/>
    <w:rsid w:val="00BC150F"/>
    <w:rsid w:val="00BF7F8E"/>
    <w:rsid w:val="00C20C05"/>
    <w:rsid w:val="00C22171"/>
    <w:rsid w:val="00CC267E"/>
    <w:rsid w:val="00CD168D"/>
    <w:rsid w:val="00CD2C6E"/>
    <w:rsid w:val="00D03314"/>
    <w:rsid w:val="00D150B2"/>
    <w:rsid w:val="00D65415"/>
    <w:rsid w:val="00D91F3A"/>
    <w:rsid w:val="00D96C6A"/>
    <w:rsid w:val="00D97874"/>
    <w:rsid w:val="00DD3CEF"/>
    <w:rsid w:val="00DD5F0A"/>
    <w:rsid w:val="00E234A2"/>
    <w:rsid w:val="00E410A7"/>
    <w:rsid w:val="00E418A3"/>
    <w:rsid w:val="00E428C6"/>
    <w:rsid w:val="00E66E93"/>
    <w:rsid w:val="00E71278"/>
    <w:rsid w:val="00E80875"/>
    <w:rsid w:val="00E83CBC"/>
    <w:rsid w:val="00EE4EB7"/>
    <w:rsid w:val="00F175D8"/>
    <w:rsid w:val="00F272DB"/>
    <w:rsid w:val="00FF69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49655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49655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496558"/>
    <w:pPr>
      <w:jc w:val="center"/>
      <w:outlineLvl w:val="1"/>
    </w:pPr>
    <w:rPr>
      <w:b/>
      <w:bCs/>
      <w:sz w:val="30"/>
      <w:szCs w:val="30"/>
    </w:rPr>
  </w:style>
  <w:style w:type="paragraph" w:styleId="Heading3">
    <w:name w:val="heading 3"/>
    <w:aliases w:val="!Главы документа"/>
    <w:basedOn w:val="Normal"/>
    <w:link w:val="Heading3Char"/>
    <w:uiPriority w:val="99"/>
    <w:qFormat/>
    <w:rsid w:val="0049655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496558"/>
    <w:pPr>
      <w:outlineLvl w:val="3"/>
    </w:pPr>
    <w:rPr>
      <w:b/>
      <w:bCs/>
      <w:sz w:val="26"/>
      <w:szCs w:val="26"/>
    </w:rPr>
  </w:style>
  <w:style w:type="paragraph" w:styleId="Heading5">
    <w:name w:val="heading 5"/>
    <w:basedOn w:val="Normal"/>
    <w:next w:val="Normal"/>
    <w:link w:val="Heading5Char"/>
    <w:uiPriority w:val="99"/>
    <w:qFormat/>
    <w:rsid w:val="00AC3D86"/>
    <w:pPr>
      <w:keepNext/>
      <w:numPr>
        <w:ilvl w:val="4"/>
        <w:numId w:val="1"/>
      </w:numPr>
      <w:suppressAutoHyphens/>
      <w:spacing w:before="120"/>
      <w:jc w:val="center"/>
      <w:outlineLvl w:val="4"/>
    </w:pPr>
    <w:rPr>
      <w:rFonts w:cs="Times New Roman"/>
      <w:b/>
      <w:bCs/>
      <w:sz w:val="28"/>
      <w:szCs w:val="28"/>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4965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4965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4965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AC3D86"/>
    <w:rPr>
      <w:rFonts w:ascii="Arial" w:hAnsi="Arial" w:cs="Arial"/>
      <w:b/>
      <w:bCs/>
      <w:sz w:val="28"/>
      <w:szCs w:val="28"/>
    </w:rPr>
  </w:style>
  <w:style w:type="character" w:customStyle="1" w:styleId="Heading5Char">
    <w:name w:val="Heading 5 Char"/>
    <w:basedOn w:val="DefaultParagraphFont"/>
    <w:link w:val="Heading5"/>
    <w:uiPriority w:val="99"/>
    <w:rsid w:val="00AC3D86"/>
    <w:rPr>
      <w:rFonts w:cs="Times New Roman"/>
      <w:b/>
      <w:bCs/>
      <w:sz w:val="28"/>
      <w:szCs w:val="28"/>
      <w:lang w:val="en-GB" w:eastAsia="zh-CN"/>
    </w:rPr>
  </w:style>
  <w:style w:type="paragraph" w:customStyle="1" w:styleId="ConsPlusNonformat">
    <w:name w:val="ConsPlusNonformat"/>
    <w:uiPriority w:val="99"/>
    <w:rsid w:val="0054442C"/>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83545B"/>
    <w:rPr>
      <w:rFonts w:ascii="Tahoma" w:hAnsi="Tahoma" w:cs="Tahoma"/>
      <w:sz w:val="16"/>
      <w:szCs w:val="16"/>
    </w:rPr>
  </w:style>
  <w:style w:type="character" w:customStyle="1" w:styleId="BalloonTextChar">
    <w:name w:val="Balloon Text Char"/>
    <w:basedOn w:val="DefaultParagraphFont"/>
    <w:link w:val="BalloonText"/>
    <w:uiPriority w:val="99"/>
    <w:rsid w:val="0083545B"/>
    <w:rPr>
      <w:rFonts w:ascii="Tahoma" w:hAnsi="Tahoma" w:cs="Tahoma"/>
      <w:sz w:val="16"/>
      <w:szCs w:val="16"/>
    </w:rPr>
  </w:style>
  <w:style w:type="paragraph" w:customStyle="1" w:styleId="ConsPlusNormal">
    <w:name w:val="ConsPlusNormal"/>
    <w:link w:val="ConsPlusNormal0"/>
    <w:uiPriority w:val="99"/>
    <w:rsid w:val="00340CEA"/>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rsid w:val="005848BE"/>
    <w:rPr>
      <w:rFonts w:ascii="Arial" w:hAnsi="Arial" w:cs="Arial"/>
      <w:lang w:val="ru-RU" w:eastAsia="ru-RU"/>
    </w:rPr>
  </w:style>
  <w:style w:type="paragraph" w:styleId="NormalWeb">
    <w:name w:val="Normal (Web)"/>
    <w:basedOn w:val="Normal"/>
    <w:uiPriority w:val="99"/>
    <w:rsid w:val="007E4C94"/>
    <w:pPr>
      <w:spacing w:before="100" w:beforeAutospacing="1" w:after="100" w:afterAutospacing="1"/>
    </w:pPr>
    <w:rPr>
      <w:rFonts w:ascii="Tahoma" w:hAnsi="Tahoma" w:cs="Tahoma"/>
      <w:color w:val="0033CC"/>
    </w:rPr>
  </w:style>
  <w:style w:type="character" w:styleId="Strong">
    <w:name w:val="Strong"/>
    <w:basedOn w:val="DefaultParagraphFont"/>
    <w:uiPriority w:val="99"/>
    <w:qFormat/>
    <w:rsid w:val="007E4C94"/>
    <w:rPr>
      <w:rFonts w:cs="Times New Roman"/>
      <w:b/>
      <w:bCs/>
    </w:rPr>
  </w:style>
  <w:style w:type="paragraph" w:customStyle="1" w:styleId="Iauiue">
    <w:name w:val="Iau?iue"/>
    <w:uiPriority w:val="99"/>
    <w:rsid w:val="00AC3D86"/>
    <w:pPr>
      <w:suppressAutoHyphens/>
    </w:pPr>
    <w:rPr>
      <w:rFonts w:ascii="Arial" w:hAnsi="Arial"/>
      <w:sz w:val="20"/>
      <w:szCs w:val="20"/>
      <w:lang w:eastAsia="zh-CN"/>
    </w:rPr>
  </w:style>
  <w:style w:type="character" w:styleId="Hyperlink">
    <w:name w:val="Hyperlink"/>
    <w:basedOn w:val="DefaultParagraphFont"/>
    <w:uiPriority w:val="99"/>
    <w:rsid w:val="00496558"/>
    <w:rPr>
      <w:rFonts w:cs="Times New Roman"/>
      <w:color w:val="0000FF"/>
      <w:u w:val="none"/>
    </w:rPr>
  </w:style>
  <w:style w:type="character" w:styleId="HTMLVariable">
    <w:name w:val="HTML Variable"/>
    <w:aliases w:val="!Ссылки в документе"/>
    <w:basedOn w:val="DefaultParagraphFont"/>
    <w:uiPriority w:val="99"/>
    <w:rsid w:val="0049655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49655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496558"/>
    <w:rPr>
      <w:rFonts w:ascii="Courier" w:hAnsi="Courier" w:cs="Courier"/>
      <w:sz w:val="22"/>
      <w:szCs w:val="22"/>
    </w:rPr>
  </w:style>
  <w:style w:type="paragraph" w:customStyle="1" w:styleId="Title">
    <w:name w:val="Title!Название НПА"/>
    <w:basedOn w:val="Normal"/>
    <w:uiPriority w:val="99"/>
    <w:rsid w:val="00496558"/>
    <w:pPr>
      <w:spacing w:before="240" w:after="60"/>
      <w:jc w:val="center"/>
      <w:outlineLvl w:val="0"/>
    </w:pPr>
    <w:rPr>
      <w:b/>
      <w:bCs/>
      <w:kern w:val="28"/>
      <w:sz w:val="32"/>
      <w:szCs w:val="32"/>
    </w:rPr>
  </w:style>
  <w:style w:type="paragraph" w:customStyle="1" w:styleId="Application">
    <w:name w:val="Application!Приложение"/>
    <w:uiPriority w:val="99"/>
    <w:rsid w:val="00496558"/>
    <w:pPr>
      <w:spacing w:before="120" w:after="120"/>
      <w:jc w:val="right"/>
    </w:pPr>
    <w:rPr>
      <w:rFonts w:ascii="Arial" w:hAnsi="Arial" w:cs="Arial"/>
      <w:b/>
      <w:bCs/>
      <w:kern w:val="28"/>
      <w:sz w:val="32"/>
      <w:szCs w:val="32"/>
    </w:rPr>
  </w:style>
  <w:style w:type="paragraph" w:customStyle="1" w:styleId="Table">
    <w:name w:val="Table!Таблица"/>
    <w:uiPriority w:val="99"/>
    <w:rsid w:val="00496558"/>
    <w:rPr>
      <w:rFonts w:ascii="Arial" w:hAnsi="Arial" w:cs="Arial"/>
      <w:kern w:val="28"/>
      <w:sz w:val="24"/>
      <w:szCs w:val="24"/>
    </w:rPr>
  </w:style>
  <w:style w:type="paragraph" w:customStyle="1" w:styleId="Table0">
    <w:name w:val="Table!"/>
    <w:next w:val="Table"/>
    <w:uiPriority w:val="99"/>
    <w:rsid w:val="00496558"/>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0768FC503B90517DF2A3A544AA3E47E4EDF1AAC9922E2wE3FF" TargetMode="External"/><Relationship Id="rId13" Type="http://schemas.openxmlformats.org/officeDocument/2006/relationships/hyperlink" Target="consultantplus://offline/ref=F1C3C3B1CD628F7437DF9866EBB3F6A25E767289C409B90517DF2A3A544AA3E47E4EDF1AAC9923E7wE3CF" TargetMode="External"/><Relationship Id="rId18" Type="http://schemas.openxmlformats.org/officeDocument/2006/relationships/hyperlink" Target="consultantplus://offline/ref=F1C3C3B1CD628F7437DF9866EBB3F6A25E707780C00FB90517DF2A3A544AA3E47E4EDF1AAC9921E1wE30F" TargetMode="External"/><Relationship Id="rId3" Type="http://schemas.openxmlformats.org/officeDocument/2006/relationships/settings" Target="settings.xml"/><Relationship Id="rId7" Type="http://schemas.openxmlformats.org/officeDocument/2006/relationships/hyperlink" Target="consultantplus://offline/ref=F1C3C3B1CD628F7437DF9866EBB3F6A25E71748CC60EB90517DF2A3A54w43AF" TargetMode="External"/><Relationship Id="rId12" Type="http://schemas.openxmlformats.org/officeDocument/2006/relationships/hyperlink" Target="consultantplus://offline/ref=F1C3C3B1CD628F7437DF9866EBB3F6A25E707289C30EB90517DF2A3A544AA3E47E4EDF1FwA3FF" TargetMode="External"/><Relationship Id="rId17" Type="http://schemas.openxmlformats.org/officeDocument/2006/relationships/hyperlink" Target="consultantplus://offline/ref=F1C3C3B1CD628F7437DF9866EBB3F6A25E707780C00FB90517DF2A3A544AA3E47E4EDF1AAC9921E1wE30F" TargetMode="External"/><Relationship Id="rId2" Type="http://schemas.openxmlformats.org/officeDocument/2006/relationships/styles" Target="styles.xml"/><Relationship Id="rId16" Type="http://schemas.openxmlformats.org/officeDocument/2006/relationships/hyperlink" Target="consultantplus://offline/ref=F1C3C3B1CD628F7437DF9866EBB3F6A25E707780C00FB90517DF2A3A544AA3E47E4EDF1AAC9921E1wE30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1C3C3B1CD628F7437DF9866EBB3F6A25E70768EC209B90517DF2A3A544AA3E47E4EDF19ABw930F" TargetMode="External"/><Relationship Id="rId11" Type="http://schemas.openxmlformats.org/officeDocument/2006/relationships/hyperlink" Target="consultantplus://offline/ref=F1C3C3B1CD628F7437DF9866EBB3F6A25E707289C30EB90517DF2A3A544AA3E47E4EDF1AAC9923E7wE38F" TargetMode="External"/><Relationship Id="rId5" Type="http://schemas.openxmlformats.org/officeDocument/2006/relationships/hyperlink" Target="consultantplus://offline/ref=F1C3C3B1CD628F7437DF9866EBB3F6A25E707289C30EB90517DF2A3A544AA3E47E4EDF18wA34F" TargetMode="External"/><Relationship Id="rId15" Type="http://schemas.openxmlformats.org/officeDocument/2006/relationships/hyperlink" Target="consultantplus://offline/ref=F1C3C3B1CD628F7437DF9866EBB3F6A25E707780C00FB90517DF2A3A544AA3E47E4EDF1AAC9921E1wE30F" TargetMode="External"/><Relationship Id="rId10" Type="http://schemas.openxmlformats.org/officeDocument/2006/relationships/hyperlink" Target="consultantplus://offline/ref=F1C3C3B1CD628F7437DF9866EBB3F6A25E737188CE09B90517DF2A3A54w43A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C3C3B1CD628F7437DF9866EBB3F6A25E727C8CC50FB90517DF2A3A54w43AF" TargetMode="External"/><Relationship Id="rId14" Type="http://schemas.openxmlformats.org/officeDocument/2006/relationships/hyperlink" Target="consultantplus://offline/ref=F1C3C3B1CD628F7437DF9866EBB3F6A25E707780C00FB90517DF2A3A544AA3E47E4EDF1AAC9921E1wE3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21</Pages>
  <Words>8210</Words>
  <Characters>-32766</Characters>
  <Application>Microsoft Office Outlook</Application>
  <DocSecurity>0</DocSecurity>
  <Lines>0</Lines>
  <Paragraphs>0</Paragraphs>
  <ScaleCrop>false</ScaleCrop>
  <Company>Адмиинистрация Центрального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Выдача разрешения на совершение сделок с имуществом несовершеннолетних</dc:title>
  <dc:subject/>
  <dc:creator>008</dc:creator>
  <cp:keywords/>
  <dc:description/>
  <cp:lastModifiedBy>Трегубов Дмитрий</cp:lastModifiedBy>
  <cp:revision>2</cp:revision>
  <cp:lastPrinted>2016-02-10T03:37:00Z</cp:lastPrinted>
  <dcterms:created xsi:type="dcterms:W3CDTF">2016-10-04T01:54:00Z</dcterms:created>
  <dcterms:modified xsi:type="dcterms:W3CDTF">2016-10-13T04:18:00Z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isanie">
    <vt:lpwstr>Выдача разрешения на совершение сделок с имуществом несовершеннолетних</vt:lpwstr>
  </property>
</Properties>
</file>