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5D" w:rsidRPr="007B32ED" w:rsidRDefault="00F8245D" w:rsidP="007B32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32E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F8245D" w:rsidRPr="007B32ED" w:rsidRDefault="00F8245D" w:rsidP="007B32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32ED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F8245D" w:rsidRPr="007B32ED" w:rsidRDefault="00F8245D" w:rsidP="007B32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32E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8245D" w:rsidRPr="007B32ED" w:rsidRDefault="00F8245D" w:rsidP="007B32E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B32E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BC3E2E" w:rsidRPr="007B32ED">
        <w:rPr>
          <w:rFonts w:cs="Arial"/>
          <w:b/>
          <w:bCs/>
          <w:kern w:val="28"/>
          <w:sz w:val="32"/>
          <w:szCs w:val="32"/>
        </w:rPr>
        <w:t>28.10.2016 г.</w:t>
      </w:r>
      <w:r w:rsidRPr="007B32ED">
        <w:rPr>
          <w:rFonts w:cs="Arial"/>
          <w:b/>
          <w:bCs/>
          <w:kern w:val="28"/>
          <w:sz w:val="32"/>
          <w:szCs w:val="32"/>
        </w:rPr>
        <w:t xml:space="preserve"> №</w:t>
      </w:r>
      <w:r w:rsidR="00BC3E2E" w:rsidRPr="007B32ED">
        <w:rPr>
          <w:rFonts w:cs="Arial"/>
          <w:b/>
          <w:bCs/>
          <w:kern w:val="28"/>
          <w:sz w:val="32"/>
          <w:szCs w:val="32"/>
        </w:rPr>
        <w:t>762</w:t>
      </w: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jc w:val="right"/>
        <w:rPr>
          <w:rFonts w:cs="Arial"/>
        </w:rPr>
      </w:pPr>
      <w:r w:rsidRPr="007B32ED">
        <w:rPr>
          <w:rFonts w:cs="Arial"/>
        </w:rPr>
        <w:t>«ПРИЛОЖЕНИЕ №1</w:t>
      </w:r>
    </w:p>
    <w:p w:rsidR="00F8245D" w:rsidRPr="007B32ED" w:rsidRDefault="00F8245D" w:rsidP="007B32ED">
      <w:pPr>
        <w:jc w:val="right"/>
        <w:rPr>
          <w:rFonts w:cs="Arial"/>
        </w:rPr>
      </w:pPr>
      <w:r w:rsidRPr="007B32ED">
        <w:rPr>
          <w:rFonts w:cs="Arial"/>
        </w:rPr>
        <w:t>к административному регламенту</w:t>
      </w:r>
    </w:p>
    <w:p w:rsidR="00F8245D" w:rsidRPr="007B32ED" w:rsidRDefault="00F8245D" w:rsidP="007B32ED">
      <w:pPr>
        <w:jc w:val="right"/>
        <w:rPr>
          <w:rFonts w:cs="Arial"/>
        </w:rPr>
      </w:pPr>
      <w:r w:rsidRPr="007B32ED">
        <w:rPr>
          <w:rFonts w:cs="Arial"/>
        </w:rPr>
        <w:t>по предоставлению муниципальной услуги</w:t>
      </w:r>
    </w:p>
    <w:p w:rsidR="00F8245D" w:rsidRPr="007B32ED" w:rsidRDefault="00F8245D" w:rsidP="007B32ED">
      <w:pPr>
        <w:jc w:val="right"/>
        <w:rPr>
          <w:rFonts w:cs="Arial"/>
        </w:rPr>
      </w:pPr>
      <w:r w:rsidRPr="007B32ED">
        <w:rPr>
          <w:rFonts w:cs="Arial"/>
        </w:rPr>
        <w:t xml:space="preserve">«Подготовка и выдача </w:t>
      </w:r>
      <w:proofErr w:type="gramStart"/>
      <w:r w:rsidRPr="007B32ED">
        <w:rPr>
          <w:rFonts w:cs="Arial"/>
        </w:rPr>
        <w:t>градостроительных</w:t>
      </w:r>
      <w:proofErr w:type="gramEnd"/>
    </w:p>
    <w:p w:rsidR="00F8245D" w:rsidRPr="007B32ED" w:rsidRDefault="00F8245D" w:rsidP="007B32ED">
      <w:pPr>
        <w:jc w:val="right"/>
        <w:rPr>
          <w:rFonts w:cs="Arial"/>
        </w:rPr>
      </w:pPr>
      <w:r w:rsidRPr="007B32ED">
        <w:rPr>
          <w:rFonts w:cs="Arial"/>
        </w:rPr>
        <w:t xml:space="preserve"> планов земельных участков»</w:t>
      </w:r>
    </w:p>
    <w:p w:rsidR="00F8245D" w:rsidRPr="007B32ED" w:rsidRDefault="00F8245D" w:rsidP="007B32ED">
      <w:pPr>
        <w:rPr>
          <w:rFonts w:cs="Arial"/>
        </w:rPr>
      </w:pPr>
    </w:p>
    <w:tbl>
      <w:tblPr>
        <w:tblpPr w:leftFromText="180" w:rightFromText="180" w:vertAnchor="text" w:horzAnchor="margin" w:tblpXSpec="right" w:tblpY="12"/>
        <w:tblW w:w="58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2"/>
      </w:tblGrid>
      <w:tr w:rsidR="00F8245D" w:rsidRPr="007B32ED" w:rsidTr="00F8245D">
        <w:trPr>
          <w:trHeight w:val="4350"/>
        </w:trPr>
        <w:tc>
          <w:tcPr>
            <w:tcW w:w="5812" w:type="dxa"/>
          </w:tcPr>
          <w:p w:rsidR="00F8245D" w:rsidRPr="007B32ED" w:rsidRDefault="00F8245D" w:rsidP="007B32ED">
            <w:pPr>
              <w:rPr>
                <w:rFonts w:cs="Arial"/>
              </w:rPr>
            </w:pP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Главе Крапивинского муниципального района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 xml:space="preserve">Т.Х. </w:t>
            </w:r>
            <w:proofErr w:type="spellStart"/>
            <w:r w:rsidRPr="007B32ED">
              <w:rPr>
                <w:rFonts w:cs="Arial"/>
              </w:rPr>
              <w:t>Биккулову</w:t>
            </w:r>
            <w:proofErr w:type="spellEnd"/>
          </w:p>
          <w:p w:rsidR="00F8245D" w:rsidRPr="007B32ED" w:rsidRDefault="00F8245D" w:rsidP="007B32ED">
            <w:pPr>
              <w:rPr>
                <w:rFonts w:cs="Arial"/>
              </w:rPr>
            </w:pP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от _________________________________________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___________________________________________</w:t>
            </w:r>
          </w:p>
          <w:p w:rsidR="00F8245D" w:rsidRPr="007B32ED" w:rsidRDefault="00F8245D" w:rsidP="007B32ED">
            <w:pPr>
              <w:rPr>
                <w:rFonts w:cs="Arial"/>
              </w:rPr>
            </w:pPr>
            <w:r w:rsidRPr="007B32ED">
              <w:rPr>
                <w:rFonts w:cs="Arial"/>
              </w:rPr>
              <w:t>(Ф.И.О гражданина полностью, Ф.И.О. индивидуального предпринимателя (ИП) полностью или наименование ИП полное, должность и Ф.И.О. полностью представителя юридического лица (ЮЛ) и полное наименование)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___________________________________________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_________________________</w:t>
            </w:r>
            <w:r w:rsidR="00FE4A4E">
              <w:rPr>
                <w:rFonts w:cs="Arial"/>
              </w:rPr>
              <w:t>________________</w:t>
            </w:r>
            <w:r w:rsidRPr="007B32ED">
              <w:rPr>
                <w:rFonts w:cs="Arial"/>
              </w:rPr>
              <w:t>_</w:t>
            </w:r>
          </w:p>
          <w:p w:rsidR="00F8245D" w:rsidRPr="007B32ED" w:rsidRDefault="00F8245D" w:rsidP="007B32ED">
            <w:pPr>
              <w:rPr>
                <w:rFonts w:cs="Arial"/>
              </w:rPr>
            </w:pPr>
            <w:r w:rsidRPr="007B32ED">
              <w:rPr>
                <w:rFonts w:cs="Arial"/>
              </w:rPr>
              <w:t>(адрес проживания гражданина, местонахождение ИП, ЮЛ)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___________________________________________</w:t>
            </w:r>
          </w:p>
          <w:p w:rsidR="00F8245D" w:rsidRPr="007B32ED" w:rsidRDefault="00F8245D" w:rsidP="007B32ED">
            <w:pPr>
              <w:rPr>
                <w:rFonts w:cs="Arial"/>
              </w:rPr>
            </w:pPr>
            <w:r w:rsidRPr="007B32ED">
              <w:rPr>
                <w:rFonts w:cs="Arial"/>
              </w:rPr>
              <w:t>(контактный телефон, адрес электронной почты, почтовый адрес)</w:t>
            </w:r>
          </w:p>
        </w:tc>
      </w:tr>
    </w:tbl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</w:p>
    <w:p w:rsidR="007B32ED" w:rsidRDefault="007B32ED" w:rsidP="007B32ED">
      <w:pPr>
        <w:rPr>
          <w:rFonts w:cs="Arial"/>
        </w:rPr>
      </w:pPr>
    </w:p>
    <w:p w:rsidR="007B32ED" w:rsidRDefault="007B32ED" w:rsidP="007B32ED">
      <w:pPr>
        <w:rPr>
          <w:rFonts w:cs="Arial"/>
        </w:rPr>
      </w:pPr>
    </w:p>
    <w:p w:rsidR="00F8245D" w:rsidRPr="007B32ED" w:rsidRDefault="00F8245D" w:rsidP="007B32ED">
      <w:pPr>
        <w:jc w:val="center"/>
        <w:rPr>
          <w:rFonts w:cs="Arial"/>
          <w:b/>
          <w:bCs/>
          <w:iCs/>
          <w:sz w:val="30"/>
          <w:szCs w:val="28"/>
        </w:rPr>
      </w:pPr>
      <w:r w:rsidRPr="007B32ED">
        <w:rPr>
          <w:rFonts w:cs="Arial"/>
          <w:b/>
          <w:bCs/>
          <w:iCs/>
          <w:sz w:val="30"/>
          <w:szCs w:val="28"/>
        </w:rPr>
        <w:t>Заявление о предоставлении градостроительного плана земельного участка</w:t>
      </w: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rPr>
          <w:rFonts w:cs="Arial"/>
        </w:rPr>
      </w:pPr>
      <w:r w:rsidRPr="007B32ED">
        <w:rPr>
          <w:rFonts w:cs="Arial"/>
        </w:rPr>
        <w:t xml:space="preserve">Прошу предоставить мне градостроительный план земельного участка с кадастровым номером __________________________________________________________________(ГПЗУ), </w:t>
      </w:r>
    </w:p>
    <w:p w:rsidR="00F8245D" w:rsidRPr="007B32ED" w:rsidRDefault="00F8245D" w:rsidP="004108E4">
      <w:pPr>
        <w:ind w:firstLine="0"/>
        <w:rPr>
          <w:rFonts w:cs="Arial"/>
        </w:rPr>
      </w:pPr>
      <w:proofErr w:type="gramStart"/>
      <w:r w:rsidRPr="007B32ED">
        <w:rPr>
          <w:rFonts w:cs="Arial"/>
        </w:rPr>
        <w:t>с расположенными на нем объектами недвижимости ____________________________________________________________________________(наименование объектов, с указанием принадлежности к объектам культурного наследия (в случае наличия информации)</w:t>
      </w:r>
      <w:proofErr w:type="gramEnd"/>
    </w:p>
    <w:p w:rsidR="00F8245D" w:rsidRPr="007B32ED" w:rsidRDefault="00F8245D" w:rsidP="004108E4">
      <w:pPr>
        <w:ind w:firstLine="0"/>
        <w:rPr>
          <w:rFonts w:cs="Arial"/>
        </w:rPr>
      </w:pPr>
      <w:r w:rsidRPr="007B32ED">
        <w:rPr>
          <w:rFonts w:cs="Arial"/>
        </w:rPr>
        <w:t>______________________________________________________________________</w:t>
      </w:r>
    </w:p>
    <w:p w:rsidR="00F8245D" w:rsidRPr="007B32ED" w:rsidRDefault="007B32ED" w:rsidP="007B32ED">
      <w:pPr>
        <w:ind w:firstLine="0"/>
        <w:rPr>
          <w:rFonts w:cs="Arial"/>
        </w:rPr>
      </w:pPr>
      <w:r>
        <w:rPr>
          <w:rFonts w:cs="Arial"/>
        </w:rPr>
        <w:t xml:space="preserve">Описание местоположения </w:t>
      </w:r>
      <w:r w:rsidR="00F8245D" w:rsidRPr="007B32ED">
        <w:rPr>
          <w:rFonts w:cs="Arial"/>
        </w:rPr>
        <w:t xml:space="preserve">проектируемого объекта на </w:t>
      </w:r>
      <w:r>
        <w:rPr>
          <w:rFonts w:cs="Arial"/>
        </w:rPr>
        <w:t xml:space="preserve">земельном </w:t>
      </w:r>
      <w:r w:rsidR="00F8245D" w:rsidRPr="007B32ED">
        <w:rPr>
          <w:rFonts w:cs="Arial"/>
        </w:rPr>
        <w:t>участке</w:t>
      </w:r>
      <w:r>
        <w:rPr>
          <w:rFonts w:cs="Arial"/>
        </w:rPr>
        <w:t>______________________________________________________________</w:t>
      </w:r>
    </w:p>
    <w:p w:rsidR="00F8245D" w:rsidRPr="007B32ED" w:rsidRDefault="00F8245D" w:rsidP="007B32ED">
      <w:pPr>
        <w:rPr>
          <w:rFonts w:cs="Arial"/>
        </w:rPr>
      </w:pPr>
      <w:r w:rsidRPr="007B32ED">
        <w:rPr>
          <w:rFonts w:cs="Arial"/>
        </w:rPr>
        <w:t>(объекта капитального строительства) ________________________________________________________________________________________________________________________</w:t>
      </w:r>
      <w:r w:rsidR="004108E4">
        <w:rPr>
          <w:rFonts w:cs="Arial"/>
        </w:rPr>
        <w:t>____________________</w:t>
      </w:r>
    </w:p>
    <w:p w:rsidR="00F8245D" w:rsidRPr="007B32ED" w:rsidRDefault="00F8245D" w:rsidP="007B32ED">
      <w:pPr>
        <w:rPr>
          <w:rFonts w:cs="Arial"/>
        </w:rPr>
      </w:pPr>
    </w:p>
    <w:p w:rsidR="00F8245D" w:rsidRPr="007B32ED" w:rsidRDefault="00F8245D" w:rsidP="007B32ED">
      <w:pPr>
        <w:ind w:firstLine="0"/>
        <w:rPr>
          <w:rFonts w:cs="Arial"/>
        </w:rPr>
      </w:pPr>
      <w:r w:rsidRPr="007B32ED">
        <w:rPr>
          <w:rFonts w:cs="Arial"/>
        </w:rPr>
        <w:t>__________________________20___г.</w:t>
      </w:r>
    </w:p>
    <w:p w:rsidR="00F8245D" w:rsidRPr="007B32ED" w:rsidRDefault="00F8245D" w:rsidP="007B32ED">
      <w:pPr>
        <w:rPr>
          <w:rFonts w:cs="Arial"/>
        </w:rPr>
      </w:pPr>
      <w:r w:rsidRPr="007B32ED">
        <w:rPr>
          <w:rFonts w:cs="Arial"/>
        </w:rPr>
        <w:t>(дата)</w:t>
      </w:r>
    </w:p>
    <w:p w:rsidR="00F8245D" w:rsidRPr="007B32ED" w:rsidRDefault="00F8245D" w:rsidP="007B32ED">
      <w:pPr>
        <w:rPr>
          <w:rFonts w:cs="Arial"/>
        </w:rPr>
      </w:pPr>
    </w:p>
    <w:tbl>
      <w:tblPr>
        <w:tblpPr w:leftFromText="180" w:rightFromText="180" w:vertAnchor="text" w:horzAnchor="margin" w:tblpY="-62"/>
        <w:tblW w:w="9828" w:type="dxa"/>
        <w:tblLayout w:type="fixed"/>
        <w:tblLook w:val="01E0"/>
      </w:tblPr>
      <w:tblGrid>
        <w:gridCol w:w="3716"/>
        <w:gridCol w:w="3436"/>
        <w:gridCol w:w="2676"/>
      </w:tblGrid>
      <w:tr w:rsidR="00F8245D" w:rsidRPr="007B32ED" w:rsidTr="00F8245D">
        <w:trPr>
          <w:trHeight w:val="1441"/>
        </w:trPr>
        <w:tc>
          <w:tcPr>
            <w:tcW w:w="3716" w:type="dxa"/>
          </w:tcPr>
          <w:p w:rsidR="00F8245D" w:rsidRPr="007B32ED" w:rsidRDefault="00F8245D" w:rsidP="007B32ED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________________________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(должность представителя ЮЛ, реквизиты доверенности)</w:t>
            </w:r>
          </w:p>
        </w:tc>
        <w:tc>
          <w:tcPr>
            <w:tcW w:w="3436" w:type="dxa"/>
          </w:tcPr>
          <w:p w:rsidR="00F8245D" w:rsidRPr="007B32ED" w:rsidRDefault="00F8245D" w:rsidP="007B32ED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______________________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(подпись гражданина, ИП, представителя ЮЛ)</w:t>
            </w:r>
          </w:p>
        </w:tc>
        <w:tc>
          <w:tcPr>
            <w:tcW w:w="2676" w:type="dxa"/>
          </w:tcPr>
          <w:p w:rsidR="00F8245D" w:rsidRPr="007B32ED" w:rsidRDefault="00F8245D" w:rsidP="007B32ED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_________________»</w:t>
            </w:r>
          </w:p>
          <w:p w:rsidR="00F8245D" w:rsidRPr="007B32ED" w:rsidRDefault="00F8245D" w:rsidP="00FE4A4E">
            <w:pPr>
              <w:ind w:firstLine="0"/>
              <w:rPr>
                <w:rFonts w:cs="Arial"/>
              </w:rPr>
            </w:pPr>
            <w:r w:rsidRPr="007B32ED">
              <w:rPr>
                <w:rFonts w:cs="Arial"/>
              </w:rPr>
              <w:t>(инициалы, фамилия)</w:t>
            </w:r>
          </w:p>
          <w:p w:rsidR="00F8245D" w:rsidRPr="007B32ED" w:rsidRDefault="00F8245D" w:rsidP="007B32ED">
            <w:pPr>
              <w:rPr>
                <w:rFonts w:cs="Arial"/>
              </w:rPr>
            </w:pPr>
          </w:p>
        </w:tc>
      </w:tr>
    </w:tbl>
    <w:p w:rsidR="005451A2" w:rsidRPr="007B32ED" w:rsidRDefault="005451A2" w:rsidP="007B32ED">
      <w:pPr>
        <w:rPr>
          <w:rFonts w:cs="Arial"/>
        </w:rPr>
      </w:pPr>
      <w:bookmarkStart w:id="0" w:name="_GoBack"/>
      <w:bookmarkEnd w:id="0"/>
    </w:p>
    <w:sectPr w:rsidR="005451A2" w:rsidRPr="007B32ED" w:rsidSect="007B3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characterSpacingControl w:val="doNotCompress"/>
  <w:compat/>
  <w:rsids>
    <w:rsidRoot w:val="00DF5ED4"/>
    <w:rsid w:val="00005748"/>
    <w:rsid w:val="000709C6"/>
    <w:rsid w:val="00071B83"/>
    <w:rsid w:val="000A7718"/>
    <w:rsid w:val="000F204C"/>
    <w:rsid w:val="00102AD6"/>
    <w:rsid w:val="001355A8"/>
    <w:rsid w:val="00142FA3"/>
    <w:rsid w:val="00196D6C"/>
    <w:rsid w:val="001A2C66"/>
    <w:rsid w:val="001A70E8"/>
    <w:rsid w:val="00232683"/>
    <w:rsid w:val="00237A13"/>
    <w:rsid w:val="00253937"/>
    <w:rsid w:val="00294E21"/>
    <w:rsid w:val="002A4969"/>
    <w:rsid w:val="00394C3A"/>
    <w:rsid w:val="003B3134"/>
    <w:rsid w:val="003D7767"/>
    <w:rsid w:val="003F406E"/>
    <w:rsid w:val="004108E4"/>
    <w:rsid w:val="004874A8"/>
    <w:rsid w:val="004B3585"/>
    <w:rsid w:val="004B5DFB"/>
    <w:rsid w:val="00514D05"/>
    <w:rsid w:val="005451A2"/>
    <w:rsid w:val="00545DA8"/>
    <w:rsid w:val="00573021"/>
    <w:rsid w:val="00576BE7"/>
    <w:rsid w:val="005828BE"/>
    <w:rsid w:val="00604502"/>
    <w:rsid w:val="00623893"/>
    <w:rsid w:val="00634551"/>
    <w:rsid w:val="006F29CC"/>
    <w:rsid w:val="006F4EDD"/>
    <w:rsid w:val="007525BA"/>
    <w:rsid w:val="007B32ED"/>
    <w:rsid w:val="007D768F"/>
    <w:rsid w:val="0088154E"/>
    <w:rsid w:val="00890723"/>
    <w:rsid w:val="00907727"/>
    <w:rsid w:val="00934541"/>
    <w:rsid w:val="009819BD"/>
    <w:rsid w:val="009B5D1D"/>
    <w:rsid w:val="009E3BF1"/>
    <w:rsid w:val="00AD5137"/>
    <w:rsid w:val="00B05BFA"/>
    <w:rsid w:val="00B1009F"/>
    <w:rsid w:val="00B36F03"/>
    <w:rsid w:val="00BC3E2E"/>
    <w:rsid w:val="00BD631B"/>
    <w:rsid w:val="00C672F0"/>
    <w:rsid w:val="00D274A4"/>
    <w:rsid w:val="00D6211A"/>
    <w:rsid w:val="00D909DB"/>
    <w:rsid w:val="00DE3190"/>
    <w:rsid w:val="00DF5ED4"/>
    <w:rsid w:val="00E012AA"/>
    <w:rsid w:val="00E100B8"/>
    <w:rsid w:val="00E344C8"/>
    <w:rsid w:val="00E7696A"/>
    <w:rsid w:val="00EA17EB"/>
    <w:rsid w:val="00F254C5"/>
    <w:rsid w:val="00F55EEB"/>
    <w:rsid w:val="00F8245D"/>
    <w:rsid w:val="00FE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B32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32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32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32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32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5DFB"/>
  </w:style>
  <w:style w:type="character" w:styleId="a5">
    <w:name w:val="Hyperlink"/>
    <w:basedOn w:val="a0"/>
    <w:rsid w:val="007B32ED"/>
    <w:rPr>
      <w:color w:val="0000FF"/>
      <w:u w:val="none"/>
    </w:rPr>
  </w:style>
  <w:style w:type="paragraph" w:customStyle="1" w:styleId="ConsPlusNormal">
    <w:name w:val="ConsPlusNormal"/>
    <w:link w:val="ConsPlusNormal0"/>
    <w:rsid w:val="00F8245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8245D"/>
    <w:rPr>
      <w:rFonts w:ascii="Arial" w:hAnsi="Arial"/>
      <w:sz w:val="18"/>
      <w:szCs w:val="18"/>
      <w:lang w:eastAsia="ru-RU" w:bidi="ar-SA"/>
    </w:rPr>
  </w:style>
  <w:style w:type="paragraph" w:customStyle="1" w:styleId="ConsPlusNonformat">
    <w:name w:val="ConsPlusNonformat"/>
    <w:rsid w:val="00F82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basedOn w:val="a"/>
    <w:link w:val="a7"/>
    <w:uiPriority w:val="99"/>
    <w:qFormat/>
    <w:rsid w:val="00F8245D"/>
    <w:rPr>
      <w:rFonts w:ascii="Calibri" w:hAnsi="Calibri"/>
      <w:i/>
      <w:iCs/>
      <w:lang/>
    </w:rPr>
  </w:style>
  <w:style w:type="character" w:customStyle="1" w:styleId="a7">
    <w:name w:val="Без интервала Знак"/>
    <w:link w:val="a6"/>
    <w:uiPriority w:val="99"/>
    <w:locked/>
    <w:rsid w:val="00F8245D"/>
    <w:rPr>
      <w:rFonts w:ascii="Calibri" w:hAnsi="Calibri"/>
      <w:i/>
      <w:iCs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32E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32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32E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B32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B32E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7B32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32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32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32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32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B32E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32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32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32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32E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7B32E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32ED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5DFB"/>
  </w:style>
  <w:style w:type="character" w:styleId="a5">
    <w:name w:val="Hyperlink"/>
    <w:basedOn w:val="a0"/>
    <w:rsid w:val="007B32ED"/>
    <w:rPr>
      <w:color w:val="0000FF"/>
      <w:u w:val="none"/>
    </w:rPr>
  </w:style>
  <w:style w:type="paragraph" w:customStyle="1" w:styleId="ConsPlusNormal">
    <w:name w:val="ConsPlusNormal"/>
    <w:link w:val="ConsPlusNormal0"/>
    <w:rsid w:val="00F8245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F8245D"/>
    <w:rPr>
      <w:rFonts w:ascii="Arial" w:hAnsi="Arial"/>
      <w:sz w:val="18"/>
      <w:szCs w:val="18"/>
      <w:lang w:eastAsia="ru-RU" w:bidi="ar-SA"/>
    </w:rPr>
  </w:style>
  <w:style w:type="paragraph" w:customStyle="1" w:styleId="ConsPlusNonformat">
    <w:name w:val="ConsPlusNonformat"/>
    <w:rsid w:val="00F82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basedOn w:val="a"/>
    <w:link w:val="a7"/>
    <w:uiPriority w:val="99"/>
    <w:qFormat/>
    <w:rsid w:val="00F8245D"/>
    <w:rPr>
      <w:rFonts w:ascii="Calibri" w:hAnsi="Calibri"/>
      <w:i/>
      <w:iCs/>
      <w:lang w:val="x-none"/>
    </w:rPr>
  </w:style>
  <w:style w:type="character" w:customStyle="1" w:styleId="a7">
    <w:name w:val="Без интервала Знак"/>
    <w:link w:val="a6"/>
    <w:uiPriority w:val="99"/>
    <w:locked/>
    <w:rsid w:val="00F8245D"/>
    <w:rPr>
      <w:rFonts w:ascii="Calibri" w:hAnsi="Calibri"/>
      <w:i/>
      <w:iCs/>
      <w:lang w:eastAsia="ru-RU"/>
    </w:rPr>
  </w:style>
  <w:style w:type="character" w:customStyle="1" w:styleId="10">
    <w:name w:val="Заголовок 1 Знак"/>
    <w:basedOn w:val="a0"/>
    <w:link w:val="1"/>
    <w:rsid w:val="007B32E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B32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B32E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B32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B32E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7B32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B32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32E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32E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32E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2016-10-10T10:53:00Z</cp:lastPrinted>
  <dcterms:created xsi:type="dcterms:W3CDTF">2016-11-28T04:41:00Z</dcterms:created>
  <dcterms:modified xsi:type="dcterms:W3CDTF">2016-11-29T03:30:00Z</dcterms:modified>
</cp:coreProperties>
</file>