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CF" w:rsidRPr="00487997" w:rsidRDefault="00AD06CF" w:rsidP="0048799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87997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9B1360" w:rsidRPr="00487997" w:rsidRDefault="00AD06CF" w:rsidP="0048799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87997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AD06CF" w:rsidRPr="00487997" w:rsidRDefault="00AD06CF" w:rsidP="0048799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87997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AD06CF" w:rsidRPr="00487997" w:rsidRDefault="00AD06CF" w:rsidP="0048799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87997">
        <w:rPr>
          <w:rFonts w:cs="Arial"/>
          <w:b/>
          <w:bCs/>
          <w:kern w:val="28"/>
          <w:sz w:val="32"/>
          <w:szCs w:val="32"/>
        </w:rPr>
        <w:t>от 28.10.2016 г. №765</w:t>
      </w:r>
    </w:p>
    <w:p w:rsidR="00AD06CF" w:rsidRPr="00487997" w:rsidRDefault="00AD06CF" w:rsidP="00487997">
      <w:pPr>
        <w:rPr>
          <w:rFonts w:cs="Arial"/>
        </w:rPr>
      </w:pPr>
    </w:p>
    <w:p w:rsidR="00B40D01" w:rsidRPr="00487997" w:rsidRDefault="00B40D01" w:rsidP="0048799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487997">
        <w:rPr>
          <w:rFonts w:cs="Arial"/>
          <w:b/>
          <w:bCs/>
          <w:kern w:val="32"/>
          <w:sz w:val="32"/>
          <w:szCs w:val="32"/>
        </w:rPr>
        <w:t>Показатели доступности и качества предоставлениямуниципальной услуги</w:t>
      </w:r>
    </w:p>
    <w:p w:rsidR="001E16BD" w:rsidRPr="00487997" w:rsidRDefault="001E16BD" w:rsidP="00487997">
      <w:pPr>
        <w:rPr>
          <w:rFonts w:cs="Arial"/>
        </w:rPr>
      </w:pP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2.28. Показателями качества услуги являются: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а) еженедельное обновление электронных баз данных;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б) одновременное получение услуги большим количеством заявителей;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в) полнота предоставления информации;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г) удовлетворенность населения качеством предоставляемой услуги;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д) результативность предоставления услуги на основании индикаторов</w:t>
      </w:r>
      <w:bookmarkStart w:id="0" w:name="_GoBack"/>
      <w:bookmarkEnd w:id="0"/>
      <w:r w:rsidRPr="00487997">
        <w:rPr>
          <w:rFonts w:cs="Arial"/>
        </w:rPr>
        <w:t>качества услуг (Приложение №5).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2.29. Показателями доступности услуги являются: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1) возможность выбора заявителем форм обращения за получением муниципальной услуги;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2) сроки предоставления муниципальной услуги;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3) доступность предварительной записи;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4) время ожидания в очереди для получения муниципальной услуги: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5) полнота, актуальность и доступность информации о порядке и способах получения муниципальной услуги для заявителей (в сети Интернет, на информационном стенде, по телефону, по электронной почте, по факсимильной связи);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 xml:space="preserve">6) возможность получения информации о ходе предоставления муниципальнойуслуги; 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7)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8) востребованность муниципальной услуги в электронном виде;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9) отсутствие обоснованных жалоб со стороны заявителей по результатам предоставления государственной услуги.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10) предоставление услуги на безвозмездной основе;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11) режим работы Учреждений;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12) расположение Учреждений на всей территории Крапивинскогомуниципального района.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Соблюдение сроков предоставления муниципальной услуги определяется как отношение количества заявлений, исполненных с нарушением сроков к общему количеству рассмотренных заявителей за отчетный период.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Доступность предварительной записи отражает, через какое количество дней заявителю будет предоставлена муниципальная услуга при осуществлении предварительной записи.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 xml:space="preserve">Доступность информации о порядке и способах предоставления муниципальной услуги в Учреждении определяется путем опроса заявителей. 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lastRenderedPageBreak/>
        <w:t xml:space="preserve">Доступность информации о порядке и способах получения муниципальной услуги заявителей (в сети Интернет, на информационном стенде, по телефону, по электронной почте, по факсимильной связи) 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Полнота, актуальность и доступность информации о порядке предоставлениямуниципальной услуги определяется путем опроса заявителей.</w:t>
      </w:r>
    </w:p>
    <w:p w:rsidR="001E16BD" w:rsidRPr="00487997" w:rsidRDefault="001E16BD" w:rsidP="00487997">
      <w:pPr>
        <w:rPr>
          <w:rFonts w:cs="Arial"/>
        </w:rPr>
      </w:pPr>
      <w:r w:rsidRPr="00487997">
        <w:rPr>
          <w:rFonts w:cs="Arial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 Востребованность муниципальной услуги в электронном виде определяется как отношение количества рассмотренных заявлений, предоставляемых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возможность беспрепятственного входа в объекты и выхода из них;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</w:t>
      </w:r>
      <w:r w:rsidR="00AD06CF" w:rsidRPr="00487997">
        <w:rPr>
          <w:rFonts w:cs="Arial"/>
        </w:rPr>
        <w:t>йской Федерации от 22.06.2015 №</w:t>
      </w:r>
      <w:r w:rsidRPr="00487997">
        <w:rPr>
          <w:rFonts w:cs="Arial"/>
        </w:rPr>
        <w:t>386н.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40D01" w:rsidRPr="00487997" w:rsidRDefault="00B40D01" w:rsidP="00487997">
      <w:pPr>
        <w:rPr>
          <w:rFonts w:cs="Arial"/>
        </w:rPr>
      </w:pPr>
      <w:r w:rsidRPr="00487997">
        <w:rPr>
          <w:rFonts w:cs="Arial"/>
        </w:rPr>
        <w:t>оказание помощи в преодолении барьеров, мешающих получению ими услуг наравне с другими лицами.</w:t>
      </w:r>
    </w:p>
    <w:sectPr w:rsidR="00B40D01" w:rsidRPr="00487997" w:rsidSect="00487997">
      <w:pgSz w:w="11906" w:h="16838"/>
      <w:pgMar w:top="1134" w:right="850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0C" w:rsidRDefault="00764F0C">
      <w:r>
        <w:separator/>
      </w:r>
    </w:p>
  </w:endnote>
  <w:endnote w:type="continuationSeparator" w:id="1">
    <w:p w:rsidR="00764F0C" w:rsidRDefault="0076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0C" w:rsidRDefault="00764F0C">
      <w:r>
        <w:separator/>
      </w:r>
    </w:p>
  </w:footnote>
  <w:footnote w:type="continuationSeparator" w:id="1">
    <w:p w:rsidR="00764F0C" w:rsidRDefault="00764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08"/>
    <w:multiLevelType w:val="hybridMultilevel"/>
    <w:tmpl w:val="5D34130A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723"/>
    <w:rsid w:val="00005A2B"/>
    <w:rsid w:val="00016289"/>
    <w:rsid w:val="000247A5"/>
    <w:rsid w:val="00036368"/>
    <w:rsid w:val="0005063B"/>
    <w:rsid w:val="00065BDC"/>
    <w:rsid w:val="0008540A"/>
    <w:rsid w:val="00091451"/>
    <w:rsid w:val="000A41E1"/>
    <w:rsid w:val="000A4AAD"/>
    <w:rsid w:val="000A4AD0"/>
    <w:rsid w:val="000B565B"/>
    <w:rsid w:val="000C4862"/>
    <w:rsid w:val="000D269E"/>
    <w:rsid w:val="000E0D28"/>
    <w:rsid w:val="000F41FE"/>
    <w:rsid w:val="00161AC2"/>
    <w:rsid w:val="00195723"/>
    <w:rsid w:val="001A69C2"/>
    <w:rsid w:val="001D6EE2"/>
    <w:rsid w:val="001D74CE"/>
    <w:rsid w:val="001E16BD"/>
    <w:rsid w:val="00202417"/>
    <w:rsid w:val="00203149"/>
    <w:rsid w:val="002104B0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CFB"/>
    <w:rsid w:val="0033408E"/>
    <w:rsid w:val="003533DD"/>
    <w:rsid w:val="00360867"/>
    <w:rsid w:val="0037457B"/>
    <w:rsid w:val="00377555"/>
    <w:rsid w:val="00380ABF"/>
    <w:rsid w:val="00391213"/>
    <w:rsid w:val="00394FE9"/>
    <w:rsid w:val="003961D3"/>
    <w:rsid w:val="003C1174"/>
    <w:rsid w:val="003C5FF9"/>
    <w:rsid w:val="003D75D0"/>
    <w:rsid w:val="00400762"/>
    <w:rsid w:val="00402109"/>
    <w:rsid w:val="004032C8"/>
    <w:rsid w:val="004222E0"/>
    <w:rsid w:val="004350B0"/>
    <w:rsid w:val="00465319"/>
    <w:rsid w:val="0048443B"/>
    <w:rsid w:val="00487997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251E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1A20"/>
    <w:rsid w:val="0066338B"/>
    <w:rsid w:val="00674EE5"/>
    <w:rsid w:val="0068363F"/>
    <w:rsid w:val="00687C34"/>
    <w:rsid w:val="00691E4F"/>
    <w:rsid w:val="00692501"/>
    <w:rsid w:val="006A79A8"/>
    <w:rsid w:val="006B1B6A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64F0C"/>
    <w:rsid w:val="00796097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E673B"/>
    <w:rsid w:val="008F1D1A"/>
    <w:rsid w:val="00936DD4"/>
    <w:rsid w:val="00937227"/>
    <w:rsid w:val="00962DB7"/>
    <w:rsid w:val="00963DFA"/>
    <w:rsid w:val="0097294F"/>
    <w:rsid w:val="0098741E"/>
    <w:rsid w:val="009A17C7"/>
    <w:rsid w:val="009B1360"/>
    <w:rsid w:val="009B1CC5"/>
    <w:rsid w:val="009B68DE"/>
    <w:rsid w:val="009D0DA4"/>
    <w:rsid w:val="009D1BEA"/>
    <w:rsid w:val="009D58BC"/>
    <w:rsid w:val="009E637E"/>
    <w:rsid w:val="009F2588"/>
    <w:rsid w:val="00A016D1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4E7"/>
    <w:rsid w:val="00AD06CF"/>
    <w:rsid w:val="00AD4E8B"/>
    <w:rsid w:val="00AE30EF"/>
    <w:rsid w:val="00AE3193"/>
    <w:rsid w:val="00B267E5"/>
    <w:rsid w:val="00B341CD"/>
    <w:rsid w:val="00B36BDB"/>
    <w:rsid w:val="00B36CAC"/>
    <w:rsid w:val="00B40D01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105CD"/>
    <w:rsid w:val="00C10B42"/>
    <w:rsid w:val="00C1237F"/>
    <w:rsid w:val="00C21831"/>
    <w:rsid w:val="00C22812"/>
    <w:rsid w:val="00C267B2"/>
    <w:rsid w:val="00C27F74"/>
    <w:rsid w:val="00C357BE"/>
    <w:rsid w:val="00C4307C"/>
    <w:rsid w:val="00C45143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CE720D"/>
    <w:rsid w:val="00D02088"/>
    <w:rsid w:val="00D035FE"/>
    <w:rsid w:val="00D06D74"/>
    <w:rsid w:val="00D70554"/>
    <w:rsid w:val="00D84CCF"/>
    <w:rsid w:val="00D9192D"/>
    <w:rsid w:val="00DB0322"/>
    <w:rsid w:val="00DB0C24"/>
    <w:rsid w:val="00E11091"/>
    <w:rsid w:val="00E1517F"/>
    <w:rsid w:val="00E17E17"/>
    <w:rsid w:val="00E31B98"/>
    <w:rsid w:val="00E50F77"/>
    <w:rsid w:val="00E74594"/>
    <w:rsid w:val="00EA1989"/>
    <w:rsid w:val="00EA2FF4"/>
    <w:rsid w:val="00EB39B9"/>
    <w:rsid w:val="00EC5FB7"/>
    <w:rsid w:val="00ED0F14"/>
    <w:rsid w:val="00ED712E"/>
    <w:rsid w:val="00F046F8"/>
    <w:rsid w:val="00F12222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C345E"/>
    <w:rsid w:val="00FE1F33"/>
    <w:rsid w:val="00FE59B3"/>
    <w:rsid w:val="00FE5ADF"/>
    <w:rsid w:val="00FE5C7A"/>
    <w:rsid w:val="00FE742E"/>
    <w:rsid w:val="00FF0E9D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8799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8799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799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799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799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7997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1517F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79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87997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4879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48799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4879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799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8799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799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799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8799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8799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799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799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799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semiHidden/>
    <w:rsid w:val="0048799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87997"/>
  </w:style>
  <w:style w:type="character" w:styleId="a3">
    <w:name w:val="Hyperlink"/>
    <w:basedOn w:val="a0"/>
    <w:rsid w:val="00487997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E1517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48799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87997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4879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48799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basedOn w:val="a0"/>
    <w:link w:val="af2"/>
    <w:rsid w:val="0048799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799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8799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799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799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2016-09-30T03:19:00Z</cp:lastPrinted>
  <dcterms:created xsi:type="dcterms:W3CDTF">2016-11-18T10:13:00Z</dcterms:created>
  <dcterms:modified xsi:type="dcterms:W3CDTF">2016-11-21T06:57:00Z</dcterms:modified>
</cp:coreProperties>
</file>