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68" w:rsidRPr="003732E3" w:rsidRDefault="00527568" w:rsidP="003732E3">
      <w:pPr>
        <w:jc w:val="right"/>
        <w:rPr>
          <w:b/>
          <w:bCs/>
          <w:kern w:val="28"/>
          <w:sz w:val="32"/>
          <w:szCs w:val="32"/>
        </w:rPr>
      </w:pPr>
      <w:r w:rsidRPr="003732E3">
        <w:rPr>
          <w:b/>
          <w:bCs/>
          <w:kern w:val="28"/>
          <w:sz w:val="32"/>
          <w:szCs w:val="32"/>
        </w:rPr>
        <w:t>УТВЕРЖДЕНО</w:t>
      </w:r>
    </w:p>
    <w:p w:rsidR="00527568" w:rsidRPr="003732E3" w:rsidRDefault="00527568" w:rsidP="003732E3">
      <w:pPr>
        <w:jc w:val="right"/>
        <w:rPr>
          <w:b/>
          <w:bCs/>
          <w:kern w:val="28"/>
          <w:sz w:val="32"/>
          <w:szCs w:val="32"/>
        </w:rPr>
      </w:pPr>
      <w:r w:rsidRPr="003732E3">
        <w:rPr>
          <w:b/>
          <w:bCs/>
          <w:kern w:val="28"/>
          <w:sz w:val="32"/>
          <w:szCs w:val="32"/>
        </w:rPr>
        <w:t>постановлением</w:t>
      </w:r>
    </w:p>
    <w:p w:rsidR="00527568" w:rsidRPr="003732E3" w:rsidRDefault="00527568" w:rsidP="003732E3">
      <w:pPr>
        <w:jc w:val="right"/>
        <w:rPr>
          <w:b/>
          <w:bCs/>
          <w:kern w:val="28"/>
          <w:sz w:val="32"/>
          <w:szCs w:val="32"/>
        </w:rPr>
      </w:pPr>
      <w:r w:rsidRPr="003732E3">
        <w:rPr>
          <w:b/>
          <w:bCs/>
          <w:kern w:val="28"/>
          <w:sz w:val="32"/>
          <w:szCs w:val="32"/>
        </w:rPr>
        <w:t>от 29.06.2015 г. №791</w:t>
      </w:r>
    </w:p>
    <w:p w:rsidR="00527568" w:rsidRPr="00585097" w:rsidRDefault="00527568" w:rsidP="00585097"/>
    <w:p w:rsidR="00527568" w:rsidRPr="003732E3" w:rsidRDefault="00527568" w:rsidP="003732E3">
      <w:pPr>
        <w:jc w:val="center"/>
        <w:rPr>
          <w:b/>
          <w:bCs/>
          <w:kern w:val="32"/>
          <w:sz w:val="32"/>
          <w:szCs w:val="32"/>
        </w:rPr>
      </w:pPr>
      <w:r w:rsidRPr="003732E3">
        <w:rPr>
          <w:b/>
          <w:bCs/>
          <w:kern w:val="32"/>
          <w:sz w:val="32"/>
          <w:szCs w:val="32"/>
        </w:rPr>
        <w:t>Состав комиссии по соблюдению требований к служебному поведению муниципальных служащих Крапивинского муниципального района и урегулированию конфликта интересов</w:t>
      </w:r>
    </w:p>
    <w:p w:rsidR="00527568" w:rsidRPr="00585097" w:rsidRDefault="00527568" w:rsidP="00585097"/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14"/>
        <w:gridCol w:w="551"/>
        <w:gridCol w:w="5806"/>
      </w:tblGrid>
      <w:tr w:rsidR="00527568" w:rsidRPr="0058509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27568" w:rsidRPr="00585097" w:rsidRDefault="00527568" w:rsidP="003732E3">
            <w:pPr>
              <w:pStyle w:val="Table0"/>
            </w:pPr>
            <w:r w:rsidRPr="00585097">
              <w:t>Димитриев Александр Владимирович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7568" w:rsidRPr="00585097" w:rsidRDefault="00527568" w:rsidP="003732E3">
            <w:pPr>
              <w:pStyle w:val="Table0"/>
            </w:pPr>
            <w:r w:rsidRPr="00585097">
              <w:t>-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527568" w:rsidRPr="00585097" w:rsidRDefault="00527568" w:rsidP="003732E3">
            <w:pPr>
              <w:pStyle w:val="Table"/>
            </w:pPr>
            <w:r w:rsidRPr="00585097">
              <w:t>заместитель главы Крапивинского муниципального района, председатель комиссии</w:t>
            </w:r>
          </w:p>
        </w:tc>
      </w:tr>
      <w:tr w:rsidR="00527568" w:rsidRPr="0058509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27568" w:rsidRPr="00585097" w:rsidRDefault="00527568" w:rsidP="003732E3">
            <w:pPr>
              <w:pStyle w:val="Table"/>
            </w:pPr>
            <w:r w:rsidRPr="00585097">
              <w:t>Башкирцева Валентина Викторовна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7568" w:rsidRPr="00585097" w:rsidRDefault="00527568" w:rsidP="003732E3">
            <w:pPr>
              <w:pStyle w:val="Table"/>
            </w:pPr>
            <w:r w:rsidRPr="00585097">
              <w:t>-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527568" w:rsidRPr="00585097" w:rsidRDefault="00527568" w:rsidP="003732E3">
            <w:pPr>
              <w:pStyle w:val="Table"/>
            </w:pPr>
            <w:r w:rsidRPr="00585097">
              <w:t>Главный специалист организационно-территориального отдела администрации Крапивинского муниципального района, секретарь комиссии</w:t>
            </w:r>
          </w:p>
        </w:tc>
      </w:tr>
      <w:tr w:rsidR="00527568" w:rsidRPr="00585097">
        <w:tc>
          <w:tcPr>
            <w:tcW w:w="10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7568" w:rsidRPr="00585097" w:rsidRDefault="00527568" w:rsidP="003732E3">
            <w:pPr>
              <w:pStyle w:val="Table"/>
            </w:pPr>
            <w:r w:rsidRPr="00585097">
              <w:t>Члены комиссии:</w:t>
            </w:r>
          </w:p>
        </w:tc>
      </w:tr>
      <w:tr w:rsidR="00527568" w:rsidRPr="0058509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27568" w:rsidRPr="00585097" w:rsidRDefault="00527568" w:rsidP="003732E3">
            <w:pPr>
              <w:pStyle w:val="Table"/>
            </w:pPr>
            <w:r>
              <w:t>Слонов</w:t>
            </w:r>
            <w:bookmarkStart w:id="0" w:name="_GoBack"/>
            <w:bookmarkEnd w:id="0"/>
          </w:p>
          <w:p w:rsidR="00527568" w:rsidRPr="00585097" w:rsidRDefault="00527568" w:rsidP="003732E3">
            <w:pPr>
              <w:pStyle w:val="Table"/>
            </w:pPr>
            <w:r w:rsidRPr="00585097">
              <w:t xml:space="preserve">Евгений Александрович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7568" w:rsidRPr="00585097" w:rsidRDefault="00527568" w:rsidP="003732E3">
            <w:pPr>
              <w:pStyle w:val="Table"/>
            </w:pPr>
            <w:r w:rsidRPr="00585097">
              <w:t>-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527568" w:rsidRPr="00585097" w:rsidRDefault="00527568" w:rsidP="003732E3">
            <w:pPr>
              <w:pStyle w:val="Table"/>
            </w:pPr>
            <w:r w:rsidRPr="00585097">
              <w:t>начальник юридического отдела администрации Крапивинского муниципального района</w:t>
            </w:r>
          </w:p>
          <w:p w:rsidR="00527568" w:rsidRPr="00585097" w:rsidRDefault="00527568" w:rsidP="003732E3">
            <w:pPr>
              <w:pStyle w:val="Table"/>
            </w:pPr>
          </w:p>
        </w:tc>
      </w:tr>
      <w:tr w:rsidR="00527568" w:rsidRPr="0058509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27568" w:rsidRPr="00585097" w:rsidRDefault="00527568" w:rsidP="003732E3">
            <w:pPr>
              <w:pStyle w:val="Table"/>
            </w:pPr>
            <w:r>
              <w:t>Тузовская</w:t>
            </w:r>
          </w:p>
          <w:p w:rsidR="00527568" w:rsidRPr="00585097" w:rsidRDefault="00527568" w:rsidP="003732E3">
            <w:pPr>
              <w:pStyle w:val="Table"/>
            </w:pPr>
            <w:r w:rsidRPr="00585097">
              <w:t xml:space="preserve">Ирина Иосифовна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7568" w:rsidRPr="00585097" w:rsidRDefault="00527568" w:rsidP="003732E3">
            <w:pPr>
              <w:pStyle w:val="Table"/>
            </w:pPr>
            <w:r w:rsidRPr="00585097">
              <w:t>-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527568" w:rsidRPr="00585097" w:rsidRDefault="00527568" w:rsidP="003732E3">
            <w:pPr>
              <w:pStyle w:val="Table"/>
            </w:pPr>
            <w:r w:rsidRPr="00585097">
              <w:t>директор ГОУ СПО «Зеленогорский многопрофильный техникум»</w:t>
            </w:r>
          </w:p>
        </w:tc>
      </w:tr>
      <w:tr w:rsidR="00527568" w:rsidRPr="0058509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27568" w:rsidRPr="00585097" w:rsidRDefault="00527568" w:rsidP="003732E3">
            <w:pPr>
              <w:pStyle w:val="Table"/>
            </w:pPr>
            <w:r w:rsidRPr="00585097">
              <w:t>Чушки</w:t>
            </w:r>
            <w:r>
              <w:t>н</w:t>
            </w:r>
          </w:p>
          <w:p w:rsidR="00527568" w:rsidRPr="00585097" w:rsidRDefault="00527568" w:rsidP="003732E3">
            <w:pPr>
              <w:pStyle w:val="Table"/>
            </w:pPr>
            <w:r w:rsidRPr="00585097">
              <w:t xml:space="preserve">Юрий Михайлович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7568" w:rsidRPr="00585097" w:rsidRDefault="00527568" w:rsidP="003732E3">
            <w:pPr>
              <w:pStyle w:val="Table"/>
            </w:pPr>
            <w:r w:rsidRPr="00585097">
              <w:t>-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527568" w:rsidRPr="00585097" w:rsidRDefault="00527568" w:rsidP="003732E3">
            <w:pPr>
              <w:pStyle w:val="Table"/>
            </w:pPr>
            <w:r w:rsidRPr="00585097">
              <w:t>председатель Крапивинского районного Совета ветеранов</w:t>
            </w:r>
          </w:p>
        </w:tc>
      </w:tr>
      <w:tr w:rsidR="00527568" w:rsidRPr="0058509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27568" w:rsidRPr="00585097" w:rsidRDefault="00527568" w:rsidP="003732E3">
            <w:pPr>
              <w:pStyle w:val="Table"/>
            </w:pPr>
            <w:r w:rsidRPr="00585097">
              <w:t>Чубко</w:t>
            </w:r>
          </w:p>
          <w:p w:rsidR="00527568" w:rsidRPr="00585097" w:rsidRDefault="00527568" w:rsidP="003732E3">
            <w:pPr>
              <w:pStyle w:val="Table"/>
            </w:pPr>
            <w:r w:rsidRPr="00585097">
              <w:t>Олег Михайлович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7568" w:rsidRPr="00585097" w:rsidRDefault="00527568" w:rsidP="003732E3">
            <w:pPr>
              <w:pStyle w:val="Table"/>
            </w:pPr>
            <w:r w:rsidRPr="00585097">
              <w:t>-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527568" w:rsidRPr="00585097" w:rsidRDefault="00527568" w:rsidP="003732E3">
            <w:pPr>
              <w:pStyle w:val="Table"/>
            </w:pPr>
            <w:r w:rsidRPr="00585097">
              <w:t>депутат Совета народных депутатов Крапивинского муниципального района</w:t>
            </w:r>
          </w:p>
        </w:tc>
      </w:tr>
    </w:tbl>
    <w:p w:rsidR="00527568" w:rsidRPr="00585097" w:rsidRDefault="00527568" w:rsidP="003732E3"/>
    <w:sectPr w:rsidR="00527568" w:rsidRPr="00585097" w:rsidSect="00585097">
      <w:foot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568" w:rsidRDefault="00527568">
      <w:r>
        <w:separator/>
      </w:r>
    </w:p>
  </w:endnote>
  <w:endnote w:type="continuationSeparator" w:id="0">
    <w:p w:rsidR="00527568" w:rsidRDefault="00527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568" w:rsidRDefault="00527568" w:rsidP="00D7276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568" w:rsidRDefault="00527568">
      <w:r>
        <w:separator/>
      </w:r>
    </w:p>
  </w:footnote>
  <w:footnote w:type="continuationSeparator" w:id="0">
    <w:p w:rsidR="00527568" w:rsidRDefault="005275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ED4"/>
    <w:rsid w:val="00046716"/>
    <w:rsid w:val="00062A41"/>
    <w:rsid w:val="00071B83"/>
    <w:rsid w:val="000A2E82"/>
    <w:rsid w:val="000C749C"/>
    <w:rsid w:val="001929FD"/>
    <w:rsid w:val="001C2153"/>
    <w:rsid w:val="00243149"/>
    <w:rsid w:val="00285422"/>
    <w:rsid w:val="002A4969"/>
    <w:rsid w:val="00342FF4"/>
    <w:rsid w:val="003732E3"/>
    <w:rsid w:val="00395E5D"/>
    <w:rsid w:val="004026C7"/>
    <w:rsid w:val="004777AD"/>
    <w:rsid w:val="00477BF5"/>
    <w:rsid w:val="00483726"/>
    <w:rsid w:val="004F1B13"/>
    <w:rsid w:val="00527568"/>
    <w:rsid w:val="00545EDB"/>
    <w:rsid w:val="00546BF5"/>
    <w:rsid w:val="00546FFE"/>
    <w:rsid w:val="00585097"/>
    <w:rsid w:val="00595FAF"/>
    <w:rsid w:val="00597115"/>
    <w:rsid w:val="00597853"/>
    <w:rsid w:val="005B7EB3"/>
    <w:rsid w:val="006B5223"/>
    <w:rsid w:val="006C4F24"/>
    <w:rsid w:val="006E6E5F"/>
    <w:rsid w:val="006F4D12"/>
    <w:rsid w:val="00703FEE"/>
    <w:rsid w:val="007A1CE3"/>
    <w:rsid w:val="007A5F5D"/>
    <w:rsid w:val="007D1517"/>
    <w:rsid w:val="007D3041"/>
    <w:rsid w:val="0083192F"/>
    <w:rsid w:val="00854517"/>
    <w:rsid w:val="00861550"/>
    <w:rsid w:val="008A7A5C"/>
    <w:rsid w:val="008D5807"/>
    <w:rsid w:val="008E4087"/>
    <w:rsid w:val="009019BF"/>
    <w:rsid w:val="00943B4D"/>
    <w:rsid w:val="00986F94"/>
    <w:rsid w:val="00991378"/>
    <w:rsid w:val="009C0E71"/>
    <w:rsid w:val="009D145D"/>
    <w:rsid w:val="009E0580"/>
    <w:rsid w:val="00A04033"/>
    <w:rsid w:val="00A1309A"/>
    <w:rsid w:val="00A9201B"/>
    <w:rsid w:val="00AC2860"/>
    <w:rsid w:val="00AD4C78"/>
    <w:rsid w:val="00AE01C0"/>
    <w:rsid w:val="00B1009F"/>
    <w:rsid w:val="00BA09CD"/>
    <w:rsid w:val="00BB43BD"/>
    <w:rsid w:val="00C20059"/>
    <w:rsid w:val="00C273C7"/>
    <w:rsid w:val="00CD65CC"/>
    <w:rsid w:val="00D145E8"/>
    <w:rsid w:val="00D60660"/>
    <w:rsid w:val="00D7276D"/>
    <w:rsid w:val="00DB2547"/>
    <w:rsid w:val="00DF5ED4"/>
    <w:rsid w:val="00E0240B"/>
    <w:rsid w:val="00E279DF"/>
    <w:rsid w:val="00E46CE0"/>
    <w:rsid w:val="00E55EEA"/>
    <w:rsid w:val="00EA1E65"/>
    <w:rsid w:val="00EB068C"/>
    <w:rsid w:val="00EB44EE"/>
    <w:rsid w:val="00F6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3732E3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3732E3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3732E3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3732E3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3732E3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3732E3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3732E3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3732E3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1D7DD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DD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DF5ED4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DDB"/>
    <w:rPr>
      <w:sz w:val="0"/>
      <w:szCs w:val="0"/>
    </w:rPr>
  </w:style>
  <w:style w:type="paragraph" w:customStyle="1" w:styleId="1">
    <w:name w:val="Знак Знак Знак Знак1"/>
    <w:basedOn w:val="Normal"/>
    <w:uiPriority w:val="99"/>
    <w:rsid w:val="006E6E5F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styleId="Footer">
    <w:name w:val="footer"/>
    <w:basedOn w:val="Normal"/>
    <w:link w:val="FooterChar"/>
    <w:uiPriority w:val="99"/>
    <w:rsid w:val="00D7276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DDB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D7276D"/>
    <w:rPr>
      <w:rFonts w:cs="Times New Roman"/>
    </w:rPr>
  </w:style>
  <w:style w:type="paragraph" w:customStyle="1" w:styleId="Normal1">
    <w:name w:val="Normal1"/>
    <w:uiPriority w:val="99"/>
    <w:rsid w:val="00E55EEA"/>
    <w:pPr>
      <w:spacing w:line="300" w:lineRule="auto"/>
    </w:pPr>
    <w:rPr>
      <w:rFonts w:ascii="Arial" w:hAnsi="Arial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3732E3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3732E3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3732E3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3732E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3732E3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3732E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3732E3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3732E3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Header">
    <w:name w:val="header"/>
    <w:basedOn w:val="Normal"/>
    <w:link w:val="HeaderChar"/>
    <w:uiPriority w:val="99"/>
    <w:rsid w:val="003732E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2E3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131</Words>
  <Characters>751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008</dc:creator>
  <cp:keywords/>
  <dc:description/>
  <cp:lastModifiedBy>Трегубов Дмитрий</cp:lastModifiedBy>
  <cp:revision>2</cp:revision>
  <cp:lastPrinted>2015-07-01T01:14:00Z</cp:lastPrinted>
  <dcterms:created xsi:type="dcterms:W3CDTF">2015-07-07T05:21:00Z</dcterms:created>
  <dcterms:modified xsi:type="dcterms:W3CDTF">2015-07-08T01:52:00Z</dcterms:modified>
</cp:coreProperties>
</file>