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DB" w:rsidRPr="00D34124" w:rsidRDefault="00EF0EDB" w:rsidP="00D34124">
      <w:pPr>
        <w:jc w:val="right"/>
        <w:rPr>
          <w:b/>
          <w:bCs/>
          <w:kern w:val="28"/>
          <w:sz w:val="32"/>
          <w:szCs w:val="32"/>
        </w:rPr>
      </w:pPr>
      <w:r w:rsidRPr="00D34124">
        <w:rPr>
          <w:b/>
          <w:bCs/>
          <w:kern w:val="28"/>
          <w:sz w:val="32"/>
          <w:szCs w:val="32"/>
        </w:rPr>
        <w:t>Приложение №1</w:t>
      </w:r>
    </w:p>
    <w:p w:rsidR="00EF0EDB" w:rsidRPr="00D34124" w:rsidRDefault="00EF0EDB" w:rsidP="00D34124">
      <w:pPr>
        <w:jc w:val="right"/>
        <w:rPr>
          <w:b/>
          <w:bCs/>
          <w:kern w:val="28"/>
          <w:sz w:val="32"/>
          <w:szCs w:val="32"/>
        </w:rPr>
      </w:pPr>
      <w:r w:rsidRPr="00D3412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F0EDB" w:rsidRPr="00D34124" w:rsidRDefault="00EF0EDB" w:rsidP="00D34124">
      <w:pPr>
        <w:jc w:val="right"/>
        <w:rPr>
          <w:b/>
          <w:bCs/>
          <w:kern w:val="28"/>
          <w:sz w:val="32"/>
          <w:szCs w:val="32"/>
        </w:rPr>
      </w:pPr>
      <w:r w:rsidRPr="00D3412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F0EDB" w:rsidRPr="00D34124" w:rsidRDefault="00EF0EDB" w:rsidP="00D34124">
      <w:pPr>
        <w:jc w:val="right"/>
        <w:rPr>
          <w:b/>
          <w:bCs/>
          <w:kern w:val="28"/>
          <w:sz w:val="32"/>
          <w:szCs w:val="32"/>
        </w:rPr>
      </w:pPr>
      <w:r w:rsidRPr="00D34124">
        <w:rPr>
          <w:b/>
          <w:bCs/>
          <w:kern w:val="28"/>
          <w:sz w:val="32"/>
          <w:szCs w:val="32"/>
        </w:rPr>
        <w:t>от 26.06.2014 г. №831</w:t>
      </w:r>
    </w:p>
    <w:p w:rsidR="00EF0EDB" w:rsidRPr="00D34124" w:rsidRDefault="00EF0EDB" w:rsidP="00D34124"/>
    <w:p w:rsidR="00EF0EDB" w:rsidRPr="00D34124" w:rsidRDefault="00EF0EDB" w:rsidP="00D34124">
      <w:pPr>
        <w:jc w:val="center"/>
        <w:rPr>
          <w:b/>
          <w:bCs/>
          <w:kern w:val="32"/>
          <w:sz w:val="32"/>
          <w:szCs w:val="32"/>
        </w:rPr>
      </w:pPr>
      <w:r w:rsidRPr="00D34124">
        <w:rPr>
          <w:b/>
          <w:bCs/>
          <w:kern w:val="32"/>
          <w:sz w:val="32"/>
          <w:szCs w:val="32"/>
        </w:rPr>
        <w:t>Программа проведения проверки готовности объектов жизнеобеспечения к отопительному периоду 2014/2015гг.</w:t>
      </w:r>
    </w:p>
    <w:p w:rsidR="00EF0EDB" w:rsidRPr="00D34124" w:rsidRDefault="00EF0EDB" w:rsidP="00D34124"/>
    <w:p w:rsidR="00EF0EDB" w:rsidRPr="00D34124" w:rsidRDefault="00EF0EDB" w:rsidP="00D34124">
      <w:pPr>
        <w:numPr>
          <w:ilvl w:val="0"/>
          <w:numId w:val="10"/>
        </w:numPr>
        <w:jc w:val="center"/>
        <w:rPr>
          <w:b/>
          <w:bCs/>
          <w:sz w:val="30"/>
          <w:szCs w:val="30"/>
        </w:rPr>
      </w:pPr>
      <w:r w:rsidRPr="00D34124">
        <w:rPr>
          <w:b/>
          <w:bCs/>
          <w:sz w:val="30"/>
          <w:szCs w:val="30"/>
        </w:rPr>
        <w:t>Общие положения</w:t>
      </w:r>
    </w:p>
    <w:p w:rsidR="00EF0EDB" w:rsidRPr="00D34124" w:rsidRDefault="00EF0EDB" w:rsidP="00D34124"/>
    <w:p w:rsidR="00EF0EDB" w:rsidRPr="00D34124" w:rsidRDefault="00EF0EDB" w:rsidP="00D34124">
      <w:r w:rsidRPr="00D34124">
        <w:t>1.1. 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EF0EDB" w:rsidRPr="00D34124" w:rsidRDefault="00EF0EDB" w:rsidP="00D34124">
      <w:r w:rsidRPr="00D34124">
        <w:t>1.2.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EF0EDB" w:rsidRPr="00D34124" w:rsidRDefault="00EF0EDB" w:rsidP="00D34124">
      <w:r w:rsidRPr="00D34124">
        <w:t>1.3. Подготовка объектов жилищно-коммунального хозяйства к отопительному периоду должна обеспечивать:</w:t>
      </w:r>
    </w:p>
    <w:p w:rsidR="00EF0EDB" w:rsidRPr="00D34124" w:rsidRDefault="00EF0EDB" w:rsidP="00D34124">
      <w:r>
        <w:t xml:space="preserve">- </w:t>
      </w:r>
      <w:r w:rsidRPr="00D34124"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EF0EDB" w:rsidRPr="00D34124" w:rsidRDefault="00EF0EDB" w:rsidP="00D34124">
      <w:r>
        <w:t xml:space="preserve">- </w:t>
      </w:r>
      <w:r w:rsidRPr="00D34124">
        <w:t>максимальную надежность и экономичность работы объектов жилищно-коммунального хозяйства;</w:t>
      </w:r>
    </w:p>
    <w:p w:rsidR="00EF0EDB" w:rsidRPr="00D34124" w:rsidRDefault="00EF0EDB" w:rsidP="00D34124">
      <w:r>
        <w:t xml:space="preserve">- </w:t>
      </w:r>
      <w:r w:rsidRPr="00D34124"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EF0EDB" w:rsidRPr="00D34124" w:rsidRDefault="00EF0EDB" w:rsidP="00D34124">
      <w:r>
        <w:t xml:space="preserve">- </w:t>
      </w:r>
      <w:r w:rsidRPr="00D34124">
        <w:t>рациональное расходование материально-технических средств и топливно-энергетических ресурсов.</w:t>
      </w:r>
    </w:p>
    <w:p w:rsidR="00EF0EDB" w:rsidRPr="00D34124" w:rsidRDefault="00EF0EDB" w:rsidP="00D34124">
      <w:r w:rsidRPr="00D34124">
        <w:t xml:space="preserve">1.4. Своевременная и качественная подготовка объектов жилищно-коммунального хозяйства к отопительному периоду достигается: </w:t>
      </w:r>
    </w:p>
    <w:p w:rsidR="00EF0EDB" w:rsidRPr="00D34124" w:rsidRDefault="00EF0EDB" w:rsidP="00D34124">
      <w:r>
        <w:t xml:space="preserve">- </w:t>
      </w:r>
      <w:r w:rsidRPr="00D34124"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EF0EDB" w:rsidRPr="00D34124" w:rsidRDefault="00EF0EDB" w:rsidP="00D34124">
      <w:r>
        <w:t xml:space="preserve">- </w:t>
      </w:r>
      <w:r w:rsidRPr="00D34124"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EF0EDB" w:rsidRPr="00D34124" w:rsidRDefault="00EF0EDB" w:rsidP="00D34124">
      <w:r>
        <w:t xml:space="preserve">- </w:t>
      </w:r>
      <w:r w:rsidRPr="00D34124">
        <w:t>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EF0EDB" w:rsidRPr="00D34124" w:rsidRDefault="00EF0EDB" w:rsidP="00D34124">
      <w:r>
        <w:t xml:space="preserve">- </w:t>
      </w:r>
      <w:r w:rsidRPr="00D34124"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EF0EDB" w:rsidRPr="00D34124" w:rsidRDefault="00EF0EDB" w:rsidP="00D34124">
      <w:r>
        <w:t xml:space="preserve">- </w:t>
      </w:r>
      <w:r w:rsidRPr="00D34124"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EF0EDB" w:rsidRPr="00D34124" w:rsidRDefault="00EF0EDB" w:rsidP="00D34124">
      <w:r>
        <w:t xml:space="preserve">- </w:t>
      </w:r>
      <w:r w:rsidRPr="00D34124"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EF0EDB" w:rsidRPr="00D34124" w:rsidRDefault="00EF0EDB" w:rsidP="00D34124">
      <w:r>
        <w:t xml:space="preserve">- </w:t>
      </w:r>
      <w:r w:rsidRPr="00D34124"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EF0EDB" w:rsidRPr="00D34124" w:rsidRDefault="00EF0EDB" w:rsidP="00D34124"/>
    <w:p w:rsidR="00EF0EDB" w:rsidRPr="00D34124" w:rsidRDefault="00EF0EDB" w:rsidP="00D34124">
      <w:pPr>
        <w:numPr>
          <w:ilvl w:val="0"/>
          <w:numId w:val="10"/>
        </w:numPr>
        <w:jc w:val="center"/>
        <w:rPr>
          <w:b/>
          <w:bCs/>
          <w:sz w:val="30"/>
          <w:szCs w:val="30"/>
        </w:rPr>
      </w:pPr>
      <w:r w:rsidRPr="00D34124">
        <w:rPr>
          <w:b/>
          <w:bCs/>
          <w:sz w:val="30"/>
          <w:szCs w:val="30"/>
        </w:rPr>
        <w:t>Работа комиссии по проверке готовности к отопительному периоду</w:t>
      </w:r>
    </w:p>
    <w:p w:rsidR="00EF0EDB" w:rsidRPr="00D34124" w:rsidRDefault="00EF0EDB" w:rsidP="00D34124"/>
    <w:p w:rsidR="00EF0EDB" w:rsidRPr="00D34124" w:rsidRDefault="00EF0EDB" w:rsidP="00D34124">
      <w:r w:rsidRPr="00D34124">
        <w:t>2.1. Отдел по управлению жилищно-коммунальным хозяйством администрации Крапивинского муниципального района организует:</w:t>
      </w:r>
    </w:p>
    <w:p w:rsidR="00EF0EDB" w:rsidRPr="00D34124" w:rsidRDefault="00EF0EDB" w:rsidP="00D34124">
      <w:r>
        <w:t xml:space="preserve">- </w:t>
      </w:r>
      <w:r w:rsidRPr="00D34124">
        <w:t>работу комиссии по проверке готовности к отопительному периоду источников теплоснабжения, тепловых сетей Крапивинского муниципального района и в целом теплоснабжающих организаций;</w:t>
      </w:r>
    </w:p>
    <w:p w:rsidR="00EF0EDB" w:rsidRPr="00D34124" w:rsidRDefault="00EF0EDB" w:rsidP="00D34124">
      <w:r>
        <w:t xml:space="preserve">- </w:t>
      </w:r>
      <w:r w:rsidRPr="00D34124"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EF0EDB" w:rsidRPr="00D34124" w:rsidRDefault="00EF0EDB" w:rsidP="00D34124">
      <w:r>
        <w:t xml:space="preserve">- </w:t>
      </w:r>
      <w:r w:rsidRPr="00D34124">
        <w:t xml:space="preserve">проверку готовности жилищного фонда к приему тепла, </w:t>
      </w:r>
      <w:r w:rsidRPr="00D34124"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запасом, топливом.</w:t>
      </w:r>
    </w:p>
    <w:p w:rsidR="00EF0EDB" w:rsidRPr="00D34124" w:rsidRDefault="00EF0EDB" w:rsidP="00D34124">
      <w:r w:rsidRPr="00D34124">
        <w:t>Оценка готовности к отопительному периоду источников теплоснабжения, тепловых сетей Крапивинского муниципального района и в целом теплоснабжающих организаций определяется не позднее 10 сентября территориальной комиссией по контролю за ходом подготовки объектов жизнеобеспечения к отопительному.</w:t>
      </w:r>
    </w:p>
    <w:p w:rsidR="00EF0EDB" w:rsidRPr="00D34124" w:rsidRDefault="00EF0EDB" w:rsidP="00D34124">
      <w:r w:rsidRPr="00D34124">
        <w:t>Работа Комиссии осуществляется в соответствии с графиком проведения проверки готовности к отопительному периоду, в котором указываются объекты, подлежащие проверке и сроки проведения проверки.</w:t>
      </w:r>
    </w:p>
    <w:p w:rsidR="00EF0EDB" w:rsidRPr="00D34124" w:rsidRDefault="00EF0EDB" w:rsidP="00D34124"/>
    <w:p w:rsidR="00EF0EDB" w:rsidRPr="00D34124" w:rsidRDefault="00EF0EDB" w:rsidP="00D34124">
      <w:r w:rsidRPr="00D34124">
        <w:t>График проведения проверки готовности к отопительному периоду</w:t>
      </w:r>
    </w:p>
    <w:p w:rsidR="00EF0EDB" w:rsidRPr="00D34124" w:rsidRDefault="00EF0EDB" w:rsidP="00D34124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5"/>
        <w:gridCol w:w="6224"/>
        <w:gridCol w:w="2441"/>
      </w:tblGrid>
      <w:tr w:rsidR="00EF0EDB" w:rsidRPr="00D34124">
        <w:trPr>
          <w:trHeight w:val="916"/>
        </w:trPr>
        <w:tc>
          <w:tcPr>
            <w:tcW w:w="828" w:type="dxa"/>
            <w:vAlign w:val="center"/>
          </w:tcPr>
          <w:p w:rsidR="00EF0EDB" w:rsidRPr="00D34124" w:rsidRDefault="00EF0EDB" w:rsidP="00D34124">
            <w:pPr>
              <w:pStyle w:val="Table0"/>
            </w:pPr>
            <w:r w:rsidRPr="00D34124">
              <w:t>№п/п</w:t>
            </w:r>
          </w:p>
        </w:tc>
        <w:tc>
          <w:tcPr>
            <w:tcW w:w="5693" w:type="dxa"/>
            <w:vAlign w:val="center"/>
          </w:tcPr>
          <w:p w:rsidR="00EF0EDB" w:rsidRPr="00D34124" w:rsidRDefault="00EF0EDB" w:rsidP="00D34124">
            <w:pPr>
              <w:pStyle w:val="Table0"/>
            </w:pPr>
            <w:r w:rsidRPr="00D34124">
              <w:t>Объекты, подлежащие проверке</w:t>
            </w:r>
          </w:p>
        </w:tc>
        <w:tc>
          <w:tcPr>
            <w:tcW w:w="2233" w:type="dxa"/>
            <w:vAlign w:val="center"/>
          </w:tcPr>
          <w:p w:rsidR="00EF0EDB" w:rsidRPr="00D34124" w:rsidRDefault="00EF0EDB" w:rsidP="00D34124">
            <w:pPr>
              <w:pStyle w:val="Table0"/>
            </w:pPr>
            <w:r w:rsidRPr="00D34124">
              <w:t>Сроки проведения проверки</w:t>
            </w:r>
          </w:p>
        </w:tc>
      </w:tr>
      <w:tr w:rsidR="00EF0EDB" w:rsidRPr="00D34124">
        <w:trPr>
          <w:trHeight w:val="1622"/>
        </w:trPr>
        <w:tc>
          <w:tcPr>
            <w:tcW w:w="828" w:type="dxa"/>
            <w:vAlign w:val="center"/>
          </w:tcPr>
          <w:p w:rsidR="00EF0EDB" w:rsidRPr="00D34124" w:rsidRDefault="00EF0EDB" w:rsidP="00D34124">
            <w:pPr>
              <w:pStyle w:val="Table"/>
            </w:pPr>
            <w:r w:rsidRPr="00D34124">
              <w:t>1</w:t>
            </w:r>
          </w:p>
        </w:tc>
        <w:tc>
          <w:tcPr>
            <w:tcW w:w="5693" w:type="dxa"/>
            <w:vAlign w:val="center"/>
          </w:tcPr>
          <w:p w:rsidR="00EF0EDB" w:rsidRPr="00D34124" w:rsidRDefault="00EF0EDB" w:rsidP="00D34124">
            <w:pPr>
              <w:pStyle w:val="Table"/>
            </w:pPr>
            <w:r w:rsidRPr="00D34124">
              <w:t>Теплоснабжающие организации: ООО «ТЭП», ООО «Кенворд», ООО «ЖКХ с. Тараданово», ООО «Комфорт-сервис»</w:t>
            </w:r>
          </w:p>
        </w:tc>
        <w:tc>
          <w:tcPr>
            <w:tcW w:w="2233" w:type="dxa"/>
            <w:vMerge w:val="restart"/>
            <w:vAlign w:val="center"/>
          </w:tcPr>
          <w:p w:rsidR="00EF0EDB" w:rsidRPr="00D34124" w:rsidRDefault="00EF0EDB" w:rsidP="00D34124">
            <w:pPr>
              <w:pStyle w:val="Table"/>
            </w:pPr>
            <w:r w:rsidRPr="00D34124">
              <w:t>16.06-01.11.2014</w:t>
            </w:r>
          </w:p>
        </w:tc>
      </w:tr>
      <w:tr w:rsidR="00EF0EDB" w:rsidRPr="00D34124">
        <w:trPr>
          <w:trHeight w:val="652"/>
        </w:trPr>
        <w:tc>
          <w:tcPr>
            <w:tcW w:w="828" w:type="dxa"/>
            <w:vAlign w:val="center"/>
          </w:tcPr>
          <w:p w:rsidR="00EF0EDB" w:rsidRPr="00D34124" w:rsidRDefault="00EF0EDB" w:rsidP="00D34124">
            <w:pPr>
              <w:pStyle w:val="Table"/>
            </w:pPr>
            <w:r w:rsidRPr="00D34124">
              <w:t>2</w:t>
            </w:r>
          </w:p>
        </w:tc>
        <w:tc>
          <w:tcPr>
            <w:tcW w:w="5693" w:type="dxa"/>
          </w:tcPr>
          <w:p w:rsidR="00EF0EDB" w:rsidRPr="00D34124" w:rsidRDefault="00EF0EDB" w:rsidP="00D34124">
            <w:pPr>
              <w:pStyle w:val="Table"/>
            </w:pPr>
            <w:r w:rsidRPr="00D34124">
              <w:t xml:space="preserve">Потребители тепловой энергии: бюджетные организации - управление образования, управление культуры, управление социальной защиты населения, «Крапивинская центральная районная больница», жилой фонд (многоквартирные дома) </w:t>
            </w:r>
          </w:p>
        </w:tc>
        <w:tc>
          <w:tcPr>
            <w:tcW w:w="2233" w:type="dxa"/>
            <w:vMerge/>
            <w:tcBorders>
              <w:top w:val="single" w:sz="12" w:space="0" w:color="auto"/>
            </w:tcBorders>
            <w:vAlign w:val="center"/>
          </w:tcPr>
          <w:p w:rsidR="00EF0EDB" w:rsidRPr="00D34124" w:rsidRDefault="00EF0EDB" w:rsidP="00D34124">
            <w:pPr>
              <w:pStyle w:val="Table"/>
            </w:pPr>
          </w:p>
        </w:tc>
      </w:tr>
    </w:tbl>
    <w:p w:rsidR="00EF0EDB" w:rsidRDefault="00EF0EDB" w:rsidP="00D34124"/>
    <w:p w:rsidR="00EF0EDB" w:rsidRPr="00D34124" w:rsidRDefault="00EF0EDB" w:rsidP="00D34124">
      <w:r w:rsidRPr="00D34124">
        <w:t xml:space="preserve">При проверке территориальной комиссией проверяется выполнение требований по готовности к отопительному периоду теплоснабжающих организаций и потребителей тепловой энергии в соответствии с приказом Министерства энергетики Российской Федерации от 12.03 2013г. №103 «Об утверждении правил оценки готовности к отопительному периоду».  </w:t>
      </w:r>
    </w:p>
    <w:p w:rsidR="00EF0EDB" w:rsidRPr="00D34124" w:rsidRDefault="00EF0EDB" w:rsidP="00D34124">
      <w:r w:rsidRPr="00D34124"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EF0EDB" w:rsidRPr="00D34124" w:rsidRDefault="00EF0EDB" w:rsidP="00D34124">
      <w:r w:rsidRPr="00D34124">
        <w:t>2.2. В целях проведения проверки комиссия рассматривает документы, подтверждающие выполнение требований по готовности, а при необходимости - проводят осмотр объектов проверки.</w:t>
      </w:r>
    </w:p>
    <w:p w:rsidR="00EF0EDB" w:rsidRPr="00D34124" w:rsidRDefault="00EF0EDB" w:rsidP="00D34124">
      <w:bookmarkStart w:id="0" w:name="sub_7"/>
      <w:r w:rsidRPr="00D34124">
        <w:t>Теплоснабжающие организации и потребители тепловой энергии представляют в отдел по управлению жилищно-коммунальным хозяйством администрации Крапивинского муниципального района информацию по выполнению требований по готовности к отопительному периоду в соответствии с разделами III, IV приказа Министерства энергетики Российской Федерации от 12.03 2013г. №103 «Об утверждении правил оценки готовности к отопительному периоду».</w:t>
      </w:r>
    </w:p>
    <w:p w:rsidR="00EF0EDB" w:rsidRPr="00D34124" w:rsidRDefault="00EF0EDB" w:rsidP="00D34124">
      <w:r w:rsidRPr="00D34124"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r:id="rId5" w:anchor="sub_10000" w:history="1">
        <w:r w:rsidRPr="00D34124">
          <w:rPr>
            <w:rStyle w:val="Hyperlink"/>
            <w:rFonts w:cs="Arial"/>
            <w:color w:val="auto"/>
          </w:rPr>
          <w:t>приложению</w:t>
        </w:r>
        <w:r>
          <w:rPr>
            <w:rStyle w:val="Hyperlink"/>
            <w:rFonts w:cs="Arial"/>
            <w:color w:val="auto"/>
          </w:rPr>
          <w:t xml:space="preserve"> </w:t>
        </w:r>
        <w:r w:rsidRPr="00D34124">
          <w:rPr>
            <w:rStyle w:val="Hyperlink"/>
            <w:rFonts w:cs="Arial"/>
            <w:color w:val="auto"/>
          </w:rPr>
          <w:t>1</w:t>
        </w:r>
      </w:hyperlink>
      <w:r w:rsidRPr="00D34124">
        <w:t xml:space="preserve"> к программе.</w:t>
      </w:r>
    </w:p>
    <w:p w:rsidR="00EF0EDB" w:rsidRPr="00D34124" w:rsidRDefault="00EF0EDB" w:rsidP="00D34124">
      <w:bookmarkStart w:id="1" w:name="sub_8"/>
      <w:bookmarkEnd w:id="0"/>
      <w:r w:rsidRPr="00D34124"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EF0EDB" w:rsidRPr="00D34124" w:rsidRDefault="00EF0EDB" w:rsidP="00D34124">
      <w:bookmarkStart w:id="2" w:name="sub_9"/>
      <w:bookmarkEnd w:id="1"/>
      <w:r w:rsidRPr="00D34124">
        <w:t xml:space="preserve">Паспорт готовности к отопительному периоду (далее - паспорт) составляется по рекомендуемому образцу согласно </w:t>
      </w:r>
      <w:hyperlink r:id="rId6" w:anchor="sub_20000" w:history="1">
        <w:r w:rsidRPr="00D34124">
          <w:rPr>
            <w:rStyle w:val="Hyperlink"/>
            <w:rFonts w:cs="Arial"/>
            <w:color w:val="auto"/>
          </w:rPr>
          <w:t>приложению 2</w:t>
        </w:r>
      </w:hyperlink>
      <w:r w:rsidRPr="00D34124">
        <w:t xml:space="preserve"> к настоящей Программе и выдается органом местного самоуправления,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EF0EDB" w:rsidRPr="00D34124" w:rsidRDefault="00EF0EDB" w:rsidP="00D34124">
      <w:bookmarkStart w:id="3" w:name="sub_10"/>
      <w:bookmarkEnd w:id="2"/>
      <w:r w:rsidRPr="00D34124">
        <w:t xml:space="preserve">Сроки выдачи паспортов: не позднее 15 сентября - для потребителей тепловой энергии, не позднее 1 ноября - для теплоснабжающих организаций. </w:t>
      </w:r>
      <w:bookmarkStart w:id="4" w:name="sub_11"/>
      <w:bookmarkEnd w:id="3"/>
    </w:p>
    <w:p w:rsidR="00EF0EDB" w:rsidRPr="00D34124" w:rsidRDefault="00EF0EDB" w:rsidP="00D34124">
      <w:r w:rsidRPr="00D34124">
        <w:t>В случае устранения указанных в Перечне замечаний к выполнению (невыполнению) требований по готовности в сроки, установленные в графике проведения проверок готовности к отопительному периоду, комиссией проводится повторная проверка, по результатам которой составляется новый акт.</w:t>
      </w:r>
    </w:p>
    <w:p w:rsidR="00EF0EDB" w:rsidRPr="00D34124" w:rsidRDefault="00EF0EDB" w:rsidP="00D34124">
      <w:bookmarkStart w:id="5" w:name="sub_12"/>
      <w:bookmarkEnd w:id="4"/>
      <w:r w:rsidRPr="00D34124">
        <w:t>Организация, не получившая по объектам проверки паспорт готовности до даты,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EF0EDB" w:rsidRPr="00D34124" w:rsidRDefault="00EF0EDB" w:rsidP="00D34124"/>
    <w:bookmarkEnd w:id="5"/>
    <w:p w:rsidR="00EF0EDB" w:rsidRPr="00D34124" w:rsidRDefault="00EF0EDB" w:rsidP="00D34124">
      <w:r w:rsidRPr="00D34124">
        <w:t>Заместитель главы</w:t>
      </w:r>
    </w:p>
    <w:p w:rsidR="00EF0EDB" w:rsidRPr="00D34124" w:rsidRDefault="00EF0EDB" w:rsidP="00D34124">
      <w:r w:rsidRPr="00D34124">
        <w:t>Крапивинского муниципального района</w:t>
      </w:r>
    </w:p>
    <w:p w:rsidR="00EF0EDB" w:rsidRPr="00D34124" w:rsidRDefault="00EF0EDB" w:rsidP="00D34124">
      <w:r w:rsidRPr="00D34124">
        <w:t>П.М. Чебокчинов</w:t>
      </w:r>
    </w:p>
    <w:p w:rsidR="00EF0EDB" w:rsidRPr="00D34124" w:rsidRDefault="00EF0EDB" w:rsidP="00D34124"/>
    <w:p w:rsidR="00EF0EDB" w:rsidRPr="00D34124" w:rsidRDefault="00EF0EDB" w:rsidP="00D34124">
      <w:pPr>
        <w:jc w:val="right"/>
        <w:rPr>
          <w:b/>
          <w:bCs/>
          <w:kern w:val="28"/>
          <w:sz w:val="32"/>
          <w:szCs w:val="32"/>
        </w:rPr>
      </w:pPr>
      <w:r w:rsidRPr="00D34124">
        <w:rPr>
          <w:b/>
          <w:bCs/>
          <w:kern w:val="28"/>
          <w:sz w:val="32"/>
          <w:szCs w:val="32"/>
        </w:rPr>
        <w:t>Приложение №1</w:t>
      </w:r>
    </w:p>
    <w:p w:rsidR="00EF0EDB" w:rsidRPr="00D34124" w:rsidRDefault="00EF0EDB" w:rsidP="00D34124">
      <w:pPr>
        <w:jc w:val="right"/>
        <w:rPr>
          <w:b/>
          <w:bCs/>
          <w:kern w:val="28"/>
          <w:sz w:val="32"/>
          <w:szCs w:val="32"/>
        </w:rPr>
      </w:pPr>
      <w:r w:rsidRPr="00D34124">
        <w:rPr>
          <w:b/>
          <w:bCs/>
          <w:kern w:val="28"/>
          <w:sz w:val="32"/>
          <w:szCs w:val="32"/>
        </w:rPr>
        <w:t>к программе проведения</w:t>
      </w:r>
    </w:p>
    <w:p w:rsidR="00EF0EDB" w:rsidRPr="00D34124" w:rsidRDefault="00EF0EDB" w:rsidP="00D34124">
      <w:pPr>
        <w:jc w:val="right"/>
        <w:rPr>
          <w:b/>
          <w:bCs/>
          <w:kern w:val="28"/>
          <w:sz w:val="32"/>
          <w:szCs w:val="32"/>
        </w:rPr>
      </w:pPr>
      <w:r w:rsidRPr="00D34124">
        <w:rPr>
          <w:b/>
          <w:bCs/>
          <w:kern w:val="28"/>
          <w:sz w:val="32"/>
          <w:szCs w:val="32"/>
        </w:rPr>
        <w:t>проверки готовности объектов жизнеобеспечения</w:t>
      </w:r>
    </w:p>
    <w:p w:rsidR="00EF0EDB" w:rsidRPr="00D34124" w:rsidRDefault="00EF0EDB" w:rsidP="00D34124">
      <w:pPr>
        <w:jc w:val="right"/>
        <w:rPr>
          <w:b/>
          <w:bCs/>
          <w:kern w:val="28"/>
          <w:sz w:val="32"/>
          <w:szCs w:val="32"/>
        </w:rPr>
      </w:pPr>
      <w:r w:rsidRPr="00D34124">
        <w:rPr>
          <w:b/>
          <w:bCs/>
          <w:kern w:val="28"/>
          <w:sz w:val="32"/>
          <w:szCs w:val="32"/>
        </w:rPr>
        <w:t xml:space="preserve"> к отопительному периоду 2014/2015гг.</w:t>
      </w:r>
    </w:p>
    <w:p w:rsidR="00EF0EDB" w:rsidRPr="00D34124" w:rsidRDefault="00EF0EDB" w:rsidP="00D34124"/>
    <w:p w:rsidR="00EF0EDB" w:rsidRPr="00D34124" w:rsidRDefault="00EF0EDB" w:rsidP="00D34124">
      <w:pPr>
        <w:rPr>
          <w:b/>
          <w:bCs/>
          <w:sz w:val="28"/>
          <w:szCs w:val="28"/>
        </w:rPr>
      </w:pPr>
      <w:r w:rsidRPr="00D34124">
        <w:rPr>
          <w:b/>
          <w:bCs/>
          <w:sz w:val="28"/>
          <w:szCs w:val="28"/>
        </w:rPr>
        <w:t>АКТ проверки готовности к отопительному периоду ____/____ гг.</w:t>
      </w:r>
    </w:p>
    <w:p w:rsidR="00EF0EDB" w:rsidRPr="00D34124" w:rsidRDefault="00EF0EDB" w:rsidP="00D34124"/>
    <w:p w:rsidR="00EF0EDB" w:rsidRPr="00D34124" w:rsidRDefault="00EF0EDB" w:rsidP="00D34124">
      <w:r w:rsidRPr="00D34124">
        <w:t>__________________________</w:t>
      </w:r>
      <w:r>
        <w:t xml:space="preserve"> </w:t>
      </w:r>
      <w:r>
        <w:tab/>
      </w:r>
      <w:r>
        <w:tab/>
      </w:r>
      <w:r>
        <w:tab/>
      </w:r>
      <w:r w:rsidRPr="00D34124">
        <w:t xml:space="preserve"> "__" _________________ 20__ г.</w:t>
      </w:r>
    </w:p>
    <w:p w:rsidR="00EF0EDB" w:rsidRPr="00D34124" w:rsidRDefault="00EF0EDB" w:rsidP="00D34124">
      <w:r w:rsidRPr="00D34124">
        <w:t xml:space="preserve">(место составления акта) </w:t>
      </w:r>
      <w:r>
        <w:tab/>
      </w:r>
      <w:r>
        <w:tab/>
      </w:r>
      <w:r>
        <w:tab/>
      </w:r>
      <w:r>
        <w:tab/>
      </w:r>
      <w:r>
        <w:tab/>
      </w:r>
      <w:r w:rsidRPr="00D34124">
        <w:t>(дата составления акта)</w:t>
      </w:r>
    </w:p>
    <w:p w:rsidR="00EF0EDB" w:rsidRPr="00D34124" w:rsidRDefault="00EF0EDB" w:rsidP="00D34124"/>
    <w:p w:rsidR="00EF0EDB" w:rsidRPr="00D34124" w:rsidRDefault="00EF0EDB" w:rsidP="00D34124">
      <w:r w:rsidRPr="00D34124">
        <w:t>Комиссия, образованная ________</w:t>
      </w:r>
      <w:r>
        <w:t>________________________</w:t>
      </w:r>
      <w:r w:rsidRPr="00D34124">
        <w:t>___________,</w:t>
      </w:r>
    </w:p>
    <w:p w:rsidR="00EF0EDB" w:rsidRPr="00D34124" w:rsidRDefault="00EF0EDB" w:rsidP="00D34124">
      <w:pPr>
        <w:jc w:val="center"/>
      </w:pPr>
      <w:r w:rsidRPr="00D34124">
        <w:t>(форма документа и его реквизиты, которым образована комиссия)</w:t>
      </w:r>
      <w:r>
        <w:t xml:space="preserve"> </w:t>
      </w:r>
      <w:r w:rsidRPr="00D34124">
        <w:t>в соответствии  с  программой  проведения  проверки  готовности к</w:t>
      </w:r>
      <w:r>
        <w:t xml:space="preserve"> </w:t>
      </w:r>
      <w:r w:rsidRPr="00D34124">
        <w:t>отопительному периоду  от "__" _________________ 20__ г.,  утвержденной</w:t>
      </w:r>
    </w:p>
    <w:p w:rsidR="00EF0EDB" w:rsidRPr="00D34124" w:rsidRDefault="00EF0EDB" w:rsidP="00D34124">
      <w:r w:rsidRPr="00D34124">
        <w:t>_________________________________________________________________,</w:t>
      </w:r>
    </w:p>
    <w:p w:rsidR="00EF0EDB" w:rsidRPr="00D34124" w:rsidRDefault="00EF0EDB" w:rsidP="00D34124">
      <w:pPr>
        <w:jc w:val="center"/>
      </w:pPr>
      <w:r w:rsidRPr="00D34124">
        <w:t>(ФИО руководителя (его заместителя) органа, проводящего проверку готовности к отопительному периоду)</w:t>
      </w:r>
    </w:p>
    <w:p w:rsidR="00EF0EDB" w:rsidRPr="00D34124" w:rsidRDefault="00EF0EDB" w:rsidP="00D34124">
      <w:r w:rsidRPr="00D34124">
        <w:t>с "__" _____________ 20__ г. по "__" ____________ 20__ г. в соответствии с</w:t>
      </w:r>
    </w:p>
    <w:p w:rsidR="00EF0EDB" w:rsidRPr="00D34124" w:rsidRDefault="00EF0EDB" w:rsidP="00D34124">
      <w:r w:rsidRPr="00D34124">
        <w:t>Федеральным законом от 27 июля 2010 г. N 190-ФЗ "О теплоснабжении"</w:t>
      </w:r>
    </w:p>
    <w:p w:rsidR="00EF0EDB" w:rsidRPr="00D34124" w:rsidRDefault="00EF0EDB" w:rsidP="00D34124">
      <w:r w:rsidRPr="00D34124">
        <w:t>провела проверку готовности к отопительному</w:t>
      </w:r>
      <w:r>
        <w:t xml:space="preserve"> периоду _________________</w:t>
      </w:r>
    </w:p>
    <w:p w:rsidR="00EF0EDB" w:rsidRPr="00D34124" w:rsidRDefault="00EF0EDB" w:rsidP="00D34124">
      <w:pPr>
        <w:ind w:firstLine="0"/>
      </w:pPr>
      <w:r w:rsidRPr="00D34124">
        <w:t>_____________________________________________________________</w:t>
      </w:r>
      <w:r>
        <w:t>___</w:t>
      </w:r>
      <w:r w:rsidRPr="00D34124">
        <w:t>___</w:t>
      </w:r>
    </w:p>
    <w:p w:rsidR="00EF0EDB" w:rsidRPr="00D34124" w:rsidRDefault="00EF0EDB" w:rsidP="00D34124">
      <w:r w:rsidRPr="00D34124">
        <w:t>(полное наименование муниципального образования, теплоснабжающей организации, теплосетевой организации, потребителя тепловой энергии, в</w:t>
      </w:r>
      <w:r>
        <w:t xml:space="preserve"> </w:t>
      </w:r>
      <w:r w:rsidRPr="00D34124">
        <w:t>отношении которого проводилась проверка готовности к отопительному периоду)</w:t>
      </w:r>
    </w:p>
    <w:p w:rsidR="00EF0EDB" w:rsidRPr="00D34124" w:rsidRDefault="00EF0EDB" w:rsidP="00D34124"/>
    <w:p w:rsidR="00EF0EDB" w:rsidRPr="00D34124" w:rsidRDefault="00EF0EDB" w:rsidP="00D34124">
      <w:r w:rsidRPr="00D34124">
        <w:t>Проверка готовности к отопительному периоду проводилась в отношении</w:t>
      </w:r>
    </w:p>
    <w:p w:rsidR="00EF0EDB" w:rsidRPr="00D34124" w:rsidRDefault="00EF0EDB" w:rsidP="00D34124">
      <w:r w:rsidRPr="00D34124">
        <w:t>следующих объектов:</w:t>
      </w:r>
    </w:p>
    <w:p w:rsidR="00EF0EDB" w:rsidRPr="00D34124" w:rsidRDefault="00EF0EDB" w:rsidP="00D34124"/>
    <w:p w:rsidR="00EF0EDB" w:rsidRPr="00D34124" w:rsidRDefault="00EF0EDB" w:rsidP="00D34124">
      <w:r w:rsidRPr="00D34124">
        <w:t>1. ________________________;</w:t>
      </w:r>
    </w:p>
    <w:p w:rsidR="00EF0EDB" w:rsidRPr="00D34124" w:rsidRDefault="00EF0EDB" w:rsidP="00D34124">
      <w:r w:rsidRPr="00D34124">
        <w:t>2. ________________________;</w:t>
      </w:r>
    </w:p>
    <w:p w:rsidR="00EF0EDB" w:rsidRPr="00D34124" w:rsidRDefault="00EF0EDB" w:rsidP="00D34124">
      <w:r w:rsidRPr="00D34124">
        <w:t>3. ________________________;</w:t>
      </w:r>
    </w:p>
    <w:p w:rsidR="00EF0EDB" w:rsidRPr="00D34124" w:rsidRDefault="00EF0EDB" w:rsidP="00D34124"/>
    <w:p w:rsidR="00EF0EDB" w:rsidRPr="00D34124" w:rsidRDefault="00EF0EDB" w:rsidP="00D34124">
      <w:r w:rsidRPr="00D34124">
        <w:t>В ходе проведения проверки готовности к отопительному периоду комиссия</w:t>
      </w:r>
    </w:p>
    <w:p w:rsidR="00EF0EDB" w:rsidRPr="00D34124" w:rsidRDefault="00EF0EDB" w:rsidP="00D34124">
      <w:r w:rsidRPr="00D34124">
        <w:t>установила: ______________________________________________________________.</w:t>
      </w:r>
    </w:p>
    <w:p w:rsidR="00EF0EDB" w:rsidRPr="00D34124" w:rsidRDefault="00EF0EDB" w:rsidP="00D34124">
      <w:pPr>
        <w:jc w:val="center"/>
      </w:pPr>
      <w:r w:rsidRPr="00D34124">
        <w:t>(готовность/неготовность к работе в отопительном периоде)</w:t>
      </w:r>
    </w:p>
    <w:p w:rsidR="00EF0EDB" w:rsidRPr="00D34124" w:rsidRDefault="00EF0EDB" w:rsidP="00D34124"/>
    <w:p w:rsidR="00EF0EDB" w:rsidRPr="00D34124" w:rsidRDefault="00EF0EDB" w:rsidP="00D34124">
      <w:r w:rsidRPr="00D34124">
        <w:t>Вывод комиссии по итогам проведения проверки готовности к отопительному</w:t>
      </w:r>
    </w:p>
    <w:p w:rsidR="00EF0EDB" w:rsidRPr="00D34124" w:rsidRDefault="00EF0EDB" w:rsidP="00D34124">
      <w:r w:rsidRPr="00D34124">
        <w:t>периоду: _______________________________________________________________</w:t>
      </w:r>
      <w:r>
        <w:t>_</w:t>
      </w:r>
      <w:r w:rsidRPr="00D34124">
        <w:t>___</w:t>
      </w:r>
    </w:p>
    <w:p w:rsidR="00EF0EDB" w:rsidRPr="00D34124" w:rsidRDefault="00EF0EDB" w:rsidP="00D34124">
      <w:pPr>
        <w:ind w:firstLine="0"/>
      </w:pPr>
      <w:r w:rsidRPr="00D34124">
        <w:t>___________________________________________</w:t>
      </w:r>
      <w:r>
        <w:t>___________________________</w:t>
      </w:r>
    </w:p>
    <w:p w:rsidR="00EF0EDB" w:rsidRPr="00D34124" w:rsidRDefault="00EF0EDB" w:rsidP="00E4692D">
      <w:pPr>
        <w:ind w:firstLine="0"/>
      </w:pPr>
      <w:r>
        <w:t>__</w:t>
      </w:r>
      <w:r w:rsidRPr="00D34124">
        <w:t>_______________________________________________________</w:t>
      </w:r>
      <w:r>
        <w:t>___</w:t>
      </w:r>
      <w:r w:rsidRPr="00D34124">
        <w:t>_______.</w:t>
      </w:r>
    </w:p>
    <w:p w:rsidR="00EF0EDB" w:rsidRPr="00D34124" w:rsidRDefault="00EF0EDB" w:rsidP="00D34124"/>
    <w:p w:rsidR="00EF0EDB" w:rsidRPr="00D34124" w:rsidRDefault="00EF0EDB" w:rsidP="00D34124">
      <w:pPr>
        <w:ind w:firstLine="0"/>
      </w:pPr>
      <w:r w:rsidRPr="00D34124">
        <w:t>Приложение к акту проверки готовности к отопительному периоду ____/____ гг.</w:t>
      </w:r>
    </w:p>
    <w:p w:rsidR="00EF0EDB" w:rsidRPr="00D34124" w:rsidRDefault="00EF0EDB" w:rsidP="00D34124">
      <w:r w:rsidRPr="00D34124">
        <w:t>&lt;*&gt;</w:t>
      </w:r>
    </w:p>
    <w:p w:rsidR="00EF0EDB" w:rsidRPr="00D34124" w:rsidRDefault="00EF0EDB" w:rsidP="00D34124"/>
    <w:p w:rsidR="00EF0EDB" w:rsidRPr="00D34124" w:rsidRDefault="00EF0EDB" w:rsidP="00D34124">
      <w:r w:rsidRPr="00D34124">
        <w:t xml:space="preserve">Председатель комиссии:  </w:t>
      </w:r>
      <w:r>
        <w:t>______________________________________</w:t>
      </w:r>
      <w:r w:rsidRPr="00D34124">
        <w:t>________________________</w:t>
      </w:r>
    </w:p>
    <w:p w:rsidR="00EF0EDB" w:rsidRPr="00D34124" w:rsidRDefault="00EF0EDB" w:rsidP="00D34124">
      <w:pPr>
        <w:jc w:val="center"/>
      </w:pPr>
      <w:r w:rsidRPr="00D34124">
        <w:t>(подпись, расшифровка подписи)</w:t>
      </w:r>
    </w:p>
    <w:p w:rsidR="00EF0EDB" w:rsidRPr="00D34124" w:rsidRDefault="00EF0EDB" w:rsidP="00D34124"/>
    <w:p w:rsidR="00EF0EDB" w:rsidRPr="00D34124" w:rsidRDefault="00EF0EDB" w:rsidP="00D34124">
      <w:r w:rsidRPr="00D34124">
        <w:t>Заместитель председателя</w:t>
      </w:r>
    </w:p>
    <w:p w:rsidR="00EF0EDB" w:rsidRPr="00D34124" w:rsidRDefault="00EF0EDB" w:rsidP="00D34124">
      <w:r w:rsidRPr="00D34124">
        <w:t>комиссии:</w:t>
      </w:r>
      <w:r>
        <w:t xml:space="preserve"> </w:t>
      </w:r>
      <w:r w:rsidRPr="00D34124">
        <w:t>_________________________________________________</w:t>
      </w:r>
    </w:p>
    <w:p w:rsidR="00EF0EDB" w:rsidRPr="00D34124" w:rsidRDefault="00EF0EDB" w:rsidP="00D34124">
      <w:pPr>
        <w:jc w:val="center"/>
      </w:pPr>
      <w:r w:rsidRPr="00D34124">
        <w:t>(подпись, расшифровка подписи)</w:t>
      </w:r>
    </w:p>
    <w:p w:rsidR="00EF0EDB" w:rsidRPr="00D34124" w:rsidRDefault="00EF0EDB" w:rsidP="00D34124"/>
    <w:p w:rsidR="00EF0EDB" w:rsidRPr="00D34124" w:rsidRDefault="00EF0EDB" w:rsidP="00D34124">
      <w:r>
        <w:t xml:space="preserve">Члены </w:t>
      </w:r>
      <w:r w:rsidRPr="00D34124">
        <w:t>комиссии:_________________________________________________</w:t>
      </w:r>
    </w:p>
    <w:p w:rsidR="00EF0EDB" w:rsidRPr="00D34124" w:rsidRDefault="00EF0EDB" w:rsidP="00D34124">
      <w:pPr>
        <w:jc w:val="center"/>
      </w:pPr>
      <w:r w:rsidRPr="00D34124">
        <w:t>(подпись, расшифровка подписи)</w:t>
      </w:r>
    </w:p>
    <w:p w:rsidR="00EF0EDB" w:rsidRPr="00D34124" w:rsidRDefault="00EF0EDB" w:rsidP="00D34124"/>
    <w:p w:rsidR="00EF0EDB" w:rsidRPr="00D34124" w:rsidRDefault="00EF0EDB" w:rsidP="00D34124">
      <w:r w:rsidRPr="00D34124">
        <w:t>С актом проверки готовности ознакомлен, один экземпляр акта получил:</w:t>
      </w:r>
    </w:p>
    <w:p w:rsidR="00EF0EDB" w:rsidRPr="00D34124" w:rsidRDefault="00EF0EDB" w:rsidP="00D34124"/>
    <w:p w:rsidR="00EF0EDB" w:rsidRPr="00D34124" w:rsidRDefault="00EF0EDB" w:rsidP="00D34124">
      <w:r w:rsidRPr="00D34124">
        <w:t>"__" _____________ 20__ г. _________________________________________</w:t>
      </w:r>
    </w:p>
    <w:p w:rsidR="00EF0EDB" w:rsidRPr="00D34124" w:rsidRDefault="00EF0EDB" w:rsidP="00D34124">
      <w:r w:rsidRPr="00D34124">
        <w:t xml:space="preserve"> 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EF0EDB" w:rsidRPr="00D34124" w:rsidRDefault="00EF0EDB" w:rsidP="00D34124"/>
    <w:p w:rsidR="00EF0EDB" w:rsidRPr="00D34124" w:rsidRDefault="00EF0EDB" w:rsidP="00D34124">
      <w:r w:rsidRPr="00D34124">
        <w:t>--------------------------------</w:t>
      </w:r>
    </w:p>
    <w:p w:rsidR="00EF0EDB" w:rsidRPr="00D34124" w:rsidRDefault="00EF0EDB" w:rsidP="00D34124">
      <w:bookmarkStart w:id="6" w:name="Par203"/>
      <w:bookmarkEnd w:id="6"/>
      <w:r w:rsidRPr="00D34124"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EF0EDB" w:rsidRPr="00D34124" w:rsidRDefault="00EF0EDB" w:rsidP="00D34124"/>
    <w:p w:rsidR="00EF0EDB" w:rsidRPr="00D34124" w:rsidRDefault="00EF0EDB" w:rsidP="00D34124">
      <w:r w:rsidRPr="00D34124">
        <w:t>Перечень замечаний к выполнению требований по готовности</w:t>
      </w:r>
    </w:p>
    <w:p w:rsidR="00EF0EDB" w:rsidRPr="00D34124" w:rsidRDefault="00EF0EDB" w:rsidP="00D34124">
      <w:r w:rsidRPr="00D34124">
        <w:t xml:space="preserve">или при невыполнении требований по готовности к акту </w:t>
      </w:r>
    </w:p>
    <w:p w:rsidR="00EF0EDB" w:rsidRPr="00D34124" w:rsidRDefault="00EF0EDB" w:rsidP="00D34124">
      <w:r w:rsidRPr="00D34124">
        <w:t>№___ от "_____"_______________ 20__ г.</w:t>
      </w:r>
    </w:p>
    <w:p w:rsidR="00EF0EDB" w:rsidRPr="00D34124" w:rsidRDefault="00EF0EDB" w:rsidP="00D34124">
      <w:r w:rsidRPr="00D34124">
        <w:t>проверки готовности к отопительному периоду.</w:t>
      </w:r>
    </w:p>
    <w:p w:rsidR="00EF0EDB" w:rsidRPr="00D34124" w:rsidRDefault="00EF0EDB" w:rsidP="00D34124"/>
    <w:p w:rsidR="00EF0EDB" w:rsidRPr="00D34124" w:rsidRDefault="00EF0EDB" w:rsidP="00D34124">
      <w:r w:rsidRPr="00D34124">
        <w:t>1.______________________________________________________________________________________________________________</w:t>
      </w:r>
      <w:r>
        <w:t>________________________</w:t>
      </w:r>
    </w:p>
    <w:p w:rsidR="00EF0EDB" w:rsidRPr="00D34124" w:rsidRDefault="00EF0EDB" w:rsidP="00D34124">
      <w:r w:rsidRPr="00D34124">
        <w:t>Срок устранения -______________________</w:t>
      </w:r>
    </w:p>
    <w:p w:rsidR="00EF0EDB" w:rsidRPr="00D34124" w:rsidRDefault="00EF0EDB" w:rsidP="000138D2">
      <w:pPr>
        <w:jc w:val="center"/>
      </w:pPr>
      <w:r w:rsidRPr="00D34124">
        <w:t>(дата)</w:t>
      </w:r>
    </w:p>
    <w:p w:rsidR="00EF0EDB" w:rsidRPr="00D34124" w:rsidRDefault="00EF0EDB" w:rsidP="00D34124">
      <w:r w:rsidRPr="00D34124">
        <w:t>2._____________________________________________________________________________________________________________</w:t>
      </w:r>
      <w:r>
        <w:t>_________________________</w:t>
      </w:r>
    </w:p>
    <w:p w:rsidR="00EF0EDB" w:rsidRPr="00D34124" w:rsidRDefault="00EF0EDB" w:rsidP="00D34124"/>
    <w:p w:rsidR="00EF0EDB" w:rsidRPr="00D34124" w:rsidRDefault="00EF0EDB" w:rsidP="00D34124">
      <w:r w:rsidRPr="00D34124">
        <w:t>Срок устранения -______________________</w:t>
      </w:r>
    </w:p>
    <w:p w:rsidR="00EF0EDB" w:rsidRPr="00D34124" w:rsidRDefault="00EF0EDB" w:rsidP="000138D2">
      <w:pPr>
        <w:jc w:val="center"/>
      </w:pPr>
      <w:r w:rsidRPr="00D34124">
        <w:t>(дата)</w:t>
      </w:r>
    </w:p>
    <w:p w:rsidR="00EF0EDB" w:rsidRPr="00D34124" w:rsidRDefault="00EF0EDB" w:rsidP="00D34124">
      <w:r w:rsidRPr="00D34124">
        <w:t>3.______________________________________________________________________________________________________________</w:t>
      </w:r>
      <w:r>
        <w:t>________________________</w:t>
      </w:r>
    </w:p>
    <w:p w:rsidR="00EF0EDB" w:rsidRPr="00D34124" w:rsidRDefault="00EF0EDB" w:rsidP="00D34124"/>
    <w:p w:rsidR="00EF0EDB" w:rsidRPr="00D34124" w:rsidRDefault="00EF0EDB" w:rsidP="00D34124">
      <w:r w:rsidRPr="00D34124">
        <w:t>Срок устранения -______________________</w:t>
      </w:r>
    </w:p>
    <w:p w:rsidR="00EF0EDB" w:rsidRPr="00D34124" w:rsidRDefault="00EF0EDB" w:rsidP="000138D2">
      <w:pPr>
        <w:jc w:val="center"/>
      </w:pPr>
      <w:r w:rsidRPr="00D34124">
        <w:t>(дата)</w:t>
      </w:r>
    </w:p>
    <w:p w:rsidR="00EF0EDB" w:rsidRDefault="00EF0EDB" w:rsidP="00D34124"/>
    <w:p w:rsidR="00EF0EDB" w:rsidRPr="000138D2" w:rsidRDefault="00EF0EDB" w:rsidP="000138D2">
      <w:pPr>
        <w:jc w:val="right"/>
        <w:rPr>
          <w:b/>
          <w:bCs/>
          <w:kern w:val="28"/>
          <w:sz w:val="32"/>
          <w:szCs w:val="32"/>
        </w:rPr>
      </w:pPr>
      <w:r w:rsidRPr="000138D2">
        <w:rPr>
          <w:b/>
          <w:bCs/>
          <w:kern w:val="28"/>
          <w:sz w:val="32"/>
          <w:szCs w:val="32"/>
        </w:rPr>
        <w:t>Приложение №2</w:t>
      </w:r>
    </w:p>
    <w:p w:rsidR="00EF0EDB" w:rsidRPr="000138D2" w:rsidRDefault="00EF0EDB" w:rsidP="000138D2">
      <w:pPr>
        <w:jc w:val="right"/>
        <w:rPr>
          <w:b/>
          <w:bCs/>
          <w:kern w:val="28"/>
          <w:sz w:val="32"/>
          <w:szCs w:val="32"/>
        </w:rPr>
      </w:pPr>
      <w:r w:rsidRPr="000138D2">
        <w:rPr>
          <w:b/>
          <w:bCs/>
          <w:kern w:val="28"/>
          <w:sz w:val="32"/>
          <w:szCs w:val="32"/>
        </w:rPr>
        <w:t>к программе проведения</w:t>
      </w:r>
    </w:p>
    <w:p w:rsidR="00EF0EDB" w:rsidRPr="000138D2" w:rsidRDefault="00EF0EDB" w:rsidP="000138D2">
      <w:pPr>
        <w:jc w:val="right"/>
        <w:rPr>
          <w:b/>
          <w:bCs/>
          <w:kern w:val="28"/>
          <w:sz w:val="32"/>
          <w:szCs w:val="32"/>
        </w:rPr>
      </w:pPr>
      <w:r w:rsidRPr="000138D2">
        <w:rPr>
          <w:b/>
          <w:bCs/>
          <w:kern w:val="28"/>
          <w:sz w:val="32"/>
          <w:szCs w:val="32"/>
        </w:rPr>
        <w:t>проверки готовности объектов жизнеобеспечения</w:t>
      </w:r>
    </w:p>
    <w:p w:rsidR="00EF0EDB" w:rsidRPr="000138D2" w:rsidRDefault="00EF0EDB" w:rsidP="000138D2">
      <w:pPr>
        <w:jc w:val="right"/>
        <w:rPr>
          <w:b/>
          <w:bCs/>
          <w:kern w:val="28"/>
          <w:sz w:val="32"/>
          <w:szCs w:val="32"/>
        </w:rPr>
      </w:pPr>
      <w:r w:rsidRPr="000138D2">
        <w:rPr>
          <w:b/>
          <w:bCs/>
          <w:kern w:val="28"/>
          <w:sz w:val="32"/>
          <w:szCs w:val="32"/>
        </w:rPr>
        <w:t>к отопительному периоду 2014/2015гг.</w:t>
      </w:r>
    </w:p>
    <w:p w:rsidR="00EF0EDB" w:rsidRPr="00D34124" w:rsidRDefault="00EF0EDB" w:rsidP="00D34124"/>
    <w:p w:rsidR="00EF0EDB" w:rsidRPr="000138D2" w:rsidRDefault="00EF0EDB" w:rsidP="000138D2">
      <w:pPr>
        <w:jc w:val="center"/>
        <w:rPr>
          <w:b/>
          <w:bCs/>
          <w:sz w:val="30"/>
          <w:szCs w:val="30"/>
        </w:rPr>
      </w:pPr>
      <w:r w:rsidRPr="000138D2">
        <w:rPr>
          <w:b/>
          <w:bCs/>
          <w:sz w:val="30"/>
          <w:szCs w:val="30"/>
        </w:rPr>
        <w:t>ПАСПОРТ готовности к отопительному периоду ____/____ гг.</w:t>
      </w:r>
    </w:p>
    <w:p w:rsidR="00EF0EDB" w:rsidRPr="00D34124" w:rsidRDefault="00EF0EDB" w:rsidP="00D34124"/>
    <w:p w:rsidR="00EF0EDB" w:rsidRPr="00D34124" w:rsidRDefault="00EF0EDB" w:rsidP="00D34124">
      <w:r w:rsidRPr="00D34124">
        <w:t>Выдан ____________________________________________________________________,</w:t>
      </w:r>
    </w:p>
    <w:p w:rsidR="00EF0EDB" w:rsidRPr="00D34124" w:rsidRDefault="00EF0EDB" w:rsidP="00D34124">
      <w:r w:rsidRPr="00D34124"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EF0EDB" w:rsidRPr="00D34124" w:rsidRDefault="00EF0EDB" w:rsidP="00D34124"/>
    <w:p w:rsidR="00EF0EDB" w:rsidRPr="00D34124" w:rsidRDefault="00EF0EDB" w:rsidP="00D34124">
      <w:r w:rsidRPr="00D34124">
        <w:t>В отношении следующих объектов, по которым проводилась проверка готовности</w:t>
      </w:r>
    </w:p>
    <w:p w:rsidR="00EF0EDB" w:rsidRPr="00D34124" w:rsidRDefault="00EF0EDB" w:rsidP="00D34124">
      <w:r w:rsidRPr="00D34124">
        <w:t>к отопительному периоду:</w:t>
      </w:r>
    </w:p>
    <w:p w:rsidR="00EF0EDB" w:rsidRPr="00D34124" w:rsidRDefault="00EF0EDB" w:rsidP="00D34124"/>
    <w:p w:rsidR="00EF0EDB" w:rsidRPr="00D34124" w:rsidRDefault="00EF0EDB" w:rsidP="00D34124">
      <w:r w:rsidRPr="00D34124">
        <w:t>1. ________________________;</w:t>
      </w:r>
    </w:p>
    <w:p w:rsidR="00EF0EDB" w:rsidRPr="00D34124" w:rsidRDefault="00EF0EDB" w:rsidP="00D34124">
      <w:r w:rsidRPr="00D34124">
        <w:t>2. ________________________;</w:t>
      </w:r>
    </w:p>
    <w:p w:rsidR="00EF0EDB" w:rsidRPr="00D34124" w:rsidRDefault="00EF0EDB" w:rsidP="00D34124">
      <w:r w:rsidRPr="00D34124">
        <w:t>3. ________________________;</w:t>
      </w:r>
    </w:p>
    <w:p w:rsidR="00EF0EDB" w:rsidRPr="00D34124" w:rsidRDefault="00EF0EDB" w:rsidP="00D34124"/>
    <w:p w:rsidR="00EF0EDB" w:rsidRPr="00D34124" w:rsidRDefault="00EF0EDB" w:rsidP="00D34124">
      <w:r w:rsidRPr="00D34124">
        <w:t>Основание выдачи паспорта готовности к отопительному периоду:</w:t>
      </w:r>
    </w:p>
    <w:p w:rsidR="00EF0EDB" w:rsidRPr="00D34124" w:rsidRDefault="00EF0EDB" w:rsidP="00D34124"/>
    <w:p w:rsidR="00EF0EDB" w:rsidRPr="00D34124" w:rsidRDefault="00EF0EDB" w:rsidP="00D34124">
      <w:r w:rsidRPr="00D34124">
        <w:t>Акт проверки готовности к отопительному периоду от __________ N _______.</w:t>
      </w:r>
    </w:p>
    <w:p w:rsidR="00EF0EDB" w:rsidRPr="00D34124" w:rsidRDefault="00EF0EDB" w:rsidP="00D34124"/>
    <w:p w:rsidR="00EF0EDB" w:rsidRPr="00D34124" w:rsidRDefault="00EF0EDB" w:rsidP="00D34124">
      <w:r w:rsidRPr="00D34124">
        <w:t>________________________________</w:t>
      </w:r>
      <w:r>
        <w:t>________________________</w:t>
      </w:r>
      <w:r w:rsidRPr="00D34124">
        <w:t>______</w:t>
      </w:r>
    </w:p>
    <w:p w:rsidR="00EF0EDB" w:rsidRDefault="00EF0EDB" w:rsidP="00D34124">
      <w:r w:rsidRPr="00D34124"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EF0EDB" w:rsidRDefault="00EF0EDB" w:rsidP="00D34124"/>
    <w:p w:rsidR="00EF0EDB" w:rsidRPr="000138D2" w:rsidRDefault="00EF0EDB" w:rsidP="000138D2">
      <w:pPr>
        <w:jc w:val="right"/>
        <w:rPr>
          <w:b/>
          <w:bCs/>
          <w:kern w:val="28"/>
          <w:sz w:val="32"/>
          <w:szCs w:val="32"/>
        </w:rPr>
      </w:pPr>
      <w:r w:rsidRPr="000138D2">
        <w:rPr>
          <w:b/>
          <w:bCs/>
          <w:kern w:val="28"/>
          <w:sz w:val="32"/>
          <w:szCs w:val="32"/>
        </w:rPr>
        <w:t>Приложение №2</w:t>
      </w:r>
    </w:p>
    <w:p w:rsidR="00EF0EDB" w:rsidRPr="000138D2" w:rsidRDefault="00EF0EDB" w:rsidP="000138D2">
      <w:pPr>
        <w:jc w:val="right"/>
        <w:rPr>
          <w:b/>
          <w:bCs/>
          <w:kern w:val="28"/>
          <w:sz w:val="32"/>
          <w:szCs w:val="32"/>
        </w:rPr>
      </w:pPr>
      <w:r w:rsidRPr="000138D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F0EDB" w:rsidRPr="000138D2" w:rsidRDefault="00EF0EDB" w:rsidP="000138D2">
      <w:pPr>
        <w:jc w:val="right"/>
        <w:rPr>
          <w:b/>
          <w:bCs/>
          <w:kern w:val="28"/>
          <w:sz w:val="32"/>
          <w:szCs w:val="32"/>
        </w:rPr>
      </w:pPr>
      <w:r w:rsidRPr="000138D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F0EDB" w:rsidRPr="000138D2" w:rsidRDefault="00EF0EDB" w:rsidP="000138D2">
      <w:pPr>
        <w:jc w:val="right"/>
        <w:rPr>
          <w:b/>
          <w:bCs/>
          <w:kern w:val="28"/>
          <w:sz w:val="32"/>
          <w:szCs w:val="32"/>
        </w:rPr>
      </w:pPr>
      <w:r w:rsidRPr="000138D2">
        <w:rPr>
          <w:b/>
          <w:bCs/>
          <w:kern w:val="28"/>
          <w:sz w:val="32"/>
          <w:szCs w:val="32"/>
        </w:rPr>
        <w:t>от 26.06.2014 г. №831</w:t>
      </w:r>
    </w:p>
    <w:p w:rsidR="00EF0EDB" w:rsidRPr="00D34124" w:rsidRDefault="00EF0EDB" w:rsidP="00D34124"/>
    <w:p w:rsidR="00EF0EDB" w:rsidRPr="000138D2" w:rsidRDefault="00EF0EDB" w:rsidP="000138D2">
      <w:pPr>
        <w:jc w:val="center"/>
        <w:rPr>
          <w:b/>
          <w:bCs/>
          <w:sz w:val="30"/>
          <w:szCs w:val="30"/>
        </w:rPr>
      </w:pPr>
      <w:r w:rsidRPr="000138D2">
        <w:rPr>
          <w:b/>
          <w:bCs/>
          <w:sz w:val="30"/>
          <w:szCs w:val="30"/>
        </w:rPr>
        <w:t>Состав территориальной комиссии по контролю за подготовкой объектов жизнеобеспечения к отопительному периоду 2014/2015гг.</w:t>
      </w:r>
    </w:p>
    <w:p w:rsidR="00EF0EDB" w:rsidRPr="00D34124" w:rsidRDefault="00EF0EDB" w:rsidP="00D34124"/>
    <w:tbl>
      <w:tblPr>
        <w:tblW w:w="5000" w:type="pct"/>
        <w:tblInd w:w="-106" w:type="dxa"/>
        <w:tblLayout w:type="fixed"/>
        <w:tblLook w:val="01E0"/>
      </w:tblPr>
      <w:tblGrid>
        <w:gridCol w:w="2915"/>
        <w:gridCol w:w="6655"/>
      </w:tblGrid>
      <w:tr w:rsidR="00EF0EDB" w:rsidRPr="00D34124">
        <w:tc>
          <w:tcPr>
            <w:tcW w:w="2823" w:type="dxa"/>
          </w:tcPr>
          <w:p w:rsidR="00EF0EDB" w:rsidRPr="00D34124" w:rsidRDefault="00EF0EDB" w:rsidP="00E4692D">
            <w:pPr>
              <w:pStyle w:val="Table0"/>
              <w:jc w:val="both"/>
            </w:pPr>
            <w:r w:rsidRPr="00D34124">
              <w:t>П.М. Чебокчинов</w:t>
            </w:r>
            <w:r>
              <w:t xml:space="preserve"> </w:t>
            </w:r>
            <w:r w:rsidRPr="00D34124">
              <w:t>–</w:t>
            </w:r>
          </w:p>
        </w:tc>
        <w:tc>
          <w:tcPr>
            <w:tcW w:w="6446" w:type="dxa"/>
          </w:tcPr>
          <w:p w:rsidR="00EF0EDB" w:rsidRPr="00D34124" w:rsidRDefault="00EF0EDB" w:rsidP="000138D2">
            <w:pPr>
              <w:pStyle w:val="Table0"/>
            </w:pPr>
            <w:r w:rsidRPr="00D34124">
              <w:t>заместитель главы Крапивинского муниципального района, председатель комиссии.</w:t>
            </w:r>
          </w:p>
        </w:tc>
      </w:tr>
      <w:tr w:rsidR="00EF0EDB" w:rsidRPr="00D34124">
        <w:tc>
          <w:tcPr>
            <w:tcW w:w="2823" w:type="dxa"/>
          </w:tcPr>
          <w:p w:rsidR="00EF0EDB" w:rsidRPr="00D34124" w:rsidRDefault="00EF0EDB" w:rsidP="000138D2">
            <w:pPr>
              <w:pStyle w:val="Table"/>
            </w:pPr>
            <w:r>
              <w:t xml:space="preserve">Т.Х. Биккулов </w:t>
            </w:r>
            <w:bookmarkStart w:id="7" w:name="_GoBack"/>
            <w:bookmarkEnd w:id="7"/>
            <w:r w:rsidRPr="00D34124">
              <w:t>-</w:t>
            </w:r>
          </w:p>
        </w:tc>
        <w:tc>
          <w:tcPr>
            <w:tcW w:w="6446" w:type="dxa"/>
          </w:tcPr>
          <w:p w:rsidR="00EF0EDB" w:rsidRPr="00D34124" w:rsidRDefault="00EF0EDB" w:rsidP="000138D2">
            <w:pPr>
              <w:pStyle w:val="Table"/>
            </w:pPr>
            <w:r w:rsidRPr="00D34124">
              <w:t>заместитель главы Крапивинского муниципального района, заместитель председателя комиссии.</w:t>
            </w:r>
          </w:p>
        </w:tc>
      </w:tr>
      <w:tr w:rsidR="00EF0EDB" w:rsidRPr="00D34124">
        <w:tc>
          <w:tcPr>
            <w:tcW w:w="2823" w:type="dxa"/>
          </w:tcPr>
          <w:p w:rsidR="00EF0EDB" w:rsidRPr="00D34124" w:rsidRDefault="00EF0EDB" w:rsidP="000138D2">
            <w:pPr>
              <w:pStyle w:val="Table"/>
            </w:pPr>
            <w:r w:rsidRPr="00D34124">
              <w:t>П.В. Кудряшов</w:t>
            </w:r>
            <w:r>
              <w:t xml:space="preserve"> </w:t>
            </w:r>
            <w:r w:rsidRPr="00D34124">
              <w:t>–</w:t>
            </w:r>
          </w:p>
        </w:tc>
        <w:tc>
          <w:tcPr>
            <w:tcW w:w="6446" w:type="dxa"/>
          </w:tcPr>
          <w:p w:rsidR="00EF0EDB" w:rsidRPr="00D34124" w:rsidRDefault="00EF0EDB" w:rsidP="000138D2">
            <w:pPr>
              <w:pStyle w:val="Table"/>
            </w:pPr>
            <w:r w:rsidRPr="00D34124">
              <w:t>заместитель начальника отдела по управлению ЖКХ Крапивинского муниципального района, секретарь комиссии.</w:t>
            </w:r>
          </w:p>
        </w:tc>
      </w:tr>
    </w:tbl>
    <w:p w:rsidR="00EF0EDB" w:rsidRPr="00D34124" w:rsidRDefault="00EF0EDB" w:rsidP="00D34124"/>
    <w:p w:rsidR="00EF0EDB" w:rsidRPr="00D34124" w:rsidRDefault="00EF0EDB" w:rsidP="00D34124">
      <w:r w:rsidRPr="00D34124">
        <w:t>Члены комиссии:</w:t>
      </w:r>
    </w:p>
    <w:p w:rsidR="00EF0EDB" w:rsidRPr="00D34124" w:rsidRDefault="00EF0EDB" w:rsidP="00D34124"/>
    <w:tbl>
      <w:tblPr>
        <w:tblW w:w="5000" w:type="pct"/>
        <w:tblInd w:w="-106" w:type="dxa"/>
        <w:tblLayout w:type="fixed"/>
        <w:tblLook w:val="01E0"/>
      </w:tblPr>
      <w:tblGrid>
        <w:gridCol w:w="2786"/>
        <w:gridCol w:w="6784"/>
      </w:tblGrid>
      <w:tr w:rsidR="00EF0EDB" w:rsidRPr="00D34124">
        <w:tc>
          <w:tcPr>
            <w:tcW w:w="2808" w:type="dxa"/>
          </w:tcPr>
          <w:p w:rsidR="00EF0EDB" w:rsidRPr="00D34124" w:rsidRDefault="00EF0EDB" w:rsidP="00E4692D">
            <w:pPr>
              <w:pStyle w:val="Table0"/>
              <w:jc w:val="both"/>
            </w:pPr>
            <w:r w:rsidRPr="00D34124">
              <w:t>Н.Ф. Арнольд</w:t>
            </w:r>
            <w:r>
              <w:t xml:space="preserve"> </w:t>
            </w:r>
            <w:r w:rsidRPr="00D34124">
              <w:t>-</w:t>
            </w:r>
          </w:p>
        </w:tc>
        <w:tc>
          <w:tcPr>
            <w:tcW w:w="6840" w:type="dxa"/>
          </w:tcPr>
          <w:p w:rsidR="00EF0EDB" w:rsidRPr="00D34124" w:rsidRDefault="00EF0EDB" w:rsidP="000138D2">
            <w:pPr>
              <w:pStyle w:val="Table0"/>
            </w:pPr>
            <w:r w:rsidRPr="00D34124">
              <w:t>начальник отдела по управлению жилищно-коммунальным хозяйством;</w:t>
            </w:r>
          </w:p>
        </w:tc>
      </w:tr>
      <w:tr w:rsidR="00EF0EDB" w:rsidRPr="00D34124">
        <w:tc>
          <w:tcPr>
            <w:tcW w:w="2808" w:type="dxa"/>
          </w:tcPr>
          <w:p w:rsidR="00EF0EDB" w:rsidRPr="00D34124" w:rsidRDefault="00EF0EDB" w:rsidP="000138D2">
            <w:pPr>
              <w:pStyle w:val="Table"/>
            </w:pPr>
            <w:r w:rsidRPr="00D34124">
              <w:t xml:space="preserve">А.Ф. Миллер - </w:t>
            </w:r>
          </w:p>
        </w:tc>
        <w:tc>
          <w:tcPr>
            <w:tcW w:w="6840" w:type="dxa"/>
          </w:tcPr>
          <w:p w:rsidR="00EF0EDB" w:rsidRPr="00D34124" w:rsidRDefault="00EF0EDB" w:rsidP="000138D2">
            <w:pPr>
              <w:pStyle w:val="Table"/>
            </w:pPr>
            <w:r w:rsidRPr="00D34124">
              <w:t>Директор ООО «Тепло-энергетические предприятия», единая теплоснабжающая организация;</w:t>
            </w:r>
          </w:p>
        </w:tc>
      </w:tr>
      <w:tr w:rsidR="00EF0EDB" w:rsidRPr="00D34124">
        <w:tc>
          <w:tcPr>
            <w:tcW w:w="2808" w:type="dxa"/>
          </w:tcPr>
          <w:p w:rsidR="00EF0EDB" w:rsidRPr="00D34124" w:rsidRDefault="00EF0EDB" w:rsidP="000138D2">
            <w:pPr>
              <w:pStyle w:val="Table"/>
            </w:pPr>
            <w:r w:rsidRPr="00D34124">
              <w:t>Представитель –</w:t>
            </w:r>
          </w:p>
        </w:tc>
        <w:tc>
          <w:tcPr>
            <w:tcW w:w="6840" w:type="dxa"/>
          </w:tcPr>
          <w:p w:rsidR="00EF0EDB" w:rsidRPr="00D34124" w:rsidRDefault="00EF0EDB" w:rsidP="000138D2">
            <w:pPr>
              <w:pStyle w:val="Table"/>
            </w:pPr>
            <w:r w:rsidRPr="00D34124">
              <w:t>государственный инспектор</w:t>
            </w:r>
            <w:r>
              <w:t xml:space="preserve"> </w:t>
            </w:r>
            <w:r w:rsidRPr="00D34124">
              <w:t>отдела по надзору</w:t>
            </w:r>
            <w:r>
              <w:t xml:space="preserve"> </w:t>
            </w:r>
            <w:r w:rsidRPr="00D34124">
              <w:t>за оборудованием работающим под давлением, тепловыми</w:t>
            </w:r>
            <w:r>
              <w:t xml:space="preserve"> </w:t>
            </w:r>
            <w:r w:rsidRPr="00D34124">
              <w:t>установками и сетями, управления по технологическому и экологическому надзору Ростехнадзора по Кемеровской области (по согласованию);</w:t>
            </w:r>
          </w:p>
        </w:tc>
      </w:tr>
      <w:tr w:rsidR="00EF0EDB" w:rsidRPr="00D34124">
        <w:trPr>
          <w:trHeight w:val="1651"/>
        </w:trPr>
        <w:tc>
          <w:tcPr>
            <w:tcW w:w="2808" w:type="dxa"/>
          </w:tcPr>
          <w:p w:rsidR="00EF0EDB" w:rsidRPr="00D34124" w:rsidRDefault="00EF0EDB" w:rsidP="000138D2">
            <w:pPr>
              <w:pStyle w:val="Table"/>
            </w:pPr>
            <w:r w:rsidRPr="00D34124">
              <w:t>Представитель</w:t>
            </w:r>
            <w:r>
              <w:t xml:space="preserve"> </w:t>
            </w:r>
            <w:r w:rsidRPr="00D34124">
              <w:t>–</w:t>
            </w:r>
          </w:p>
        </w:tc>
        <w:tc>
          <w:tcPr>
            <w:tcW w:w="6840" w:type="dxa"/>
          </w:tcPr>
          <w:p w:rsidR="00EF0EDB" w:rsidRPr="00D34124" w:rsidRDefault="00EF0EDB" w:rsidP="000138D2">
            <w:pPr>
              <w:pStyle w:val="Table"/>
            </w:pPr>
            <w:r w:rsidRPr="00D34124">
              <w:t>государственный инспектор Беловского территориального отдела по надзору за электрическими сетями, электрическими станциями и электроустановками потребителей (по согласованию);</w:t>
            </w:r>
          </w:p>
        </w:tc>
      </w:tr>
      <w:tr w:rsidR="00EF0EDB" w:rsidRPr="00D34124">
        <w:tc>
          <w:tcPr>
            <w:tcW w:w="2808" w:type="dxa"/>
          </w:tcPr>
          <w:p w:rsidR="00EF0EDB" w:rsidRPr="00D34124" w:rsidRDefault="00EF0EDB" w:rsidP="000138D2">
            <w:pPr>
              <w:pStyle w:val="Table"/>
            </w:pPr>
            <w:r w:rsidRPr="00D34124">
              <w:t>Представитель</w:t>
            </w:r>
            <w:r>
              <w:t xml:space="preserve"> </w:t>
            </w:r>
            <w:r w:rsidRPr="00D34124">
              <w:t>–</w:t>
            </w:r>
          </w:p>
        </w:tc>
        <w:tc>
          <w:tcPr>
            <w:tcW w:w="6840" w:type="dxa"/>
          </w:tcPr>
          <w:p w:rsidR="00EF0EDB" w:rsidRPr="00D34124" w:rsidRDefault="00EF0EDB" w:rsidP="000138D2">
            <w:pPr>
              <w:pStyle w:val="Table"/>
            </w:pPr>
            <w:r w:rsidRPr="00D34124">
              <w:t>инспектор Службы оперативного контроля за работой систем жизнеобеспечения Кемеровской области (по согласованию);</w:t>
            </w:r>
          </w:p>
          <w:p w:rsidR="00EF0EDB" w:rsidRPr="00D34124" w:rsidRDefault="00EF0EDB" w:rsidP="000138D2">
            <w:pPr>
              <w:pStyle w:val="Table"/>
            </w:pPr>
          </w:p>
        </w:tc>
      </w:tr>
    </w:tbl>
    <w:p w:rsidR="00EF0EDB" w:rsidRPr="00D34124" w:rsidRDefault="00EF0EDB" w:rsidP="00D34124"/>
    <w:p w:rsidR="00EF0EDB" w:rsidRPr="00D34124" w:rsidRDefault="00EF0EDB" w:rsidP="00D34124">
      <w:r w:rsidRPr="00D34124">
        <w:t>Заместитель главы</w:t>
      </w:r>
    </w:p>
    <w:p w:rsidR="00EF0EDB" w:rsidRPr="00D34124" w:rsidRDefault="00EF0EDB" w:rsidP="00D34124">
      <w:r w:rsidRPr="00D34124">
        <w:t>Крапивинского муниципального района</w:t>
      </w:r>
    </w:p>
    <w:p w:rsidR="00EF0EDB" w:rsidRPr="00D34124" w:rsidRDefault="00EF0EDB" w:rsidP="00D34124">
      <w:r w:rsidRPr="00D34124">
        <w:t>П.М. Чебокчинов</w:t>
      </w:r>
    </w:p>
    <w:p w:rsidR="00EF0EDB" w:rsidRPr="00D34124" w:rsidRDefault="00EF0EDB" w:rsidP="00D34124"/>
    <w:sectPr w:rsidR="00EF0EDB" w:rsidRPr="00D34124" w:rsidSect="00D341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C113941"/>
    <w:multiLevelType w:val="multilevel"/>
    <w:tmpl w:val="43C4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5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D2324"/>
    <w:multiLevelType w:val="hybridMultilevel"/>
    <w:tmpl w:val="DF403B9A"/>
    <w:lvl w:ilvl="0" w:tplc="D702F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A2409"/>
    <w:multiLevelType w:val="multilevel"/>
    <w:tmpl w:val="EE7E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05DF9"/>
    <w:rsid w:val="000138D2"/>
    <w:rsid w:val="000159A2"/>
    <w:rsid w:val="0004434F"/>
    <w:rsid w:val="00061D93"/>
    <w:rsid w:val="000A511F"/>
    <w:rsid w:val="000C4B5A"/>
    <w:rsid w:val="000D07DD"/>
    <w:rsid w:val="000E2152"/>
    <w:rsid w:val="000E75D8"/>
    <w:rsid w:val="000E7806"/>
    <w:rsid w:val="001061E5"/>
    <w:rsid w:val="001107B7"/>
    <w:rsid w:val="001141C8"/>
    <w:rsid w:val="001247FD"/>
    <w:rsid w:val="00127629"/>
    <w:rsid w:val="0014619C"/>
    <w:rsid w:val="00175A0A"/>
    <w:rsid w:val="001901DC"/>
    <w:rsid w:val="00193337"/>
    <w:rsid w:val="001D073D"/>
    <w:rsid w:val="0029494F"/>
    <w:rsid w:val="002B136D"/>
    <w:rsid w:val="002D4D07"/>
    <w:rsid w:val="002F308F"/>
    <w:rsid w:val="00306C7B"/>
    <w:rsid w:val="003441BB"/>
    <w:rsid w:val="00371FB2"/>
    <w:rsid w:val="003F0307"/>
    <w:rsid w:val="0042174A"/>
    <w:rsid w:val="00430066"/>
    <w:rsid w:val="00447953"/>
    <w:rsid w:val="00484902"/>
    <w:rsid w:val="004B0B31"/>
    <w:rsid w:val="004C507A"/>
    <w:rsid w:val="005005B4"/>
    <w:rsid w:val="00553D4E"/>
    <w:rsid w:val="005572BA"/>
    <w:rsid w:val="00593F28"/>
    <w:rsid w:val="005D4B3D"/>
    <w:rsid w:val="005E387D"/>
    <w:rsid w:val="005E6E0A"/>
    <w:rsid w:val="00603290"/>
    <w:rsid w:val="0061470C"/>
    <w:rsid w:val="00621789"/>
    <w:rsid w:val="006236D3"/>
    <w:rsid w:val="00635D3A"/>
    <w:rsid w:val="00644CE7"/>
    <w:rsid w:val="006566ED"/>
    <w:rsid w:val="00677C6D"/>
    <w:rsid w:val="00686177"/>
    <w:rsid w:val="00707A72"/>
    <w:rsid w:val="00780A50"/>
    <w:rsid w:val="00783231"/>
    <w:rsid w:val="007A42B8"/>
    <w:rsid w:val="007C0B45"/>
    <w:rsid w:val="007C104A"/>
    <w:rsid w:val="007F2B74"/>
    <w:rsid w:val="00802AF0"/>
    <w:rsid w:val="00803E29"/>
    <w:rsid w:val="00817C6E"/>
    <w:rsid w:val="00863EF6"/>
    <w:rsid w:val="008850E3"/>
    <w:rsid w:val="008D24F8"/>
    <w:rsid w:val="00925E4A"/>
    <w:rsid w:val="00931ED9"/>
    <w:rsid w:val="00935619"/>
    <w:rsid w:val="0093750E"/>
    <w:rsid w:val="0094197A"/>
    <w:rsid w:val="009463FC"/>
    <w:rsid w:val="00946986"/>
    <w:rsid w:val="00981453"/>
    <w:rsid w:val="009954A9"/>
    <w:rsid w:val="009E3639"/>
    <w:rsid w:val="009F516B"/>
    <w:rsid w:val="00A25F51"/>
    <w:rsid w:val="00A447D5"/>
    <w:rsid w:val="00A455F2"/>
    <w:rsid w:val="00A503E7"/>
    <w:rsid w:val="00A9496E"/>
    <w:rsid w:val="00AC246E"/>
    <w:rsid w:val="00AF167A"/>
    <w:rsid w:val="00B03420"/>
    <w:rsid w:val="00B4156E"/>
    <w:rsid w:val="00B472BE"/>
    <w:rsid w:val="00B53E7C"/>
    <w:rsid w:val="00BC1214"/>
    <w:rsid w:val="00BE1DF2"/>
    <w:rsid w:val="00C14F6D"/>
    <w:rsid w:val="00C20073"/>
    <w:rsid w:val="00CB68B6"/>
    <w:rsid w:val="00CC4D48"/>
    <w:rsid w:val="00D33A20"/>
    <w:rsid w:val="00D34124"/>
    <w:rsid w:val="00D45815"/>
    <w:rsid w:val="00D6294E"/>
    <w:rsid w:val="00D647C5"/>
    <w:rsid w:val="00D84F54"/>
    <w:rsid w:val="00DE7022"/>
    <w:rsid w:val="00DE7BCE"/>
    <w:rsid w:val="00E4692D"/>
    <w:rsid w:val="00E527F5"/>
    <w:rsid w:val="00EA1C11"/>
    <w:rsid w:val="00ED5047"/>
    <w:rsid w:val="00EF0EDB"/>
    <w:rsid w:val="00F077A9"/>
    <w:rsid w:val="00F17A99"/>
    <w:rsid w:val="00F521EF"/>
    <w:rsid w:val="00F970CA"/>
    <w:rsid w:val="00FB0CCB"/>
    <w:rsid w:val="00FC2B47"/>
    <w:rsid w:val="00F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3412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3412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3412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3412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3412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3A2A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3412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3412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D34124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B136D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B136D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A2A47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B136D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2A47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B136D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A2A47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47"/>
    <w:rPr>
      <w:sz w:val="0"/>
      <w:szCs w:val="0"/>
    </w:rPr>
  </w:style>
  <w:style w:type="character" w:styleId="Hyperlink">
    <w:name w:val="Hyperlink"/>
    <w:basedOn w:val="DefaultParagraphFont"/>
    <w:uiPriority w:val="99"/>
    <w:rsid w:val="00D34124"/>
    <w:rPr>
      <w:rFonts w:cs="Times New Roman"/>
      <w:color w:val="0000FF"/>
      <w:u w:val="none"/>
    </w:rPr>
  </w:style>
  <w:style w:type="character" w:customStyle="1" w:styleId="TitleChar">
    <w:name w:val="Title Char"/>
    <w:aliases w:val="Знак Char"/>
    <w:link w:val="Title"/>
    <w:uiPriority w:val="99"/>
    <w:rsid w:val="00F077A9"/>
    <w:rPr>
      <w:rFonts w:cs="Times New Roman"/>
      <w:b/>
      <w:bCs/>
      <w:sz w:val="28"/>
      <w:szCs w:val="28"/>
    </w:rPr>
  </w:style>
  <w:style w:type="paragraph" w:styleId="Title">
    <w:name w:val="Title"/>
    <w:aliases w:val="Знак"/>
    <w:basedOn w:val="Normal"/>
    <w:link w:val="TitleChar"/>
    <w:uiPriority w:val="99"/>
    <w:qFormat/>
    <w:rsid w:val="00F077A9"/>
    <w:pPr>
      <w:jc w:val="center"/>
    </w:pPr>
    <w:rPr>
      <w:rFonts w:cs="Times New Roman"/>
      <w:b/>
      <w:bCs/>
      <w:sz w:val="28"/>
      <w:szCs w:val="28"/>
    </w:rPr>
  </w:style>
  <w:style w:type="character" w:customStyle="1" w:styleId="TitleChar1">
    <w:name w:val="Title Char1"/>
    <w:aliases w:val="Знак Char1"/>
    <w:basedOn w:val="DefaultParagraphFont"/>
    <w:link w:val="Title"/>
    <w:uiPriority w:val="10"/>
    <w:rsid w:val="003A2A4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">
    <w:name w:val="Название Знак1"/>
    <w:uiPriority w:val="99"/>
    <w:rsid w:val="00F077A9"/>
    <w:rPr>
      <w:rFonts w:ascii="Cambria" w:hAnsi="Cambria" w:cs="Cambria"/>
      <w:b/>
      <w:bCs/>
      <w:kern w:val="28"/>
      <w:sz w:val="32"/>
      <w:szCs w:val="32"/>
    </w:rPr>
  </w:style>
  <w:style w:type="character" w:customStyle="1" w:styleId="ConsNormal">
    <w:name w:val="ConsNormal Знак"/>
    <w:link w:val="ConsNormal0"/>
    <w:uiPriority w:val="99"/>
    <w:rsid w:val="00F077A9"/>
    <w:rPr>
      <w:rFonts w:ascii="Arial" w:hAnsi="Arial" w:cs="Arial"/>
      <w:sz w:val="22"/>
      <w:szCs w:val="22"/>
      <w:lang w:val="ru-RU" w:eastAsia="en-US"/>
    </w:rPr>
  </w:style>
  <w:style w:type="paragraph" w:customStyle="1" w:styleId="ConsNormal0">
    <w:name w:val="ConsNormal"/>
    <w:link w:val="ConsNormal"/>
    <w:uiPriority w:val="99"/>
    <w:rsid w:val="00F077A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">
    <w:name w:val="Таблицы (моноширинный)"/>
    <w:basedOn w:val="Normal"/>
    <w:next w:val="Normal"/>
    <w:uiPriority w:val="99"/>
    <w:rsid w:val="00F077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0">
    <w:name w:val="Прижатый влево"/>
    <w:basedOn w:val="Normal"/>
    <w:next w:val="Normal"/>
    <w:uiPriority w:val="99"/>
    <w:rsid w:val="00F077A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1">
    <w:name w:val="Гипертекстовая ссылка"/>
    <w:uiPriority w:val="99"/>
    <w:rsid w:val="00F077A9"/>
    <w:rPr>
      <w:rFonts w:cs="Times New Roman"/>
      <w:color w:val="008000"/>
      <w:sz w:val="20"/>
      <w:szCs w:val="20"/>
    </w:rPr>
  </w:style>
  <w:style w:type="character" w:customStyle="1" w:styleId="a2">
    <w:name w:val="Цветовое выделение"/>
    <w:uiPriority w:val="99"/>
    <w:rsid w:val="00F077A9"/>
    <w:rPr>
      <w:rFonts w:cs="Times New Roman"/>
      <w:b/>
      <w:bCs/>
      <w:color w:val="000080"/>
    </w:rPr>
  </w:style>
  <w:style w:type="paragraph" w:customStyle="1" w:styleId="consplusnormal0">
    <w:name w:val="consplusnormal"/>
    <w:basedOn w:val="Normal"/>
    <w:uiPriority w:val="99"/>
    <w:rsid w:val="00F077A9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D3412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3412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D34124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D3412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D341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3412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3412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&#1089;&#1091;&#1087;&#1077;&#1088;/Desktop/&#1053;&#1072;&#1090;&#1072;&#1083;&#1100;&#1103;%20&#1076;&#1086;&#1082;&#1091;&#1084;&#1077;&#1085;&#1090;&#1099;/Mufasa/&#1052;&#1086;&#1080;%20&#1076;&#1086;&#1082;&#1091;&#1084;&#1077;&#1085;&#1090;&#1099;/Downloads/&#1055;&#1088;&#1086;&#1075;&#1088;&#1072;&#1084;&#1084;&#1072;%20&#1087;&#1086;%20103%20&#1091;&#1083;&#1091;&#1095;&#1096;%20&#1074;&#1072;&#1088;&#1080;&#1072;&#1085;&#1090;.doc" TargetMode="External"/><Relationship Id="rId5" Type="http://schemas.openxmlformats.org/officeDocument/2006/relationships/hyperlink" Target="../../../../&#1089;&#1091;&#1087;&#1077;&#1088;/Desktop/&#1053;&#1072;&#1090;&#1072;&#1083;&#1100;&#1103;%20&#1076;&#1086;&#1082;&#1091;&#1084;&#1077;&#1085;&#1090;&#1099;/Mufasa/&#1052;&#1086;&#1080;%20&#1076;&#1086;&#1082;&#1091;&#1084;&#1077;&#1085;&#1090;&#1099;/Downloads/&#1055;&#1088;&#1086;&#1075;&#1088;&#1072;&#1084;&#1084;&#1072;%20&#1087;&#1086;%20103%20&#1091;&#1083;&#1091;&#1095;&#1096;%20&#1074;&#1072;&#1088;&#1080;&#1072;&#1085;&#109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7</Pages>
  <Words>2217</Words>
  <Characters>12641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2014-06-26T07:24:00Z</cp:lastPrinted>
  <dcterms:created xsi:type="dcterms:W3CDTF">2014-07-08T03:05:00Z</dcterms:created>
  <dcterms:modified xsi:type="dcterms:W3CDTF">2014-07-09T03:31:00Z</dcterms:modified>
</cp:coreProperties>
</file>