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51B" w:rsidRPr="0095351B" w:rsidRDefault="0095351B" w:rsidP="0095351B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5351B">
        <w:rPr>
          <w:rFonts w:ascii="Times New Roman" w:hAnsi="Times New Roman"/>
          <w:sz w:val="24"/>
          <w:szCs w:val="24"/>
        </w:rPr>
        <w:t>Приложение №1</w:t>
      </w:r>
    </w:p>
    <w:p w:rsidR="0095351B" w:rsidRPr="0095351B" w:rsidRDefault="0095351B" w:rsidP="0095351B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5351B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95351B" w:rsidRPr="0095351B" w:rsidRDefault="0095351B" w:rsidP="0095351B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5351B">
        <w:rPr>
          <w:rFonts w:ascii="Times New Roman" w:hAnsi="Times New Roman"/>
          <w:sz w:val="24"/>
          <w:szCs w:val="24"/>
        </w:rPr>
        <w:t>Крапивинского муниципального округа</w:t>
      </w:r>
    </w:p>
    <w:p w:rsidR="007176EB" w:rsidRPr="007176EB" w:rsidRDefault="0095351B" w:rsidP="007176EB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76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7176EB" w:rsidRPr="007176EB">
        <w:rPr>
          <w:rFonts w:ascii="Times New Roman" w:hAnsi="Times New Roman"/>
          <w:sz w:val="24"/>
          <w:szCs w:val="24"/>
        </w:rPr>
        <w:t xml:space="preserve">от </w:t>
      </w:r>
      <w:r w:rsidR="007176EB" w:rsidRPr="007176EB">
        <w:rPr>
          <w:rFonts w:ascii="Times New Roman" w:hAnsi="Times New Roman"/>
          <w:sz w:val="24"/>
          <w:szCs w:val="24"/>
          <w:u w:val="single"/>
        </w:rPr>
        <w:t>«14»  октября 2021г</w:t>
      </w:r>
      <w:r w:rsidR="007176EB" w:rsidRPr="007176EB">
        <w:rPr>
          <w:rFonts w:ascii="Times New Roman" w:hAnsi="Times New Roman"/>
          <w:sz w:val="24"/>
          <w:szCs w:val="24"/>
        </w:rPr>
        <w:t>. № 1394</w:t>
      </w:r>
    </w:p>
    <w:p w:rsidR="0095351B" w:rsidRPr="0095351B" w:rsidRDefault="0095351B" w:rsidP="007176EB">
      <w:pPr>
        <w:tabs>
          <w:tab w:val="left" w:pos="1418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5351B" w:rsidRPr="0095351B" w:rsidRDefault="0095351B" w:rsidP="0095351B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5351B" w:rsidRPr="0095351B" w:rsidRDefault="0095351B" w:rsidP="0095351B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5351B" w:rsidRPr="003C22FE" w:rsidRDefault="0095351B" w:rsidP="009535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3C22FE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Административный регламент предоставления муниципальной услуги</w:t>
      </w:r>
    </w:p>
    <w:p w:rsidR="00C70E1A" w:rsidRPr="003C22FE" w:rsidRDefault="00C057BB" w:rsidP="00C70E1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3C22FE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</w:t>
      </w:r>
      <w:r w:rsidR="00C70E1A" w:rsidRPr="003C22FE">
        <w:rPr>
          <w:rFonts w:ascii="Times New Roman" w:hAnsi="Times New Roman"/>
          <w:b/>
          <w:bCs/>
          <w:sz w:val="28"/>
          <w:szCs w:val="28"/>
          <w:lang w:eastAsia="zh-CN" w:bidi="hi-IN"/>
        </w:rPr>
        <w:t>«Выдача согласия на обмен жилыми помещениями, предоставленными по договорам социального найма»</w:t>
      </w:r>
    </w:p>
    <w:p w:rsidR="00C70E1A" w:rsidRPr="00C70E1A" w:rsidRDefault="00C70E1A" w:rsidP="00C70E1A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0E1A" w:rsidRPr="00C70E1A" w:rsidRDefault="00C70E1A" w:rsidP="00C70E1A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0E1A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C70E1A" w:rsidRPr="00C70E1A" w:rsidRDefault="00C70E1A" w:rsidP="00C70E1A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1.1. Предмет регулирования административного регламента.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«Выдача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найма» (далее - административный регламент) - нормативный правовой акт, устанавл</w:t>
      </w:r>
      <w:bookmarkStart w:id="0" w:name="_GoBack"/>
      <w:bookmarkEnd w:id="0"/>
      <w:r w:rsidRPr="00C70E1A">
        <w:rPr>
          <w:rFonts w:ascii="Times New Roman" w:hAnsi="Times New Roman"/>
          <w:sz w:val="28"/>
          <w:szCs w:val="28"/>
        </w:rPr>
        <w:t>ивающий порядок предоставления и стандарт предоставления муниципальной услуги.</w:t>
      </w:r>
    </w:p>
    <w:p w:rsidR="00C70E1A" w:rsidRPr="0095351B" w:rsidRDefault="00C70E1A" w:rsidP="0095351B">
      <w:pPr>
        <w:spacing w:after="0" w:line="240" w:lineRule="auto"/>
        <w:ind w:firstLine="540"/>
        <w:jc w:val="both"/>
        <w:rPr>
          <w:rFonts w:ascii="Times New Roman" w:hAnsi="Times New Roman"/>
          <w:sz w:val="14"/>
          <w:szCs w:val="16"/>
        </w:rPr>
      </w:pPr>
      <w:r w:rsidRPr="00C70E1A">
        <w:rPr>
          <w:rFonts w:ascii="Times New Roman" w:hAnsi="Times New Roman"/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</w:t>
      </w:r>
      <w:r w:rsidR="0095351B" w:rsidRPr="0095351B">
        <w:rPr>
          <w:rFonts w:ascii="Times New Roman" w:hAnsi="Times New Roman"/>
          <w:sz w:val="28"/>
          <w:szCs w:val="28"/>
        </w:rPr>
        <w:t>комитета по управлению муниципальным имуществом администрации Кра</w:t>
      </w:r>
      <w:r w:rsidR="0095351B">
        <w:rPr>
          <w:rFonts w:ascii="Times New Roman" w:hAnsi="Times New Roman"/>
          <w:sz w:val="28"/>
          <w:szCs w:val="28"/>
        </w:rPr>
        <w:t>пивинского муниципального округ (далее - уполномоченный орган</w:t>
      </w:r>
      <w:r w:rsidRPr="00C70E1A">
        <w:rPr>
          <w:rFonts w:ascii="Times New Roman" w:hAnsi="Times New Roman"/>
          <w:sz w:val="28"/>
          <w:szCs w:val="28"/>
        </w:rPr>
        <w:t xml:space="preserve">) при предоставлении муниципальной услуги по выдаче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найма.</w:t>
      </w:r>
    </w:p>
    <w:p w:rsidR="00B47DAB" w:rsidRPr="00C70E1A" w:rsidRDefault="00B47DAB" w:rsidP="00C70E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47DAB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1.2. Круг заявителей.</w:t>
      </w:r>
    </w:p>
    <w:p w:rsidR="00B47DAB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Заявителями муниципальной услуги являются физические лица, зарегистрированные по месту жительства в муниципальных жилых помещениях, изъявившие желания на обмен жилыми помещениями, предоставленными по договорам социального найма, находящимися в муниципальной собственности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C70E1A">
        <w:rPr>
          <w:rFonts w:ascii="Times New Roman" w:hAnsi="Times New Roman"/>
          <w:sz w:val="28"/>
          <w:szCs w:val="28"/>
        </w:rPr>
        <w:t>(далее - заявители).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Интересы заявителей могут представлять иные лица в соответствии с законодательством </w:t>
      </w:r>
      <w:r w:rsidR="00EE7F3C">
        <w:rPr>
          <w:rFonts w:ascii="Times New Roman" w:hAnsi="Times New Roman"/>
          <w:sz w:val="28"/>
          <w:szCs w:val="28"/>
        </w:rPr>
        <w:t>Российской Федерации</w:t>
      </w:r>
      <w:r w:rsidR="00E41DB5">
        <w:rPr>
          <w:rFonts w:ascii="Times New Roman" w:hAnsi="Times New Roman"/>
          <w:sz w:val="28"/>
          <w:szCs w:val="28"/>
        </w:rPr>
        <w:t xml:space="preserve"> </w:t>
      </w:r>
      <w:r w:rsidRPr="00C70E1A">
        <w:rPr>
          <w:rFonts w:ascii="Times New Roman" w:hAnsi="Times New Roman"/>
          <w:sz w:val="28"/>
          <w:szCs w:val="28"/>
        </w:rPr>
        <w:t>(далее - представители).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От имени физических лиц заявления могут подавать: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- опекуны недееспособных граждан;</w:t>
      </w:r>
    </w:p>
    <w:p w:rsid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B47DAB" w:rsidRPr="00C70E1A" w:rsidRDefault="00B47DAB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B47DAB" w:rsidRDefault="00B47DAB" w:rsidP="00B47DA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lastRenderedPageBreak/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B47DAB" w:rsidRDefault="00B47DAB" w:rsidP="00B47DA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B47DAB" w:rsidRDefault="00B47DAB" w:rsidP="00B47DA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путем размещения в </w:t>
      </w:r>
      <w:r w:rsidRPr="00B47DAB">
        <w:rPr>
          <w:rFonts w:ascii="Times New Roman" w:hAnsi="Times New Roman"/>
          <w:sz w:val="28"/>
          <w:szCs w:val="28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</w:t>
      </w:r>
      <w:r>
        <w:rPr>
          <w:rStyle w:val="tw-cell-content"/>
          <w:rFonts w:ascii="Times New Roman" w:hAnsi="Times New Roman"/>
          <w:iCs/>
          <w:sz w:val="28"/>
          <w:szCs w:val="28"/>
        </w:rPr>
        <w:t>для предоставления государственных и муниципальных услуг (функций)</w:t>
      </w:r>
      <w:r w:rsidRPr="00B47DAB">
        <w:rPr>
          <w:rFonts w:ascii="Times New Roman" w:hAnsi="Times New Roman"/>
          <w:sz w:val="28"/>
          <w:szCs w:val="28"/>
          <w:lang w:eastAsia="en-US"/>
        </w:rPr>
        <w:t xml:space="preserve"> (далее – РПГУ)</w:t>
      </w:r>
      <w:r>
        <w:rPr>
          <w:rFonts w:ascii="Times New Roman" w:hAnsi="Times New Roman"/>
          <w:sz w:val="28"/>
          <w:szCs w:val="28"/>
        </w:rPr>
        <w:t>;</w:t>
      </w:r>
    </w:p>
    <w:p w:rsidR="00B47DAB" w:rsidRDefault="00B47DAB" w:rsidP="00B47DA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B47DAB" w:rsidRDefault="00B47DAB" w:rsidP="00B47DA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>путем публикации информационных материалов в средствах массовой информации;</w:t>
      </w:r>
    </w:p>
    <w:p w:rsidR="00B47DAB" w:rsidRDefault="00B47DAB" w:rsidP="00B47DA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>посредством ответов на письменные обращения;</w:t>
      </w:r>
    </w:p>
    <w:p w:rsidR="00B47DAB" w:rsidRDefault="00B47DAB" w:rsidP="00B47DA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>сотрудником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</w:p>
    <w:p w:rsidR="00B47DAB" w:rsidRPr="002D1C0B" w:rsidRDefault="00B47DAB" w:rsidP="00B47D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 xml:space="preserve"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</w:t>
      </w:r>
      <w:r>
        <w:rPr>
          <w:rFonts w:ascii="Times New Roman" w:hAnsi="Times New Roman"/>
          <w:sz w:val="28"/>
          <w:szCs w:val="28"/>
        </w:rPr>
        <w:t xml:space="preserve"> ЕПГУ, </w:t>
      </w:r>
      <w:r w:rsidRPr="00380EF0">
        <w:rPr>
          <w:rFonts w:ascii="Times New Roman" w:hAnsi="Times New Roman"/>
          <w:sz w:val="28"/>
          <w:szCs w:val="28"/>
        </w:rPr>
        <w:t>РПГУ.</w:t>
      </w:r>
    </w:p>
    <w:p w:rsidR="00B47DAB" w:rsidRPr="00380EF0" w:rsidRDefault="00B47DAB" w:rsidP="00B47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r w:rsidRPr="009D15D8">
        <w:rPr>
          <w:rFonts w:ascii="Times New Roman" w:hAnsi="Times New Roman"/>
          <w:sz w:val="28"/>
          <w:szCs w:val="28"/>
        </w:rPr>
        <w:t>http://umfc42.ru/</w:t>
      </w:r>
      <w:r w:rsidRPr="00380EF0">
        <w:rPr>
          <w:rFonts w:ascii="Times New Roman" w:hAnsi="Times New Roman"/>
          <w:sz w:val="28"/>
          <w:szCs w:val="28"/>
        </w:rPr>
        <w:t>.</w:t>
      </w:r>
    </w:p>
    <w:p w:rsidR="00C70E1A" w:rsidRPr="00C70E1A" w:rsidRDefault="00C70E1A" w:rsidP="00C70E1A">
      <w:pPr>
        <w:autoSpaceDE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C70E1A" w:rsidRPr="00C70E1A" w:rsidRDefault="00C70E1A" w:rsidP="00C70E1A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70E1A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47DAB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2.1. Наименование муниципальной услуги «Выдача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найма».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Муниципальная услуга включает в себя следующие процедуры: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1) Выдача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найма;</w:t>
      </w:r>
    </w:p>
    <w:p w:rsidR="00EE7F3C" w:rsidRDefault="00C70E1A" w:rsidP="00C70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2) отказ в выдаче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</w:t>
      </w:r>
      <w:r w:rsidR="00EE7F3C">
        <w:rPr>
          <w:rFonts w:ascii="Times New Roman" w:hAnsi="Times New Roman"/>
          <w:sz w:val="28"/>
          <w:szCs w:val="28"/>
        </w:rPr>
        <w:t xml:space="preserve"> по договорам социального найма.</w:t>
      </w:r>
    </w:p>
    <w:p w:rsidR="00B47DAB" w:rsidRDefault="00B47DAB" w:rsidP="00C70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2.2. Муниципальная услуга предоставляется уполномоченным органом</w:t>
      </w:r>
      <w:r w:rsidR="00C16919">
        <w:rPr>
          <w:rFonts w:ascii="Times New Roman" w:hAnsi="Times New Roman"/>
          <w:sz w:val="28"/>
          <w:szCs w:val="28"/>
        </w:rPr>
        <w:t xml:space="preserve"> </w:t>
      </w:r>
    </w:p>
    <w:p w:rsid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МФЦ участвует в предоставлении муниципальной услуги в части: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- информирования о порядке предоставления муниципальной услуги;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- приема заявлений и документов, необходимых для предоставления муниципальной услуги;</w:t>
      </w:r>
    </w:p>
    <w:p w:rsidR="00B47DAB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- выдачи результата предоставления муниципальной услуги.</w:t>
      </w:r>
    </w:p>
    <w:p w:rsidR="00B47DAB" w:rsidRPr="00EE7F3C" w:rsidRDefault="00C70E1A" w:rsidP="00C057B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7F3C">
        <w:rPr>
          <w:rFonts w:ascii="Times New Roman" w:hAnsi="Times New Roman"/>
          <w:sz w:val="28"/>
          <w:szCs w:val="28"/>
        </w:rPr>
        <w:t xml:space="preserve">В предоставлении муниципальной услуги в рамках межведомственного информационного взаимодействия участвует </w:t>
      </w:r>
      <w:r w:rsidR="00E41DB5">
        <w:rPr>
          <w:rFonts w:ascii="Times New Roman" w:hAnsi="Times New Roman"/>
          <w:sz w:val="28"/>
          <w:szCs w:val="28"/>
        </w:rPr>
        <w:t>орган</w:t>
      </w:r>
      <w:r w:rsidR="00EE7F3C">
        <w:rPr>
          <w:rFonts w:ascii="Times New Roman" w:hAnsi="Times New Roman"/>
          <w:sz w:val="28"/>
          <w:szCs w:val="28"/>
        </w:rPr>
        <w:t xml:space="preserve"> опеки и попечительства (при необходимости).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Заявитель вправе подать заявление на выдачу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 и документы с помощью </w:t>
      </w:r>
      <w:r w:rsidR="00B47DAB">
        <w:rPr>
          <w:rFonts w:ascii="Times New Roman" w:hAnsi="Times New Roman"/>
          <w:sz w:val="28"/>
          <w:szCs w:val="28"/>
        </w:rPr>
        <w:t xml:space="preserve">ЕПГУ, </w:t>
      </w:r>
      <w:r w:rsidRPr="00C70E1A">
        <w:rPr>
          <w:rFonts w:ascii="Times New Roman" w:hAnsi="Times New Roman"/>
          <w:sz w:val="28"/>
          <w:szCs w:val="28"/>
        </w:rPr>
        <w:t>РПГУ (при наличии технической возможности).</w:t>
      </w:r>
    </w:p>
    <w:p w:rsidR="00B47DAB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Документы, указанные в пункте 2.6.1 административного регламента, направляются в уполномоченный орган исключительно в электронной</w:t>
      </w:r>
      <w:r w:rsidR="00E41DB5">
        <w:rPr>
          <w:rFonts w:ascii="Times New Roman" w:hAnsi="Times New Roman"/>
          <w:sz w:val="28"/>
          <w:szCs w:val="28"/>
        </w:rPr>
        <w:t xml:space="preserve"> форме</w:t>
      </w:r>
      <w:r w:rsidRPr="00C70E1A">
        <w:rPr>
          <w:rFonts w:ascii="Times New Roman" w:hAnsi="Times New Roman"/>
          <w:sz w:val="28"/>
          <w:szCs w:val="28"/>
        </w:rPr>
        <w:t>.</w:t>
      </w:r>
    </w:p>
    <w:p w:rsid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B47DAB" w:rsidRPr="00C70E1A" w:rsidRDefault="00B47DAB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2.3. Результатом предоставления муниципальной услуги является</w:t>
      </w:r>
      <w:r w:rsidR="00EE7F3C">
        <w:rPr>
          <w:rFonts w:ascii="Times New Roman" w:hAnsi="Times New Roman"/>
          <w:sz w:val="28"/>
          <w:szCs w:val="28"/>
        </w:rPr>
        <w:t>:</w:t>
      </w:r>
      <w:r w:rsidRPr="00C70E1A">
        <w:rPr>
          <w:rFonts w:ascii="Times New Roman" w:hAnsi="Times New Roman"/>
          <w:sz w:val="28"/>
          <w:szCs w:val="28"/>
        </w:rPr>
        <w:t xml:space="preserve"> </w:t>
      </w:r>
    </w:p>
    <w:p w:rsidR="00C70E1A" w:rsidRPr="00C70E1A" w:rsidRDefault="00EE7F3C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70E1A" w:rsidRPr="00C70E1A">
        <w:rPr>
          <w:rFonts w:ascii="Times New Roman" w:hAnsi="Times New Roman"/>
          <w:sz w:val="28"/>
          <w:szCs w:val="28"/>
        </w:rPr>
        <w:t xml:space="preserve">ыдача </w:t>
      </w:r>
      <w:r w:rsidR="00C70E1A">
        <w:rPr>
          <w:rFonts w:ascii="Times New Roman" w:hAnsi="Times New Roman"/>
          <w:sz w:val="28"/>
          <w:szCs w:val="28"/>
        </w:rPr>
        <w:t>согласия</w:t>
      </w:r>
      <w:r w:rsidR="00C70E1A"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найма;</w:t>
      </w:r>
    </w:p>
    <w:p w:rsid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отказ в выдаче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 с указанием причин отказа;</w:t>
      </w:r>
    </w:p>
    <w:p w:rsidR="00B47DAB" w:rsidRPr="00C70E1A" w:rsidRDefault="00B47DAB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47DAB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2.4. Срок предоставления муниципальной услуги составляет не более </w:t>
      </w:r>
      <w:r w:rsidR="00EE7F3C">
        <w:rPr>
          <w:rFonts w:ascii="Times New Roman" w:hAnsi="Times New Roman"/>
          <w:sz w:val="28"/>
          <w:szCs w:val="28"/>
        </w:rPr>
        <w:t>30</w:t>
      </w:r>
      <w:r w:rsidRPr="00C70E1A">
        <w:rPr>
          <w:rFonts w:ascii="Times New Roman" w:hAnsi="Times New Roman"/>
          <w:sz w:val="28"/>
          <w:szCs w:val="28"/>
        </w:rPr>
        <w:t xml:space="preserve"> дней со дня поступления заявления в уполномоченный орган.</w:t>
      </w:r>
      <w:r w:rsidR="00EE7F3C" w:rsidRPr="00EE7F3C">
        <w:t xml:space="preserve"> </w:t>
      </w:r>
      <w:r w:rsidR="00EE7F3C" w:rsidRPr="00EE7F3C">
        <w:rPr>
          <w:rFonts w:ascii="Times New Roman" w:hAnsi="Times New Roman"/>
          <w:sz w:val="28"/>
          <w:szCs w:val="28"/>
        </w:rPr>
        <w:t>При необходимости получения согласия на обмен органов опеки и попечительства, действия по выполнению муниципальной услуги приостанавливаются до момента получения согласия соответствующего органа.</w:t>
      </w:r>
    </w:p>
    <w:p w:rsidR="00B47DAB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C70E1A" w:rsidRDefault="00C70E1A" w:rsidP="00C70E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Приостановление предоставления муниципальной услуги законодательством </w:t>
      </w:r>
      <w:r w:rsidR="00EE7F3C">
        <w:rPr>
          <w:rFonts w:ascii="Times New Roman" w:hAnsi="Times New Roman"/>
          <w:sz w:val="28"/>
          <w:szCs w:val="28"/>
        </w:rPr>
        <w:t xml:space="preserve">Российской </w:t>
      </w:r>
      <w:r w:rsidR="00FB6E89">
        <w:rPr>
          <w:rFonts w:ascii="Times New Roman" w:hAnsi="Times New Roman"/>
          <w:sz w:val="28"/>
          <w:szCs w:val="28"/>
        </w:rPr>
        <w:t>Федерации</w:t>
      </w:r>
      <w:r w:rsidR="00FB6E89" w:rsidRPr="00C70E1A">
        <w:rPr>
          <w:rFonts w:ascii="Times New Roman" w:hAnsi="Times New Roman"/>
          <w:sz w:val="28"/>
          <w:szCs w:val="28"/>
        </w:rPr>
        <w:t xml:space="preserve"> не</w:t>
      </w:r>
      <w:r w:rsidRPr="00C70E1A">
        <w:rPr>
          <w:rFonts w:ascii="Times New Roman" w:hAnsi="Times New Roman"/>
          <w:sz w:val="28"/>
          <w:szCs w:val="28"/>
        </w:rPr>
        <w:t xml:space="preserve"> предусмотрено.</w:t>
      </w:r>
    </w:p>
    <w:p w:rsidR="00B47DAB" w:rsidRPr="00C70E1A" w:rsidRDefault="00B47DAB" w:rsidP="00C70E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РПГУ.</w:t>
      </w:r>
    </w:p>
    <w:p w:rsid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</w:t>
      </w:r>
      <w:r w:rsidRPr="00C70E1A">
        <w:rPr>
          <w:rFonts w:ascii="Times New Roman" w:hAnsi="Times New Roman"/>
          <w:sz w:val="28"/>
          <w:szCs w:val="28"/>
        </w:rPr>
        <w:lastRenderedPageBreak/>
        <w:t>соответствующем разделе федерального реестра</w:t>
      </w:r>
    </w:p>
    <w:p w:rsidR="00C057BB" w:rsidRPr="00C70E1A" w:rsidRDefault="00C057BB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47DAB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B47DAB" w:rsidRPr="00C70E1A" w:rsidRDefault="00B47DAB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Заявители </w:t>
      </w:r>
      <w:r w:rsidR="006A3CAF" w:rsidRPr="00AF2949">
        <w:rPr>
          <w:rFonts w:ascii="Times New Roman" w:hAnsi="Times New Roman"/>
          <w:sz w:val="28"/>
          <w:szCs w:val="28"/>
        </w:rPr>
        <w:t xml:space="preserve">обращаются с заявлением </w:t>
      </w:r>
      <w:r w:rsidRPr="00E41DB5">
        <w:rPr>
          <w:rFonts w:ascii="Times New Roman" w:hAnsi="Times New Roman"/>
          <w:sz w:val="28"/>
          <w:szCs w:val="28"/>
        </w:rPr>
        <w:t>о выдаче согласия на обмен жилыми помещениями, предоставленными по договорам социального найма (по</w:t>
      </w:r>
      <w:r w:rsidRPr="00C70E1A">
        <w:rPr>
          <w:rFonts w:ascii="Times New Roman" w:hAnsi="Times New Roman"/>
          <w:sz w:val="28"/>
          <w:szCs w:val="28"/>
        </w:rPr>
        <w:t xml:space="preserve"> форме согласно приложению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EA0E9E">
        <w:rPr>
          <w:rFonts w:ascii="Times New Roman" w:hAnsi="Times New Roman"/>
          <w:sz w:val="28"/>
          <w:szCs w:val="28"/>
        </w:rPr>
        <w:t>1</w:t>
      </w:r>
      <w:r w:rsidRPr="00C70E1A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</w:t>
      </w:r>
      <w:r>
        <w:rPr>
          <w:rFonts w:ascii="Times New Roman" w:hAnsi="Times New Roman"/>
          <w:sz w:val="28"/>
          <w:szCs w:val="28"/>
        </w:rPr>
        <w:t>у, далее по тексту – зая</w:t>
      </w:r>
      <w:r w:rsidR="00C057BB">
        <w:rPr>
          <w:rFonts w:ascii="Times New Roman" w:hAnsi="Times New Roman"/>
          <w:sz w:val="28"/>
          <w:szCs w:val="28"/>
        </w:rPr>
        <w:t>вление) в уполномоченный орган.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2.6.1. Исчерпывающий перечень документов, необходимых для пред</w:t>
      </w:r>
      <w:r w:rsidR="00EE7F3C">
        <w:rPr>
          <w:rFonts w:ascii="Times New Roman" w:hAnsi="Times New Roman"/>
          <w:sz w:val="28"/>
          <w:szCs w:val="28"/>
        </w:rPr>
        <w:t>оставления муниципальной услуги:</w:t>
      </w:r>
    </w:p>
    <w:p w:rsidR="00EE7F3C" w:rsidRPr="00EE7F3C" w:rsidRDefault="005A56ED" w:rsidP="00EE7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7F3C" w:rsidRPr="00EE7F3C">
        <w:rPr>
          <w:rFonts w:ascii="Times New Roman" w:hAnsi="Times New Roman" w:cs="Times New Roman"/>
          <w:sz w:val="28"/>
          <w:szCs w:val="28"/>
        </w:rPr>
        <w:t xml:space="preserve">паспорт гражданина </w:t>
      </w:r>
      <w:r w:rsidR="00EE7F3C">
        <w:rPr>
          <w:rFonts w:ascii="Times New Roman" w:hAnsi="Times New Roman" w:cs="Times New Roman"/>
          <w:sz w:val="28"/>
          <w:szCs w:val="28"/>
        </w:rPr>
        <w:t>Российской Федераци</w:t>
      </w:r>
      <w:r w:rsidR="00EE7F3C" w:rsidRPr="00EE7F3C">
        <w:rPr>
          <w:rFonts w:ascii="Times New Roman" w:hAnsi="Times New Roman" w:cs="Times New Roman"/>
          <w:sz w:val="28"/>
          <w:szCs w:val="28"/>
        </w:rPr>
        <w:t xml:space="preserve">и членов его семьи или документы, заменяющие паспорт гражданина </w:t>
      </w:r>
      <w:r w:rsidR="00EE7F3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E7F3C" w:rsidRPr="00EE7F3C">
        <w:rPr>
          <w:rFonts w:ascii="Times New Roman" w:hAnsi="Times New Roman" w:cs="Times New Roman"/>
          <w:sz w:val="28"/>
          <w:szCs w:val="28"/>
        </w:rPr>
        <w:t>;</w:t>
      </w:r>
    </w:p>
    <w:p w:rsidR="00EE7F3C" w:rsidRPr="00EE7F3C" w:rsidRDefault="005A56ED" w:rsidP="00EE7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E7F3C" w:rsidRPr="00EE7F3C">
        <w:rPr>
          <w:rFonts w:ascii="Times New Roman" w:hAnsi="Times New Roman" w:cs="Times New Roman"/>
          <w:sz w:val="28"/>
          <w:szCs w:val="28"/>
        </w:rPr>
        <w:t xml:space="preserve"> свидетельства о рождении - детей до 14 лет</w:t>
      </w:r>
      <w:r w:rsidR="00EE7F3C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EE7F3C" w:rsidRPr="00EE7F3C">
        <w:rPr>
          <w:rFonts w:ascii="Times New Roman" w:hAnsi="Times New Roman" w:cs="Times New Roman"/>
          <w:sz w:val="28"/>
          <w:szCs w:val="28"/>
        </w:rPr>
        <w:t>;</w:t>
      </w:r>
    </w:p>
    <w:p w:rsidR="00EE7F3C" w:rsidRPr="00EE7F3C" w:rsidRDefault="005A56ED" w:rsidP="00EE7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E7F3C" w:rsidRPr="00EE7F3C">
        <w:rPr>
          <w:rFonts w:ascii="Times New Roman" w:hAnsi="Times New Roman" w:cs="Times New Roman"/>
          <w:sz w:val="28"/>
          <w:szCs w:val="28"/>
        </w:rPr>
        <w:t xml:space="preserve"> </w:t>
      </w:r>
      <w:r w:rsidRPr="00EE7F3C">
        <w:rPr>
          <w:rFonts w:ascii="Times New Roman" w:hAnsi="Times New Roman" w:cs="Times New Roman"/>
          <w:sz w:val="28"/>
          <w:szCs w:val="28"/>
        </w:rPr>
        <w:t>доверенность (в случае предоставления нанимателем права по оформлению док</w:t>
      </w:r>
      <w:r>
        <w:rPr>
          <w:rFonts w:ascii="Times New Roman" w:hAnsi="Times New Roman" w:cs="Times New Roman"/>
          <w:sz w:val="28"/>
          <w:szCs w:val="28"/>
        </w:rPr>
        <w:t>ументов представителю)</w:t>
      </w:r>
      <w:r w:rsidR="00EE7F3C" w:rsidRPr="00EE7F3C">
        <w:rPr>
          <w:rFonts w:ascii="Times New Roman" w:hAnsi="Times New Roman" w:cs="Times New Roman"/>
          <w:sz w:val="28"/>
          <w:szCs w:val="28"/>
        </w:rPr>
        <w:t>;</w:t>
      </w:r>
    </w:p>
    <w:p w:rsidR="00EE7F3C" w:rsidRPr="00EE7F3C" w:rsidRDefault="005A56ED" w:rsidP="00EE7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EE7F3C" w:rsidRPr="00EE7F3C">
        <w:rPr>
          <w:rFonts w:ascii="Times New Roman" w:hAnsi="Times New Roman" w:cs="Times New Roman"/>
          <w:sz w:val="28"/>
          <w:szCs w:val="28"/>
        </w:rPr>
        <w:t xml:space="preserve"> договор об обмене жилыми помещениями;</w:t>
      </w:r>
    </w:p>
    <w:p w:rsidR="00EE7F3C" w:rsidRPr="00EE7F3C" w:rsidRDefault="005A56ED" w:rsidP="00EE7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EE7F3C" w:rsidRPr="00EE7F3C">
        <w:rPr>
          <w:rFonts w:ascii="Times New Roman" w:hAnsi="Times New Roman" w:cs="Times New Roman"/>
          <w:sz w:val="28"/>
          <w:szCs w:val="28"/>
        </w:rPr>
        <w:t xml:space="preserve"> документы, подтверждающие родственные отношения с нанимателем обмениваемого жилого помещения (свидетельство о рождении, свидетельство о браке);</w:t>
      </w:r>
    </w:p>
    <w:p w:rsidR="00EE7F3C" w:rsidRPr="00EE7F3C" w:rsidRDefault="009D4620" w:rsidP="00EE7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A56ED">
        <w:rPr>
          <w:rFonts w:ascii="Times New Roman" w:hAnsi="Times New Roman" w:cs="Times New Roman"/>
          <w:sz w:val="28"/>
          <w:szCs w:val="28"/>
        </w:rPr>
        <w:t>)</w:t>
      </w:r>
      <w:r w:rsidR="00EE7F3C" w:rsidRPr="00EE7F3C">
        <w:rPr>
          <w:rFonts w:ascii="Times New Roman" w:hAnsi="Times New Roman" w:cs="Times New Roman"/>
          <w:sz w:val="28"/>
          <w:szCs w:val="28"/>
        </w:rPr>
        <w:t xml:space="preserve"> медицинское заключение о хроническом заболевании, при котором невозможно совместное проживание граждан в одной квартире (в соответствии с </w:t>
      </w:r>
      <w:hyperlink r:id="rId7" w:tooltip="Постановление Правительства РФ от 16.06.2006 N 378 &quot;Об утверждении перечня тяжелых форм хронических заболеваний, при которых невозможно совместное проживание граждан в одной квартире&quot;------------ Утратил силу или отменен{КонсультантПлюс}" w:history="1">
        <w:r w:rsidR="00EE7F3C" w:rsidRPr="00EA0E9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E7F3C" w:rsidRPr="00EE7F3C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EE7F3C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EE7F3C" w:rsidRPr="00EE7F3C">
        <w:rPr>
          <w:rFonts w:ascii="Times New Roman" w:hAnsi="Times New Roman" w:cs="Times New Roman"/>
          <w:sz w:val="28"/>
          <w:szCs w:val="28"/>
        </w:rPr>
        <w:t xml:space="preserve">от 16.06.2006 </w:t>
      </w:r>
      <w:r w:rsidR="00E41DB5">
        <w:rPr>
          <w:rFonts w:ascii="Times New Roman" w:hAnsi="Times New Roman" w:cs="Times New Roman"/>
          <w:sz w:val="28"/>
          <w:szCs w:val="28"/>
        </w:rPr>
        <w:t>№</w:t>
      </w:r>
      <w:r w:rsidR="00EE7F3C" w:rsidRPr="00EE7F3C">
        <w:rPr>
          <w:rFonts w:ascii="Times New Roman" w:hAnsi="Times New Roman" w:cs="Times New Roman"/>
          <w:sz w:val="28"/>
          <w:szCs w:val="28"/>
        </w:rPr>
        <w:t xml:space="preserve"> 378) при вселении граждан в результате обмена в коммунальную квартиру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(при необходимости)</w:t>
      </w:r>
      <w:r w:rsidR="00EE7F3C" w:rsidRPr="00EE7F3C">
        <w:rPr>
          <w:rFonts w:ascii="Times New Roman" w:hAnsi="Times New Roman" w:cs="Times New Roman"/>
          <w:sz w:val="28"/>
          <w:szCs w:val="28"/>
        </w:rPr>
        <w:t>;</w:t>
      </w:r>
    </w:p>
    <w:p w:rsidR="00EE7F3C" w:rsidRPr="00EE7F3C" w:rsidRDefault="009D4620" w:rsidP="00EE7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A56ED">
        <w:rPr>
          <w:rFonts w:ascii="Times New Roman" w:hAnsi="Times New Roman" w:cs="Times New Roman"/>
          <w:sz w:val="28"/>
          <w:szCs w:val="28"/>
        </w:rPr>
        <w:t>)</w:t>
      </w:r>
      <w:r w:rsidR="00EE7F3C" w:rsidRPr="00EE7F3C">
        <w:rPr>
          <w:rFonts w:ascii="Times New Roman" w:hAnsi="Times New Roman" w:cs="Times New Roman"/>
          <w:sz w:val="28"/>
          <w:szCs w:val="28"/>
        </w:rPr>
        <w:t xml:space="preserve"> </w:t>
      </w:r>
      <w:r w:rsidRPr="009D4620">
        <w:rPr>
          <w:rFonts w:ascii="Times New Roman" w:hAnsi="Times New Roman" w:cs="Times New Roman"/>
          <w:sz w:val="28"/>
          <w:szCs w:val="28"/>
        </w:rPr>
        <w:t>письменные согласия всех проживающих совместно с участниками обмена членов их семей, в том числе временно отсутствующих</w:t>
      </w:r>
      <w:r w:rsidR="006A3CAF">
        <w:rPr>
          <w:rFonts w:ascii="Times New Roman" w:hAnsi="Times New Roman" w:cs="Times New Roman"/>
          <w:sz w:val="28"/>
          <w:szCs w:val="28"/>
        </w:rPr>
        <w:t>.</w:t>
      </w:r>
    </w:p>
    <w:p w:rsidR="00EE7F3C" w:rsidRPr="00EE7F3C" w:rsidRDefault="009D4620" w:rsidP="00EE7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A56ED">
        <w:rPr>
          <w:rFonts w:ascii="Times New Roman" w:hAnsi="Times New Roman" w:cs="Times New Roman"/>
          <w:sz w:val="28"/>
          <w:szCs w:val="28"/>
        </w:rPr>
        <w:t>)</w:t>
      </w:r>
      <w:r w:rsidR="00EE7F3C" w:rsidRPr="00EE7F3C">
        <w:rPr>
          <w:rFonts w:ascii="Times New Roman" w:hAnsi="Times New Roman" w:cs="Times New Roman"/>
          <w:sz w:val="28"/>
          <w:szCs w:val="28"/>
        </w:rPr>
        <w:t xml:space="preserve"> </w:t>
      </w:r>
      <w:r w:rsidRPr="009D4620">
        <w:rPr>
          <w:rFonts w:ascii="Times New Roman" w:hAnsi="Times New Roman" w:cs="Times New Roman"/>
          <w:sz w:val="28"/>
          <w:szCs w:val="28"/>
        </w:rPr>
        <w:t xml:space="preserve">согласие органов опеки и попечительства - при обмене жилых помещений, в которых проживают несовершеннолетние, недееспособные или ограниченно дееспособные граждане </w:t>
      </w:r>
      <w:r w:rsidR="00B47DAB">
        <w:rPr>
          <w:rFonts w:ascii="Times New Roman" w:hAnsi="Times New Roman" w:cs="Times New Roman"/>
          <w:sz w:val="28"/>
          <w:szCs w:val="28"/>
        </w:rPr>
        <w:t>(</w:t>
      </w:r>
      <w:r w:rsidR="005A56ED" w:rsidRPr="00EE7F3C">
        <w:rPr>
          <w:rFonts w:ascii="Times New Roman" w:hAnsi="Times New Roman" w:cs="Times New Roman"/>
          <w:sz w:val="28"/>
          <w:szCs w:val="28"/>
        </w:rPr>
        <w:t xml:space="preserve">при </w:t>
      </w:r>
      <w:r w:rsidR="00B47DAB">
        <w:rPr>
          <w:rFonts w:ascii="Times New Roman" w:hAnsi="Times New Roman" w:cs="Times New Roman"/>
          <w:sz w:val="28"/>
          <w:szCs w:val="28"/>
        </w:rPr>
        <w:t>необходимости)</w:t>
      </w:r>
      <w:r w:rsidR="005A56ED" w:rsidRPr="00EE7F3C">
        <w:rPr>
          <w:rFonts w:ascii="Times New Roman" w:hAnsi="Times New Roman" w:cs="Times New Roman"/>
          <w:sz w:val="28"/>
          <w:szCs w:val="28"/>
        </w:rPr>
        <w:t>;</w:t>
      </w:r>
    </w:p>
    <w:p w:rsidR="00B47DAB" w:rsidRPr="00EE7F3C" w:rsidRDefault="009D4620" w:rsidP="00C057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A56ED">
        <w:rPr>
          <w:rFonts w:ascii="Times New Roman" w:hAnsi="Times New Roman" w:cs="Times New Roman"/>
          <w:sz w:val="28"/>
          <w:szCs w:val="28"/>
        </w:rPr>
        <w:t>)</w:t>
      </w:r>
      <w:r w:rsidR="00EE7F3C" w:rsidRPr="00EE7F3C">
        <w:rPr>
          <w:rFonts w:ascii="Times New Roman" w:hAnsi="Times New Roman" w:cs="Times New Roman"/>
          <w:sz w:val="28"/>
          <w:szCs w:val="28"/>
        </w:rPr>
        <w:t xml:space="preserve"> </w:t>
      </w:r>
      <w:r w:rsidR="005A56ED" w:rsidRPr="00EE7F3C">
        <w:rPr>
          <w:rFonts w:ascii="Times New Roman" w:hAnsi="Times New Roman" w:cs="Times New Roman"/>
          <w:sz w:val="28"/>
          <w:szCs w:val="28"/>
        </w:rPr>
        <w:t>правоустанавливающие документы на жилое помещение (договор социального найма)</w:t>
      </w:r>
      <w:r w:rsidR="009A0441">
        <w:rPr>
          <w:rFonts w:ascii="Times New Roman" w:hAnsi="Times New Roman" w:cs="Times New Roman"/>
          <w:sz w:val="28"/>
          <w:szCs w:val="28"/>
        </w:rPr>
        <w:t>.</w:t>
      </w:r>
    </w:p>
    <w:p w:rsidR="00EE7F3C" w:rsidRPr="00E41DB5" w:rsidRDefault="00EE7F3C" w:rsidP="00EE7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F3C">
        <w:rPr>
          <w:rFonts w:ascii="Times New Roman" w:hAnsi="Times New Roman" w:cs="Times New Roman"/>
          <w:sz w:val="28"/>
          <w:szCs w:val="28"/>
        </w:rPr>
        <w:t xml:space="preserve">Вместе с заявлением гражданин предоставляет согласие на обработку своих персональных данных и согласия на обработку персональных </w:t>
      </w:r>
      <w:r w:rsidRPr="00E41DB5">
        <w:rPr>
          <w:rFonts w:ascii="Times New Roman" w:hAnsi="Times New Roman" w:cs="Times New Roman"/>
          <w:sz w:val="28"/>
          <w:szCs w:val="28"/>
        </w:rPr>
        <w:t xml:space="preserve">данных членов семьи гражданина в соответствии с законодательством Российской Федерации. Форма </w:t>
      </w:r>
      <w:hyperlink w:anchor="Par829" w:tooltip="СОГЛАСИЕ" w:history="1">
        <w:r w:rsidRPr="00E41DB5">
          <w:rPr>
            <w:rFonts w:ascii="Times New Roman" w:hAnsi="Times New Roman" w:cs="Times New Roman"/>
            <w:sz w:val="28"/>
            <w:szCs w:val="28"/>
          </w:rPr>
          <w:t>согласия</w:t>
        </w:r>
      </w:hyperlink>
      <w:r w:rsidRPr="00E41DB5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представлена в приложении </w:t>
      </w:r>
      <w:r w:rsidR="009D4620">
        <w:rPr>
          <w:rFonts w:ascii="Times New Roman" w:hAnsi="Times New Roman" w:cs="Times New Roman"/>
          <w:sz w:val="28"/>
          <w:szCs w:val="28"/>
        </w:rPr>
        <w:t>№</w:t>
      </w:r>
      <w:r w:rsidRPr="00E41DB5">
        <w:rPr>
          <w:rFonts w:ascii="Times New Roman" w:hAnsi="Times New Roman" w:cs="Times New Roman"/>
          <w:sz w:val="28"/>
          <w:szCs w:val="28"/>
        </w:rPr>
        <w:t xml:space="preserve"> </w:t>
      </w:r>
      <w:r w:rsidR="00E41DB5" w:rsidRPr="00E41DB5">
        <w:rPr>
          <w:rFonts w:ascii="Times New Roman" w:hAnsi="Times New Roman" w:cs="Times New Roman"/>
          <w:sz w:val="28"/>
          <w:szCs w:val="28"/>
        </w:rPr>
        <w:t>3</w:t>
      </w:r>
      <w:r w:rsidRPr="00E41DB5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Заявителю предоставляется возможность получения бланка заявления в электронном виде с помощью </w:t>
      </w:r>
      <w:r w:rsidR="009D4620">
        <w:rPr>
          <w:rFonts w:ascii="Times New Roman" w:hAnsi="Times New Roman"/>
          <w:sz w:val="28"/>
          <w:szCs w:val="28"/>
        </w:rPr>
        <w:t xml:space="preserve">ЕПГУ, </w:t>
      </w:r>
      <w:r w:rsidRPr="00C70E1A">
        <w:rPr>
          <w:rFonts w:ascii="Times New Roman" w:hAnsi="Times New Roman"/>
          <w:sz w:val="28"/>
          <w:szCs w:val="28"/>
        </w:rPr>
        <w:t>РПГУ (в зависимости от выбора заявителя).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Формирование запроса осуществляется посредством заполнения электронной формы запроса на </w:t>
      </w:r>
      <w:r w:rsidR="009D4620">
        <w:rPr>
          <w:rFonts w:ascii="Times New Roman" w:hAnsi="Times New Roman"/>
          <w:sz w:val="28"/>
          <w:szCs w:val="28"/>
        </w:rPr>
        <w:t xml:space="preserve">ЕПГУ, </w:t>
      </w:r>
      <w:r w:rsidRPr="00C70E1A">
        <w:rPr>
          <w:rFonts w:ascii="Times New Roman" w:hAnsi="Times New Roman"/>
          <w:sz w:val="28"/>
          <w:szCs w:val="28"/>
        </w:rPr>
        <w:t xml:space="preserve">РПГУ (при  наличии технической возможности) без необходимости дополнительной подачи запроса в какой-либо иной форме, при этом на </w:t>
      </w:r>
      <w:r w:rsidR="009D4620">
        <w:rPr>
          <w:rFonts w:ascii="Times New Roman" w:hAnsi="Times New Roman"/>
          <w:sz w:val="28"/>
          <w:szCs w:val="28"/>
        </w:rPr>
        <w:t xml:space="preserve">ЕПГУ, </w:t>
      </w:r>
      <w:r w:rsidRPr="00C70E1A">
        <w:rPr>
          <w:rFonts w:ascii="Times New Roman" w:hAnsi="Times New Roman"/>
          <w:sz w:val="28"/>
          <w:szCs w:val="28"/>
        </w:rPr>
        <w:t>РПГУ размещаются образцы заполнения электронной формы запроса.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lastRenderedPageBreak/>
        <w:t xml:space="preserve">К указанному заявлению прилагаются </w:t>
      </w:r>
      <w:r w:rsidR="00EE7F3C">
        <w:rPr>
          <w:rFonts w:ascii="Times New Roman" w:hAnsi="Times New Roman"/>
          <w:sz w:val="28"/>
          <w:szCs w:val="28"/>
        </w:rPr>
        <w:t>вышеуказанные документы.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2.6.2. Документы (их копии или сведения, содержащиеся в них</w:t>
      </w:r>
      <w:r w:rsidR="009A0441">
        <w:rPr>
          <w:rFonts w:ascii="Times New Roman" w:hAnsi="Times New Roman"/>
          <w:sz w:val="28"/>
          <w:szCs w:val="28"/>
        </w:rPr>
        <w:t xml:space="preserve">), указанные в подпунктах </w:t>
      </w:r>
      <w:r w:rsidR="009D4620">
        <w:rPr>
          <w:rFonts w:ascii="Times New Roman" w:hAnsi="Times New Roman"/>
          <w:sz w:val="28"/>
          <w:szCs w:val="28"/>
        </w:rPr>
        <w:t>8-9</w:t>
      </w:r>
      <w:r w:rsidRPr="00C70E1A">
        <w:rPr>
          <w:rFonts w:ascii="Times New Roman" w:hAnsi="Times New Roman"/>
          <w:sz w:val="28"/>
          <w:szCs w:val="28"/>
        </w:rPr>
        <w:t xml:space="preserve"> пункта 2.6.1,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По межведомственным запросам уполномоченного органа,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Документы, указанные в подпунктах 1</w:t>
      </w:r>
      <w:r w:rsidR="009A0441">
        <w:rPr>
          <w:rFonts w:ascii="Times New Roman" w:hAnsi="Times New Roman"/>
          <w:sz w:val="28"/>
          <w:szCs w:val="28"/>
        </w:rPr>
        <w:t>-</w:t>
      </w:r>
      <w:r w:rsidR="009D4620">
        <w:rPr>
          <w:rFonts w:ascii="Times New Roman" w:hAnsi="Times New Roman"/>
          <w:sz w:val="28"/>
          <w:szCs w:val="28"/>
        </w:rPr>
        <w:t>7</w:t>
      </w:r>
      <w:r w:rsidR="009A0441">
        <w:rPr>
          <w:rFonts w:ascii="Times New Roman" w:hAnsi="Times New Roman"/>
          <w:sz w:val="28"/>
          <w:szCs w:val="28"/>
        </w:rPr>
        <w:t xml:space="preserve"> </w:t>
      </w:r>
      <w:r w:rsidRPr="00C70E1A">
        <w:rPr>
          <w:rFonts w:ascii="Times New Roman" w:hAnsi="Times New Roman"/>
          <w:sz w:val="28"/>
          <w:szCs w:val="28"/>
        </w:rPr>
        <w:t>пункта 2.6.1, направляются заявителем самостоятельно.</w:t>
      </w:r>
    </w:p>
    <w:p w:rsidR="009D4620" w:rsidRPr="00C70E1A" w:rsidRDefault="009D4620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2.7. Уполномоченный орган не вправе требовать от заявителя или его представителя: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частью 6 ст. 7 Федерального закона от 27.07.2010 </w:t>
      </w:r>
      <w:r w:rsidR="009D4620">
        <w:rPr>
          <w:rFonts w:ascii="Times New Roman" w:hAnsi="Times New Roman"/>
          <w:sz w:val="28"/>
          <w:szCs w:val="28"/>
        </w:rPr>
        <w:br/>
      </w:r>
      <w:r w:rsidRPr="00C70E1A">
        <w:rPr>
          <w:rFonts w:ascii="Times New Roman" w:hAnsi="Times New Roman"/>
          <w:sz w:val="28"/>
          <w:szCs w:val="28"/>
        </w:rPr>
        <w:t>№ 210-ФЗ перечень документов;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а) изменение требований нормативных правовых актов, касающихся </w:t>
      </w:r>
      <w:r w:rsidRPr="00C70E1A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услуги, после первоначальной подачи заявления о предоставлении муниципальной услуги;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95351B" w:rsidRDefault="0095351B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351B">
        <w:rPr>
          <w:rFonts w:ascii="Times New Roman" w:hAnsi="Times New Roman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9D4620" w:rsidRPr="00C70E1A" w:rsidRDefault="009D4620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Отказ в приеме документов, необходимых для предоставления муниципальной услуги, законодательством </w:t>
      </w:r>
      <w:r w:rsidR="00EE7F3C">
        <w:rPr>
          <w:rFonts w:ascii="Times New Roman" w:hAnsi="Times New Roman"/>
          <w:sz w:val="28"/>
          <w:szCs w:val="28"/>
        </w:rPr>
        <w:t xml:space="preserve">Российской </w:t>
      </w:r>
      <w:r w:rsidR="009A0441">
        <w:rPr>
          <w:rFonts w:ascii="Times New Roman" w:hAnsi="Times New Roman"/>
          <w:sz w:val="28"/>
          <w:szCs w:val="28"/>
        </w:rPr>
        <w:t>Федерации</w:t>
      </w:r>
      <w:r w:rsidR="009A0441" w:rsidRPr="00C70E1A">
        <w:rPr>
          <w:rFonts w:ascii="Times New Roman" w:hAnsi="Times New Roman"/>
          <w:sz w:val="28"/>
          <w:szCs w:val="28"/>
        </w:rPr>
        <w:t xml:space="preserve"> не</w:t>
      </w:r>
      <w:r w:rsidRPr="00C70E1A">
        <w:rPr>
          <w:rFonts w:ascii="Times New Roman" w:hAnsi="Times New Roman"/>
          <w:sz w:val="28"/>
          <w:szCs w:val="28"/>
        </w:rPr>
        <w:t xml:space="preserve"> предусмотрен.</w:t>
      </w:r>
    </w:p>
    <w:p w:rsidR="009D4620" w:rsidRPr="00C70E1A" w:rsidRDefault="009D4620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4620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9D4620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Приостановление предоставления муниципальной услуги законодательством </w:t>
      </w:r>
      <w:r w:rsidR="00EE7F3C">
        <w:rPr>
          <w:rFonts w:ascii="Times New Roman" w:hAnsi="Times New Roman"/>
          <w:sz w:val="28"/>
          <w:szCs w:val="28"/>
        </w:rPr>
        <w:t xml:space="preserve">Российской </w:t>
      </w:r>
      <w:r w:rsidR="009A0441">
        <w:rPr>
          <w:rFonts w:ascii="Times New Roman" w:hAnsi="Times New Roman"/>
          <w:sz w:val="28"/>
          <w:szCs w:val="28"/>
        </w:rPr>
        <w:t>Федерации</w:t>
      </w:r>
      <w:r w:rsidR="009A0441" w:rsidRPr="00C70E1A">
        <w:rPr>
          <w:rFonts w:ascii="Times New Roman" w:hAnsi="Times New Roman"/>
          <w:sz w:val="28"/>
          <w:szCs w:val="28"/>
        </w:rPr>
        <w:t xml:space="preserve"> не</w:t>
      </w:r>
      <w:r w:rsidRPr="00C70E1A">
        <w:rPr>
          <w:rFonts w:ascii="Times New Roman" w:hAnsi="Times New Roman"/>
          <w:sz w:val="28"/>
          <w:szCs w:val="28"/>
        </w:rPr>
        <w:t xml:space="preserve"> предусмотрено.</w:t>
      </w:r>
    </w:p>
    <w:p w:rsidR="009D4620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212"/>
      <w:bookmarkEnd w:id="1"/>
      <w:r w:rsidRPr="00C70E1A">
        <w:rPr>
          <w:rFonts w:ascii="Times New Roman" w:hAnsi="Times New Roman"/>
          <w:sz w:val="28"/>
          <w:szCs w:val="28"/>
        </w:rPr>
        <w:t xml:space="preserve">2.9.1. Уполномоченный орган отказывает в выдаче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 в случае, если:</w:t>
      </w:r>
    </w:p>
    <w:p w:rsidR="00C70E1A" w:rsidRDefault="009D4620" w:rsidP="009D462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4620">
        <w:rPr>
          <w:rFonts w:ascii="Times New Roman" w:hAnsi="Times New Roman"/>
          <w:sz w:val="28"/>
          <w:szCs w:val="28"/>
        </w:rPr>
        <w:t xml:space="preserve">к нанимателю обмениваемого жилого помещения предъявлен иск </w:t>
      </w:r>
      <w:r>
        <w:rPr>
          <w:rFonts w:ascii="Times New Roman" w:hAnsi="Times New Roman"/>
          <w:sz w:val="28"/>
          <w:szCs w:val="28"/>
        </w:rPr>
        <w:br/>
      </w:r>
      <w:r w:rsidRPr="009D4620">
        <w:rPr>
          <w:rFonts w:ascii="Times New Roman" w:hAnsi="Times New Roman"/>
          <w:sz w:val="28"/>
          <w:szCs w:val="28"/>
        </w:rPr>
        <w:t>о расторжении или об изменении договора социального найма жилого помещения</w:t>
      </w:r>
      <w:r>
        <w:rPr>
          <w:rFonts w:ascii="Times New Roman" w:hAnsi="Times New Roman"/>
          <w:sz w:val="28"/>
          <w:szCs w:val="28"/>
        </w:rPr>
        <w:t>;</w:t>
      </w:r>
    </w:p>
    <w:p w:rsidR="009D4620" w:rsidRDefault="009D4620" w:rsidP="009D462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4620">
        <w:rPr>
          <w:rFonts w:ascii="Times New Roman" w:hAnsi="Times New Roman"/>
          <w:sz w:val="28"/>
          <w:szCs w:val="28"/>
        </w:rPr>
        <w:t xml:space="preserve">право пользования обмениваемым жилым помещением оспаривается </w:t>
      </w:r>
      <w:r>
        <w:rPr>
          <w:rFonts w:ascii="Times New Roman" w:hAnsi="Times New Roman"/>
          <w:sz w:val="28"/>
          <w:szCs w:val="28"/>
        </w:rPr>
        <w:br/>
      </w:r>
      <w:r w:rsidRPr="009D4620">
        <w:rPr>
          <w:rFonts w:ascii="Times New Roman" w:hAnsi="Times New Roman"/>
          <w:sz w:val="28"/>
          <w:szCs w:val="28"/>
        </w:rPr>
        <w:lastRenderedPageBreak/>
        <w:t>в судебном порядке;</w:t>
      </w:r>
    </w:p>
    <w:p w:rsidR="009D4620" w:rsidRDefault="009D4620" w:rsidP="009D462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4620">
        <w:rPr>
          <w:rFonts w:ascii="Times New Roman" w:hAnsi="Times New Roman"/>
          <w:sz w:val="28"/>
          <w:szCs w:val="28"/>
        </w:rPr>
        <w:t>обмениваемое жилое помещение признано в установленном порядке непригодным для проживания;</w:t>
      </w:r>
    </w:p>
    <w:p w:rsidR="009D4620" w:rsidRDefault="009D4620" w:rsidP="009D462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4620">
        <w:rPr>
          <w:rFonts w:ascii="Times New Roman" w:hAnsi="Times New Roman"/>
          <w:sz w:val="28"/>
          <w:szCs w:val="28"/>
        </w:rPr>
        <w:t xml:space="preserve">принято решение о сносе соответствующего дома или </w:t>
      </w:r>
      <w:r>
        <w:rPr>
          <w:rFonts w:ascii="Times New Roman" w:hAnsi="Times New Roman"/>
          <w:sz w:val="28"/>
          <w:szCs w:val="28"/>
        </w:rPr>
        <w:br/>
      </w:r>
      <w:r w:rsidRPr="009D4620">
        <w:rPr>
          <w:rFonts w:ascii="Times New Roman" w:hAnsi="Times New Roman"/>
          <w:sz w:val="28"/>
          <w:szCs w:val="28"/>
        </w:rPr>
        <w:t>его переоборудовании для использования в других целях;</w:t>
      </w:r>
    </w:p>
    <w:p w:rsidR="009D4620" w:rsidRDefault="009D4620" w:rsidP="009D462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4620">
        <w:rPr>
          <w:rFonts w:ascii="Times New Roman" w:hAnsi="Times New Roman"/>
          <w:sz w:val="28"/>
          <w:szCs w:val="28"/>
        </w:rPr>
        <w:t xml:space="preserve">принято решение о капитальном ремонте соответствующего дома </w:t>
      </w:r>
      <w:r>
        <w:rPr>
          <w:rFonts w:ascii="Times New Roman" w:hAnsi="Times New Roman"/>
          <w:sz w:val="28"/>
          <w:szCs w:val="28"/>
        </w:rPr>
        <w:br/>
      </w:r>
      <w:r w:rsidRPr="009D4620">
        <w:rPr>
          <w:rFonts w:ascii="Times New Roman" w:hAnsi="Times New Roman"/>
          <w:sz w:val="28"/>
          <w:szCs w:val="28"/>
        </w:rPr>
        <w:t>с переустройством и (или) перепланировкой жилых помещений в этом доме;</w:t>
      </w:r>
    </w:p>
    <w:p w:rsidR="009D4620" w:rsidRPr="00C057BB" w:rsidRDefault="009D4620" w:rsidP="00C057B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4620">
        <w:rPr>
          <w:rFonts w:ascii="Times New Roman" w:hAnsi="Times New Roman"/>
          <w:sz w:val="28"/>
          <w:szCs w:val="28"/>
        </w:rPr>
        <w:t xml:space="preserve">в результате обмена в коммунальную квартиру вселяется гражданин, страдающий одной из тяжелых форм хронических заболеваний, указанных </w:t>
      </w:r>
      <w:r>
        <w:rPr>
          <w:rFonts w:ascii="Times New Roman" w:hAnsi="Times New Roman"/>
          <w:sz w:val="28"/>
          <w:szCs w:val="28"/>
        </w:rPr>
        <w:br/>
      </w:r>
      <w:r w:rsidRPr="009D4620">
        <w:rPr>
          <w:rFonts w:ascii="Times New Roman" w:hAnsi="Times New Roman"/>
          <w:sz w:val="28"/>
          <w:szCs w:val="28"/>
        </w:rPr>
        <w:t xml:space="preserve">в предусмотренном пунктом 4 части 1 статьи 51 </w:t>
      </w:r>
      <w:r>
        <w:rPr>
          <w:rFonts w:ascii="Times New Roman" w:hAnsi="Times New Roman"/>
          <w:sz w:val="28"/>
          <w:szCs w:val="28"/>
        </w:rPr>
        <w:t>Жилищного</w:t>
      </w:r>
      <w:r w:rsidRPr="009D4620">
        <w:rPr>
          <w:rFonts w:ascii="Times New Roman" w:hAnsi="Times New Roman"/>
          <w:sz w:val="28"/>
          <w:szCs w:val="28"/>
        </w:rPr>
        <w:t xml:space="preserve"> Кодекса перечне</w:t>
      </w:r>
      <w:r>
        <w:rPr>
          <w:rFonts w:ascii="Times New Roman" w:hAnsi="Times New Roman"/>
          <w:sz w:val="28"/>
          <w:szCs w:val="28"/>
        </w:rPr>
        <w:t>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Отказ в выдаче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</w:t>
      </w:r>
      <w:r w:rsidR="009A0441">
        <w:rPr>
          <w:rFonts w:ascii="Times New Roman" w:hAnsi="Times New Roman"/>
          <w:sz w:val="28"/>
          <w:szCs w:val="28"/>
        </w:rPr>
        <w:t>,</w:t>
      </w:r>
      <w:r w:rsidRPr="00C70E1A">
        <w:rPr>
          <w:rFonts w:ascii="Times New Roman" w:hAnsi="Times New Roman"/>
          <w:sz w:val="28"/>
          <w:szCs w:val="28"/>
        </w:rPr>
        <w:t xml:space="preserve"> может быть оспорен </w:t>
      </w:r>
      <w:r w:rsidR="009A0441">
        <w:rPr>
          <w:rFonts w:ascii="Times New Roman" w:hAnsi="Times New Roman"/>
          <w:sz w:val="28"/>
          <w:szCs w:val="28"/>
        </w:rPr>
        <w:t>заявителем</w:t>
      </w:r>
      <w:r w:rsidRPr="00C70E1A">
        <w:rPr>
          <w:rFonts w:ascii="Times New Roman" w:hAnsi="Times New Roman"/>
          <w:sz w:val="28"/>
          <w:szCs w:val="28"/>
        </w:rPr>
        <w:t xml:space="preserve"> в судебном порядке.</w:t>
      </w:r>
    </w:p>
    <w:p w:rsidR="00C70E1A" w:rsidRDefault="00C70E1A" w:rsidP="009A0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E41DB5">
        <w:rPr>
          <w:rFonts w:ascii="Times New Roman" w:hAnsi="Times New Roman"/>
          <w:bCs/>
          <w:sz w:val="28"/>
          <w:szCs w:val="28"/>
        </w:rPr>
        <w:t xml:space="preserve">Форма отказа в выдаче согласия на обмен жилыми помещениями, предоставленными по договорам социального </w:t>
      </w:r>
      <w:r w:rsidR="00E41DB5" w:rsidRPr="00E41DB5">
        <w:rPr>
          <w:rFonts w:ascii="Times New Roman" w:hAnsi="Times New Roman"/>
          <w:bCs/>
          <w:sz w:val="28"/>
          <w:szCs w:val="28"/>
        </w:rPr>
        <w:t>найма, приведена в приложении № 2</w:t>
      </w:r>
      <w:r w:rsidRPr="00E41DB5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</w:t>
      </w:r>
      <w:r w:rsidR="009A0441" w:rsidRPr="00E41DB5">
        <w:rPr>
          <w:rFonts w:ascii="Times New Roman" w:hAnsi="Times New Roman"/>
          <w:bCs/>
          <w:sz w:val="28"/>
          <w:szCs w:val="28"/>
        </w:rPr>
        <w:t>аменту</w:t>
      </w:r>
      <w:r w:rsidR="009D4620" w:rsidRPr="009D4620">
        <w:rPr>
          <w:rFonts w:ascii="Times New Roman" w:hAnsi="Times New Roman"/>
          <w:bCs/>
          <w:sz w:val="28"/>
          <w:szCs w:val="28"/>
        </w:rPr>
        <w:t>.</w:t>
      </w:r>
    </w:p>
    <w:p w:rsidR="009D4620" w:rsidRPr="00E41DB5" w:rsidRDefault="009D4620" w:rsidP="009A0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9D4620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9D4620" w:rsidRDefault="009D4620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C4B82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</w:t>
      </w:r>
      <w:r w:rsidR="00C057BB">
        <w:rPr>
          <w:rFonts w:ascii="Times New Roman" w:hAnsi="Times New Roman"/>
          <w:sz w:val="28"/>
          <w:szCs w:val="28"/>
        </w:rPr>
        <w:t xml:space="preserve">: </w:t>
      </w:r>
    </w:p>
    <w:p w:rsidR="009D4620" w:rsidRDefault="007F7A86" w:rsidP="007F7A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4620" w:rsidRPr="00C22115">
        <w:rPr>
          <w:rFonts w:ascii="Times New Roman" w:hAnsi="Times New Roman"/>
          <w:sz w:val="28"/>
          <w:szCs w:val="28"/>
        </w:rPr>
        <w:t>изготовление документа, удостоверяющего права (полномочия) представителя заявителя;</w:t>
      </w:r>
    </w:p>
    <w:p w:rsidR="007F7A86" w:rsidRDefault="007F7A86" w:rsidP="007F7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оформление согласия в письменной форме </w:t>
      </w:r>
      <w:r w:rsidRPr="009D4620">
        <w:rPr>
          <w:rFonts w:ascii="Times New Roman" w:hAnsi="Times New Roman"/>
          <w:sz w:val="28"/>
          <w:szCs w:val="28"/>
        </w:rPr>
        <w:t>всех проживающих совместно с участниками обмена членов их семей, в том числе временно отсутствующих</w:t>
      </w:r>
      <w:r>
        <w:rPr>
          <w:rFonts w:ascii="Times New Roman" w:hAnsi="Times New Roman"/>
          <w:sz w:val="28"/>
          <w:szCs w:val="28"/>
        </w:rPr>
        <w:t>;</w:t>
      </w:r>
    </w:p>
    <w:p w:rsidR="007F7A86" w:rsidRDefault="007F7A86" w:rsidP="007F7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подготовка и оформление </w:t>
      </w:r>
      <w:r w:rsidRPr="00EE7F3C">
        <w:rPr>
          <w:rFonts w:ascii="Times New Roman" w:hAnsi="Times New Roman"/>
          <w:sz w:val="28"/>
          <w:szCs w:val="28"/>
        </w:rPr>
        <w:t>договор</w:t>
      </w:r>
      <w:r>
        <w:rPr>
          <w:rFonts w:ascii="Times New Roman" w:hAnsi="Times New Roman"/>
          <w:sz w:val="28"/>
          <w:szCs w:val="28"/>
        </w:rPr>
        <w:t>а</w:t>
      </w:r>
      <w:r w:rsidRPr="00EE7F3C">
        <w:rPr>
          <w:rFonts w:ascii="Times New Roman" w:hAnsi="Times New Roman"/>
          <w:sz w:val="28"/>
          <w:szCs w:val="28"/>
        </w:rPr>
        <w:t xml:space="preserve"> об обмене жилыми помещениями</w:t>
      </w:r>
    </w:p>
    <w:p w:rsidR="009D4620" w:rsidRPr="00C70E1A" w:rsidRDefault="009D4620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C70E1A" w:rsidRDefault="00C70E1A" w:rsidP="00C057B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бесплатно.</w:t>
      </w:r>
    </w:p>
    <w:p w:rsidR="009D4620" w:rsidRDefault="009D4620" w:rsidP="00C057B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D4620" w:rsidRPr="00B202F9" w:rsidRDefault="009D4620" w:rsidP="00C057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202F9">
        <w:rPr>
          <w:rFonts w:ascii="Times New Roman" w:hAnsi="Times New Roman" w:cs="Times New Roman"/>
          <w:sz w:val="28"/>
          <w:szCs w:val="28"/>
        </w:rPr>
        <w:t>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9D4620" w:rsidRPr="00B202F9" w:rsidRDefault="009D4620" w:rsidP="00C057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платы за предоставление услуг, указанных в </w:t>
      </w:r>
      <w:r w:rsidRPr="005812B6">
        <w:rPr>
          <w:rFonts w:ascii="Times New Roman" w:hAnsi="Times New Roman" w:cs="Times New Roman"/>
          <w:sz w:val="28"/>
          <w:szCs w:val="28"/>
        </w:rPr>
        <w:t>пункте 2.10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5812B6">
        <w:rPr>
          <w:rFonts w:ascii="Times New Roman" w:hAnsi="Times New Roman" w:cs="Times New Roman"/>
          <w:sz w:val="28"/>
          <w:szCs w:val="28"/>
        </w:rPr>
        <w:t xml:space="preserve"> </w:t>
      </w:r>
      <w:r w:rsidRPr="00B202F9">
        <w:rPr>
          <w:rFonts w:ascii="Times New Roman" w:hAnsi="Times New Roman" w:cs="Times New Roman"/>
          <w:sz w:val="28"/>
          <w:szCs w:val="28"/>
        </w:rPr>
        <w:t>административного регламента, определяется организациями, предоставляющими данные услуги.</w:t>
      </w:r>
    </w:p>
    <w:p w:rsidR="009D4620" w:rsidRPr="00C70E1A" w:rsidRDefault="009D4620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0E1A" w:rsidRDefault="009A0441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9D4620">
        <w:rPr>
          <w:rFonts w:ascii="Times New Roman" w:hAnsi="Times New Roman"/>
          <w:sz w:val="28"/>
          <w:szCs w:val="28"/>
        </w:rPr>
        <w:t>3</w:t>
      </w:r>
      <w:r w:rsidR="00C70E1A" w:rsidRPr="00C70E1A">
        <w:rPr>
          <w:rFonts w:ascii="Times New Roman" w:hAnsi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9D4620" w:rsidRPr="00C70E1A" w:rsidRDefault="009D4620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0E1A" w:rsidRPr="00C70E1A" w:rsidRDefault="009A0441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</w:t>
      </w:r>
      <w:r w:rsidR="009D4620">
        <w:rPr>
          <w:rFonts w:ascii="Times New Roman" w:hAnsi="Times New Roman"/>
          <w:sz w:val="28"/>
          <w:szCs w:val="28"/>
        </w:rPr>
        <w:t>4</w:t>
      </w:r>
      <w:r w:rsidR="00C70E1A" w:rsidRPr="00C70E1A">
        <w:rPr>
          <w:rFonts w:ascii="Times New Roman" w:hAnsi="Times New Roman"/>
          <w:sz w:val="28"/>
          <w:szCs w:val="28"/>
        </w:rPr>
        <w:t xml:space="preserve">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Заявление (уведомление), представленное заявителем лично либо его представителем, регистрируется в установленном порядке в уполномоченном органе в течение 15 минут с момента поступления такого заявления (уведомления) в день обращения заявителя либо его представителя.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Заявление (уведомление),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Заявление, поступившее в электронной форме на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РПГУ. Заявление, поступившее в нерабочее время, регистрируется в первый рабочий день.</w:t>
      </w:r>
    </w:p>
    <w:p w:rsidR="007F7A86" w:rsidRDefault="007F7A86" w:rsidP="00C057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202F9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 социальной защите инвалидов.</w:t>
      </w:r>
    </w:p>
    <w:p w:rsidR="007F7A86" w:rsidRDefault="007F7A86" w:rsidP="00C057B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2.15.1. </w:t>
      </w:r>
      <w:r w:rsidRPr="00FD6FA0">
        <w:rPr>
          <w:rFonts w:ascii="Times New Roman" w:hAnsi="Times New Roman"/>
          <w:sz w:val="28"/>
          <w:szCs w:val="28"/>
        </w:rPr>
        <w:t xml:space="preserve">Помещения уполномоченного органа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7F7A86" w:rsidRDefault="007F7A86" w:rsidP="00C057B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7F7A86" w:rsidRDefault="007F7A86" w:rsidP="00C057B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FD6FA0">
        <w:rPr>
          <w:rFonts w:ascii="Times New Roman" w:hAnsi="Times New Roman"/>
          <w:sz w:val="28"/>
          <w:szCs w:val="28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7F7A86" w:rsidRPr="00684C2D" w:rsidRDefault="007F7A86" w:rsidP="00C057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6FA0">
        <w:rPr>
          <w:rFonts w:ascii="Times New Roman" w:hAnsi="Times New Roman"/>
          <w:bCs/>
          <w:sz w:val="28"/>
          <w:szCs w:val="28"/>
        </w:rPr>
        <w:t xml:space="preserve"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</w:t>
      </w:r>
      <w:r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FD6FA0">
        <w:rPr>
          <w:rFonts w:ascii="Times New Roman" w:hAnsi="Times New Roman"/>
          <w:bCs/>
          <w:sz w:val="28"/>
          <w:szCs w:val="28"/>
        </w:rPr>
        <w:t>услуги.</w:t>
      </w:r>
    </w:p>
    <w:p w:rsidR="007F7A86" w:rsidRPr="00B202F9" w:rsidRDefault="007F7A86" w:rsidP="00C057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02F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02F9">
        <w:rPr>
          <w:rFonts w:ascii="Times New Roman" w:hAnsi="Times New Roman" w:cs="Times New Roman"/>
          <w:sz w:val="28"/>
          <w:szCs w:val="28"/>
        </w:rPr>
        <w:t xml:space="preserve">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</w:t>
      </w:r>
      <w:r w:rsidRPr="00B202F9">
        <w:rPr>
          <w:rFonts w:ascii="Times New Roman" w:hAnsi="Times New Roman" w:cs="Times New Roman"/>
          <w:sz w:val="28"/>
          <w:szCs w:val="28"/>
        </w:rPr>
        <w:lastRenderedPageBreak/>
        <w:t>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7F7A86" w:rsidRPr="00B202F9" w:rsidRDefault="007F7A86" w:rsidP="00C057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7F7A86" w:rsidRDefault="007F7A86" w:rsidP="00C057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7F7A86" w:rsidRDefault="007F7A86" w:rsidP="00C057BB">
      <w:pPr>
        <w:pStyle w:val="ConsPlusNormal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FD6FA0">
        <w:rPr>
          <w:rFonts w:ascii="Times New Roman" w:hAnsi="Times New Roman"/>
          <w:bCs/>
          <w:sz w:val="28"/>
          <w:szCs w:val="28"/>
        </w:rPr>
        <w:t xml:space="preserve">Информационные стенды должны располагаться в месте, доступном для просмотра (в том числе при </w:t>
      </w:r>
      <w:r>
        <w:rPr>
          <w:rFonts w:ascii="Times New Roman" w:hAnsi="Times New Roman"/>
          <w:bCs/>
          <w:sz w:val="28"/>
          <w:szCs w:val="28"/>
        </w:rPr>
        <w:t>большом количестве посетителей).</w:t>
      </w:r>
    </w:p>
    <w:p w:rsidR="007F7A86" w:rsidRPr="00684C2D" w:rsidRDefault="007F7A86" w:rsidP="00C057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2.15.2. </w:t>
      </w:r>
      <w:r w:rsidRPr="00B202F9">
        <w:rPr>
          <w:rFonts w:ascii="Times New Roman" w:hAnsi="Times New Roman"/>
          <w:sz w:val="28"/>
          <w:szCs w:val="28"/>
        </w:rPr>
        <w:t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</w:t>
      </w:r>
      <w:r>
        <w:rPr>
          <w:rFonts w:ascii="Times New Roman" w:hAnsi="Times New Roman"/>
          <w:sz w:val="28"/>
          <w:szCs w:val="28"/>
        </w:rPr>
        <w:t>,</w:t>
      </w:r>
      <w:r w:rsidRPr="00B202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утвержденным </w:t>
      </w:r>
      <w:r w:rsidRPr="007F7A86">
        <w:rPr>
          <w:rFonts w:ascii="Times New Roman" w:hAnsi="Times New Roman"/>
          <w:sz w:val="28"/>
          <w:szCs w:val="28"/>
          <w:lang w:eastAsia="en-US"/>
        </w:rPr>
        <w:t>приказом Минстроя России от 14.11.2016 № 798/пр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F7A86">
        <w:rPr>
          <w:rFonts w:ascii="Times New Roman" w:hAnsi="Times New Roman"/>
          <w:sz w:val="28"/>
          <w:szCs w:val="28"/>
          <w:lang w:eastAsia="en-US"/>
        </w:rPr>
        <w:t>«Об утверждении СП 59.13330 «СНиП 35-01-2001 Доступность зданий и сооружений для маломобильных групп населения»».</w:t>
      </w:r>
      <w:r w:rsidRPr="007F7A86">
        <w:rPr>
          <w:rFonts w:ascii="Times New Roman" w:hAnsi="Times New Roman"/>
          <w:sz w:val="24"/>
          <w:szCs w:val="24"/>
        </w:rPr>
        <w:t xml:space="preserve"> </w:t>
      </w:r>
    </w:p>
    <w:p w:rsidR="007F7A86" w:rsidRPr="00B202F9" w:rsidRDefault="007F7A86" w:rsidP="00C057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В кабинете по приему маломобильных групп населения имеется медицинская аптечка, питьевая вода. При необходимости сотрудник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>, осуществляющий прием, может вызвать карету неотложной скорой помощи.</w:t>
      </w:r>
    </w:p>
    <w:p w:rsidR="007F7A86" w:rsidRPr="00B202F9" w:rsidRDefault="007F7A86" w:rsidP="00C057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При обращении гражданина с нарушениями функций опорно-двигательного аппарата работники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 xml:space="preserve"> предпринимают следующие действия:</w:t>
      </w:r>
    </w:p>
    <w:p w:rsidR="007F7A86" w:rsidRPr="00B202F9" w:rsidRDefault="007F7A86" w:rsidP="00C057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открывают входную дверь и помогают гражданину беспрепятственно посетить здание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>, а также заранее предупреждают о существующих барьерах в здании;</w:t>
      </w:r>
    </w:p>
    <w:p w:rsidR="007F7A86" w:rsidRPr="00B202F9" w:rsidRDefault="007F7A86" w:rsidP="00C057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7F7A86" w:rsidRPr="00B202F9" w:rsidRDefault="007F7A86" w:rsidP="00C057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сотрудник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>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7F7A86" w:rsidRPr="00B202F9" w:rsidRDefault="007F7A86" w:rsidP="00C057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по окончании предоставления муниципальной услуги сотрудник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>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7F7A86" w:rsidRPr="00B202F9" w:rsidRDefault="007F7A86" w:rsidP="00C057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При обращении граждан с недостатками зрения работники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 xml:space="preserve"> предпринимают следующие действия:</w:t>
      </w:r>
    </w:p>
    <w:p w:rsidR="007F7A86" w:rsidRPr="00B202F9" w:rsidRDefault="007F7A86" w:rsidP="00C057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сотрудник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 xml:space="preserve">, осуществляющий прием, принимает гражданина вне очереди, помогает сориентироваться, сесть на стул, </w:t>
      </w:r>
      <w:r w:rsidRPr="00B202F9">
        <w:rPr>
          <w:rFonts w:ascii="Times New Roman" w:hAnsi="Times New Roman" w:cs="Times New Roman"/>
          <w:sz w:val="28"/>
          <w:szCs w:val="28"/>
        </w:rPr>
        <w:lastRenderedPageBreak/>
        <w:t>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7F7A86" w:rsidRPr="00B202F9" w:rsidRDefault="007F7A86" w:rsidP="00C057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сотрудник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 xml:space="preserve">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7F7A86" w:rsidRPr="00B202F9" w:rsidRDefault="007F7A86" w:rsidP="00C057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по окончании предоставления муниципальной услуги сотрудник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>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7F7A86" w:rsidRPr="00B202F9" w:rsidRDefault="007F7A86" w:rsidP="00C057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При обращении гражданина с дефектами слуха работники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 xml:space="preserve"> предпринимают следующие действия:</w:t>
      </w:r>
    </w:p>
    <w:p w:rsidR="007F7A86" w:rsidRPr="00B202F9" w:rsidRDefault="007F7A86" w:rsidP="00C057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сотрудник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>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7F7A86" w:rsidRDefault="007F7A86" w:rsidP="00C057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сотрудник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>, осуществляющий прием, оказывает помощь и содействие в заполнении бланков заявлений, копирует необходимые документы.</w:t>
      </w:r>
    </w:p>
    <w:p w:rsidR="007F7A86" w:rsidRPr="00684C2D" w:rsidRDefault="007F7A86" w:rsidP="00C057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2.15.3. </w:t>
      </w:r>
      <w:r w:rsidRPr="00FD6FA0">
        <w:rPr>
          <w:rFonts w:ascii="Times New Roman" w:hAnsi="Times New Roman"/>
          <w:sz w:val="28"/>
          <w:szCs w:val="28"/>
        </w:rPr>
        <w:t xml:space="preserve">Требования к комфортности и доступности предоставления </w:t>
      </w:r>
      <w:r w:rsidRPr="00BC795C">
        <w:rPr>
          <w:rFonts w:ascii="Times New Roman" w:hAnsi="Times New Roman"/>
          <w:sz w:val="28"/>
          <w:szCs w:val="28"/>
        </w:rPr>
        <w:t>муниципальной услуги в МФЦ утверждены</w:t>
      </w:r>
      <w:r w:rsidRPr="00FD6FA0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22.12.2012</w:t>
      </w:r>
      <w:r>
        <w:rPr>
          <w:rFonts w:ascii="Times New Roman" w:hAnsi="Times New Roman"/>
          <w:sz w:val="28"/>
          <w:szCs w:val="28"/>
        </w:rPr>
        <w:t xml:space="preserve"> № 1376 </w:t>
      </w:r>
      <w:r w:rsidRPr="00FD6FA0">
        <w:rPr>
          <w:rFonts w:ascii="Times New Roman" w:hAnsi="Times New Roman"/>
          <w:sz w:val="28"/>
          <w:szCs w:val="28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7F7A86" w:rsidRPr="00B202F9" w:rsidRDefault="007F7A86" w:rsidP="007F7A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30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27309">
        <w:rPr>
          <w:rFonts w:ascii="Times New Roman" w:hAnsi="Times New Roman" w:cs="Times New Roman"/>
          <w:sz w:val="28"/>
          <w:szCs w:val="28"/>
        </w:rPr>
        <w:t xml:space="preserve">. </w:t>
      </w:r>
      <w:r w:rsidRPr="00B202F9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услуги.</w:t>
      </w:r>
    </w:p>
    <w:p w:rsidR="007F7A86" w:rsidRDefault="007F7A86" w:rsidP="00C057B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2.16.1. </w:t>
      </w:r>
      <w:r w:rsidRPr="00FD6FA0">
        <w:rPr>
          <w:rFonts w:ascii="Times New Roman" w:hAnsi="Times New Roman"/>
          <w:sz w:val="28"/>
          <w:szCs w:val="28"/>
        </w:rPr>
        <w:t xml:space="preserve">Основными показателями доступности и качества предоставления </w:t>
      </w:r>
      <w:r w:rsidRPr="00B202F9">
        <w:rPr>
          <w:rFonts w:ascii="Times New Roman" w:hAnsi="Times New Roman" w:cs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 являются</w:t>
      </w:r>
      <w:r>
        <w:rPr>
          <w:rFonts w:ascii="Times New Roman" w:hAnsi="Times New Roman"/>
          <w:sz w:val="28"/>
          <w:szCs w:val="28"/>
        </w:rPr>
        <w:t>:</w:t>
      </w:r>
    </w:p>
    <w:p w:rsidR="007F7A86" w:rsidRDefault="007F7A86" w:rsidP="00C057B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 xml:space="preserve">расположенность помещений уполномоченного органа, предназначенных для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услуги, в зоне доступности к основным транспортным магистралям;</w:t>
      </w:r>
    </w:p>
    <w:p w:rsidR="007F7A86" w:rsidRDefault="007F7A86" w:rsidP="00C057B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 xml:space="preserve">степень информированности заявителя о порядке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 (доступность информации о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услуге, возможность выбора способа получения информации);</w:t>
      </w:r>
    </w:p>
    <w:p w:rsidR="007F7A86" w:rsidRDefault="007F7A86" w:rsidP="00C057B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 xml:space="preserve">возможность выбора заявителем форм обращения за получением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услуги;</w:t>
      </w:r>
    </w:p>
    <w:p w:rsidR="007F7A86" w:rsidRDefault="007F7A86" w:rsidP="00C057B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 xml:space="preserve">доступность обращения за предоставлением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услуги, в том числе для лиц с ограниченными возможностями здоровья;</w:t>
      </w:r>
    </w:p>
    <w:p w:rsidR="007F7A86" w:rsidRDefault="007F7A86" w:rsidP="00C057B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 xml:space="preserve">своевременность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 в соответствии </w:t>
      </w:r>
      <w:r w:rsidRPr="00FD6FA0">
        <w:rPr>
          <w:rFonts w:ascii="Times New Roman" w:hAnsi="Times New Roman"/>
          <w:sz w:val="28"/>
          <w:szCs w:val="28"/>
        </w:rPr>
        <w:lastRenderedPageBreak/>
        <w:t>со стандартом ее предоставления;</w:t>
      </w:r>
    </w:p>
    <w:p w:rsidR="007F7A86" w:rsidRDefault="007F7A86" w:rsidP="00C057B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 xml:space="preserve">соблюдение сроков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услуги;</w:t>
      </w:r>
    </w:p>
    <w:p w:rsidR="007F7A86" w:rsidRDefault="007F7A86" w:rsidP="00C057B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 xml:space="preserve">возможность получения информации о ходе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услуги;</w:t>
      </w:r>
    </w:p>
    <w:p w:rsidR="007F7A86" w:rsidRDefault="007F7A86" w:rsidP="00C057B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 xml:space="preserve">отсутствие обоснованных жалоб со стороны заявителя по результатам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услуги;</w:t>
      </w:r>
    </w:p>
    <w:p w:rsidR="007F7A86" w:rsidRDefault="007F7A86" w:rsidP="00C057B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 xml:space="preserve">открытый доступ для заявителей к информации о порядке и сроках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7F7A86" w:rsidRDefault="007F7A86" w:rsidP="00C057B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</w:t>
      </w:r>
      <w:r>
        <w:rPr>
          <w:rFonts w:ascii="Times New Roman" w:hAnsi="Times New Roman"/>
          <w:sz w:val="28"/>
          <w:szCs w:val="28"/>
        </w:rPr>
        <w:t>х осуществляется прием заявлений</w:t>
      </w:r>
      <w:r w:rsidRPr="00FD6FA0">
        <w:rPr>
          <w:rFonts w:ascii="Times New Roman" w:hAnsi="Times New Roman"/>
          <w:sz w:val="28"/>
          <w:szCs w:val="28"/>
        </w:rPr>
        <w:t xml:space="preserve"> и документов от заявителей.</w:t>
      </w:r>
    </w:p>
    <w:p w:rsidR="007F7A86" w:rsidRDefault="007F7A86" w:rsidP="00C057B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6</w:t>
      </w:r>
      <w:r w:rsidRPr="00FD6FA0">
        <w:rPr>
          <w:rFonts w:ascii="Times New Roman" w:hAnsi="Times New Roman"/>
          <w:sz w:val="28"/>
          <w:szCs w:val="28"/>
        </w:rPr>
        <w:t xml:space="preserve">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7F7A86" w:rsidRDefault="007F7A86" w:rsidP="00C057B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услуги, в том числе об оформлении необходимых для получения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 документов, о совершении ими других необходимых для получения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 действий;</w:t>
      </w:r>
    </w:p>
    <w:p w:rsidR="007F7A86" w:rsidRDefault="007F7A86" w:rsidP="00C057B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 xml:space="preserve">предоставление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7F7A86" w:rsidRDefault="007F7A86" w:rsidP="00C057B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 xml:space="preserve">оказание помощи </w:t>
      </w:r>
      <w:r>
        <w:rPr>
          <w:rFonts w:ascii="Times New Roman" w:hAnsi="Times New Roman"/>
          <w:sz w:val="28"/>
          <w:szCs w:val="28"/>
        </w:rPr>
        <w:t>инвалидам</w:t>
      </w:r>
      <w:r w:rsidRPr="00FD6FA0">
        <w:rPr>
          <w:rFonts w:ascii="Times New Roman" w:hAnsi="Times New Roman"/>
          <w:sz w:val="28"/>
          <w:szCs w:val="28"/>
        </w:rPr>
        <w:t xml:space="preserve"> в преодолении барьеров, мешающих получению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FD6FA0">
        <w:rPr>
          <w:rFonts w:ascii="Times New Roman" w:hAnsi="Times New Roman"/>
          <w:sz w:val="28"/>
          <w:szCs w:val="28"/>
        </w:rPr>
        <w:t xml:space="preserve"> наравне с другими лицами.</w:t>
      </w:r>
    </w:p>
    <w:p w:rsidR="007F7A86" w:rsidRDefault="007F7A86" w:rsidP="00C057B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6</w:t>
      </w:r>
      <w:r w:rsidRPr="00FD6FA0">
        <w:rPr>
          <w:rFonts w:ascii="Times New Roman" w:hAnsi="Times New Roman"/>
          <w:sz w:val="28"/>
          <w:szCs w:val="28"/>
        </w:rPr>
        <w:t xml:space="preserve">.3. При предоставлении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 взаимодействие заявителя со специалистом уполномоченного органа осуществляется при личном обращении заявителя:</w:t>
      </w:r>
    </w:p>
    <w:p w:rsidR="007F7A86" w:rsidRDefault="007F7A86" w:rsidP="00C057B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 xml:space="preserve">для получения информации по вопросам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услуги;</w:t>
      </w:r>
    </w:p>
    <w:p w:rsidR="007F7A86" w:rsidRDefault="007F7A86" w:rsidP="00C057B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 xml:space="preserve">для подачи </w:t>
      </w:r>
      <w:r>
        <w:rPr>
          <w:rFonts w:ascii="Times New Roman" w:hAnsi="Times New Roman"/>
          <w:sz w:val="28"/>
          <w:szCs w:val="28"/>
        </w:rPr>
        <w:t xml:space="preserve">заявления и </w:t>
      </w:r>
      <w:r w:rsidRPr="00FD6FA0">
        <w:rPr>
          <w:rFonts w:ascii="Times New Roman" w:hAnsi="Times New Roman"/>
          <w:sz w:val="28"/>
          <w:szCs w:val="28"/>
        </w:rPr>
        <w:t>документов;</w:t>
      </w:r>
    </w:p>
    <w:p w:rsidR="007F7A86" w:rsidRDefault="007F7A86" w:rsidP="00C057B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 xml:space="preserve">для получения информации о ходе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услуги;</w:t>
      </w:r>
    </w:p>
    <w:p w:rsidR="007F7A86" w:rsidRDefault="007F7A86" w:rsidP="00C057B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 xml:space="preserve">для получения результата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услуги.</w:t>
      </w:r>
    </w:p>
    <w:p w:rsidR="007F7A86" w:rsidRDefault="007F7A86" w:rsidP="00C057B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7F7A86" w:rsidRDefault="007F7A86" w:rsidP="00C057B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6</w:t>
      </w:r>
      <w:r w:rsidRPr="00FD6FA0">
        <w:rPr>
          <w:rFonts w:ascii="Times New Roman" w:hAnsi="Times New Roman"/>
          <w:sz w:val="28"/>
          <w:szCs w:val="28"/>
        </w:rPr>
        <w:t xml:space="preserve">.4. Предоставление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 в МФЦ возможно при наличии заключенного соглашения о взаимодействии между уполномоченным органом и МФЦ. </w:t>
      </w:r>
    </w:p>
    <w:p w:rsidR="007F7A86" w:rsidRDefault="007F7A86" w:rsidP="00C057B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F27309">
        <w:rPr>
          <w:rFonts w:ascii="Times New Roman" w:hAnsi="Times New Roman"/>
          <w:sz w:val="28"/>
          <w:szCs w:val="28"/>
        </w:rPr>
        <w:t>обеспечивает информирование заявителей о возможности 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7309">
        <w:rPr>
          <w:rFonts w:ascii="Times New Roman" w:hAnsi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/>
          <w:sz w:val="28"/>
          <w:szCs w:val="28"/>
        </w:rPr>
        <w:t xml:space="preserve">на базе </w:t>
      </w:r>
      <w:r w:rsidRPr="00F27309">
        <w:rPr>
          <w:rFonts w:ascii="Times New Roman" w:hAnsi="Times New Roman"/>
          <w:sz w:val="28"/>
          <w:szCs w:val="28"/>
        </w:rPr>
        <w:t xml:space="preserve">МФЦ. В случае подачи заявления о предоставлении муниципальной услуги в МФЦ </w:t>
      </w:r>
      <w:r w:rsidRPr="00F27309">
        <w:rPr>
          <w:rFonts w:ascii="Times New Roman" w:hAnsi="Times New Roman"/>
          <w:sz w:val="28"/>
          <w:szCs w:val="28"/>
        </w:rPr>
        <w:lastRenderedPageBreak/>
        <w:t>непосредственное предоставление муниципальной услуги осуществляется</w:t>
      </w:r>
      <w:r>
        <w:rPr>
          <w:rFonts w:ascii="Times New Roman" w:hAnsi="Times New Roman"/>
          <w:sz w:val="28"/>
          <w:szCs w:val="28"/>
        </w:rPr>
        <w:t xml:space="preserve"> уполномоченным органом.</w:t>
      </w:r>
    </w:p>
    <w:p w:rsidR="007F7A86" w:rsidRPr="00684C2D" w:rsidRDefault="007F7A86" w:rsidP="00C057B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 xml:space="preserve">Предоставление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 посредством запроса о предоставлении двух и более государственных </w:t>
      </w:r>
      <w:r>
        <w:rPr>
          <w:rFonts w:ascii="Times New Roman" w:hAnsi="Times New Roman"/>
          <w:sz w:val="28"/>
          <w:szCs w:val="28"/>
        </w:rPr>
        <w:t xml:space="preserve">и (или) муниципальных </w:t>
      </w:r>
      <w:r w:rsidRPr="00FD6FA0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(комплексного запроса)</w:t>
      </w:r>
      <w:r w:rsidRPr="00FD6FA0">
        <w:rPr>
          <w:rFonts w:ascii="Times New Roman" w:hAnsi="Times New Roman"/>
          <w:sz w:val="28"/>
          <w:szCs w:val="28"/>
        </w:rPr>
        <w:t xml:space="preserve"> в МФЦ при однократном обращении заявителя не осуществляется.</w:t>
      </w:r>
    </w:p>
    <w:p w:rsidR="007F7A86" w:rsidRDefault="007F7A86" w:rsidP="00C057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 xml:space="preserve">2.17. </w:t>
      </w:r>
      <w:r w:rsidRPr="00A659BA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A86" w:rsidRDefault="007F7A86" w:rsidP="00C057B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659BA">
        <w:rPr>
          <w:rFonts w:ascii="Times New Roman" w:hAnsi="Times New Roman"/>
          <w:sz w:val="28"/>
          <w:szCs w:val="28"/>
        </w:rPr>
        <w:t>2.17.1. Предоставление муниципальной услуги по экстерриториальному принципу невозможно.</w:t>
      </w:r>
    </w:p>
    <w:p w:rsidR="007F7A86" w:rsidRDefault="007F7A86" w:rsidP="00C057B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659BA">
        <w:rPr>
          <w:rFonts w:ascii="Times New Roman" w:hAnsi="Times New Roman"/>
          <w:sz w:val="28"/>
          <w:szCs w:val="28"/>
        </w:rPr>
        <w:t xml:space="preserve">2.17.2. Заявитель вправе обратиться за предоставлением муниципальной услуги и </w:t>
      </w:r>
      <w:r>
        <w:rPr>
          <w:rFonts w:ascii="Times New Roman" w:hAnsi="Times New Roman"/>
          <w:sz w:val="28"/>
          <w:szCs w:val="28"/>
        </w:rPr>
        <w:t xml:space="preserve">подать документы, указанные в пункте </w:t>
      </w:r>
      <w:r w:rsidRPr="00A659BA">
        <w:rPr>
          <w:rFonts w:ascii="Times New Roman" w:hAnsi="Times New Roman"/>
          <w:sz w:val="28"/>
          <w:szCs w:val="28"/>
        </w:rPr>
        <w:t>2.6 настоящего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регламента, </w:t>
      </w:r>
      <w:r w:rsidRPr="00A659BA">
        <w:rPr>
          <w:rFonts w:ascii="Times New Roman" w:hAnsi="Times New Roman"/>
          <w:sz w:val="28"/>
          <w:szCs w:val="28"/>
        </w:rPr>
        <w:t>при наличии технической возможности в электронной форме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A659BA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>
        <w:rPr>
          <w:rFonts w:ascii="Times New Roman" w:hAnsi="Times New Roman"/>
          <w:sz w:val="28"/>
          <w:szCs w:val="28"/>
        </w:rPr>
        <w:t>.</w:t>
      </w:r>
    </w:p>
    <w:p w:rsidR="007F7A86" w:rsidRDefault="007F7A86" w:rsidP="00C057B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659BA">
        <w:rPr>
          <w:rFonts w:ascii="Times New Roman" w:hAnsi="Times New Roman"/>
          <w:sz w:val="28"/>
          <w:szCs w:val="28"/>
        </w:rPr>
        <w:t>Уполномоченный орган обеспечивает информирование заявителей о возможности получения  муниципальной услуги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A659BA">
        <w:rPr>
          <w:rFonts w:ascii="Times New Roman" w:hAnsi="Times New Roman"/>
          <w:sz w:val="28"/>
          <w:szCs w:val="28"/>
        </w:rPr>
        <w:t xml:space="preserve"> РПГУ. </w:t>
      </w:r>
    </w:p>
    <w:p w:rsidR="007F7A86" w:rsidRDefault="007F7A86" w:rsidP="00C057B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C7A92">
        <w:rPr>
          <w:rFonts w:ascii="Times New Roman" w:hAnsi="Times New Roman"/>
          <w:sz w:val="28"/>
          <w:szCs w:val="28"/>
        </w:rPr>
        <w:t>Обращение за услугой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4C7A92">
        <w:rPr>
          <w:rFonts w:ascii="Times New Roman" w:hAnsi="Times New Roman"/>
          <w:sz w:val="28"/>
          <w:szCs w:val="28"/>
        </w:rPr>
        <w:t xml:space="preserve"> РПГУ</w:t>
      </w:r>
      <w:r>
        <w:rPr>
          <w:rFonts w:ascii="Times New Roman" w:hAnsi="Times New Roman"/>
          <w:sz w:val="28"/>
          <w:szCs w:val="28"/>
        </w:rPr>
        <w:t xml:space="preserve"> (при наличии технической возможности)</w:t>
      </w:r>
      <w:r w:rsidRPr="004C7A92">
        <w:rPr>
          <w:rFonts w:ascii="Times New Roman" w:hAnsi="Times New Roman"/>
          <w:sz w:val="28"/>
          <w:szCs w:val="28"/>
        </w:rPr>
        <w:t xml:space="preserve">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8" w:history="1">
        <w:r w:rsidRPr="004C7A92">
          <w:rPr>
            <w:rFonts w:ascii="Times New Roman" w:hAnsi="Times New Roman"/>
            <w:sz w:val="28"/>
            <w:szCs w:val="28"/>
          </w:rPr>
          <w:t>порядке</w:t>
        </w:r>
      </w:hyperlink>
      <w:r w:rsidRPr="004C7A92">
        <w:rPr>
          <w:rFonts w:ascii="Times New Roman" w:hAnsi="Times New Roman"/>
          <w:sz w:val="28"/>
          <w:szCs w:val="28"/>
        </w:rPr>
        <w:t xml:space="preserve">, предусмотренном законодательством Российской Федерации. </w:t>
      </w:r>
    </w:p>
    <w:p w:rsidR="007F7A86" w:rsidRDefault="007F7A86" w:rsidP="00C057B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405C0">
        <w:rPr>
          <w:rFonts w:ascii="Times New Roman" w:hAnsi="Times New Roman"/>
          <w:sz w:val="28"/>
          <w:szCs w:val="28"/>
        </w:rPr>
        <w:t>2.17.3. При предоставлении муниципальной услуги в электронной форме посредством</w:t>
      </w:r>
      <w:r>
        <w:rPr>
          <w:rFonts w:ascii="Times New Roman" w:hAnsi="Times New Roman"/>
          <w:sz w:val="28"/>
          <w:szCs w:val="28"/>
        </w:rPr>
        <w:t xml:space="preserve"> ЕГПУ,</w:t>
      </w:r>
      <w:r w:rsidRPr="00E405C0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 заявителю обеспечивается:</w:t>
      </w:r>
    </w:p>
    <w:p w:rsidR="007F7A86" w:rsidRDefault="007F7A86" w:rsidP="00C057B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405C0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7F7A86" w:rsidRDefault="007F7A86" w:rsidP="00C057B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405C0">
        <w:rPr>
          <w:rFonts w:ascii="Times New Roman" w:hAnsi="Times New Roman"/>
          <w:sz w:val="28"/>
          <w:szCs w:val="28"/>
        </w:rPr>
        <w:t xml:space="preserve">запись на прием в уполномоченный орган для подачи заявления и документов; </w:t>
      </w:r>
    </w:p>
    <w:p w:rsidR="007F7A86" w:rsidRDefault="007F7A86" w:rsidP="00C057B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405C0">
        <w:rPr>
          <w:rFonts w:ascii="Times New Roman" w:hAnsi="Times New Roman"/>
          <w:sz w:val="28"/>
          <w:szCs w:val="28"/>
        </w:rPr>
        <w:t xml:space="preserve">формирование запроса; </w:t>
      </w:r>
    </w:p>
    <w:p w:rsidR="007F7A86" w:rsidRDefault="007F7A86" w:rsidP="00C057B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405C0">
        <w:rPr>
          <w:rFonts w:ascii="Times New Roman" w:hAnsi="Times New Roman"/>
          <w:sz w:val="28"/>
          <w:szCs w:val="28"/>
        </w:rPr>
        <w:t>прием и регистрация уполномоченным органом запроса и документов;</w:t>
      </w:r>
    </w:p>
    <w:p w:rsidR="007F7A86" w:rsidRDefault="007F7A86" w:rsidP="00C057B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405C0">
        <w:rPr>
          <w:rFonts w:ascii="Times New Roman" w:hAnsi="Times New Roman"/>
          <w:sz w:val="28"/>
          <w:szCs w:val="28"/>
        </w:rPr>
        <w:t>получение результата предоставления муниципальной услуги;</w:t>
      </w:r>
    </w:p>
    <w:p w:rsidR="007F7A86" w:rsidRDefault="007F7A86" w:rsidP="00C057B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405C0">
        <w:rPr>
          <w:rFonts w:ascii="Times New Roman" w:hAnsi="Times New Roman"/>
          <w:sz w:val="28"/>
          <w:szCs w:val="28"/>
        </w:rPr>
        <w:t>получение сведений о ходе выполнения запроса;</w:t>
      </w:r>
    </w:p>
    <w:p w:rsidR="007F7A86" w:rsidRDefault="007F7A86" w:rsidP="00C057B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405C0">
        <w:rPr>
          <w:rFonts w:ascii="Times New Roman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7F7A86" w:rsidRDefault="007F7A86" w:rsidP="00C057B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405C0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7F7A86" w:rsidRDefault="007F7A86" w:rsidP="00C057B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C36D5">
        <w:rPr>
          <w:rFonts w:ascii="Times New Roman" w:hAnsi="Times New Roman"/>
          <w:sz w:val="28"/>
          <w:szCs w:val="28"/>
        </w:rPr>
        <w:t>2.17.4. При</w:t>
      </w:r>
      <w:r w:rsidRPr="00F05588">
        <w:rPr>
          <w:rFonts w:ascii="Times New Roman" w:hAnsi="Times New Roman"/>
          <w:sz w:val="28"/>
          <w:szCs w:val="28"/>
        </w:rPr>
        <w:t xml:space="preserve"> формировании запроса в электронном виде (при наличии </w:t>
      </w:r>
      <w:r w:rsidRPr="00F05588">
        <w:rPr>
          <w:rFonts w:ascii="Times New Roman" w:hAnsi="Times New Roman"/>
          <w:sz w:val="28"/>
          <w:szCs w:val="28"/>
        </w:rPr>
        <w:lastRenderedPageBreak/>
        <w:t>технической возможности) заявителю обеспечивается:</w:t>
      </w:r>
    </w:p>
    <w:p w:rsidR="007F7A86" w:rsidRDefault="007F7A86" w:rsidP="00C057B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05588">
        <w:rPr>
          <w:rFonts w:ascii="Times New Roman" w:hAnsi="Times New Roman"/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 w:rsidR="007F7A86" w:rsidRDefault="007F7A86" w:rsidP="00C057B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05588">
        <w:rPr>
          <w:rFonts w:ascii="Times New Roman" w:hAnsi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7F7A86" w:rsidRDefault="007F7A86" w:rsidP="00C057B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05588">
        <w:rPr>
          <w:rFonts w:ascii="Times New Roman" w:hAnsi="Times New Roman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F7A86" w:rsidRDefault="007F7A86" w:rsidP="00C057B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05588">
        <w:rPr>
          <w:rFonts w:ascii="Times New Roman" w:hAnsi="Times New Roman"/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</w:t>
      </w:r>
      <w:r>
        <w:rPr>
          <w:rFonts w:ascii="Times New Roman" w:hAnsi="Times New Roman"/>
          <w:sz w:val="28"/>
          <w:szCs w:val="28"/>
        </w:rPr>
        <w:t>ЕСИА</w:t>
      </w:r>
      <w:r w:rsidRPr="00F05588">
        <w:rPr>
          <w:rFonts w:ascii="Times New Roman" w:hAnsi="Times New Roman"/>
          <w:sz w:val="28"/>
          <w:szCs w:val="28"/>
        </w:rPr>
        <w:t>), и сведений, опубликованных на</w:t>
      </w:r>
      <w:r w:rsidRPr="00D058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ЕГПУ,</w:t>
      </w:r>
      <w:r w:rsidRPr="00F05588">
        <w:rPr>
          <w:rFonts w:ascii="Times New Roman" w:hAnsi="Times New Roman"/>
          <w:sz w:val="28"/>
          <w:szCs w:val="28"/>
        </w:rPr>
        <w:t xml:space="preserve"> РПГУ, в части, касающейся сведений, отсутствующих в</w:t>
      </w:r>
      <w:r>
        <w:rPr>
          <w:rFonts w:ascii="Times New Roman" w:hAnsi="Times New Roman"/>
          <w:sz w:val="28"/>
          <w:szCs w:val="28"/>
        </w:rPr>
        <w:t xml:space="preserve"> ЕГПУ,</w:t>
      </w:r>
      <w:r w:rsidRPr="00F055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ЕСИА</w:t>
      </w:r>
      <w:r w:rsidRPr="00F05588">
        <w:rPr>
          <w:rFonts w:ascii="Times New Roman" w:hAnsi="Times New Roman"/>
          <w:sz w:val="28"/>
          <w:szCs w:val="28"/>
        </w:rPr>
        <w:t>;</w:t>
      </w:r>
    </w:p>
    <w:p w:rsidR="007F7A86" w:rsidRDefault="007F7A86" w:rsidP="00C057B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05588">
        <w:rPr>
          <w:rFonts w:ascii="Times New Roman" w:hAnsi="Times New Roman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7F7A86" w:rsidRDefault="007F7A86" w:rsidP="00C057B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05588">
        <w:rPr>
          <w:rFonts w:ascii="Times New Roman" w:hAnsi="Times New Roman"/>
          <w:sz w:val="28"/>
          <w:szCs w:val="28"/>
        </w:rPr>
        <w:t>возможность доступа заявителя на</w:t>
      </w:r>
      <w:r>
        <w:rPr>
          <w:rFonts w:ascii="Times New Roman" w:hAnsi="Times New Roman"/>
          <w:sz w:val="28"/>
          <w:szCs w:val="28"/>
        </w:rPr>
        <w:t xml:space="preserve"> ЕГПУ,</w:t>
      </w:r>
      <w:r w:rsidRPr="00F05588">
        <w:rPr>
          <w:rFonts w:ascii="Times New Roman" w:hAnsi="Times New Roman"/>
          <w:sz w:val="28"/>
          <w:szCs w:val="28"/>
        </w:rPr>
        <w:t xml:space="preserve"> РПГУ к ранее поданным им запросам.</w:t>
      </w:r>
    </w:p>
    <w:p w:rsidR="007F7A86" w:rsidRPr="00F77CC6" w:rsidRDefault="007F7A86" w:rsidP="00C057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588">
        <w:rPr>
          <w:rFonts w:ascii="Times New Roman" w:hAnsi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7F7A86" w:rsidRDefault="007F7A86" w:rsidP="00C057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36D5">
        <w:rPr>
          <w:rFonts w:ascii="Times New Roman" w:hAnsi="Times New Roman"/>
          <w:sz w:val="28"/>
          <w:szCs w:val="28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7F7A86" w:rsidRPr="00D05895" w:rsidRDefault="007F7A86" w:rsidP="00C057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7A86">
        <w:rPr>
          <w:rFonts w:ascii="Times New Roman" w:hAnsi="Times New Roman"/>
          <w:sz w:val="28"/>
          <w:szCs w:val="28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Федерации, законами Кемеровской области - Кузбасса и принимаемыми в соответствии с ними нормативными актами Правительства Кемеровской области - Кузбасса.</w:t>
      </w:r>
    </w:p>
    <w:p w:rsidR="007F7A86" w:rsidRDefault="007F7A86" w:rsidP="00C05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7F7A86">
        <w:rPr>
          <w:rFonts w:ascii="Times New Roman" w:hAnsi="Times New Roman"/>
          <w:sz w:val="28"/>
          <w:szCs w:val="28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95351B" w:rsidRPr="0095351B" w:rsidRDefault="0095351B" w:rsidP="00C05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5351B">
        <w:rPr>
          <w:rFonts w:ascii="Times New Roman" w:hAnsi="Times New Roman"/>
          <w:sz w:val="28"/>
          <w:szCs w:val="28"/>
          <w:lang w:eastAsia="en-US"/>
        </w:rPr>
        <w:t>2.17.5. Выдача результата выдается в форме электронного документа посредством ЕПГУ, РПГУ (при наличии технической возможности),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ЕПГУ, РПГУ.</w:t>
      </w:r>
    </w:p>
    <w:p w:rsidR="0095351B" w:rsidRPr="0095351B" w:rsidRDefault="0095351B" w:rsidP="00C05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5351B">
        <w:rPr>
          <w:rFonts w:ascii="Times New Roman" w:hAnsi="Times New Roman"/>
          <w:sz w:val="28"/>
          <w:szCs w:val="28"/>
          <w:lang w:eastAsia="en-US"/>
        </w:rPr>
        <w:t xml:space="preserve">В целях получения результата предоставления услуги на бумажном носителе (если заявителем  указано в запросе, направленном в </w:t>
      </w:r>
      <w:r w:rsidRPr="0095351B">
        <w:rPr>
          <w:rFonts w:ascii="Times New Roman" w:hAnsi="Times New Roman"/>
          <w:sz w:val="28"/>
          <w:szCs w:val="28"/>
          <w:lang w:eastAsia="en-US"/>
        </w:rPr>
        <w:lastRenderedPageBreak/>
        <w:t>уполномоченный орган, через ЕПГУ, РПГУ, о получении результата услуги на бумажном носителе) заявителю на ЕПГУ,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95351B" w:rsidRPr="0095351B" w:rsidRDefault="0095351B" w:rsidP="00C05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5351B">
        <w:rPr>
          <w:rFonts w:ascii="Times New Roman" w:hAnsi="Times New Roman"/>
          <w:sz w:val="28"/>
          <w:szCs w:val="28"/>
          <w:lang w:eastAsia="en-US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95351B" w:rsidRPr="0095351B" w:rsidRDefault="0095351B" w:rsidP="00C05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5351B">
        <w:rPr>
          <w:rFonts w:ascii="Times New Roman" w:hAnsi="Times New Roman"/>
          <w:sz w:val="28"/>
          <w:szCs w:val="28"/>
          <w:lang w:eastAsia="en-US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95351B" w:rsidRPr="0095351B" w:rsidRDefault="0095351B" w:rsidP="00C05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5351B">
        <w:rPr>
          <w:rFonts w:ascii="Times New Roman" w:hAnsi="Times New Roman"/>
          <w:sz w:val="28"/>
          <w:szCs w:val="28"/>
          <w:lang w:eastAsia="en-US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95351B" w:rsidRPr="0095351B" w:rsidRDefault="0095351B" w:rsidP="00C05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5351B">
        <w:rPr>
          <w:rFonts w:ascii="Times New Roman" w:hAnsi="Times New Roman"/>
          <w:sz w:val="28"/>
          <w:szCs w:val="28"/>
          <w:lang w:eastAsia="en-US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95351B" w:rsidRPr="0095351B" w:rsidRDefault="0095351B" w:rsidP="00C05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5351B">
        <w:rPr>
          <w:rFonts w:ascii="Times New Roman" w:hAnsi="Times New Roman"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95351B" w:rsidRPr="007F7A86" w:rsidRDefault="0095351B" w:rsidP="00C05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5351B">
        <w:rPr>
          <w:rFonts w:ascii="Times New Roman" w:hAnsi="Times New Roman"/>
          <w:sz w:val="28"/>
          <w:szCs w:val="28"/>
          <w:lang w:eastAsia="en-US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</w:t>
      </w:r>
    </w:p>
    <w:p w:rsidR="00C70E1A" w:rsidRPr="00C70E1A" w:rsidRDefault="00C70E1A" w:rsidP="00C70E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70E1A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0E1A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0E1A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70E1A">
        <w:rPr>
          <w:rFonts w:ascii="Times New Roman" w:hAnsi="Times New Roman"/>
          <w:b/>
          <w:sz w:val="28"/>
          <w:szCs w:val="28"/>
        </w:rPr>
        <w:t xml:space="preserve">административных процедур в электронной форме </w:t>
      </w:r>
    </w:p>
    <w:p w:rsidR="00C70E1A" w:rsidRPr="00C70E1A" w:rsidRDefault="00C70E1A" w:rsidP="00C70E1A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0E1A" w:rsidRPr="00C70E1A" w:rsidRDefault="00C70E1A" w:rsidP="00C70E1A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70E1A" w:rsidRPr="00C70E1A" w:rsidRDefault="00C70E1A" w:rsidP="00C70E1A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1) прием и регистрация заявления и документов на предоставление муниципальной услуги;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2) формирование и направление межведомственных запросов в органы (организации), участвующие в предоставлении муниципальной услуги (при необходимости); </w:t>
      </w:r>
    </w:p>
    <w:p w:rsidR="00C70E1A" w:rsidRPr="00C70E1A" w:rsidRDefault="00C70E1A" w:rsidP="00C70E1A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3) принятие решения о выдаче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 либо об отказе в выдаче такого разрешения;</w:t>
      </w:r>
    </w:p>
    <w:p w:rsidR="00C70E1A" w:rsidRPr="00C70E1A" w:rsidRDefault="00C70E1A" w:rsidP="00C70E1A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lastRenderedPageBreak/>
        <w:t>4) выдача (направление) документов по результатам предоставления муниципальной услуги.</w:t>
      </w:r>
    </w:p>
    <w:p w:rsidR="00C70E1A" w:rsidRPr="00C70E1A" w:rsidRDefault="00C70E1A" w:rsidP="00C70E1A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ab/>
        <w:t xml:space="preserve">3.1.1. Прием и регистрация заявления и документов на предоставление муниципальной услуги. </w:t>
      </w:r>
    </w:p>
    <w:p w:rsidR="00C70E1A" w:rsidRPr="00C70E1A" w:rsidRDefault="00C70E1A" w:rsidP="00C70E1A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ab/>
        <w:t>3.1.1.1. Основанием для начала предоставления муниципальной услуги является личное обращение заявителя в уполномоченный орган, МФЦ по месту жительства (месту пребывания, месту фактического проживания), с заявлением и документами; поступление заявления и копий документов в электронной форме через РПГУ (при наличии технической возможности).</w:t>
      </w:r>
    </w:p>
    <w:p w:rsidR="00C70E1A" w:rsidRPr="00C70E1A" w:rsidRDefault="00C70E1A" w:rsidP="00C70E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C70E1A" w:rsidRPr="00C70E1A" w:rsidRDefault="00C70E1A" w:rsidP="00C70E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выдаче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 и приложенных к нему документах.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1) текст в заявлении о выдаче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</w:t>
      </w:r>
      <w:r w:rsidR="009A0441">
        <w:rPr>
          <w:rFonts w:ascii="Times New Roman" w:hAnsi="Times New Roman"/>
          <w:sz w:val="28"/>
          <w:szCs w:val="28"/>
        </w:rPr>
        <w:t>,</w:t>
      </w:r>
      <w:r w:rsidRPr="00C70E1A">
        <w:rPr>
          <w:rFonts w:ascii="Times New Roman" w:hAnsi="Times New Roman"/>
          <w:sz w:val="28"/>
          <w:szCs w:val="28"/>
        </w:rPr>
        <w:t xml:space="preserve"> поддается прочтению;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2) в заявлении о выдаче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</w:t>
      </w:r>
      <w:r w:rsidR="009A0441">
        <w:rPr>
          <w:rFonts w:ascii="Times New Roman" w:hAnsi="Times New Roman"/>
          <w:sz w:val="28"/>
          <w:szCs w:val="28"/>
        </w:rPr>
        <w:t>,</w:t>
      </w:r>
      <w:r w:rsidRPr="00C70E1A">
        <w:rPr>
          <w:rFonts w:ascii="Times New Roman" w:hAnsi="Times New Roman"/>
          <w:sz w:val="28"/>
          <w:szCs w:val="28"/>
        </w:rPr>
        <w:t xml:space="preserve"> указаны фамилия, имя, отчество (последнее - при наличии) физического лица либо наименование юридического лица;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3) заявление о выдаче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</w:t>
      </w:r>
      <w:r w:rsidR="009A0441">
        <w:rPr>
          <w:rFonts w:ascii="Times New Roman" w:hAnsi="Times New Roman"/>
          <w:sz w:val="28"/>
          <w:szCs w:val="28"/>
        </w:rPr>
        <w:t>,</w:t>
      </w:r>
      <w:r w:rsidRPr="00C70E1A">
        <w:rPr>
          <w:rFonts w:ascii="Times New Roman" w:hAnsi="Times New Roman"/>
          <w:sz w:val="28"/>
          <w:szCs w:val="28"/>
        </w:rPr>
        <w:t xml:space="preserve"> подписано уполномоченным лицом;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4) приложены документы, необходимые для предоставления муниципальной услуги.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Копии документов, необходимых для предоставления муниципальной услуги, представляются в уполномоченный орган вместе с подлинниками для </w:t>
      </w:r>
      <w:r w:rsidRPr="00C70E1A">
        <w:rPr>
          <w:rFonts w:ascii="Times New Roman" w:hAnsi="Times New Roman"/>
          <w:sz w:val="28"/>
          <w:szCs w:val="28"/>
        </w:rPr>
        <w:lastRenderedPageBreak/>
        <w:t>сверки.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7F7A86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о выдаче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 и приложенных к нему документов составляет </w:t>
      </w:r>
      <w:r w:rsidR="00EA0E9E">
        <w:rPr>
          <w:rFonts w:ascii="Times New Roman" w:hAnsi="Times New Roman"/>
          <w:sz w:val="28"/>
          <w:szCs w:val="28"/>
        </w:rPr>
        <w:t>1 день</w:t>
      </w:r>
      <w:r w:rsidRPr="00C70E1A">
        <w:rPr>
          <w:rFonts w:ascii="Times New Roman" w:hAnsi="Times New Roman"/>
          <w:sz w:val="28"/>
          <w:szCs w:val="28"/>
        </w:rPr>
        <w:t>.</w:t>
      </w:r>
    </w:p>
    <w:p w:rsidR="007F7A86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Критерий принятия решения: поступление заявления о выдаче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 и приложенных к нему документов.</w:t>
      </w:r>
    </w:p>
    <w:p w:rsidR="007F7A86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о выдаче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</w:t>
      </w:r>
      <w:r w:rsidR="009A0441">
        <w:rPr>
          <w:rFonts w:ascii="Times New Roman" w:hAnsi="Times New Roman"/>
          <w:sz w:val="28"/>
          <w:szCs w:val="28"/>
        </w:rPr>
        <w:t>,</w:t>
      </w:r>
      <w:r w:rsidRPr="00C70E1A">
        <w:rPr>
          <w:rFonts w:ascii="Times New Roman" w:hAnsi="Times New Roman"/>
          <w:sz w:val="28"/>
          <w:szCs w:val="28"/>
        </w:rPr>
        <w:t xml:space="preserve"> и приложенных к нему документов.</w:t>
      </w:r>
    </w:p>
    <w:p w:rsidR="007F7A86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Информация о приеме заявления о выдаче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</w:t>
      </w:r>
      <w:r w:rsidR="009A0441">
        <w:rPr>
          <w:rFonts w:ascii="Times New Roman" w:hAnsi="Times New Roman"/>
          <w:sz w:val="28"/>
          <w:szCs w:val="28"/>
        </w:rPr>
        <w:t>,</w:t>
      </w:r>
      <w:r w:rsidRPr="00C70E1A">
        <w:rPr>
          <w:rFonts w:ascii="Times New Roman" w:hAnsi="Times New Roman"/>
          <w:sz w:val="28"/>
          <w:szCs w:val="28"/>
        </w:rPr>
        <w:t xml:space="preserve">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7F7A86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В день регистрации заявления о выдаче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</w:t>
      </w:r>
      <w:r w:rsidR="009A0441">
        <w:rPr>
          <w:rFonts w:ascii="Times New Roman" w:hAnsi="Times New Roman"/>
          <w:sz w:val="28"/>
          <w:szCs w:val="28"/>
        </w:rPr>
        <w:t>,</w:t>
      </w:r>
      <w:r w:rsidRPr="00C70E1A">
        <w:rPr>
          <w:rFonts w:ascii="Times New Roman" w:hAnsi="Times New Roman"/>
          <w:sz w:val="28"/>
          <w:szCs w:val="28"/>
        </w:rPr>
        <w:t xml:space="preserve">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7F7A86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выдачу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найма.</w:t>
      </w:r>
    </w:p>
    <w:p w:rsidR="007F7A86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3.1.1.3. Прием и регистрация заявления о выдаче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</w:t>
      </w:r>
      <w:r w:rsidR="009A0441">
        <w:rPr>
          <w:rFonts w:ascii="Times New Roman" w:hAnsi="Times New Roman"/>
          <w:sz w:val="28"/>
          <w:szCs w:val="28"/>
        </w:rPr>
        <w:t>,</w:t>
      </w:r>
      <w:r w:rsidRPr="00C70E1A">
        <w:rPr>
          <w:rFonts w:ascii="Times New Roman" w:hAnsi="Times New Roman"/>
          <w:sz w:val="28"/>
          <w:szCs w:val="28"/>
        </w:rPr>
        <w:t xml:space="preserve"> и приложенных к нему документов в форме электронных документов.</w:t>
      </w:r>
    </w:p>
    <w:p w:rsidR="007F7A86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При направлении заявления о выдаче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 в электронной форме (при наличии технической возможности) заявителю необходимо заполнить на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C70E1A" w:rsidRPr="00C70E1A" w:rsidRDefault="00C70E1A" w:rsidP="00C70E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На РПГУ размещается образец заполнения электронной формы заявления (запроса).</w:t>
      </w:r>
    </w:p>
    <w:p w:rsidR="00C70E1A" w:rsidRPr="00C70E1A" w:rsidRDefault="00C70E1A" w:rsidP="00C70E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</w:t>
      </w:r>
      <w:r w:rsidRPr="00C70E1A">
        <w:rPr>
          <w:rFonts w:ascii="Times New Roman" w:hAnsi="Times New Roman"/>
          <w:sz w:val="28"/>
          <w:szCs w:val="28"/>
        </w:rPr>
        <w:lastRenderedPageBreak/>
        <w:t>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регистрирует документы в установленном порядке, в том числе в системе электронного документооборота (при наличии технической возможности) уполномоченного органа; 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формирует и направляет заявителю электронное уведомление через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РПГУ;</w:t>
      </w:r>
    </w:p>
    <w:p w:rsidR="007F7A86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направляет поступивший пакет документов в электронном виде начальнику уполномоченного органа.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выдачу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найма.</w:t>
      </w:r>
    </w:p>
    <w:p w:rsidR="007F7A86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о выдаче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</w:t>
      </w:r>
      <w:r w:rsidR="009A0441">
        <w:rPr>
          <w:rFonts w:ascii="Times New Roman" w:hAnsi="Times New Roman"/>
          <w:sz w:val="28"/>
          <w:szCs w:val="28"/>
        </w:rPr>
        <w:t>,</w:t>
      </w:r>
      <w:r w:rsidRPr="00C70E1A">
        <w:rPr>
          <w:rFonts w:ascii="Times New Roman" w:hAnsi="Times New Roman"/>
          <w:sz w:val="28"/>
          <w:szCs w:val="28"/>
        </w:rPr>
        <w:t xml:space="preserve"> и приложенных к нему документов в форме электронных документов составляет 1 день.</w:t>
      </w:r>
    </w:p>
    <w:p w:rsidR="007F7A86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Критерий принятия решения: поступление заявления о выдаче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</w:t>
      </w:r>
      <w:r w:rsidR="009A0441">
        <w:rPr>
          <w:rFonts w:ascii="Times New Roman" w:hAnsi="Times New Roman"/>
          <w:sz w:val="28"/>
          <w:szCs w:val="28"/>
        </w:rPr>
        <w:t>,</w:t>
      </w:r>
      <w:r w:rsidRPr="00C70E1A">
        <w:rPr>
          <w:rFonts w:ascii="Times New Roman" w:hAnsi="Times New Roman"/>
          <w:sz w:val="28"/>
          <w:szCs w:val="28"/>
        </w:rPr>
        <w:t xml:space="preserve"> и приложенных к нему документов.</w:t>
      </w:r>
    </w:p>
    <w:p w:rsidR="007F7A86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прием, регистрация заявления о выдаче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</w:t>
      </w:r>
      <w:r w:rsidR="009A0441">
        <w:rPr>
          <w:rFonts w:ascii="Times New Roman" w:hAnsi="Times New Roman"/>
          <w:sz w:val="28"/>
          <w:szCs w:val="28"/>
        </w:rPr>
        <w:t>,</w:t>
      </w:r>
      <w:r w:rsidRPr="00C70E1A">
        <w:rPr>
          <w:rFonts w:ascii="Times New Roman" w:hAnsi="Times New Roman"/>
          <w:sz w:val="28"/>
          <w:szCs w:val="28"/>
        </w:rPr>
        <w:t xml:space="preserve"> и приложенных к нему документов.</w:t>
      </w:r>
    </w:p>
    <w:p w:rsidR="007F7A86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Информация о приеме заявления о выдаче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</w:t>
      </w:r>
      <w:r w:rsidR="009A0441">
        <w:rPr>
          <w:rFonts w:ascii="Times New Roman" w:hAnsi="Times New Roman"/>
          <w:sz w:val="28"/>
          <w:szCs w:val="28"/>
        </w:rPr>
        <w:t>,</w:t>
      </w:r>
      <w:r w:rsidRPr="00C70E1A">
        <w:rPr>
          <w:rFonts w:ascii="Times New Roman" w:hAnsi="Times New Roman"/>
          <w:sz w:val="28"/>
          <w:szCs w:val="28"/>
        </w:rPr>
        <w:t xml:space="preserve">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непредставление заявителем либо его представителем документов, предусмотренных подпунктами </w:t>
      </w:r>
      <w:r w:rsidR="007F7A86">
        <w:rPr>
          <w:rFonts w:ascii="Times New Roman" w:hAnsi="Times New Roman"/>
          <w:sz w:val="28"/>
          <w:szCs w:val="28"/>
        </w:rPr>
        <w:t>8-9</w:t>
      </w:r>
      <w:r w:rsidRPr="00C70E1A">
        <w:rPr>
          <w:rFonts w:ascii="Times New Roman" w:hAnsi="Times New Roman"/>
          <w:sz w:val="28"/>
          <w:szCs w:val="28"/>
        </w:rPr>
        <w:t xml:space="preserve"> пункта 2.6.1 административного регламента.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Руководитель структурного подразделения, ответственного за выдачу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</w:t>
      </w:r>
      <w:r w:rsidR="009A0441">
        <w:rPr>
          <w:rFonts w:ascii="Times New Roman" w:hAnsi="Times New Roman"/>
          <w:sz w:val="28"/>
          <w:szCs w:val="28"/>
        </w:rPr>
        <w:t>,</w:t>
      </w:r>
      <w:r w:rsidRPr="00C70E1A">
        <w:rPr>
          <w:rFonts w:ascii="Times New Roman" w:hAnsi="Times New Roman"/>
          <w:sz w:val="28"/>
          <w:szCs w:val="28"/>
        </w:rPr>
        <w:t xml:space="preserve"> после получения зарегистрированных документов, </w:t>
      </w:r>
      <w:r w:rsidRPr="00C70E1A">
        <w:rPr>
          <w:rFonts w:ascii="Times New Roman" w:hAnsi="Times New Roman"/>
          <w:sz w:val="28"/>
          <w:szCs w:val="28"/>
        </w:rPr>
        <w:lastRenderedPageBreak/>
        <w:t xml:space="preserve">знакомится с заявлением о выдаче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</w:t>
      </w:r>
      <w:r w:rsidR="009A0441">
        <w:rPr>
          <w:rFonts w:ascii="Times New Roman" w:hAnsi="Times New Roman"/>
          <w:sz w:val="28"/>
          <w:szCs w:val="28"/>
        </w:rPr>
        <w:t>,</w:t>
      </w:r>
      <w:r w:rsidRPr="00C70E1A">
        <w:rPr>
          <w:rFonts w:ascii="Times New Roman" w:hAnsi="Times New Roman"/>
          <w:sz w:val="28"/>
          <w:szCs w:val="28"/>
        </w:rPr>
        <w:t xml:space="preserve"> и приложенными к нему документами и поручает уполномоченному специалисту произвести проверку представленных документов.</w:t>
      </w:r>
    </w:p>
    <w:p w:rsidR="00C70E1A" w:rsidRPr="00C70E1A" w:rsidRDefault="009A0441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r w:rsidR="00C70E1A" w:rsidRPr="00C70E1A">
        <w:rPr>
          <w:rFonts w:ascii="Times New Roman" w:hAnsi="Times New Roman"/>
          <w:sz w:val="28"/>
          <w:szCs w:val="28"/>
        </w:rPr>
        <w:t xml:space="preserve"> если уполномоченным специалистом будет выявлено, что в перечне представленных заявителем документов отсутствуют документы, предусмотренные </w:t>
      </w:r>
      <w:r>
        <w:rPr>
          <w:rFonts w:ascii="Times New Roman" w:hAnsi="Times New Roman"/>
          <w:sz w:val="28"/>
          <w:szCs w:val="28"/>
        </w:rPr>
        <w:t xml:space="preserve">подпунктами </w:t>
      </w:r>
      <w:r w:rsidR="007F7A86">
        <w:rPr>
          <w:rFonts w:ascii="Times New Roman" w:hAnsi="Times New Roman"/>
          <w:sz w:val="28"/>
          <w:szCs w:val="28"/>
        </w:rPr>
        <w:t>8-9</w:t>
      </w:r>
      <w:r>
        <w:rPr>
          <w:rFonts w:ascii="Times New Roman" w:hAnsi="Times New Roman"/>
          <w:sz w:val="28"/>
          <w:szCs w:val="28"/>
        </w:rPr>
        <w:t xml:space="preserve"> </w:t>
      </w:r>
      <w:r w:rsidR="00C70E1A" w:rsidRPr="00C70E1A">
        <w:rPr>
          <w:rFonts w:ascii="Times New Roman" w:hAnsi="Times New Roman"/>
          <w:sz w:val="28"/>
          <w:szCs w:val="28"/>
        </w:rPr>
        <w:t>пункта 2.6.1 административного регламента, принимается решение о направлении соответствующих межведомственных запросов.</w:t>
      </w:r>
    </w:p>
    <w:p w:rsidR="007F7A86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Межведомственные запросы направляются в срок не позднее 1 дня со дня получения заявления о выдаче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 и приложенных к нему документов от заявителя.</w:t>
      </w:r>
    </w:p>
    <w:p w:rsidR="007F7A86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7F7A86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7F7A86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В случае </w:t>
      </w:r>
      <w:r w:rsidR="009A0441" w:rsidRPr="00C70E1A">
        <w:rPr>
          <w:rFonts w:ascii="Times New Roman" w:hAnsi="Times New Roman"/>
          <w:sz w:val="28"/>
          <w:szCs w:val="28"/>
        </w:rPr>
        <w:t>не поступления</w:t>
      </w:r>
      <w:r w:rsidRPr="00C70E1A">
        <w:rPr>
          <w:rFonts w:ascii="Times New Roman" w:hAnsi="Times New Roman"/>
          <w:sz w:val="28"/>
          <w:szCs w:val="28"/>
        </w:rPr>
        <w:t xml:space="preserve">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7F7A86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Максимальный срок выполнения данной административной процедуры составляет </w:t>
      </w:r>
      <w:r w:rsidR="007F7A86">
        <w:rPr>
          <w:rFonts w:ascii="Times New Roman" w:hAnsi="Times New Roman"/>
          <w:sz w:val="28"/>
          <w:szCs w:val="28"/>
        </w:rPr>
        <w:t>5</w:t>
      </w:r>
      <w:r w:rsidRPr="00C70E1A">
        <w:rPr>
          <w:rFonts w:ascii="Times New Roman" w:hAnsi="Times New Roman"/>
          <w:sz w:val="28"/>
          <w:szCs w:val="28"/>
        </w:rPr>
        <w:t xml:space="preserve"> рабочих дня.</w:t>
      </w:r>
    </w:p>
    <w:p w:rsidR="007F7A86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Критерий принятия решения: непредставление документов, предусмотренных подпунктами </w:t>
      </w:r>
      <w:r w:rsidR="007F7A86">
        <w:rPr>
          <w:rFonts w:ascii="Times New Roman" w:hAnsi="Times New Roman"/>
          <w:sz w:val="28"/>
          <w:szCs w:val="28"/>
        </w:rPr>
        <w:t>8-9</w:t>
      </w:r>
      <w:r w:rsidR="009A0441">
        <w:rPr>
          <w:rFonts w:ascii="Times New Roman" w:hAnsi="Times New Roman"/>
          <w:sz w:val="28"/>
          <w:szCs w:val="28"/>
        </w:rPr>
        <w:t xml:space="preserve"> </w:t>
      </w:r>
      <w:r w:rsidRPr="00C70E1A">
        <w:rPr>
          <w:rFonts w:ascii="Times New Roman" w:hAnsi="Times New Roman"/>
          <w:sz w:val="28"/>
          <w:szCs w:val="28"/>
        </w:rPr>
        <w:t>пункта 2.6.1 административного регламента.</w:t>
      </w:r>
    </w:p>
    <w:p w:rsidR="007F7A86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7F7A86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3.1.3. Принятие решения о выдаче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</w:t>
      </w:r>
      <w:r w:rsidR="009A0441">
        <w:rPr>
          <w:rFonts w:ascii="Times New Roman" w:hAnsi="Times New Roman"/>
          <w:sz w:val="28"/>
          <w:szCs w:val="28"/>
        </w:rPr>
        <w:t>,</w:t>
      </w:r>
      <w:r w:rsidRPr="00C70E1A">
        <w:rPr>
          <w:rFonts w:ascii="Times New Roman" w:hAnsi="Times New Roman"/>
          <w:sz w:val="28"/>
          <w:szCs w:val="28"/>
        </w:rPr>
        <w:t xml:space="preserve"> либо об отказе в выдаче такого разрешения.</w:t>
      </w:r>
    </w:p>
    <w:p w:rsidR="00EA17CF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получение уполномоченным специалистом документов, указанных в пункте </w:t>
      </w:r>
      <w:r w:rsidRPr="00C70E1A">
        <w:rPr>
          <w:rFonts w:ascii="Times New Roman" w:hAnsi="Times New Roman"/>
          <w:sz w:val="28"/>
          <w:szCs w:val="28"/>
        </w:rPr>
        <w:lastRenderedPageBreak/>
        <w:t>2.6.1 административного регламента, в том числе по каналам межведомственного информационного взаимодействия.</w:t>
      </w:r>
    </w:p>
    <w:p w:rsid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Ответственным за выполнение административной процедуры является руководитель структурного подразделения уполномоченного органа, ответственного за выдачу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найма.</w:t>
      </w:r>
    </w:p>
    <w:p w:rsidR="00EA17CF" w:rsidRPr="00C70E1A" w:rsidRDefault="00EA17CF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Уполномоченный специалист проводит проверку:</w:t>
      </w:r>
    </w:p>
    <w:p w:rsidR="00EA17CF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1) наличия документов, в том числе в электронном виде (при направлении заявления и документов в электронном виде через РПГУ (при наличии технической возможности)), необходимых для принятия решения о выдаче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</w:t>
      </w:r>
      <w:r w:rsidR="009A0441">
        <w:rPr>
          <w:rFonts w:ascii="Times New Roman" w:hAnsi="Times New Roman"/>
          <w:sz w:val="28"/>
          <w:szCs w:val="28"/>
        </w:rPr>
        <w:t xml:space="preserve"> по договорам социального найма.</w:t>
      </w:r>
    </w:p>
    <w:p w:rsidR="00EA17CF" w:rsidRDefault="00EA17CF" w:rsidP="00C05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Уполномоченный специалист проводит проверку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071220">
        <w:rPr>
          <w:rFonts w:ascii="Times New Roman" w:hAnsi="Times New Roman" w:cs="Times New Roman"/>
          <w:sz w:val="28"/>
          <w:szCs w:val="28"/>
        </w:rPr>
        <w:t xml:space="preserve"> и документов на наличие оснований для отказа в предоставлении муниципальной услуги, предусмотренных пунктом 2.9 административного регламента.</w:t>
      </w:r>
    </w:p>
    <w:p w:rsidR="00EA17CF" w:rsidRDefault="00EA17CF" w:rsidP="00C05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муниципальной услуги, предусмотренных пунктом 2.9. административного регламента, в том числе, если заявитель не представит запрошенные документы, уполномоченный специалист подготавливает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071220">
        <w:rPr>
          <w:rFonts w:ascii="Times New Roman" w:hAnsi="Times New Roman" w:cs="Times New Roman"/>
          <w:sz w:val="28"/>
          <w:szCs w:val="28"/>
        </w:rPr>
        <w:t xml:space="preserve"> отказ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1220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в двух экземплярах </w:t>
      </w:r>
      <w:r w:rsidRPr="00071220">
        <w:rPr>
          <w:rFonts w:ascii="Times New Roman" w:hAnsi="Times New Roman" w:cs="Times New Roman"/>
          <w:sz w:val="28"/>
          <w:szCs w:val="28"/>
        </w:rPr>
        <w:t>с указанием причин отказа за подписью начальника уполномоченного органа и обеспечивает его направление заявителю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7CF" w:rsidRPr="00C70E1A" w:rsidRDefault="00EA17CF" w:rsidP="00C057B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оснований </w:t>
      </w:r>
      <w:r w:rsidRPr="00071220">
        <w:rPr>
          <w:rFonts w:ascii="Times New Roman" w:hAnsi="Times New Roman" w:cs="Times New Roman"/>
          <w:sz w:val="28"/>
          <w:szCs w:val="28"/>
        </w:rPr>
        <w:t>для отказа в предоставлении муниципальной услуги, предусмотренных пунктом 2.9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E1A" w:rsidRPr="00C70E1A">
        <w:rPr>
          <w:rFonts w:ascii="Times New Roman" w:hAnsi="Times New Roman"/>
          <w:sz w:val="28"/>
          <w:szCs w:val="28"/>
        </w:rPr>
        <w:t xml:space="preserve">уполномоченный специалист подготавливает проект </w:t>
      </w:r>
      <w:r w:rsidR="00C70E1A">
        <w:rPr>
          <w:rFonts w:ascii="Times New Roman" w:hAnsi="Times New Roman"/>
          <w:sz w:val="28"/>
          <w:szCs w:val="28"/>
        </w:rPr>
        <w:t>согласия</w:t>
      </w:r>
      <w:r w:rsidR="00C70E1A"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</w:t>
      </w:r>
      <w:r w:rsidR="009A0441">
        <w:rPr>
          <w:rFonts w:ascii="Times New Roman" w:hAnsi="Times New Roman"/>
          <w:sz w:val="28"/>
          <w:szCs w:val="28"/>
        </w:rPr>
        <w:t>,</w:t>
      </w:r>
      <w:r w:rsidR="00C70E1A" w:rsidRPr="00C70E1A">
        <w:rPr>
          <w:rFonts w:ascii="Times New Roman" w:hAnsi="Times New Roman"/>
          <w:sz w:val="28"/>
          <w:szCs w:val="28"/>
        </w:rPr>
        <w:t xml:space="preserve"> в двух экземплярах</w:t>
      </w:r>
    </w:p>
    <w:p w:rsidR="00EA17CF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В случае направления заявителем запроса и документов в электронном виде через </w:t>
      </w:r>
      <w:r w:rsidR="00EA17CF">
        <w:rPr>
          <w:rFonts w:ascii="Times New Roman" w:hAnsi="Times New Roman"/>
          <w:sz w:val="28"/>
          <w:szCs w:val="28"/>
        </w:rPr>
        <w:t xml:space="preserve">ЕПГУ, </w:t>
      </w:r>
      <w:r w:rsidRPr="00C70E1A">
        <w:rPr>
          <w:rFonts w:ascii="Times New Roman" w:hAnsi="Times New Roman"/>
          <w:sz w:val="28"/>
          <w:szCs w:val="28"/>
        </w:rPr>
        <w:t xml:space="preserve">РПГУ (при наличии технической возможности) и при этом в заявлении указано получение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 в электронном виде, уполномоченный специалист подготавливает либо проект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</w:t>
      </w:r>
      <w:r w:rsidR="009A0441">
        <w:rPr>
          <w:rFonts w:ascii="Times New Roman" w:hAnsi="Times New Roman"/>
          <w:sz w:val="28"/>
          <w:szCs w:val="28"/>
        </w:rPr>
        <w:t>,</w:t>
      </w:r>
      <w:r w:rsidRPr="00C70E1A">
        <w:rPr>
          <w:rFonts w:ascii="Times New Roman" w:hAnsi="Times New Roman"/>
          <w:sz w:val="28"/>
          <w:szCs w:val="28"/>
        </w:rPr>
        <w:t xml:space="preserve"> в электронном виде, либо проект отказа в выдаче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</w:t>
      </w:r>
      <w:r w:rsidR="009A0441">
        <w:rPr>
          <w:rFonts w:ascii="Times New Roman" w:hAnsi="Times New Roman"/>
          <w:sz w:val="28"/>
          <w:szCs w:val="28"/>
        </w:rPr>
        <w:t>,</w:t>
      </w:r>
      <w:r w:rsidRPr="00C70E1A">
        <w:rPr>
          <w:rFonts w:ascii="Times New Roman" w:hAnsi="Times New Roman"/>
          <w:sz w:val="28"/>
          <w:szCs w:val="28"/>
        </w:rPr>
        <w:t xml:space="preserve"> с указанием причин отказа, также в электронном виде. </w:t>
      </w:r>
    </w:p>
    <w:p w:rsidR="00EA17CF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Подготовленные проекты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</w:t>
      </w:r>
      <w:r w:rsidR="009A0441">
        <w:rPr>
          <w:rFonts w:ascii="Times New Roman" w:hAnsi="Times New Roman"/>
          <w:sz w:val="28"/>
          <w:szCs w:val="28"/>
        </w:rPr>
        <w:t>,</w:t>
      </w:r>
      <w:r w:rsidRPr="00C70E1A">
        <w:rPr>
          <w:rFonts w:ascii="Times New Roman" w:hAnsi="Times New Roman"/>
          <w:sz w:val="28"/>
          <w:szCs w:val="28"/>
        </w:rPr>
        <w:t xml:space="preserve"> либо отказа в выдаче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найма, в том числе в электронном виде, передаются (направляются в электронном виде) уполномоченным специалистом руководителю структурного подразделения уполномоченного органа, ответственного за выдачу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найма. 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Руководитель структурного подразделения уполномоченного органа, ответственного за выдачу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</w:t>
      </w:r>
      <w:r w:rsidRPr="00C70E1A">
        <w:rPr>
          <w:rFonts w:ascii="Times New Roman" w:hAnsi="Times New Roman"/>
          <w:sz w:val="28"/>
          <w:szCs w:val="28"/>
        </w:rPr>
        <w:lastRenderedPageBreak/>
        <w:t xml:space="preserve">предоставленными по договорам социального найма, проверяет правильность подготовленного уполномоченным специалистом проекта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</w:t>
      </w:r>
      <w:r w:rsidR="009A0441">
        <w:rPr>
          <w:rFonts w:ascii="Times New Roman" w:hAnsi="Times New Roman"/>
          <w:sz w:val="28"/>
          <w:szCs w:val="28"/>
        </w:rPr>
        <w:t>,</w:t>
      </w:r>
      <w:r w:rsidRPr="00C70E1A">
        <w:rPr>
          <w:rFonts w:ascii="Times New Roman" w:hAnsi="Times New Roman"/>
          <w:sz w:val="28"/>
          <w:szCs w:val="28"/>
        </w:rPr>
        <w:t xml:space="preserve"> или проекта отказа в выдаче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найма, в том числе в электронном виде.</w:t>
      </w:r>
    </w:p>
    <w:p w:rsidR="00EA17CF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В случае согласия и отсутствия замечаний к проекту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</w:t>
      </w:r>
      <w:r w:rsidR="009A0441">
        <w:rPr>
          <w:rFonts w:ascii="Times New Roman" w:hAnsi="Times New Roman"/>
          <w:sz w:val="28"/>
          <w:szCs w:val="28"/>
        </w:rPr>
        <w:t>,</w:t>
      </w:r>
      <w:r w:rsidRPr="00C70E1A">
        <w:rPr>
          <w:rFonts w:ascii="Times New Roman" w:hAnsi="Times New Roman"/>
          <w:sz w:val="28"/>
          <w:szCs w:val="28"/>
        </w:rPr>
        <w:t xml:space="preserve"> или проекту отказа в выдаче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</w:t>
      </w:r>
      <w:r w:rsidR="009A0441">
        <w:rPr>
          <w:rFonts w:ascii="Times New Roman" w:hAnsi="Times New Roman"/>
          <w:sz w:val="28"/>
          <w:szCs w:val="28"/>
        </w:rPr>
        <w:t>,</w:t>
      </w:r>
      <w:r w:rsidRPr="00C70E1A">
        <w:rPr>
          <w:rFonts w:ascii="Times New Roman" w:hAnsi="Times New Roman"/>
          <w:sz w:val="28"/>
          <w:szCs w:val="28"/>
        </w:rPr>
        <w:t xml:space="preserve"> руководитель структурного подразделения уполномоченного органа, ответственного за выдачу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найма, передает (направляет в электронном виде) данные документы начальнику уполномоченного органа для визирования. </w:t>
      </w:r>
    </w:p>
    <w:p w:rsidR="00EA17CF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В случае наличия замечаний у начальника уполномоченного органа по проекту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</w:t>
      </w:r>
      <w:r w:rsidR="009A0441">
        <w:rPr>
          <w:rFonts w:ascii="Times New Roman" w:hAnsi="Times New Roman"/>
          <w:sz w:val="28"/>
          <w:szCs w:val="28"/>
        </w:rPr>
        <w:t>,</w:t>
      </w:r>
      <w:r w:rsidRPr="00C70E1A">
        <w:rPr>
          <w:rFonts w:ascii="Times New Roman" w:hAnsi="Times New Roman"/>
          <w:sz w:val="28"/>
          <w:szCs w:val="28"/>
        </w:rPr>
        <w:t xml:space="preserve"> или проекту отказа в выдаче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</w:t>
      </w:r>
      <w:r w:rsidR="009A0441">
        <w:rPr>
          <w:rFonts w:ascii="Times New Roman" w:hAnsi="Times New Roman"/>
          <w:sz w:val="28"/>
          <w:szCs w:val="28"/>
        </w:rPr>
        <w:t>,</w:t>
      </w:r>
      <w:r w:rsidRPr="00C70E1A">
        <w:rPr>
          <w:rFonts w:ascii="Times New Roman" w:hAnsi="Times New Roman"/>
          <w:sz w:val="28"/>
          <w:szCs w:val="28"/>
        </w:rPr>
        <w:t xml:space="preserve"> руководитель структурного подразделения уполномоченного органа, ответственного за выдачу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найма, возвращает уполномоченному специалисту документы с резолюцией о доработке. </w:t>
      </w:r>
    </w:p>
    <w:p w:rsidR="00EA17CF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Доработанные проекты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</w:t>
      </w:r>
      <w:r w:rsidR="009A0441">
        <w:rPr>
          <w:rFonts w:ascii="Times New Roman" w:hAnsi="Times New Roman"/>
          <w:sz w:val="28"/>
          <w:szCs w:val="28"/>
        </w:rPr>
        <w:t>,</w:t>
      </w:r>
      <w:r w:rsidRPr="00C70E1A">
        <w:rPr>
          <w:rFonts w:ascii="Times New Roman" w:hAnsi="Times New Roman"/>
          <w:sz w:val="28"/>
          <w:szCs w:val="28"/>
        </w:rPr>
        <w:t xml:space="preserve"> или проекты отказа в выдаче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</w:t>
      </w:r>
      <w:r w:rsidR="009A0441">
        <w:rPr>
          <w:rFonts w:ascii="Times New Roman" w:hAnsi="Times New Roman"/>
          <w:sz w:val="28"/>
          <w:szCs w:val="28"/>
        </w:rPr>
        <w:t>,</w:t>
      </w:r>
      <w:r w:rsidRPr="00C70E1A">
        <w:rPr>
          <w:rFonts w:ascii="Times New Roman" w:hAnsi="Times New Roman"/>
          <w:sz w:val="28"/>
          <w:szCs w:val="28"/>
        </w:rPr>
        <w:t xml:space="preserve"> передаются (направляются в электронном виде) уполномоченным специалистом руководителю структурного подразделения уполномоченного органа, ответственного за выдачу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найма, для направления начальнику уполномоченного органа.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Начальник уполномоченного органа при отсутствии замечаний:</w:t>
      </w:r>
    </w:p>
    <w:p w:rsidR="00EA17CF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- подписывает отказ в выдаче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</w:t>
      </w:r>
      <w:r w:rsidR="009A0441">
        <w:rPr>
          <w:rFonts w:ascii="Times New Roman" w:hAnsi="Times New Roman"/>
          <w:sz w:val="28"/>
          <w:szCs w:val="28"/>
        </w:rPr>
        <w:t>,</w:t>
      </w:r>
      <w:r w:rsidRPr="00C70E1A">
        <w:rPr>
          <w:rFonts w:ascii="Times New Roman" w:hAnsi="Times New Roman"/>
          <w:sz w:val="28"/>
          <w:szCs w:val="28"/>
        </w:rPr>
        <w:t xml:space="preserve"> на бумажном носителе в двух экземплярах и передает их руководителю структурного подразделения уполномоченного органа, ответственного за выдачу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найма;</w:t>
      </w:r>
    </w:p>
    <w:p w:rsidR="00EA17CF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- в случае если указано в заявлении о выдаче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найма, направленном через </w:t>
      </w:r>
      <w:r w:rsidR="00EA17CF">
        <w:rPr>
          <w:rFonts w:ascii="Times New Roman" w:hAnsi="Times New Roman"/>
          <w:sz w:val="28"/>
          <w:szCs w:val="28"/>
        </w:rPr>
        <w:t xml:space="preserve">ЕПГУ, </w:t>
      </w:r>
      <w:r w:rsidRPr="00C70E1A">
        <w:rPr>
          <w:rFonts w:ascii="Times New Roman" w:hAnsi="Times New Roman"/>
          <w:sz w:val="28"/>
          <w:szCs w:val="28"/>
        </w:rPr>
        <w:t xml:space="preserve">РПГУ (при наличии технической возможности), о получении результата предоставления услуги в электронной форме, подписывает электронной подписью отказ в выдаче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 в форме электронного документа;</w:t>
      </w:r>
    </w:p>
    <w:p w:rsidR="00EA17CF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- либо визирует </w:t>
      </w:r>
      <w:r>
        <w:rPr>
          <w:rFonts w:ascii="Times New Roman" w:hAnsi="Times New Roman"/>
          <w:sz w:val="28"/>
          <w:szCs w:val="28"/>
        </w:rPr>
        <w:t>согласи</w:t>
      </w:r>
      <w:r w:rsidR="00E41DB5">
        <w:rPr>
          <w:rFonts w:ascii="Times New Roman" w:hAnsi="Times New Roman"/>
          <w:sz w:val="28"/>
          <w:szCs w:val="28"/>
        </w:rPr>
        <w:t>е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</w:t>
      </w:r>
      <w:r w:rsidR="009A0441">
        <w:rPr>
          <w:rFonts w:ascii="Times New Roman" w:hAnsi="Times New Roman"/>
          <w:sz w:val="28"/>
          <w:szCs w:val="28"/>
        </w:rPr>
        <w:t>,</w:t>
      </w:r>
      <w:r w:rsidRPr="00C70E1A">
        <w:rPr>
          <w:rFonts w:ascii="Times New Roman" w:hAnsi="Times New Roman"/>
          <w:sz w:val="28"/>
          <w:szCs w:val="28"/>
        </w:rPr>
        <w:t xml:space="preserve"> и передает их заместителю главы муниципального образования, курирующего </w:t>
      </w:r>
      <w:r w:rsidR="009A0441">
        <w:rPr>
          <w:rFonts w:ascii="Times New Roman" w:hAnsi="Times New Roman"/>
          <w:sz w:val="28"/>
          <w:szCs w:val="28"/>
        </w:rPr>
        <w:t>предоставление жилья</w:t>
      </w:r>
      <w:r w:rsidRPr="00C70E1A">
        <w:rPr>
          <w:rFonts w:ascii="Times New Roman" w:hAnsi="Times New Roman"/>
          <w:sz w:val="28"/>
          <w:szCs w:val="28"/>
        </w:rPr>
        <w:t xml:space="preserve"> (далее – уполномоченное лицо), для подписания;</w:t>
      </w:r>
    </w:p>
    <w:p w:rsidR="00EA17CF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lastRenderedPageBreak/>
        <w:t xml:space="preserve">- в случае если указано в заявлении о выдаче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найма, направленном через </w:t>
      </w:r>
      <w:r w:rsidR="00EA17CF">
        <w:rPr>
          <w:rFonts w:ascii="Times New Roman" w:hAnsi="Times New Roman"/>
          <w:sz w:val="28"/>
          <w:szCs w:val="28"/>
        </w:rPr>
        <w:t xml:space="preserve">ЕПГУ, </w:t>
      </w:r>
      <w:r w:rsidRPr="00C70E1A">
        <w:rPr>
          <w:rFonts w:ascii="Times New Roman" w:hAnsi="Times New Roman"/>
          <w:sz w:val="28"/>
          <w:szCs w:val="28"/>
        </w:rPr>
        <w:t xml:space="preserve">РПГУ (при наличии технической возможности), о получении результата предоставления услуги в электронной форме, подписывает электронной подписью </w:t>
      </w:r>
      <w:r w:rsidR="00427E71">
        <w:rPr>
          <w:rFonts w:ascii="Times New Roman" w:hAnsi="Times New Roman"/>
          <w:sz w:val="28"/>
          <w:szCs w:val="28"/>
        </w:rPr>
        <w:t>согласие</w:t>
      </w:r>
      <w:r w:rsidRPr="00C70E1A">
        <w:rPr>
          <w:rFonts w:ascii="Times New Roman" w:hAnsi="Times New Roman"/>
          <w:sz w:val="28"/>
          <w:szCs w:val="28"/>
        </w:rPr>
        <w:t xml:space="preserve"> в форме электронного документа и направляет его уполномоченному лицу для подписания электронной подписью.</w:t>
      </w:r>
    </w:p>
    <w:p w:rsidR="00EA17CF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Уполномоченное лицо подписывает и заверяет два экземпляра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</w:t>
      </w:r>
      <w:r w:rsidR="009A0441">
        <w:rPr>
          <w:rFonts w:ascii="Times New Roman" w:hAnsi="Times New Roman"/>
          <w:sz w:val="28"/>
          <w:szCs w:val="28"/>
        </w:rPr>
        <w:t>,</w:t>
      </w:r>
      <w:r w:rsidRPr="00C70E1A">
        <w:rPr>
          <w:rFonts w:ascii="Times New Roman" w:hAnsi="Times New Roman"/>
          <w:sz w:val="28"/>
          <w:szCs w:val="28"/>
        </w:rPr>
        <w:t xml:space="preserve"> специальной печатью администрации муниципального образования, передает документы начальнику уполномоченного органа для передачи руководителю структурного подразделения уполномоченного органа, ответственного за выдачу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найма. </w:t>
      </w:r>
    </w:p>
    <w:p w:rsidR="00EA17CF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В случае выдачи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 в электронном виде, уполномоченное лицо подписывает электронной подписью и заверяет электронной подписью администрации муниципального образования, далее направляет документы начальнику уполномоченного органа для направления руководителю структурного подразделения уполномоченного органа, ответственного за выдачу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найма. </w:t>
      </w:r>
    </w:p>
    <w:p w:rsidR="00EA17CF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 Руководитель структурного подразделения уполномоченного органа, ответственного за выдачу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найма, передает (направляет в электронном виде) полученные документы уполномоченному специалисту, подготавливавшему проект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 либо проект отказа в выдаче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 для передачи (направления) специалисту, ответственному за прием-выдачу документов.</w:t>
      </w:r>
    </w:p>
    <w:p w:rsidR="00EA17CF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Заявителю подлежит выдаче (в случае выбора заявителем получения результата предоставления услуги в бумажном виде) один экземпляр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 (либо отказа в выдаче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найма). Второй экземпляр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 (отказа в выдаче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найма) хранится в архиве уполномоченного органа.</w:t>
      </w:r>
    </w:p>
    <w:p w:rsidR="00EA17CF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Максимальный срок выполнения данной административной процедуры составля</w:t>
      </w:r>
      <w:r w:rsidRPr="00513395">
        <w:rPr>
          <w:rFonts w:ascii="Times New Roman" w:hAnsi="Times New Roman"/>
          <w:sz w:val="28"/>
          <w:szCs w:val="28"/>
        </w:rPr>
        <w:t xml:space="preserve">ет </w:t>
      </w:r>
      <w:r w:rsidR="00432056">
        <w:rPr>
          <w:rFonts w:ascii="Times New Roman" w:hAnsi="Times New Roman"/>
          <w:sz w:val="28"/>
          <w:szCs w:val="28"/>
        </w:rPr>
        <w:t>2</w:t>
      </w:r>
      <w:r w:rsidR="00EA0E9E">
        <w:rPr>
          <w:rFonts w:ascii="Times New Roman" w:hAnsi="Times New Roman"/>
          <w:sz w:val="28"/>
          <w:szCs w:val="28"/>
        </w:rPr>
        <w:t>0</w:t>
      </w:r>
      <w:r w:rsidR="00432056">
        <w:rPr>
          <w:rFonts w:ascii="Times New Roman" w:hAnsi="Times New Roman"/>
          <w:sz w:val="28"/>
          <w:szCs w:val="28"/>
        </w:rPr>
        <w:t xml:space="preserve"> дней</w:t>
      </w:r>
      <w:r w:rsidRPr="00C70E1A">
        <w:rPr>
          <w:rFonts w:ascii="Times New Roman" w:hAnsi="Times New Roman"/>
          <w:sz w:val="28"/>
          <w:szCs w:val="28"/>
        </w:rPr>
        <w:t>.</w:t>
      </w:r>
    </w:p>
    <w:p w:rsidR="00EA17CF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Критерий принятия решения: наличие (отсутствие) оснований для отказа в предоставлении муниципальной услуги, предусмотренных административным регламентом.</w:t>
      </w:r>
    </w:p>
    <w:p w:rsidR="00EA17CF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поступление к специалисту, ответственному за прием-выдачу документов, подписанного </w:t>
      </w:r>
      <w:r>
        <w:rPr>
          <w:rFonts w:ascii="Times New Roman" w:hAnsi="Times New Roman"/>
          <w:sz w:val="28"/>
          <w:szCs w:val="28"/>
        </w:rPr>
        <w:lastRenderedPageBreak/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 либо отказа в выдаче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найма.</w:t>
      </w:r>
    </w:p>
    <w:p w:rsidR="00EA17CF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 </w:t>
      </w:r>
    </w:p>
    <w:p w:rsidR="00EA17CF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В случае поступления заявления и документов посредством </w:t>
      </w:r>
      <w:r w:rsidR="00EA17CF">
        <w:rPr>
          <w:rFonts w:ascii="Times New Roman" w:hAnsi="Times New Roman"/>
          <w:sz w:val="28"/>
          <w:szCs w:val="28"/>
        </w:rPr>
        <w:t xml:space="preserve">ЕПГУ, </w:t>
      </w:r>
      <w:r w:rsidRPr="00C70E1A">
        <w:rPr>
          <w:rFonts w:ascii="Times New Roman" w:hAnsi="Times New Roman"/>
          <w:sz w:val="28"/>
          <w:szCs w:val="28"/>
        </w:rPr>
        <w:t xml:space="preserve">РПГУ (при наличии технической возможности), формирует и направляет заявителю электронное уведомление через </w:t>
      </w:r>
      <w:r w:rsidR="00EA17CF">
        <w:rPr>
          <w:rFonts w:ascii="Times New Roman" w:hAnsi="Times New Roman"/>
          <w:sz w:val="28"/>
          <w:szCs w:val="28"/>
        </w:rPr>
        <w:t xml:space="preserve">ЕПГУ, </w:t>
      </w:r>
      <w:r w:rsidRPr="00C70E1A">
        <w:rPr>
          <w:rFonts w:ascii="Times New Roman" w:hAnsi="Times New Roman"/>
          <w:sz w:val="28"/>
          <w:szCs w:val="28"/>
        </w:rPr>
        <w:t xml:space="preserve">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автоматического уведомления заявителя через </w:t>
      </w:r>
      <w:r w:rsidR="00EA17CF">
        <w:rPr>
          <w:rFonts w:ascii="Times New Roman" w:hAnsi="Times New Roman"/>
          <w:sz w:val="28"/>
          <w:szCs w:val="28"/>
        </w:rPr>
        <w:t xml:space="preserve">ЕПГУ, </w:t>
      </w:r>
      <w:r w:rsidRPr="00C70E1A">
        <w:rPr>
          <w:rFonts w:ascii="Times New Roman" w:hAnsi="Times New Roman"/>
          <w:sz w:val="28"/>
          <w:szCs w:val="28"/>
        </w:rPr>
        <w:t>РПГУ.</w:t>
      </w:r>
    </w:p>
    <w:p w:rsidR="00432056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3.1.4. Выдача (направление) документов по результатам предоставления муниципальной услуги.</w:t>
      </w:r>
    </w:p>
    <w:p w:rsidR="00432056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3.1.4.1. Выдача (направление) документов по результатам предоставления муниципальной услуги в уполномоченном органе.</w:t>
      </w:r>
    </w:p>
    <w:p w:rsidR="00432056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Основанием для начала процедуры выдачи документов является принятие решения о выдаче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</w:t>
      </w:r>
      <w:r w:rsidR="009A0441">
        <w:rPr>
          <w:rFonts w:ascii="Times New Roman" w:hAnsi="Times New Roman"/>
          <w:sz w:val="28"/>
          <w:szCs w:val="28"/>
        </w:rPr>
        <w:t>,</w:t>
      </w:r>
      <w:r w:rsidRPr="00C70E1A">
        <w:rPr>
          <w:rFonts w:ascii="Times New Roman" w:hAnsi="Times New Roman"/>
          <w:sz w:val="28"/>
          <w:szCs w:val="28"/>
        </w:rPr>
        <w:t xml:space="preserve"> либо об отказе в выдаче такого разрешения и поступление к специалисту, ответственному за прием-выдачу документов,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 либо отказа в выдаче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найма, обращение заявителя для получения документов.</w:t>
      </w:r>
    </w:p>
    <w:p w:rsidR="00432056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РПГУ (при наличии технической возможности) заявитель предъявляет следующие документы: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1) документ, удостоверяющий личность заявителя;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432056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3) оригиналы документов, указанные в п.2.6.1 административного регламента, при направлении запроса и документов на предоставление услуги через</w:t>
      </w:r>
      <w:r w:rsidR="00432056">
        <w:rPr>
          <w:rFonts w:ascii="Times New Roman" w:hAnsi="Times New Roman"/>
          <w:sz w:val="28"/>
          <w:szCs w:val="28"/>
        </w:rPr>
        <w:t xml:space="preserve"> ЕПГУ,</w:t>
      </w:r>
      <w:r w:rsidRPr="00C70E1A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1) устанавливает личность заявителя;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2) проверяет правомочия заявителя действовать от его имени при получении документов;</w:t>
      </w:r>
    </w:p>
    <w:p w:rsidR="00432056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3) находит копию заявления о выдаче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</w:t>
      </w:r>
      <w:r w:rsidR="009A0441">
        <w:rPr>
          <w:rFonts w:ascii="Times New Roman" w:hAnsi="Times New Roman"/>
          <w:sz w:val="28"/>
          <w:szCs w:val="28"/>
        </w:rPr>
        <w:t>;</w:t>
      </w:r>
    </w:p>
    <w:p w:rsidR="00432056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4) сверяет электронные образы документов с оригиналами (при направлении запроса и документов на предоставление услуги через </w:t>
      </w:r>
      <w:r w:rsidR="00432056">
        <w:rPr>
          <w:rFonts w:ascii="Times New Roman" w:hAnsi="Times New Roman"/>
          <w:sz w:val="28"/>
          <w:szCs w:val="28"/>
        </w:rPr>
        <w:t xml:space="preserve">ЕПГУ, </w:t>
      </w:r>
      <w:r w:rsidRPr="00C70E1A">
        <w:rPr>
          <w:rFonts w:ascii="Times New Roman" w:hAnsi="Times New Roman"/>
          <w:sz w:val="28"/>
          <w:szCs w:val="28"/>
        </w:rPr>
        <w:t xml:space="preserve">РПГУ (при наличии технической возможности) и при указании в запросе о </w:t>
      </w:r>
      <w:r w:rsidRPr="00C70E1A">
        <w:rPr>
          <w:rFonts w:ascii="Times New Roman" w:hAnsi="Times New Roman"/>
          <w:sz w:val="28"/>
          <w:szCs w:val="28"/>
        </w:rPr>
        <w:lastRenderedPageBreak/>
        <w:t>получении результата на бумажном носителе);</w:t>
      </w:r>
    </w:p>
    <w:p w:rsidR="00432056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5) знакомит заявителя с </w:t>
      </w:r>
      <w:r w:rsidR="009A0441">
        <w:rPr>
          <w:rFonts w:ascii="Times New Roman" w:hAnsi="Times New Roman"/>
          <w:sz w:val="28"/>
          <w:szCs w:val="28"/>
        </w:rPr>
        <w:t>согласием</w:t>
      </w:r>
      <w:r w:rsidR="009A0441"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</w:t>
      </w:r>
      <w:r w:rsidR="009A0441">
        <w:rPr>
          <w:rFonts w:ascii="Times New Roman" w:hAnsi="Times New Roman"/>
          <w:sz w:val="28"/>
          <w:szCs w:val="28"/>
        </w:rPr>
        <w:t>,</w:t>
      </w:r>
      <w:r w:rsidR="009A0441" w:rsidRPr="00C70E1A">
        <w:rPr>
          <w:rFonts w:ascii="Times New Roman" w:hAnsi="Times New Roman"/>
          <w:sz w:val="28"/>
          <w:szCs w:val="28"/>
        </w:rPr>
        <w:t xml:space="preserve"> </w:t>
      </w:r>
      <w:r w:rsidRPr="00C70E1A">
        <w:rPr>
          <w:rFonts w:ascii="Times New Roman" w:hAnsi="Times New Roman"/>
          <w:sz w:val="28"/>
          <w:szCs w:val="28"/>
        </w:rPr>
        <w:t xml:space="preserve">либо отказом в выдаче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найма;</w:t>
      </w:r>
    </w:p>
    <w:p w:rsidR="00432056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6) выдает заявителю </w:t>
      </w:r>
      <w:r w:rsidR="009A0441">
        <w:rPr>
          <w:rFonts w:ascii="Times New Roman" w:hAnsi="Times New Roman"/>
          <w:sz w:val="28"/>
          <w:szCs w:val="28"/>
        </w:rPr>
        <w:t>согласие</w:t>
      </w:r>
      <w:r w:rsidR="009A0441"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</w:t>
      </w:r>
      <w:r w:rsidR="009A0441">
        <w:rPr>
          <w:rFonts w:ascii="Times New Roman" w:hAnsi="Times New Roman"/>
          <w:sz w:val="28"/>
          <w:szCs w:val="28"/>
        </w:rPr>
        <w:t>,</w:t>
      </w:r>
      <w:r w:rsidR="009A0441" w:rsidRPr="00C70E1A">
        <w:rPr>
          <w:rFonts w:ascii="Times New Roman" w:hAnsi="Times New Roman"/>
          <w:sz w:val="28"/>
          <w:szCs w:val="28"/>
        </w:rPr>
        <w:t xml:space="preserve"> </w:t>
      </w:r>
      <w:r w:rsidRPr="00C70E1A">
        <w:rPr>
          <w:rFonts w:ascii="Times New Roman" w:hAnsi="Times New Roman"/>
          <w:sz w:val="28"/>
          <w:szCs w:val="28"/>
        </w:rPr>
        <w:t xml:space="preserve">либо отказ в выдаче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найма;</w:t>
      </w:r>
    </w:p>
    <w:p w:rsidR="00432056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7) вносит запись о выдаче заявителю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</w:t>
      </w:r>
      <w:r w:rsidR="009A0441">
        <w:rPr>
          <w:rFonts w:ascii="Times New Roman" w:hAnsi="Times New Roman"/>
          <w:sz w:val="28"/>
          <w:szCs w:val="28"/>
        </w:rPr>
        <w:t>,</w:t>
      </w:r>
      <w:r w:rsidRPr="00C70E1A">
        <w:rPr>
          <w:rFonts w:ascii="Times New Roman" w:hAnsi="Times New Roman"/>
          <w:sz w:val="28"/>
          <w:szCs w:val="28"/>
        </w:rPr>
        <w:t xml:space="preserve"> либо отказа в выдаче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 в систему электронного документооборота (при наличии технической возможности) уполномоченного органа и в журнал регистрации;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8) отказывает в выдаче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</w:t>
      </w:r>
      <w:r w:rsidR="009A0441">
        <w:rPr>
          <w:rFonts w:ascii="Times New Roman" w:hAnsi="Times New Roman"/>
          <w:sz w:val="28"/>
          <w:szCs w:val="28"/>
        </w:rPr>
        <w:t>,</w:t>
      </w:r>
      <w:r w:rsidRPr="00C70E1A">
        <w:rPr>
          <w:rFonts w:ascii="Times New Roman" w:hAnsi="Times New Roman"/>
          <w:sz w:val="28"/>
          <w:szCs w:val="28"/>
        </w:rPr>
        <w:t xml:space="preserve"> либо отказе в выдаче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 в случаях: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- за выдачей документов обратилось лицо, не являющееся заявителем (его представителем);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- обратившееся лицо отказалось предъявить документ, удостоверяющий его личность;</w:t>
      </w:r>
    </w:p>
    <w:p w:rsidR="00432056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- оригиналы документов не совпадают с электронными образами документов при направлении запроса и документов на предоставление услуги через РПГУ (при наличии технической возможности) и при указании в запросе о получении результата на бумажном носителе.</w:t>
      </w:r>
    </w:p>
    <w:p w:rsidR="00432056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Если заявитель, не согласившись с </w:t>
      </w:r>
      <w:r w:rsidR="009A0441">
        <w:rPr>
          <w:rFonts w:ascii="Times New Roman" w:hAnsi="Times New Roman"/>
          <w:sz w:val="28"/>
          <w:szCs w:val="28"/>
        </w:rPr>
        <w:t>согласием</w:t>
      </w:r>
      <w:r w:rsidR="009A0441"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</w:t>
      </w:r>
      <w:r w:rsidR="009A0441">
        <w:rPr>
          <w:rFonts w:ascii="Times New Roman" w:hAnsi="Times New Roman"/>
          <w:sz w:val="28"/>
          <w:szCs w:val="28"/>
        </w:rPr>
        <w:t>,</w:t>
      </w:r>
      <w:r w:rsidR="009A0441" w:rsidRPr="00C70E1A">
        <w:rPr>
          <w:rFonts w:ascii="Times New Roman" w:hAnsi="Times New Roman"/>
          <w:sz w:val="28"/>
          <w:szCs w:val="28"/>
        </w:rPr>
        <w:t xml:space="preserve"> </w:t>
      </w:r>
      <w:r w:rsidRPr="00C70E1A">
        <w:rPr>
          <w:rFonts w:ascii="Times New Roman" w:hAnsi="Times New Roman"/>
          <w:sz w:val="28"/>
          <w:szCs w:val="28"/>
        </w:rPr>
        <w:t xml:space="preserve">либо отказом в выдаче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найма, отказался проставить свою подпись в получении документов, </w:t>
      </w:r>
      <w:r w:rsidR="009A0441">
        <w:rPr>
          <w:rFonts w:ascii="Times New Roman" w:hAnsi="Times New Roman"/>
          <w:sz w:val="28"/>
          <w:szCs w:val="28"/>
        </w:rPr>
        <w:t>согласие</w:t>
      </w:r>
      <w:r w:rsidR="009A0441"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</w:t>
      </w:r>
      <w:r w:rsidR="009A0441">
        <w:rPr>
          <w:rFonts w:ascii="Times New Roman" w:hAnsi="Times New Roman"/>
          <w:sz w:val="28"/>
          <w:szCs w:val="28"/>
        </w:rPr>
        <w:t>,</w:t>
      </w:r>
      <w:r w:rsidR="009A0441" w:rsidRPr="00C70E1A">
        <w:rPr>
          <w:rFonts w:ascii="Times New Roman" w:hAnsi="Times New Roman"/>
          <w:sz w:val="28"/>
          <w:szCs w:val="28"/>
        </w:rPr>
        <w:t xml:space="preserve"> </w:t>
      </w:r>
      <w:r w:rsidRPr="00C70E1A">
        <w:rPr>
          <w:rFonts w:ascii="Times New Roman" w:hAnsi="Times New Roman"/>
          <w:sz w:val="28"/>
          <w:szCs w:val="28"/>
        </w:rPr>
        <w:t xml:space="preserve">либо отказ в выдаче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</w:t>
      </w:r>
      <w:r w:rsidR="009A0441">
        <w:rPr>
          <w:rFonts w:ascii="Times New Roman" w:hAnsi="Times New Roman"/>
          <w:sz w:val="28"/>
          <w:szCs w:val="28"/>
        </w:rPr>
        <w:t>,</w:t>
      </w:r>
      <w:r w:rsidRPr="00C70E1A">
        <w:rPr>
          <w:rFonts w:ascii="Times New Roman" w:hAnsi="Times New Roman"/>
          <w:sz w:val="28"/>
          <w:szCs w:val="28"/>
        </w:rPr>
        <w:t xml:space="preserve"> ему не выдается и специалист, ответственный за прием и выдачу документов, на копии заявления о выдаче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 проставляет отметку об отказе в получении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 либо отказа в выдаче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 путем внесения слов «Получить документы отказался», заверяет своей подписью.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В случае подачи заявителем документов в электронном виде посредством </w:t>
      </w:r>
      <w:r w:rsidR="00432056">
        <w:rPr>
          <w:rFonts w:ascii="Times New Roman" w:hAnsi="Times New Roman"/>
          <w:sz w:val="28"/>
          <w:szCs w:val="28"/>
        </w:rPr>
        <w:t xml:space="preserve">ЕПГУ, </w:t>
      </w:r>
      <w:r w:rsidRPr="00C70E1A">
        <w:rPr>
          <w:rFonts w:ascii="Times New Roman" w:hAnsi="Times New Roman"/>
          <w:sz w:val="28"/>
          <w:szCs w:val="28"/>
        </w:rPr>
        <w:t xml:space="preserve">РПГУ (при наличии технической возможности) и указании в запросе о получении результата предоставления услуги в электронном виде, </w:t>
      </w:r>
      <w:r w:rsidRPr="00C70E1A">
        <w:rPr>
          <w:rFonts w:ascii="Times New Roman" w:hAnsi="Times New Roman"/>
          <w:sz w:val="28"/>
          <w:szCs w:val="28"/>
        </w:rPr>
        <w:br/>
        <w:t>специалист, ответственный за прием и выдачу документов: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1) устанавливает личность заявителя;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lastRenderedPageBreak/>
        <w:t>2) проверяет правомочия заявителя действовать от его имени при получении документов;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3) сверяет электронные образы документов с оригиналами (при направлении запроса и документов на предоставление услуги через </w:t>
      </w:r>
      <w:r w:rsidR="00432056">
        <w:rPr>
          <w:rFonts w:ascii="Times New Roman" w:hAnsi="Times New Roman"/>
          <w:sz w:val="28"/>
          <w:szCs w:val="28"/>
        </w:rPr>
        <w:t xml:space="preserve">ЕПГУ, </w:t>
      </w:r>
      <w:r w:rsidRPr="00C70E1A">
        <w:rPr>
          <w:rFonts w:ascii="Times New Roman" w:hAnsi="Times New Roman"/>
          <w:sz w:val="28"/>
          <w:szCs w:val="28"/>
        </w:rPr>
        <w:t>РПГУ (при наличии технической возможности));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4) уведомляет заявителя о том, что результат предоставлении услуги будет направлен ему в личный кабинет на </w:t>
      </w:r>
      <w:r w:rsidR="00432056">
        <w:rPr>
          <w:rFonts w:ascii="Times New Roman" w:hAnsi="Times New Roman"/>
          <w:sz w:val="28"/>
          <w:szCs w:val="28"/>
        </w:rPr>
        <w:t xml:space="preserve">ЕПГУ, </w:t>
      </w:r>
      <w:r w:rsidRPr="00C70E1A">
        <w:rPr>
          <w:rFonts w:ascii="Times New Roman" w:hAnsi="Times New Roman"/>
          <w:sz w:val="28"/>
          <w:szCs w:val="28"/>
        </w:rPr>
        <w:t>РПГУ в форме электронного документа.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</w:t>
      </w:r>
      <w:r w:rsidR="00432056">
        <w:rPr>
          <w:rFonts w:ascii="Times New Roman" w:hAnsi="Times New Roman"/>
          <w:sz w:val="28"/>
          <w:szCs w:val="28"/>
        </w:rPr>
        <w:t xml:space="preserve">ЕПГУ, </w:t>
      </w:r>
      <w:r w:rsidRPr="00C70E1A">
        <w:rPr>
          <w:rFonts w:ascii="Times New Roman" w:hAnsi="Times New Roman"/>
          <w:sz w:val="28"/>
          <w:szCs w:val="28"/>
        </w:rPr>
        <w:t>РПГУ, о чем составляется акт.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В случае, если заявителю отказано в предоставлении муниципальной услуги, отказ в выдаче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 сканируется и направляется заявителю через </w:t>
      </w:r>
      <w:r w:rsidR="00432056">
        <w:rPr>
          <w:rFonts w:ascii="Times New Roman" w:hAnsi="Times New Roman"/>
          <w:sz w:val="28"/>
          <w:szCs w:val="28"/>
        </w:rPr>
        <w:t xml:space="preserve">ЕПГУ, </w:t>
      </w:r>
      <w:r w:rsidRPr="00C70E1A">
        <w:rPr>
          <w:rFonts w:ascii="Times New Roman" w:hAnsi="Times New Roman"/>
          <w:sz w:val="28"/>
          <w:szCs w:val="28"/>
        </w:rPr>
        <w:t>РПГУ либо направляется в форме электронного документа, подписанного электронной подписью в личный кабинет заявителя на РПГУ (при наличии технической возможности). Оригинал решения заявитель вправе забрать в уполномоченном органе.</w:t>
      </w:r>
    </w:p>
    <w:p w:rsidR="00B40D38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Максимальный срок выполнения данной административной процедуры - не более </w:t>
      </w:r>
      <w:r w:rsidR="00432056">
        <w:rPr>
          <w:rFonts w:ascii="Times New Roman" w:hAnsi="Times New Roman"/>
          <w:sz w:val="28"/>
          <w:szCs w:val="28"/>
        </w:rPr>
        <w:t>1 дня</w:t>
      </w:r>
      <w:r w:rsidRPr="00C70E1A">
        <w:rPr>
          <w:rFonts w:ascii="Times New Roman" w:hAnsi="Times New Roman"/>
          <w:sz w:val="28"/>
          <w:szCs w:val="28"/>
        </w:rPr>
        <w:t xml:space="preserve">.  </w:t>
      </w:r>
    </w:p>
    <w:p w:rsidR="00B40D38" w:rsidRPr="00C70E1A" w:rsidRDefault="00C70E1A" w:rsidP="00C05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Выдача  результата предоставления муниципальной услуги возможна в день  принятия решения о выдаче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 либо об отказе в выдаче такого разрешения.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Критерий принятия решения: принятие решения о выдаче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 либо об отказе в выдаче такого разрешения.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выдача заявителю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</w:t>
      </w:r>
      <w:r w:rsidR="009A0441">
        <w:rPr>
          <w:rFonts w:ascii="Times New Roman" w:hAnsi="Times New Roman"/>
          <w:sz w:val="28"/>
          <w:szCs w:val="28"/>
        </w:rPr>
        <w:t>,</w:t>
      </w:r>
      <w:r w:rsidRPr="00C70E1A">
        <w:rPr>
          <w:rFonts w:ascii="Times New Roman" w:hAnsi="Times New Roman"/>
          <w:sz w:val="28"/>
          <w:szCs w:val="28"/>
        </w:rPr>
        <w:t xml:space="preserve"> либо отказа в выдаче </w:t>
      </w:r>
      <w:r>
        <w:rPr>
          <w:rFonts w:ascii="Times New Roman" w:hAnsi="Times New Roman"/>
          <w:sz w:val="28"/>
          <w:szCs w:val="28"/>
        </w:rPr>
        <w:t>согласия</w:t>
      </w:r>
      <w:r w:rsidRPr="00C70E1A">
        <w:rPr>
          <w:rFonts w:ascii="Times New Roman" w:hAnsi="Times New Roman"/>
          <w:sz w:val="28"/>
          <w:szCs w:val="28"/>
        </w:rPr>
        <w:t xml:space="preserve"> на обмен жилыми помещениями, предоставленными по договорам социального найма.</w:t>
      </w:r>
    </w:p>
    <w:p w:rsid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 и в журнале регистрации.</w:t>
      </w:r>
    </w:p>
    <w:p w:rsidR="00C057BB" w:rsidRPr="00C70E1A" w:rsidRDefault="00C057BB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3.</w:t>
      </w:r>
      <w:r w:rsidR="009A0441">
        <w:rPr>
          <w:rFonts w:ascii="Times New Roman" w:hAnsi="Times New Roman"/>
          <w:sz w:val="28"/>
          <w:szCs w:val="28"/>
        </w:rPr>
        <w:t>2</w:t>
      </w:r>
      <w:r w:rsidRPr="00C70E1A">
        <w:rPr>
          <w:rFonts w:ascii="Times New Roman" w:hAnsi="Times New Roman"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</w:t>
      </w:r>
      <w:r w:rsidR="00EA0E9E">
        <w:rPr>
          <w:rFonts w:ascii="Times New Roman" w:hAnsi="Times New Roman"/>
          <w:sz w:val="28"/>
          <w:szCs w:val="28"/>
        </w:rPr>
        <w:t>4</w:t>
      </w:r>
      <w:r w:rsidRPr="00C70E1A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 об исправлении ошибок и опечаток в документах, выданных в результате предоставления муниципальной услуги.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lastRenderedPageBreak/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дня с даты регистрации соответствующего заявления.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 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C70E1A" w:rsidRPr="00C70E1A" w:rsidRDefault="00C70E1A" w:rsidP="00C70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70E1A">
        <w:rPr>
          <w:rFonts w:ascii="Times New Roman" w:hAnsi="Times New Roman"/>
          <w:sz w:val="28"/>
          <w:szCs w:val="28"/>
          <w:lang w:eastAsia="en-US"/>
        </w:rPr>
        <w:t>Заявление</w:t>
      </w:r>
      <w:r w:rsidRPr="00C70E1A">
        <w:rPr>
          <w:rFonts w:ascii="Times New Roman" w:hAnsi="Times New Roman"/>
          <w:sz w:val="28"/>
          <w:szCs w:val="28"/>
        </w:rPr>
        <w:t xml:space="preserve"> об исправлении ошибок и опечаток в документах, выданных</w:t>
      </w:r>
      <w:r w:rsidRPr="00C70E1A">
        <w:rPr>
          <w:rFonts w:ascii="Times New Roman" w:hAnsi="Times New Roman"/>
          <w:sz w:val="28"/>
          <w:szCs w:val="28"/>
        </w:rPr>
        <w:br/>
        <w:t>в результате предоставления муниципальной услуги</w:t>
      </w:r>
      <w:r w:rsidRPr="00C70E1A">
        <w:rPr>
          <w:rFonts w:ascii="Times New Roman" w:hAnsi="Times New Roman"/>
          <w:sz w:val="28"/>
          <w:szCs w:val="28"/>
          <w:lang w:eastAsia="en-US"/>
        </w:rPr>
        <w:t xml:space="preserve">, может быть представлено заявителем в электронной форме, в том числе через РПГУ </w:t>
      </w:r>
      <w:r w:rsidRPr="00C70E1A">
        <w:rPr>
          <w:rFonts w:ascii="Times New Roman" w:hAnsi="Times New Roman"/>
          <w:sz w:val="28"/>
          <w:szCs w:val="28"/>
        </w:rPr>
        <w:t>(при наличии технической возможности)</w:t>
      </w:r>
      <w:r w:rsidRPr="00C70E1A">
        <w:rPr>
          <w:rFonts w:ascii="Times New Roman" w:hAnsi="Times New Roman"/>
          <w:sz w:val="28"/>
          <w:szCs w:val="28"/>
          <w:lang w:eastAsia="en-US"/>
        </w:rPr>
        <w:t>.</w:t>
      </w:r>
    </w:p>
    <w:p w:rsidR="00C70E1A" w:rsidRPr="00C70E1A" w:rsidRDefault="00C70E1A" w:rsidP="00C70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70E1A">
        <w:rPr>
          <w:rFonts w:ascii="Times New Roman" w:hAnsi="Times New Roman"/>
          <w:sz w:val="28"/>
          <w:szCs w:val="28"/>
          <w:lang w:eastAsia="en-US"/>
        </w:rPr>
        <w:t>В случае подачи такого заявления через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РПГУ.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70E1A">
        <w:rPr>
          <w:rFonts w:ascii="Times New Roman" w:hAnsi="Times New Roman"/>
          <w:b/>
          <w:sz w:val="28"/>
          <w:szCs w:val="28"/>
        </w:rPr>
        <w:t>4. Формы контроля за предоставлением муниципальной услуги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lastRenderedPageBreak/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582FB8" w:rsidRPr="00C70E1A" w:rsidRDefault="00582FB8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C70E1A" w:rsidRDefault="00C70E1A" w:rsidP="00C70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B40D38" w:rsidRPr="00C70E1A" w:rsidRDefault="00B40D38" w:rsidP="00C70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4.3.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lastRenderedPageBreak/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582FB8" w:rsidRPr="00C70E1A" w:rsidRDefault="00582FB8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70E1A">
        <w:rPr>
          <w:rFonts w:ascii="Times New Roman" w:hAnsi="Times New Roman"/>
          <w:b/>
          <w:sz w:val="28"/>
          <w:szCs w:val="28"/>
        </w:rPr>
        <w:t>5. Досудебный (внесудебный) порядок обжалования решений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0E1A">
        <w:rPr>
          <w:rFonts w:ascii="Times New Roman" w:hAnsi="Times New Roman"/>
          <w:b/>
          <w:sz w:val="28"/>
          <w:szCs w:val="28"/>
        </w:rPr>
        <w:t>и действий (бездействия) органа, предоставляющего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0E1A">
        <w:rPr>
          <w:rFonts w:ascii="Times New Roman" w:hAnsi="Times New Roman"/>
          <w:b/>
          <w:sz w:val="28"/>
          <w:szCs w:val="28"/>
        </w:rPr>
        <w:t>муниципальную услугу, МФЦ, организаций, а также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0E1A">
        <w:rPr>
          <w:rFonts w:ascii="Times New Roman" w:hAnsi="Times New Roman"/>
          <w:b/>
          <w:sz w:val="28"/>
          <w:szCs w:val="28"/>
        </w:rPr>
        <w:t>их должностных лиц, муниципальных служащих, работников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582FB8" w:rsidRPr="00C70E1A" w:rsidRDefault="00582FB8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5.2. Предмет жалобы.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C70E1A" w:rsidRPr="00C70E1A" w:rsidRDefault="00C70E1A" w:rsidP="00582FB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AD0C1D" w:rsidRPr="00582FB8" w:rsidRDefault="00C70E1A" w:rsidP="00582FB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3) </w:t>
      </w:r>
      <w:r w:rsidR="00AD0C1D" w:rsidRPr="00E03E89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 или информации либо осуществления действий, предоставление или осуществление которых не </w:t>
      </w:r>
      <w:r w:rsidR="00AD0C1D" w:rsidRPr="00E03E89">
        <w:rPr>
          <w:rFonts w:ascii="Times New Roman" w:hAnsi="Times New Roman" w:cs="Times New Roman"/>
          <w:sz w:val="28"/>
          <w:szCs w:val="28"/>
        </w:rPr>
        <w:lastRenderedPageBreak/>
        <w:t>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</w:t>
      </w:r>
      <w:r w:rsidR="00AD0C1D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="00AD0C1D" w:rsidRPr="00127A2B">
        <w:rPr>
          <w:rFonts w:ascii="Times New Roman" w:hAnsi="Times New Roman" w:cs="Times New Roman"/>
          <w:sz w:val="28"/>
          <w:szCs w:val="28"/>
        </w:rPr>
        <w:t>;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«б организации предоставления государственных и муниципальных услуг».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Жалоба должна содержать: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</w:t>
      </w:r>
      <w:r w:rsidRPr="00C70E1A">
        <w:rPr>
          <w:rFonts w:ascii="Times New Roman" w:hAnsi="Times New Roman"/>
          <w:sz w:val="28"/>
          <w:szCs w:val="28"/>
        </w:rPr>
        <w:lastRenderedPageBreak/>
        <w:t>обжалуются;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D0C1D" w:rsidRPr="00C70E1A" w:rsidRDefault="00AD0C1D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AD0C1D" w:rsidRPr="00C70E1A" w:rsidRDefault="00C70E1A" w:rsidP="00582F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</w:t>
      </w:r>
      <w:r w:rsidR="00427E71">
        <w:rPr>
          <w:rFonts w:ascii="Times New Roman" w:hAnsi="Times New Roman"/>
          <w:sz w:val="28"/>
          <w:szCs w:val="28"/>
        </w:rPr>
        <w:t>предоставления жилья</w:t>
      </w:r>
      <w:r w:rsidRPr="00C70E1A">
        <w:rPr>
          <w:rFonts w:ascii="Times New Roman" w:hAnsi="Times New Roman"/>
          <w:sz w:val="28"/>
          <w:szCs w:val="28"/>
        </w:rPr>
        <w:t>.</w:t>
      </w:r>
    </w:p>
    <w:p w:rsid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AD0C1D" w:rsidRPr="00C70E1A" w:rsidRDefault="00AD0C1D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5.4. Порядок подачи и рассмотрения жалобы.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РПГУ, а также может быть принята при личном приеме заявителя.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1) оформленная в соответствии с законодательством </w:t>
      </w:r>
      <w:r w:rsidR="00EE7F3C">
        <w:rPr>
          <w:rFonts w:ascii="Times New Roman" w:hAnsi="Times New Roman"/>
          <w:sz w:val="28"/>
          <w:szCs w:val="28"/>
        </w:rPr>
        <w:t xml:space="preserve">Российской </w:t>
      </w:r>
      <w:r w:rsidR="00EE7F3C">
        <w:rPr>
          <w:rFonts w:ascii="Times New Roman" w:hAnsi="Times New Roman"/>
          <w:sz w:val="28"/>
          <w:szCs w:val="28"/>
        </w:rPr>
        <w:lastRenderedPageBreak/>
        <w:t>Федерации</w:t>
      </w:r>
      <w:r w:rsidR="009A0441">
        <w:rPr>
          <w:rFonts w:ascii="Times New Roman" w:hAnsi="Times New Roman"/>
          <w:sz w:val="28"/>
          <w:szCs w:val="28"/>
        </w:rPr>
        <w:t xml:space="preserve"> </w:t>
      </w:r>
      <w:r w:rsidRPr="00C70E1A">
        <w:rPr>
          <w:rFonts w:ascii="Times New Roman" w:hAnsi="Times New Roman"/>
          <w:sz w:val="28"/>
          <w:szCs w:val="28"/>
        </w:rPr>
        <w:t>доверенность (для физических лиц);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2) оформленная в соответствии с законодательством </w:t>
      </w:r>
      <w:r w:rsidR="00EE7F3C">
        <w:rPr>
          <w:rFonts w:ascii="Times New Roman" w:hAnsi="Times New Roman"/>
          <w:sz w:val="28"/>
          <w:szCs w:val="28"/>
        </w:rPr>
        <w:t>Российской Федерации</w:t>
      </w:r>
      <w:r w:rsidR="009A0441">
        <w:rPr>
          <w:rFonts w:ascii="Times New Roman" w:hAnsi="Times New Roman"/>
          <w:sz w:val="28"/>
          <w:szCs w:val="28"/>
        </w:rPr>
        <w:t xml:space="preserve"> </w:t>
      </w:r>
      <w:r w:rsidRPr="00C70E1A">
        <w:rPr>
          <w:rFonts w:ascii="Times New Roman" w:hAnsi="Times New Roman"/>
          <w:sz w:val="28"/>
          <w:szCs w:val="28"/>
        </w:rPr>
        <w:t>доверенность, подписанная руководителем заявителя или уполномоченным этим руководителем лицом (для юридических лиц);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AD0C1D" w:rsidRPr="00C70E1A" w:rsidRDefault="00AD0C1D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5.5. Сроки рассмотрения жалобы.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582FB8" w:rsidRPr="00C70E1A" w:rsidRDefault="00582FB8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5.6. Перечень оснований для приостановления рассмотрения жалобы, в случае, если возможность приостановления предусмотрена законодательством </w:t>
      </w:r>
      <w:r w:rsidR="00EE7F3C">
        <w:rPr>
          <w:rFonts w:ascii="Times New Roman" w:hAnsi="Times New Roman"/>
          <w:sz w:val="28"/>
          <w:szCs w:val="28"/>
        </w:rPr>
        <w:t xml:space="preserve">Российской </w:t>
      </w:r>
      <w:r w:rsidR="009A0441">
        <w:rPr>
          <w:rFonts w:ascii="Times New Roman" w:hAnsi="Times New Roman"/>
          <w:sz w:val="28"/>
          <w:szCs w:val="28"/>
        </w:rPr>
        <w:t>Федерации</w:t>
      </w:r>
      <w:r w:rsidRPr="00C70E1A">
        <w:rPr>
          <w:rFonts w:ascii="Times New Roman" w:hAnsi="Times New Roman"/>
          <w:sz w:val="28"/>
          <w:szCs w:val="28"/>
        </w:rPr>
        <w:t xml:space="preserve"> законодательством Кемеровской области - Кузбасса.</w:t>
      </w:r>
    </w:p>
    <w:p w:rsid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Оснований для приостановления рассмотрения жалобы законодательством </w:t>
      </w:r>
      <w:r w:rsidR="00EE7F3C">
        <w:rPr>
          <w:rFonts w:ascii="Times New Roman" w:hAnsi="Times New Roman"/>
          <w:sz w:val="28"/>
          <w:szCs w:val="28"/>
        </w:rPr>
        <w:t xml:space="preserve">Российской </w:t>
      </w:r>
      <w:r w:rsidR="009A0441">
        <w:rPr>
          <w:rFonts w:ascii="Times New Roman" w:hAnsi="Times New Roman"/>
          <w:sz w:val="28"/>
          <w:szCs w:val="28"/>
        </w:rPr>
        <w:t>Федерации</w:t>
      </w:r>
      <w:r w:rsidRPr="00C70E1A">
        <w:rPr>
          <w:rFonts w:ascii="Times New Roman" w:hAnsi="Times New Roman"/>
          <w:sz w:val="28"/>
          <w:szCs w:val="28"/>
        </w:rPr>
        <w:t xml:space="preserve"> законодательством Кемеровской области - Кузбасса не предусмотрено.</w:t>
      </w:r>
    </w:p>
    <w:p w:rsidR="00AD0C1D" w:rsidRPr="00C70E1A" w:rsidRDefault="00AD0C1D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5.7. Результат рассмотрения жалобы.</w:t>
      </w:r>
    </w:p>
    <w:p w:rsidR="0083705A" w:rsidRPr="008435FB" w:rsidRDefault="0083705A" w:rsidP="0058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83705A" w:rsidRPr="008435FB" w:rsidRDefault="0083705A" w:rsidP="0058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удовлетворить жалобу;</w:t>
      </w:r>
    </w:p>
    <w:p w:rsidR="0083705A" w:rsidRDefault="0083705A" w:rsidP="0058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отказать в удовлетворении жалобы.</w:t>
      </w:r>
    </w:p>
    <w:p w:rsidR="0083705A" w:rsidRDefault="0083705A" w:rsidP="00582F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03E89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государственную </w:t>
      </w:r>
      <w:r w:rsidRPr="00E03E89">
        <w:rPr>
          <w:rFonts w:ascii="Times New Roman" w:hAnsi="Times New Roman" w:cs="Times New Roman"/>
          <w:sz w:val="28"/>
          <w:szCs w:val="28"/>
        </w:rPr>
        <w:lastRenderedPageBreak/>
        <w:t>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 в иных формах.</w:t>
      </w:r>
    </w:p>
    <w:p w:rsidR="0083705A" w:rsidRPr="008F3ACE" w:rsidRDefault="0083705A" w:rsidP="0058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83705A" w:rsidRPr="004D60C8" w:rsidRDefault="0083705A" w:rsidP="00582F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</w:t>
      </w:r>
      <w:r w:rsidRPr="004D60C8">
        <w:rPr>
          <w:rFonts w:ascii="Times New Roman" w:hAnsi="Times New Roman"/>
          <w:sz w:val="28"/>
          <w:szCs w:val="28"/>
        </w:rPr>
        <w:t>В случае признания жалобы</w:t>
      </w:r>
      <w:r>
        <w:rPr>
          <w:rFonts w:ascii="Times New Roman" w:hAnsi="Times New Roman"/>
          <w:sz w:val="28"/>
          <w:szCs w:val="28"/>
        </w:rPr>
        <w:t>,</w:t>
      </w:r>
      <w:r w:rsidRPr="004D60C8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3705A" w:rsidRPr="00DD4EF7" w:rsidRDefault="0083705A" w:rsidP="00582F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специалист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4D60C8">
        <w:rPr>
          <w:rFonts w:ascii="Times New Roman" w:hAnsi="Times New Roman"/>
          <w:sz w:val="28"/>
          <w:szCs w:val="28"/>
        </w:rPr>
        <w:t>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83705A" w:rsidRPr="008435FB" w:rsidRDefault="0083705A" w:rsidP="0058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:rsidR="0083705A" w:rsidRPr="008435FB" w:rsidRDefault="0083705A" w:rsidP="0058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жалоба признана необоснованной;</w:t>
      </w:r>
    </w:p>
    <w:p w:rsidR="0083705A" w:rsidRPr="008435FB" w:rsidRDefault="0083705A" w:rsidP="0058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83705A" w:rsidRPr="008435FB" w:rsidRDefault="0083705A" w:rsidP="0058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83705A" w:rsidRPr="008435FB" w:rsidRDefault="0083705A" w:rsidP="0058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83705A" w:rsidRPr="008435FB" w:rsidRDefault="0083705A" w:rsidP="0058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5.8. Порядок информирования заявителя о результатах рассмотрения жалобы.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В ответе по результатам рассмотрения жалобы указываются: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lastRenderedPageBreak/>
        <w:t>3) фамилия, имя, отчество (последнее - при наличии) или наименование заявителя;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4) основания для принятия решения по жалобе;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5) принятое по жалобе решение;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7) сведения о порядке обжалования принятого по жалобе решения.</w:t>
      </w:r>
    </w:p>
    <w:p w:rsid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582FB8" w:rsidRPr="00C70E1A" w:rsidRDefault="00582FB8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5.9. Порядок обжалования решения по жалобе.</w:t>
      </w:r>
    </w:p>
    <w:p w:rsid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582FB8" w:rsidRPr="00C70E1A" w:rsidRDefault="00582FB8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582FB8" w:rsidRPr="00C70E1A" w:rsidRDefault="00582FB8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582FB8" w:rsidRPr="00C70E1A" w:rsidRDefault="00582FB8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постановлением Правительства </w:t>
      </w:r>
      <w:r w:rsidR="00EE7F3C">
        <w:rPr>
          <w:rFonts w:ascii="Times New Roman" w:hAnsi="Times New Roman"/>
          <w:sz w:val="28"/>
          <w:szCs w:val="28"/>
        </w:rPr>
        <w:t>Российской Федерации</w:t>
      </w:r>
      <w:r w:rsidR="009A0441">
        <w:rPr>
          <w:rFonts w:ascii="Times New Roman" w:hAnsi="Times New Roman"/>
          <w:sz w:val="28"/>
          <w:szCs w:val="28"/>
        </w:rPr>
        <w:t xml:space="preserve"> </w:t>
      </w:r>
      <w:r w:rsidRPr="00C70E1A">
        <w:rPr>
          <w:rFonts w:ascii="Times New Roman" w:hAnsi="Times New Roman"/>
          <w:sz w:val="28"/>
          <w:szCs w:val="28"/>
        </w:rPr>
        <w:t xml:space="preserve"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</w:t>
      </w:r>
      <w:r w:rsidRPr="00C70E1A">
        <w:rPr>
          <w:rFonts w:ascii="Times New Roman" w:hAnsi="Times New Roman"/>
          <w:sz w:val="28"/>
          <w:szCs w:val="28"/>
        </w:rPr>
        <w:lastRenderedPageBreak/>
        <w:t>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</w:t>
      </w:r>
      <w:r w:rsidR="009A0441">
        <w:rPr>
          <w:rFonts w:ascii="Times New Roman" w:hAnsi="Times New Roman"/>
          <w:sz w:val="28"/>
          <w:szCs w:val="28"/>
        </w:rPr>
        <w:t> </w:t>
      </w:r>
      <w:r w:rsidRPr="00C70E1A">
        <w:rPr>
          <w:rFonts w:ascii="Times New Roman" w:hAnsi="Times New Roman"/>
          <w:sz w:val="28"/>
          <w:szCs w:val="28"/>
        </w:rPr>
        <w:t>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C70E1A" w:rsidRPr="00C70E1A" w:rsidRDefault="00C70E1A" w:rsidP="00C70E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70E1A" w:rsidRPr="00C70E1A" w:rsidRDefault="00C70E1A" w:rsidP="00C70E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70E1A">
        <w:rPr>
          <w:rFonts w:ascii="Times New Roman" w:hAnsi="Times New Roman"/>
          <w:b/>
          <w:sz w:val="28"/>
          <w:szCs w:val="28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C70E1A" w:rsidRDefault="00C70E1A" w:rsidP="00C70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6.1. Предоставление муниципальной услуги в МФЦ осуществляется при наличии заключенного соглашения о взаимодействии между уполномоченным органом и МФЦ. </w:t>
      </w:r>
    </w:p>
    <w:p w:rsidR="00950AC7" w:rsidRPr="00C70E1A" w:rsidRDefault="00950AC7" w:rsidP="00C70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0E1A" w:rsidRDefault="00C70E1A" w:rsidP="00C70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6.2. Основанием для начала предоставления муниципальной услуги является: личное обращение заявителя в МФЦ, расположенного на территории муниципального образования, в котором проживает заявитель.</w:t>
      </w:r>
    </w:p>
    <w:p w:rsidR="00950AC7" w:rsidRPr="00C70E1A" w:rsidRDefault="00950AC7" w:rsidP="00C70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0E1A" w:rsidRPr="00C70E1A" w:rsidRDefault="00C70E1A" w:rsidP="00C70E1A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6.3. Информация по вопросам предоставления муниципальной услуги,</w:t>
      </w:r>
    </w:p>
    <w:p w:rsidR="00C70E1A" w:rsidRPr="00C70E1A" w:rsidRDefault="00C70E1A" w:rsidP="00C70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сведений о ходе предоставления государственной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C70E1A" w:rsidRDefault="00C70E1A" w:rsidP="00C70E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Информирование о порядке предоставления муниципальной услуги осуществляется в соответствии с графиком работы МФЦ.</w:t>
      </w:r>
    </w:p>
    <w:p w:rsidR="00950AC7" w:rsidRPr="00C70E1A" w:rsidRDefault="00950AC7" w:rsidP="00C70E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0E1A" w:rsidRPr="00C70E1A" w:rsidRDefault="00C70E1A" w:rsidP="00C70E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6.4. При личном обращении заявителя в МФЦ сотрудник, ответственный за прием документов:</w:t>
      </w:r>
    </w:p>
    <w:p w:rsidR="00C70E1A" w:rsidRPr="00C70E1A" w:rsidRDefault="00C70E1A" w:rsidP="00C70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C70E1A" w:rsidRPr="00C70E1A" w:rsidRDefault="00C70E1A" w:rsidP="00C70E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- проверяет представленное заявление по форме согласно приложению №1 к настоящему административному регламенту о предо</w:t>
      </w:r>
      <w:r w:rsidR="00EA0E9E">
        <w:rPr>
          <w:rFonts w:ascii="Times New Roman" w:hAnsi="Times New Roman"/>
          <w:sz w:val="28"/>
          <w:szCs w:val="28"/>
        </w:rPr>
        <w:t>ставлении муниципальной услуги: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1) текст в заявлении поддается прочтению;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3) заявление подписано уполномоченным лицом;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4) приложены документы, необходимые для предоставления муниципальной услуги.</w:t>
      </w:r>
    </w:p>
    <w:p w:rsidR="00C70E1A" w:rsidRPr="00C70E1A" w:rsidRDefault="00C70E1A" w:rsidP="00C70E1A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lastRenderedPageBreak/>
        <w:t>5) соответствие данных документа, удостоверяющего личность, данным, указанным в заявлении и необходимых документах.</w:t>
      </w:r>
    </w:p>
    <w:p w:rsidR="00C70E1A" w:rsidRPr="00C70E1A" w:rsidRDefault="00C70E1A" w:rsidP="00C70E1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постановлением Правительства </w:t>
      </w:r>
      <w:r w:rsidR="00EE7F3C">
        <w:rPr>
          <w:rFonts w:ascii="Times New Roman" w:hAnsi="Times New Roman"/>
          <w:sz w:val="28"/>
          <w:szCs w:val="28"/>
        </w:rPr>
        <w:t>Российской Федерации</w:t>
      </w:r>
      <w:r w:rsidR="009A0441">
        <w:rPr>
          <w:rFonts w:ascii="Times New Roman" w:hAnsi="Times New Roman"/>
          <w:sz w:val="28"/>
          <w:szCs w:val="28"/>
        </w:rPr>
        <w:t xml:space="preserve"> </w:t>
      </w:r>
      <w:r w:rsidRPr="00C70E1A">
        <w:rPr>
          <w:rFonts w:ascii="Times New Roman" w:hAnsi="Times New Roman"/>
          <w:sz w:val="28"/>
          <w:szCs w:val="28"/>
        </w:rPr>
        <w:t>от 22.12.2012 № 1376 «Об утверждении Правил организации деятельности многофункциональных центров предоставления государственных и муниципальных услуг», 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C70E1A" w:rsidRPr="00C70E1A" w:rsidRDefault="00C70E1A" w:rsidP="00C70E1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C70E1A" w:rsidRPr="00C70E1A" w:rsidRDefault="00C70E1A" w:rsidP="00C70E1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- выдает расписку в получении документов на предоставление услуги, сформированную в АИС МФЦ;</w:t>
      </w:r>
    </w:p>
    <w:p w:rsidR="00C70E1A" w:rsidRPr="00C70E1A" w:rsidRDefault="00C70E1A" w:rsidP="00C70E1A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 -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C70E1A" w:rsidRDefault="00C70E1A" w:rsidP="00C70E1A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 -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950AC7" w:rsidRPr="00C70E1A" w:rsidRDefault="00950AC7" w:rsidP="00C70E1A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0E1A" w:rsidRDefault="00C70E1A" w:rsidP="00C70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6.5. Заявление и документы, принятые от заявителя на предоставление муниципальной услуги, передаются в уполномоченный орган не позднее </w:t>
      </w:r>
      <w:r w:rsidRPr="00C70E1A">
        <w:rPr>
          <w:rFonts w:ascii="Times New Roman" w:hAnsi="Times New Roman"/>
          <w:sz w:val="28"/>
          <w:szCs w:val="28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950AC7" w:rsidRPr="00C70E1A" w:rsidRDefault="00950AC7" w:rsidP="00C70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2FB8" w:rsidRPr="00C70E1A" w:rsidRDefault="00C70E1A" w:rsidP="00582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950AC7" w:rsidRPr="00C70E1A" w:rsidRDefault="00C70E1A" w:rsidP="00582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6.6.1.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C70E1A" w:rsidRPr="00C70E1A" w:rsidRDefault="00C70E1A" w:rsidP="00C70E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6.6.2. Для получения результата предоставления муниципальной услуги в МФЦ заявитель предъявляет документ, удостоверяющий его личность и расписку. </w:t>
      </w:r>
    </w:p>
    <w:p w:rsidR="00C70E1A" w:rsidRPr="00C70E1A" w:rsidRDefault="00C70E1A" w:rsidP="00C70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C70E1A" w:rsidRPr="00C70E1A" w:rsidRDefault="00C70E1A" w:rsidP="00C70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Сотрудник МФЦ, ответственный за выдачу документов, выдает документы заявителю и регистрирует факт их выдачи в АИС МФЦ. Заявитель </w:t>
      </w:r>
      <w:r w:rsidRPr="00C70E1A">
        <w:rPr>
          <w:rFonts w:ascii="Times New Roman" w:hAnsi="Times New Roman"/>
          <w:sz w:val="28"/>
          <w:szCs w:val="28"/>
        </w:rPr>
        <w:lastRenderedPageBreak/>
        <w:t>подтверждает факт получения документов своей подписью в расписке, которая остается в МФЦ.</w:t>
      </w:r>
    </w:p>
    <w:p w:rsidR="00427E71" w:rsidRPr="005F48D7" w:rsidRDefault="00427E71" w:rsidP="00427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8D7">
        <w:rPr>
          <w:rFonts w:ascii="Times New Roman" w:hAnsi="Times New Roman"/>
          <w:sz w:val="28"/>
          <w:szCs w:val="28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427E71" w:rsidRDefault="00427E71" w:rsidP="00427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8D7">
        <w:rPr>
          <w:rFonts w:ascii="Times New Roman" w:hAnsi="Times New Roman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орган.</w:t>
      </w:r>
    </w:p>
    <w:p w:rsidR="00582FB8" w:rsidRPr="005F48D7" w:rsidRDefault="00582FB8" w:rsidP="00427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0E1A" w:rsidRDefault="00C70E1A" w:rsidP="00C70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 xml:space="preserve">6.7. 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</w:t>
      </w:r>
      <w:r w:rsidR="00EE7F3C">
        <w:rPr>
          <w:rFonts w:ascii="Times New Roman" w:hAnsi="Times New Roman"/>
          <w:sz w:val="28"/>
          <w:szCs w:val="28"/>
        </w:rPr>
        <w:t>Российской Федерации</w:t>
      </w:r>
      <w:r w:rsidR="009A0441">
        <w:rPr>
          <w:rFonts w:ascii="Times New Roman" w:hAnsi="Times New Roman"/>
          <w:sz w:val="28"/>
          <w:szCs w:val="28"/>
        </w:rPr>
        <w:t xml:space="preserve"> </w:t>
      </w:r>
      <w:r w:rsidRPr="00C70E1A">
        <w:rPr>
          <w:rFonts w:ascii="Times New Roman" w:hAnsi="Times New Roman"/>
          <w:sz w:val="28"/>
          <w:szCs w:val="28"/>
        </w:rPr>
        <w:t>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услуги, в МФЦ не предусмотрены.</w:t>
      </w:r>
    </w:p>
    <w:p w:rsidR="00582FB8" w:rsidRPr="00C70E1A" w:rsidRDefault="00582FB8" w:rsidP="00C70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0E1A" w:rsidRPr="00C70E1A" w:rsidRDefault="00C70E1A" w:rsidP="00C70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8"/>
          <w:szCs w:val="28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C70E1A" w:rsidRPr="00C70E1A" w:rsidRDefault="00C70E1A" w:rsidP="00C70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0E1A" w:rsidRPr="00C70E1A" w:rsidRDefault="00C70E1A" w:rsidP="00C70E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0E1A" w:rsidRPr="00C70E1A" w:rsidRDefault="00C70E1A" w:rsidP="00C70E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0E1A" w:rsidRPr="00C70E1A" w:rsidRDefault="00C70E1A" w:rsidP="00C70E1A">
      <w:pPr>
        <w:spacing w:after="0" w:line="240" w:lineRule="auto"/>
        <w:rPr>
          <w:rFonts w:ascii="Times New Roman" w:hAnsi="Times New Roman"/>
          <w:sz w:val="28"/>
          <w:szCs w:val="28"/>
        </w:rPr>
        <w:sectPr w:rsidR="00C70E1A" w:rsidRPr="00C70E1A" w:rsidSect="005E1FB5">
          <w:pgSz w:w="11906" w:h="16838"/>
          <w:pgMar w:top="567" w:right="849" w:bottom="993" w:left="1560" w:header="708" w:footer="708" w:gutter="0"/>
          <w:cols w:space="720"/>
        </w:sectPr>
      </w:pPr>
    </w:p>
    <w:p w:rsidR="00C16919" w:rsidRDefault="00C16919" w:rsidP="00C1691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0E1A" w:rsidRPr="00C70E1A" w:rsidRDefault="00C16919" w:rsidP="00C70E1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№ </w:t>
      </w:r>
      <w:r w:rsidR="00950AC7">
        <w:rPr>
          <w:rFonts w:ascii="Times New Roman" w:hAnsi="Times New Roman"/>
          <w:sz w:val="20"/>
          <w:szCs w:val="20"/>
        </w:rPr>
        <w:t>1</w:t>
      </w:r>
    </w:p>
    <w:p w:rsidR="00C70E1A" w:rsidRPr="00C70E1A" w:rsidRDefault="00C70E1A" w:rsidP="00C70E1A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C70E1A">
        <w:rPr>
          <w:rFonts w:ascii="Times New Roman" w:hAnsi="Times New Roman"/>
          <w:sz w:val="20"/>
          <w:szCs w:val="20"/>
          <w:lang w:eastAsia="zh-CN"/>
        </w:rPr>
        <w:t>к административному регламенту</w:t>
      </w:r>
    </w:p>
    <w:p w:rsidR="00C70E1A" w:rsidRDefault="00C70E1A" w:rsidP="00C70E1A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C70E1A">
        <w:rPr>
          <w:rFonts w:ascii="Times New Roman" w:hAnsi="Times New Roman"/>
          <w:sz w:val="20"/>
          <w:szCs w:val="20"/>
          <w:lang w:eastAsia="zh-CN"/>
        </w:rPr>
        <w:t>предоставления муниципальной услуги</w:t>
      </w:r>
    </w:p>
    <w:p w:rsidR="009A0441" w:rsidRDefault="00C70E1A" w:rsidP="00C70E1A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C70E1A">
        <w:rPr>
          <w:rFonts w:ascii="Times New Roman" w:hAnsi="Times New Roman"/>
          <w:sz w:val="20"/>
          <w:szCs w:val="20"/>
          <w:lang w:eastAsia="zh-CN"/>
        </w:rPr>
        <w:t>«</w:t>
      </w:r>
      <w:r w:rsidR="009A0441" w:rsidRPr="009A0441">
        <w:rPr>
          <w:rFonts w:ascii="Times New Roman" w:hAnsi="Times New Roman"/>
          <w:sz w:val="20"/>
          <w:szCs w:val="20"/>
          <w:lang w:eastAsia="zh-CN"/>
        </w:rPr>
        <w:t xml:space="preserve">Выдача согласия на обмен жилыми помещениями, </w:t>
      </w:r>
    </w:p>
    <w:p w:rsidR="00C70E1A" w:rsidRPr="00C70E1A" w:rsidRDefault="009A0441" w:rsidP="00C70E1A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9A0441">
        <w:rPr>
          <w:rFonts w:ascii="Times New Roman" w:hAnsi="Times New Roman"/>
          <w:sz w:val="20"/>
          <w:szCs w:val="20"/>
          <w:lang w:eastAsia="zh-CN"/>
        </w:rPr>
        <w:t>предоставленными по договорам социального найма</w:t>
      </w:r>
      <w:r w:rsidR="00C70E1A" w:rsidRPr="00C70E1A">
        <w:rPr>
          <w:rFonts w:ascii="Times New Roman" w:hAnsi="Times New Roman"/>
          <w:sz w:val="20"/>
          <w:szCs w:val="20"/>
          <w:lang w:eastAsia="zh-CN"/>
        </w:rPr>
        <w:t>»</w:t>
      </w:r>
    </w:p>
    <w:p w:rsidR="00C70E1A" w:rsidRPr="00C70E1A" w:rsidRDefault="00C70E1A" w:rsidP="00C70E1A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lang w:eastAsia="zh-CN"/>
        </w:rPr>
      </w:pPr>
    </w:p>
    <w:p w:rsidR="00C70E1A" w:rsidRPr="00C70E1A" w:rsidRDefault="00C70E1A" w:rsidP="00C70E1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70E1A">
        <w:rPr>
          <w:rFonts w:ascii="Times New Roman" w:hAnsi="Times New Roman"/>
          <w:sz w:val="24"/>
          <w:szCs w:val="24"/>
          <w:u w:val="single"/>
        </w:rPr>
        <w:t xml:space="preserve">________________________________________________________________________________ </w:t>
      </w:r>
    </w:p>
    <w:p w:rsidR="00C70E1A" w:rsidRPr="00C70E1A" w:rsidRDefault="00C70E1A" w:rsidP="00C70E1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70E1A">
        <w:rPr>
          <w:rFonts w:ascii="Times New Roman" w:hAnsi="Times New Roman"/>
          <w:sz w:val="20"/>
          <w:szCs w:val="20"/>
        </w:rPr>
        <w:t xml:space="preserve">(полное наименование органа местного самоуправления, осуществляющего выдачу </w:t>
      </w:r>
      <w:r>
        <w:rPr>
          <w:rFonts w:ascii="Times New Roman" w:hAnsi="Times New Roman"/>
          <w:sz w:val="20"/>
          <w:szCs w:val="20"/>
        </w:rPr>
        <w:t>согласия</w:t>
      </w:r>
      <w:r w:rsidRPr="00C70E1A">
        <w:rPr>
          <w:rFonts w:ascii="Times New Roman" w:hAnsi="Times New Roman"/>
          <w:sz w:val="20"/>
          <w:szCs w:val="20"/>
        </w:rPr>
        <w:t xml:space="preserve"> на обмен жилыми помещениями, предоставленными по договорам социального найма)</w:t>
      </w:r>
    </w:p>
    <w:p w:rsidR="00C70E1A" w:rsidRPr="00C70E1A" w:rsidRDefault="00C70E1A" w:rsidP="00C70E1A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C70E1A">
        <w:rPr>
          <w:rFonts w:ascii="Times New Roman" w:hAnsi="Times New Roman"/>
          <w:sz w:val="24"/>
          <w:szCs w:val="24"/>
        </w:rPr>
        <w:t xml:space="preserve"> </w:t>
      </w:r>
      <w:r w:rsidRPr="00C70E1A">
        <w:rPr>
          <w:rFonts w:ascii="Times New Roman" w:eastAsia="SimSun" w:hAnsi="Times New Roman"/>
          <w:sz w:val="24"/>
          <w:szCs w:val="24"/>
        </w:rPr>
        <w:t xml:space="preserve">От кого  </w:t>
      </w:r>
    </w:p>
    <w:p w:rsidR="00C70E1A" w:rsidRPr="00C70E1A" w:rsidRDefault="00C70E1A" w:rsidP="00C70E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C70E1A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C70E1A" w:rsidRPr="00C70E1A" w:rsidRDefault="00C70E1A" w:rsidP="00C70E1A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C70E1A" w:rsidRPr="00C70E1A" w:rsidRDefault="00C70E1A" w:rsidP="00C70E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C70E1A">
        <w:rPr>
          <w:rFonts w:ascii="Times New Roman" w:eastAsia="SimSun" w:hAnsi="Times New Roman"/>
          <w:sz w:val="18"/>
          <w:szCs w:val="18"/>
        </w:rPr>
        <w:t>(фамилия, имя, отчество</w:t>
      </w:r>
      <w:r w:rsidRPr="00C70E1A">
        <w:rPr>
          <w:rFonts w:ascii="Times New Roman" w:hAnsi="Times New Roman"/>
          <w:sz w:val="18"/>
          <w:szCs w:val="18"/>
        </w:rPr>
        <w:t xml:space="preserve"> (последнее -</w:t>
      </w:r>
      <w:r w:rsidRPr="00C70E1A">
        <w:rPr>
          <w:rFonts w:ascii="Times New Roman" w:hAnsi="Times New Roman"/>
          <w:sz w:val="18"/>
          <w:szCs w:val="18"/>
        </w:rPr>
        <w:br/>
        <w:t>при наличии)</w:t>
      </w:r>
      <w:r w:rsidRPr="00C70E1A">
        <w:rPr>
          <w:rFonts w:ascii="Times New Roman" w:eastAsia="SimSun" w:hAnsi="Times New Roman"/>
          <w:sz w:val="18"/>
          <w:szCs w:val="18"/>
        </w:rPr>
        <w:t>, его почтовый индекс</w:t>
      </w:r>
    </w:p>
    <w:p w:rsidR="00C70E1A" w:rsidRPr="00C70E1A" w:rsidRDefault="00C70E1A" w:rsidP="00C70E1A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C70E1A" w:rsidRPr="00C70E1A" w:rsidRDefault="00C70E1A" w:rsidP="00C70E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C70E1A">
        <w:rPr>
          <w:rFonts w:ascii="Times New Roman" w:eastAsia="SimSun" w:hAnsi="Times New Roman"/>
          <w:sz w:val="18"/>
          <w:szCs w:val="18"/>
        </w:rPr>
        <w:t>и адрес, адрес электронной почты)</w:t>
      </w:r>
    </w:p>
    <w:p w:rsidR="00C70E1A" w:rsidRPr="00C70E1A" w:rsidRDefault="00C70E1A" w:rsidP="00C70E1A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C70E1A">
        <w:rPr>
          <w:rFonts w:ascii="Times New Roman" w:eastAsia="SimSun" w:hAnsi="Times New Roman"/>
          <w:sz w:val="24"/>
          <w:szCs w:val="24"/>
        </w:rPr>
        <w:t xml:space="preserve">тел.:  </w:t>
      </w:r>
    </w:p>
    <w:p w:rsidR="00C70E1A" w:rsidRPr="00C70E1A" w:rsidRDefault="00C70E1A" w:rsidP="00C70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C70E1A" w:rsidRPr="00C70E1A" w:rsidRDefault="00C70E1A" w:rsidP="00C70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C70E1A">
        <w:rPr>
          <w:rFonts w:ascii="Times New Roman" w:hAnsi="Times New Roman"/>
          <w:b/>
          <w:color w:val="000000"/>
          <w:sz w:val="24"/>
          <w:szCs w:val="24"/>
          <w:lang w:eastAsia="en-US"/>
        </w:rPr>
        <w:t>Заявление</w:t>
      </w:r>
    </w:p>
    <w:p w:rsidR="00C70E1A" w:rsidRPr="00C70E1A" w:rsidRDefault="00C70E1A" w:rsidP="00C70E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C70E1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 выдаче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согласия</w:t>
      </w:r>
      <w:r w:rsidRPr="00C70E1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на обмен жилыми помещениями, предоставленными по договорам социального найма</w:t>
      </w:r>
    </w:p>
    <w:p w:rsidR="00C70E1A" w:rsidRPr="00C70E1A" w:rsidRDefault="00C70E1A" w:rsidP="00C70E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A0441" w:rsidRPr="00950AC7" w:rsidRDefault="009A0441" w:rsidP="0095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AC7">
        <w:rPr>
          <w:rFonts w:ascii="Times New Roman" w:hAnsi="Times New Roman" w:cs="Times New Roman"/>
          <w:sz w:val="24"/>
          <w:szCs w:val="24"/>
        </w:rPr>
        <w:t>1. Я, наниматель _________________________________</w:t>
      </w:r>
      <w:r w:rsidR="00950AC7">
        <w:rPr>
          <w:rFonts w:ascii="Times New Roman" w:hAnsi="Times New Roman" w:cs="Times New Roman"/>
          <w:sz w:val="24"/>
          <w:szCs w:val="24"/>
        </w:rPr>
        <w:t>__________</w:t>
      </w:r>
      <w:r w:rsidRPr="00950AC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A0441" w:rsidRPr="00950AC7" w:rsidRDefault="009A0441" w:rsidP="0095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AC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50AC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50AC7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9A0441" w:rsidRPr="00950AC7" w:rsidRDefault="009A0441" w:rsidP="00950A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0AC7">
        <w:rPr>
          <w:rFonts w:ascii="Times New Roman" w:hAnsi="Times New Roman" w:cs="Times New Roman"/>
          <w:sz w:val="24"/>
          <w:szCs w:val="24"/>
        </w:rPr>
        <w:t xml:space="preserve">2. Адрес обмениваемого помещения: </w:t>
      </w:r>
      <w:r w:rsidR="00950AC7">
        <w:rPr>
          <w:rFonts w:ascii="Times New Roman" w:hAnsi="Times New Roman" w:cs="Times New Roman"/>
          <w:sz w:val="24"/>
          <w:szCs w:val="24"/>
        </w:rPr>
        <w:t xml:space="preserve"> </w:t>
      </w:r>
      <w:r w:rsidRPr="00950AC7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950AC7">
        <w:rPr>
          <w:rFonts w:ascii="Times New Roman" w:hAnsi="Times New Roman" w:cs="Times New Roman"/>
          <w:sz w:val="24"/>
          <w:szCs w:val="24"/>
        </w:rPr>
        <w:t>________________________</w:t>
      </w:r>
      <w:r w:rsidRPr="00950AC7">
        <w:rPr>
          <w:rFonts w:ascii="Times New Roman" w:hAnsi="Times New Roman" w:cs="Times New Roman"/>
          <w:sz w:val="24"/>
          <w:szCs w:val="24"/>
        </w:rPr>
        <w:t>___________________</w:t>
      </w:r>
    </w:p>
    <w:p w:rsidR="009A0441" w:rsidRPr="00950AC7" w:rsidRDefault="009A0441" w:rsidP="0095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AC7">
        <w:rPr>
          <w:rFonts w:ascii="Times New Roman" w:hAnsi="Times New Roman" w:cs="Times New Roman"/>
          <w:sz w:val="24"/>
          <w:szCs w:val="24"/>
        </w:rPr>
        <w:t>Телефоны: дом. ___________</w:t>
      </w:r>
      <w:r w:rsidR="00950AC7">
        <w:rPr>
          <w:rFonts w:ascii="Times New Roman" w:hAnsi="Times New Roman" w:cs="Times New Roman"/>
          <w:sz w:val="24"/>
          <w:szCs w:val="24"/>
        </w:rPr>
        <w:t>_____</w:t>
      </w:r>
      <w:r w:rsidRPr="00950AC7">
        <w:rPr>
          <w:rFonts w:ascii="Times New Roman" w:hAnsi="Times New Roman" w:cs="Times New Roman"/>
          <w:sz w:val="24"/>
          <w:szCs w:val="24"/>
        </w:rPr>
        <w:t>______, служебный __</w:t>
      </w:r>
      <w:r w:rsidR="00950AC7">
        <w:rPr>
          <w:rFonts w:ascii="Times New Roman" w:hAnsi="Times New Roman" w:cs="Times New Roman"/>
          <w:sz w:val="24"/>
          <w:szCs w:val="24"/>
        </w:rPr>
        <w:t>___</w:t>
      </w:r>
      <w:r w:rsidRPr="00950AC7">
        <w:rPr>
          <w:rFonts w:ascii="Times New Roman" w:hAnsi="Times New Roman" w:cs="Times New Roman"/>
          <w:sz w:val="24"/>
          <w:szCs w:val="24"/>
        </w:rPr>
        <w:t>___</w:t>
      </w:r>
      <w:r w:rsidR="00950AC7">
        <w:rPr>
          <w:rFonts w:ascii="Times New Roman" w:hAnsi="Times New Roman" w:cs="Times New Roman"/>
          <w:sz w:val="24"/>
          <w:szCs w:val="24"/>
        </w:rPr>
        <w:t>__</w:t>
      </w:r>
      <w:r w:rsidRPr="00950AC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A0441" w:rsidRPr="00950AC7" w:rsidRDefault="009A0441" w:rsidP="0095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AC7">
        <w:rPr>
          <w:rFonts w:ascii="Times New Roman" w:hAnsi="Times New Roman" w:cs="Times New Roman"/>
          <w:sz w:val="24"/>
          <w:szCs w:val="24"/>
        </w:rPr>
        <w:t>3. Дом находится в ведении _____________________</w:t>
      </w:r>
      <w:r w:rsidR="00950AC7">
        <w:rPr>
          <w:rFonts w:ascii="Times New Roman" w:hAnsi="Times New Roman" w:cs="Times New Roman"/>
          <w:sz w:val="24"/>
          <w:szCs w:val="24"/>
        </w:rPr>
        <w:t>___________</w:t>
      </w:r>
      <w:r w:rsidRPr="00950AC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A0441" w:rsidRPr="00950AC7" w:rsidRDefault="009A0441" w:rsidP="0095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AC7">
        <w:rPr>
          <w:rFonts w:ascii="Times New Roman" w:hAnsi="Times New Roman" w:cs="Times New Roman"/>
          <w:sz w:val="24"/>
          <w:szCs w:val="24"/>
        </w:rPr>
        <w:t>4. Меняю: отдельную квартиру (комнату) из __</w:t>
      </w:r>
      <w:r w:rsidR="00950AC7">
        <w:rPr>
          <w:rFonts w:ascii="Times New Roman" w:hAnsi="Times New Roman" w:cs="Times New Roman"/>
          <w:sz w:val="24"/>
          <w:szCs w:val="24"/>
        </w:rPr>
        <w:t>___</w:t>
      </w:r>
      <w:r w:rsidRPr="00950AC7">
        <w:rPr>
          <w:rFonts w:ascii="Times New Roman" w:hAnsi="Times New Roman" w:cs="Times New Roman"/>
          <w:sz w:val="24"/>
          <w:szCs w:val="24"/>
        </w:rPr>
        <w:t>______ комнат ___________ кв. м</w:t>
      </w:r>
    </w:p>
    <w:p w:rsidR="009A0441" w:rsidRPr="00950AC7" w:rsidRDefault="009A0441" w:rsidP="0095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AC7">
        <w:rPr>
          <w:rFonts w:ascii="Times New Roman" w:hAnsi="Times New Roman" w:cs="Times New Roman"/>
          <w:sz w:val="24"/>
          <w:szCs w:val="24"/>
        </w:rPr>
        <w:t>5. Комнаты ________________________________________________</w:t>
      </w:r>
      <w:r w:rsidR="00950AC7">
        <w:rPr>
          <w:rFonts w:ascii="Times New Roman" w:hAnsi="Times New Roman" w:cs="Times New Roman"/>
          <w:sz w:val="24"/>
          <w:szCs w:val="24"/>
        </w:rPr>
        <w:t>_________</w:t>
      </w:r>
      <w:r w:rsidRPr="00950AC7">
        <w:rPr>
          <w:rFonts w:ascii="Times New Roman" w:hAnsi="Times New Roman" w:cs="Times New Roman"/>
          <w:sz w:val="24"/>
          <w:szCs w:val="24"/>
        </w:rPr>
        <w:t>________________</w:t>
      </w:r>
    </w:p>
    <w:p w:rsidR="009A0441" w:rsidRPr="00950AC7" w:rsidRDefault="009A0441" w:rsidP="0095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AC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50AC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50AC7">
        <w:rPr>
          <w:rFonts w:ascii="Times New Roman" w:hAnsi="Times New Roman" w:cs="Times New Roman"/>
          <w:sz w:val="24"/>
          <w:szCs w:val="24"/>
        </w:rPr>
        <w:t xml:space="preserve">      Изолированные, смежные, их размеры</w:t>
      </w:r>
    </w:p>
    <w:p w:rsidR="009A0441" w:rsidRPr="00950AC7" w:rsidRDefault="009A0441" w:rsidP="0095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AC7">
        <w:rPr>
          <w:rFonts w:ascii="Times New Roman" w:hAnsi="Times New Roman" w:cs="Times New Roman"/>
          <w:sz w:val="24"/>
          <w:szCs w:val="24"/>
        </w:rPr>
        <w:t>6. Благоустройство  обмениваемой  площади (заполняется прописью): находится</w:t>
      </w:r>
    </w:p>
    <w:p w:rsidR="009A0441" w:rsidRPr="00950AC7" w:rsidRDefault="009A0441" w:rsidP="0095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AC7">
        <w:rPr>
          <w:rFonts w:ascii="Times New Roman" w:hAnsi="Times New Roman" w:cs="Times New Roman"/>
          <w:sz w:val="24"/>
          <w:szCs w:val="24"/>
        </w:rPr>
        <w:t>на __________ этаже, ____________ этажного дома, __________________________</w:t>
      </w:r>
    </w:p>
    <w:p w:rsidR="009A0441" w:rsidRPr="00950AC7" w:rsidRDefault="009A0441" w:rsidP="0095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AC7">
        <w:rPr>
          <w:rFonts w:ascii="Times New Roman" w:hAnsi="Times New Roman" w:cs="Times New Roman"/>
          <w:sz w:val="24"/>
          <w:szCs w:val="24"/>
        </w:rPr>
        <w:t xml:space="preserve">                              кирпичного, блочного, панельного, деревянного</w:t>
      </w:r>
    </w:p>
    <w:p w:rsidR="009A0441" w:rsidRPr="00950AC7" w:rsidRDefault="009A0441" w:rsidP="0095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AC7">
        <w:rPr>
          <w:rFonts w:ascii="Times New Roman" w:hAnsi="Times New Roman" w:cs="Times New Roman"/>
          <w:sz w:val="24"/>
          <w:szCs w:val="24"/>
        </w:rPr>
        <w:t>имеющего _________________________________</w:t>
      </w:r>
      <w:r w:rsidR="00950AC7">
        <w:rPr>
          <w:rFonts w:ascii="Times New Roman" w:hAnsi="Times New Roman" w:cs="Times New Roman"/>
          <w:sz w:val="24"/>
          <w:szCs w:val="24"/>
        </w:rPr>
        <w:t>________</w:t>
      </w:r>
      <w:r w:rsidRPr="00950AC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A0441" w:rsidRPr="00950AC7" w:rsidRDefault="009A0441" w:rsidP="0095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AC7">
        <w:rPr>
          <w:rFonts w:ascii="Times New Roman" w:hAnsi="Times New Roman" w:cs="Times New Roman"/>
          <w:sz w:val="24"/>
          <w:szCs w:val="24"/>
        </w:rPr>
        <w:t xml:space="preserve">  </w:t>
      </w:r>
      <w:r w:rsidR="00950AC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50AC7">
        <w:rPr>
          <w:rFonts w:ascii="Times New Roman" w:hAnsi="Times New Roman" w:cs="Times New Roman"/>
          <w:sz w:val="24"/>
          <w:szCs w:val="24"/>
        </w:rPr>
        <w:t xml:space="preserve"> электроплиту, водопровод, канализацию, печное или центральное отопление,</w:t>
      </w:r>
    </w:p>
    <w:p w:rsidR="009A0441" w:rsidRPr="00950AC7" w:rsidRDefault="009A0441" w:rsidP="0095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AC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950AC7">
        <w:rPr>
          <w:rFonts w:ascii="Times New Roman" w:hAnsi="Times New Roman" w:cs="Times New Roman"/>
          <w:sz w:val="24"/>
          <w:szCs w:val="24"/>
        </w:rPr>
        <w:t>_________</w:t>
      </w:r>
      <w:r w:rsidRPr="00950AC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A0441" w:rsidRPr="00950AC7" w:rsidRDefault="009A0441" w:rsidP="0095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AC7">
        <w:rPr>
          <w:rFonts w:ascii="Times New Roman" w:hAnsi="Times New Roman" w:cs="Times New Roman"/>
          <w:sz w:val="24"/>
          <w:szCs w:val="24"/>
        </w:rPr>
        <w:t xml:space="preserve">                    ванная, лифт, мусоропровод, балкон</w:t>
      </w:r>
    </w:p>
    <w:p w:rsidR="009A0441" w:rsidRPr="00950AC7" w:rsidRDefault="009A0441" w:rsidP="0095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AC7">
        <w:rPr>
          <w:rFonts w:ascii="Times New Roman" w:hAnsi="Times New Roman" w:cs="Times New Roman"/>
          <w:sz w:val="24"/>
          <w:szCs w:val="24"/>
        </w:rPr>
        <w:t>комнаты __________________, кухня ___________ кв. м, санузел ______________</w:t>
      </w:r>
    </w:p>
    <w:p w:rsidR="009A0441" w:rsidRPr="00950AC7" w:rsidRDefault="009A0441" w:rsidP="0095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AC7">
        <w:rPr>
          <w:rFonts w:ascii="Times New Roman" w:hAnsi="Times New Roman" w:cs="Times New Roman"/>
          <w:sz w:val="24"/>
          <w:szCs w:val="24"/>
        </w:rPr>
        <w:t xml:space="preserve">         светлые, темные                            совмещенный, раздельный</w:t>
      </w:r>
    </w:p>
    <w:p w:rsidR="009A0441" w:rsidRPr="00950AC7" w:rsidRDefault="009A0441" w:rsidP="0095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AC7">
        <w:rPr>
          <w:rFonts w:ascii="Times New Roman" w:hAnsi="Times New Roman" w:cs="Times New Roman"/>
          <w:sz w:val="24"/>
          <w:szCs w:val="24"/>
        </w:rPr>
        <w:t>7. В квартире есть еще _______ комнат, в них проживает _____ семей, _______</w:t>
      </w:r>
    </w:p>
    <w:p w:rsidR="009A0441" w:rsidRPr="00950AC7" w:rsidRDefault="009A0441" w:rsidP="0095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AC7">
        <w:rPr>
          <w:rFonts w:ascii="Times New Roman" w:hAnsi="Times New Roman" w:cs="Times New Roman"/>
          <w:sz w:val="24"/>
          <w:szCs w:val="24"/>
        </w:rPr>
        <w:t>человек.</w:t>
      </w:r>
    </w:p>
    <w:p w:rsidR="009A0441" w:rsidRPr="00950AC7" w:rsidRDefault="009A0441" w:rsidP="0095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AC7">
        <w:rPr>
          <w:rFonts w:ascii="Times New Roman" w:hAnsi="Times New Roman" w:cs="Times New Roman"/>
          <w:sz w:val="24"/>
          <w:szCs w:val="24"/>
        </w:rPr>
        <w:t>8. Судебный спор (есть, нет) __________________</w:t>
      </w:r>
      <w:r w:rsidR="00950AC7">
        <w:rPr>
          <w:rFonts w:ascii="Times New Roman" w:hAnsi="Times New Roman" w:cs="Times New Roman"/>
          <w:sz w:val="24"/>
          <w:szCs w:val="24"/>
        </w:rPr>
        <w:t>______________</w:t>
      </w:r>
      <w:r w:rsidRPr="00950AC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A0441" w:rsidRPr="00950AC7" w:rsidRDefault="009A0441" w:rsidP="0095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AC7">
        <w:rPr>
          <w:rFonts w:ascii="Times New Roman" w:hAnsi="Times New Roman" w:cs="Times New Roman"/>
          <w:sz w:val="24"/>
          <w:szCs w:val="24"/>
        </w:rPr>
        <w:t xml:space="preserve">9. Состоит </w:t>
      </w:r>
      <w:r w:rsidR="00950AC7">
        <w:rPr>
          <w:rFonts w:ascii="Times New Roman" w:hAnsi="Times New Roman" w:cs="Times New Roman"/>
          <w:sz w:val="24"/>
          <w:szCs w:val="24"/>
        </w:rPr>
        <w:t>л</w:t>
      </w:r>
      <w:r w:rsidRPr="00950AC7">
        <w:rPr>
          <w:rFonts w:ascii="Times New Roman" w:hAnsi="Times New Roman" w:cs="Times New Roman"/>
          <w:sz w:val="24"/>
          <w:szCs w:val="24"/>
        </w:rPr>
        <w:t>и наниматель, члены его семьи или соседи, проживающие в</w:t>
      </w:r>
      <w:r w:rsidR="00950AC7">
        <w:rPr>
          <w:rFonts w:ascii="Times New Roman" w:hAnsi="Times New Roman" w:cs="Times New Roman"/>
          <w:sz w:val="24"/>
          <w:szCs w:val="24"/>
        </w:rPr>
        <w:t xml:space="preserve"> </w:t>
      </w:r>
      <w:r w:rsidRPr="00950AC7">
        <w:rPr>
          <w:rFonts w:ascii="Times New Roman" w:hAnsi="Times New Roman" w:cs="Times New Roman"/>
          <w:sz w:val="24"/>
          <w:szCs w:val="24"/>
        </w:rPr>
        <w:t>квартире,  на учете в диспансерах:  психоневрологическом  или</w:t>
      </w:r>
      <w:r w:rsidR="00950AC7">
        <w:rPr>
          <w:rFonts w:ascii="Times New Roman" w:hAnsi="Times New Roman" w:cs="Times New Roman"/>
          <w:sz w:val="24"/>
          <w:szCs w:val="24"/>
        </w:rPr>
        <w:t xml:space="preserve"> </w:t>
      </w:r>
      <w:r w:rsidRPr="00950AC7">
        <w:rPr>
          <w:rFonts w:ascii="Times New Roman" w:hAnsi="Times New Roman" w:cs="Times New Roman"/>
          <w:sz w:val="24"/>
          <w:szCs w:val="24"/>
        </w:rPr>
        <w:t>противотуберкулезном _______</w:t>
      </w:r>
      <w:r w:rsidR="00950AC7">
        <w:rPr>
          <w:rFonts w:ascii="Times New Roman" w:hAnsi="Times New Roman" w:cs="Times New Roman"/>
          <w:sz w:val="24"/>
          <w:szCs w:val="24"/>
        </w:rPr>
        <w:t>_</w:t>
      </w:r>
      <w:r w:rsidRPr="00950AC7">
        <w:rPr>
          <w:rFonts w:ascii="Times New Roman" w:hAnsi="Times New Roman" w:cs="Times New Roman"/>
          <w:sz w:val="24"/>
          <w:szCs w:val="24"/>
        </w:rPr>
        <w:t>__________</w:t>
      </w:r>
      <w:r w:rsidR="00950AC7">
        <w:rPr>
          <w:rFonts w:ascii="Times New Roman" w:hAnsi="Times New Roman" w:cs="Times New Roman"/>
          <w:sz w:val="24"/>
          <w:szCs w:val="24"/>
        </w:rPr>
        <w:t>______</w:t>
      </w:r>
      <w:r w:rsidRPr="00950AC7">
        <w:rPr>
          <w:rFonts w:ascii="Times New Roman" w:hAnsi="Times New Roman" w:cs="Times New Roman"/>
          <w:sz w:val="24"/>
          <w:szCs w:val="24"/>
        </w:rPr>
        <w:t>___</w:t>
      </w:r>
    </w:p>
    <w:p w:rsidR="009A0441" w:rsidRPr="00950AC7" w:rsidRDefault="009A0441" w:rsidP="0095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AC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50A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950AC7">
        <w:rPr>
          <w:rFonts w:ascii="Times New Roman" w:hAnsi="Times New Roman" w:cs="Times New Roman"/>
          <w:sz w:val="24"/>
          <w:szCs w:val="24"/>
        </w:rPr>
        <w:t>ответ и подпись нанимателя</w:t>
      </w:r>
    </w:p>
    <w:p w:rsidR="009A0441" w:rsidRPr="00950AC7" w:rsidRDefault="009A0441" w:rsidP="0095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AC7">
        <w:rPr>
          <w:rFonts w:ascii="Times New Roman" w:hAnsi="Times New Roman" w:cs="Times New Roman"/>
          <w:sz w:val="24"/>
          <w:szCs w:val="24"/>
        </w:rPr>
        <w:t>10.  Состоит ли наниматель или члены его семьи на учете нуждающихся в жилых</w:t>
      </w:r>
    </w:p>
    <w:p w:rsidR="009A0441" w:rsidRPr="00950AC7" w:rsidRDefault="009A0441" w:rsidP="0095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AC7">
        <w:rPr>
          <w:rFonts w:ascii="Times New Roman" w:hAnsi="Times New Roman" w:cs="Times New Roman"/>
          <w:sz w:val="24"/>
          <w:szCs w:val="24"/>
        </w:rPr>
        <w:t>помещениях ___</w:t>
      </w:r>
      <w:r w:rsidR="00950AC7">
        <w:rPr>
          <w:rFonts w:ascii="Times New Roman" w:hAnsi="Times New Roman" w:cs="Times New Roman"/>
          <w:sz w:val="24"/>
          <w:szCs w:val="24"/>
        </w:rPr>
        <w:t>__________</w:t>
      </w:r>
      <w:r w:rsidRPr="00950AC7">
        <w:rPr>
          <w:rFonts w:ascii="Times New Roman" w:hAnsi="Times New Roman" w:cs="Times New Roman"/>
          <w:sz w:val="24"/>
          <w:szCs w:val="24"/>
        </w:rPr>
        <w:t>____________________________________________________________.</w:t>
      </w:r>
    </w:p>
    <w:p w:rsidR="009A0441" w:rsidRPr="00950AC7" w:rsidRDefault="009A0441" w:rsidP="0095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AC7">
        <w:rPr>
          <w:rFonts w:ascii="Times New Roman" w:hAnsi="Times New Roman" w:cs="Times New Roman"/>
          <w:sz w:val="24"/>
          <w:szCs w:val="24"/>
        </w:rPr>
        <w:t>11. На указанной площади я, наниматель _________</w:t>
      </w:r>
      <w:r w:rsidR="00950AC7">
        <w:rPr>
          <w:rFonts w:ascii="Times New Roman" w:hAnsi="Times New Roman" w:cs="Times New Roman"/>
          <w:sz w:val="24"/>
          <w:szCs w:val="24"/>
        </w:rPr>
        <w:t>_____________</w:t>
      </w:r>
      <w:r w:rsidRPr="00950AC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A0441" w:rsidRPr="00950AC7" w:rsidRDefault="009A0441" w:rsidP="0095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AC7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950AC7">
        <w:rPr>
          <w:rFonts w:ascii="Times New Roman" w:hAnsi="Times New Roman" w:cs="Times New Roman"/>
          <w:sz w:val="24"/>
          <w:szCs w:val="24"/>
        </w:rPr>
        <w:t>__________</w:t>
      </w:r>
      <w:r w:rsidRPr="00950AC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A0441" w:rsidRPr="00950AC7" w:rsidRDefault="009A0441" w:rsidP="0095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AC7">
        <w:rPr>
          <w:rFonts w:ascii="Times New Roman" w:hAnsi="Times New Roman" w:cs="Times New Roman"/>
          <w:sz w:val="24"/>
          <w:szCs w:val="24"/>
        </w:rPr>
        <w:t xml:space="preserve">                           Фамилия, имя, отчество</w:t>
      </w:r>
    </w:p>
    <w:p w:rsidR="009A0441" w:rsidRPr="00950AC7" w:rsidRDefault="009A0441" w:rsidP="0095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AC7">
        <w:rPr>
          <w:rFonts w:ascii="Times New Roman" w:hAnsi="Times New Roman" w:cs="Times New Roman"/>
          <w:sz w:val="24"/>
          <w:szCs w:val="24"/>
        </w:rPr>
        <w:t>зарегистрирован с _____________ г. на основании _______</w:t>
      </w:r>
      <w:r w:rsidR="00950AC7">
        <w:rPr>
          <w:rFonts w:ascii="Times New Roman" w:hAnsi="Times New Roman" w:cs="Times New Roman"/>
          <w:sz w:val="24"/>
          <w:szCs w:val="24"/>
        </w:rPr>
        <w:t>______________</w:t>
      </w:r>
      <w:r w:rsidRPr="00950AC7">
        <w:rPr>
          <w:rFonts w:ascii="Times New Roman" w:hAnsi="Times New Roman" w:cs="Times New Roman"/>
          <w:sz w:val="24"/>
          <w:szCs w:val="24"/>
        </w:rPr>
        <w:t>____________________</w:t>
      </w:r>
    </w:p>
    <w:p w:rsidR="009A0441" w:rsidRPr="00950AC7" w:rsidRDefault="009A0441" w:rsidP="0095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AC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950AC7">
        <w:rPr>
          <w:rFonts w:ascii="Times New Roman" w:hAnsi="Times New Roman" w:cs="Times New Roman"/>
          <w:sz w:val="24"/>
          <w:szCs w:val="24"/>
        </w:rPr>
        <w:t>__________</w:t>
      </w:r>
      <w:r w:rsidRPr="00950AC7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A0441" w:rsidRPr="00950AC7" w:rsidRDefault="009A0441" w:rsidP="0095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AC7">
        <w:rPr>
          <w:rFonts w:ascii="Times New Roman" w:hAnsi="Times New Roman" w:cs="Times New Roman"/>
          <w:sz w:val="24"/>
          <w:szCs w:val="24"/>
        </w:rPr>
        <w:t>от _____________________________ г., выданного на _____</w:t>
      </w:r>
      <w:r w:rsidR="00950AC7">
        <w:rPr>
          <w:rFonts w:ascii="Times New Roman" w:hAnsi="Times New Roman" w:cs="Times New Roman"/>
          <w:sz w:val="24"/>
          <w:szCs w:val="24"/>
        </w:rPr>
        <w:t>______________</w:t>
      </w:r>
      <w:r w:rsidRPr="00950AC7">
        <w:rPr>
          <w:rFonts w:ascii="Times New Roman" w:hAnsi="Times New Roman" w:cs="Times New Roman"/>
          <w:sz w:val="24"/>
          <w:szCs w:val="24"/>
        </w:rPr>
        <w:t>____________ человек</w:t>
      </w:r>
    </w:p>
    <w:p w:rsidR="009A0441" w:rsidRPr="00950AC7" w:rsidRDefault="009A0441" w:rsidP="00950AC7">
      <w:pPr>
        <w:pStyle w:val="ConsPlusNonformat"/>
        <w:tabs>
          <w:tab w:val="left" w:pos="10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AC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950AC7">
        <w:rPr>
          <w:rFonts w:ascii="Times New Roman" w:hAnsi="Times New Roman" w:cs="Times New Roman"/>
          <w:sz w:val="24"/>
          <w:szCs w:val="24"/>
        </w:rPr>
        <w:t>_________</w:t>
      </w:r>
      <w:r w:rsidRPr="00950AC7">
        <w:rPr>
          <w:rFonts w:ascii="Times New Roman" w:hAnsi="Times New Roman" w:cs="Times New Roman"/>
          <w:sz w:val="24"/>
          <w:szCs w:val="24"/>
        </w:rPr>
        <w:t>________________</w:t>
      </w:r>
    </w:p>
    <w:p w:rsidR="009A0441" w:rsidRPr="00950AC7" w:rsidRDefault="009A0441" w:rsidP="0095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AC7">
        <w:rPr>
          <w:rFonts w:ascii="Times New Roman" w:hAnsi="Times New Roman" w:cs="Times New Roman"/>
          <w:sz w:val="24"/>
          <w:szCs w:val="24"/>
        </w:rPr>
        <w:t xml:space="preserve">                                 указать кем</w:t>
      </w:r>
    </w:p>
    <w:p w:rsidR="009A0441" w:rsidRPr="00950AC7" w:rsidRDefault="009A0441" w:rsidP="0095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AC7">
        <w:rPr>
          <w:rFonts w:ascii="Times New Roman" w:hAnsi="Times New Roman" w:cs="Times New Roman"/>
          <w:sz w:val="24"/>
          <w:szCs w:val="24"/>
        </w:rPr>
        <w:lastRenderedPageBreak/>
        <w:t>12. В указанном жилом помещении, включая нанимателя и временно</w:t>
      </w:r>
      <w:r w:rsidR="00950AC7">
        <w:rPr>
          <w:rFonts w:ascii="Times New Roman" w:hAnsi="Times New Roman" w:cs="Times New Roman"/>
          <w:sz w:val="24"/>
          <w:szCs w:val="24"/>
        </w:rPr>
        <w:t xml:space="preserve"> </w:t>
      </w:r>
      <w:r w:rsidRPr="00950AC7">
        <w:rPr>
          <w:rFonts w:ascii="Times New Roman" w:hAnsi="Times New Roman" w:cs="Times New Roman"/>
          <w:sz w:val="24"/>
          <w:szCs w:val="24"/>
        </w:rPr>
        <w:t>отсутствующих, проживают:</w:t>
      </w:r>
    </w:p>
    <w:p w:rsidR="009A0441" w:rsidRPr="00950AC7" w:rsidRDefault="009A0441" w:rsidP="00950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1860"/>
        <w:gridCol w:w="1168"/>
        <w:gridCol w:w="1701"/>
        <w:gridCol w:w="1984"/>
        <w:gridCol w:w="2835"/>
      </w:tblGrid>
      <w:tr w:rsidR="009A0441" w:rsidRPr="00950AC7" w:rsidTr="00950AC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1" w:rsidRPr="00950AC7" w:rsidRDefault="00950AC7" w:rsidP="00950A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A0441" w:rsidRPr="00950AC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1" w:rsidRPr="00950AC7" w:rsidRDefault="009A0441" w:rsidP="0095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1" w:rsidRPr="00950AC7" w:rsidRDefault="009A0441" w:rsidP="0095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7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1" w:rsidRPr="00950AC7" w:rsidRDefault="009A0441" w:rsidP="0095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7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с нанимателем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1" w:rsidRPr="00950AC7" w:rsidRDefault="009A0441" w:rsidP="0095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7">
              <w:rPr>
                <w:rFonts w:ascii="Times New Roman" w:hAnsi="Times New Roman" w:cs="Times New Roman"/>
                <w:sz w:val="24"/>
                <w:szCs w:val="24"/>
              </w:rPr>
              <w:t>При наличии инвалидности указать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1" w:rsidRPr="00950AC7" w:rsidRDefault="009A0441" w:rsidP="0095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7">
              <w:rPr>
                <w:rFonts w:ascii="Times New Roman" w:hAnsi="Times New Roman" w:cs="Times New Roman"/>
                <w:sz w:val="24"/>
                <w:szCs w:val="24"/>
              </w:rPr>
              <w:t xml:space="preserve">Когда зарегистрирован </w:t>
            </w:r>
            <w:r w:rsidR="0051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0AC7">
              <w:rPr>
                <w:rFonts w:ascii="Times New Roman" w:hAnsi="Times New Roman" w:cs="Times New Roman"/>
                <w:sz w:val="24"/>
                <w:szCs w:val="24"/>
              </w:rPr>
              <w:t>в данном помещении</w:t>
            </w:r>
          </w:p>
        </w:tc>
      </w:tr>
      <w:tr w:rsidR="009A0441" w:rsidRPr="00950AC7" w:rsidTr="00950AC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1" w:rsidRPr="00950AC7" w:rsidRDefault="009A0441" w:rsidP="00950A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1" w:rsidRPr="00950AC7" w:rsidRDefault="009A0441" w:rsidP="00950A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1" w:rsidRPr="00950AC7" w:rsidRDefault="009A0441" w:rsidP="00950A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1" w:rsidRPr="00950AC7" w:rsidRDefault="009A0441" w:rsidP="00950A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1" w:rsidRPr="00950AC7" w:rsidRDefault="009A0441" w:rsidP="00950A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1" w:rsidRPr="00950AC7" w:rsidRDefault="009A0441" w:rsidP="00950A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41" w:rsidRPr="00950AC7" w:rsidTr="00950AC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1" w:rsidRPr="00950AC7" w:rsidRDefault="009A0441" w:rsidP="00950A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1" w:rsidRPr="00950AC7" w:rsidRDefault="009A0441" w:rsidP="00950A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1" w:rsidRPr="00950AC7" w:rsidRDefault="009A0441" w:rsidP="00950A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1" w:rsidRPr="00950AC7" w:rsidRDefault="009A0441" w:rsidP="00950A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1" w:rsidRPr="00950AC7" w:rsidRDefault="009A0441" w:rsidP="00950A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1" w:rsidRPr="00950AC7" w:rsidRDefault="009A0441" w:rsidP="00950A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41" w:rsidRPr="00950AC7" w:rsidTr="00950AC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1" w:rsidRPr="00950AC7" w:rsidRDefault="009A0441" w:rsidP="00950A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1" w:rsidRPr="00950AC7" w:rsidRDefault="009A0441" w:rsidP="00950A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1" w:rsidRPr="00950AC7" w:rsidRDefault="009A0441" w:rsidP="00950A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1" w:rsidRPr="00950AC7" w:rsidRDefault="009A0441" w:rsidP="00950A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1" w:rsidRPr="00950AC7" w:rsidRDefault="009A0441" w:rsidP="00950A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1" w:rsidRPr="00950AC7" w:rsidRDefault="009A0441" w:rsidP="00950A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41" w:rsidRPr="00950AC7" w:rsidTr="00950AC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1" w:rsidRPr="00950AC7" w:rsidRDefault="009A0441" w:rsidP="00950A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1" w:rsidRPr="00950AC7" w:rsidRDefault="009A0441" w:rsidP="00950A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1" w:rsidRPr="00950AC7" w:rsidRDefault="009A0441" w:rsidP="00950A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1" w:rsidRPr="00950AC7" w:rsidRDefault="009A0441" w:rsidP="00950A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1" w:rsidRPr="00950AC7" w:rsidRDefault="009A0441" w:rsidP="00950A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1" w:rsidRPr="00950AC7" w:rsidRDefault="009A0441" w:rsidP="00950A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41" w:rsidRPr="00950AC7" w:rsidTr="00950AC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1" w:rsidRPr="00950AC7" w:rsidRDefault="009A0441" w:rsidP="00950A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1" w:rsidRPr="00950AC7" w:rsidRDefault="009A0441" w:rsidP="00950A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1" w:rsidRPr="00950AC7" w:rsidRDefault="009A0441" w:rsidP="00950A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1" w:rsidRPr="00950AC7" w:rsidRDefault="009A0441" w:rsidP="00950A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1" w:rsidRPr="00950AC7" w:rsidRDefault="009A0441" w:rsidP="00950A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1" w:rsidRPr="00950AC7" w:rsidRDefault="009A0441" w:rsidP="00950A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41" w:rsidRPr="00950AC7" w:rsidTr="00950AC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1" w:rsidRPr="00950AC7" w:rsidRDefault="009A0441" w:rsidP="00950A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1" w:rsidRPr="00950AC7" w:rsidRDefault="009A0441" w:rsidP="00950A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1" w:rsidRPr="00950AC7" w:rsidRDefault="009A0441" w:rsidP="00950A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1" w:rsidRPr="00950AC7" w:rsidRDefault="009A0441" w:rsidP="00950A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1" w:rsidRPr="00950AC7" w:rsidRDefault="009A0441" w:rsidP="00950A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1" w:rsidRPr="00950AC7" w:rsidRDefault="009A0441" w:rsidP="00950A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441" w:rsidRPr="00950AC7" w:rsidRDefault="009A0441" w:rsidP="00950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0441" w:rsidRPr="00950AC7" w:rsidRDefault="009A0441" w:rsidP="0095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AC7">
        <w:rPr>
          <w:rFonts w:ascii="Times New Roman" w:hAnsi="Times New Roman" w:cs="Times New Roman"/>
          <w:sz w:val="24"/>
          <w:szCs w:val="24"/>
        </w:rPr>
        <w:t>13. В обмен прошу предоставить _________________________________________</w:t>
      </w:r>
      <w:r w:rsidR="00892535">
        <w:rPr>
          <w:rFonts w:ascii="Times New Roman" w:hAnsi="Times New Roman" w:cs="Times New Roman"/>
          <w:sz w:val="24"/>
          <w:szCs w:val="24"/>
        </w:rPr>
        <w:t>____________</w:t>
      </w:r>
      <w:r w:rsidRPr="00950AC7">
        <w:rPr>
          <w:rFonts w:ascii="Times New Roman" w:hAnsi="Times New Roman" w:cs="Times New Roman"/>
          <w:sz w:val="24"/>
          <w:szCs w:val="24"/>
        </w:rPr>
        <w:t>___</w:t>
      </w:r>
    </w:p>
    <w:p w:rsidR="009A0441" w:rsidRPr="00950AC7" w:rsidRDefault="009A0441" w:rsidP="0095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A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892535">
        <w:rPr>
          <w:rFonts w:ascii="Times New Roman" w:hAnsi="Times New Roman" w:cs="Times New Roman"/>
          <w:sz w:val="24"/>
          <w:szCs w:val="24"/>
        </w:rPr>
        <w:t>__________</w:t>
      </w:r>
      <w:r w:rsidRPr="00950AC7">
        <w:rPr>
          <w:rFonts w:ascii="Times New Roman" w:hAnsi="Times New Roman" w:cs="Times New Roman"/>
          <w:sz w:val="24"/>
          <w:szCs w:val="24"/>
        </w:rPr>
        <w:t>__</w:t>
      </w:r>
    </w:p>
    <w:p w:rsidR="009A0441" w:rsidRPr="00950AC7" w:rsidRDefault="009A0441" w:rsidP="0095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AC7">
        <w:rPr>
          <w:rFonts w:ascii="Times New Roman" w:hAnsi="Times New Roman" w:cs="Times New Roman"/>
          <w:sz w:val="24"/>
          <w:szCs w:val="24"/>
        </w:rPr>
        <w:t>указать адрес, размер обмениваемой квартиры (комнаты), причину обмена</w:t>
      </w:r>
    </w:p>
    <w:p w:rsidR="009A0441" w:rsidRPr="00950AC7" w:rsidRDefault="009A0441" w:rsidP="0095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A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892535">
        <w:rPr>
          <w:rFonts w:ascii="Times New Roman" w:hAnsi="Times New Roman" w:cs="Times New Roman"/>
          <w:sz w:val="24"/>
          <w:szCs w:val="24"/>
        </w:rPr>
        <w:t>__________</w:t>
      </w:r>
      <w:r w:rsidRPr="00950AC7">
        <w:rPr>
          <w:rFonts w:ascii="Times New Roman" w:hAnsi="Times New Roman" w:cs="Times New Roman"/>
          <w:sz w:val="24"/>
          <w:szCs w:val="24"/>
        </w:rPr>
        <w:t>___</w:t>
      </w:r>
    </w:p>
    <w:p w:rsidR="009A0441" w:rsidRPr="00950AC7" w:rsidRDefault="009A0441" w:rsidP="0095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A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892535">
        <w:rPr>
          <w:rFonts w:ascii="Times New Roman" w:hAnsi="Times New Roman" w:cs="Times New Roman"/>
          <w:sz w:val="24"/>
          <w:szCs w:val="24"/>
        </w:rPr>
        <w:t>__________</w:t>
      </w:r>
      <w:r w:rsidRPr="00950AC7">
        <w:rPr>
          <w:rFonts w:ascii="Times New Roman" w:hAnsi="Times New Roman" w:cs="Times New Roman"/>
          <w:sz w:val="24"/>
          <w:szCs w:val="24"/>
        </w:rPr>
        <w:t>___</w:t>
      </w:r>
    </w:p>
    <w:p w:rsidR="009A0441" w:rsidRPr="00950AC7" w:rsidRDefault="009A0441" w:rsidP="0095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AC7">
        <w:rPr>
          <w:rFonts w:ascii="Times New Roman" w:hAnsi="Times New Roman" w:cs="Times New Roman"/>
          <w:sz w:val="24"/>
          <w:szCs w:val="24"/>
        </w:rPr>
        <w:t>14. Указанная  площадь  нами  осмотрена и никаких претензий к нанимателю, а</w:t>
      </w:r>
    </w:p>
    <w:p w:rsidR="009A0441" w:rsidRPr="00950AC7" w:rsidRDefault="009A0441" w:rsidP="0095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AC7">
        <w:rPr>
          <w:rFonts w:ascii="Times New Roman" w:hAnsi="Times New Roman" w:cs="Times New Roman"/>
          <w:sz w:val="24"/>
          <w:szCs w:val="24"/>
        </w:rPr>
        <w:t>также к гражданам _______________________________________________________</w:t>
      </w:r>
      <w:r w:rsidR="00892535">
        <w:rPr>
          <w:rFonts w:ascii="Times New Roman" w:hAnsi="Times New Roman" w:cs="Times New Roman"/>
          <w:sz w:val="24"/>
          <w:szCs w:val="24"/>
        </w:rPr>
        <w:t>___________</w:t>
      </w:r>
      <w:r w:rsidRPr="00950AC7">
        <w:rPr>
          <w:rFonts w:ascii="Times New Roman" w:hAnsi="Times New Roman" w:cs="Times New Roman"/>
          <w:sz w:val="24"/>
          <w:szCs w:val="24"/>
        </w:rPr>
        <w:t>__</w:t>
      </w:r>
    </w:p>
    <w:p w:rsidR="009A0441" w:rsidRPr="00950AC7" w:rsidRDefault="009A0441" w:rsidP="0095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AC7">
        <w:rPr>
          <w:rFonts w:ascii="Times New Roman" w:hAnsi="Times New Roman" w:cs="Times New Roman"/>
          <w:sz w:val="24"/>
          <w:szCs w:val="24"/>
        </w:rPr>
        <w:t xml:space="preserve">                    указать фамилии лиц, с которыми производится обмен</w:t>
      </w:r>
    </w:p>
    <w:p w:rsidR="009A0441" w:rsidRPr="00950AC7" w:rsidRDefault="009A0441" w:rsidP="0095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AC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892535">
        <w:rPr>
          <w:rFonts w:ascii="Times New Roman" w:hAnsi="Times New Roman" w:cs="Times New Roman"/>
          <w:sz w:val="24"/>
          <w:szCs w:val="24"/>
        </w:rPr>
        <w:t>__________</w:t>
      </w:r>
      <w:r w:rsidRPr="00950AC7">
        <w:rPr>
          <w:rFonts w:ascii="Times New Roman" w:hAnsi="Times New Roman" w:cs="Times New Roman"/>
          <w:sz w:val="24"/>
          <w:szCs w:val="24"/>
        </w:rPr>
        <w:t>________</w:t>
      </w:r>
    </w:p>
    <w:p w:rsidR="009A0441" w:rsidRPr="00950AC7" w:rsidRDefault="009A0441" w:rsidP="0095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AC7">
        <w:rPr>
          <w:rFonts w:ascii="Times New Roman" w:hAnsi="Times New Roman" w:cs="Times New Roman"/>
          <w:sz w:val="24"/>
          <w:szCs w:val="24"/>
        </w:rPr>
        <w:t>15. Ф.И.О. и подписи: нанимателя _____________________________________</w:t>
      </w:r>
      <w:r w:rsidR="00892535">
        <w:rPr>
          <w:rFonts w:ascii="Times New Roman" w:hAnsi="Times New Roman" w:cs="Times New Roman"/>
          <w:sz w:val="24"/>
          <w:szCs w:val="24"/>
        </w:rPr>
        <w:t>_____________</w:t>
      </w:r>
      <w:r w:rsidRPr="00950AC7">
        <w:rPr>
          <w:rFonts w:ascii="Times New Roman" w:hAnsi="Times New Roman" w:cs="Times New Roman"/>
          <w:sz w:val="24"/>
          <w:szCs w:val="24"/>
        </w:rPr>
        <w:t>_____</w:t>
      </w:r>
    </w:p>
    <w:p w:rsidR="009A0441" w:rsidRPr="00950AC7" w:rsidRDefault="009A0441" w:rsidP="0095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AC7">
        <w:rPr>
          <w:rFonts w:ascii="Times New Roman" w:hAnsi="Times New Roman" w:cs="Times New Roman"/>
          <w:sz w:val="24"/>
          <w:szCs w:val="24"/>
        </w:rPr>
        <w:t>совершеннолетних членов семьи _____________________________________</w:t>
      </w:r>
      <w:r w:rsidR="00892535">
        <w:rPr>
          <w:rFonts w:ascii="Times New Roman" w:hAnsi="Times New Roman" w:cs="Times New Roman"/>
          <w:sz w:val="24"/>
          <w:szCs w:val="24"/>
        </w:rPr>
        <w:t>___________</w:t>
      </w:r>
      <w:r w:rsidRPr="00950AC7">
        <w:rPr>
          <w:rFonts w:ascii="Times New Roman" w:hAnsi="Times New Roman" w:cs="Times New Roman"/>
          <w:sz w:val="24"/>
          <w:szCs w:val="24"/>
        </w:rPr>
        <w:t>________</w:t>
      </w:r>
    </w:p>
    <w:p w:rsidR="009A0441" w:rsidRPr="00950AC7" w:rsidRDefault="009A0441" w:rsidP="0095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AC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892535">
        <w:rPr>
          <w:rFonts w:ascii="Times New Roman" w:hAnsi="Times New Roman" w:cs="Times New Roman"/>
          <w:sz w:val="24"/>
          <w:szCs w:val="24"/>
        </w:rPr>
        <w:t>__________</w:t>
      </w:r>
      <w:r w:rsidRPr="00950AC7">
        <w:rPr>
          <w:rFonts w:ascii="Times New Roman" w:hAnsi="Times New Roman" w:cs="Times New Roman"/>
          <w:sz w:val="24"/>
          <w:szCs w:val="24"/>
        </w:rPr>
        <w:t>_________</w:t>
      </w:r>
    </w:p>
    <w:p w:rsidR="009A0441" w:rsidRPr="00950AC7" w:rsidRDefault="009A0441" w:rsidP="0095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AC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892535">
        <w:rPr>
          <w:rFonts w:ascii="Times New Roman" w:hAnsi="Times New Roman" w:cs="Times New Roman"/>
          <w:sz w:val="24"/>
          <w:szCs w:val="24"/>
        </w:rPr>
        <w:t>__________</w:t>
      </w:r>
      <w:r w:rsidRPr="00950AC7">
        <w:rPr>
          <w:rFonts w:ascii="Times New Roman" w:hAnsi="Times New Roman" w:cs="Times New Roman"/>
          <w:sz w:val="24"/>
          <w:szCs w:val="24"/>
        </w:rPr>
        <w:t>________</w:t>
      </w:r>
    </w:p>
    <w:p w:rsidR="009A0441" w:rsidRPr="00950AC7" w:rsidRDefault="009A0441" w:rsidP="0095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AC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892535">
        <w:rPr>
          <w:rFonts w:ascii="Times New Roman" w:hAnsi="Times New Roman" w:cs="Times New Roman"/>
          <w:sz w:val="24"/>
          <w:szCs w:val="24"/>
        </w:rPr>
        <w:t>__________</w:t>
      </w:r>
      <w:r w:rsidRPr="00950AC7">
        <w:rPr>
          <w:rFonts w:ascii="Times New Roman" w:hAnsi="Times New Roman" w:cs="Times New Roman"/>
          <w:sz w:val="24"/>
          <w:szCs w:val="24"/>
        </w:rPr>
        <w:t>______</w:t>
      </w:r>
    </w:p>
    <w:p w:rsidR="009A0441" w:rsidRPr="00950AC7" w:rsidRDefault="009A0441" w:rsidP="0095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A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892535">
        <w:rPr>
          <w:rFonts w:ascii="Times New Roman" w:hAnsi="Times New Roman" w:cs="Times New Roman"/>
          <w:sz w:val="24"/>
          <w:szCs w:val="24"/>
        </w:rPr>
        <w:t>__________</w:t>
      </w:r>
      <w:r w:rsidRPr="00950AC7">
        <w:rPr>
          <w:rFonts w:ascii="Times New Roman" w:hAnsi="Times New Roman" w:cs="Times New Roman"/>
          <w:sz w:val="24"/>
          <w:szCs w:val="24"/>
        </w:rPr>
        <w:t>__</w:t>
      </w:r>
    </w:p>
    <w:p w:rsidR="009A0441" w:rsidRPr="00950AC7" w:rsidRDefault="009A0441" w:rsidP="0095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AC7">
        <w:rPr>
          <w:rFonts w:ascii="Times New Roman" w:hAnsi="Times New Roman" w:cs="Times New Roman"/>
          <w:sz w:val="24"/>
          <w:szCs w:val="24"/>
        </w:rPr>
        <w:t>Подлежит ли капитальному ремонту (указать когда, акт МВК)</w:t>
      </w:r>
    </w:p>
    <w:p w:rsidR="009A0441" w:rsidRPr="00950AC7" w:rsidRDefault="009A0441" w:rsidP="0095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AC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892535">
        <w:rPr>
          <w:rFonts w:ascii="Times New Roman" w:hAnsi="Times New Roman" w:cs="Times New Roman"/>
          <w:sz w:val="24"/>
          <w:szCs w:val="24"/>
        </w:rPr>
        <w:t>__________</w:t>
      </w:r>
      <w:r w:rsidRPr="00950AC7">
        <w:rPr>
          <w:rFonts w:ascii="Times New Roman" w:hAnsi="Times New Roman" w:cs="Times New Roman"/>
          <w:sz w:val="24"/>
          <w:szCs w:val="24"/>
        </w:rPr>
        <w:t>_______</w:t>
      </w:r>
    </w:p>
    <w:p w:rsidR="009A0441" w:rsidRPr="00950AC7" w:rsidRDefault="009A0441" w:rsidP="0095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AC7">
        <w:rPr>
          <w:rFonts w:ascii="Times New Roman" w:hAnsi="Times New Roman" w:cs="Times New Roman"/>
          <w:sz w:val="24"/>
          <w:szCs w:val="24"/>
        </w:rPr>
        <w:t>заполняется  в обязательном порядке</w:t>
      </w:r>
    </w:p>
    <w:p w:rsidR="009A0441" w:rsidRPr="00950AC7" w:rsidRDefault="009A0441" w:rsidP="0095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AC7">
        <w:rPr>
          <w:rFonts w:ascii="Times New Roman" w:hAnsi="Times New Roman" w:cs="Times New Roman"/>
          <w:sz w:val="24"/>
          <w:szCs w:val="24"/>
        </w:rPr>
        <w:t>Подлежит ли дом сносу, расселению _________________________________________</w:t>
      </w:r>
    </w:p>
    <w:p w:rsidR="00C70E1A" w:rsidRPr="00950AC7" w:rsidRDefault="009A0441" w:rsidP="0095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AC7">
        <w:rPr>
          <w:rFonts w:ascii="Times New Roman" w:hAnsi="Times New Roman" w:cs="Times New Roman"/>
          <w:sz w:val="24"/>
          <w:szCs w:val="24"/>
        </w:rPr>
        <w:t>заполняется  в обязательном порядке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3261"/>
        <w:gridCol w:w="3261"/>
      </w:tblGrid>
      <w:tr w:rsidR="00C70E1A" w:rsidRPr="00950AC7" w:rsidTr="00C70E1A">
        <w:tc>
          <w:tcPr>
            <w:tcW w:w="3464" w:type="dxa"/>
            <w:hideMark/>
          </w:tcPr>
          <w:p w:rsidR="00C70E1A" w:rsidRPr="00950AC7" w:rsidRDefault="00C70E1A" w:rsidP="0095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AC7">
              <w:rPr>
                <w:rFonts w:ascii="Times New Roman" w:hAnsi="Times New Roman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3261" w:type="dxa"/>
            <w:hideMark/>
          </w:tcPr>
          <w:p w:rsidR="00C70E1A" w:rsidRPr="00950AC7" w:rsidRDefault="00C70E1A" w:rsidP="0095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AC7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C70E1A" w:rsidRPr="00950AC7" w:rsidRDefault="00C70E1A" w:rsidP="0095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AC7">
              <w:rPr>
                <w:rFonts w:ascii="Times New Roman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261" w:type="dxa"/>
            <w:hideMark/>
          </w:tcPr>
          <w:p w:rsidR="00C70E1A" w:rsidRPr="00950AC7" w:rsidRDefault="00C70E1A" w:rsidP="0095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AC7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C70E1A" w:rsidRPr="00950AC7" w:rsidRDefault="00C70E1A" w:rsidP="0095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AC7">
              <w:rPr>
                <w:rFonts w:ascii="Times New Roman" w:hAnsi="Times New Roman"/>
                <w:sz w:val="24"/>
                <w:szCs w:val="24"/>
                <w:lang w:eastAsia="en-US"/>
              </w:rPr>
              <w:t>(Ф.И.О.)</w:t>
            </w:r>
          </w:p>
        </w:tc>
      </w:tr>
    </w:tbl>
    <w:p w:rsidR="00C70E1A" w:rsidRPr="00C70E1A" w:rsidRDefault="00C70E1A" w:rsidP="00C70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13395" w:rsidRDefault="009A0441" w:rsidP="00C70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70E1A">
        <w:rPr>
          <w:rFonts w:ascii="Times New Roman" w:hAnsi="Times New Roman"/>
        </w:rPr>
        <w:t xml:space="preserve">М.П.                 </w:t>
      </w:r>
    </w:p>
    <w:p w:rsidR="00513395" w:rsidRDefault="00513395" w:rsidP="00C70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13395" w:rsidRDefault="00513395" w:rsidP="00C70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70E1A" w:rsidRDefault="009A0441" w:rsidP="00C70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70E1A">
        <w:rPr>
          <w:rFonts w:ascii="Times New Roman" w:hAnsi="Times New Roman"/>
        </w:rPr>
        <w:t xml:space="preserve">                             </w:t>
      </w:r>
    </w:p>
    <w:p w:rsidR="00892535" w:rsidRDefault="00892535" w:rsidP="00C70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A0441" w:rsidRPr="00C70E1A" w:rsidRDefault="009A0441" w:rsidP="009A0441">
      <w:pPr>
        <w:pStyle w:val="ConsPlusNonformat"/>
        <w:rPr>
          <w:rFonts w:ascii="Times New Roman" w:hAnsi="Times New Roman" w:cs="Times New Roman"/>
        </w:rPr>
      </w:pPr>
      <w:r w:rsidRPr="00C70E1A">
        <w:rPr>
          <w:rFonts w:ascii="Times New Roman" w:hAnsi="Times New Roman" w:cs="Times New Roman"/>
        </w:rPr>
        <w:t>ЗА УКАЗАНИЕ НЕПРАВИЛЬНЫХ СВЕДЕНИЙ</w:t>
      </w:r>
      <w:r w:rsidR="00892535">
        <w:rPr>
          <w:rFonts w:ascii="Times New Roman" w:hAnsi="Times New Roman" w:cs="Times New Roman"/>
        </w:rPr>
        <w:t xml:space="preserve"> </w:t>
      </w:r>
      <w:r w:rsidRPr="00C70E1A">
        <w:rPr>
          <w:rFonts w:ascii="Times New Roman" w:hAnsi="Times New Roman" w:cs="Times New Roman"/>
        </w:rPr>
        <w:t>ЛИЦА, ПОДПИСАВШИЕ ЗАЯВЛЕНИЕ И ЗАВЕРИВШИЕ ЕГО,</w:t>
      </w:r>
    </w:p>
    <w:p w:rsidR="009A0441" w:rsidRPr="00C70E1A" w:rsidRDefault="009A0441" w:rsidP="009A0441">
      <w:pPr>
        <w:pStyle w:val="ConsPlusNonformat"/>
        <w:rPr>
          <w:rFonts w:ascii="Times New Roman" w:hAnsi="Times New Roman" w:cs="Times New Roman"/>
        </w:rPr>
      </w:pPr>
      <w:r w:rsidRPr="00C70E1A">
        <w:rPr>
          <w:rFonts w:ascii="Times New Roman" w:hAnsi="Times New Roman" w:cs="Times New Roman"/>
        </w:rPr>
        <w:t>НЕСУТ ОТВЕТСТВЕННОСТЬ ПО ЗАКОНУ</w:t>
      </w:r>
    </w:p>
    <w:p w:rsidR="009A0441" w:rsidRDefault="009A0441" w:rsidP="009A0441">
      <w:pPr>
        <w:pStyle w:val="ConsPlusNonformat"/>
        <w:jc w:val="both"/>
        <w:rPr>
          <w:rFonts w:ascii="Times New Roman" w:hAnsi="Times New Roman" w:cs="Times New Roman"/>
        </w:rPr>
      </w:pPr>
    </w:p>
    <w:p w:rsidR="00513395" w:rsidRDefault="00513395" w:rsidP="009A0441">
      <w:pPr>
        <w:pStyle w:val="ConsPlusNonformat"/>
        <w:jc w:val="both"/>
        <w:rPr>
          <w:rFonts w:ascii="Times New Roman" w:hAnsi="Times New Roman" w:cs="Times New Roman"/>
        </w:rPr>
      </w:pPr>
    </w:p>
    <w:p w:rsidR="00513395" w:rsidRDefault="00513395" w:rsidP="009A0441">
      <w:pPr>
        <w:pStyle w:val="ConsPlusNonformat"/>
        <w:jc w:val="both"/>
        <w:rPr>
          <w:rFonts w:ascii="Times New Roman" w:hAnsi="Times New Roman" w:cs="Times New Roman"/>
        </w:rPr>
      </w:pPr>
    </w:p>
    <w:p w:rsidR="009A0441" w:rsidRPr="00C70E1A" w:rsidRDefault="009A0441" w:rsidP="009A0441">
      <w:pPr>
        <w:pStyle w:val="ConsPlusNonformat"/>
        <w:jc w:val="both"/>
        <w:rPr>
          <w:rFonts w:ascii="Times New Roman" w:hAnsi="Times New Roman" w:cs="Times New Roman"/>
        </w:rPr>
      </w:pPr>
      <w:r w:rsidRPr="00C70E1A">
        <w:rPr>
          <w:rFonts w:ascii="Times New Roman" w:hAnsi="Times New Roman" w:cs="Times New Roman"/>
        </w:rPr>
        <w:t>Документы проверил и принял _____________________________________</w:t>
      </w:r>
      <w:r w:rsidR="003C16A3">
        <w:rPr>
          <w:rFonts w:ascii="Times New Roman" w:hAnsi="Times New Roman" w:cs="Times New Roman"/>
        </w:rPr>
        <w:t>_________</w:t>
      </w:r>
      <w:r w:rsidRPr="00C70E1A">
        <w:rPr>
          <w:rFonts w:ascii="Times New Roman" w:hAnsi="Times New Roman" w:cs="Times New Roman"/>
        </w:rPr>
        <w:t>________</w:t>
      </w:r>
      <w:r w:rsidR="003C16A3">
        <w:rPr>
          <w:rFonts w:ascii="Times New Roman" w:hAnsi="Times New Roman" w:cs="Times New Roman"/>
        </w:rPr>
        <w:t>_______________</w:t>
      </w:r>
      <w:r w:rsidRPr="00C70E1A">
        <w:rPr>
          <w:rFonts w:ascii="Times New Roman" w:hAnsi="Times New Roman" w:cs="Times New Roman"/>
        </w:rPr>
        <w:t>__</w:t>
      </w:r>
    </w:p>
    <w:p w:rsidR="009A0441" w:rsidRPr="00C70E1A" w:rsidRDefault="009A0441" w:rsidP="009A0441">
      <w:pPr>
        <w:pStyle w:val="ConsPlusNonformat"/>
        <w:jc w:val="both"/>
        <w:rPr>
          <w:rFonts w:ascii="Times New Roman" w:hAnsi="Times New Roman" w:cs="Times New Roman"/>
        </w:rPr>
      </w:pPr>
      <w:r w:rsidRPr="00C70E1A">
        <w:rPr>
          <w:rFonts w:ascii="Times New Roman" w:hAnsi="Times New Roman" w:cs="Times New Roman"/>
        </w:rPr>
        <w:t xml:space="preserve">                          </w:t>
      </w:r>
      <w:r w:rsidR="003C16A3">
        <w:rPr>
          <w:rFonts w:ascii="Times New Roman" w:hAnsi="Times New Roman" w:cs="Times New Roman"/>
        </w:rPr>
        <w:t xml:space="preserve">                                            </w:t>
      </w:r>
      <w:r w:rsidRPr="00C70E1A">
        <w:rPr>
          <w:rFonts w:ascii="Times New Roman" w:hAnsi="Times New Roman" w:cs="Times New Roman"/>
        </w:rPr>
        <w:t xml:space="preserve">    должность, фамилия, инициалы, подпись, дата</w:t>
      </w:r>
    </w:p>
    <w:p w:rsidR="009A0441" w:rsidRPr="00C70E1A" w:rsidRDefault="009A0441" w:rsidP="009A0441">
      <w:pPr>
        <w:pStyle w:val="ConsPlusNonformat"/>
        <w:jc w:val="both"/>
        <w:rPr>
          <w:rFonts w:ascii="Times New Roman" w:hAnsi="Times New Roman" w:cs="Times New Roman"/>
        </w:rPr>
      </w:pPr>
      <w:r w:rsidRPr="00C70E1A">
        <w:rPr>
          <w:rFonts w:ascii="Times New Roman" w:hAnsi="Times New Roman" w:cs="Times New Roman"/>
        </w:rPr>
        <w:t>________________________________________________________________________</w:t>
      </w:r>
      <w:r w:rsidR="003C16A3">
        <w:rPr>
          <w:rFonts w:ascii="Times New Roman" w:hAnsi="Times New Roman" w:cs="Times New Roman"/>
        </w:rPr>
        <w:t>______________________</w:t>
      </w:r>
      <w:r w:rsidRPr="00C70E1A">
        <w:rPr>
          <w:rFonts w:ascii="Times New Roman" w:hAnsi="Times New Roman" w:cs="Times New Roman"/>
        </w:rPr>
        <w:t>___</w:t>
      </w:r>
    </w:p>
    <w:p w:rsidR="009A0441" w:rsidRPr="00C70E1A" w:rsidRDefault="009A0441" w:rsidP="009A044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A0441" w:rsidRPr="00C70E1A" w:rsidRDefault="009A0441" w:rsidP="00C70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70E1A" w:rsidRPr="00C70E1A" w:rsidRDefault="00C70E1A" w:rsidP="009A04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0E1A">
        <w:rPr>
          <w:rFonts w:ascii="Times New Roman" w:hAnsi="Times New Roman"/>
          <w:sz w:val="24"/>
          <w:szCs w:val="24"/>
        </w:rPr>
        <w:br w:type="page"/>
      </w:r>
    </w:p>
    <w:p w:rsidR="00E41DB5" w:rsidRPr="00C70E1A" w:rsidRDefault="00E41DB5" w:rsidP="00E41DB5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70E1A">
        <w:rPr>
          <w:rFonts w:ascii="Times New Roman" w:hAnsi="Times New Roman"/>
          <w:sz w:val="20"/>
          <w:szCs w:val="20"/>
        </w:rPr>
        <w:t xml:space="preserve">Приложение № </w:t>
      </w:r>
      <w:r w:rsidR="003C16A3">
        <w:rPr>
          <w:rFonts w:ascii="Times New Roman" w:hAnsi="Times New Roman"/>
          <w:sz w:val="20"/>
          <w:szCs w:val="20"/>
        </w:rPr>
        <w:t>2</w:t>
      </w:r>
    </w:p>
    <w:p w:rsidR="00E41DB5" w:rsidRPr="00C70E1A" w:rsidRDefault="00E41DB5" w:rsidP="00E41DB5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C70E1A">
        <w:rPr>
          <w:rFonts w:ascii="Times New Roman" w:hAnsi="Times New Roman"/>
          <w:sz w:val="20"/>
          <w:szCs w:val="20"/>
          <w:lang w:eastAsia="zh-CN"/>
        </w:rPr>
        <w:t>к административному регламенту</w:t>
      </w:r>
    </w:p>
    <w:p w:rsidR="00E41DB5" w:rsidRDefault="00E41DB5" w:rsidP="00E41DB5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C70E1A">
        <w:rPr>
          <w:rFonts w:ascii="Times New Roman" w:hAnsi="Times New Roman"/>
          <w:sz w:val="20"/>
          <w:szCs w:val="20"/>
          <w:lang w:eastAsia="zh-CN"/>
        </w:rPr>
        <w:t>предоставления муниципальной услуги</w:t>
      </w:r>
    </w:p>
    <w:p w:rsidR="00E41DB5" w:rsidRDefault="00E41DB5" w:rsidP="00E41DB5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C70E1A">
        <w:rPr>
          <w:rFonts w:ascii="Times New Roman" w:hAnsi="Times New Roman"/>
          <w:sz w:val="20"/>
          <w:szCs w:val="20"/>
          <w:lang w:eastAsia="zh-CN"/>
        </w:rPr>
        <w:t>«</w:t>
      </w:r>
      <w:r w:rsidRPr="009A0441">
        <w:rPr>
          <w:rFonts w:ascii="Times New Roman" w:hAnsi="Times New Roman"/>
          <w:sz w:val="20"/>
          <w:szCs w:val="20"/>
          <w:lang w:eastAsia="zh-CN"/>
        </w:rPr>
        <w:t xml:space="preserve">Выдача согласия на обмен жилыми помещениями, </w:t>
      </w:r>
    </w:p>
    <w:p w:rsidR="00E41DB5" w:rsidRPr="00C70E1A" w:rsidRDefault="00E41DB5" w:rsidP="00E41DB5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9A0441">
        <w:rPr>
          <w:rFonts w:ascii="Times New Roman" w:hAnsi="Times New Roman"/>
          <w:sz w:val="20"/>
          <w:szCs w:val="20"/>
          <w:lang w:eastAsia="zh-CN"/>
        </w:rPr>
        <w:t>предоставленными по договорам социального найма</w:t>
      </w:r>
      <w:r w:rsidRPr="00C70E1A">
        <w:rPr>
          <w:rFonts w:ascii="Times New Roman" w:hAnsi="Times New Roman"/>
          <w:sz w:val="20"/>
          <w:szCs w:val="20"/>
          <w:lang w:eastAsia="zh-CN"/>
        </w:rPr>
        <w:t>»</w:t>
      </w:r>
    </w:p>
    <w:p w:rsidR="00E41DB5" w:rsidRPr="00C70E1A" w:rsidRDefault="00E41DB5" w:rsidP="00E41DB5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lang w:eastAsia="zh-CN"/>
        </w:rPr>
      </w:pPr>
    </w:p>
    <w:p w:rsidR="00E41DB5" w:rsidRDefault="00E41DB5" w:rsidP="00C70E1A">
      <w:pPr>
        <w:tabs>
          <w:tab w:val="left" w:pos="1891"/>
        </w:tabs>
        <w:spacing w:after="0" w:line="240" w:lineRule="auto"/>
        <w:rPr>
          <w:rFonts w:ascii="Times New Roman" w:hAnsi="Times New Roman"/>
        </w:rPr>
      </w:pPr>
    </w:p>
    <w:p w:rsidR="00E41DB5" w:rsidRDefault="00E41DB5" w:rsidP="00E41DB5">
      <w:pPr>
        <w:tabs>
          <w:tab w:val="left" w:pos="3619"/>
        </w:tabs>
        <w:jc w:val="center"/>
        <w:rPr>
          <w:rFonts w:ascii="Times New Roman" w:hAnsi="Times New Roman"/>
        </w:rPr>
      </w:pPr>
      <w:r w:rsidRPr="00E41DB5">
        <w:rPr>
          <w:rFonts w:ascii="Times New Roman" w:hAnsi="Times New Roman"/>
          <w:bCs/>
          <w:sz w:val="28"/>
          <w:szCs w:val="28"/>
        </w:rPr>
        <w:t>Форма отказа в выдаче согласия на обмен жилыми помещениями, предоставленными по договорам социального найма</w:t>
      </w:r>
    </w:p>
    <w:p w:rsidR="00E41DB5" w:rsidRPr="00E41DB5" w:rsidRDefault="00E41DB5" w:rsidP="00E41DB5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bookmarkStart w:id="2" w:name="OLE_LINK95"/>
      <w:bookmarkStart w:id="3" w:name="OLE_LINK94"/>
      <w:r w:rsidRPr="00E41DB5">
        <w:rPr>
          <w:rFonts w:ascii="Times New Roman" w:eastAsia="SimSun" w:hAnsi="Times New Roman"/>
          <w:sz w:val="24"/>
          <w:szCs w:val="24"/>
        </w:rPr>
        <w:t xml:space="preserve">Кому </w:t>
      </w:r>
    </w:p>
    <w:p w:rsidR="00E41DB5" w:rsidRPr="00E41DB5" w:rsidRDefault="00E41DB5" w:rsidP="00E41DB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E41DB5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E41DB5" w:rsidRPr="00E41DB5" w:rsidRDefault="00E41DB5" w:rsidP="00E41DB5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41DB5" w:rsidRPr="00E41DB5" w:rsidRDefault="00E41DB5" w:rsidP="00E41DB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E41DB5">
        <w:rPr>
          <w:rFonts w:ascii="Times New Roman" w:eastAsia="SimSun" w:hAnsi="Times New Roman"/>
          <w:sz w:val="18"/>
          <w:szCs w:val="18"/>
        </w:rPr>
        <w:t>(фамилия, имя, отчество</w:t>
      </w:r>
      <w:r w:rsidRPr="00E41DB5">
        <w:rPr>
          <w:rFonts w:ascii="Times New Roman" w:hAnsi="Times New Roman"/>
          <w:sz w:val="18"/>
          <w:szCs w:val="18"/>
        </w:rPr>
        <w:t xml:space="preserve"> (последнее -</w:t>
      </w:r>
      <w:r w:rsidRPr="00E41DB5">
        <w:rPr>
          <w:rFonts w:ascii="Times New Roman" w:hAnsi="Times New Roman"/>
          <w:sz w:val="18"/>
          <w:szCs w:val="18"/>
        </w:rPr>
        <w:br/>
        <w:t>при наличии</w:t>
      </w:r>
      <w:r>
        <w:rPr>
          <w:rFonts w:ascii="Times New Roman" w:hAnsi="Times New Roman"/>
          <w:sz w:val="18"/>
          <w:szCs w:val="18"/>
        </w:rPr>
        <w:t>)</w:t>
      </w:r>
    </w:p>
    <w:p w:rsidR="00E41DB5" w:rsidRPr="00E41DB5" w:rsidRDefault="00E41DB5" w:rsidP="00E41DB5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41DB5" w:rsidRPr="00E41DB5" w:rsidRDefault="00E41DB5" w:rsidP="00E41DB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E41DB5">
        <w:rPr>
          <w:rFonts w:ascii="Times New Roman" w:eastAsia="SimSun" w:hAnsi="Times New Roman"/>
          <w:sz w:val="18"/>
          <w:szCs w:val="18"/>
        </w:rPr>
        <w:t xml:space="preserve"> его почтовый индекс и адрес)</w:t>
      </w:r>
    </w:p>
    <w:p w:rsidR="00E41DB5" w:rsidRPr="00E41DB5" w:rsidRDefault="00E41DB5" w:rsidP="00E41DB5">
      <w:pPr>
        <w:suppressAutoHyphens/>
        <w:autoSpaceDE w:val="0"/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</w:p>
    <w:bookmarkEnd w:id="2"/>
    <w:bookmarkEnd w:id="3"/>
    <w:p w:rsidR="00E41DB5" w:rsidRPr="00E41DB5" w:rsidRDefault="00E41DB5" w:rsidP="003C16A3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zh-CN"/>
        </w:rPr>
      </w:pPr>
      <w:r w:rsidRPr="00E41DB5">
        <w:rPr>
          <w:rFonts w:ascii="Times New Roman" w:hAnsi="Times New Roman"/>
          <w:sz w:val="24"/>
          <w:szCs w:val="24"/>
          <w:lang w:eastAsia="zh-CN"/>
        </w:rPr>
        <w:t>Вы обратились с заявлением  о  выдаче согласия на обмен жилыми помещениями, предоставленными по договорам социального найма</w:t>
      </w:r>
      <w:r>
        <w:rPr>
          <w:rFonts w:ascii="Times New Roman" w:hAnsi="Times New Roman"/>
          <w:sz w:val="24"/>
          <w:szCs w:val="24"/>
          <w:lang w:eastAsia="zh-CN"/>
        </w:rPr>
        <w:t>,</w:t>
      </w:r>
      <w:r w:rsidRPr="00E41DB5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E41DB5" w:rsidRPr="00E41DB5" w:rsidRDefault="00E41DB5" w:rsidP="00E41DB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E41DB5">
        <w:rPr>
          <w:rFonts w:ascii="Times New Roman" w:hAnsi="Times New Roman"/>
          <w:sz w:val="24"/>
          <w:szCs w:val="24"/>
          <w:lang w:eastAsia="zh-CN"/>
        </w:rPr>
        <w:t>расположенного по адресу: ___________________________________________________</w:t>
      </w:r>
      <w:r>
        <w:rPr>
          <w:rFonts w:ascii="Times New Roman" w:hAnsi="Times New Roman"/>
          <w:sz w:val="24"/>
          <w:szCs w:val="24"/>
          <w:lang w:eastAsia="zh-CN"/>
        </w:rPr>
        <w:t xml:space="preserve"> на адрес _________________________________________________________________________________</w:t>
      </w:r>
      <w:r w:rsidRPr="00E41DB5">
        <w:rPr>
          <w:rFonts w:ascii="Times New Roman" w:hAnsi="Times New Roman"/>
          <w:sz w:val="24"/>
          <w:szCs w:val="24"/>
          <w:lang w:eastAsia="zh-CN"/>
        </w:rPr>
        <w:t>.</w:t>
      </w:r>
    </w:p>
    <w:p w:rsidR="00E41DB5" w:rsidRPr="00E41DB5" w:rsidRDefault="00E41DB5" w:rsidP="00E41DB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E41DB5">
        <w:rPr>
          <w:rFonts w:ascii="Times New Roman" w:hAnsi="Times New Roman"/>
          <w:sz w:val="24"/>
          <w:szCs w:val="24"/>
          <w:lang w:eastAsia="zh-CN"/>
        </w:rPr>
        <w:t>Заявление принято «____» __________ 20___ г., зарегистрировано № ________________</w:t>
      </w:r>
    </w:p>
    <w:p w:rsidR="00E41DB5" w:rsidRPr="00E41DB5" w:rsidRDefault="00E41DB5" w:rsidP="00E41DB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E41DB5">
        <w:rPr>
          <w:rFonts w:ascii="Times New Roman" w:hAnsi="Times New Roman"/>
          <w:sz w:val="24"/>
          <w:szCs w:val="24"/>
          <w:lang w:eastAsia="zh-CN"/>
        </w:rPr>
        <w:t xml:space="preserve">    </w:t>
      </w:r>
      <w:r w:rsidRPr="00E41DB5">
        <w:rPr>
          <w:rFonts w:ascii="Times New Roman" w:hAnsi="Times New Roman"/>
          <w:sz w:val="24"/>
          <w:szCs w:val="24"/>
          <w:lang w:eastAsia="zh-CN"/>
        </w:rPr>
        <w:tab/>
        <w:t>По  результатам  рассмотрения  заявления Вам отказано  в выдаче согласия на обмен жилыми помещениями, предоставленными по договорам социального найма</w:t>
      </w:r>
      <w:r>
        <w:rPr>
          <w:rFonts w:ascii="Times New Roman" w:hAnsi="Times New Roman"/>
          <w:sz w:val="24"/>
          <w:szCs w:val="24"/>
          <w:lang w:eastAsia="zh-CN"/>
        </w:rPr>
        <w:t>,</w:t>
      </w:r>
      <w:r w:rsidRPr="00E41DB5">
        <w:rPr>
          <w:rFonts w:ascii="Times New Roman" w:hAnsi="Times New Roman"/>
          <w:sz w:val="24"/>
          <w:szCs w:val="24"/>
          <w:lang w:eastAsia="zh-CN"/>
        </w:rPr>
        <w:t xml:space="preserve"> расположенного по адресу: ________________________________________________</w:t>
      </w:r>
      <w:r w:rsidR="00452104">
        <w:rPr>
          <w:rFonts w:ascii="Times New Roman" w:hAnsi="Times New Roman"/>
          <w:sz w:val="24"/>
          <w:szCs w:val="24"/>
          <w:lang w:eastAsia="zh-CN"/>
        </w:rPr>
        <w:t>__________________________</w:t>
      </w:r>
      <w:r w:rsidRPr="00E41DB5">
        <w:rPr>
          <w:rFonts w:ascii="Times New Roman" w:hAnsi="Times New Roman"/>
          <w:sz w:val="24"/>
          <w:szCs w:val="24"/>
          <w:lang w:eastAsia="zh-CN"/>
        </w:rPr>
        <w:t xml:space="preserve">___,                                 </w:t>
      </w:r>
    </w:p>
    <w:p w:rsidR="00E41DB5" w:rsidRPr="00E41DB5" w:rsidRDefault="00E41DB5" w:rsidP="00452104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E41DB5">
        <w:rPr>
          <w:rFonts w:ascii="Times New Roman" w:hAnsi="Times New Roman"/>
          <w:sz w:val="24"/>
          <w:szCs w:val="24"/>
          <w:lang w:eastAsia="zh-CN"/>
        </w:rPr>
        <w:t>в связи с ______________________________________________</w:t>
      </w:r>
      <w:r w:rsidR="00452104">
        <w:rPr>
          <w:rFonts w:ascii="Times New Roman" w:hAnsi="Times New Roman"/>
          <w:sz w:val="24"/>
          <w:szCs w:val="24"/>
          <w:lang w:eastAsia="zh-CN"/>
        </w:rPr>
        <w:t>_________</w:t>
      </w:r>
      <w:r w:rsidRPr="00E41DB5">
        <w:rPr>
          <w:rFonts w:ascii="Times New Roman" w:hAnsi="Times New Roman"/>
          <w:sz w:val="24"/>
          <w:szCs w:val="24"/>
          <w:lang w:eastAsia="zh-CN"/>
        </w:rPr>
        <w:t>_____________________</w:t>
      </w:r>
    </w:p>
    <w:p w:rsidR="00E41DB5" w:rsidRPr="00E41DB5" w:rsidRDefault="00E41DB5" w:rsidP="0045210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E41DB5">
        <w:rPr>
          <w:rFonts w:ascii="Times New Roman" w:hAnsi="Times New Roman"/>
          <w:sz w:val="20"/>
          <w:szCs w:val="20"/>
          <w:lang w:eastAsia="zh-CN"/>
        </w:rPr>
        <w:t>(указать причину отказа в соответствии с действующим законодательством)</w:t>
      </w:r>
    </w:p>
    <w:p w:rsidR="00E41DB5" w:rsidRPr="00E41DB5" w:rsidRDefault="00E41DB5" w:rsidP="00E41DB5">
      <w:pPr>
        <w:spacing w:after="0" w:line="240" w:lineRule="auto"/>
        <w:rPr>
          <w:lang w:eastAsia="zh-CN" w:bidi="hi-IN"/>
        </w:rPr>
      </w:pPr>
    </w:p>
    <w:p w:rsidR="00E41DB5" w:rsidRPr="00E41DB5" w:rsidRDefault="00E41DB5" w:rsidP="00E41DB5">
      <w:pPr>
        <w:tabs>
          <w:tab w:val="center" w:pos="5160"/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41DB5">
        <w:rPr>
          <w:rFonts w:ascii="Times New Roman" w:hAnsi="Times New Roman"/>
          <w:sz w:val="24"/>
          <w:szCs w:val="24"/>
        </w:rPr>
        <w:t>_____________________________</w:t>
      </w:r>
      <w:r w:rsidR="003C16A3">
        <w:rPr>
          <w:rFonts w:ascii="Times New Roman" w:hAnsi="Times New Roman"/>
          <w:sz w:val="24"/>
          <w:szCs w:val="24"/>
        </w:rPr>
        <w:t xml:space="preserve">                    </w:t>
      </w:r>
      <w:r w:rsidRPr="00E41DB5">
        <w:rPr>
          <w:rFonts w:ascii="Times New Roman" w:hAnsi="Times New Roman"/>
          <w:sz w:val="24"/>
          <w:szCs w:val="24"/>
        </w:rPr>
        <w:t xml:space="preserve"> _______ </w:t>
      </w:r>
      <w:r w:rsidR="003C16A3">
        <w:rPr>
          <w:rFonts w:ascii="Times New Roman" w:hAnsi="Times New Roman"/>
          <w:sz w:val="24"/>
          <w:szCs w:val="24"/>
        </w:rPr>
        <w:t xml:space="preserve">                  </w:t>
      </w:r>
      <w:r w:rsidRPr="00E41DB5">
        <w:rPr>
          <w:rFonts w:ascii="Times New Roman" w:hAnsi="Times New Roman"/>
          <w:sz w:val="24"/>
          <w:szCs w:val="24"/>
        </w:rPr>
        <w:t>______________________</w:t>
      </w:r>
    </w:p>
    <w:p w:rsidR="00E41DB5" w:rsidRPr="00E41DB5" w:rsidRDefault="00E41DB5" w:rsidP="00E41DB5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E41DB5">
        <w:rPr>
          <w:rFonts w:ascii="Times New Roman" w:hAnsi="Times New Roman"/>
          <w:sz w:val="20"/>
          <w:szCs w:val="20"/>
        </w:rPr>
        <w:t xml:space="preserve">Должность уполномоченного сотрудника </w:t>
      </w:r>
      <w:r w:rsidR="003C16A3">
        <w:rPr>
          <w:rFonts w:ascii="Times New Roman" w:hAnsi="Times New Roman"/>
          <w:sz w:val="20"/>
          <w:szCs w:val="20"/>
        </w:rPr>
        <w:t xml:space="preserve">                        </w:t>
      </w:r>
      <w:r w:rsidRPr="00E41DB5">
        <w:rPr>
          <w:rFonts w:ascii="Times New Roman" w:hAnsi="Times New Roman"/>
          <w:sz w:val="20"/>
          <w:szCs w:val="20"/>
        </w:rPr>
        <w:t xml:space="preserve">(подпись) </w:t>
      </w:r>
      <w:r w:rsidR="003C16A3">
        <w:rPr>
          <w:rFonts w:ascii="Times New Roman" w:hAnsi="Times New Roman"/>
          <w:sz w:val="20"/>
          <w:szCs w:val="20"/>
        </w:rPr>
        <w:t xml:space="preserve">                          </w:t>
      </w:r>
      <w:r w:rsidRPr="00E41DB5">
        <w:rPr>
          <w:rFonts w:ascii="Times New Roman" w:hAnsi="Times New Roman"/>
          <w:sz w:val="20"/>
          <w:szCs w:val="20"/>
        </w:rPr>
        <w:t xml:space="preserve">(расшифровка подписи) </w:t>
      </w:r>
    </w:p>
    <w:p w:rsidR="00E41DB5" w:rsidRPr="00E41DB5" w:rsidRDefault="00427E71" w:rsidP="00427E71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органа</w:t>
      </w:r>
    </w:p>
    <w:p w:rsidR="00E41DB5" w:rsidRPr="00E41DB5" w:rsidRDefault="00E41DB5" w:rsidP="00E41D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1DB5" w:rsidRPr="00E41DB5" w:rsidRDefault="00E41DB5" w:rsidP="00E41D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1DB5" w:rsidRPr="00E41DB5" w:rsidRDefault="00E41DB5" w:rsidP="00E41D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DB5">
        <w:rPr>
          <w:rFonts w:ascii="Times New Roman" w:hAnsi="Times New Roman"/>
          <w:sz w:val="24"/>
          <w:szCs w:val="24"/>
        </w:rPr>
        <w:t>Отказ получил,</w:t>
      </w:r>
    </w:p>
    <w:p w:rsidR="00E41DB5" w:rsidRDefault="00E41DB5" w:rsidP="00E41D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DB5">
        <w:rPr>
          <w:rFonts w:ascii="Times New Roman" w:hAnsi="Times New Roman"/>
          <w:sz w:val="24"/>
        </w:rPr>
        <w:t>приложенные к заявлению оригиналы документов возвращены</w:t>
      </w:r>
      <w:r w:rsidRPr="00E41DB5">
        <w:rPr>
          <w:rFonts w:ascii="Times New Roman" w:hAnsi="Times New Roman"/>
          <w:sz w:val="24"/>
          <w:szCs w:val="24"/>
        </w:rPr>
        <w:t xml:space="preserve">: </w:t>
      </w:r>
    </w:p>
    <w:p w:rsidR="00452104" w:rsidRPr="00E41DB5" w:rsidRDefault="00452104" w:rsidP="00E41D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1DB5" w:rsidRPr="00E41DB5" w:rsidRDefault="00E41DB5" w:rsidP="00E41D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DB5">
        <w:rPr>
          <w:rFonts w:ascii="Times New Roman" w:hAnsi="Times New Roman"/>
          <w:sz w:val="24"/>
          <w:szCs w:val="24"/>
        </w:rPr>
        <w:t>«_________» ________________ 20____г.</w:t>
      </w:r>
    </w:p>
    <w:p w:rsidR="00E41DB5" w:rsidRPr="00E41DB5" w:rsidRDefault="00E41DB5" w:rsidP="00E41DB5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1DB5" w:rsidRPr="00E41DB5" w:rsidRDefault="00E41DB5" w:rsidP="00E41DB5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zh-CN" w:bidi="hi-IN"/>
        </w:rPr>
      </w:pPr>
      <w:r w:rsidRPr="00E41DB5">
        <w:rPr>
          <w:rFonts w:ascii="Times New Roman" w:hAnsi="Times New Roman"/>
          <w:sz w:val="24"/>
          <w:szCs w:val="24"/>
          <w:lang w:eastAsia="zh-CN" w:bidi="hi-IN"/>
        </w:rPr>
        <w:t xml:space="preserve"> ________________________ _________________________ </w:t>
      </w:r>
    </w:p>
    <w:p w:rsidR="00E41DB5" w:rsidRPr="00E41DB5" w:rsidRDefault="00E41DB5" w:rsidP="00E41DB5">
      <w:pPr>
        <w:spacing w:after="0" w:line="240" w:lineRule="auto"/>
        <w:jc w:val="both"/>
        <w:rPr>
          <w:rFonts w:ascii="Times New Roman" w:hAnsi="Times New Roman"/>
        </w:rPr>
      </w:pPr>
      <w:r w:rsidRPr="00E41DB5">
        <w:rPr>
          <w:rFonts w:ascii="Times New Roman" w:hAnsi="Times New Roman"/>
        </w:rPr>
        <w:t xml:space="preserve"> (подпись) (расшифровка подписи)</w:t>
      </w:r>
    </w:p>
    <w:p w:rsidR="00E41DB5" w:rsidRPr="00E41DB5" w:rsidRDefault="00E41DB5" w:rsidP="00E41D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1DB5" w:rsidRPr="00E41DB5" w:rsidRDefault="00E41DB5" w:rsidP="00E41D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DB5">
        <w:rPr>
          <w:rFonts w:ascii="Times New Roman" w:hAnsi="Times New Roman"/>
          <w:sz w:val="24"/>
          <w:szCs w:val="24"/>
        </w:rPr>
        <w:t>Исполнитель:</w:t>
      </w:r>
    </w:p>
    <w:p w:rsidR="00E41DB5" w:rsidRPr="00E41DB5" w:rsidRDefault="00E41DB5" w:rsidP="00E41D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1DB5" w:rsidRPr="00E41DB5" w:rsidRDefault="00E41DB5" w:rsidP="00E41D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DB5">
        <w:rPr>
          <w:rFonts w:ascii="Times New Roman" w:hAnsi="Times New Roman"/>
          <w:sz w:val="24"/>
          <w:szCs w:val="24"/>
        </w:rPr>
        <w:t>Телефон:</w:t>
      </w:r>
    </w:p>
    <w:p w:rsidR="00C70E1A" w:rsidRDefault="00C70E1A" w:rsidP="00E41DB5">
      <w:pPr>
        <w:tabs>
          <w:tab w:val="left" w:pos="7213"/>
        </w:tabs>
        <w:rPr>
          <w:rFonts w:ascii="Times New Roman" w:hAnsi="Times New Roman"/>
        </w:rPr>
      </w:pPr>
    </w:p>
    <w:p w:rsidR="00E41DB5" w:rsidRDefault="00E41DB5" w:rsidP="00E41DB5">
      <w:pPr>
        <w:tabs>
          <w:tab w:val="left" w:pos="7213"/>
        </w:tabs>
        <w:rPr>
          <w:rFonts w:ascii="Times New Roman" w:hAnsi="Times New Roman"/>
        </w:rPr>
      </w:pPr>
    </w:p>
    <w:p w:rsidR="00E41DB5" w:rsidRDefault="00E41DB5" w:rsidP="00E41DB5">
      <w:pPr>
        <w:tabs>
          <w:tab w:val="left" w:pos="7213"/>
        </w:tabs>
        <w:rPr>
          <w:rFonts w:ascii="Times New Roman" w:hAnsi="Times New Roman"/>
        </w:rPr>
      </w:pPr>
    </w:p>
    <w:p w:rsidR="00E41DB5" w:rsidRDefault="00E41DB5" w:rsidP="00E41DB5">
      <w:pPr>
        <w:tabs>
          <w:tab w:val="left" w:pos="7213"/>
        </w:tabs>
        <w:rPr>
          <w:rFonts w:ascii="Times New Roman" w:hAnsi="Times New Roman"/>
        </w:rPr>
      </w:pPr>
    </w:p>
    <w:p w:rsidR="00F8690C" w:rsidRDefault="00F8690C" w:rsidP="00F8690C">
      <w:pPr>
        <w:tabs>
          <w:tab w:val="left" w:pos="7213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br w:type="page"/>
      </w:r>
      <w:r w:rsidR="00E41DB5" w:rsidRPr="00C70E1A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 w:rsidR="003C16A3">
        <w:rPr>
          <w:rFonts w:ascii="Times New Roman" w:hAnsi="Times New Roman"/>
          <w:sz w:val="20"/>
          <w:szCs w:val="20"/>
        </w:rPr>
        <w:t>3</w:t>
      </w:r>
    </w:p>
    <w:p w:rsidR="00E41DB5" w:rsidRPr="00C70E1A" w:rsidRDefault="00E41DB5" w:rsidP="00F8690C">
      <w:pPr>
        <w:tabs>
          <w:tab w:val="left" w:pos="7213"/>
        </w:tabs>
        <w:spacing w:after="0"/>
        <w:jc w:val="right"/>
        <w:rPr>
          <w:rFonts w:ascii="Times New Roman" w:hAnsi="Times New Roman"/>
          <w:sz w:val="20"/>
          <w:szCs w:val="20"/>
          <w:lang w:eastAsia="zh-CN"/>
        </w:rPr>
      </w:pPr>
      <w:r w:rsidRPr="00C70E1A">
        <w:rPr>
          <w:rFonts w:ascii="Times New Roman" w:hAnsi="Times New Roman"/>
          <w:sz w:val="20"/>
          <w:szCs w:val="20"/>
          <w:lang w:eastAsia="zh-CN"/>
        </w:rPr>
        <w:t>к административному регламенту</w:t>
      </w:r>
    </w:p>
    <w:p w:rsidR="00E41DB5" w:rsidRDefault="00E41DB5" w:rsidP="00F8690C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C70E1A">
        <w:rPr>
          <w:rFonts w:ascii="Times New Roman" w:hAnsi="Times New Roman"/>
          <w:sz w:val="20"/>
          <w:szCs w:val="20"/>
          <w:lang w:eastAsia="zh-CN"/>
        </w:rPr>
        <w:t>предоставления муниципальной услуги</w:t>
      </w:r>
    </w:p>
    <w:p w:rsidR="00E41DB5" w:rsidRDefault="00E41DB5" w:rsidP="00F8690C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C70E1A">
        <w:rPr>
          <w:rFonts w:ascii="Times New Roman" w:hAnsi="Times New Roman"/>
          <w:sz w:val="20"/>
          <w:szCs w:val="20"/>
          <w:lang w:eastAsia="zh-CN"/>
        </w:rPr>
        <w:t>«</w:t>
      </w:r>
      <w:r w:rsidRPr="009A0441">
        <w:rPr>
          <w:rFonts w:ascii="Times New Roman" w:hAnsi="Times New Roman"/>
          <w:sz w:val="20"/>
          <w:szCs w:val="20"/>
          <w:lang w:eastAsia="zh-CN"/>
        </w:rPr>
        <w:t xml:space="preserve">Выдача согласия на обмен жилыми помещениями, </w:t>
      </w:r>
    </w:p>
    <w:p w:rsidR="00E41DB5" w:rsidRPr="00C70E1A" w:rsidRDefault="00E41DB5" w:rsidP="00F8690C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9A0441">
        <w:rPr>
          <w:rFonts w:ascii="Times New Roman" w:hAnsi="Times New Roman"/>
          <w:sz w:val="20"/>
          <w:szCs w:val="20"/>
          <w:lang w:eastAsia="zh-CN"/>
        </w:rPr>
        <w:t>предоставленными по договорам социального найма</w:t>
      </w:r>
      <w:r w:rsidRPr="00C70E1A">
        <w:rPr>
          <w:rFonts w:ascii="Times New Roman" w:hAnsi="Times New Roman"/>
          <w:sz w:val="20"/>
          <w:szCs w:val="20"/>
          <w:lang w:eastAsia="zh-CN"/>
        </w:rPr>
        <w:t>»</w:t>
      </w:r>
    </w:p>
    <w:p w:rsidR="00E41DB5" w:rsidRDefault="00E41DB5" w:rsidP="00E41DB5">
      <w:pPr>
        <w:tabs>
          <w:tab w:val="left" w:pos="7213"/>
        </w:tabs>
        <w:rPr>
          <w:rFonts w:ascii="Times New Roman" w:hAnsi="Times New Roman"/>
        </w:rPr>
      </w:pPr>
    </w:p>
    <w:p w:rsidR="00E41DB5" w:rsidRPr="00E41DB5" w:rsidRDefault="00E41DB5" w:rsidP="00E41DB5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</w:rPr>
      </w:pPr>
      <w:r w:rsidRPr="00E41DB5">
        <w:rPr>
          <w:rFonts w:ascii="Times New Roman" w:hAnsi="Times New Roman"/>
        </w:rPr>
        <w:t>Форма</w:t>
      </w:r>
    </w:p>
    <w:p w:rsidR="00E41DB5" w:rsidRPr="00E41DB5" w:rsidRDefault="00E41DB5" w:rsidP="00E41DB5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Pr="00E41DB5">
        <w:rPr>
          <w:rFonts w:ascii="Times New Roman" w:hAnsi="Times New Roman"/>
        </w:rPr>
        <w:t>аполнения заявления о согласии (несогласии) на обработку</w:t>
      </w:r>
    </w:p>
    <w:p w:rsidR="00E41DB5" w:rsidRPr="00E41DB5" w:rsidRDefault="00E41DB5" w:rsidP="00E41DB5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E41DB5">
        <w:rPr>
          <w:rFonts w:ascii="Times New Roman" w:hAnsi="Times New Roman"/>
        </w:rPr>
        <w:t>ерсональных данных на предоставление муниципальной услуги</w:t>
      </w:r>
    </w:p>
    <w:p w:rsidR="00E41DB5" w:rsidRPr="00E41DB5" w:rsidRDefault="00E41DB5" w:rsidP="00E41DB5">
      <w:pPr>
        <w:tabs>
          <w:tab w:val="left" w:pos="2955"/>
        </w:tabs>
        <w:spacing w:after="0" w:line="240" w:lineRule="auto"/>
        <w:rPr>
          <w:rFonts w:ascii="Times New Roman" w:hAnsi="Times New Roman"/>
        </w:rPr>
      </w:pPr>
    </w:p>
    <w:p w:rsidR="00E41DB5" w:rsidRDefault="00E41DB5" w:rsidP="003C16A3">
      <w:pPr>
        <w:tabs>
          <w:tab w:val="left" w:pos="2955"/>
        </w:tabs>
        <w:spacing w:after="0" w:line="240" w:lineRule="auto"/>
        <w:jc w:val="both"/>
        <w:rPr>
          <w:rFonts w:ascii="Times New Roman" w:hAnsi="Times New Roman"/>
        </w:rPr>
      </w:pPr>
      <w:r w:rsidRPr="00E41DB5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______________________________________________________</w:t>
      </w:r>
      <w:r w:rsidR="003C16A3">
        <w:rPr>
          <w:rFonts w:ascii="Times New Roman" w:hAnsi="Times New Roman"/>
        </w:rPr>
        <w:t>__________________________</w:t>
      </w:r>
      <w:r>
        <w:rPr>
          <w:rFonts w:ascii="Times New Roman" w:hAnsi="Times New Roman"/>
        </w:rPr>
        <w:t>_</w:t>
      </w:r>
    </w:p>
    <w:p w:rsidR="00E41DB5" w:rsidRPr="00E41DB5" w:rsidRDefault="00E41DB5" w:rsidP="003C16A3">
      <w:pPr>
        <w:tabs>
          <w:tab w:val="left" w:pos="295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уполномоченного органа на предоставление муниципальной услуги)</w:t>
      </w:r>
    </w:p>
    <w:p w:rsidR="00E41DB5" w:rsidRPr="00E41DB5" w:rsidRDefault="00E41DB5" w:rsidP="003C16A3">
      <w:pPr>
        <w:tabs>
          <w:tab w:val="left" w:pos="2955"/>
        </w:tabs>
        <w:spacing w:after="0" w:line="240" w:lineRule="auto"/>
        <w:jc w:val="both"/>
        <w:rPr>
          <w:rFonts w:ascii="Times New Roman" w:hAnsi="Times New Roman"/>
        </w:rPr>
      </w:pPr>
    </w:p>
    <w:p w:rsidR="00E41DB5" w:rsidRPr="00E41DB5" w:rsidRDefault="00E41DB5" w:rsidP="003C16A3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</w:rPr>
      </w:pPr>
      <w:r w:rsidRPr="00E41DB5">
        <w:rPr>
          <w:rFonts w:ascii="Times New Roman" w:hAnsi="Times New Roman"/>
        </w:rPr>
        <w:t>Заявление</w:t>
      </w:r>
    </w:p>
    <w:p w:rsidR="00E41DB5" w:rsidRPr="00E41DB5" w:rsidRDefault="00E41DB5" w:rsidP="003C16A3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</w:rPr>
      </w:pPr>
      <w:r w:rsidRPr="00E41DB5">
        <w:rPr>
          <w:rFonts w:ascii="Times New Roman" w:hAnsi="Times New Roman"/>
        </w:rPr>
        <w:t>о согласии (несогласии) на обработку персональных данных</w:t>
      </w:r>
    </w:p>
    <w:p w:rsidR="00E41DB5" w:rsidRPr="00E41DB5" w:rsidRDefault="00E41DB5" w:rsidP="003C16A3">
      <w:pPr>
        <w:tabs>
          <w:tab w:val="left" w:pos="2955"/>
        </w:tabs>
        <w:spacing w:after="0" w:line="240" w:lineRule="auto"/>
        <w:jc w:val="both"/>
        <w:rPr>
          <w:rFonts w:ascii="Times New Roman" w:hAnsi="Times New Roman"/>
        </w:rPr>
      </w:pPr>
    </w:p>
    <w:p w:rsidR="00E41DB5" w:rsidRPr="00E41DB5" w:rsidRDefault="00E41DB5" w:rsidP="003C16A3">
      <w:pPr>
        <w:tabs>
          <w:tab w:val="left" w:pos="2955"/>
        </w:tabs>
        <w:spacing w:after="0" w:line="240" w:lineRule="auto"/>
        <w:jc w:val="both"/>
        <w:rPr>
          <w:rFonts w:ascii="Times New Roman" w:hAnsi="Times New Roman"/>
        </w:rPr>
      </w:pPr>
      <w:r w:rsidRPr="00E41DB5">
        <w:rPr>
          <w:rFonts w:ascii="Times New Roman" w:hAnsi="Times New Roman"/>
        </w:rPr>
        <w:t>____________________________________________________________________</w:t>
      </w:r>
      <w:r w:rsidR="003C16A3">
        <w:rPr>
          <w:rFonts w:ascii="Times New Roman" w:hAnsi="Times New Roman"/>
        </w:rPr>
        <w:t>____________</w:t>
      </w:r>
      <w:r w:rsidRPr="00E41DB5">
        <w:rPr>
          <w:rFonts w:ascii="Times New Roman" w:hAnsi="Times New Roman"/>
        </w:rPr>
        <w:t>___</w:t>
      </w:r>
    </w:p>
    <w:p w:rsidR="00E41DB5" w:rsidRPr="00E41DB5" w:rsidRDefault="00E41DB5" w:rsidP="003C16A3">
      <w:pPr>
        <w:tabs>
          <w:tab w:val="left" w:pos="2955"/>
        </w:tabs>
        <w:spacing w:after="0" w:line="240" w:lineRule="auto"/>
        <w:jc w:val="both"/>
        <w:rPr>
          <w:rFonts w:ascii="Times New Roman" w:hAnsi="Times New Roman"/>
        </w:rPr>
      </w:pPr>
      <w:r w:rsidRPr="00E41DB5">
        <w:rPr>
          <w:rFonts w:ascii="Times New Roman" w:hAnsi="Times New Roman"/>
        </w:rPr>
        <w:t>(фамилия, имя, отчество)</w:t>
      </w:r>
    </w:p>
    <w:p w:rsidR="00E41DB5" w:rsidRPr="00E41DB5" w:rsidRDefault="00E41DB5" w:rsidP="003C16A3">
      <w:pPr>
        <w:tabs>
          <w:tab w:val="left" w:pos="2955"/>
        </w:tabs>
        <w:spacing w:after="0" w:line="240" w:lineRule="auto"/>
        <w:jc w:val="both"/>
        <w:rPr>
          <w:rFonts w:ascii="Times New Roman" w:hAnsi="Times New Roman"/>
        </w:rPr>
      </w:pPr>
    </w:p>
    <w:p w:rsidR="00E41DB5" w:rsidRPr="00E41DB5" w:rsidRDefault="00E41DB5" w:rsidP="003C16A3">
      <w:pPr>
        <w:tabs>
          <w:tab w:val="left" w:pos="2955"/>
        </w:tabs>
        <w:spacing w:after="0" w:line="240" w:lineRule="auto"/>
        <w:jc w:val="both"/>
        <w:rPr>
          <w:rFonts w:ascii="Times New Roman" w:hAnsi="Times New Roman"/>
        </w:rPr>
      </w:pPr>
      <w:r w:rsidRPr="00E41DB5">
        <w:rPr>
          <w:rFonts w:ascii="Times New Roman" w:hAnsi="Times New Roman"/>
        </w:rPr>
        <w:t>1. Статус: получатель, член семьи, иное лицо (нужное подчеркнуть)</w:t>
      </w:r>
    </w:p>
    <w:p w:rsidR="00E41DB5" w:rsidRPr="00E41DB5" w:rsidRDefault="00E41DB5" w:rsidP="003C16A3">
      <w:pPr>
        <w:tabs>
          <w:tab w:val="left" w:pos="2955"/>
        </w:tabs>
        <w:spacing w:after="0" w:line="240" w:lineRule="auto"/>
        <w:jc w:val="both"/>
        <w:rPr>
          <w:rFonts w:ascii="Times New Roman" w:hAnsi="Times New Roman"/>
        </w:rPr>
      </w:pPr>
      <w:r w:rsidRPr="00E41DB5">
        <w:rPr>
          <w:rFonts w:ascii="Times New Roman" w:hAnsi="Times New Roman"/>
        </w:rPr>
        <w:t>1.1. Дата рождения _____________________________________________</w:t>
      </w:r>
      <w:r>
        <w:rPr>
          <w:rFonts w:ascii="Times New Roman" w:hAnsi="Times New Roman"/>
        </w:rPr>
        <w:t>__</w:t>
      </w:r>
      <w:r w:rsidRPr="00E41DB5">
        <w:rPr>
          <w:rFonts w:ascii="Times New Roman" w:hAnsi="Times New Roman"/>
        </w:rPr>
        <w:t>_</w:t>
      </w:r>
      <w:r w:rsidR="003C16A3">
        <w:rPr>
          <w:rFonts w:ascii="Times New Roman" w:hAnsi="Times New Roman"/>
        </w:rPr>
        <w:t>_____________</w:t>
      </w:r>
      <w:r w:rsidRPr="00E41DB5">
        <w:rPr>
          <w:rFonts w:ascii="Times New Roman" w:hAnsi="Times New Roman"/>
        </w:rPr>
        <w:t>______</w:t>
      </w:r>
    </w:p>
    <w:p w:rsidR="00E41DB5" w:rsidRPr="00E41DB5" w:rsidRDefault="00E41DB5" w:rsidP="003C16A3">
      <w:pPr>
        <w:tabs>
          <w:tab w:val="left" w:pos="295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</w:t>
      </w:r>
      <w:r w:rsidRPr="00E41DB5">
        <w:rPr>
          <w:rFonts w:ascii="Times New Roman" w:hAnsi="Times New Roman"/>
        </w:rPr>
        <w:t>(число, месяц, год)</w:t>
      </w:r>
    </w:p>
    <w:p w:rsidR="00E41DB5" w:rsidRPr="00E41DB5" w:rsidRDefault="00E41DB5" w:rsidP="003C16A3">
      <w:pPr>
        <w:tabs>
          <w:tab w:val="left" w:pos="2955"/>
        </w:tabs>
        <w:spacing w:after="0" w:line="240" w:lineRule="auto"/>
        <w:jc w:val="both"/>
        <w:rPr>
          <w:rFonts w:ascii="Times New Roman" w:hAnsi="Times New Roman"/>
        </w:rPr>
      </w:pPr>
      <w:r w:rsidRPr="00E41DB5">
        <w:rPr>
          <w:rFonts w:ascii="Times New Roman" w:hAnsi="Times New Roman"/>
        </w:rPr>
        <w:t>1.2. Документ, удостоверяющий личность _______________</w:t>
      </w:r>
      <w:r>
        <w:rPr>
          <w:rFonts w:ascii="Times New Roman" w:hAnsi="Times New Roman"/>
        </w:rPr>
        <w:t>__________</w:t>
      </w:r>
      <w:r w:rsidRPr="00E41DB5">
        <w:rPr>
          <w:rFonts w:ascii="Times New Roman" w:hAnsi="Times New Roman"/>
        </w:rPr>
        <w:t>____</w:t>
      </w:r>
      <w:r w:rsidR="003C16A3">
        <w:rPr>
          <w:rFonts w:ascii="Times New Roman" w:hAnsi="Times New Roman"/>
        </w:rPr>
        <w:t>______________</w:t>
      </w:r>
      <w:r w:rsidRPr="00E41DB5">
        <w:rPr>
          <w:rFonts w:ascii="Times New Roman" w:hAnsi="Times New Roman"/>
        </w:rPr>
        <w:t>_____</w:t>
      </w:r>
    </w:p>
    <w:p w:rsidR="00E41DB5" w:rsidRPr="00E41DB5" w:rsidRDefault="00E41DB5" w:rsidP="003C16A3">
      <w:pPr>
        <w:tabs>
          <w:tab w:val="left" w:pos="295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  <w:r w:rsidRPr="00E41DB5">
        <w:rPr>
          <w:rFonts w:ascii="Times New Roman" w:hAnsi="Times New Roman"/>
        </w:rPr>
        <w:t>(наименование, серия и номер)</w:t>
      </w:r>
    </w:p>
    <w:p w:rsidR="00E41DB5" w:rsidRPr="00E41DB5" w:rsidRDefault="00E41DB5" w:rsidP="003C16A3">
      <w:pPr>
        <w:tabs>
          <w:tab w:val="left" w:pos="2955"/>
        </w:tabs>
        <w:spacing w:after="0" w:line="240" w:lineRule="auto"/>
        <w:jc w:val="both"/>
        <w:rPr>
          <w:rFonts w:ascii="Times New Roman" w:hAnsi="Times New Roman"/>
        </w:rPr>
      </w:pPr>
      <w:r w:rsidRPr="00E41DB5">
        <w:rPr>
          <w:rFonts w:ascii="Times New Roman" w:hAnsi="Times New Roman"/>
        </w:rPr>
        <w:t>_______________________________________________________________</w:t>
      </w:r>
      <w:r w:rsidR="003C16A3">
        <w:rPr>
          <w:rFonts w:ascii="Times New Roman" w:hAnsi="Times New Roman"/>
        </w:rPr>
        <w:t>_____________</w:t>
      </w:r>
      <w:r w:rsidRPr="00E41DB5">
        <w:rPr>
          <w:rFonts w:ascii="Times New Roman" w:hAnsi="Times New Roman"/>
        </w:rPr>
        <w:t>________</w:t>
      </w:r>
    </w:p>
    <w:p w:rsidR="00E41DB5" w:rsidRPr="00E41DB5" w:rsidRDefault="00E41DB5" w:rsidP="003C16A3">
      <w:pPr>
        <w:tabs>
          <w:tab w:val="left" w:pos="2955"/>
        </w:tabs>
        <w:spacing w:after="0" w:line="240" w:lineRule="auto"/>
        <w:jc w:val="both"/>
        <w:rPr>
          <w:rFonts w:ascii="Times New Roman" w:hAnsi="Times New Roman"/>
        </w:rPr>
      </w:pPr>
      <w:r w:rsidRPr="00E41DB5">
        <w:rPr>
          <w:rFonts w:ascii="Times New Roman" w:hAnsi="Times New Roman"/>
        </w:rPr>
        <w:t>(кем выдан, дата выдачи)</w:t>
      </w:r>
    </w:p>
    <w:p w:rsidR="00E41DB5" w:rsidRPr="00E41DB5" w:rsidRDefault="00E41DB5" w:rsidP="003C16A3">
      <w:pPr>
        <w:tabs>
          <w:tab w:val="left" w:pos="2955"/>
        </w:tabs>
        <w:spacing w:after="0" w:line="240" w:lineRule="auto"/>
        <w:jc w:val="both"/>
        <w:rPr>
          <w:rFonts w:ascii="Times New Roman" w:hAnsi="Times New Roman"/>
        </w:rPr>
      </w:pPr>
      <w:r w:rsidRPr="00E41DB5">
        <w:rPr>
          <w:rFonts w:ascii="Times New Roman" w:hAnsi="Times New Roman"/>
        </w:rPr>
        <w:t>1.3. Адрес места жительства (пребывания) _______</w:t>
      </w:r>
      <w:r>
        <w:rPr>
          <w:rFonts w:ascii="Times New Roman" w:hAnsi="Times New Roman"/>
        </w:rPr>
        <w:t>____</w:t>
      </w:r>
      <w:r w:rsidRPr="00E41DB5">
        <w:rPr>
          <w:rFonts w:ascii="Times New Roman" w:hAnsi="Times New Roman"/>
        </w:rPr>
        <w:t>_________________</w:t>
      </w:r>
      <w:r w:rsidR="003C16A3">
        <w:rPr>
          <w:rFonts w:ascii="Times New Roman" w:hAnsi="Times New Roman"/>
        </w:rPr>
        <w:t>_______________</w:t>
      </w:r>
      <w:r w:rsidRPr="00E41DB5">
        <w:rPr>
          <w:rFonts w:ascii="Times New Roman" w:hAnsi="Times New Roman"/>
        </w:rPr>
        <w:t>_____</w:t>
      </w:r>
    </w:p>
    <w:p w:rsidR="00E41DB5" w:rsidRPr="00E41DB5" w:rsidRDefault="00E41DB5" w:rsidP="003C16A3">
      <w:pPr>
        <w:tabs>
          <w:tab w:val="left" w:pos="2955"/>
        </w:tabs>
        <w:spacing w:after="0" w:line="240" w:lineRule="auto"/>
        <w:jc w:val="both"/>
        <w:rPr>
          <w:rFonts w:ascii="Times New Roman" w:hAnsi="Times New Roman"/>
        </w:rPr>
      </w:pPr>
      <w:r w:rsidRPr="00E41DB5">
        <w:rPr>
          <w:rFonts w:ascii="Times New Roman" w:hAnsi="Times New Roman"/>
        </w:rPr>
        <w:t>2. Сведения о законном представителе (родителей, опекунов, попечителей)</w:t>
      </w:r>
    </w:p>
    <w:p w:rsidR="00E41DB5" w:rsidRPr="00E41DB5" w:rsidRDefault="00E41DB5" w:rsidP="003C16A3">
      <w:pPr>
        <w:tabs>
          <w:tab w:val="left" w:pos="2955"/>
        </w:tabs>
        <w:spacing w:after="0" w:line="240" w:lineRule="auto"/>
        <w:jc w:val="both"/>
        <w:rPr>
          <w:rFonts w:ascii="Times New Roman" w:hAnsi="Times New Roman"/>
        </w:rPr>
      </w:pPr>
      <w:r w:rsidRPr="00E41DB5">
        <w:rPr>
          <w:rFonts w:ascii="Times New Roman" w:hAnsi="Times New Roman"/>
        </w:rPr>
        <w:t>______________________________________________________________________</w:t>
      </w:r>
      <w:r w:rsidR="003C16A3">
        <w:rPr>
          <w:rFonts w:ascii="Times New Roman" w:hAnsi="Times New Roman"/>
        </w:rPr>
        <w:t>_____________</w:t>
      </w:r>
      <w:r w:rsidRPr="00E41DB5">
        <w:rPr>
          <w:rFonts w:ascii="Times New Roman" w:hAnsi="Times New Roman"/>
        </w:rPr>
        <w:t>_</w:t>
      </w:r>
    </w:p>
    <w:p w:rsidR="00E41DB5" w:rsidRPr="00E41DB5" w:rsidRDefault="00E41DB5" w:rsidP="003C16A3">
      <w:pPr>
        <w:tabs>
          <w:tab w:val="left" w:pos="2955"/>
        </w:tabs>
        <w:spacing w:after="0" w:line="240" w:lineRule="auto"/>
        <w:jc w:val="both"/>
        <w:rPr>
          <w:rFonts w:ascii="Times New Roman" w:hAnsi="Times New Roman"/>
        </w:rPr>
      </w:pPr>
      <w:r w:rsidRPr="00E41DB5">
        <w:rPr>
          <w:rFonts w:ascii="Times New Roman" w:hAnsi="Times New Roman"/>
        </w:rPr>
        <w:t>(фамилия, имя, отчество)</w:t>
      </w:r>
    </w:p>
    <w:p w:rsidR="00E41DB5" w:rsidRPr="00E41DB5" w:rsidRDefault="00E41DB5" w:rsidP="003C16A3">
      <w:pPr>
        <w:tabs>
          <w:tab w:val="left" w:pos="2955"/>
        </w:tabs>
        <w:spacing w:after="0" w:line="240" w:lineRule="auto"/>
        <w:jc w:val="both"/>
        <w:rPr>
          <w:rFonts w:ascii="Times New Roman" w:hAnsi="Times New Roman"/>
        </w:rPr>
      </w:pPr>
      <w:r w:rsidRPr="00E41DB5">
        <w:rPr>
          <w:rFonts w:ascii="Times New Roman" w:hAnsi="Times New Roman"/>
        </w:rPr>
        <w:t>2.1. Дата рождения _________________________________</w:t>
      </w:r>
      <w:r>
        <w:rPr>
          <w:rFonts w:ascii="Times New Roman" w:hAnsi="Times New Roman"/>
        </w:rPr>
        <w:t>__</w:t>
      </w:r>
      <w:r w:rsidRPr="00E41DB5">
        <w:rPr>
          <w:rFonts w:ascii="Times New Roman" w:hAnsi="Times New Roman"/>
        </w:rPr>
        <w:t>_________________</w:t>
      </w:r>
      <w:r w:rsidR="003C16A3">
        <w:rPr>
          <w:rFonts w:ascii="Times New Roman" w:hAnsi="Times New Roman"/>
        </w:rPr>
        <w:t>______________</w:t>
      </w:r>
      <w:r w:rsidRPr="00E41DB5">
        <w:rPr>
          <w:rFonts w:ascii="Times New Roman" w:hAnsi="Times New Roman"/>
        </w:rPr>
        <w:t>__</w:t>
      </w:r>
    </w:p>
    <w:p w:rsidR="00E41DB5" w:rsidRPr="00E41DB5" w:rsidRDefault="00E41DB5" w:rsidP="003C16A3">
      <w:pPr>
        <w:tabs>
          <w:tab w:val="left" w:pos="295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</w:t>
      </w:r>
      <w:r w:rsidRPr="00E41DB5">
        <w:rPr>
          <w:rFonts w:ascii="Times New Roman" w:hAnsi="Times New Roman"/>
        </w:rPr>
        <w:t>(число, месяц, год)</w:t>
      </w:r>
    </w:p>
    <w:p w:rsidR="00E41DB5" w:rsidRPr="00E41DB5" w:rsidRDefault="00E41DB5" w:rsidP="003C16A3">
      <w:pPr>
        <w:tabs>
          <w:tab w:val="left" w:pos="2955"/>
        </w:tabs>
        <w:spacing w:after="0" w:line="240" w:lineRule="auto"/>
        <w:jc w:val="both"/>
        <w:rPr>
          <w:rFonts w:ascii="Times New Roman" w:hAnsi="Times New Roman"/>
        </w:rPr>
      </w:pPr>
      <w:r w:rsidRPr="00E41DB5">
        <w:rPr>
          <w:rFonts w:ascii="Times New Roman" w:hAnsi="Times New Roman"/>
        </w:rPr>
        <w:t>2.2. Документ удостоверяющий личность _</w:t>
      </w:r>
      <w:r>
        <w:rPr>
          <w:rFonts w:ascii="Times New Roman" w:hAnsi="Times New Roman"/>
        </w:rPr>
        <w:t>__</w:t>
      </w:r>
      <w:r w:rsidRPr="00E41DB5">
        <w:rPr>
          <w:rFonts w:ascii="Times New Roman" w:hAnsi="Times New Roman"/>
        </w:rPr>
        <w:t>____________________________</w:t>
      </w:r>
      <w:r w:rsidR="003C16A3">
        <w:rPr>
          <w:rFonts w:ascii="Times New Roman" w:hAnsi="Times New Roman"/>
        </w:rPr>
        <w:t>_______________</w:t>
      </w:r>
      <w:r w:rsidRPr="00E41DB5">
        <w:rPr>
          <w:rFonts w:ascii="Times New Roman" w:hAnsi="Times New Roman"/>
        </w:rPr>
        <w:t>___</w:t>
      </w:r>
    </w:p>
    <w:p w:rsidR="00E41DB5" w:rsidRPr="00E41DB5" w:rsidRDefault="00E41DB5" w:rsidP="003C16A3">
      <w:pPr>
        <w:tabs>
          <w:tab w:val="left" w:pos="295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(наименование, серия и номер)</w:t>
      </w:r>
    </w:p>
    <w:p w:rsidR="00E41DB5" w:rsidRPr="00E41DB5" w:rsidRDefault="00E41DB5" w:rsidP="003C16A3">
      <w:pPr>
        <w:tabs>
          <w:tab w:val="left" w:pos="2955"/>
        </w:tabs>
        <w:spacing w:after="0" w:line="240" w:lineRule="auto"/>
        <w:jc w:val="both"/>
        <w:rPr>
          <w:rFonts w:ascii="Times New Roman" w:hAnsi="Times New Roman"/>
        </w:rPr>
      </w:pPr>
      <w:r w:rsidRPr="00E41DB5">
        <w:rPr>
          <w:rFonts w:ascii="Times New Roman" w:hAnsi="Times New Roman"/>
        </w:rPr>
        <w:t>___________________________________________________________________</w:t>
      </w:r>
      <w:r w:rsidR="003C16A3">
        <w:rPr>
          <w:rFonts w:ascii="Times New Roman" w:hAnsi="Times New Roman"/>
        </w:rPr>
        <w:t>_____________</w:t>
      </w:r>
      <w:r w:rsidRPr="00E41DB5">
        <w:rPr>
          <w:rFonts w:ascii="Times New Roman" w:hAnsi="Times New Roman"/>
        </w:rPr>
        <w:t>____</w:t>
      </w:r>
    </w:p>
    <w:p w:rsidR="00E41DB5" w:rsidRPr="00E41DB5" w:rsidRDefault="00E41DB5" w:rsidP="003C16A3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</w:rPr>
      </w:pPr>
      <w:r w:rsidRPr="00E41DB5">
        <w:rPr>
          <w:rFonts w:ascii="Times New Roman" w:hAnsi="Times New Roman"/>
        </w:rPr>
        <w:t>(кем выдан, дата выдачи)</w:t>
      </w:r>
    </w:p>
    <w:p w:rsidR="00E41DB5" w:rsidRPr="00E41DB5" w:rsidRDefault="00E41DB5" w:rsidP="003C16A3">
      <w:pPr>
        <w:tabs>
          <w:tab w:val="left" w:pos="2955"/>
        </w:tabs>
        <w:spacing w:after="0" w:line="240" w:lineRule="auto"/>
        <w:jc w:val="both"/>
        <w:rPr>
          <w:rFonts w:ascii="Times New Roman" w:hAnsi="Times New Roman"/>
        </w:rPr>
      </w:pPr>
      <w:r w:rsidRPr="00E41DB5">
        <w:rPr>
          <w:rFonts w:ascii="Times New Roman" w:hAnsi="Times New Roman"/>
        </w:rPr>
        <w:t>2.3. Документ, подтверждающий полномочия законного представителя</w:t>
      </w:r>
    </w:p>
    <w:p w:rsidR="00E41DB5" w:rsidRPr="00E41DB5" w:rsidRDefault="00E41DB5" w:rsidP="003C16A3">
      <w:pPr>
        <w:tabs>
          <w:tab w:val="left" w:pos="2955"/>
        </w:tabs>
        <w:spacing w:after="0" w:line="240" w:lineRule="auto"/>
        <w:jc w:val="both"/>
        <w:rPr>
          <w:rFonts w:ascii="Times New Roman" w:hAnsi="Times New Roman"/>
        </w:rPr>
      </w:pPr>
      <w:r w:rsidRPr="00E41DB5">
        <w:rPr>
          <w:rFonts w:ascii="Times New Roman" w:hAnsi="Times New Roman"/>
        </w:rPr>
        <w:t>_________________________________________________________________</w:t>
      </w:r>
      <w:r w:rsidR="003C16A3">
        <w:rPr>
          <w:rFonts w:ascii="Times New Roman" w:hAnsi="Times New Roman"/>
        </w:rPr>
        <w:t>_____________</w:t>
      </w:r>
      <w:r w:rsidRPr="00E41DB5">
        <w:rPr>
          <w:rFonts w:ascii="Times New Roman" w:hAnsi="Times New Roman"/>
        </w:rPr>
        <w:t>______</w:t>
      </w:r>
    </w:p>
    <w:p w:rsidR="00E41DB5" w:rsidRPr="00E41DB5" w:rsidRDefault="00E41DB5" w:rsidP="003C16A3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</w:rPr>
      </w:pPr>
      <w:r w:rsidRPr="00E41DB5">
        <w:rPr>
          <w:rFonts w:ascii="Times New Roman" w:hAnsi="Times New Roman"/>
        </w:rPr>
        <w:t>(наименование, серия, номер документа, кем и когда выдан)</w:t>
      </w:r>
    </w:p>
    <w:p w:rsidR="00E41DB5" w:rsidRPr="00E41DB5" w:rsidRDefault="00E41DB5" w:rsidP="003C16A3">
      <w:pPr>
        <w:tabs>
          <w:tab w:val="left" w:pos="2955"/>
        </w:tabs>
        <w:spacing w:after="0" w:line="240" w:lineRule="auto"/>
        <w:jc w:val="both"/>
        <w:rPr>
          <w:rFonts w:ascii="Times New Roman" w:hAnsi="Times New Roman"/>
        </w:rPr>
      </w:pPr>
      <w:r w:rsidRPr="00E41DB5">
        <w:rPr>
          <w:rFonts w:ascii="Times New Roman" w:hAnsi="Times New Roman"/>
        </w:rPr>
        <w:t>2.4. Адрес места жительства (пребывания) _____________________________</w:t>
      </w:r>
      <w:r w:rsidR="003C16A3">
        <w:rPr>
          <w:rFonts w:ascii="Times New Roman" w:hAnsi="Times New Roman"/>
        </w:rPr>
        <w:t>___________________</w:t>
      </w:r>
      <w:r w:rsidRPr="00E41DB5">
        <w:rPr>
          <w:rFonts w:ascii="Times New Roman" w:hAnsi="Times New Roman"/>
        </w:rPr>
        <w:t>_</w:t>
      </w:r>
    </w:p>
    <w:p w:rsidR="00E41DB5" w:rsidRPr="00E41DB5" w:rsidRDefault="00E41DB5" w:rsidP="003C16A3">
      <w:pPr>
        <w:tabs>
          <w:tab w:val="left" w:pos="2955"/>
        </w:tabs>
        <w:spacing w:after="0" w:line="240" w:lineRule="auto"/>
        <w:jc w:val="both"/>
        <w:rPr>
          <w:rFonts w:ascii="Times New Roman" w:hAnsi="Times New Roman"/>
        </w:rPr>
      </w:pPr>
      <w:r w:rsidRPr="00E41DB5"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>Даю с</w:t>
      </w:r>
      <w:r w:rsidRPr="00E41DB5">
        <w:rPr>
          <w:rFonts w:ascii="Times New Roman" w:hAnsi="Times New Roman"/>
        </w:rPr>
        <w:t xml:space="preserve">огласие в соответствии с Федеральным </w:t>
      </w:r>
      <w:r>
        <w:rPr>
          <w:rFonts w:ascii="Times New Roman" w:hAnsi="Times New Roman"/>
        </w:rPr>
        <w:t>законом от 27.07.2006 №</w:t>
      </w:r>
      <w:r w:rsidRPr="00E41DB5">
        <w:rPr>
          <w:rFonts w:ascii="Times New Roman" w:hAnsi="Times New Roman"/>
        </w:rPr>
        <w:t xml:space="preserve"> 152-ФЗ "О персональных данных" </w:t>
      </w:r>
      <w:r>
        <w:rPr>
          <w:rFonts w:ascii="Times New Roman" w:hAnsi="Times New Roman"/>
        </w:rPr>
        <w:t xml:space="preserve">уполномоченному органу на оказание муниципальной услуги </w:t>
      </w:r>
      <w:r w:rsidRPr="00E41DB5">
        <w:rPr>
          <w:rFonts w:ascii="Times New Roman" w:hAnsi="Times New Roman"/>
        </w:rPr>
        <w:t>на обработку (включая</w:t>
      </w:r>
      <w:r>
        <w:rPr>
          <w:rFonts w:ascii="Times New Roman" w:hAnsi="Times New Roman"/>
        </w:rPr>
        <w:t xml:space="preserve"> </w:t>
      </w:r>
      <w:r w:rsidRPr="00E41DB5">
        <w:rPr>
          <w:rFonts w:ascii="Times New Roman" w:hAnsi="Times New Roman"/>
        </w:rPr>
        <w:t>сбор, систематизацию, накопление, хранение, уточнение (обновление,</w:t>
      </w:r>
      <w:r>
        <w:rPr>
          <w:rFonts w:ascii="Times New Roman" w:hAnsi="Times New Roman"/>
        </w:rPr>
        <w:t xml:space="preserve"> </w:t>
      </w:r>
      <w:r w:rsidRPr="00E41DB5">
        <w:rPr>
          <w:rFonts w:ascii="Times New Roman" w:hAnsi="Times New Roman"/>
        </w:rPr>
        <w:t>изменение), использование, распространение (в том числе передачу),</w:t>
      </w:r>
      <w:r>
        <w:rPr>
          <w:rFonts w:ascii="Times New Roman" w:hAnsi="Times New Roman"/>
        </w:rPr>
        <w:t xml:space="preserve"> </w:t>
      </w:r>
      <w:r w:rsidRPr="00E41DB5">
        <w:rPr>
          <w:rFonts w:ascii="Times New Roman" w:hAnsi="Times New Roman"/>
        </w:rPr>
        <w:t>обезличивание,  блокирование,  уничтожение моих персональных данных (данных</w:t>
      </w:r>
      <w:r>
        <w:rPr>
          <w:rFonts w:ascii="Times New Roman" w:hAnsi="Times New Roman"/>
        </w:rPr>
        <w:t xml:space="preserve"> </w:t>
      </w:r>
      <w:r w:rsidRPr="00E41DB5">
        <w:rPr>
          <w:rFonts w:ascii="Times New Roman" w:hAnsi="Times New Roman"/>
        </w:rPr>
        <w:t>опекаемого), указанных в настоящем заявлении.</w:t>
      </w:r>
    </w:p>
    <w:p w:rsidR="00E41DB5" w:rsidRPr="00E41DB5" w:rsidRDefault="00E41DB5" w:rsidP="003C16A3">
      <w:pPr>
        <w:tabs>
          <w:tab w:val="left" w:pos="295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Согласие</w:t>
      </w:r>
      <w:r w:rsidRPr="00E41DB5">
        <w:rPr>
          <w:rFonts w:ascii="Times New Roman" w:hAnsi="Times New Roman"/>
        </w:rPr>
        <w:t xml:space="preserve"> дается с тем, что мои персональные данные</w:t>
      </w:r>
      <w:r>
        <w:rPr>
          <w:rFonts w:ascii="Times New Roman" w:hAnsi="Times New Roman"/>
        </w:rPr>
        <w:t xml:space="preserve"> </w:t>
      </w:r>
      <w:r w:rsidRPr="00E41DB5">
        <w:rPr>
          <w:rFonts w:ascii="Times New Roman" w:hAnsi="Times New Roman"/>
        </w:rPr>
        <w:t xml:space="preserve">будут использоваться в целях реализации моих прав (прав опекаемого) на обмен жилыми помещениями, предоставленными по договорам социального найма. </w:t>
      </w:r>
    </w:p>
    <w:p w:rsidR="00E41DB5" w:rsidRPr="00E41DB5" w:rsidRDefault="00E41DB5" w:rsidP="003C16A3">
      <w:pPr>
        <w:tabs>
          <w:tab w:val="left" w:pos="2955"/>
        </w:tabs>
        <w:spacing w:after="0" w:line="240" w:lineRule="auto"/>
        <w:jc w:val="both"/>
        <w:rPr>
          <w:rFonts w:ascii="Times New Roman" w:hAnsi="Times New Roman"/>
        </w:rPr>
      </w:pPr>
    </w:p>
    <w:p w:rsidR="00E41DB5" w:rsidRPr="00E41DB5" w:rsidRDefault="003C16A3" w:rsidP="003C16A3">
      <w:pPr>
        <w:tabs>
          <w:tab w:val="left" w:pos="295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E41DB5" w:rsidRPr="00E41DB5">
        <w:rPr>
          <w:rFonts w:ascii="Times New Roman" w:hAnsi="Times New Roman"/>
        </w:rPr>
        <w:t>__</w:t>
      </w:r>
      <w:r>
        <w:rPr>
          <w:rFonts w:ascii="Times New Roman" w:hAnsi="Times New Roman"/>
        </w:rPr>
        <w:t>»</w:t>
      </w:r>
      <w:r w:rsidR="00E41DB5" w:rsidRPr="00E41DB5">
        <w:rPr>
          <w:rFonts w:ascii="Times New Roman" w:hAnsi="Times New Roman"/>
        </w:rPr>
        <w:t xml:space="preserve">_______________ 20__ г.                   </w:t>
      </w:r>
      <w:r>
        <w:rPr>
          <w:rFonts w:ascii="Times New Roman" w:hAnsi="Times New Roman"/>
        </w:rPr>
        <w:t xml:space="preserve">                                   </w:t>
      </w:r>
      <w:r w:rsidR="00E41DB5" w:rsidRPr="00E41DB5">
        <w:rPr>
          <w:rFonts w:ascii="Times New Roman" w:hAnsi="Times New Roman"/>
        </w:rPr>
        <w:t>_________________________</w:t>
      </w:r>
    </w:p>
    <w:p w:rsidR="00E41DB5" w:rsidRPr="00E41DB5" w:rsidRDefault="003C16A3" w:rsidP="003C16A3">
      <w:pPr>
        <w:tabs>
          <w:tab w:val="left" w:pos="295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="00E41DB5" w:rsidRPr="00E41DB5">
        <w:rPr>
          <w:rFonts w:ascii="Times New Roman" w:hAnsi="Times New Roman"/>
        </w:rPr>
        <w:t>(подпись заявителя)</w:t>
      </w:r>
    </w:p>
    <w:p w:rsidR="00E41DB5" w:rsidRPr="00E41DB5" w:rsidRDefault="00E41DB5" w:rsidP="003C16A3">
      <w:pPr>
        <w:tabs>
          <w:tab w:val="left" w:pos="2955"/>
        </w:tabs>
        <w:spacing w:after="0" w:line="240" w:lineRule="auto"/>
        <w:jc w:val="both"/>
        <w:rPr>
          <w:rFonts w:ascii="Times New Roman" w:hAnsi="Times New Roman"/>
        </w:rPr>
      </w:pPr>
      <w:r w:rsidRPr="00E41DB5">
        <w:rPr>
          <w:rFonts w:ascii="Times New Roman" w:hAnsi="Times New Roman"/>
        </w:rPr>
        <w:t>__________________________________</w:t>
      </w:r>
      <w:r w:rsidR="003C16A3">
        <w:rPr>
          <w:rFonts w:ascii="Times New Roman" w:hAnsi="Times New Roman"/>
        </w:rPr>
        <w:t>______________</w:t>
      </w:r>
      <w:r w:rsidRPr="00E41DB5">
        <w:rPr>
          <w:rFonts w:ascii="Times New Roman" w:hAnsi="Times New Roman"/>
        </w:rPr>
        <w:t>_____________________________________</w:t>
      </w:r>
    </w:p>
    <w:p w:rsidR="00E41DB5" w:rsidRDefault="00E41DB5" w:rsidP="003C16A3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</w:rPr>
      </w:pPr>
      <w:r w:rsidRPr="00E41DB5">
        <w:rPr>
          <w:rFonts w:ascii="Times New Roman" w:hAnsi="Times New Roman"/>
        </w:rPr>
        <w:t>(фамилия, имя, отчество, должность оператора)</w:t>
      </w:r>
    </w:p>
    <w:p w:rsidR="00E41DB5" w:rsidRDefault="00E41DB5" w:rsidP="003C16A3">
      <w:pPr>
        <w:tabs>
          <w:tab w:val="left" w:pos="7213"/>
        </w:tabs>
        <w:jc w:val="both"/>
        <w:rPr>
          <w:rFonts w:ascii="Times New Roman" w:hAnsi="Times New Roman"/>
        </w:rPr>
      </w:pPr>
    </w:p>
    <w:p w:rsidR="00E41DB5" w:rsidRDefault="00E41DB5" w:rsidP="00E41DB5">
      <w:pPr>
        <w:tabs>
          <w:tab w:val="left" w:pos="7213"/>
        </w:tabs>
        <w:rPr>
          <w:rFonts w:ascii="Times New Roman" w:hAnsi="Times New Roman"/>
        </w:rPr>
      </w:pPr>
    </w:p>
    <w:p w:rsidR="003C16A3" w:rsidRPr="00C70E1A" w:rsidRDefault="003C16A3" w:rsidP="003C16A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br w:type="page"/>
      </w:r>
      <w:r w:rsidRPr="00C70E1A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sz w:val="20"/>
          <w:szCs w:val="20"/>
        </w:rPr>
        <w:t>4</w:t>
      </w:r>
    </w:p>
    <w:p w:rsidR="003C16A3" w:rsidRPr="00C70E1A" w:rsidRDefault="003C16A3" w:rsidP="003C16A3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C70E1A">
        <w:rPr>
          <w:rFonts w:ascii="Times New Roman" w:hAnsi="Times New Roman"/>
          <w:sz w:val="20"/>
          <w:szCs w:val="20"/>
          <w:lang w:eastAsia="zh-CN"/>
        </w:rPr>
        <w:t>к административному регламенту</w:t>
      </w:r>
    </w:p>
    <w:p w:rsidR="003C16A3" w:rsidRDefault="003C16A3" w:rsidP="003C16A3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C70E1A">
        <w:rPr>
          <w:rFonts w:ascii="Times New Roman" w:hAnsi="Times New Roman"/>
          <w:sz w:val="20"/>
          <w:szCs w:val="20"/>
          <w:lang w:eastAsia="zh-CN"/>
        </w:rPr>
        <w:t>предоставления муниципальной услуги</w:t>
      </w:r>
    </w:p>
    <w:p w:rsidR="003C16A3" w:rsidRDefault="003C16A3" w:rsidP="003C16A3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C70E1A">
        <w:rPr>
          <w:rFonts w:ascii="Times New Roman" w:hAnsi="Times New Roman"/>
          <w:sz w:val="20"/>
          <w:szCs w:val="20"/>
          <w:lang w:eastAsia="zh-CN"/>
        </w:rPr>
        <w:t>«</w:t>
      </w:r>
      <w:r w:rsidRPr="009A0441">
        <w:rPr>
          <w:rFonts w:ascii="Times New Roman" w:hAnsi="Times New Roman"/>
          <w:sz w:val="20"/>
          <w:szCs w:val="20"/>
          <w:lang w:eastAsia="zh-CN"/>
        </w:rPr>
        <w:t xml:space="preserve">Выдача согласия на обмен жилыми помещениями, </w:t>
      </w:r>
    </w:p>
    <w:p w:rsidR="003C16A3" w:rsidRPr="00C70E1A" w:rsidRDefault="003C16A3" w:rsidP="003C16A3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9A0441">
        <w:rPr>
          <w:rFonts w:ascii="Times New Roman" w:hAnsi="Times New Roman"/>
          <w:sz w:val="20"/>
          <w:szCs w:val="20"/>
          <w:lang w:eastAsia="zh-CN"/>
        </w:rPr>
        <w:t>предоставленными по договорам социального найма</w:t>
      </w:r>
      <w:r w:rsidRPr="00C70E1A">
        <w:rPr>
          <w:rFonts w:ascii="Times New Roman" w:hAnsi="Times New Roman"/>
          <w:sz w:val="20"/>
          <w:szCs w:val="20"/>
          <w:lang w:eastAsia="zh-CN"/>
        </w:rPr>
        <w:t>»</w:t>
      </w:r>
    </w:p>
    <w:p w:rsidR="002E5078" w:rsidRDefault="002E5078" w:rsidP="002E50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E5078" w:rsidRDefault="002E5078" w:rsidP="002E50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</w:t>
      </w:r>
    </w:p>
    <w:p w:rsidR="002E5078" w:rsidRPr="00EB1248" w:rsidRDefault="002E5078" w:rsidP="00513395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(полное наименование органа местного самоуправления, осуществляющего выдачу </w:t>
      </w:r>
      <w:r w:rsidR="00513395" w:rsidRPr="009A0441">
        <w:rPr>
          <w:rFonts w:ascii="Times New Roman" w:hAnsi="Times New Roman"/>
          <w:sz w:val="20"/>
          <w:szCs w:val="20"/>
          <w:lang w:eastAsia="zh-CN"/>
        </w:rPr>
        <w:t>согласия на обмен жилыми помещениями,</w:t>
      </w:r>
      <w:r w:rsidR="00513395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="00513395" w:rsidRPr="009A0441">
        <w:rPr>
          <w:rFonts w:ascii="Times New Roman" w:hAnsi="Times New Roman"/>
          <w:sz w:val="20"/>
          <w:szCs w:val="20"/>
          <w:lang w:eastAsia="zh-CN"/>
        </w:rPr>
        <w:t>предоставленными по договорам социального найма</w:t>
      </w:r>
      <w:r w:rsidRPr="00EB1248">
        <w:rPr>
          <w:rFonts w:ascii="Times New Roman" w:hAnsi="Times New Roman"/>
          <w:sz w:val="20"/>
          <w:szCs w:val="20"/>
        </w:rPr>
        <w:t>)</w:t>
      </w:r>
    </w:p>
    <w:p w:rsidR="002E5078" w:rsidRPr="00EB1248" w:rsidRDefault="002E5078" w:rsidP="002E5078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:rsidR="002E5078" w:rsidRPr="00EB1248" w:rsidRDefault="002E5078" w:rsidP="00A8029C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2E5078" w:rsidRDefault="002E5078" w:rsidP="00A8029C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EB1248"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</w:t>
      </w:r>
    </w:p>
    <w:p w:rsidR="002E5078" w:rsidRPr="00EB1248" w:rsidRDefault="002E5078" w:rsidP="00A8029C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>(при наличии)</w:t>
      </w:r>
      <w:r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 xml:space="preserve">                               </w:t>
      </w:r>
    </w:p>
    <w:p w:rsidR="002E5078" w:rsidRPr="00EB1248" w:rsidRDefault="002E5078" w:rsidP="00A8029C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должность и Ф.И.О.</w:t>
      </w:r>
    </w:p>
    <w:p w:rsidR="002E5078" w:rsidRPr="00EB1248" w:rsidRDefault="002E5078" w:rsidP="00A8029C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(при наличии) полностью представителя юридического лица (ЮЛ)</w:t>
      </w:r>
    </w:p>
    <w:p w:rsidR="002E5078" w:rsidRPr="00EB1248" w:rsidRDefault="002E5078" w:rsidP="002E5078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2E5078" w:rsidRPr="00EB1248" w:rsidRDefault="002E5078" w:rsidP="002E5078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2E5078" w:rsidRPr="00EB1248" w:rsidRDefault="002E5078" w:rsidP="002E5078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EB1248">
        <w:rPr>
          <w:rFonts w:ascii="Times New Roman" w:hAnsi="Times New Roman"/>
          <w:sz w:val="20"/>
          <w:szCs w:val="20"/>
        </w:rPr>
        <w:t>(адрес проживания гражданина</w:t>
      </w:r>
      <w:r>
        <w:rPr>
          <w:rFonts w:ascii="Times New Roman" w:hAnsi="Times New Roman"/>
          <w:sz w:val="20"/>
          <w:szCs w:val="20"/>
        </w:rPr>
        <w:t>,</w:t>
      </w:r>
      <w:r w:rsidRPr="00EB1248">
        <w:rPr>
          <w:rFonts w:ascii="Times New Roman" w:hAnsi="Times New Roman"/>
          <w:sz w:val="20"/>
          <w:szCs w:val="20"/>
        </w:rPr>
        <w:t xml:space="preserve"> ЮЛ)</w:t>
      </w:r>
      <w:r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</w:p>
    <w:p w:rsidR="002E5078" w:rsidRPr="00EB1248" w:rsidRDefault="002E5078" w:rsidP="002E5078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2E5078" w:rsidRPr="00EB1248" w:rsidRDefault="002E5078" w:rsidP="002E5078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EB1248">
        <w:rPr>
          <w:rFonts w:ascii="Times New Roman" w:hAnsi="Times New Roman"/>
          <w:sz w:val="20"/>
          <w:szCs w:val="20"/>
        </w:rPr>
        <w:t>(контактный телефон, адрес электронной</w:t>
      </w:r>
    </w:p>
    <w:p w:rsidR="002E5078" w:rsidRPr="00EB1248" w:rsidRDefault="002E5078" w:rsidP="002E5078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        почты, почтовый адрес)</w:t>
      </w:r>
    </w:p>
    <w:p w:rsidR="002E5078" w:rsidRPr="00EB1248" w:rsidRDefault="002E5078" w:rsidP="002E507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Заявление</w:t>
      </w:r>
    </w:p>
    <w:p w:rsidR="002E5078" w:rsidRPr="00F2203E" w:rsidRDefault="002E5078" w:rsidP="002E5078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F2203E">
        <w:rPr>
          <w:rFonts w:ascii="Times New Roman" w:hAnsi="Times New Roman"/>
          <w:sz w:val="24"/>
          <w:szCs w:val="24"/>
        </w:rPr>
        <w:br/>
        <w:t xml:space="preserve">в результате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F2203E">
        <w:rPr>
          <w:rFonts w:ascii="Times New Roman" w:hAnsi="Times New Roman"/>
          <w:sz w:val="24"/>
          <w:szCs w:val="24"/>
        </w:rPr>
        <w:t>услуги</w:t>
      </w:r>
    </w:p>
    <w:p w:rsidR="002E5078" w:rsidRPr="00F2203E" w:rsidRDefault="002E5078" w:rsidP="002E5078">
      <w:pPr>
        <w:tabs>
          <w:tab w:val="left" w:pos="75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шу</w:t>
      </w:r>
      <w:r w:rsidRPr="00F2203E">
        <w:rPr>
          <w:rFonts w:ascii="Times New Roman" w:hAnsi="Times New Roman"/>
          <w:sz w:val="24"/>
          <w:szCs w:val="24"/>
        </w:rPr>
        <w:t xml:space="preserve"> исправить ошибку (опечатку) в  </w:t>
      </w:r>
      <w:r>
        <w:rPr>
          <w:rFonts w:ascii="Times New Roman" w:hAnsi="Times New Roman"/>
          <w:sz w:val="24"/>
          <w:szCs w:val="24"/>
        </w:rPr>
        <w:tab/>
      </w:r>
    </w:p>
    <w:p w:rsidR="002E5078" w:rsidRPr="00F2203E" w:rsidRDefault="002E5078" w:rsidP="002E5078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2E5078" w:rsidRPr="00F2203E" w:rsidRDefault="002E5078" w:rsidP="002E50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2E5078" w:rsidRPr="00F2203E" w:rsidRDefault="002E5078" w:rsidP="002E5078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2E5078" w:rsidRPr="00F2203E" w:rsidRDefault="002E5078" w:rsidP="002E50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заменить на  </w:t>
      </w:r>
    </w:p>
    <w:p w:rsidR="002E5078" w:rsidRPr="00F2203E" w:rsidRDefault="002E5078" w:rsidP="002E5078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2E5078" w:rsidRPr="00F2203E" w:rsidRDefault="002E5078" w:rsidP="002E50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2E5078" w:rsidRPr="00F2203E" w:rsidRDefault="002E5078" w:rsidP="002E50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5078" w:rsidRDefault="002E5078" w:rsidP="002E507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(ссылка на документацию)</w:t>
      </w:r>
    </w:p>
    <w:p w:rsidR="00A8029C" w:rsidRDefault="00A8029C" w:rsidP="002E507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5078" w:rsidRPr="002E5078" w:rsidRDefault="002E5078" w:rsidP="002E50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E5078">
        <w:rPr>
          <w:rFonts w:ascii="Times New Roman" w:hAnsi="Times New Roman"/>
          <w:sz w:val="24"/>
          <w:szCs w:val="24"/>
          <w:lang w:eastAsia="en-US"/>
        </w:rPr>
        <w:t>Способ   получения  результата  предоставления  государственной  услуги</w:t>
      </w:r>
    </w:p>
    <w:p w:rsidR="002E5078" w:rsidRPr="002E5078" w:rsidRDefault="002E5078" w:rsidP="002E50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E5078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2E5078" w:rsidRPr="002E5078" w:rsidRDefault="002E5078" w:rsidP="002E50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E5078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(лично, почтой, электронной почтой)</w:t>
      </w:r>
    </w:p>
    <w:p w:rsidR="002E5078" w:rsidRPr="002E5078" w:rsidRDefault="002E5078" w:rsidP="002E50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E5078">
        <w:rPr>
          <w:rFonts w:ascii="Times New Roman" w:hAnsi="Times New Roman"/>
          <w:sz w:val="24"/>
          <w:szCs w:val="24"/>
          <w:lang w:eastAsia="en-US"/>
        </w:rPr>
        <w:t xml:space="preserve">Почтовый адрес: </w:t>
      </w:r>
    </w:p>
    <w:p w:rsidR="002E5078" w:rsidRPr="00687429" w:rsidRDefault="002E5078" w:rsidP="002E507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5078" w:rsidRPr="00687429" w:rsidRDefault="002E5078" w:rsidP="002E5078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87429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2E5078" w:rsidRPr="00F2203E" w:rsidRDefault="002E5078" w:rsidP="00A802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1.  </w:t>
      </w:r>
    </w:p>
    <w:p w:rsidR="002E5078" w:rsidRDefault="002E5078" w:rsidP="00A802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2.  </w:t>
      </w:r>
    </w:p>
    <w:p w:rsidR="00A8029C" w:rsidRPr="00F2203E" w:rsidRDefault="00A8029C" w:rsidP="00A802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5078" w:rsidRDefault="002E5078" w:rsidP="002E507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руководителя организации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A8029C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>________</w:t>
      </w:r>
      <w:r w:rsidR="00A8029C">
        <w:rPr>
          <w:rFonts w:ascii="Times New Roman" w:hAnsi="Times New Roman"/>
          <w:sz w:val="24"/>
          <w:szCs w:val="24"/>
        </w:rPr>
        <w:t xml:space="preserve">_     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2E5078" w:rsidRDefault="002E5078" w:rsidP="002E507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юридического лица)</w:t>
      </w:r>
      <w:r w:rsidR="00A8029C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(подпись) </w:t>
      </w:r>
      <w:r w:rsidR="00A8029C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(расшифровка подписи)</w:t>
      </w:r>
    </w:p>
    <w:p w:rsidR="002E5078" w:rsidRDefault="002E5078" w:rsidP="002E507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078" w:rsidRDefault="002E5078" w:rsidP="002E50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3C16A3" w:rsidRPr="00E41DB5" w:rsidRDefault="002E5078" w:rsidP="0030531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Телефон:</w:t>
      </w:r>
    </w:p>
    <w:sectPr w:rsidR="003C16A3" w:rsidRPr="00E41DB5" w:rsidSect="00F8690C">
      <w:headerReference w:type="default" r:id="rId9"/>
      <w:footerReference w:type="default" r:id="rId10"/>
      <w:pgSz w:w="11906" w:h="16838"/>
      <w:pgMar w:top="395" w:right="566" w:bottom="1134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08D" w:rsidRDefault="001E408D">
      <w:pPr>
        <w:spacing w:after="0" w:line="240" w:lineRule="auto"/>
      </w:pPr>
      <w:r>
        <w:separator/>
      </w:r>
    </w:p>
  </w:endnote>
  <w:endnote w:type="continuationSeparator" w:id="0">
    <w:p w:rsidR="001E408D" w:rsidRDefault="001E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31E" w:rsidRPr="00C70E1A" w:rsidRDefault="0030531E" w:rsidP="00C70E1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08D" w:rsidRDefault="001E408D">
      <w:pPr>
        <w:spacing w:after="0" w:line="240" w:lineRule="auto"/>
      </w:pPr>
      <w:r>
        <w:separator/>
      </w:r>
    </w:p>
  </w:footnote>
  <w:footnote w:type="continuationSeparator" w:id="0">
    <w:p w:rsidR="001E408D" w:rsidRDefault="001E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31E" w:rsidRPr="00C70E1A" w:rsidRDefault="0030531E" w:rsidP="00C70E1A">
    <w:pPr>
      <w:pStyle w:val="ae"/>
    </w:pPr>
    <w:r w:rsidRPr="00C70E1A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75D39"/>
    <w:multiLevelType w:val="hybridMultilevel"/>
    <w:tmpl w:val="7B000ACA"/>
    <w:lvl w:ilvl="0" w:tplc="02920964">
      <w:start w:val="1"/>
      <w:numFmt w:val="decimal"/>
      <w:lvlText w:val="%1)"/>
      <w:lvlJc w:val="left"/>
      <w:pPr>
        <w:ind w:left="153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27"/>
    <w:rsid w:val="00071220"/>
    <w:rsid w:val="00127A2B"/>
    <w:rsid w:val="0019406E"/>
    <w:rsid w:val="001B4791"/>
    <w:rsid w:val="001E408D"/>
    <w:rsid w:val="00254287"/>
    <w:rsid w:val="002C0E68"/>
    <w:rsid w:val="002D1C0B"/>
    <w:rsid w:val="002E5078"/>
    <w:rsid w:val="002F591C"/>
    <w:rsid w:val="0030531E"/>
    <w:rsid w:val="00335600"/>
    <w:rsid w:val="00380781"/>
    <w:rsid w:val="00380EF0"/>
    <w:rsid w:val="003953C5"/>
    <w:rsid w:val="003C16A3"/>
    <w:rsid w:val="003C22FE"/>
    <w:rsid w:val="00427E71"/>
    <w:rsid w:val="00432056"/>
    <w:rsid w:val="00452104"/>
    <w:rsid w:val="004C44E7"/>
    <w:rsid w:val="004C7A92"/>
    <w:rsid w:val="004D60C8"/>
    <w:rsid w:val="00510AF1"/>
    <w:rsid w:val="00513395"/>
    <w:rsid w:val="005812B6"/>
    <w:rsid w:val="00582FB8"/>
    <w:rsid w:val="005A56ED"/>
    <w:rsid w:val="005E1FB5"/>
    <w:rsid w:val="005E61BD"/>
    <w:rsid w:val="005F48D7"/>
    <w:rsid w:val="00611568"/>
    <w:rsid w:val="00613C27"/>
    <w:rsid w:val="006571A4"/>
    <w:rsid w:val="00684C2D"/>
    <w:rsid w:val="00687429"/>
    <w:rsid w:val="006A3CAF"/>
    <w:rsid w:val="007126AF"/>
    <w:rsid w:val="007176EB"/>
    <w:rsid w:val="0072127D"/>
    <w:rsid w:val="007C7B3B"/>
    <w:rsid w:val="007F7A86"/>
    <w:rsid w:val="0083705A"/>
    <w:rsid w:val="008435FB"/>
    <w:rsid w:val="00892535"/>
    <w:rsid w:val="008C1190"/>
    <w:rsid w:val="008F3ACE"/>
    <w:rsid w:val="00936FA8"/>
    <w:rsid w:val="00950AC7"/>
    <w:rsid w:val="0095351B"/>
    <w:rsid w:val="009A0441"/>
    <w:rsid w:val="009A341C"/>
    <w:rsid w:val="009C5988"/>
    <w:rsid w:val="009D15D8"/>
    <w:rsid w:val="009D4620"/>
    <w:rsid w:val="009F20CF"/>
    <w:rsid w:val="00A659BA"/>
    <w:rsid w:val="00A8029C"/>
    <w:rsid w:val="00AC10D7"/>
    <w:rsid w:val="00AD0C1D"/>
    <w:rsid w:val="00AF2949"/>
    <w:rsid w:val="00B114D5"/>
    <w:rsid w:val="00B202F9"/>
    <w:rsid w:val="00B40D38"/>
    <w:rsid w:val="00B47DAB"/>
    <w:rsid w:val="00BC795C"/>
    <w:rsid w:val="00C057BB"/>
    <w:rsid w:val="00C16919"/>
    <w:rsid w:val="00C22115"/>
    <w:rsid w:val="00C70E1A"/>
    <w:rsid w:val="00CC3472"/>
    <w:rsid w:val="00D05895"/>
    <w:rsid w:val="00DD4EF7"/>
    <w:rsid w:val="00E03E89"/>
    <w:rsid w:val="00E405C0"/>
    <w:rsid w:val="00E41DB5"/>
    <w:rsid w:val="00E463A5"/>
    <w:rsid w:val="00E5323E"/>
    <w:rsid w:val="00EA0E9E"/>
    <w:rsid w:val="00EA17CF"/>
    <w:rsid w:val="00EB1248"/>
    <w:rsid w:val="00EC36D5"/>
    <w:rsid w:val="00EC4B82"/>
    <w:rsid w:val="00EE7F3C"/>
    <w:rsid w:val="00F05588"/>
    <w:rsid w:val="00F2203E"/>
    <w:rsid w:val="00F27309"/>
    <w:rsid w:val="00F77CC6"/>
    <w:rsid w:val="00F8690C"/>
    <w:rsid w:val="00FB6E89"/>
    <w:rsid w:val="00FD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8C850E-1C5C-414A-84BE-0F7AA68C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C70E1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70E1A"/>
    <w:rPr>
      <w:rFonts w:ascii="Times New Roman" w:hAnsi="Times New Roman" w:cs="Times New Roman"/>
      <w:b/>
      <w:kern w:val="36"/>
      <w:sz w:val="48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uiPriority w:val="99"/>
    <w:semiHidden/>
    <w:unhideWhenUsed/>
    <w:rsid w:val="00C70E1A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unhideWhenUsed/>
    <w:rsid w:val="00C70E1A"/>
    <w:rPr>
      <w:rFonts w:cs="Times New Roman"/>
      <w:color w:val="800080"/>
      <w:u w:val="single"/>
    </w:rPr>
  </w:style>
  <w:style w:type="paragraph" w:styleId="a5">
    <w:name w:val="annotation text"/>
    <w:basedOn w:val="a"/>
    <w:link w:val="a6"/>
    <w:uiPriority w:val="99"/>
    <w:semiHidden/>
    <w:unhideWhenUsed/>
    <w:rsid w:val="00C70E1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locked/>
    <w:rsid w:val="00C70E1A"/>
    <w:rPr>
      <w:rFonts w:ascii="Calibri" w:hAnsi="Calibri" w:cs="Times New Roman"/>
      <w:sz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70E1A"/>
    <w:rPr>
      <w:b/>
      <w:bCs/>
    </w:rPr>
  </w:style>
  <w:style w:type="character" w:customStyle="1" w:styleId="a8">
    <w:name w:val="Тема примечания Знак"/>
    <w:link w:val="a7"/>
    <w:uiPriority w:val="99"/>
    <w:semiHidden/>
    <w:locked/>
    <w:rsid w:val="00C70E1A"/>
    <w:rPr>
      <w:rFonts w:ascii="Calibri" w:hAnsi="Calibri" w:cs="Times New Roman"/>
      <w:b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C70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70E1A"/>
    <w:rPr>
      <w:rFonts w:ascii="Tahoma" w:hAnsi="Tahoma" w:cs="Times New Roman"/>
      <w:sz w:val="16"/>
    </w:rPr>
  </w:style>
  <w:style w:type="paragraph" w:styleId="ab">
    <w:name w:val="List Paragraph"/>
    <w:basedOn w:val="a"/>
    <w:uiPriority w:val="99"/>
    <w:qFormat/>
    <w:rsid w:val="00C70E1A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70E1A"/>
    <w:rPr>
      <w:rFonts w:ascii="Arial" w:hAnsi="Arial"/>
      <w:sz w:val="20"/>
    </w:rPr>
  </w:style>
  <w:style w:type="paragraph" w:customStyle="1" w:styleId="412pt">
    <w:name w:val="Заголовок 4+12 pt"/>
    <w:aliases w:val="влево"/>
    <w:basedOn w:val="a"/>
    <w:uiPriority w:val="99"/>
    <w:rsid w:val="00C70E1A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C70E1A"/>
    <w:pPr>
      <w:widowControl w:val="0"/>
      <w:suppressAutoHyphens/>
      <w:autoSpaceDE w:val="0"/>
    </w:pPr>
    <w:rPr>
      <w:rFonts w:ascii="Courier New" w:hAnsi="Courier New" w:cs="Courier New"/>
      <w:lang w:eastAsia="zh-CN" w:bidi="hi-IN"/>
    </w:rPr>
  </w:style>
  <w:style w:type="paragraph" w:customStyle="1" w:styleId="ConsPlusNormal1">
    <w:name w:val="ConsPlusNormal1"/>
    <w:uiPriority w:val="99"/>
    <w:rsid w:val="00C70E1A"/>
    <w:pPr>
      <w:suppressAutoHyphens/>
    </w:pPr>
    <w:rPr>
      <w:rFonts w:ascii="Arial" w:hAnsi="Arial" w:cs="Times New Roman"/>
      <w:sz w:val="24"/>
      <w:szCs w:val="22"/>
      <w:lang w:eastAsia="zh-CN"/>
    </w:rPr>
  </w:style>
  <w:style w:type="paragraph" w:customStyle="1" w:styleId="Style2">
    <w:name w:val="Style2"/>
    <w:basedOn w:val="a"/>
    <w:uiPriority w:val="99"/>
    <w:rsid w:val="00C70E1A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styleId="ac">
    <w:name w:val="annotation reference"/>
    <w:uiPriority w:val="99"/>
    <w:semiHidden/>
    <w:unhideWhenUsed/>
    <w:rsid w:val="00C70E1A"/>
    <w:rPr>
      <w:rFonts w:cs="Times New Roman"/>
      <w:sz w:val="16"/>
    </w:rPr>
  </w:style>
  <w:style w:type="character" w:customStyle="1" w:styleId="itemtext">
    <w:name w:val="itemtext"/>
    <w:rsid w:val="00C70E1A"/>
  </w:style>
  <w:style w:type="character" w:customStyle="1" w:styleId="hl">
    <w:name w:val="hl"/>
    <w:rsid w:val="00C70E1A"/>
  </w:style>
  <w:style w:type="table" w:styleId="ad">
    <w:name w:val="Table Grid"/>
    <w:basedOn w:val="a1"/>
    <w:uiPriority w:val="59"/>
    <w:rsid w:val="00C70E1A"/>
    <w:pPr>
      <w:spacing w:before="120" w:line="360" w:lineRule="auto"/>
      <w:ind w:firstLine="680"/>
      <w:jc w:val="both"/>
    </w:pPr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C70E1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C70E1A"/>
    <w:rPr>
      <w:rFonts w:cs="Times New Roman"/>
    </w:rPr>
  </w:style>
  <w:style w:type="paragraph" w:styleId="af0">
    <w:name w:val="footer"/>
    <w:basedOn w:val="a"/>
    <w:link w:val="af1"/>
    <w:uiPriority w:val="99"/>
    <w:unhideWhenUsed/>
    <w:rsid w:val="00C70E1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C70E1A"/>
    <w:rPr>
      <w:rFonts w:cs="Times New Roman"/>
    </w:rPr>
  </w:style>
  <w:style w:type="character" w:customStyle="1" w:styleId="tw-cell-content">
    <w:name w:val="tw-cell-content"/>
    <w:rsid w:val="00B47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7FA0631EE1A368C883FD5AB50BF4340D5E9EB34D745C10B555CE66BCCC2BE14D9D9966D20DEAE6aAy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52A7665585C17303CC770757544A77646CAEFF238EF4B0E6D5F5C445311D600472F1BEF5FFB59032A371EFz0CF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&#1053;&#1072;%20&#1089;&#1072;&#1081;&#1090;\&#1042;&#1099;&#1076;&#1072;&#1095;&#1072;%20&#1089;&#1086;&#1075;&#1083;&#1072;&#1089;&#1080;&#1103;%20&#1085;&#1072;%20&#1086;&#1073;&#1084;&#1077;&#1085;%20&#1078;&#1080;&#1083;&#1099;&#1084;&#1080;%20&#1087;&#1086;&#1084;&#1077;&#1097;&#1077;&#1085;&#1080;&#1103;&#1084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Выдача согласия на обмен жилыми помещениями</Template>
  <TotalTime>2</TotalTime>
  <Pages>1</Pages>
  <Words>15657</Words>
  <Characters>89251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Юргинского городского округа от 29.06.2012 N 1150(ред. от 03.04.2019)"Об утверждении административного регламента предоставления муниципальной услуги "Выдача письменного согласия нанимателю на осуществление обмена занимаемого и</vt:lpstr>
    </vt:vector>
  </TitlesOfParts>
  <Company>КонсультантПлюс Версия 4020.00.33</Company>
  <LinksUpToDate>false</LinksUpToDate>
  <CharactersWithSpaces>104699</CharactersWithSpaces>
  <SharedDoc>false</SharedDoc>
  <HLinks>
    <vt:vector size="18" baseType="variant">
      <vt:variant>
        <vt:i4>3604585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consultantplus://offline/ref=427FA0631EE1A368C883FD5AB50BF4340D5E9EB34D745C10B555CE66BCCC2BE14D9D9966D20DEAE6aAyBH</vt:lpwstr>
      </vt:variant>
      <vt:variant>
        <vt:lpwstr/>
      </vt:variant>
      <vt:variant>
        <vt:i4>6291504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Par829</vt:lpwstr>
      </vt:variant>
      <vt:variant>
        <vt:i4>4128870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consultantplus://offline/ref=0C52A7665585C17303CC770757544A77646CAEFF238EF4B0E6D5F5C445311D600472F1BEF5FFB59032A371EFz0CFK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Юргинского городского округа от 29.06.2012 N 1150(ред. от 03.04.2019)"Об утверждении административного регламента предоставления муниципальной услуги "Выдача письменного согласия нанимателю на осуществление обмена занимаемого и</dc:title>
  <dc:subject/>
  <dc:creator>""</dc:creator>
  <cp:keywords/>
  <dc:description/>
  <cp:lastModifiedBy>""</cp:lastModifiedBy>
  <cp:revision>2</cp:revision>
  <cp:lastPrinted>2021-09-08T09:06:00Z</cp:lastPrinted>
  <dcterms:created xsi:type="dcterms:W3CDTF">2021-10-15T09:27:00Z</dcterms:created>
  <dcterms:modified xsi:type="dcterms:W3CDTF">2021-10-15T09:29:00Z</dcterms:modified>
</cp:coreProperties>
</file>