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84" w:rsidRPr="00E65140" w:rsidRDefault="00FB0B84" w:rsidP="00D8051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E65140">
        <w:rPr>
          <w:rFonts w:ascii="Times New Roman" w:hAnsi="Times New Roman" w:cs="Times New Roman"/>
          <w:sz w:val="28"/>
          <w:szCs w:val="28"/>
        </w:rPr>
        <w:t>Утвержден</w:t>
      </w:r>
    </w:p>
    <w:p w:rsidR="00FB0B84" w:rsidRPr="00E65140" w:rsidRDefault="00FB0B84">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постановлением </w:t>
      </w:r>
      <w:r>
        <w:rPr>
          <w:rFonts w:ascii="Times New Roman" w:hAnsi="Times New Roman" w:cs="Times New Roman"/>
          <w:sz w:val="28"/>
          <w:szCs w:val="28"/>
        </w:rPr>
        <w:t>а</w:t>
      </w:r>
      <w:r w:rsidRPr="00E65140">
        <w:rPr>
          <w:rFonts w:ascii="Times New Roman" w:hAnsi="Times New Roman" w:cs="Times New Roman"/>
          <w:sz w:val="28"/>
          <w:szCs w:val="28"/>
        </w:rPr>
        <w:t>дминистрации</w:t>
      </w:r>
    </w:p>
    <w:p w:rsidR="00FB0B84" w:rsidRPr="00E65140" w:rsidRDefault="00FB0B84">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Крапивинского муниципального </w:t>
      </w:r>
    </w:p>
    <w:p w:rsidR="00FB0B84" w:rsidRPr="00E65140" w:rsidRDefault="00FB0B84">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района от _______ </w:t>
      </w:r>
      <w:r>
        <w:rPr>
          <w:rFonts w:ascii="Times New Roman" w:hAnsi="Times New Roman" w:cs="Times New Roman"/>
          <w:sz w:val="28"/>
          <w:szCs w:val="28"/>
        </w:rPr>
        <w:t>№</w:t>
      </w:r>
      <w:r w:rsidRPr="00E65140">
        <w:rPr>
          <w:rFonts w:ascii="Times New Roman" w:hAnsi="Times New Roman" w:cs="Times New Roman"/>
          <w:sz w:val="28"/>
          <w:szCs w:val="28"/>
        </w:rPr>
        <w:t xml:space="preserve"> _________ </w:t>
      </w:r>
    </w:p>
    <w:p w:rsidR="00FB0B84" w:rsidRPr="00E65140" w:rsidRDefault="00FB0B84">
      <w:pPr>
        <w:pStyle w:val="ConsPlusNormal"/>
        <w:jc w:val="center"/>
        <w:rPr>
          <w:rFonts w:ascii="Times New Roman" w:hAnsi="Times New Roman" w:cs="Times New Roman"/>
          <w:sz w:val="28"/>
          <w:szCs w:val="28"/>
        </w:rPr>
      </w:pPr>
    </w:p>
    <w:p w:rsidR="00FB0B84" w:rsidRPr="00D8051F" w:rsidRDefault="00FB0B84">
      <w:pPr>
        <w:pStyle w:val="ConsPlusTitle"/>
        <w:jc w:val="center"/>
        <w:rPr>
          <w:rFonts w:ascii="Times New Roman" w:hAnsi="Times New Roman" w:cs="Times New Roman"/>
          <w:b w:val="0"/>
          <w:bCs w:val="0"/>
          <w:sz w:val="28"/>
          <w:szCs w:val="28"/>
        </w:rPr>
      </w:pPr>
      <w:bookmarkStart w:id="0" w:name="P38"/>
      <w:bookmarkEnd w:id="0"/>
      <w:r w:rsidRPr="00D8051F">
        <w:rPr>
          <w:rFonts w:ascii="Times New Roman" w:hAnsi="Times New Roman" w:cs="Times New Roman"/>
          <w:b w:val="0"/>
          <w:bCs w:val="0"/>
          <w:sz w:val="28"/>
          <w:szCs w:val="28"/>
        </w:rPr>
        <w:t>Административный регламент</w:t>
      </w:r>
    </w:p>
    <w:p w:rsidR="00FB0B84" w:rsidRPr="00D8051F" w:rsidRDefault="00FB0B84" w:rsidP="00B50C18">
      <w:pPr>
        <w:pStyle w:val="ConsPlusTitle"/>
        <w:jc w:val="center"/>
        <w:rPr>
          <w:rFonts w:ascii="Times New Roman" w:hAnsi="Times New Roman" w:cs="Times New Roman"/>
          <w:b w:val="0"/>
          <w:bCs w:val="0"/>
          <w:sz w:val="28"/>
          <w:szCs w:val="28"/>
        </w:rPr>
      </w:pPr>
      <w:r w:rsidRPr="00D8051F">
        <w:rPr>
          <w:rFonts w:ascii="Times New Roman" w:hAnsi="Times New Roman" w:cs="Times New Roman"/>
          <w:b w:val="0"/>
          <w:bCs w:val="0"/>
          <w:sz w:val="28"/>
          <w:szCs w:val="28"/>
        </w:rPr>
        <w:t>"Принятие на учет граждан в качестве нуждающихся в жилых помещениях»</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Ι. Общие положения</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Предмет регулирования</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Административный регламент " Принятие на учет граждан в качестве нуждающихся в жилых помещениях " (далее - Административный регламент) определяет сроки и последовательность совершения действий (административных процедур) отдела по жилищным вопросам Администрации Крапивинского муниципального района (далее - отдел по жилищным вопросам) при осуществлении полномочий по предоставлению муниципальной услуги "Принятие на учет граждан в качестве нуждающихся в жилых помещениях " (далее - муниципальной услуги), его взаимодействия с физическими лицами, структурными подразделениями Администрации Крапивинского муниципального района и иными организациями, участвующими в предоставлении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Целью предоставления муниципальной услуги является повышение качества предоставления муниципальной услуги, создание комфортных условий для участников отношений, возникающих при предоставлении муниципальной услуги по обеспечению жилыми помещениями по договорам социального найма.</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Круг заявителей</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Заявителями в целях предоставления муниципальной услуги являются граждане Российской Федерации, проживающие на территории Крапивинского муниципального района:</w:t>
      </w:r>
    </w:p>
    <w:p w:rsidR="00FB0B84"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признанные малоимущим</w:t>
      </w:r>
      <w:r>
        <w:rPr>
          <w:rFonts w:ascii="Times New Roman" w:hAnsi="Times New Roman" w:cs="Times New Roman"/>
          <w:sz w:val="28"/>
          <w:szCs w:val="28"/>
        </w:rPr>
        <w:t>и</w:t>
      </w:r>
      <w:r w:rsidRPr="00E6514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65140">
        <w:rPr>
          <w:rFonts w:ascii="Times New Roman" w:hAnsi="Times New Roman" w:cs="Times New Roman"/>
          <w:sz w:val="28"/>
          <w:szCs w:val="28"/>
        </w:rPr>
        <w:t>нуждающим</w:t>
      </w:r>
      <w:r>
        <w:rPr>
          <w:rFonts w:ascii="Times New Roman" w:hAnsi="Times New Roman" w:cs="Times New Roman"/>
          <w:sz w:val="28"/>
          <w:szCs w:val="28"/>
        </w:rPr>
        <w:t>и</w:t>
      </w:r>
      <w:r w:rsidRPr="00E65140">
        <w:rPr>
          <w:rFonts w:ascii="Times New Roman" w:hAnsi="Times New Roman" w:cs="Times New Roman"/>
          <w:sz w:val="28"/>
          <w:szCs w:val="28"/>
        </w:rPr>
        <w:t>ся в жил</w:t>
      </w:r>
      <w:r>
        <w:rPr>
          <w:rFonts w:ascii="Times New Roman" w:hAnsi="Times New Roman" w:cs="Times New Roman"/>
          <w:sz w:val="28"/>
          <w:szCs w:val="28"/>
        </w:rPr>
        <w:t>ых</w:t>
      </w:r>
      <w:r w:rsidRPr="00E65140">
        <w:rPr>
          <w:rFonts w:ascii="Times New Roman" w:hAnsi="Times New Roman" w:cs="Times New Roman"/>
          <w:sz w:val="28"/>
          <w:szCs w:val="28"/>
        </w:rPr>
        <w:t xml:space="preserve"> помещени</w:t>
      </w:r>
      <w:r>
        <w:rPr>
          <w:rFonts w:ascii="Times New Roman" w:hAnsi="Times New Roman" w:cs="Times New Roman"/>
          <w:sz w:val="28"/>
          <w:szCs w:val="28"/>
        </w:rPr>
        <w:t>ях</w:t>
      </w:r>
      <w:r w:rsidRPr="00FE368D">
        <w:rPr>
          <w:rFonts w:ascii="Times New Roman" w:hAnsi="Times New Roman" w:cs="Times New Roman"/>
          <w:sz w:val="28"/>
          <w:szCs w:val="28"/>
        </w:rPr>
        <w:t xml:space="preserve"> </w:t>
      </w:r>
      <w:r w:rsidRPr="00E65140">
        <w:rPr>
          <w:rFonts w:ascii="Times New Roman" w:hAnsi="Times New Roman" w:cs="Times New Roman"/>
          <w:sz w:val="28"/>
          <w:szCs w:val="28"/>
        </w:rPr>
        <w:t xml:space="preserve"> в установленном </w:t>
      </w:r>
      <w:hyperlink r:id="rId6" w:history="1">
        <w:r w:rsidRPr="00E65140">
          <w:rPr>
            <w:rFonts w:ascii="Times New Roman" w:hAnsi="Times New Roman" w:cs="Times New Roman"/>
            <w:color w:val="0000FF"/>
            <w:sz w:val="28"/>
            <w:szCs w:val="28"/>
          </w:rPr>
          <w:t>Законом</w:t>
        </w:r>
      </w:hyperlink>
      <w:r w:rsidRPr="00E65140">
        <w:rPr>
          <w:rFonts w:ascii="Times New Roman" w:hAnsi="Times New Roman" w:cs="Times New Roman"/>
          <w:sz w:val="28"/>
          <w:szCs w:val="28"/>
        </w:rPr>
        <w:t xml:space="preserve">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r w:rsidRPr="00E65140">
        <w:rPr>
          <w:rFonts w:ascii="Times New Roman" w:hAnsi="Times New Roman" w:cs="Times New Roman"/>
          <w:sz w:val="28"/>
          <w:szCs w:val="28"/>
        </w:rPr>
        <w:t xml:space="preserve"> </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относящиеся к определенной федеральным законом, указом Президента Российской Федерации, законом Кемеровской области категории граждан и признанный по основаниям, предусмотренным Жилищным </w:t>
      </w:r>
      <w:hyperlink r:id="rId7" w:history="1">
        <w:r w:rsidRPr="00E65140">
          <w:rPr>
            <w:rFonts w:ascii="Times New Roman" w:hAnsi="Times New Roman" w:cs="Times New Roman"/>
            <w:color w:val="0000FF"/>
            <w:sz w:val="28"/>
            <w:szCs w:val="28"/>
          </w:rPr>
          <w:t>кодексом</w:t>
        </w:r>
      </w:hyperlink>
      <w:r w:rsidRPr="00E65140">
        <w:rPr>
          <w:rFonts w:ascii="Times New Roman" w:hAnsi="Times New Roman" w:cs="Times New Roman"/>
          <w:sz w:val="28"/>
          <w:szCs w:val="28"/>
        </w:rPr>
        <w:t xml:space="preserve"> Российской Федерации и (или) федеральным законом, указом Президента Российской Федерации, законом Кемеровской области, нуждающимся в жилом помещении, предоставляемом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представители, действующие в силу полномочий, основанных на доверенности, выданной в порядке, установленном действующим законодательством;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законные представители (родители, усыновители, опекуны, попечители) несовершеннолетних;</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опекуны недееспособных граждан.</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Требования к порядку информирования о порядке</w:t>
      </w:r>
    </w:p>
    <w:p w:rsidR="00FB0B84"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предоставления муниципальной услуги</w:t>
      </w:r>
    </w:p>
    <w:p w:rsidR="00FB0B84" w:rsidRPr="00E65140" w:rsidRDefault="00FB0B84">
      <w:pPr>
        <w:pStyle w:val="ConsPlusNormal"/>
        <w:jc w:val="center"/>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1440"/>
        <w:gridCol w:w="2280"/>
        <w:gridCol w:w="2520"/>
      </w:tblGrid>
      <w:tr w:rsidR="00FB0B84" w:rsidRPr="00E65140">
        <w:tc>
          <w:tcPr>
            <w:tcW w:w="282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Адрес местонахождения</w:t>
            </w:r>
          </w:p>
        </w:tc>
        <w:tc>
          <w:tcPr>
            <w:tcW w:w="144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Контактный телефон</w:t>
            </w:r>
          </w:p>
        </w:tc>
        <w:tc>
          <w:tcPr>
            <w:tcW w:w="228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Адрес электронной почты</w:t>
            </w:r>
          </w:p>
        </w:tc>
        <w:tc>
          <w:tcPr>
            <w:tcW w:w="252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Дни приема</w:t>
            </w:r>
          </w:p>
        </w:tc>
      </w:tr>
      <w:tr w:rsidR="00FB0B84" w:rsidRPr="00E65140">
        <w:tc>
          <w:tcPr>
            <w:tcW w:w="2820" w:type="dxa"/>
          </w:tcPr>
          <w:p w:rsidR="00FB0B84" w:rsidRPr="00E65140" w:rsidRDefault="00FB0B84" w:rsidP="006F1262">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650000, Кемеровская область, пгт. Крапивинский, ул. Юбилейная, д.15,  каб. № 1.</w:t>
            </w:r>
          </w:p>
        </w:tc>
        <w:tc>
          <w:tcPr>
            <w:tcW w:w="1440" w:type="dxa"/>
          </w:tcPr>
          <w:p w:rsidR="00FB0B84" w:rsidRPr="00E65140" w:rsidRDefault="00FB0B84" w:rsidP="00A36673">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8(384-46) 22256.</w:t>
            </w:r>
          </w:p>
          <w:p w:rsidR="00FB0B84" w:rsidRPr="00E65140" w:rsidRDefault="00FB0B84" w:rsidP="00A36673">
            <w:pPr>
              <w:pStyle w:val="ConsPlusNormal"/>
              <w:jc w:val="center"/>
              <w:rPr>
                <w:rFonts w:ascii="Times New Roman" w:hAnsi="Times New Roman" w:cs="Times New Roman"/>
                <w:sz w:val="28"/>
                <w:szCs w:val="28"/>
              </w:rPr>
            </w:pPr>
          </w:p>
        </w:tc>
        <w:tc>
          <w:tcPr>
            <w:tcW w:w="2280" w:type="dxa"/>
          </w:tcPr>
          <w:p w:rsidR="00FB0B84" w:rsidRPr="00E65140" w:rsidRDefault="00FB0B84" w:rsidP="00A36673">
            <w:pPr>
              <w:pStyle w:val="ConsPlusNormal"/>
              <w:ind w:firstLine="709"/>
              <w:jc w:val="both"/>
              <w:rPr>
                <w:rFonts w:ascii="Times New Roman" w:hAnsi="Times New Roman" w:cs="Times New Roman"/>
                <w:sz w:val="28"/>
                <w:szCs w:val="28"/>
              </w:rPr>
            </w:pPr>
            <w:r w:rsidRPr="00E65140">
              <w:rPr>
                <w:rFonts w:ascii="Times New Roman" w:hAnsi="Times New Roman" w:cs="Times New Roman"/>
                <w:sz w:val="28"/>
                <w:szCs w:val="28"/>
              </w:rPr>
              <w:t xml:space="preserve">Адрес электронной почты: </w:t>
            </w:r>
            <w:r w:rsidRPr="00E65140">
              <w:rPr>
                <w:rFonts w:ascii="Times New Roman" w:hAnsi="Times New Roman" w:cs="Times New Roman"/>
                <w:sz w:val="28"/>
                <w:szCs w:val="28"/>
                <w:lang w:val="en-US"/>
              </w:rPr>
              <w:t>E</w:t>
            </w:r>
            <w:r w:rsidRPr="00E65140">
              <w:rPr>
                <w:rFonts w:ascii="Times New Roman" w:hAnsi="Times New Roman" w:cs="Times New Roman"/>
                <w:sz w:val="28"/>
                <w:szCs w:val="28"/>
              </w:rPr>
              <w:t>-</w:t>
            </w:r>
            <w:r w:rsidRPr="00E65140">
              <w:rPr>
                <w:rFonts w:ascii="Times New Roman" w:hAnsi="Times New Roman" w:cs="Times New Roman"/>
                <w:sz w:val="28"/>
                <w:szCs w:val="28"/>
                <w:lang w:val="en-US"/>
              </w:rPr>
              <w:t>mail</w:t>
            </w:r>
            <w:r w:rsidRPr="00E65140">
              <w:rPr>
                <w:rFonts w:ascii="Times New Roman" w:hAnsi="Times New Roman" w:cs="Times New Roman"/>
                <w:sz w:val="28"/>
                <w:szCs w:val="28"/>
              </w:rPr>
              <w:t xml:space="preserve">: </w:t>
            </w:r>
            <w:hyperlink r:id="rId8" w:history="1">
              <w:r w:rsidRPr="00E65140">
                <w:rPr>
                  <w:rStyle w:val="Hyperlink"/>
                  <w:rFonts w:ascii="Times New Roman" w:hAnsi="Times New Roman" w:cs="Times New Roman"/>
                  <w:sz w:val="28"/>
                  <w:szCs w:val="28"/>
                </w:rPr>
                <w:t>adm</w:t>
              </w:r>
              <w:r w:rsidRPr="00E65140">
                <w:rPr>
                  <w:rStyle w:val="Hyperlink"/>
                  <w:rFonts w:ascii="Times New Roman" w:hAnsi="Times New Roman" w:cs="Times New Roman"/>
                  <w:sz w:val="28"/>
                  <w:szCs w:val="28"/>
                  <w:lang w:val="ru-RU"/>
                </w:rPr>
                <w:t>-</w:t>
              </w:r>
              <w:r w:rsidRPr="00E65140">
                <w:rPr>
                  <w:rStyle w:val="Hyperlink"/>
                  <w:rFonts w:ascii="Times New Roman" w:hAnsi="Times New Roman" w:cs="Times New Roman"/>
                  <w:sz w:val="28"/>
                  <w:szCs w:val="28"/>
                </w:rPr>
                <w:t>krapiv</w:t>
              </w:r>
              <w:r w:rsidRPr="00E65140">
                <w:rPr>
                  <w:rStyle w:val="Hyperlink"/>
                  <w:rFonts w:ascii="Times New Roman" w:hAnsi="Times New Roman" w:cs="Times New Roman"/>
                  <w:sz w:val="28"/>
                  <w:szCs w:val="28"/>
                  <w:lang w:val="ru-RU"/>
                </w:rPr>
                <w:t>@</w:t>
              </w:r>
            </w:hyperlink>
            <w:r w:rsidRPr="00E65140">
              <w:rPr>
                <w:rFonts w:ascii="Times New Roman" w:hAnsi="Times New Roman" w:cs="Times New Roman"/>
                <w:sz w:val="28"/>
                <w:szCs w:val="28"/>
                <w:lang w:val="en-US"/>
              </w:rPr>
              <w:t>ako</w:t>
            </w:r>
            <w:r w:rsidRPr="00E65140">
              <w:rPr>
                <w:rFonts w:ascii="Times New Roman" w:hAnsi="Times New Roman" w:cs="Times New Roman"/>
                <w:sz w:val="28"/>
                <w:szCs w:val="28"/>
              </w:rPr>
              <w:t>.</w:t>
            </w:r>
            <w:r w:rsidRPr="00E65140">
              <w:rPr>
                <w:rFonts w:ascii="Times New Roman" w:hAnsi="Times New Roman" w:cs="Times New Roman"/>
                <w:sz w:val="28"/>
                <w:szCs w:val="28"/>
                <w:lang w:val="en-US"/>
              </w:rPr>
              <w:t>ru</w:t>
            </w:r>
          </w:p>
          <w:p w:rsidR="00FB0B84" w:rsidRPr="00E65140" w:rsidRDefault="00FB0B84" w:rsidP="00A36673">
            <w:pPr>
              <w:pStyle w:val="ConsPlusNormal"/>
              <w:jc w:val="center"/>
              <w:rPr>
                <w:rFonts w:ascii="Times New Roman" w:hAnsi="Times New Roman" w:cs="Times New Roman"/>
                <w:sz w:val="28"/>
                <w:szCs w:val="28"/>
              </w:rPr>
            </w:pPr>
          </w:p>
        </w:tc>
        <w:tc>
          <w:tcPr>
            <w:tcW w:w="252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понедельник, пятница</w:t>
            </w:r>
          </w:p>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с 09-00 до 17-00</w:t>
            </w:r>
          </w:p>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(обед с 13-00 до 14-00)</w:t>
            </w:r>
          </w:p>
        </w:tc>
      </w:tr>
    </w:tbl>
    <w:p w:rsidR="00FB0B84" w:rsidRPr="00E65140" w:rsidRDefault="00FB0B84" w:rsidP="0012536D">
      <w:pPr>
        <w:autoSpaceDE w:val="0"/>
        <w:autoSpaceDN w:val="0"/>
        <w:adjustRightInd w:val="0"/>
        <w:ind w:firstLine="540"/>
        <w:jc w:val="both"/>
        <w:rPr>
          <w:sz w:val="28"/>
          <w:szCs w:val="28"/>
        </w:rPr>
      </w:pPr>
      <w:r w:rsidRPr="00E65140">
        <w:rPr>
          <w:sz w:val="28"/>
          <w:szCs w:val="28"/>
        </w:rPr>
        <w:t>Информация о муниципальной услуге предоставляется:</w:t>
      </w:r>
    </w:p>
    <w:p w:rsidR="00FB0B84" w:rsidRPr="00E65140" w:rsidRDefault="00FB0B84" w:rsidP="0012536D">
      <w:pPr>
        <w:autoSpaceDE w:val="0"/>
        <w:autoSpaceDN w:val="0"/>
        <w:adjustRightInd w:val="0"/>
        <w:ind w:firstLine="540"/>
        <w:jc w:val="both"/>
        <w:rPr>
          <w:sz w:val="28"/>
          <w:szCs w:val="28"/>
        </w:rPr>
      </w:pPr>
      <w:r w:rsidRPr="00E65140">
        <w:rPr>
          <w:sz w:val="28"/>
          <w:szCs w:val="28"/>
        </w:rPr>
        <w:t xml:space="preserve">на информационных стендах в помещениях </w:t>
      </w:r>
      <w:r>
        <w:rPr>
          <w:sz w:val="28"/>
          <w:szCs w:val="28"/>
        </w:rPr>
        <w:t>администрации Крапивинского муниципального района</w:t>
      </w:r>
      <w:r w:rsidRPr="00E65140">
        <w:rPr>
          <w:sz w:val="28"/>
          <w:szCs w:val="28"/>
        </w:rPr>
        <w:t xml:space="preserve"> и многофункциональных центрах предоставления государственных и муниципальных услуг (далее – многофункциональные центры);</w:t>
      </w:r>
    </w:p>
    <w:p w:rsidR="00FB0B84" w:rsidRPr="000E5E4C" w:rsidRDefault="00FB0B84" w:rsidP="00D8051F">
      <w:pPr>
        <w:pStyle w:val="ConsPlusNormal"/>
        <w:ind w:firstLine="709"/>
        <w:jc w:val="both"/>
        <w:rPr>
          <w:rFonts w:ascii="Times New Roman" w:hAnsi="Times New Roman" w:cs="Times New Roman"/>
          <w:sz w:val="28"/>
          <w:szCs w:val="28"/>
        </w:rPr>
      </w:pPr>
      <w:r w:rsidRPr="00E65140">
        <w:rPr>
          <w:sz w:val="28"/>
          <w:szCs w:val="28"/>
        </w:rPr>
        <w:t xml:space="preserve"> на </w:t>
      </w:r>
      <w:r>
        <w:rPr>
          <w:sz w:val="28"/>
          <w:szCs w:val="28"/>
        </w:rPr>
        <w:t>о</w:t>
      </w:r>
      <w:r w:rsidRPr="000E5E4C">
        <w:rPr>
          <w:rFonts w:ascii="Times New Roman" w:hAnsi="Times New Roman" w:cs="Times New Roman"/>
          <w:sz w:val="28"/>
          <w:szCs w:val="28"/>
        </w:rPr>
        <w:t xml:space="preserve">фициальном сайте администрации Крапивинского муниципального района </w:t>
      </w:r>
      <w:hyperlink r:id="rId9" w:history="1">
        <w:r w:rsidRPr="000E5E4C">
          <w:rPr>
            <w:rStyle w:val="Hyperlink"/>
            <w:rFonts w:ascii="Times New Roman" w:hAnsi="Times New Roman" w:cs="Times New Roman"/>
            <w:sz w:val="28"/>
            <w:szCs w:val="28"/>
          </w:rPr>
          <w:t>http</w:t>
        </w:r>
        <w:r w:rsidRPr="00D8051F">
          <w:rPr>
            <w:rStyle w:val="Hyperlink"/>
            <w:rFonts w:ascii="Times New Roman" w:hAnsi="Times New Roman" w:cs="Times New Roman"/>
            <w:sz w:val="28"/>
            <w:szCs w:val="28"/>
            <w:lang w:val="ru-RU"/>
          </w:rPr>
          <w:t>://</w:t>
        </w:r>
        <w:r w:rsidRPr="000E5E4C">
          <w:rPr>
            <w:rStyle w:val="Hyperlink"/>
            <w:rFonts w:ascii="Times New Roman" w:hAnsi="Times New Roman" w:cs="Times New Roman"/>
            <w:sz w:val="28"/>
            <w:szCs w:val="28"/>
          </w:rPr>
          <w:t>www</w:t>
        </w:r>
        <w:r w:rsidRPr="00D8051F">
          <w:rPr>
            <w:rStyle w:val="Hyperlink"/>
            <w:rFonts w:ascii="Times New Roman" w:hAnsi="Times New Roman" w:cs="Times New Roman"/>
            <w:sz w:val="28"/>
            <w:szCs w:val="28"/>
            <w:lang w:val="ru-RU"/>
          </w:rPr>
          <w:t>.</w:t>
        </w:r>
        <w:r w:rsidRPr="000E5E4C">
          <w:rPr>
            <w:rStyle w:val="Hyperlink"/>
            <w:rFonts w:ascii="Times New Roman" w:hAnsi="Times New Roman" w:cs="Times New Roman"/>
            <w:sz w:val="28"/>
            <w:szCs w:val="28"/>
          </w:rPr>
          <w:t>krapivino</w:t>
        </w:r>
        <w:r w:rsidRPr="00D8051F">
          <w:rPr>
            <w:rStyle w:val="Hyperlink"/>
            <w:rFonts w:ascii="Times New Roman" w:hAnsi="Times New Roman" w:cs="Times New Roman"/>
            <w:sz w:val="28"/>
            <w:szCs w:val="28"/>
            <w:lang w:val="ru-RU"/>
          </w:rPr>
          <w:t>.</w:t>
        </w:r>
        <w:r w:rsidRPr="000E5E4C">
          <w:rPr>
            <w:rStyle w:val="Hyperlink"/>
            <w:rFonts w:ascii="Times New Roman" w:hAnsi="Times New Roman" w:cs="Times New Roman"/>
            <w:sz w:val="28"/>
            <w:szCs w:val="28"/>
          </w:rPr>
          <w:t>ru</w:t>
        </w:r>
        <w:r w:rsidRPr="00D8051F">
          <w:rPr>
            <w:rStyle w:val="Hyperlink"/>
            <w:rFonts w:ascii="Times New Roman" w:hAnsi="Times New Roman" w:cs="Times New Roman"/>
            <w:sz w:val="28"/>
            <w:szCs w:val="28"/>
            <w:lang w:val="ru-RU"/>
          </w:rPr>
          <w:t>/</w:t>
        </w:r>
      </w:hyperlink>
      <w:r>
        <w:rPr>
          <w:rFonts w:ascii="Times New Roman" w:hAnsi="Times New Roman" w:cs="Times New Roman"/>
          <w:sz w:val="28"/>
          <w:szCs w:val="28"/>
        </w:rPr>
        <w:t>;</w:t>
      </w:r>
    </w:p>
    <w:p w:rsidR="00FB0B84" w:rsidRPr="00E65140" w:rsidRDefault="00FB0B84" w:rsidP="0012536D">
      <w:pPr>
        <w:autoSpaceDE w:val="0"/>
        <w:autoSpaceDN w:val="0"/>
        <w:adjustRightInd w:val="0"/>
        <w:ind w:firstLine="567"/>
        <w:jc w:val="both"/>
        <w:rPr>
          <w:sz w:val="28"/>
          <w:szCs w:val="28"/>
        </w:rPr>
      </w:pPr>
      <w:r w:rsidRPr="00E65140">
        <w:rPr>
          <w:sz w:val="28"/>
          <w:szCs w:val="28"/>
        </w:rPr>
        <w:t>размещение на Интернет-ресурсах организаций, участвующих в предоставлении муниципальной услуги;</w:t>
      </w:r>
    </w:p>
    <w:p w:rsidR="00FB0B84" w:rsidRPr="00E65140" w:rsidRDefault="00FB0B84" w:rsidP="0012536D">
      <w:pPr>
        <w:autoSpaceDE w:val="0"/>
        <w:autoSpaceDN w:val="0"/>
        <w:adjustRightInd w:val="0"/>
        <w:ind w:firstLine="567"/>
        <w:jc w:val="both"/>
        <w:rPr>
          <w:sz w:val="28"/>
          <w:szCs w:val="28"/>
        </w:rPr>
      </w:pPr>
      <w:r w:rsidRPr="00E65140">
        <w:rPr>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w:t>
      </w:r>
    </w:p>
    <w:p w:rsidR="00FB0B84" w:rsidRPr="00E65140" w:rsidRDefault="00FB0B84" w:rsidP="0012536D">
      <w:pPr>
        <w:autoSpaceDE w:val="0"/>
        <w:autoSpaceDN w:val="0"/>
        <w:adjustRightInd w:val="0"/>
        <w:ind w:firstLine="540"/>
        <w:jc w:val="both"/>
        <w:rPr>
          <w:sz w:val="28"/>
          <w:szCs w:val="28"/>
        </w:rPr>
      </w:pPr>
      <w:r w:rsidRPr="00E65140">
        <w:rPr>
          <w:sz w:val="28"/>
          <w:szCs w:val="28"/>
        </w:rPr>
        <w:t>в средствах массовой информации: публикации в газетах, журналах, выступления по радио, на телевидении;</w:t>
      </w:r>
    </w:p>
    <w:p w:rsidR="00FB0B84" w:rsidRPr="00E65140" w:rsidRDefault="00FB0B84" w:rsidP="0012536D">
      <w:pPr>
        <w:autoSpaceDE w:val="0"/>
        <w:autoSpaceDN w:val="0"/>
        <w:adjustRightInd w:val="0"/>
        <w:ind w:firstLine="540"/>
        <w:jc w:val="both"/>
        <w:rPr>
          <w:sz w:val="28"/>
          <w:szCs w:val="28"/>
        </w:rPr>
      </w:pPr>
      <w:r w:rsidRPr="00E65140">
        <w:rPr>
          <w:sz w:val="28"/>
          <w:szCs w:val="28"/>
        </w:rPr>
        <w:t>путем издания печатных информационных материалов (брошюр, буклетов, листовок);</w:t>
      </w:r>
    </w:p>
    <w:p w:rsidR="00FB0B84" w:rsidRPr="00E65140" w:rsidRDefault="00FB0B84" w:rsidP="0012536D">
      <w:pPr>
        <w:autoSpaceDE w:val="0"/>
        <w:autoSpaceDN w:val="0"/>
        <w:adjustRightInd w:val="0"/>
        <w:ind w:firstLine="540"/>
        <w:jc w:val="both"/>
        <w:rPr>
          <w:sz w:val="28"/>
          <w:szCs w:val="28"/>
        </w:rPr>
      </w:pPr>
      <w:r w:rsidRPr="00E65140">
        <w:rPr>
          <w:sz w:val="28"/>
          <w:szCs w:val="28"/>
        </w:rPr>
        <w:t xml:space="preserve">при устном обращении (лично либо по телефонам горячей линии) в </w:t>
      </w:r>
      <w:r>
        <w:rPr>
          <w:sz w:val="28"/>
          <w:szCs w:val="28"/>
        </w:rPr>
        <w:t>администрацию района</w:t>
      </w:r>
      <w:r w:rsidRPr="00E65140">
        <w:rPr>
          <w:sz w:val="28"/>
          <w:szCs w:val="28"/>
        </w:rPr>
        <w:t xml:space="preserve"> или многофункциональный центр;</w:t>
      </w:r>
    </w:p>
    <w:p w:rsidR="00FB0B84" w:rsidRPr="00E65140" w:rsidRDefault="00FB0B84" w:rsidP="0012536D">
      <w:pPr>
        <w:pStyle w:val="ConsPlusNormal"/>
        <w:ind w:firstLine="567"/>
        <w:rPr>
          <w:rFonts w:ascii="Times New Roman" w:hAnsi="Times New Roman" w:cs="Times New Roman"/>
          <w:sz w:val="28"/>
          <w:szCs w:val="28"/>
        </w:rPr>
      </w:pPr>
      <w:r w:rsidRPr="00E65140">
        <w:rPr>
          <w:rFonts w:ascii="Times New Roman" w:hAnsi="Times New Roman" w:cs="Times New Roman"/>
          <w:sz w:val="28"/>
          <w:szCs w:val="28"/>
        </w:rPr>
        <w:t xml:space="preserve">при письменном обращении (в том числе в форме электронного документа) в </w:t>
      </w:r>
      <w:r>
        <w:rPr>
          <w:rFonts w:ascii="Times New Roman" w:hAnsi="Times New Roman" w:cs="Times New Roman"/>
          <w:sz w:val="28"/>
          <w:szCs w:val="28"/>
        </w:rPr>
        <w:t>администрацию района</w:t>
      </w:r>
      <w:r w:rsidRPr="00E65140">
        <w:rPr>
          <w:rFonts w:ascii="Times New Roman" w:hAnsi="Times New Roman" w:cs="Times New Roman"/>
          <w:sz w:val="28"/>
          <w:szCs w:val="28"/>
        </w:rPr>
        <w:t xml:space="preserve"> или многофункциональный центр.</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 информационных стендах подлежит размещению следующая информация: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сроки предоставления муниципальной услуги;</w:t>
      </w:r>
    </w:p>
    <w:p w:rsidR="00FB0B84" w:rsidRPr="00E65140" w:rsidRDefault="00FB0B84" w:rsidP="0012536D">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 формы заявлений и образцы их заполнения;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подачи заявления;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-перечень многофункциональных центров, в которых предоставляется муниципальная услуга, адреса местонахождения, телефоны, график (режим) работы;</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предварительной записи на подачу заявления;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записи на личный прием к должностным лицам;</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обжалования решений, действий (бездействия) должностных лиц, ответственных за предоставление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 официальном сайте в сети Интернет подлежит размещению следующая информация:</w:t>
      </w:r>
    </w:p>
    <w:p w:rsidR="00FB0B84" w:rsidRPr="00E65140" w:rsidRDefault="00FB0B84" w:rsidP="0012536D">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Административный регламент с приложениями;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тексты нормативных правовых актов, регулирующих предоставление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формы заявлений и образцы их заполнения;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подачи заявления;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перечень документов, необходимых для предоставления муниципальной услуги (далее - необходимые документы);</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получения результата предоставления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получения разъяснений по порядку получения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предварительной записи на подачу заявления;</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информирования о ходе рассмотрения заявления и о результатах предоставления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обжалования решений, действий (бездействия) должностных лиц, ответственных за предоставление муниципальной услуги.</w:t>
      </w:r>
    </w:p>
    <w:p w:rsidR="00FB0B84" w:rsidRPr="00E65140" w:rsidRDefault="00FB0B84" w:rsidP="0012536D">
      <w:pPr>
        <w:pStyle w:val="ConsPlusNormal"/>
        <w:ind w:firstLine="567"/>
        <w:jc w:val="both"/>
        <w:rPr>
          <w:rFonts w:ascii="Times New Roman" w:hAnsi="Times New Roman" w:cs="Times New Roman"/>
          <w:sz w:val="28"/>
          <w:szCs w:val="28"/>
        </w:rPr>
      </w:pPr>
      <w:r w:rsidRPr="00E65140">
        <w:rPr>
          <w:rFonts w:ascii="Times New Roman" w:hAnsi="Times New Roman" w:cs="Times New Roman"/>
          <w:sz w:val="28"/>
          <w:szCs w:val="28"/>
        </w:rPr>
        <w:t xml:space="preserve"> Консультирование заявителей осуществляется по следующим вопросам:</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перечень необходимых документов;</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график приема заявителей;</w:t>
      </w:r>
    </w:p>
    <w:p w:rsidR="00FB0B84" w:rsidRPr="00E65140" w:rsidRDefault="00FB0B84" w:rsidP="0012536D">
      <w:pPr>
        <w:pStyle w:val="ConsPlusNormal"/>
        <w:tabs>
          <w:tab w:val="left" w:pos="709"/>
        </w:tabs>
        <w:ind w:firstLine="540"/>
        <w:jc w:val="both"/>
        <w:rPr>
          <w:rFonts w:ascii="Times New Roman" w:hAnsi="Times New Roman" w:cs="Times New Roman"/>
          <w:sz w:val="28"/>
          <w:szCs w:val="28"/>
        </w:rPr>
      </w:pPr>
      <w:r w:rsidRPr="00E65140">
        <w:rPr>
          <w:rFonts w:ascii="Times New Roman" w:hAnsi="Times New Roman" w:cs="Times New Roman"/>
          <w:sz w:val="28"/>
          <w:szCs w:val="28"/>
        </w:rPr>
        <w:t>- месторасположение и графиках работы организациях, участвующих в предоставлении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местонахождение и график работы вышестоящего органа, осуществляющего контроль за деятельностью </w:t>
      </w:r>
      <w:r>
        <w:rPr>
          <w:rFonts w:ascii="Times New Roman" w:hAnsi="Times New Roman" w:cs="Times New Roman"/>
          <w:sz w:val="28"/>
          <w:szCs w:val="28"/>
        </w:rPr>
        <w:t>администрации района</w:t>
      </w:r>
      <w:r w:rsidRPr="00E65140">
        <w:rPr>
          <w:rFonts w:ascii="Times New Roman" w:hAnsi="Times New Roman" w:cs="Times New Roman"/>
          <w:sz w:val="28"/>
          <w:szCs w:val="28"/>
        </w:rPr>
        <w:t>,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время ожидания в очереди на прием документов и получение результата предоставления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сроки предоставления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FB0B84" w:rsidRPr="00E65140" w:rsidRDefault="00FB0B84" w:rsidP="0012536D">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порядок и способы предварительной записи для подачи документов на предоставление муниципальной услуги.</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II. Стандарт предоставления 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Наименование муниципальной услуги</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Принятие на учет граждан в качестве нуждающихся в жилых помещениях.</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rsidP="002D4844">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Наименование уполномоченного органа</w:t>
      </w:r>
    </w:p>
    <w:p w:rsidR="00FB0B84" w:rsidRPr="00E65140" w:rsidRDefault="00FB0B84" w:rsidP="002D4844">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 xml:space="preserve"> и организаций, обращение в которые необходимо для предоставления 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Муниципальная услуга предоставляется отделом по жилищным вопросам администрации Крапивинского муниципального района (далее - отдел по жилищным вопросам).</w:t>
      </w:r>
    </w:p>
    <w:p w:rsidR="00FB0B84" w:rsidRPr="00E65140" w:rsidRDefault="00FB0B84" w:rsidP="002D484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целях повышения качества и доступности муниципальной услуги для заявителей администрация Крапивинского муниципального района предусматривает возможность обращения заявителей за получением муниципальной услуги на базе МФЦ. Предоставление муниципальной услуги осуществляется в соответствии с принципом "одного окна", посредством однократного обращения заявителя с заявлением и соответствующим пакетом документов.</w:t>
      </w:r>
    </w:p>
    <w:p w:rsidR="00FB0B84" w:rsidRPr="00E65140" w:rsidRDefault="00FB0B84" w:rsidP="002D484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При предоставлении муниципальной услуги в целях получения необходимых документов осуществляется взаимодействие с:</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Кемеровской области; </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органами местного самоуправления,</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управляющими компаниями жилищно-коммунального хозяйства,</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управлением социальной защиты населения администрации Крапивинского муниципального района,</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органами опеки и попечительства,</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иными организациями, имеющими сведения, необходимые для подготовки в установленном порядке документов для включения граждан в реестр получателей долгосрочных целевых жилищных займов и социальных выплат.</w:t>
      </w:r>
    </w:p>
    <w:p w:rsidR="00FB0B84" w:rsidRPr="00E65140" w:rsidRDefault="00FB0B84" w:rsidP="00034A6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отдела по жилищным вопросам администрации Крапивинского муниципального района, специалист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исполнительные органы государственной власти,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Результат предоставления  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Юридическими фактами завершения предоставления муниципальной услуги являются: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принятие граждан на учет в качестве нуждающихся в жилых помещениях, предоставляемых по договорам социального найма либо отказ в принятии на учет на основании постановления администрации Крапивинского муниципального района;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заключение между администрацией Крапивинского муниципального района и гражданином договора социального найма жилого помещения и получение соответствующего договора гражданином;</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236FA7">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Срок предоставления муниципальной услуги,</w:t>
      </w:r>
    </w:p>
    <w:p w:rsidR="00FB0B84" w:rsidRPr="00E65140" w:rsidRDefault="00FB0B84" w:rsidP="00236FA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 xml:space="preserve">срок приостановления предоставления муниципальной услуги, </w:t>
      </w:r>
    </w:p>
    <w:p w:rsidR="00FB0B84" w:rsidRPr="00E65140" w:rsidRDefault="00FB0B84" w:rsidP="00236FA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срок выдачи (направления) документов, являющихся</w:t>
      </w:r>
    </w:p>
    <w:p w:rsidR="00FB0B84" w:rsidRPr="00E65140" w:rsidRDefault="00FB0B84" w:rsidP="00236FA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результатом предоставления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Срок для принятия решения о постановке граждан на учет в качестве нуждающихся в жилых помещениях, предоставляемых по договорам социального найма либо отказ в постановке на учет на основании постановления Администрации Крапивинского муниципального района не может превышать 30 рабочих дней со дня приема от гражданина заявления о предоставлении муниципальной услуги со всеми необходимыми документами.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Срок заключения между Администрацией Крапивинского муниципального района и гражданином договора социального найма жилого помещения составляет 20 рабочих дней со дня принятия решения о предоставлении гражданину жилого помещения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E45EF5">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B0B84" w:rsidRPr="00E65140" w:rsidRDefault="00FB0B84" w:rsidP="00E45EF5">
      <w:pPr>
        <w:pStyle w:val="ConsPlusNormal"/>
        <w:jc w:val="center"/>
        <w:outlineLvl w:val="2"/>
        <w:rPr>
          <w:rFonts w:ascii="Times New Roman" w:hAnsi="Times New Roman" w:cs="Times New Roman"/>
          <w:sz w:val="28"/>
          <w:szCs w:val="28"/>
        </w:rPr>
      </w:pPr>
    </w:p>
    <w:p w:rsidR="00FB0B84" w:rsidRPr="00E65140" w:rsidRDefault="00FB0B84" w:rsidP="000723BA">
      <w:pPr>
        <w:pStyle w:val="ConsPlusNormal"/>
        <w:ind w:firstLine="708"/>
        <w:jc w:val="both"/>
        <w:rPr>
          <w:rFonts w:ascii="Times New Roman" w:hAnsi="Times New Roman" w:cs="Times New Roman"/>
          <w:sz w:val="28"/>
          <w:szCs w:val="28"/>
        </w:rPr>
      </w:pPr>
      <w:r w:rsidRPr="00E65140">
        <w:rPr>
          <w:rFonts w:ascii="Times New Roman" w:hAnsi="Times New Roman" w:cs="Times New Roman"/>
          <w:sz w:val="28"/>
          <w:szCs w:val="28"/>
        </w:rPr>
        <w:t>Предоставление муниципальной услуги осуществляется в соответствии с:</w:t>
      </w:r>
    </w:p>
    <w:p w:rsidR="00FB0B84" w:rsidRPr="00E65140" w:rsidRDefault="00FB0B84" w:rsidP="00E45EF5">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 </w:t>
      </w:r>
      <w:hyperlink r:id="rId10" w:history="1">
        <w:r w:rsidRPr="00E65140">
          <w:rPr>
            <w:rFonts w:ascii="Times New Roman" w:hAnsi="Times New Roman" w:cs="Times New Roman"/>
            <w:color w:val="0000FF"/>
            <w:sz w:val="28"/>
            <w:szCs w:val="28"/>
          </w:rPr>
          <w:t>Конституцией</w:t>
        </w:r>
      </w:hyperlink>
      <w:r w:rsidRPr="00E65140">
        <w:rPr>
          <w:rFonts w:ascii="Times New Roman" w:hAnsi="Times New Roman" w:cs="Times New Roman"/>
          <w:sz w:val="28"/>
          <w:szCs w:val="28"/>
        </w:rPr>
        <w:t xml:space="preserve"> Российской Федерации;</w:t>
      </w:r>
    </w:p>
    <w:p w:rsidR="00FB0B84" w:rsidRPr="00E65140" w:rsidRDefault="00FB0B84" w:rsidP="00E45EF5">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Жилищным </w:t>
      </w:r>
      <w:hyperlink r:id="rId11" w:history="1">
        <w:r w:rsidRPr="00E65140">
          <w:rPr>
            <w:rFonts w:ascii="Times New Roman" w:hAnsi="Times New Roman" w:cs="Times New Roman"/>
            <w:color w:val="0000FF"/>
            <w:sz w:val="28"/>
            <w:szCs w:val="28"/>
          </w:rPr>
          <w:t>кодексом</w:t>
        </w:r>
      </w:hyperlink>
      <w:r w:rsidRPr="00E65140">
        <w:rPr>
          <w:rFonts w:ascii="Times New Roman" w:hAnsi="Times New Roman" w:cs="Times New Roman"/>
          <w:sz w:val="28"/>
          <w:szCs w:val="28"/>
        </w:rPr>
        <w:t xml:space="preserve"> Российской Федерации от 29.12.2004;</w:t>
      </w:r>
    </w:p>
    <w:p w:rsidR="00FB0B84" w:rsidRPr="00E65140" w:rsidRDefault="00FB0B84" w:rsidP="00E45EF5">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Федеральным </w:t>
      </w:r>
      <w:hyperlink r:id="rId12" w:history="1">
        <w:r w:rsidRPr="00E65140">
          <w:rPr>
            <w:rFonts w:ascii="Times New Roman" w:hAnsi="Times New Roman" w:cs="Times New Roman"/>
            <w:color w:val="0000FF"/>
            <w:sz w:val="28"/>
            <w:szCs w:val="28"/>
          </w:rPr>
          <w:t>законом</w:t>
        </w:r>
      </w:hyperlink>
      <w:r w:rsidRPr="00E65140">
        <w:rPr>
          <w:rFonts w:ascii="Times New Roman" w:hAnsi="Times New Roman" w:cs="Times New Roman"/>
          <w:sz w:val="28"/>
          <w:szCs w:val="28"/>
        </w:rPr>
        <w:t xml:space="preserve"> от 02.05.2006 N 59-ФЗ "О Порядке рассмотрения обращений граждан Российской Федерации" ;</w:t>
      </w:r>
    </w:p>
    <w:p w:rsidR="00FB0B84" w:rsidRPr="00E65140" w:rsidRDefault="00FB0B84" w:rsidP="00E45EF5">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Федеральным </w:t>
      </w:r>
      <w:hyperlink r:id="rId13" w:history="1">
        <w:r w:rsidRPr="00E65140">
          <w:rPr>
            <w:rFonts w:ascii="Times New Roman" w:hAnsi="Times New Roman" w:cs="Times New Roman"/>
            <w:color w:val="0000FF"/>
            <w:sz w:val="28"/>
            <w:szCs w:val="28"/>
          </w:rPr>
          <w:t>законом</w:t>
        </w:r>
      </w:hyperlink>
      <w:r w:rsidRPr="00E65140">
        <w:rPr>
          <w:rFonts w:ascii="Times New Roman" w:hAnsi="Times New Roman" w:cs="Times New Roman"/>
          <w:sz w:val="28"/>
          <w:szCs w:val="28"/>
        </w:rPr>
        <w:t xml:space="preserve"> Российской Федерации от 21.12.1996 N 159-ФЗ "О дополнительных гарантиях по социальной поддержки детей-сирот и детей, оставшихся без попечения родителей);</w:t>
      </w:r>
    </w:p>
    <w:p w:rsidR="00FB0B84" w:rsidRPr="00E65140" w:rsidRDefault="00FB0B84" w:rsidP="00E45EF5">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 xml:space="preserve">- </w:t>
      </w:r>
      <w:hyperlink r:id="rId14" w:history="1">
        <w:r w:rsidRPr="00E65140">
          <w:rPr>
            <w:rFonts w:ascii="Times New Roman" w:hAnsi="Times New Roman" w:cs="Times New Roman"/>
            <w:color w:val="0000FF"/>
            <w:sz w:val="28"/>
            <w:szCs w:val="28"/>
          </w:rPr>
          <w:t>Законом</w:t>
        </w:r>
      </w:hyperlink>
      <w:r w:rsidRPr="00E65140">
        <w:rPr>
          <w:rFonts w:ascii="Times New Roman" w:hAnsi="Times New Roman" w:cs="Times New Roman"/>
          <w:sz w:val="28"/>
          <w:szCs w:val="28"/>
        </w:rPr>
        <w:t xml:space="preserve">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Исчерпывающий перечень документов,</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необходимых в соответствии с нормативными правовыми актами для предоставления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bookmarkStart w:id="1" w:name="P167"/>
      <w:bookmarkEnd w:id="1"/>
      <w:r w:rsidRPr="00E65140">
        <w:rPr>
          <w:rFonts w:ascii="Times New Roman" w:hAnsi="Times New Roman" w:cs="Times New Roman"/>
          <w:sz w:val="28"/>
          <w:szCs w:val="28"/>
        </w:rPr>
        <w:t>Для предоставления муниципальной услуги граждане или лица, уполномоченные ими на основании доверенности, оформленной в соответствии с законодательством Российской Федерации, представляют следующие документы:</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1) </w:t>
      </w:r>
      <w:hyperlink w:anchor="P637" w:history="1">
        <w:r w:rsidRPr="00E65140">
          <w:rPr>
            <w:rFonts w:ascii="Times New Roman" w:hAnsi="Times New Roman" w:cs="Times New Roman"/>
            <w:color w:val="0000FF"/>
            <w:sz w:val="28"/>
            <w:szCs w:val="28"/>
          </w:rPr>
          <w:t>Заявление</w:t>
        </w:r>
      </w:hyperlink>
      <w:r w:rsidRPr="00E65140">
        <w:rPr>
          <w:rFonts w:ascii="Times New Roman" w:hAnsi="Times New Roman" w:cs="Times New Roman"/>
          <w:sz w:val="28"/>
          <w:szCs w:val="28"/>
        </w:rPr>
        <w:t xml:space="preserve"> гражданина или опекуна, попечителя, другого законного представителя гражданина (приложение N </w:t>
      </w:r>
      <w:r>
        <w:rPr>
          <w:rFonts w:ascii="Times New Roman" w:hAnsi="Times New Roman" w:cs="Times New Roman"/>
          <w:sz w:val="28"/>
          <w:szCs w:val="28"/>
        </w:rPr>
        <w:t>1</w:t>
      </w:r>
      <w:r w:rsidRPr="00E65140">
        <w:rPr>
          <w:rFonts w:ascii="Times New Roman" w:hAnsi="Times New Roman" w:cs="Times New Roman"/>
          <w:sz w:val="28"/>
          <w:szCs w:val="28"/>
        </w:rPr>
        <w:t>).</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Документ, удостоверяющий личность заявителя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паспорт гражданина РФ и членов его семьи;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военный билет;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временное удостоверение, выдаваемое взамен военного билета или удостоверение личности (для лиц, которые проходят военную службу);</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временное удостоверение личности гражданина РФ;</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свидетельство о рождении (для детей, не достигших совершеннолетнего возраста).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3) Выписка из лицевого счета на оплату жилого помещения и коммунальных услуг (финансовый лицевой счет), выданная Управляющими компаниями жилищно-коммунального хозяйства по месту жительства гражданина и членов его семьи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4) Сведения о зарегистрированных лицах и лицах, снятых с регистрационного учета, но сохранивших право пользования жилым помещением, по месту проживания гражданина и членов его семьи за последние 5 лет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выписка из домовой книги;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копия поквартирной карточки;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справка органа местного самоуправления.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5) Документы, подтверждающие родственные отношения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свидетельства о государственной регистрации актов гражданского состояния: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рождения,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заключения брака,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расторжения брака,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установления отцовства,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усыновления (удочерения),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перемены имени,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смерти;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документы, подтверждающие признание членами семьи иных лиц, указанных им в качестве членов семьи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6) Судебный акт (решение или определение суда) о признании гражданина недееспособным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7) Судебный акт (решение или определение суда) о признании гражданина безвестно пропавшим (отсутствующим)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8) Доверенность(копия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9) Документы, подтверждающие временное отсутствие членов семьи заявителя по причине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прохождения службы по призыву в Вооруженных Силах Российской Федерации;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пребывания в учреждениях, исполняющих наказание в виде лишения свободы;</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10) Выписка из технического паспорта помещения с поэтажным планом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11) Справки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его семьи, предоставляемые на каждого из членов семьи за последние 5 лет: справка организации, осуществляющей технический учет, о правах отдельного лица на имевшиеся (имеющиеся) у него объекты недвижимого имущества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12) Документ, являющийся основанием для вселения в жилое помещение, которое является местом жительства гражданина за последние 5 лет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социального найма жилого помещения;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найма специализированного жилого помещения;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безвозмездного пользования жилым помещением для социальной защиты отдельных категорий граждан;</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ордер;</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приватизации;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купли-продажи;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мены;</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договор дарения;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свидетельство о праве на наследство;</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свидетельство о государственной регистрации права собственности;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решение о предоставлении жилого помещения;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справка, подтверждающая пользование заявителем жилым помещением;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документ, подтверждающий возникновение права собственности на жилое помещение до момента вступления в силу </w:t>
      </w:r>
      <w:hyperlink r:id="rId15" w:history="1">
        <w:r w:rsidRPr="00E65140">
          <w:rPr>
            <w:rFonts w:ascii="Times New Roman" w:hAnsi="Times New Roman" w:cs="Times New Roman"/>
            <w:color w:val="0000FF"/>
            <w:sz w:val="28"/>
            <w:szCs w:val="28"/>
          </w:rPr>
          <w:t>ФЗ</w:t>
        </w:r>
      </w:hyperlink>
      <w:r w:rsidRPr="00E65140">
        <w:rPr>
          <w:rFonts w:ascii="Times New Roman" w:hAnsi="Times New Roman" w:cs="Times New Roman"/>
          <w:sz w:val="28"/>
          <w:szCs w:val="28"/>
        </w:rPr>
        <w:t xml:space="preserve"> от 21.07.1997 N 122-ФЗ "О государственной регистрации прав на недвижимое имущество и сделок с ним";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судебный акт (решение или определение суда) в отношении права собственности на жилое помещение;</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у гражданина права собственности или факт владения им объектом как своим собственным недвижимым имуществом в течение 15 лет, позволяющий приобретать право собственности на это имущество в силу приобретательной давности;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13) Решение органа местного самоуправления о признании гражданина малоимущим - для граждан, претендующих на принятие на учет в качестве малоимущих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14) Справка, подтверждающая проживание в квартире, занятой несколькими семьями, в составе семьи которых имеется больной, страдающий тяжелой формой хронического заболевания, при котором совместное проживание в одной квартире невозможно - для граждан, страдающих тяжелыми формами хронических заболеваний, указанных в перечне, установленном Правительством РФ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15) Акт о признании жилого помещения, являющегося местом жительства гражданина, непригодным для проживания - для граждан, проживающих в жилых помещениях, признанных в установленном порядке непригодными для проживания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16)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Кемеровской области (удостоверение на право пользования льготами, медицинское заключение о заболевании, дающее право больным на получение жилых помещений по договору социального найма, копия справки ВТЭК об инвалидности и другие) при постановке на учет в качестве гражданина, отнесенного законодательством к указанной категории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17) Для детей сирот и детей, оставшихся без попечения родителей, лиц из числа детей-сирот и детей, оставшихся без попечения родителей: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ходатайство законного представителя на имя Главы района о предоставлении данной категории граждан жилого помещения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личное заявление лица из числа детей-сирот и детей, оставшихся без попечения родителей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паспорт гражданина Российской Федерации или документы, заменяющие паспорт гражданина Российской Федерации, к которым в соответствии с настоящим Законом относятся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свидетельство о рождении для лиц, не достигших 14-летнего возраста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справки органов государственной регистрации о наличии или отсутствии жилых помещений на праве собственности по месту постоянного жительства: справка организации, осуществляющей технический учет, о правах отдельного лица на имевшиеся (имеющиеся) у него объекты недвижимого имущества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решение суда, если родители ограничены в родительских правах, признаны недееспособными, безвестно отсутствующими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копия распоряжения Администрации района о направлении ребенка в учреждение ребенка на полное государственное обеспечение, о передаче его под опеку (попечительство), в приемную семью;</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справка из соответствующего учреждения о пребывании лица в этом учреждении;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документ, подтверждающий место проживания ребенка, лица из числа детей-сирот, детей, оставшихся без попечения родителей на момент предоставления документов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справки с прежнего места жительства ребенка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правоустанавливающие документы на жилые помещение, являвшиеся местом жительства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документы, подтверждающие наличие или отсутствие закрепленной жилой площади у ребенка, лица из числа детей-сирот, детей, оставшихся без попечения родителей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медицинское заключение о состоянии здоровья (имеются ли тяжелые формы хронических заболеваний, дающих право на внеочередное получение жилья или дополнительную площадь) (копия и подлинник).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Все документы представляются в подлинниках (для сверки) и копиях. Сверка производится немедленно, после чего подлинники документов возвращаются гражданину лицом, принимающим документы.</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Запрещается требовать от заявителя предоставления документов, не предусмотренных настоящим Административным регламентом.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Документы, получаемые на основании запросов жилищного отдела без участия получателя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выписка из ЕГРП о правах отдельного лица на имевшиеся (имеющиеся) у него объекты недвижимого имущества на территории РФ;</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Запросы в Федеральную службу государственной регистрации, кадастра и картографии направляются специалистом жилищного отдела, ответственным за направление запроса, в течение 2 дней со дня регистрации заявления о принятии на учет. Срок получения ответа на запрос - не более 5 дней со дня направления запроса.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Способы направления запросов: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 каналам СМЭВ,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курьером.</w:t>
      </w:r>
    </w:p>
    <w:p w:rsidR="00FB0B84" w:rsidRPr="00E65140" w:rsidRDefault="00FB0B84" w:rsidP="004F3DD9">
      <w:pPr>
        <w:pStyle w:val="ConsPlusNormal"/>
        <w:jc w:val="both"/>
        <w:rPr>
          <w:rFonts w:ascii="Times New Roman" w:hAnsi="Times New Roman" w:cs="Times New Roman"/>
          <w:sz w:val="28"/>
          <w:szCs w:val="28"/>
        </w:rPr>
      </w:pPr>
      <w:bookmarkStart w:id="2" w:name="P252"/>
      <w:bookmarkEnd w:id="2"/>
      <w:r w:rsidRPr="00E65140">
        <w:rPr>
          <w:rFonts w:ascii="Times New Roman" w:hAnsi="Times New Roman" w:cs="Times New Roman"/>
          <w:sz w:val="28"/>
          <w:szCs w:val="28"/>
        </w:rPr>
        <w:t>Все документы предоставляются на русском языке. Подчистки, приписки, зачеркивание, исправления в документах не допускаются.</w:t>
      </w:r>
    </w:p>
    <w:p w:rsidR="00FB0B84" w:rsidRPr="00E65140" w:rsidRDefault="00FB0B84">
      <w:pPr>
        <w:pStyle w:val="ConsPlusNormal"/>
        <w:ind w:firstLine="540"/>
        <w:jc w:val="both"/>
        <w:rPr>
          <w:rFonts w:ascii="Times New Roman" w:hAnsi="Times New Roman" w:cs="Times New Roman"/>
          <w:sz w:val="28"/>
          <w:szCs w:val="28"/>
        </w:rPr>
      </w:pPr>
      <w:bookmarkStart w:id="3" w:name="P254"/>
      <w:bookmarkEnd w:id="3"/>
      <w:r w:rsidRPr="00E65140">
        <w:rPr>
          <w:rFonts w:ascii="Times New Roman" w:hAnsi="Times New Roman" w:cs="Times New Roman"/>
          <w:sz w:val="28"/>
          <w:szCs w:val="28"/>
        </w:rPr>
        <w:t>Документы, указанные в данном разделе Административного регламента, должны быть представлены как в подлинниках, так и в копиях. Специалист жилищного отдела либо специалист МФЦ заверяет представленные копии документов после сверки их с оригиналом.</w:t>
      </w:r>
    </w:p>
    <w:p w:rsidR="00FB0B84" w:rsidRDefault="00FB0B84" w:rsidP="00C755F9">
      <w:pPr>
        <w:pStyle w:val="ConsPlusNormal"/>
        <w:jc w:val="center"/>
        <w:rPr>
          <w:rFonts w:ascii="Times New Roman" w:hAnsi="Times New Roman" w:cs="Times New Roman"/>
          <w:sz w:val="28"/>
          <w:szCs w:val="28"/>
        </w:rPr>
      </w:pPr>
    </w:p>
    <w:p w:rsidR="00FB0B84" w:rsidRPr="00E65140" w:rsidRDefault="00FB0B84" w:rsidP="00C755F9">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Исчерпывающий перечень оснований для приостановления</w:t>
      </w:r>
    </w:p>
    <w:p w:rsidR="00FB0B84" w:rsidRPr="00E65140" w:rsidRDefault="00FB0B84" w:rsidP="00C755F9">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в предоставлении муниципальной услуги</w:t>
      </w:r>
    </w:p>
    <w:p w:rsidR="00FB0B84" w:rsidRDefault="00FB0B84" w:rsidP="00C755F9">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FB0B84" w:rsidRDefault="00FB0B84" w:rsidP="00C755F9">
      <w:pPr>
        <w:pStyle w:val="ConsPlusNormal"/>
        <w:rPr>
          <w:rFonts w:ascii="Times New Roman" w:hAnsi="Times New Roman" w:cs="Times New Roman"/>
          <w:sz w:val="28"/>
          <w:szCs w:val="28"/>
        </w:rPr>
      </w:pPr>
      <w:r>
        <w:rPr>
          <w:rFonts w:ascii="Times New Roman" w:hAnsi="Times New Roman" w:cs="Times New Roman"/>
          <w:sz w:val="28"/>
          <w:szCs w:val="28"/>
        </w:rPr>
        <w:t xml:space="preserve">           Оснований для приостановления в предоставлении муниципальной услуги нет. </w:t>
      </w:r>
    </w:p>
    <w:p w:rsidR="00FB0B84" w:rsidRPr="00E65140" w:rsidRDefault="00FB0B84" w:rsidP="00C755F9">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Исчерпывающий перечень оснований для</w:t>
      </w:r>
    </w:p>
    <w:p w:rsidR="00FB0B84" w:rsidRDefault="00FB0B84" w:rsidP="00C755F9">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отказа в предоставлении муниципальной услуги</w:t>
      </w:r>
    </w:p>
    <w:p w:rsidR="00FB0B84" w:rsidRPr="00E65140" w:rsidRDefault="00FB0B84" w:rsidP="00C755F9">
      <w:pPr>
        <w:pStyle w:val="ConsPlusNormal"/>
        <w:jc w:val="center"/>
        <w:rPr>
          <w:rFonts w:ascii="Times New Roman" w:hAnsi="Times New Roman" w:cs="Times New Roman"/>
          <w:sz w:val="28"/>
          <w:szCs w:val="28"/>
        </w:rPr>
      </w:pPr>
    </w:p>
    <w:p w:rsidR="00FB0B84" w:rsidRPr="00E65140" w:rsidRDefault="00FB0B84" w:rsidP="000045C0">
      <w:pPr>
        <w:pStyle w:val="ConsPlusNormal"/>
        <w:ind w:firstLine="708"/>
        <w:jc w:val="both"/>
        <w:rPr>
          <w:rFonts w:ascii="Times New Roman" w:hAnsi="Times New Roman" w:cs="Times New Roman"/>
          <w:sz w:val="28"/>
          <w:szCs w:val="28"/>
        </w:rPr>
      </w:pPr>
      <w:bookmarkStart w:id="4" w:name="P267"/>
      <w:bookmarkEnd w:id="4"/>
      <w:r w:rsidRPr="00E65140">
        <w:rPr>
          <w:rFonts w:ascii="Times New Roman" w:hAnsi="Times New Roman" w:cs="Times New Roman"/>
          <w:sz w:val="28"/>
          <w:szCs w:val="28"/>
        </w:rPr>
        <w:t xml:space="preserve">- Не представлены документы, указанные </w:t>
      </w:r>
      <w:r>
        <w:rPr>
          <w:rFonts w:ascii="Times New Roman" w:hAnsi="Times New Roman" w:cs="Times New Roman"/>
          <w:sz w:val="28"/>
          <w:szCs w:val="28"/>
        </w:rPr>
        <w:t>в разделе ΙΙ «Стандарт предоставления муниципальной услуги», пункта «</w:t>
      </w:r>
      <w:r w:rsidRPr="00E65140">
        <w:rPr>
          <w:rFonts w:ascii="Times New Roman" w:hAnsi="Times New Roman" w:cs="Times New Roman"/>
          <w:sz w:val="28"/>
          <w:szCs w:val="28"/>
        </w:rPr>
        <w:t>Исчерпывающий перечень документов,</w:t>
      </w:r>
      <w:r>
        <w:rPr>
          <w:rFonts w:ascii="Times New Roman" w:hAnsi="Times New Roman" w:cs="Times New Roman"/>
          <w:sz w:val="28"/>
          <w:szCs w:val="28"/>
        </w:rPr>
        <w:t xml:space="preserve"> </w:t>
      </w:r>
      <w:r w:rsidRPr="00E65140">
        <w:rPr>
          <w:rFonts w:ascii="Times New Roman" w:hAnsi="Times New Roman" w:cs="Times New Roman"/>
          <w:sz w:val="28"/>
          <w:szCs w:val="28"/>
        </w:rPr>
        <w:t>необходимых в соответствии с нормативными правовыми актами для предоставления муниципальной услуги</w:t>
      </w:r>
      <w:r>
        <w:rPr>
          <w:rFonts w:ascii="Times New Roman" w:hAnsi="Times New Roman" w:cs="Times New Roman"/>
          <w:sz w:val="28"/>
          <w:szCs w:val="28"/>
        </w:rPr>
        <w:t>».</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FB0B84" w:rsidRPr="00E65140" w:rsidRDefault="00FB0B84">
      <w:pPr>
        <w:pStyle w:val="ConsPlusNormal"/>
        <w:ind w:firstLine="540"/>
        <w:jc w:val="both"/>
        <w:rPr>
          <w:rFonts w:ascii="Times New Roman" w:hAnsi="Times New Roman" w:cs="Times New Roman"/>
          <w:sz w:val="28"/>
          <w:szCs w:val="28"/>
        </w:rPr>
      </w:pPr>
      <w:bookmarkStart w:id="5" w:name="P269"/>
      <w:bookmarkEnd w:id="5"/>
      <w:r w:rsidRPr="00E65140">
        <w:rPr>
          <w:rFonts w:ascii="Times New Roman" w:hAnsi="Times New Roman" w:cs="Times New Roman"/>
          <w:sz w:val="28"/>
          <w:szCs w:val="28"/>
        </w:rPr>
        <w:t>- Не истек пятилетний срок с момента совершения действий, в результате которых гражданин приобрел право быть признанным нуждающимся в жилых помещениях:</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изменение порядка пользования жилыми помещениями путем совершения сделок;</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обмен жилыми помещениями;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3) невыполнение условий договоров о пользовании жилыми помещениями, повлекшее выселение граждан в судебном порядке;</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4) изменение состава семьи, в том числе в результате расторжения брака;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5) вселение в жилое помещение иных лиц (за исключением вселения временных жильцов);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6) выдел доли собственниками жилых помещений;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7) отчуждение имеющегося в собственности граждан и членов их семей жилого помещения или частей жилого помещения.</w:t>
      </w:r>
    </w:p>
    <w:p w:rsidR="00FB0B84" w:rsidRPr="00E65140" w:rsidRDefault="00FB0B84" w:rsidP="002C4C12">
      <w:pPr>
        <w:pStyle w:val="ConsPlusNormal"/>
        <w:ind w:firstLine="709"/>
        <w:jc w:val="both"/>
        <w:rPr>
          <w:rFonts w:ascii="Times New Roman" w:hAnsi="Times New Roman" w:cs="Times New Roman"/>
          <w:sz w:val="28"/>
          <w:szCs w:val="28"/>
        </w:rPr>
      </w:pPr>
      <w:r w:rsidRPr="00E65140">
        <w:rPr>
          <w:rFonts w:ascii="Times New Roman" w:hAnsi="Times New Roman" w:cs="Times New Roman"/>
          <w:sz w:val="28"/>
          <w:szCs w:val="28"/>
        </w:rPr>
        <w:t>Отказ в предоставлении муниципальной услуги сопровождается принятием отдела по жилищным вопросам.</w:t>
      </w:r>
      <w:r>
        <w:rPr>
          <w:rFonts w:ascii="Times New Roman" w:hAnsi="Times New Roman" w:cs="Times New Roman"/>
          <w:sz w:val="28"/>
          <w:szCs w:val="28"/>
        </w:rPr>
        <w:t xml:space="preserve"> </w:t>
      </w:r>
      <w:r w:rsidRPr="00E65140">
        <w:rPr>
          <w:rFonts w:ascii="Times New Roman" w:hAnsi="Times New Roman" w:cs="Times New Roman"/>
          <w:sz w:val="28"/>
          <w:szCs w:val="28"/>
        </w:rPr>
        <w:t>Отдел по жилищным вопросам не позднее рабочего дня,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FB0B84" w:rsidRPr="00E65140" w:rsidRDefault="00FB0B84" w:rsidP="002C4C12">
      <w:pPr>
        <w:pStyle w:val="ConsPlusNormal"/>
        <w:ind w:firstLine="709"/>
        <w:jc w:val="both"/>
        <w:rPr>
          <w:rFonts w:ascii="Times New Roman" w:hAnsi="Times New Roman" w:cs="Times New Roman"/>
          <w:sz w:val="28"/>
          <w:szCs w:val="28"/>
        </w:rPr>
      </w:pPr>
      <w:r w:rsidRPr="00E65140">
        <w:rPr>
          <w:rFonts w:ascii="Times New Roman" w:hAnsi="Times New Roman" w:cs="Times New Roman"/>
          <w:sz w:val="28"/>
          <w:szCs w:val="28"/>
        </w:rPr>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отдел по жилищным вопросам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FB0B84" w:rsidRPr="00E65140" w:rsidRDefault="00FB0B84" w:rsidP="002C4C12">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наличии в заявлении соответствующего указания, отдел по жилищным вопросам не позднее рабочего дня, следующего за днем принятия решения об отказе в предоставлении муниципальной услуги, в порядке установленном соглашением о взаимодействии, в многофункциональный центр для выдачи заявителю</w:t>
      </w:r>
    </w:p>
    <w:p w:rsidR="00FB0B84" w:rsidRDefault="00FB0B84" w:rsidP="00606A47">
      <w:pPr>
        <w:pStyle w:val="ConsPlusNormal"/>
        <w:jc w:val="center"/>
        <w:outlineLvl w:val="2"/>
        <w:rPr>
          <w:rFonts w:ascii="Times New Roman" w:hAnsi="Times New Roman" w:cs="Times New Roman"/>
          <w:sz w:val="28"/>
          <w:szCs w:val="28"/>
        </w:rPr>
      </w:pPr>
    </w:p>
    <w:p w:rsidR="00FB0B84" w:rsidRPr="00E65140" w:rsidRDefault="00FB0B84" w:rsidP="00606A47">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Порядок, размер и основания взимания платы</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за предоставление услуг, которые являются необходимыми</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обязательными для предоставления муниципальной услуги,</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включая информацию о методике расчета размера такой платы</w:t>
      </w:r>
    </w:p>
    <w:p w:rsidR="00FB0B84" w:rsidRPr="00E65140" w:rsidRDefault="00FB0B84">
      <w:pPr>
        <w:pStyle w:val="ConsPlusNormal"/>
        <w:ind w:firstLine="540"/>
        <w:jc w:val="both"/>
        <w:rPr>
          <w:rFonts w:ascii="Times New Roman" w:hAnsi="Times New Roman" w:cs="Times New Roman"/>
          <w:sz w:val="28"/>
          <w:szCs w:val="28"/>
        </w:rPr>
      </w:pPr>
    </w:p>
    <w:p w:rsidR="00FB0B84" w:rsidRPr="002A55F2" w:rsidRDefault="00FB0B84" w:rsidP="00606A47">
      <w:pPr>
        <w:pStyle w:val="ConsPlusNormal"/>
        <w:jc w:val="both"/>
        <w:rPr>
          <w:rFonts w:ascii="Times New Roman" w:hAnsi="Times New Roman" w:cs="Times New Roman"/>
          <w:sz w:val="28"/>
          <w:szCs w:val="28"/>
        </w:rPr>
      </w:pPr>
      <w:r w:rsidRPr="002A55F2">
        <w:rPr>
          <w:rFonts w:ascii="Times New Roman" w:hAnsi="Times New Roman" w:cs="Times New Roman"/>
          <w:sz w:val="28"/>
          <w:szCs w:val="28"/>
        </w:rPr>
        <w:t>Предоставление муниципальной услуги осуществляется бесплатно.</w:t>
      </w:r>
    </w:p>
    <w:p w:rsidR="00FB0B84" w:rsidRDefault="00FB0B84">
      <w:pPr>
        <w:pStyle w:val="ConsPlusNormal"/>
        <w:ind w:firstLine="540"/>
        <w:jc w:val="both"/>
        <w:rPr>
          <w:rFonts w:ascii="Times New Roman" w:hAnsi="Times New Roman" w:cs="Times New Roman"/>
          <w:sz w:val="28"/>
          <w:szCs w:val="28"/>
        </w:rPr>
      </w:pPr>
    </w:p>
    <w:p w:rsidR="00FB0B84" w:rsidRPr="00E65140" w:rsidRDefault="00FB0B84" w:rsidP="00606A47">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Максимальный срок ожидания в очереди при подаче</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заявления о предоставлении муниципальной услуги, услуги,</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предоставляемой организацией, участвующей в предоставлении</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муниципальной услуги, и при получении результата</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предоставления таких услуг</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rsidP="00606A47">
      <w:pPr>
        <w:pStyle w:val="ConsPlusNormal"/>
        <w:ind w:firstLine="709"/>
        <w:jc w:val="both"/>
        <w:rPr>
          <w:rFonts w:ascii="Times New Roman" w:hAnsi="Times New Roman" w:cs="Times New Roman"/>
          <w:sz w:val="28"/>
          <w:szCs w:val="28"/>
        </w:rPr>
      </w:pPr>
      <w:r w:rsidRPr="00E6514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 осуществляющем прием заявлений и выдачу результата предоставления муниципальной услуги не должен превышать 15 минут.</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606A47">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Срок регистрации запроса заявителя</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о предоставлении муниципальной услуги, услуги</w:t>
      </w:r>
    </w:p>
    <w:p w:rsidR="00FB0B84" w:rsidRPr="00E65140" w:rsidRDefault="00FB0B84" w:rsidP="00606A47">
      <w:pPr>
        <w:pStyle w:val="ConsPlusNormal"/>
        <w:ind w:firstLine="540"/>
        <w:jc w:val="center"/>
        <w:rPr>
          <w:rFonts w:ascii="Times New Roman" w:hAnsi="Times New Roman" w:cs="Times New Roman"/>
          <w:sz w:val="28"/>
          <w:szCs w:val="28"/>
        </w:rPr>
      </w:pPr>
      <w:r w:rsidRPr="00E65140">
        <w:rPr>
          <w:rFonts w:ascii="Times New Roman" w:hAnsi="Times New Roman" w:cs="Times New Roman"/>
          <w:sz w:val="28"/>
          <w:szCs w:val="28"/>
        </w:rPr>
        <w:t>организации, участвующей в ее представлении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Заявление гражданина со всеми необходимыми документами регистрируется специалистом отдела по жилищным вопросам в книге регистрации: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 случае личного обращения - сразу при приеме от заявителя;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 случае поступления документов из МФЦ - в день их получения от уполномоченного специалиста МФЦ.</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606A47">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Требования к помещениям, в которых предоставляется</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муниципальная услуга, услуга, предоставляемая</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организацией, участвующей в предоставлении муниципальной</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услуги, к месту ожидания и приема заявителей, размещению</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оформлению визуальной, текстовой и мультимедийной</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информации о порядке предоставления муниципальной услуги</w:t>
      </w:r>
    </w:p>
    <w:p w:rsidR="00FB0B84" w:rsidRPr="00E65140" w:rsidRDefault="00FB0B84" w:rsidP="00606A47">
      <w:pPr>
        <w:pStyle w:val="ConsPlusNormal"/>
        <w:ind w:firstLine="540"/>
        <w:jc w:val="both"/>
        <w:rPr>
          <w:rFonts w:ascii="Times New Roman" w:hAnsi="Times New Roman" w:cs="Times New Roman"/>
          <w:sz w:val="28"/>
          <w:szCs w:val="28"/>
        </w:rPr>
      </w:pP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информационными стендами;</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стульями для ожидания в очереди.</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Места ожидания должны соответствовать комфортным условиям для граждан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Помещение для непосредственного взаимодействия специалистов отдела по жилищным вопросам с гражданами должно быть организовано в виде отдельного кабинета.</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Кабинеты должны быть оборудованы информационными табличками с указанием:</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номера кабинета;</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фамилии, имени, отчества и должности специалиста, осуществляющего предоставление услуги;</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времени приема граждан;</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времени перерыва на обед, технического перерыва.</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FB0B84" w:rsidRPr="00E65140" w:rsidRDefault="00FB0B84" w:rsidP="00606A4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Прием граждан в МФЦ соответствует регламенту деятельности МФЦ и иным нормативным документам, регулирующим предоставление государственных и муниципальных услуг на базе многофункциональных центров. Для удобства граждан существует электронная очередь.</w:t>
      </w:r>
    </w:p>
    <w:p w:rsidR="00FB0B84" w:rsidRPr="00E65140" w:rsidRDefault="00FB0B84" w:rsidP="00606A4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Организация приема осуществляется в соответствии с графиком приема</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Показатели доступности и качества предоставления</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Показателями доступности предоставления муниципальной услуги являются: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-расположенность помещений, предназначенных для предоставления муниципальной услуги в зоне доступности к основным транспортным магистралям, нахождение их в пределах пешеходной доступности для заявителей;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выдача документов заявителю, в целях соблюдения установленных Административным регламентом сроков предоставления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информационно-телекоммуникационной сети Интернет, на Едином портале государственных и муниципальных услуг;</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возможность получения заявителем информации о ходе предоставления муниципальной услуги с использованием средств телефонной связи, электронного информирования, вычислительной и электронной техники.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Качество предоставления муниципальной услуги характеризуется отсутствием: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очередей при приеме и выдаче документов заявителям (их представителям);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нарушений сроков предоставления государственной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жалоб на действия (бездействие) муниципальных служащих, предоставляющих муниципальную услугу;</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жалоб на некорректное, невнимательное отношение муниципальных служащих, оказывающих муниципальную услугу к заявителям (их представителям);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вступивших в законную силу судебных актов о признании незаконными решений при предоставлении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возможностью получения муниципальной услуги в МФЦ в соответствии с соглашением, заключенным между многофункциональным центром и Администрацией района (далее - соглашение о взаимодействии), с момента вступления в силу соглашения о взаимодействии.</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Иные требования, в том числе, учитывающие особенности</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предоставления услуги в МФЦ и особенности предоставления муниципальной услуги в электронной форме</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Прием и выдачу документов, необходимых для предоставления муниципальной услуги, может осуществлять МФЦ: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1440"/>
        <w:gridCol w:w="2280"/>
        <w:gridCol w:w="2520"/>
      </w:tblGrid>
      <w:tr w:rsidR="00FB0B84" w:rsidRPr="00E65140">
        <w:tc>
          <w:tcPr>
            <w:tcW w:w="282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Адрес местонахождения</w:t>
            </w:r>
          </w:p>
        </w:tc>
        <w:tc>
          <w:tcPr>
            <w:tcW w:w="144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Контактный телефон</w:t>
            </w:r>
          </w:p>
        </w:tc>
        <w:tc>
          <w:tcPr>
            <w:tcW w:w="228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Адрес электронной почты</w:t>
            </w:r>
          </w:p>
        </w:tc>
        <w:tc>
          <w:tcPr>
            <w:tcW w:w="252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Дни приема</w:t>
            </w:r>
          </w:p>
        </w:tc>
      </w:tr>
      <w:tr w:rsidR="00FB0B84" w:rsidRPr="00E65140">
        <w:tc>
          <w:tcPr>
            <w:tcW w:w="2820" w:type="dxa"/>
          </w:tcPr>
          <w:p w:rsidR="00FB0B84" w:rsidRPr="00E65140" w:rsidRDefault="00FB0B84" w:rsidP="00A36673">
            <w:pPr>
              <w:rPr>
                <w:sz w:val="28"/>
                <w:szCs w:val="28"/>
              </w:rPr>
            </w:pPr>
            <w:r w:rsidRPr="00E65140">
              <w:rPr>
                <w:sz w:val="28"/>
                <w:szCs w:val="28"/>
                <w:shd w:val="clear" w:color="auto" w:fill="FFFFFF"/>
              </w:rPr>
              <w:t>652440 Кемеровская область, пгт. Крапивинский, ул. Советская, д.16</w:t>
            </w:r>
          </w:p>
        </w:tc>
        <w:tc>
          <w:tcPr>
            <w:tcW w:w="1440" w:type="dxa"/>
          </w:tcPr>
          <w:p w:rsidR="00FB0B84" w:rsidRPr="00E65140" w:rsidRDefault="00FB0B84" w:rsidP="00A36673">
            <w:pPr>
              <w:pStyle w:val="ConsPlusNormal"/>
              <w:jc w:val="both"/>
              <w:rPr>
                <w:rFonts w:ascii="Times New Roman" w:hAnsi="Times New Roman" w:cs="Times New Roman"/>
                <w:sz w:val="28"/>
                <w:szCs w:val="28"/>
              </w:rPr>
            </w:pPr>
            <w:r w:rsidRPr="00E65140">
              <w:rPr>
                <w:rFonts w:ascii="Times New Roman" w:hAnsi="Times New Roman" w:cs="Times New Roman"/>
                <w:sz w:val="28"/>
                <w:szCs w:val="28"/>
              </w:rPr>
              <w:t>8(384-46) 22222</w:t>
            </w:r>
          </w:p>
          <w:p w:rsidR="00FB0B84" w:rsidRPr="00E65140" w:rsidRDefault="00FB0B84" w:rsidP="00A36673">
            <w:pPr>
              <w:pStyle w:val="ConsPlusNormal"/>
              <w:jc w:val="center"/>
              <w:rPr>
                <w:rFonts w:ascii="Times New Roman" w:hAnsi="Times New Roman" w:cs="Times New Roman"/>
                <w:sz w:val="28"/>
                <w:szCs w:val="28"/>
              </w:rPr>
            </w:pPr>
          </w:p>
        </w:tc>
        <w:tc>
          <w:tcPr>
            <w:tcW w:w="228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shd w:val="clear" w:color="auto" w:fill="FFFFFF"/>
              </w:rPr>
              <w:t>mfc-krapiv@yandex.ru</w:t>
            </w:r>
          </w:p>
        </w:tc>
        <w:tc>
          <w:tcPr>
            <w:tcW w:w="2520" w:type="dxa"/>
          </w:tcPr>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понедельник, пятница</w:t>
            </w:r>
          </w:p>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с 09.00 до 18-00,</w:t>
            </w:r>
          </w:p>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суббота</w:t>
            </w:r>
          </w:p>
          <w:p w:rsidR="00FB0B84" w:rsidRPr="00E65140" w:rsidRDefault="00FB0B84" w:rsidP="00A36673">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с 09-00 до 14-30</w:t>
            </w:r>
          </w:p>
        </w:tc>
      </w:tr>
    </w:tbl>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МФЦ осуществляет: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взаимодействие с администрацией Крапивинского муниципального района;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информирование граждан и организаций по вопросам предоставления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прием и выдачу документов, необходимых для предоставления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обработку персональных данных, связанных с предоставлением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а) определяет предмет обращения;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б) проводит проверку полномочий лица, подающего документы;</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проводит проверку соответствия документов требованиям, установленным настоящим административным регламентом;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г) принимает от лица, подающего документы, заявление на предоставление муниципальной услуги, содержащее также согласие на обработку персональных данных;</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е) заверяет электронное дело своей электронной цифровой подписью (далее - ЭЦП);</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ж) направляет сформированное дело и реестр документов в отдел по жилищным вопросам: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 электронном виде (в составе пакетов электронных дел) в течение одного рабочего дня со дня обращения заявителя в МФЦ;</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на бумажных носителях - в течение трех рабочих дней со дня обращения заявителя в МФЦ.</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При обнаружении несоответствия документов требованиям, указанным в настоящем </w:t>
      </w:r>
      <w:r>
        <w:rPr>
          <w:rFonts w:ascii="Times New Roman" w:hAnsi="Times New Roman" w:cs="Times New Roman"/>
          <w:sz w:val="28"/>
          <w:szCs w:val="28"/>
        </w:rPr>
        <w:t>А</w:t>
      </w:r>
      <w:r w:rsidRPr="00E65140">
        <w:rPr>
          <w:rFonts w:ascii="Times New Roman" w:hAnsi="Times New Roman" w:cs="Times New Roman"/>
          <w:sz w:val="28"/>
          <w:szCs w:val="28"/>
        </w:rPr>
        <w:t>дминистративном регламенте, специалист Многофункционального центра, осуществляющий прием документов, возвращает их заявителю для устранения выявленных недостатков.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По окончании приема документов специалист Многофункционального центра выдает заявителю расписку в приеме документов.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обращении заявителя посредством Многофункционального центра, при отсутствии в обращении отказа заявителя на получение ответа по результатам рассмотрения представленных документов через Многофункциональный центр, должностное лицо отдела по жилищным вопросам, ответственное за подготовку ответа по результатам рассмотрения представленных заявителем документов, направляет необходимые документы в Многофункциональный центр для их последующей передачи заявителю на бумажном носителе - в срок не более двух дней со дня его регистрации в отделе по жилищным вопросам.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МФЦ, ответственный за выдачу документов, полученных от администрации Крапивинского муниципального района, по результатам рассмотрения представленных заявителем документов выдает их под подпись заявителю.</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Контроль за соблюдением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Многофункционального центра.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 официальном сайте МФЦ и на Едином портале государственных и муниципальных услуг (www.gosuslugi.ru) размещается справочная информация по муниципальной услуге, а также заявителю предоставляется возможность копирования и заполнения в электронном виде заявления на предоставление муниципальной услуги. Также на Едином портале государственных и муниципальных услуг заявителю должна быть предоставлена возможность направить пакет документов в форме электронных документов, заверенных электронно-цифровой подписью.</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III. Состав, последовательность и сроки выполнения</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административных процедур в электронной форме</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Перечень административных процедур</w:t>
      </w:r>
    </w:p>
    <w:p w:rsidR="00FB0B84" w:rsidRPr="00E65140" w:rsidRDefault="00FB0B84">
      <w:pPr>
        <w:pStyle w:val="ConsPlusNormal"/>
        <w:ind w:firstLine="540"/>
        <w:jc w:val="both"/>
        <w:rPr>
          <w:rFonts w:ascii="Times New Roman" w:hAnsi="Times New Roman" w:cs="Times New Roman"/>
          <w:sz w:val="28"/>
          <w:szCs w:val="28"/>
        </w:rPr>
      </w:pPr>
    </w:p>
    <w:p w:rsidR="00FB0B84" w:rsidRDefault="00FB0B84" w:rsidP="00EA408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B0B84" w:rsidRPr="00DF6323" w:rsidRDefault="00FB0B84" w:rsidP="00EA4087">
      <w:pPr>
        <w:pStyle w:val="ConsPlusNormal"/>
        <w:ind w:firstLine="540"/>
        <w:jc w:val="both"/>
        <w:rPr>
          <w:rFonts w:ascii="Times New Roman" w:hAnsi="Times New Roman" w:cs="Times New Roman"/>
          <w:sz w:val="28"/>
          <w:szCs w:val="28"/>
        </w:rPr>
      </w:pPr>
      <w:r w:rsidRPr="00DF6323">
        <w:rPr>
          <w:rFonts w:ascii="Times New Roman" w:hAnsi="Times New Roman" w:cs="Times New Roman"/>
          <w:sz w:val="28"/>
          <w:szCs w:val="28"/>
        </w:rPr>
        <w:t>1) прием и регистрация заявления и необходимых документов для предоставления муниципальной услуги;</w:t>
      </w:r>
    </w:p>
    <w:p w:rsidR="00FB0B84" w:rsidRPr="00DF6323" w:rsidRDefault="00FB0B84" w:rsidP="00F454E1">
      <w:pPr>
        <w:pStyle w:val="ConsPlusNormal"/>
        <w:outlineLvl w:val="2"/>
        <w:rPr>
          <w:rFonts w:ascii="Times New Roman" w:hAnsi="Times New Roman" w:cs="Times New Roman"/>
          <w:sz w:val="28"/>
          <w:szCs w:val="28"/>
        </w:rPr>
      </w:pPr>
      <w:r w:rsidRPr="00DF6323">
        <w:rPr>
          <w:rFonts w:ascii="Times New Roman" w:hAnsi="Times New Roman" w:cs="Times New Roman"/>
          <w:sz w:val="28"/>
          <w:szCs w:val="28"/>
        </w:rPr>
        <w:t xml:space="preserve">        2) Рассмотрение заявления и документов, а также постановка граждан на учет в качестве нуждающихся в жилых помещениях, предоставляемых по договорам социально найма; </w:t>
      </w:r>
    </w:p>
    <w:p w:rsidR="00FB0B84" w:rsidRPr="00DF6323" w:rsidRDefault="00FB0B84" w:rsidP="00F454E1">
      <w:pPr>
        <w:pStyle w:val="ConsPlusNormal"/>
        <w:ind w:firstLine="540"/>
        <w:jc w:val="both"/>
        <w:rPr>
          <w:rFonts w:ascii="Times New Roman" w:hAnsi="Times New Roman" w:cs="Times New Roman"/>
          <w:sz w:val="28"/>
          <w:szCs w:val="28"/>
        </w:rPr>
      </w:pPr>
      <w:r w:rsidRPr="00DF6323">
        <w:rPr>
          <w:rFonts w:ascii="Times New Roman" w:hAnsi="Times New Roman" w:cs="Times New Roman"/>
          <w:sz w:val="28"/>
          <w:szCs w:val="28"/>
        </w:rPr>
        <w:t>3) формирование и направление межведомственного запроса (при необходимости);</w:t>
      </w:r>
    </w:p>
    <w:p w:rsidR="00FB0B84" w:rsidRPr="00546DCC" w:rsidRDefault="00FB0B84" w:rsidP="00F454E1">
      <w:pPr>
        <w:pStyle w:val="ConsPlusNormal"/>
        <w:ind w:firstLine="540"/>
        <w:jc w:val="both"/>
        <w:rPr>
          <w:rFonts w:ascii="Times New Roman" w:hAnsi="Times New Roman" w:cs="Times New Roman"/>
          <w:sz w:val="28"/>
          <w:szCs w:val="28"/>
        </w:rPr>
      </w:pPr>
      <w:r w:rsidRPr="00DF6323">
        <w:rPr>
          <w:rFonts w:ascii="Times New Roman" w:hAnsi="Times New Roman" w:cs="Times New Roman"/>
          <w:sz w:val="28"/>
          <w:szCs w:val="28"/>
        </w:rPr>
        <w:t>4) обеспечение жилыми помещениями по договорам социального найма малоимущих граждан;</w:t>
      </w:r>
    </w:p>
    <w:p w:rsidR="00FB0B84" w:rsidRPr="00E65140" w:rsidRDefault="00FB0B84" w:rsidP="00EA4087">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Блок-схема предоставления муниципальной услуги приведена в </w:t>
      </w:r>
      <w:r w:rsidRPr="0049581A">
        <w:rPr>
          <w:rFonts w:ascii="Times New Roman" w:hAnsi="Times New Roman" w:cs="Times New Roman"/>
          <w:sz w:val="28"/>
          <w:szCs w:val="28"/>
        </w:rPr>
        <w:t xml:space="preserve">приложении N </w:t>
      </w:r>
      <w:r>
        <w:rPr>
          <w:rFonts w:ascii="Times New Roman" w:hAnsi="Times New Roman" w:cs="Times New Roman"/>
          <w:sz w:val="28"/>
          <w:szCs w:val="28"/>
        </w:rPr>
        <w:t>3</w:t>
      </w:r>
      <w:r w:rsidRPr="00E65140">
        <w:rPr>
          <w:rFonts w:ascii="Times New Roman" w:hAnsi="Times New Roman" w:cs="Times New Roman"/>
          <w:sz w:val="28"/>
          <w:szCs w:val="28"/>
        </w:rPr>
        <w:t xml:space="preserve"> к </w:t>
      </w:r>
      <w:r>
        <w:rPr>
          <w:rFonts w:ascii="Times New Roman" w:hAnsi="Times New Roman" w:cs="Times New Roman"/>
          <w:sz w:val="28"/>
          <w:szCs w:val="28"/>
        </w:rPr>
        <w:t>А</w:t>
      </w:r>
      <w:r w:rsidRPr="00E65140">
        <w:rPr>
          <w:rFonts w:ascii="Times New Roman" w:hAnsi="Times New Roman" w:cs="Times New Roman"/>
          <w:sz w:val="28"/>
          <w:szCs w:val="28"/>
        </w:rPr>
        <w:t>дминистративному регламенту.</w:t>
      </w:r>
    </w:p>
    <w:p w:rsidR="00FB0B84" w:rsidRPr="00E65140" w:rsidRDefault="00FB0B84" w:rsidP="00EA4087">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 xml:space="preserve">Прием и регистрация заявления и необходимых </w:t>
      </w:r>
      <w:r>
        <w:rPr>
          <w:rFonts w:ascii="Times New Roman" w:hAnsi="Times New Roman" w:cs="Times New Roman"/>
          <w:sz w:val="28"/>
          <w:szCs w:val="28"/>
        </w:rPr>
        <w:t>документов</w:t>
      </w:r>
      <w:r w:rsidRPr="00E65140">
        <w:rPr>
          <w:rFonts w:ascii="Times New Roman" w:hAnsi="Times New Roman" w:cs="Times New Roman"/>
          <w:sz w:val="28"/>
          <w:szCs w:val="28"/>
        </w:rPr>
        <w:t xml:space="preserve"> </w:t>
      </w:r>
    </w:p>
    <w:p w:rsidR="00FB0B84" w:rsidRPr="00E65140" w:rsidRDefault="00FB0B84" w:rsidP="00EA4087">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для предоставления муниципальной услуги</w:t>
      </w:r>
    </w:p>
    <w:p w:rsidR="00FB0B84" w:rsidRPr="00E65140" w:rsidRDefault="00FB0B84" w:rsidP="00EA4087">
      <w:pPr>
        <w:pStyle w:val="ConsPlusNormal"/>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Юридическим фактом - основанием для начала предоставления муниципальной услуги является получение заявления и документов, представленных заявителем (законным представителем) для постановки граждан на учет в качестве нуждающихся в жилых помещениях, предоставляемых по договорам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Заявитель имеет право направить документы почтовым отправлением с объявленной ценностью при его пересылке и описью вложения, представить документы лично или направить в форме электронных документов с использованием сети Интернет, включая Единый портал государственных и муниципальных услуг, а также обратиться за получением услуги и представить необходимые услуги в МФЦ.</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предоставлении документов лично заявителем, специалист, ответственный за принятие документов (далее - ответственный специалист):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устанавливает личность заявителя, в том числе проверяет документ, удостоверяющий личность заявителя, полномочия законного представителя;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тексты документов написаны разборчиво;</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фамилии, имена, отчества, адреса мест жительства написаны полностью;</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документы не исполнены карандашом;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не истек тридцатидневный срок действия представленных документов.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ответственный специалист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Ответственный специалист оформляет расписку о получении документов по </w:t>
      </w:r>
      <w:hyperlink r:id="rId16" w:history="1">
        <w:r w:rsidRPr="00E65140">
          <w:rPr>
            <w:rFonts w:ascii="Times New Roman" w:hAnsi="Times New Roman" w:cs="Times New Roman"/>
            <w:color w:val="0000FF"/>
            <w:sz w:val="28"/>
            <w:szCs w:val="28"/>
          </w:rPr>
          <w:t>форме</w:t>
        </w:r>
      </w:hyperlink>
      <w:r w:rsidRPr="00E65140">
        <w:rPr>
          <w:rFonts w:ascii="Times New Roman" w:hAnsi="Times New Roman" w:cs="Times New Roman"/>
          <w:sz w:val="28"/>
          <w:szCs w:val="28"/>
        </w:rPr>
        <w:t>, установленной Законом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двух экземплярах. Первый экземпляр расписки ответственный специалист передает заявителю, второй экземпляр приобщает к принятым документам.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поступлении документов по почте расписка высылается в течение рабочего дня, следующего за днем получения документов, по указанному заявителем в заявлении адресу.</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если должностное лицо отдела по жилищным вопросам получает пакет документов и опись документов из МФЦ:</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проводит сверку описи документов с представленными документами;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фиксирует факт приема документов, в журнале регистрации документов;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при обнаружении некомплектности документов, возвращает документы в МФЦ с целью возврата заявителю для устранения выявленных недостатков;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формирует персональное дело заявителя.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Максимальный срок выполнения действия с момента получения должностным лицом жилищного отдела документов - 5 дней.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Ответственный специалист регистрирует заявление в книге регистрации заявлений граждан о принятии на учет нуждающихся в жилых помещениях, предоставляемых по договору социального найма, которая составляется по </w:t>
      </w:r>
      <w:hyperlink r:id="rId17" w:history="1">
        <w:r w:rsidRPr="00E65140">
          <w:rPr>
            <w:rFonts w:ascii="Times New Roman" w:hAnsi="Times New Roman" w:cs="Times New Roman"/>
            <w:color w:val="0000FF"/>
            <w:sz w:val="28"/>
            <w:szCs w:val="28"/>
          </w:rPr>
          <w:t>форме</w:t>
        </w:r>
      </w:hyperlink>
      <w:r w:rsidRPr="00E65140">
        <w:rPr>
          <w:rFonts w:ascii="Times New Roman" w:hAnsi="Times New Roman" w:cs="Times New Roman"/>
          <w:sz w:val="28"/>
          <w:szCs w:val="28"/>
        </w:rPr>
        <w:t xml:space="preserve"> согласно приложению 1 Закона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настоящего регламента.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После регистрации заявления о принятии на учет специалистами отдела по жилищным вопросам производится проверка жилищных условий гражданина, по результатам которой составляется акт проверки жилищных условий по </w:t>
      </w:r>
      <w:hyperlink r:id="rId18" w:history="1">
        <w:r w:rsidRPr="00E65140">
          <w:rPr>
            <w:rFonts w:ascii="Times New Roman" w:hAnsi="Times New Roman" w:cs="Times New Roman"/>
            <w:color w:val="0000FF"/>
            <w:sz w:val="28"/>
            <w:szCs w:val="28"/>
          </w:rPr>
          <w:t>форме</w:t>
        </w:r>
      </w:hyperlink>
      <w:r w:rsidRPr="00E65140">
        <w:rPr>
          <w:rFonts w:ascii="Times New Roman" w:hAnsi="Times New Roman" w:cs="Times New Roman"/>
          <w:sz w:val="28"/>
          <w:szCs w:val="28"/>
        </w:rPr>
        <w:t xml:space="preserve"> согласно приложению 2 к Закону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Заявление и прилагаемые к нему документы направляется для рассмотрения на заседании общественной комиссии по жилищным вопросам.</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Решение о принятии на учет либо об отказе в принятии на учет принимается не позднее чем через 30 рабочих дней со дня регистрации заявления.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По результатам рассмотрения заявления и документов на заседании общественной комиссии по жилищным вопросам ответственным специалистом отдела по жилищным вопросам подготавливается проект постановления, представляется на подпись руководителю муниципального образования.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Устранение причин возврата проекта постановления, его повторное направление на подпись производятся в сроки, исключающие возможность нарушения установленных сроков принятия решения.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Подписанное постановление администрации района передается на регистрацию в отдел документационного обеспечения, который направляет копию постановления в отдел по жилищным вопросам администрации Крапивинского муниципального района.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получении постановления, специалисты отдела по жилищным вопросам не позднее чем через 3 рабочих дня со дня принятия решения уведомляют гражданина о принятии его на учет либо об отказе в принятии на учет.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принятия гражданина на учет либо отказ в принятии на учет направляется по адресу электронной почты, указанному заявителем в форме электронных документов.</w:t>
      </w:r>
    </w:p>
    <w:p w:rsidR="00FB0B84" w:rsidRPr="00E65140" w:rsidRDefault="00FB0B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w:t>
      </w:r>
      <w:r w:rsidRPr="00E65140">
        <w:rPr>
          <w:rFonts w:ascii="Times New Roman" w:hAnsi="Times New Roman" w:cs="Times New Roman"/>
          <w:sz w:val="28"/>
          <w:szCs w:val="28"/>
        </w:rPr>
        <w:t xml:space="preserve">граждан на учет нуждающихся в жилых помещениях ответственный специалист регистрирует граждан, принятых на учет, в книгах регистрации граждан, принятых на учет в качестве нуждающихся в жилых помещениях, предоставляемых по договору социального найма (далее - книги регистрации), составленных по </w:t>
      </w:r>
      <w:hyperlink r:id="rId19" w:history="1">
        <w:r w:rsidRPr="00E65140">
          <w:rPr>
            <w:rFonts w:ascii="Times New Roman" w:hAnsi="Times New Roman" w:cs="Times New Roman"/>
            <w:color w:val="0000FF"/>
            <w:sz w:val="28"/>
            <w:szCs w:val="28"/>
          </w:rPr>
          <w:t>форме</w:t>
        </w:r>
      </w:hyperlink>
      <w:r w:rsidRPr="00E65140">
        <w:rPr>
          <w:rFonts w:ascii="Times New Roman" w:hAnsi="Times New Roman" w:cs="Times New Roman"/>
          <w:sz w:val="28"/>
          <w:szCs w:val="28"/>
        </w:rPr>
        <w:t xml:space="preserve"> согласно приложению 3 к Закону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0B84" w:rsidRDefault="00FB0B84" w:rsidP="00B021F4">
      <w:pPr>
        <w:pStyle w:val="ConsPlusNormal"/>
        <w:jc w:val="center"/>
        <w:outlineLvl w:val="2"/>
        <w:rPr>
          <w:rFonts w:ascii="Times New Roman" w:hAnsi="Times New Roman" w:cs="Times New Roman"/>
          <w:sz w:val="28"/>
          <w:szCs w:val="28"/>
        </w:rPr>
      </w:pPr>
    </w:p>
    <w:p w:rsidR="00FB0B84" w:rsidRDefault="00FB0B84" w:rsidP="00B021F4">
      <w:pPr>
        <w:pStyle w:val="ConsPlusNormal"/>
        <w:jc w:val="center"/>
        <w:outlineLvl w:val="2"/>
        <w:rPr>
          <w:rFonts w:ascii="Times New Roman" w:hAnsi="Times New Roman" w:cs="Times New Roman"/>
          <w:sz w:val="28"/>
          <w:szCs w:val="28"/>
        </w:rPr>
      </w:pPr>
    </w:p>
    <w:p w:rsidR="00FB0B84" w:rsidRPr="00E65140" w:rsidRDefault="00FB0B84" w:rsidP="00B021F4">
      <w:pPr>
        <w:pStyle w:val="ConsPlusNormal"/>
        <w:jc w:val="center"/>
        <w:outlineLvl w:val="2"/>
        <w:rPr>
          <w:rFonts w:ascii="Times New Roman" w:hAnsi="Times New Roman" w:cs="Times New Roman"/>
          <w:sz w:val="28"/>
          <w:szCs w:val="28"/>
        </w:rPr>
      </w:pPr>
    </w:p>
    <w:p w:rsidR="00FB0B84" w:rsidRPr="00546DCC" w:rsidRDefault="00FB0B84" w:rsidP="00546DCC">
      <w:pPr>
        <w:pStyle w:val="ConsPlusNormal"/>
        <w:jc w:val="center"/>
        <w:outlineLvl w:val="2"/>
        <w:rPr>
          <w:rFonts w:ascii="Times New Roman" w:hAnsi="Times New Roman" w:cs="Times New Roman"/>
          <w:sz w:val="28"/>
          <w:szCs w:val="28"/>
        </w:rPr>
      </w:pPr>
      <w:r w:rsidRPr="00546DCC">
        <w:rPr>
          <w:rFonts w:ascii="Times New Roman" w:hAnsi="Times New Roman" w:cs="Times New Roman"/>
          <w:sz w:val="28"/>
          <w:szCs w:val="28"/>
        </w:rPr>
        <w:t>Рассмотрение заявления и документов, а также постановка граждан на учет в качестве нуждающихся в жилых помещениях, предоставляем</w:t>
      </w:r>
      <w:r>
        <w:rPr>
          <w:rFonts w:ascii="Times New Roman" w:hAnsi="Times New Roman" w:cs="Times New Roman"/>
          <w:sz w:val="28"/>
          <w:szCs w:val="28"/>
        </w:rPr>
        <w:t>ых по договорам социально найма</w:t>
      </w:r>
    </w:p>
    <w:p w:rsidR="00FB0B84" w:rsidRPr="00E65140" w:rsidRDefault="00FB0B84" w:rsidP="00546DCC">
      <w:pPr>
        <w:pStyle w:val="ConsPlusNormal"/>
        <w:ind w:firstLine="540"/>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 основании каждого заявления о принятии на учет заводится учетное дело, в котором должны находиться заявление, прилагаемые к нему копии документов, акт проверки жилищных условий гражданина, решение о принятии на учет либо об отказе в принятии на учет.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Книги регистрации должны быть пронумерованы, прошнурованы, скреплены печатью органа местного самоуправления и подписаны должностным лицом, уполномоченным органом местного самоуправления. Подчистки, приписки и иные не оговоренные исправления в книгах регистрации не допускаются. Внесенные в книгу регистрации изменения и дополнения заверяются должностным лицом и скрепляются печатью органа местного самоуправления.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регистрации граждан в книге регистрации их очередность определяется в зависимости от даты подачи заявления и присвоенного ему регистрационного номера в книге регистрации заявлений граждан о принятии на учет нуждающихся в жилых помещениях, предоставляемых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Регистрация граждан в книге регистрации осуществляется в течение 3-х рабочих дней со дня принятия решения о принятии граждан на учет нуждающихся в жилых помещениях.</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Ежегодно в первом квартале текущего года специалистами жилищного отдела проводится перерегистрация граждан, состоящих на учете. В случае, если у гражданина в составе сведений о нем произошли изменения, то гражданин представляет документы, подтверждающие произошедшие изменения.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Специалисты отдела по жилищным вопросам с целью определения права граждан состоять на учете нуждающихся в жилых помещениях собирают сведения:</w:t>
      </w:r>
    </w:p>
    <w:p w:rsidR="00FB0B84" w:rsidRPr="00E65140" w:rsidRDefault="00FB0B84">
      <w:pPr>
        <w:pStyle w:val="ConsPlusNormal"/>
        <w:ind w:firstLine="540"/>
        <w:jc w:val="both"/>
        <w:rPr>
          <w:rFonts w:ascii="Times New Roman" w:hAnsi="Times New Roman" w:cs="Times New Roman"/>
          <w:sz w:val="28"/>
          <w:szCs w:val="28"/>
        </w:rPr>
      </w:pPr>
      <w:bookmarkStart w:id="6" w:name="P410"/>
      <w:bookmarkEnd w:id="6"/>
      <w:r w:rsidRPr="00E65140">
        <w:rPr>
          <w:rFonts w:ascii="Times New Roman" w:hAnsi="Times New Roman" w:cs="Times New Roman"/>
          <w:sz w:val="28"/>
          <w:szCs w:val="28"/>
        </w:rPr>
        <w:t>- о лицах, получивших жилые помещения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 лицах, получивших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о лицах, получивших в установленном порядке от органа государственной власти или органа местного самоуправления земельные участки для строительства жилого дома.</w:t>
      </w:r>
    </w:p>
    <w:p w:rsidR="00FB0B84" w:rsidRPr="00E65140" w:rsidRDefault="00FB0B84">
      <w:pPr>
        <w:pStyle w:val="ConsPlusNormal"/>
        <w:ind w:firstLine="540"/>
        <w:jc w:val="both"/>
        <w:rPr>
          <w:rFonts w:ascii="Times New Roman" w:hAnsi="Times New Roman" w:cs="Times New Roman"/>
          <w:sz w:val="28"/>
          <w:szCs w:val="28"/>
        </w:rPr>
      </w:pPr>
      <w:bookmarkStart w:id="7" w:name="P413"/>
      <w:bookmarkEnd w:id="7"/>
      <w:r w:rsidRPr="00E65140">
        <w:rPr>
          <w:rFonts w:ascii="Times New Roman" w:hAnsi="Times New Roman" w:cs="Times New Roman"/>
          <w:sz w:val="28"/>
          <w:szCs w:val="28"/>
        </w:rPr>
        <w:t>- о лицах самостоятельно улучшивших жилищные условия.</w:t>
      </w:r>
    </w:p>
    <w:p w:rsidR="00FB0B84" w:rsidRPr="00E65140" w:rsidRDefault="00FB0B84" w:rsidP="001822D4">
      <w:pPr>
        <w:pStyle w:val="ConsPlusNormal"/>
        <w:jc w:val="both"/>
        <w:rPr>
          <w:rFonts w:ascii="Times New Roman" w:hAnsi="Times New Roman" w:cs="Times New Roman"/>
          <w:sz w:val="28"/>
          <w:szCs w:val="28"/>
        </w:rPr>
      </w:pPr>
      <w:bookmarkStart w:id="8" w:name="P414"/>
      <w:bookmarkEnd w:id="8"/>
      <w:r w:rsidRPr="00E65140">
        <w:rPr>
          <w:rFonts w:ascii="Times New Roman" w:hAnsi="Times New Roman" w:cs="Times New Roman"/>
          <w:sz w:val="28"/>
          <w:szCs w:val="28"/>
        </w:rPr>
        <w:t>Граждане снимаются с учета в качестве нуждающихся в жилых помещениях в случае:</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подачи ими по месту учета заявления о снятии с учета;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утраты ими оснований, дающих им право на получение жилого помещения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их выезда на место жительства в другое муниципальное образование;</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Вопросы о снятии с учета граждан в качестве нуждающихся в жилых помещениях принимаются на заседании общественной комиссии по жилищным вопросам, по результатам рассмотрения которой разрабатывается проект постановления администрации Крапивинского муниципального района, содержащий основания снятия с такого учета с обязательной ссылкой на обстоятельства, предусмотренные в настоящем регламенте.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B0B84" w:rsidRPr="00E65140" w:rsidRDefault="00FB0B84" w:rsidP="00B021F4">
      <w:pPr>
        <w:pStyle w:val="ConsPlusNormal"/>
        <w:ind w:firstLine="540"/>
        <w:jc w:val="center"/>
        <w:rPr>
          <w:rFonts w:ascii="Times New Roman" w:hAnsi="Times New Roman" w:cs="Times New Roman"/>
          <w:sz w:val="28"/>
          <w:szCs w:val="28"/>
        </w:rPr>
      </w:pPr>
    </w:p>
    <w:p w:rsidR="00FB0B84" w:rsidRPr="00E65140" w:rsidRDefault="00FB0B84" w:rsidP="00B021F4">
      <w:pPr>
        <w:pStyle w:val="ConsPlusNormal"/>
        <w:ind w:firstLine="540"/>
        <w:jc w:val="center"/>
        <w:rPr>
          <w:rFonts w:ascii="Times New Roman" w:hAnsi="Times New Roman" w:cs="Times New Roman"/>
          <w:sz w:val="28"/>
          <w:szCs w:val="28"/>
        </w:rPr>
      </w:pPr>
      <w:r w:rsidRPr="00E65140">
        <w:rPr>
          <w:rFonts w:ascii="Times New Roman" w:hAnsi="Times New Roman" w:cs="Times New Roman"/>
          <w:sz w:val="28"/>
          <w:szCs w:val="28"/>
        </w:rPr>
        <w:t>Формирование и направление межведомственного запроса</w:t>
      </w:r>
    </w:p>
    <w:p w:rsidR="00FB0B84" w:rsidRPr="00E65140" w:rsidRDefault="00FB0B84" w:rsidP="00B021F4">
      <w:pPr>
        <w:pStyle w:val="ConsPlusNormal"/>
        <w:outlineLvl w:val="2"/>
        <w:rPr>
          <w:rFonts w:ascii="Times New Roman" w:hAnsi="Times New Roman" w:cs="Times New Roman"/>
          <w:sz w:val="28"/>
          <w:szCs w:val="28"/>
          <w:highlight w:val="yellow"/>
        </w:rPr>
      </w:pP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Основанием для начала административной процедуры является необходимость направления межведомственного запроса.</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целях получения необходимых документов сотрудник, ответственный за подготовку документов, самостоятельно запрашивает документы (сведения, содержащиеся в них) путем направления межведомственного запроса в соответствующие федеральные органы исполнительной власти, органы государственной власти субъекта Российской Федерации, органы местного самоуправления, уполномоченную организацию либо подведомственную государственным органам или органам местного самоуправления организацию, выдавшие такой документ.</w:t>
      </w:r>
    </w:p>
    <w:p w:rsidR="00FB0B84" w:rsidRPr="00E65140" w:rsidRDefault="00FB0B84" w:rsidP="00B021F4">
      <w:pPr>
        <w:pStyle w:val="ConsPlusNormal"/>
        <w:ind w:firstLine="567"/>
        <w:jc w:val="both"/>
        <w:rPr>
          <w:rFonts w:ascii="Times New Roman" w:hAnsi="Times New Roman" w:cs="Times New Roman"/>
          <w:sz w:val="28"/>
          <w:szCs w:val="28"/>
        </w:rPr>
      </w:pPr>
      <w:r w:rsidRPr="00E65140">
        <w:rPr>
          <w:rFonts w:ascii="Times New Roman" w:hAnsi="Times New Roman" w:cs="Times New Roman"/>
          <w:sz w:val="28"/>
          <w:szCs w:val="28"/>
        </w:rPr>
        <w:t>Межведомственный запрос направляется в срок, не превышающий один рабочий день, следующий за днем регистрации заявления и прилагаемых необходимых документов.</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Результатом административной процедуры является направление межведомственного запроса.</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Сотрудник,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FB0B84" w:rsidRPr="00E65140" w:rsidRDefault="00FB0B84" w:rsidP="00B021F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7B091F">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546DCC">
        <w:rPr>
          <w:rFonts w:ascii="Times New Roman" w:hAnsi="Times New Roman" w:cs="Times New Roman"/>
          <w:sz w:val="28"/>
          <w:szCs w:val="28"/>
        </w:rPr>
        <w:t>беспечение жилыми помещениями по договорам социального найма малоимущих граждан</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Юридическим фактом - основанием для исполнения административной процедуры по предоставлению жилых помещений по договорам социального найма гражданам, состоящим на учете нуждающихся в получении жилых помещений, является принятие общественной комиссией по жилищным вопросам решения об определении кандидатуры гражданина, состоящего на учете, на предоставление жилого помещения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Кандидатура на предоставление жилого помещения по договору социального найма определяется в порядке очередности, исходя из времени принятия гражданина на учет.</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Комиссия принимает решение об определении кандидатуры. Решение комиссии оформляется протоколом и утверждается постановлением главы района.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течение 3 рабочих дней с даты принятия комиссией решения гражданину, являющемуся кандидатом на предоставление жилого помещения по договору социального найма, направляется письменное уведомление либо по адресу электронной почты, указанному заявителем в форме электронных документов, о принятом на комиссии решении, с указанием перечня документов согласно</w:t>
      </w:r>
      <w:hyperlink w:anchor="P167" w:history="1">
        <w:r w:rsidRPr="00CD69B6">
          <w:rPr>
            <w:rStyle w:val="Hyperlink"/>
            <w:rFonts w:ascii="Times New Roman" w:hAnsi="Times New Roman" w:cs="Times New Roman"/>
            <w:sz w:val="24"/>
            <w:szCs w:val="24"/>
            <w:lang w:val="ru-RU" w:eastAsia="ru-RU"/>
          </w:rPr>
          <w:t>P167</w:t>
        </w:r>
      </w:hyperlink>
      <w:r w:rsidRPr="00E65140">
        <w:rPr>
          <w:rFonts w:ascii="Times New Roman" w:hAnsi="Times New Roman" w:cs="Times New Roman"/>
          <w:sz w:val="28"/>
          <w:szCs w:val="28"/>
        </w:rPr>
        <w:t xml:space="preserve"> настоящего административного регламента.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Специалисты жилищного отдела в течение 7 рабочих дней с момента получения решения комиссии и пакета документов осуществляют подготовку проекта постановления Главы района о предоставлении жилого помещения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 основании постановления администрации Крапивинского муниципального района и прилагаемых к нему документов специалистами жилищного отдела Администрации составляются договоры социального найма муниципальных жилых помещений.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Для получения договора социального найма жилого помещения заявитель или уполномоченное лицо обращается в жилищный отдел администрации при наличии документа, удостоверяющего личность гражданина и членов его семьи.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Ответственный специалист выдает заявителю (иному уполномоченному лицу, в том числе специалисту МФЦ) под роспись документы.</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предоставления жилого помещения по договору социального найма направляются по адресу электронной почты, указанному заявителем в форме электронных документов.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Максимальный срок исполнения административной процедуры составляет 20 рабочих дней со дня принятия решения о предоставлении гражданину жилого помещения по договору социального найма.</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IV. Порядок и формы контроля за предоставлением</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Порядок осуществления текущего контроля за соблюдением</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исполнением должностными лицами положений</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административного регламента</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начальником жилищного отдела.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Текущий контроль осуществляется путем проведения начальником жилищного отдела проверок соблюдения и исполнения специалистами положений регламента.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Периодичность осуществления текущего контроля устанавливается начальником жилищного отдела.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Муниципальные служащие, предоставляющие муниципальную услуги,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Порядок и периодичность осуществления плановых</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внеплановых проверок. Проверка полноты и качества</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предоставления 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Проверка полноты и качества предоставления муниципальной услуги осуществляется на основании указаний главы Крапивинского муниципального района (заместителя главы района по строительству).</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Периодичность осуществления текущего контроля устанавливается начальником отдела по жилищным вопросам администрации Крапивинского муниципального района.</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Проверки могут быть плановыми (по итогам определенного периода времени) и внеплановыми. При проверке могут рассматриваться все вопросы, связанные с осуществлением муниципальной услуги или их отдельные виды. Проверка также может проводиться по конкретному обращению заявителя.</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Периодичность проведения проверок устанавливается заместителем главы Крапивинского муниципального района по строительству и начальником отдела по жилищным вопросам администрации Крапивинского муниципального района.</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Для проведения проверки создается комиссия, в состав которой включаются муниципальные служащие администрации района.</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Проверка осуществляется на основании распоряжения главы Крапивинского муниципального района.</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Результаты проверки оформляются в акте, в котором отмечаются выявленные недостатки и предложения по их устранению.</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Акт подписывают председатель и члены комиссии, заместитель главы Крапивинского муниципального района, начальник отдела по жилищным вопросам.</w:t>
      </w:r>
    </w:p>
    <w:p w:rsidR="00FB0B84" w:rsidRPr="00E65140" w:rsidRDefault="00FB0B84" w:rsidP="003031D1">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Проверяемые под роспись знакомятся с актом, после чего он помещается в соответствующее номенклатурное дело.</w:t>
      </w:r>
    </w:p>
    <w:p w:rsidR="00FB0B84" w:rsidRDefault="00FB0B84">
      <w:pPr>
        <w:pStyle w:val="ConsPlusNormal"/>
        <w:jc w:val="center"/>
        <w:rPr>
          <w:rFonts w:ascii="Times New Roman" w:hAnsi="Times New Roman" w:cs="Times New Roman"/>
          <w:sz w:val="28"/>
          <w:szCs w:val="28"/>
        </w:rPr>
      </w:pP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Ответственность муниципальных служащих за решения</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действия (бездействия) осуществляемые в ходе</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предоставления муниципальной услуги</w:t>
      </w:r>
    </w:p>
    <w:p w:rsidR="00FB0B84"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ответственный за прием заявлений и документов несет персональную ответственность за соблюдение сроков и порядка приема заявлений и документов.</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ответственный за регистрацию заявлений и принятых документов от граждан несет персональную ответственность за соблюдение порядка заполнения журнала, за правильность и достоверность записей.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ответственный за проверку поданных гражданами сведений, документов, несет персональную ответственность за достоверность установленных им сведений.</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ответственный за оформление договоров, справок и др. документов несет персональную ответственность за правильность их оформления по форме и содержанию.</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Специалист, ответственный за выдачу документов, справок несет персональную ответственность за соблюдением сроков и порядка выдачи документов, информации.</w:t>
      </w:r>
    </w:p>
    <w:p w:rsidR="00FB0B84" w:rsidRPr="00E65140" w:rsidRDefault="00FB0B84">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Персональная ответственность специалистов жилищного отдела закрепляется в их должностных инструкциях.</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Порядок и формы контроля за предоставлением</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муниципальной услуги стороны граждан,</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их объединений и организаций</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Крапивинского муниципального района,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B0B84" w:rsidRDefault="00FB0B84" w:rsidP="00E65140">
      <w:pPr>
        <w:pStyle w:val="ConsPlusNormal"/>
        <w:jc w:val="center"/>
        <w:outlineLvl w:val="1"/>
        <w:rPr>
          <w:rFonts w:ascii="Times New Roman" w:hAnsi="Times New Roman" w:cs="Times New Roman"/>
          <w:sz w:val="28"/>
          <w:szCs w:val="28"/>
        </w:rPr>
      </w:pPr>
    </w:p>
    <w:p w:rsidR="00FB0B84" w:rsidRPr="00E65140" w:rsidRDefault="00FB0B84" w:rsidP="00E65140">
      <w:pPr>
        <w:pStyle w:val="ConsPlusNormal"/>
        <w:jc w:val="center"/>
        <w:outlineLvl w:val="1"/>
        <w:rPr>
          <w:rFonts w:ascii="Times New Roman" w:hAnsi="Times New Roman" w:cs="Times New Roman"/>
          <w:sz w:val="28"/>
          <w:szCs w:val="28"/>
        </w:rPr>
      </w:pPr>
      <w:r w:rsidRPr="00E65140">
        <w:rPr>
          <w:rFonts w:ascii="Times New Roman" w:hAnsi="Times New Roman" w:cs="Times New Roman"/>
          <w:sz w:val="28"/>
          <w:szCs w:val="28"/>
        </w:rPr>
        <w:t>V. Досудебный (внесудебный) порядок обжалования</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решений и действий (бездействия) органа, предоставляющего</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муниципальную услугу, а также его должностных лиц</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Информация для заявителя о его праве подать жалобу</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на решение и (или) действие (бездействие) Уполномоченного органа (или) его должностных</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лиц при предоставлении муниципальной услуги</w:t>
      </w:r>
    </w:p>
    <w:p w:rsidR="00FB0B84" w:rsidRPr="00E65140" w:rsidRDefault="00FB0B84">
      <w:pPr>
        <w:pStyle w:val="ConsPlusNormal"/>
        <w:jc w:val="center"/>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r w:rsidRPr="0049581A">
        <w:rPr>
          <w:rFonts w:ascii="Times New Roman" w:hAnsi="Times New Roman" w:cs="Times New Roman"/>
          <w:sz w:val="28"/>
          <w:szCs w:val="28"/>
        </w:rPr>
        <w:t>. (Образец жалобы представлен в приложении № 2).</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Предмет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Заинтересованное лицо может обратиться с жалобой, в том числе в следующих случаях:</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нарушение срока предоставления муниципальной услуги;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Жалоба должна содержать:</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сведения об обжалуемых решениях и действиях (бездействии) администрации Крапивинского муниципального района, его должностного лица;</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Заявителем могут быть представлены документы (при наличии), подтверждающие доводы такого лица, либо их копии.</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Порядок подачи и рассмотрения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Жалоба направляется по почте, посредством официального сайта администрации Крапивинского муниципального района в информационно-телекоммуникационной сети "Интернет, Единого портала государственных услуг, через многофункциональный центр, а также может быть принята при личном приеме заявителя.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0B84" w:rsidRPr="00E65140" w:rsidRDefault="00FB0B84" w:rsidP="00E65140">
      <w:pPr>
        <w:pStyle w:val="ConsPlusNormal"/>
        <w:ind w:firstLine="540"/>
        <w:jc w:val="both"/>
        <w:rPr>
          <w:rFonts w:ascii="Times New Roman" w:hAnsi="Times New Roman" w:cs="Times New Roman"/>
          <w:sz w:val="28"/>
          <w:szCs w:val="28"/>
        </w:rPr>
      </w:pPr>
      <w:bookmarkStart w:id="9" w:name="Par978"/>
      <w:bookmarkEnd w:id="9"/>
      <w:r w:rsidRPr="00E65140">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если жалоба подана заявителем в администрацию Крапивинского муниципального района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Сроки рассмотрения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Жалоба, поступившая в администрацию Крапивинского муниципального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Перечень оснований для приостановления рассмотрения жалобы</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в случае, если возможность приостановления предусмотрена</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законодательством Российской Федерации</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Результат рассмотрения жалобы</w:t>
      </w:r>
    </w:p>
    <w:p w:rsidR="00FB0B84" w:rsidRPr="00E65140" w:rsidRDefault="00FB0B84" w:rsidP="00E65140">
      <w:pPr>
        <w:pStyle w:val="ConsPlusNormal"/>
        <w:ind w:firstLine="540"/>
        <w:jc w:val="both"/>
        <w:rPr>
          <w:rFonts w:ascii="Times New Roman" w:hAnsi="Times New Roman" w:cs="Times New Roman"/>
          <w:sz w:val="28"/>
          <w:szCs w:val="28"/>
        </w:rPr>
      </w:pPr>
      <w:bookmarkStart w:id="10" w:name="Par999"/>
      <w:bookmarkEnd w:id="10"/>
      <w:r w:rsidRPr="00E65140">
        <w:rPr>
          <w:rFonts w:ascii="Times New Roman" w:hAnsi="Times New Roman" w:cs="Times New Roman"/>
          <w:sz w:val="28"/>
          <w:szCs w:val="28"/>
        </w:rPr>
        <w:t>По результатам рассмотрения жалобы принимается одно из следующих решений:</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удовлетворить жалобу;</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отказать в удовлетворении жалобы.</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удовлетворении жалобы отказывается в следующих случаях:</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Администрация Крапивинского муниципального района, вправе оставить жалобу без ответа в следующих случаях:</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Порядок информирования заявителя о результатах</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рассмотрения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В ответе по результатам рассмотрения жалобы указываются: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3) фамилия, имя, отчество (при наличии) или наименование заявителя;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4) основания для принятия решения по жалобе;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5) принятое по жалобе решение;</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7) сведения о порядке обжалования принятого по жалобе решения.</w:t>
      </w: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Порядок обжалования решения по жалобе</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Заявитель вправе обжаловать решения, принятые по результатам рассмотрения жалобы, в вышестоящий орган, осуществляющий контроль за деятельностью администрации Крапивинского муниципального района, а также в судебном порядке.</w:t>
      </w: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Право заинтересованного лица на получение</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информации и документов, необходимых для обоснования</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рассмотрения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jc w:val="center"/>
        <w:outlineLvl w:val="2"/>
        <w:rPr>
          <w:rFonts w:ascii="Times New Roman" w:hAnsi="Times New Roman" w:cs="Times New Roman"/>
          <w:sz w:val="28"/>
          <w:szCs w:val="28"/>
        </w:rPr>
      </w:pPr>
      <w:r w:rsidRPr="00E65140">
        <w:rPr>
          <w:rFonts w:ascii="Times New Roman" w:hAnsi="Times New Roman" w:cs="Times New Roman"/>
          <w:sz w:val="28"/>
          <w:szCs w:val="28"/>
        </w:rPr>
        <w:t>Способы информирования заявителей о порядке подачи</w:t>
      </w:r>
    </w:p>
    <w:p w:rsidR="00FB0B84" w:rsidRPr="00E65140" w:rsidRDefault="00FB0B84" w:rsidP="00E65140">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и рассмотрения жалобы</w:t>
      </w:r>
    </w:p>
    <w:p w:rsidR="00FB0B84" w:rsidRPr="00E65140" w:rsidRDefault="00FB0B84" w:rsidP="00E65140">
      <w:pPr>
        <w:pStyle w:val="ConsPlusNormal"/>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r w:rsidRPr="00E65140">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Крапивинского муниципального района,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администрации Крапивинского муниципального района,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ind w:firstLine="540"/>
        <w:jc w:val="both"/>
        <w:rPr>
          <w:rFonts w:ascii="Times New Roman" w:hAnsi="Times New Roman" w:cs="Times New Roman"/>
          <w:sz w:val="28"/>
          <w:szCs w:val="28"/>
        </w:rPr>
      </w:pPr>
    </w:p>
    <w:p w:rsidR="00FB0B84" w:rsidRPr="00E65140" w:rsidRDefault="00FB0B84" w:rsidP="00E65140">
      <w:pPr>
        <w:pStyle w:val="ConsPlusNormal"/>
        <w:jc w:val="right"/>
        <w:rPr>
          <w:rFonts w:ascii="Times New Roman" w:hAnsi="Times New Roman" w:cs="Times New Roman"/>
          <w:sz w:val="28"/>
          <w:szCs w:val="28"/>
        </w:rPr>
      </w:pPr>
      <w:bookmarkStart w:id="11" w:name="P445"/>
      <w:bookmarkEnd w:id="11"/>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Default="00FB0B84" w:rsidP="00E65140">
      <w:pPr>
        <w:pStyle w:val="ConsPlusNormal"/>
        <w:jc w:val="right"/>
        <w:rPr>
          <w:rFonts w:ascii="Times New Roman" w:hAnsi="Times New Roman" w:cs="Times New Roman"/>
          <w:sz w:val="28"/>
          <w:szCs w:val="28"/>
        </w:rPr>
      </w:pPr>
    </w:p>
    <w:p w:rsidR="00FB0B84" w:rsidRPr="00E65140" w:rsidRDefault="00FB0B84" w:rsidP="00E65140">
      <w:pPr>
        <w:pStyle w:val="ConsPlusNormal"/>
        <w:jc w:val="right"/>
        <w:rPr>
          <w:rFonts w:ascii="Times New Roman" w:hAnsi="Times New Roman" w:cs="Times New Roman"/>
          <w:sz w:val="28"/>
          <w:szCs w:val="28"/>
        </w:rPr>
      </w:pPr>
    </w:p>
    <w:p w:rsidR="00FB0B84" w:rsidRPr="00E65140" w:rsidRDefault="00FB0B84">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Приложение N </w:t>
      </w:r>
      <w:r>
        <w:rPr>
          <w:rFonts w:ascii="Times New Roman" w:hAnsi="Times New Roman" w:cs="Times New Roman"/>
          <w:sz w:val="28"/>
          <w:szCs w:val="28"/>
        </w:rPr>
        <w:t>1</w:t>
      </w:r>
    </w:p>
    <w:p w:rsidR="00FB0B84" w:rsidRPr="00E65140" w:rsidRDefault="00FB0B84">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к </w:t>
      </w:r>
      <w:r>
        <w:rPr>
          <w:rFonts w:ascii="Times New Roman" w:hAnsi="Times New Roman" w:cs="Times New Roman"/>
          <w:sz w:val="28"/>
          <w:szCs w:val="28"/>
        </w:rPr>
        <w:t>А</w:t>
      </w:r>
      <w:r w:rsidRPr="00E65140">
        <w:rPr>
          <w:rFonts w:ascii="Times New Roman" w:hAnsi="Times New Roman" w:cs="Times New Roman"/>
          <w:sz w:val="28"/>
          <w:szCs w:val="28"/>
        </w:rPr>
        <w:t>дминистративному регламенту</w:t>
      </w:r>
    </w:p>
    <w:p w:rsidR="00FB0B84" w:rsidRPr="00E65140" w:rsidRDefault="00FB0B84">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E65140">
        <w:rPr>
          <w:rFonts w:ascii="Times New Roman" w:hAnsi="Times New Roman" w:cs="Times New Roman"/>
          <w:sz w:val="28"/>
          <w:szCs w:val="28"/>
        </w:rPr>
        <w:t xml:space="preserve"> услуги</w:t>
      </w:r>
    </w:p>
    <w:p w:rsidR="00FB0B84" w:rsidRDefault="00FB0B84" w:rsidP="0093580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65140">
        <w:rPr>
          <w:rFonts w:ascii="Times New Roman" w:hAnsi="Times New Roman" w:cs="Times New Roman"/>
          <w:sz w:val="28"/>
          <w:szCs w:val="28"/>
        </w:rPr>
        <w:t>Принятие на учет граждан</w:t>
      </w:r>
    </w:p>
    <w:p w:rsidR="00FB0B84" w:rsidRDefault="00FB0B84" w:rsidP="00935807">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 в качестве нуждающихся в жилых </w:t>
      </w:r>
    </w:p>
    <w:p w:rsidR="00FB0B84" w:rsidRPr="00E65140" w:rsidRDefault="00FB0B84" w:rsidP="00935807">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помещениях</w:t>
      </w:r>
      <w:r>
        <w:rPr>
          <w:rFonts w:ascii="Times New Roman" w:hAnsi="Times New Roman" w:cs="Times New Roman"/>
          <w:sz w:val="28"/>
          <w:szCs w:val="28"/>
        </w:rPr>
        <w:t>»</w:t>
      </w:r>
    </w:p>
    <w:p w:rsidR="00FB0B84" w:rsidRPr="00E65140" w:rsidRDefault="00FB0B84">
      <w:pPr>
        <w:pStyle w:val="ConsPlusNormal"/>
        <w:jc w:val="center"/>
        <w:rPr>
          <w:rFonts w:ascii="Times New Roman" w:hAnsi="Times New Roman" w:cs="Times New Roman"/>
          <w:sz w:val="28"/>
          <w:szCs w:val="28"/>
        </w:rPr>
      </w:pPr>
    </w:p>
    <w:p w:rsidR="00FB0B84"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Главе </w:t>
      </w:r>
      <w:r>
        <w:rPr>
          <w:rFonts w:ascii="Times New Roman" w:hAnsi="Times New Roman" w:cs="Times New Roman"/>
          <w:sz w:val="28"/>
          <w:szCs w:val="28"/>
        </w:rPr>
        <w:t xml:space="preserve">администрации Крапивинского </w:t>
      </w:r>
    </w:p>
    <w:p w:rsidR="00FB0B84" w:rsidRPr="00E65140" w:rsidRDefault="00FB0B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от 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(Ф.И.О.)</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проживающего(ей) по адресу: __________</w:t>
      </w:r>
      <w:r>
        <w:rPr>
          <w:rFonts w:ascii="Times New Roman" w:hAnsi="Times New Roman" w:cs="Times New Roman"/>
          <w:sz w:val="28"/>
          <w:szCs w:val="28"/>
        </w:rPr>
        <w:t>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паспорт 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140">
        <w:rPr>
          <w:rFonts w:ascii="Times New Roman" w:hAnsi="Times New Roman" w:cs="Times New Roman"/>
          <w:sz w:val="28"/>
          <w:szCs w:val="28"/>
        </w:rPr>
        <w:t>(серия, номер, кем и когда выдан)</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______________________________________</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Контактный телефон ___________________</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bookmarkStart w:id="12" w:name="P637"/>
      <w:bookmarkEnd w:id="12"/>
      <w:r w:rsidRPr="00E651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140">
        <w:rPr>
          <w:rFonts w:ascii="Times New Roman" w:hAnsi="Times New Roman" w:cs="Times New Roman"/>
          <w:sz w:val="28"/>
          <w:szCs w:val="28"/>
        </w:rPr>
        <w:t>ЗАЯВЛЕНИЕ</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Прошу  принять  меня на учет в качестве нуждающегося в жилом помещении,</w:t>
      </w:r>
      <w:r>
        <w:rPr>
          <w:rFonts w:ascii="Times New Roman" w:hAnsi="Times New Roman" w:cs="Times New Roman"/>
          <w:sz w:val="28"/>
          <w:szCs w:val="28"/>
        </w:rPr>
        <w:t xml:space="preserve"> </w:t>
      </w:r>
      <w:r w:rsidRPr="00E65140">
        <w:rPr>
          <w:rFonts w:ascii="Times New Roman" w:hAnsi="Times New Roman" w:cs="Times New Roman"/>
          <w:sz w:val="28"/>
          <w:szCs w:val="28"/>
        </w:rPr>
        <w:t>предоставляемом  по  договору  социального  найма,  по  категории:</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(указать категорию: малоимущими, граждане, страдающие тяжелой формой</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хронического заболевания, при которой совместное проживание невозможно,    ребенок-сирота, лицо из числа детей-сирот и детей, оставшихся без попечения родителей, многодетная семья, одинокая мать, инвалид, участник</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 боевых действий и др.)</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Состав моей семьи _________ человек:</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1. Заявитель</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           (Ф.И.О., число, месяц, год рождения)</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2. Супруг(а)</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(Ф.И.О., число, месяц, год рождения)</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3.</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(родственные отношения, Ф.И.О., число, месяц, год рождения)</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4.</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(родственные отношения, Ф.И.О., число, месяц, год рождения)</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5.</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(родственные отношения, Ф.И.О., число, месяц, год рождения)</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Об  изменении  места  жительства,  состава  семьи,  семейного  положения, а</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также в случае улучшения жилищных  условий  или  при  возникновении  других</w:t>
      </w:r>
      <w:r>
        <w:rPr>
          <w:rFonts w:ascii="Times New Roman" w:hAnsi="Times New Roman" w:cs="Times New Roman"/>
          <w:sz w:val="28"/>
          <w:szCs w:val="28"/>
        </w:rPr>
        <w:t xml:space="preserve"> </w:t>
      </w:r>
      <w:r w:rsidRPr="00E65140">
        <w:rPr>
          <w:rFonts w:ascii="Times New Roman" w:hAnsi="Times New Roman" w:cs="Times New Roman"/>
          <w:sz w:val="28"/>
          <w:szCs w:val="28"/>
        </w:rPr>
        <w:t>обстоятельств,  при которых необходимость в предоставлении жилого помещения</w:t>
      </w:r>
      <w:r>
        <w:rPr>
          <w:rFonts w:ascii="Times New Roman" w:hAnsi="Times New Roman" w:cs="Times New Roman"/>
          <w:sz w:val="28"/>
          <w:szCs w:val="28"/>
        </w:rPr>
        <w:t xml:space="preserve"> </w:t>
      </w:r>
      <w:r w:rsidRPr="00E65140">
        <w:rPr>
          <w:rFonts w:ascii="Times New Roman" w:hAnsi="Times New Roman" w:cs="Times New Roman"/>
          <w:sz w:val="28"/>
          <w:szCs w:val="28"/>
        </w:rPr>
        <w:t>отпадет,  обязуюсь  проинформировать  не  позднее  30  рабочих  дней со дня</w:t>
      </w:r>
      <w:r>
        <w:rPr>
          <w:rFonts w:ascii="Times New Roman" w:hAnsi="Times New Roman" w:cs="Times New Roman"/>
          <w:sz w:val="28"/>
          <w:szCs w:val="28"/>
        </w:rPr>
        <w:t xml:space="preserve"> </w:t>
      </w:r>
      <w:r w:rsidRPr="00E65140">
        <w:rPr>
          <w:rFonts w:ascii="Times New Roman" w:hAnsi="Times New Roman" w:cs="Times New Roman"/>
          <w:sz w:val="28"/>
          <w:szCs w:val="28"/>
        </w:rPr>
        <w:t>возникновения таких изменений.</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Я, _______________________________________</w:t>
      </w:r>
      <w:r>
        <w:rPr>
          <w:rFonts w:ascii="Times New Roman" w:hAnsi="Times New Roman" w:cs="Times New Roman"/>
          <w:sz w:val="28"/>
          <w:szCs w:val="28"/>
        </w:rPr>
        <w:t>________________________</w:t>
      </w:r>
      <w:r w:rsidRPr="00E65140">
        <w:rPr>
          <w:rFonts w:ascii="Times New Roman" w:hAnsi="Times New Roman" w:cs="Times New Roman"/>
          <w:sz w:val="28"/>
          <w:szCs w:val="28"/>
        </w:rPr>
        <w:t>,</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(фамилия, имя, отчество)</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даю  согласие  </w:t>
      </w:r>
      <w:r>
        <w:rPr>
          <w:rFonts w:ascii="Times New Roman" w:hAnsi="Times New Roman" w:cs="Times New Roman"/>
          <w:sz w:val="28"/>
          <w:szCs w:val="28"/>
        </w:rPr>
        <w:t>а</w:t>
      </w:r>
      <w:r w:rsidRPr="00E65140">
        <w:rPr>
          <w:rFonts w:ascii="Times New Roman" w:hAnsi="Times New Roman" w:cs="Times New Roman"/>
          <w:sz w:val="28"/>
          <w:szCs w:val="28"/>
        </w:rPr>
        <w:t xml:space="preserve">дминистрации  </w:t>
      </w:r>
      <w:r>
        <w:rPr>
          <w:rFonts w:ascii="Times New Roman" w:hAnsi="Times New Roman" w:cs="Times New Roman"/>
          <w:sz w:val="28"/>
          <w:szCs w:val="28"/>
        </w:rPr>
        <w:t>Крапивинского муниципального района</w:t>
      </w:r>
      <w:r w:rsidRPr="00E65140">
        <w:rPr>
          <w:rFonts w:ascii="Times New Roman" w:hAnsi="Times New Roman" w:cs="Times New Roman"/>
          <w:sz w:val="28"/>
          <w:szCs w:val="28"/>
        </w:rPr>
        <w:t xml:space="preserve">  в  соответствии  со  </w:t>
      </w:r>
      <w:hyperlink r:id="rId20" w:history="1">
        <w:r w:rsidRPr="00E65140">
          <w:rPr>
            <w:rFonts w:ascii="Times New Roman" w:hAnsi="Times New Roman" w:cs="Times New Roman"/>
            <w:color w:val="0000FF"/>
            <w:sz w:val="28"/>
            <w:szCs w:val="28"/>
          </w:rPr>
          <w:t>статьей  9</w:t>
        </w:r>
      </w:hyperlink>
      <w:r>
        <w:rPr>
          <w:rFonts w:ascii="Times New Roman" w:hAnsi="Times New Roman" w:cs="Times New Roman"/>
          <w:sz w:val="28"/>
          <w:szCs w:val="28"/>
        </w:rPr>
        <w:t xml:space="preserve"> </w:t>
      </w:r>
      <w:r w:rsidRPr="00E65140">
        <w:rPr>
          <w:rFonts w:ascii="Times New Roman" w:hAnsi="Times New Roman" w:cs="Times New Roman"/>
          <w:sz w:val="28"/>
          <w:szCs w:val="28"/>
        </w:rPr>
        <w:t>Федерального  закона "О персональных данных" на автоматизированную, а также</w:t>
      </w:r>
      <w:r>
        <w:rPr>
          <w:rFonts w:ascii="Times New Roman" w:hAnsi="Times New Roman" w:cs="Times New Roman"/>
          <w:sz w:val="28"/>
          <w:szCs w:val="28"/>
        </w:rPr>
        <w:t xml:space="preserve"> </w:t>
      </w:r>
      <w:r w:rsidRPr="00E65140">
        <w:rPr>
          <w:rFonts w:ascii="Times New Roman" w:hAnsi="Times New Roman" w:cs="Times New Roman"/>
          <w:sz w:val="28"/>
          <w:szCs w:val="28"/>
        </w:rPr>
        <w:t>без  использования средств автоматизации обработку моих персональных данных</w:t>
      </w:r>
      <w:r>
        <w:rPr>
          <w:rFonts w:ascii="Times New Roman" w:hAnsi="Times New Roman" w:cs="Times New Roman"/>
          <w:sz w:val="28"/>
          <w:szCs w:val="28"/>
        </w:rPr>
        <w:t xml:space="preserve"> </w:t>
      </w:r>
      <w:r w:rsidRPr="00E65140">
        <w:rPr>
          <w:rFonts w:ascii="Times New Roman" w:hAnsi="Times New Roman" w:cs="Times New Roman"/>
          <w:sz w:val="28"/>
          <w:szCs w:val="28"/>
        </w:rPr>
        <w:t>в  целях  обеспечения  жилым  помещением  по  договору социального найма, а</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именно   на   совершение  действий,  предусмотренных  </w:t>
      </w:r>
      <w:hyperlink r:id="rId21" w:history="1">
        <w:r w:rsidRPr="00E65140">
          <w:rPr>
            <w:rFonts w:ascii="Times New Roman" w:hAnsi="Times New Roman" w:cs="Times New Roman"/>
            <w:color w:val="0000FF"/>
            <w:sz w:val="28"/>
            <w:szCs w:val="28"/>
          </w:rPr>
          <w:t>пунктом  3  статьи  3</w:t>
        </w:r>
      </w:hyperlink>
      <w:r>
        <w:rPr>
          <w:rFonts w:ascii="Times New Roman" w:hAnsi="Times New Roman" w:cs="Times New Roman"/>
          <w:sz w:val="28"/>
          <w:szCs w:val="28"/>
        </w:rPr>
        <w:t xml:space="preserve"> </w:t>
      </w:r>
      <w:r w:rsidRPr="00E65140">
        <w:rPr>
          <w:rFonts w:ascii="Times New Roman" w:hAnsi="Times New Roman" w:cs="Times New Roman"/>
          <w:sz w:val="28"/>
          <w:szCs w:val="28"/>
        </w:rPr>
        <w:t>Федерального закона "О персональных данных", со сведениями, представленными</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мной в </w:t>
      </w:r>
      <w:r>
        <w:rPr>
          <w:rFonts w:ascii="Times New Roman" w:hAnsi="Times New Roman" w:cs="Times New Roman"/>
          <w:sz w:val="28"/>
          <w:szCs w:val="28"/>
        </w:rPr>
        <w:t>а</w:t>
      </w:r>
      <w:r w:rsidRPr="00E65140">
        <w:rPr>
          <w:rFonts w:ascii="Times New Roman" w:hAnsi="Times New Roman" w:cs="Times New Roman"/>
          <w:sz w:val="28"/>
          <w:szCs w:val="28"/>
        </w:rPr>
        <w:t xml:space="preserve">дминистрации  </w:t>
      </w:r>
      <w:r>
        <w:rPr>
          <w:rFonts w:ascii="Times New Roman" w:hAnsi="Times New Roman" w:cs="Times New Roman"/>
          <w:sz w:val="28"/>
          <w:szCs w:val="28"/>
        </w:rPr>
        <w:t>Крапивинского муниципального района</w:t>
      </w:r>
      <w:r w:rsidRPr="00E65140">
        <w:rPr>
          <w:rFonts w:ascii="Times New Roman" w:hAnsi="Times New Roman" w:cs="Times New Roman"/>
          <w:sz w:val="28"/>
          <w:szCs w:val="28"/>
        </w:rPr>
        <w:t>.</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Настоящее   согласие   дается   на  период  до  истечения  сроков  хранения</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соответствующей информации или документов, содержащих указанную информацию,</w:t>
      </w:r>
      <w:r>
        <w:rPr>
          <w:rFonts w:ascii="Times New Roman" w:hAnsi="Times New Roman" w:cs="Times New Roman"/>
          <w:sz w:val="28"/>
          <w:szCs w:val="28"/>
        </w:rPr>
        <w:t xml:space="preserve"> </w:t>
      </w:r>
      <w:r w:rsidRPr="00E65140">
        <w:rPr>
          <w:rFonts w:ascii="Times New Roman" w:hAnsi="Times New Roman" w:cs="Times New Roman"/>
          <w:sz w:val="28"/>
          <w:szCs w:val="28"/>
        </w:rPr>
        <w:t>определяемых в соответствии с законодательством Российской Федерации.</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 20__ г.              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(подпись заявителя)</w:t>
      </w: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pPr>
        <w:pStyle w:val="ConsPlusNormal"/>
        <w:ind w:firstLine="540"/>
        <w:jc w:val="both"/>
        <w:rPr>
          <w:rFonts w:ascii="Times New Roman" w:hAnsi="Times New Roman" w:cs="Times New Roman"/>
          <w:sz w:val="28"/>
          <w:szCs w:val="28"/>
        </w:rPr>
      </w:pPr>
    </w:p>
    <w:p w:rsidR="00FB0B84" w:rsidRPr="00E65140" w:rsidRDefault="00FB0B84" w:rsidP="00935807">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Приложение N </w:t>
      </w:r>
      <w:r>
        <w:rPr>
          <w:rFonts w:ascii="Times New Roman" w:hAnsi="Times New Roman" w:cs="Times New Roman"/>
          <w:sz w:val="28"/>
          <w:szCs w:val="28"/>
        </w:rPr>
        <w:t>2</w:t>
      </w:r>
    </w:p>
    <w:p w:rsidR="00FB0B84" w:rsidRPr="00E65140" w:rsidRDefault="00FB0B84" w:rsidP="00935807">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к </w:t>
      </w:r>
      <w:r>
        <w:rPr>
          <w:rFonts w:ascii="Times New Roman" w:hAnsi="Times New Roman" w:cs="Times New Roman"/>
          <w:sz w:val="28"/>
          <w:szCs w:val="28"/>
        </w:rPr>
        <w:t>А</w:t>
      </w:r>
      <w:r w:rsidRPr="00E65140">
        <w:rPr>
          <w:rFonts w:ascii="Times New Roman" w:hAnsi="Times New Roman" w:cs="Times New Roman"/>
          <w:sz w:val="28"/>
          <w:szCs w:val="28"/>
        </w:rPr>
        <w:t>дминистративному регламенту</w:t>
      </w:r>
    </w:p>
    <w:p w:rsidR="00FB0B84" w:rsidRPr="00E65140" w:rsidRDefault="00FB0B84" w:rsidP="00935807">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E65140">
        <w:rPr>
          <w:rFonts w:ascii="Times New Roman" w:hAnsi="Times New Roman" w:cs="Times New Roman"/>
          <w:sz w:val="28"/>
          <w:szCs w:val="28"/>
        </w:rPr>
        <w:t xml:space="preserve"> услуги</w:t>
      </w:r>
    </w:p>
    <w:p w:rsidR="00FB0B84" w:rsidRDefault="00FB0B84" w:rsidP="0093580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935807">
        <w:rPr>
          <w:rFonts w:ascii="Times New Roman" w:hAnsi="Times New Roman" w:cs="Times New Roman"/>
          <w:sz w:val="28"/>
          <w:szCs w:val="28"/>
        </w:rPr>
        <w:t xml:space="preserve"> </w:t>
      </w:r>
      <w:r w:rsidRPr="00E65140">
        <w:rPr>
          <w:rFonts w:ascii="Times New Roman" w:hAnsi="Times New Roman" w:cs="Times New Roman"/>
          <w:sz w:val="28"/>
          <w:szCs w:val="28"/>
        </w:rPr>
        <w:t>Принятие на учет граждан</w:t>
      </w:r>
    </w:p>
    <w:p w:rsidR="00FB0B84" w:rsidRDefault="00FB0B84" w:rsidP="00935807">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 в качестве нуждающихся в жилых </w:t>
      </w:r>
    </w:p>
    <w:p w:rsidR="00FB0B84" w:rsidRPr="00E65140" w:rsidRDefault="00FB0B84" w:rsidP="00935807">
      <w:pPr>
        <w:pStyle w:val="ConsPlusNormal"/>
        <w:jc w:val="right"/>
        <w:rPr>
          <w:rFonts w:ascii="Times New Roman" w:hAnsi="Times New Roman" w:cs="Times New Roman"/>
          <w:sz w:val="28"/>
          <w:szCs w:val="28"/>
        </w:rPr>
      </w:pPr>
      <w:r>
        <w:rPr>
          <w:rFonts w:ascii="Times New Roman" w:hAnsi="Times New Roman" w:cs="Times New Roman"/>
          <w:sz w:val="28"/>
          <w:szCs w:val="28"/>
        </w:rPr>
        <w:t>помещениях»</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"____________________________________________"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(лицевая сторона)</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________________________________________________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(ФИО руководителя </w:t>
      </w:r>
      <w:r>
        <w:rPr>
          <w:rFonts w:ascii="Times New Roman" w:hAnsi="Times New Roman" w:cs="Times New Roman"/>
          <w:sz w:val="28"/>
          <w:szCs w:val="28"/>
        </w:rPr>
        <w:t>а</w:t>
      </w:r>
      <w:r w:rsidRPr="00E65140">
        <w:rPr>
          <w:rFonts w:ascii="Times New Roman" w:hAnsi="Times New Roman" w:cs="Times New Roman"/>
          <w:sz w:val="28"/>
          <w:szCs w:val="28"/>
        </w:rPr>
        <w:t xml:space="preserve">дминистрации </w:t>
      </w:r>
      <w:r>
        <w:rPr>
          <w:rFonts w:ascii="Times New Roman" w:hAnsi="Times New Roman" w:cs="Times New Roman"/>
          <w:sz w:val="28"/>
          <w:szCs w:val="28"/>
        </w:rPr>
        <w:t>района</w:t>
      </w:r>
      <w:r w:rsidRPr="00E65140">
        <w:rPr>
          <w:rFonts w:ascii="Times New Roman" w:hAnsi="Times New Roman" w:cs="Times New Roman"/>
          <w:sz w:val="28"/>
          <w:szCs w:val="28"/>
        </w:rPr>
        <w:t>)</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от _____________________________________________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(ФИО заявителя)</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Жалоба на  нарушение  требований  регламента  предоставления  муниципальной</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услуги</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Я, _______________________________________</w:t>
      </w:r>
      <w:r>
        <w:rPr>
          <w:rFonts w:ascii="Times New Roman" w:hAnsi="Times New Roman" w:cs="Times New Roman"/>
          <w:sz w:val="28"/>
          <w:szCs w:val="28"/>
        </w:rPr>
        <w:t>________________________</w:t>
      </w:r>
      <w:r w:rsidRPr="00E65140">
        <w:rPr>
          <w:rFonts w:ascii="Times New Roman" w:hAnsi="Times New Roman" w:cs="Times New Roman"/>
          <w:sz w:val="28"/>
          <w:szCs w:val="28"/>
        </w:rPr>
        <w:t>,</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(ФИО заявителя)</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проживающий по адресу ____________________________________________________,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(индекс, город, улица, дом, квартира)</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подаю жалобу от имени _____________________________________________________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(своего, или ФИО лица, которого представляет заявитель)</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на  нарушение  регламента   предоставления   муниципальной   услуги   "Учет</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малоимущих граждан, признанных нуждающимися в улучшении  жилищных  условий,</w:t>
      </w:r>
      <w:r>
        <w:rPr>
          <w:rFonts w:ascii="Times New Roman" w:hAnsi="Times New Roman" w:cs="Times New Roman"/>
          <w:sz w:val="28"/>
          <w:szCs w:val="28"/>
        </w:rPr>
        <w:t xml:space="preserve"> </w:t>
      </w:r>
      <w:r w:rsidRPr="00E65140">
        <w:rPr>
          <w:rFonts w:ascii="Times New Roman" w:hAnsi="Times New Roman" w:cs="Times New Roman"/>
          <w:sz w:val="28"/>
          <w:szCs w:val="28"/>
        </w:rPr>
        <w:t>обеспечение жилыми помещениями по договорам социального найма.</w:t>
      </w:r>
      <w:r>
        <w:rPr>
          <w:rFonts w:ascii="Times New Roman" w:hAnsi="Times New Roman" w:cs="Times New Roman"/>
          <w:sz w:val="28"/>
          <w:szCs w:val="28"/>
        </w:rPr>
        <w:t xml:space="preserve"> </w:t>
      </w:r>
      <w:r w:rsidRPr="00E65140">
        <w:rPr>
          <w:rFonts w:ascii="Times New Roman" w:hAnsi="Times New Roman" w:cs="Times New Roman"/>
          <w:sz w:val="28"/>
          <w:szCs w:val="28"/>
        </w:rPr>
        <w:t>Предоставление информации об очередности  предоставления жилых помещений на</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условиях социального  найма",  допущенное  отделом </w:t>
      </w:r>
      <w:r>
        <w:rPr>
          <w:rFonts w:ascii="Times New Roman" w:hAnsi="Times New Roman" w:cs="Times New Roman"/>
          <w:sz w:val="28"/>
          <w:szCs w:val="28"/>
        </w:rPr>
        <w:t xml:space="preserve">по </w:t>
      </w:r>
      <w:r w:rsidRPr="00E65140">
        <w:rPr>
          <w:rFonts w:ascii="Times New Roman" w:hAnsi="Times New Roman" w:cs="Times New Roman"/>
          <w:sz w:val="28"/>
          <w:szCs w:val="28"/>
        </w:rPr>
        <w:t>жилищным</w:t>
      </w:r>
      <w:r>
        <w:rPr>
          <w:rFonts w:ascii="Times New Roman" w:hAnsi="Times New Roman" w:cs="Times New Roman"/>
          <w:sz w:val="28"/>
          <w:szCs w:val="28"/>
        </w:rPr>
        <w:t xml:space="preserve"> вопросам</w:t>
      </w:r>
      <w:r w:rsidRPr="00E65140">
        <w:rPr>
          <w:rFonts w:ascii="Times New Roman" w:hAnsi="Times New Roman" w:cs="Times New Roman"/>
          <w:sz w:val="28"/>
          <w:szCs w:val="28"/>
        </w:rPr>
        <w:t xml:space="preserve">   </w:t>
      </w:r>
      <w:r>
        <w:rPr>
          <w:rFonts w:ascii="Times New Roman" w:hAnsi="Times New Roman" w:cs="Times New Roman"/>
          <w:sz w:val="28"/>
          <w:szCs w:val="28"/>
        </w:rPr>
        <w:t>а</w:t>
      </w:r>
      <w:r w:rsidRPr="00E65140">
        <w:rPr>
          <w:rFonts w:ascii="Times New Roman" w:hAnsi="Times New Roman" w:cs="Times New Roman"/>
          <w:sz w:val="28"/>
          <w:szCs w:val="28"/>
        </w:rPr>
        <w:t>дминистрации</w:t>
      </w:r>
      <w:r>
        <w:rPr>
          <w:rFonts w:ascii="Times New Roman" w:hAnsi="Times New Roman" w:cs="Times New Roman"/>
          <w:sz w:val="28"/>
          <w:szCs w:val="28"/>
        </w:rPr>
        <w:t xml:space="preserve"> Крапивинского муниципального района</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в части следующих требований:</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Pr>
          <w:rFonts w:ascii="Times New Roman" w:hAnsi="Times New Roman" w:cs="Times New Roman"/>
          <w:sz w:val="28"/>
          <w:szCs w:val="28"/>
        </w:rPr>
        <w:t>________</w:t>
      </w:r>
      <w:r w:rsidRPr="00E6514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(описание нарушения, в т.ч. участники, место, дата и время фиксации</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нарушения)</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2. ________________________________________</w:t>
      </w:r>
      <w:r>
        <w:rPr>
          <w:rFonts w:ascii="Times New Roman" w:hAnsi="Times New Roman" w:cs="Times New Roman"/>
          <w:sz w:val="28"/>
          <w:szCs w:val="28"/>
        </w:rPr>
        <w:t>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(описание нарушения, в т.ч. участники, место, дата и время фиксации</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нарушения)</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До  момента  подачи  настоящей  жалобы   мною   (моим   доверителем)   были</w:t>
      </w:r>
      <w:r>
        <w:rPr>
          <w:rFonts w:ascii="Times New Roman" w:hAnsi="Times New Roman" w:cs="Times New Roman"/>
          <w:sz w:val="28"/>
          <w:szCs w:val="28"/>
        </w:rPr>
        <w:t xml:space="preserve"> </w:t>
      </w:r>
      <w:r w:rsidRPr="00E65140">
        <w:rPr>
          <w:rFonts w:ascii="Times New Roman" w:hAnsi="Times New Roman" w:cs="Times New Roman"/>
          <w:sz w:val="28"/>
          <w:szCs w:val="28"/>
        </w:rPr>
        <w:t>использованы следующие способы обжалования вышеуказанных нарушений:</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обращение к сотруднику  структурного  подразделения  </w:t>
      </w:r>
      <w:r>
        <w:rPr>
          <w:rFonts w:ascii="Times New Roman" w:hAnsi="Times New Roman" w:cs="Times New Roman"/>
          <w:sz w:val="28"/>
          <w:szCs w:val="28"/>
        </w:rPr>
        <w:t>а</w:t>
      </w:r>
      <w:r w:rsidRPr="00E65140">
        <w:rPr>
          <w:rFonts w:ascii="Times New Roman" w:hAnsi="Times New Roman" w:cs="Times New Roman"/>
          <w:sz w:val="28"/>
          <w:szCs w:val="28"/>
        </w:rPr>
        <w:t xml:space="preserve">дминистрации  </w:t>
      </w:r>
      <w:r>
        <w:rPr>
          <w:rFonts w:ascii="Times New Roman" w:hAnsi="Times New Roman" w:cs="Times New Roman"/>
          <w:sz w:val="28"/>
          <w:szCs w:val="28"/>
        </w:rPr>
        <w:t>района</w:t>
      </w:r>
      <w:r w:rsidRPr="00E65140">
        <w:rPr>
          <w:rFonts w:ascii="Times New Roman" w:hAnsi="Times New Roman" w:cs="Times New Roman"/>
          <w:sz w:val="28"/>
          <w:szCs w:val="28"/>
        </w:rPr>
        <w:t>,</w:t>
      </w:r>
      <w:r>
        <w:rPr>
          <w:rFonts w:ascii="Times New Roman" w:hAnsi="Times New Roman" w:cs="Times New Roman"/>
          <w:sz w:val="28"/>
          <w:szCs w:val="28"/>
        </w:rPr>
        <w:t xml:space="preserve"> </w:t>
      </w:r>
      <w:r w:rsidRPr="00E65140">
        <w:rPr>
          <w:rFonts w:ascii="Times New Roman" w:hAnsi="Times New Roman" w:cs="Times New Roman"/>
          <w:sz w:val="28"/>
          <w:szCs w:val="28"/>
        </w:rPr>
        <w:t>оказывающего услугу _______________________ (да/нет)</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Для подтверждения представленной мной информации у меня  имеются  следующие</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материалы:</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2. ___________________________________________________________</w:t>
      </w:r>
      <w:r>
        <w:rPr>
          <w:rFonts w:ascii="Times New Roman" w:hAnsi="Times New Roman" w:cs="Times New Roman"/>
          <w:sz w:val="28"/>
          <w:szCs w:val="28"/>
        </w:rPr>
        <w:t>____</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3. ________________________________________</w:t>
      </w:r>
      <w:r>
        <w:rPr>
          <w:rFonts w:ascii="Times New Roman" w:hAnsi="Times New Roman" w:cs="Times New Roman"/>
          <w:sz w:val="28"/>
          <w:szCs w:val="28"/>
        </w:rPr>
        <w:t>_______________________</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Достоверность представленных мною сведений подтверждаю.</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ФИО                                                                     </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паспорт серия ________________ N __________                            </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выдан _____________________________________                              </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___________________________________________                              </w:t>
      </w:r>
    </w:p>
    <w:p w:rsidR="00FB0B84" w:rsidRPr="00E65140" w:rsidRDefault="00FB0B84" w:rsidP="00935807">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дата выдачи _______________________________                              </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контактный телефон ________________________        подпись</w:t>
      </w:r>
    </w:p>
    <w:p w:rsidR="00FB0B84" w:rsidRPr="00E65140" w:rsidRDefault="00FB0B84">
      <w:pPr>
        <w:pStyle w:val="ConsPlusNonformat"/>
        <w:jc w:val="both"/>
        <w:rPr>
          <w:rFonts w:ascii="Times New Roman" w:hAnsi="Times New Roman" w:cs="Times New Roman"/>
          <w:sz w:val="28"/>
          <w:szCs w:val="28"/>
        </w:rPr>
      </w:pP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дата</w:t>
      </w:r>
    </w:p>
    <w:p w:rsidR="00FB0B84" w:rsidRPr="00E65140" w:rsidRDefault="00FB0B84">
      <w:pPr>
        <w:pStyle w:val="ConsPlusNormal"/>
        <w:jc w:val="right"/>
        <w:rPr>
          <w:rFonts w:ascii="Times New Roman" w:hAnsi="Times New Roman" w:cs="Times New Roman"/>
          <w:sz w:val="28"/>
          <w:szCs w:val="28"/>
        </w:rPr>
      </w:pPr>
    </w:p>
    <w:p w:rsidR="00FB0B84" w:rsidRPr="00E65140" w:rsidRDefault="00FB0B84">
      <w:pPr>
        <w:pStyle w:val="ConsPlusNormal"/>
        <w:jc w:val="right"/>
        <w:rPr>
          <w:rFonts w:ascii="Times New Roman" w:hAnsi="Times New Roman" w:cs="Times New Roman"/>
          <w:sz w:val="28"/>
          <w:szCs w:val="28"/>
        </w:rPr>
      </w:pPr>
    </w:p>
    <w:p w:rsidR="00FB0B84" w:rsidRPr="00E65140" w:rsidRDefault="00FB0B84">
      <w:pPr>
        <w:pStyle w:val="ConsPlusNormal"/>
        <w:jc w:val="right"/>
        <w:rPr>
          <w:rFonts w:ascii="Times New Roman" w:hAnsi="Times New Roman" w:cs="Times New Roman"/>
          <w:sz w:val="28"/>
          <w:szCs w:val="28"/>
        </w:rPr>
      </w:pPr>
    </w:p>
    <w:p w:rsidR="00FB0B84" w:rsidRPr="00E65140" w:rsidRDefault="00FB0B84">
      <w:pPr>
        <w:pStyle w:val="ConsPlusNormal"/>
        <w:jc w:val="right"/>
        <w:rPr>
          <w:rFonts w:ascii="Times New Roman" w:hAnsi="Times New Roman" w:cs="Times New Roman"/>
          <w:sz w:val="28"/>
          <w:szCs w:val="28"/>
        </w:rPr>
      </w:pPr>
    </w:p>
    <w:p w:rsidR="00FB0B84" w:rsidRPr="00E65140" w:rsidRDefault="00FB0B84">
      <w:pPr>
        <w:pStyle w:val="ConsPlusNormal"/>
        <w:jc w:val="right"/>
        <w:rPr>
          <w:rFonts w:ascii="Times New Roman" w:hAnsi="Times New Roman" w:cs="Times New Roman"/>
          <w:sz w:val="28"/>
          <w:szCs w:val="28"/>
        </w:rPr>
      </w:pPr>
    </w:p>
    <w:p w:rsidR="00FB0B84" w:rsidRDefault="00FB0B84">
      <w:pPr>
        <w:pStyle w:val="ConsPlusNormal"/>
        <w:jc w:val="right"/>
        <w:rPr>
          <w:rFonts w:ascii="Times New Roman" w:hAnsi="Times New Roman" w:cs="Times New Roman"/>
          <w:sz w:val="28"/>
          <w:szCs w:val="28"/>
        </w:rPr>
      </w:pPr>
    </w:p>
    <w:p w:rsidR="00FB0B84" w:rsidRDefault="00FB0B84">
      <w:pPr>
        <w:pStyle w:val="ConsPlusNormal"/>
        <w:jc w:val="right"/>
        <w:rPr>
          <w:rFonts w:ascii="Times New Roman" w:hAnsi="Times New Roman" w:cs="Times New Roman"/>
          <w:sz w:val="28"/>
          <w:szCs w:val="28"/>
        </w:rPr>
      </w:pPr>
    </w:p>
    <w:p w:rsidR="00FB0B84" w:rsidRPr="00E65140" w:rsidRDefault="00FB0B84" w:rsidP="009541BD">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FB0B84" w:rsidRPr="00E65140" w:rsidRDefault="00FB0B84" w:rsidP="009541BD">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к </w:t>
      </w:r>
      <w:r>
        <w:rPr>
          <w:rFonts w:ascii="Times New Roman" w:hAnsi="Times New Roman" w:cs="Times New Roman"/>
          <w:sz w:val="28"/>
          <w:szCs w:val="28"/>
        </w:rPr>
        <w:t>А</w:t>
      </w:r>
      <w:r w:rsidRPr="00E65140">
        <w:rPr>
          <w:rFonts w:ascii="Times New Roman" w:hAnsi="Times New Roman" w:cs="Times New Roman"/>
          <w:sz w:val="28"/>
          <w:szCs w:val="28"/>
        </w:rPr>
        <w:t>дминистративному регламенту</w:t>
      </w:r>
    </w:p>
    <w:p w:rsidR="00FB0B84" w:rsidRPr="00E65140" w:rsidRDefault="00FB0B84" w:rsidP="009541BD">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E65140">
        <w:rPr>
          <w:rFonts w:ascii="Times New Roman" w:hAnsi="Times New Roman" w:cs="Times New Roman"/>
          <w:sz w:val="28"/>
          <w:szCs w:val="28"/>
        </w:rPr>
        <w:t xml:space="preserve"> услуги</w:t>
      </w:r>
    </w:p>
    <w:p w:rsidR="00FB0B84" w:rsidRDefault="00FB0B84" w:rsidP="009541B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65140">
        <w:rPr>
          <w:rFonts w:ascii="Times New Roman" w:hAnsi="Times New Roman" w:cs="Times New Roman"/>
          <w:sz w:val="28"/>
          <w:szCs w:val="28"/>
        </w:rPr>
        <w:t>Принятие на учет граждан</w:t>
      </w:r>
    </w:p>
    <w:p w:rsidR="00FB0B84" w:rsidRDefault="00FB0B84" w:rsidP="009541BD">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 xml:space="preserve"> в качестве нуждающихся в жилых </w:t>
      </w:r>
    </w:p>
    <w:p w:rsidR="00FB0B84" w:rsidRPr="00E65140" w:rsidRDefault="00FB0B84" w:rsidP="009541BD">
      <w:pPr>
        <w:pStyle w:val="ConsPlusNormal"/>
        <w:jc w:val="right"/>
        <w:rPr>
          <w:rFonts w:ascii="Times New Roman" w:hAnsi="Times New Roman" w:cs="Times New Roman"/>
          <w:sz w:val="28"/>
          <w:szCs w:val="28"/>
        </w:rPr>
      </w:pPr>
      <w:r w:rsidRPr="00E65140">
        <w:rPr>
          <w:rFonts w:ascii="Times New Roman" w:hAnsi="Times New Roman" w:cs="Times New Roman"/>
          <w:sz w:val="28"/>
          <w:szCs w:val="28"/>
        </w:rPr>
        <w:t>помещениях</w:t>
      </w:r>
      <w:r>
        <w:rPr>
          <w:rFonts w:ascii="Times New Roman" w:hAnsi="Times New Roman" w:cs="Times New Roman"/>
          <w:sz w:val="28"/>
          <w:szCs w:val="28"/>
        </w:rPr>
        <w:t>»</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БЛОК-СХЕМА</w:t>
      </w:r>
    </w:p>
    <w:p w:rsidR="00FB0B84" w:rsidRPr="00E65140" w:rsidRDefault="00FB0B84">
      <w:pPr>
        <w:pStyle w:val="ConsPlusNormal"/>
        <w:jc w:val="center"/>
        <w:rPr>
          <w:rFonts w:ascii="Times New Roman" w:hAnsi="Times New Roman" w:cs="Times New Roman"/>
          <w:sz w:val="28"/>
          <w:szCs w:val="28"/>
        </w:rPr>
      </w:pPr>
      <w:r w:rsidRPr="00E65140">
        <w:rPr>
          <w:rFonts w:ascii="Times New Roman" w:hAnsi="Times New Roman" w:cs="Times New Roman"/>
          <w:sz w:val="28"/>
          <w:szCs w:val="28"/>
        </w:rPr>
        <w:t>ПРЕДОСТАВЛЕНИЯ МУНИЦИПАЛЬНОЙ УСЛУГИ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2"/>
      </w:tblGrid>
      <w:tr w:rsidR="00FB0B84">
        <w:tc>
          <w:tcPr>
            <w:tcW w:w="9172"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Предоставление информации о правилах предоставления</w:t>
            </w:r>
          </w:p>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муниципальной услуги</w:t>
            </w:r>
          </w:p>
          <w:p w:rsidR="00FB0B84" w:rsidRPr="006B27A3" w:rsidRDefault="00FB0B84" w:rsidP="006B27A3">
            <w:pPr>
              <w:pStyle w:val="ConsPlusNormal"/>
              <w:jc w:val="both"/>
              <w:rPr>
                <w:rFonts w:ascii="Times New Roman" w:hAnsi="Times New Roman" w:cs="Times New Roman"/>
                <w:sz w:val="28"/>
                <w:szCs w:val="28"/>
              </w:rPr>
            </w:pPr>
          </w:p>
        </w:tc>
      </w:tr>
    </w:tbl>
    <w:p w:rsidR="00FB0B84" w:rsidRDefault="00FB0B84" w:rsidP="009541BD">
      <w:pPr>
        <w:pStyle w:val="ConsPlusNormal"/>
        <w:ind w:firstLine="540"/>
        <w:jc w:val="center"/>
        <w:rPr>
          <w:rFonts w:ascii="Times New Roman" w:hAnsi="Times New Roman" w:cs="Times New Roman"/>
          <w:sz w:val="28"/>
          <w:szCs w:val="28"/>
        </w:rPr>
      </w:pPr>
      <w:r w:rsidRPr="00E65140">
        <w:rPr>
          <w:rFonts w:ascii="Times New Roman" w:hAnsi="Times New Roman" w:cs="Times New Roman"/>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2"/>
      </w:tblGrid>
      <w:tr w:rsidR="00FB0B84">
        <w:tc>
          <w:tcPr>
            <w:tcW w:w="9570"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Прием заявлений и документов для установления права</w:t>
            </w:r>
          </w:p>
          <w:p w:rsidR="00FB0B84" w:rsidRPr="006B27A3" w:rsidRDefault="00FB0B84" w:rsidP="006B27A3">
            <w:pPr>
              <w:pStyle w:val="ConsPlusNormal"/>
              <w:jc w:val="center"/>
              <w:rPr>
                <w:rFonts w:ascii="Times New Roman" w:hAnsi="Times New Roman" w:cs="Times New Roman"/>
                <w:sz w:val="28"/>
                <w:szCs w:val="28"/>
              </w:rPr>
            </w:pPr>
            <w:r w:rsidRPr="006B27A3">
              <w:rPr>
                <w:rFonts w:ascii="Times New Roman" w:hAnsi="Times New Roman" w:cs="Times New Roman"/>
                <w:sz w:val="28"/>
                <w:szCs w:val="28"/>
              </w:rPr>
              <w:t>на муниципальную услугу</w:t>
            </w:r>
          </w:p>
        </w:tc>
      </w:tr>
    </w:tbl>
    <w:p w:rsidR="00FB0B84" w:rsidRDefault="00FB0B84" w:rsidP="009541BD">
      <w:pPr>
        <w:pStyle w:val="ConsPlusNormal"/>
        <w:ind w:firstLine="540"/>
        <w:jc w:val="center"/>
        <w:rPr>
          <w:rFonts w:ascii="Times New Roman" w:hAnsi="Times New Roman" w:cs="Times New Roman"/>
          <w:sz w:val="28"/>
          <w:szCs w:val="28"/>
        </w:rPr>
      </w:pPr>
      <w:r w:rsidRPr="00E65140">
        <w:rPr>
          <w:rFonts w:ascii="Times New Roman" w:hAnsi="Times New Roman" w:cs="Times New Roman"/>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2"/>
      </w:tblGrid>
      <w:tr w:rsidR="00FB0B84">
        <w:tc>
          <w:tcPr>
            <w:tcW w:w="9570"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Регистрация заявлений граждан о принятии на учет нуждающихся в жилых</w:t>
            </w:r>
          </w:p>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помещениях, предоставляемых по договору социального найма</w:t>
            </w:r>
          </w:p>
          <w:p w:rsidR="00FB0B84" w:rsidRPr="006B27A3" w:rsidRDefault="00FB0B84" w:rsidP="006B27A3">
            <w:pPr>
              <w:pStyle w:val="ConsPlusNormal"/>
              <w:jc w:val="both"/>
              <w:rPr>
                <w:rFonts w:ascii="Times New Roman" w:hAnsi="Times New Roman" w:cs="Times New Roman"/>
                <w:sz w:val="28"/>
                <w:szCs w:val="28"/>
              </w:rPr>
            </w:pPr>
          </w:p>
        </w:tc>
      </w:tr>
    </w:tbl>
    <w:p w:rsidR="00FB0B84" w:rsidRPr="00E65140" w:rsidRDefault="00FB0B84" w:rsidP="009541BD">
      <w:pPr>
        <w:pStyle w:val="ConsPlusNormal"/>
        <w:ind w:firstLine="540"/>
        <w:jc w:val="center"/>
        <w:rPr>
          <w:rFonts w:ascii="Times New Roman" w:hAnsi="Times New Roman" w:cs="Times New Roman"/>
          <w:sz w:val="28"/>
          <w:szCs w:val="28"/>
        </w:rPr>
      </w:pPr>
      <w:r w:rsidRPr="00E65140">
        <w:rPr>
          <w:rFonts w:ascii="Times New Roman" w:hAnsi="Times New Roman" w:cs="Times New Roman"/>
          <w:sz w:val="28"/>
          <w:szCs w:val="28"/>
        </w:rPr>
        <w:t>\/</w:t>
      </w:r>
    </w:p>
    <w:p w:rsidR="00FB0B84" w:rsidRPr="00E65140" w:rsidRDefault="00FB0B84" w:rsidP="009541BD">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2"/>
      </w:tblGrid>
      <w:tr w:rsidR="00FB0B84">
        <w:tc>
          <w:tcPr>
            <w:tcW w:w="9570" w:type="dxa"/>
          </w:tcPr>
          <w:p w:rsidR="00FB0B84" w:rsidRPr="006B27A3" w:rsidRDefault="00FB0B84" w:rsidP="006B27A3">
            <w:pPr>
              <w:pStyle w:val="ConsPlusNonformat"/>
              <w:jc w:val="both"/>
              <w:rPr>
                <w:rFonts w:ascii="Times New Roman" w:hAnsi="Times New Roman" w:cs="Times New Roman"/>
                <w:sz w:val="28"/>
                <w:szCs w:val="28"/>
              </w:rPr>
            </w:pPr>
            <w:r w:rsidRPr="006B27A3">
              <w:rPr>
                <w:rFonts w:ascii="Times New Roman" w:hAnsi="Times New Roman" w:cs="Times New Roman"/>
                <w:sz w:val="28"/>
                <w:szCs w:val="28"/>
              </w:rPr>
              <w:t xml:space="preserve">     Принятие решения о принятии на учет малоимущих граждан, признанных </w:t>
            </w:r>
          </w:p>
          <w:p w:rsidR="00FB0B84" w:rsidRPr="006B27A3" w:rsidRDefault="00FB0B84" w:rsidP="006B27A3">
            <w:pPr>
              <w:pStyle w:val="ConsPlusNonformat"/>
              <w:jc w:val="both"/>
              <w:rPr>
                <w:rFonts w:ascii="Times New Roman" w:hAnsi="Times New Roman" w:cs="Times New Roman"/>
                <w:sz w:val="28"/>
                <w:szCs w:val="28"/>
              </w:rPr>
            </w:pPr>
            <w:r w:rsidRPr="006B27A3">
              <w:rPr>
                <w:rFonts w:ascii="Times New Roman" w:hAnsi="Times New Roman" w:cs="Times New Roman"/>
                <w:sz w:val="28"/>
                <w:szCs w:val="28"/>
              </w:rPr>
              <w:t xml:space="preserve">        нуждающимися в улучшении жилищных условий либо об отказе      </w:t>
            </w:r>
          </w:p>
          <w:p w:rsidR="00FB0B84" w:rsidRPr="006B27A3" w:rsidRDefault="00FB0B84" w:rsidP="006B27A3">
            <w:pPr>
              <w:pStyle w:val="ConsPlusNonformat"/>
              <w:jc w:val="both"/>
              <w:rPr>
                <w:rFonts w:ascii="Times New Roman" w:hAnsi="Times New Roman" w:cs="Times New Roman"/>
                <w:sz w:val="28"/>
                <w:szCs w:val="28"/>
              </w:rPr>
            </w:pPr>
          </w:p>
        </w:tc>
      </w:tr>
    </w:tbl>
    <w:p w:rsidR="00FB0B84" w:rsidRPr="00E65140" w:rsidRDefault="00FB0B84" w:rsidP="009541B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65140">
        <w:rPr>
          <w:rFonts w:ascii="Times New Roman" w:hAnsi="Times New Roman" w:cs="Times New Roman"/>
          <w:sz w:val="28"/>
          <w:szCs w:val="28"/>
        </w:rPr>
        <w:t>\/</w:t>
      </w:r>
      <w:r>
        <w:rPr>
          <w:rFonts w:ascii="Times New Roman" w:hAnsi="Times New Roman" w:cs="Times New Roman"/>
          <w:sz w:val="28"/>
          <w:szCs w:val="28"/>
        </w:rPr>
        <w:t xml:space="preserve">                            </w:t>
      </w:r>
      <w:r w:rsidRPr="00E65140">
        <w:rPr>
          <w:rFonts w:ascii="Times New Roman" w:hAnsi="Times New Roman" w:cs="Times New Roman"/>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7"/>
      </w:tblGrid>
      <w:tr w:rsidR="00FB0B84">
        <w:trPr>
          <w:trHeight w:val="370"/>
        </w:trPr>
        <w:tc>
          <w:tcPr>
            <w:tcW w:w="4147"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Уведомление гражданина о принятии на учет</w:t>
            </w:r>
          </w:p>
        </w:tc>
      </w:tr>
    </w:tbl>
    <w:tbl>
      <w:tblPr>
        <w:tblpPr w:leftFromText="180" w:rightFromText="180" w:vertAnchor="text" w:horzAnchor="margin" w:tblpXSpec="right" w:tblpY="-7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62"/>
      </w:tblGrid>
      <w:tr w:rsidR="00FB0B84">
        <w:trPr>
          <w:trHeight w:val="234"/>
        </w:trPr>
        <w:tc>
          <w:tcPr>
            <w:tcW w:w="4162"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Уведомление гражданина об</w:t>
            </w:r>
          </w:p>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отказе в принятии на учет</w:t>
            </w:r>
          </w:p>
        </w:tc>
      </w:tr>
    </w:tbl>
    <w:p w:rsidR="00FB0B84" w:rsidRDefault="00FB0B84" w:rsidP="009541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FB0B84" w:rsidRPr="00E65140" w:rsidRDefault="00FB0B84" w:rsidP="009541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140">
        <w:rPr>
          <w:rFonts w:ascii="Times New Roman" w:hAnsi="Times New Roman" w:cs="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2"/>
      </w:tblGrid>
      <w:tr w:rsidR="00FB0B84">
        <w:trPr>
          <w:jc w:val="center"/>
        </w:trPr>
        <w:tc>
          <w:tcPr>
            <w:tcW w:w="9570"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Регистрация в книге регистрации граждан, принятых на учет в качестве нуждающихся в жилых помещениях, предоставляемых по договору социального найма</w:t>
            </w:r>
          </w:p>
        </w:tc>
      </w:tr>
    </w:tbl>
    <w:p w:rsidR="00FB0B84" w:rsidRPr="00E65140" w:rsidRDefault="00FB0B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65140">
        <w:rPr>
          <w:rFonts w:ascii="Times New Roman" w:hAnsi="Times New Roman" w:cs="Times New Roman"/>
          <w:sz w:val="28"/>
          <w:szCs w:val="28"/>
        </w:rPr>
        <w:t>\/</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45"/>
      </w:tblGrid>
      <w:tr w:rsidR="00FB0B84">
        <w:trPr>
          <w:trHeight w:val="1035"/>
          <w:jc w:val="center"/>
        </w:trPr>
        <w:tc>
          <w:tcPr>
            <w:tcW w:w="9645"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Принятие решения о предоставлении жилого помещения по договору социального найма либо об отказе</w:t>
            </w:r>
          </w:p>
          <w:p w:rsidR="00FB0B84" w:rsidRPr="006B27A3" w:rsidRDefault="00FB0B84" w:rsidP="006B27A3">
            <w:pPr>
              <w:pStyle w:val="ConsPlusNonformat"/>
              <w:jc w:val="both"/>
              <w:rPr>
                <w:rFonts w:ascii="Times New Roman" w:hAnsi="Times New Roman" w:cs="Times New Roman"/>
                <w:sz w:val="28"/>
                <w:szCs w:val="28"/>
              </w:rPr>
            </w:pPr>
          </w:p>
        </w:tc>
      </w:tr>
    </w:tbl>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140">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E65140">
        <w:rPr>
          <w:rFonts w:ascii="Times New Roman" w:hAnsi="Times New Roman" w:cs="Times New Roman"/>
          <w:sz w:val="28"/>
          <w:szCs w:val="28"/>
        </w:rPr>
        <w: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02"/>
      </w:tblGrid>
      <w:tr w:rsidR="00FB0B84">
        <w:trPr>
          <w:trHeight w:val="360"/>
        </w:trPr>
        <w:tc>
          <w:tcPr>
            <w:tcW w:w="3802" w:type="dxa"/>
          </w:tcPr>
          <w:p w:rsidR="00FB0B84" w:rsidRPr="006B27A3" w:rsidRDefault="00FB0B84" w:rsidP="006B27A3">
            <w:pPr>
              <w:pStyle w:val="ConsPlusNonformat"/>
              <w:jc w:val="center"/>
              <w:rPr>
                <w:rFonts w:ascii="Times New Roman" w:hAnsi="Times New Roman" w:cs="Times New Roman"/>
                <w:sz w:val="28"/>
                <w:szCs w:val="28"/>
              </w:rPr>
            </w:pPr>
            <w:r w:rsidRPr="006B27A3">
              <w:rPr>
                <w:rFonts w:ascii="Times New Roman" w:hAnsi="Times New Roman" w:cs="Times New Roman"/>
                <w:sz w:val="28"/>
                <w:szCs w:val="28"/>
              </w:rPr>
              <w:t>Выдача договора социального найма</w:t>
            </w:r>
          </w:p>
        </w:tc>
      </w:tr>
    </w:tbl>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8"/>
      </w:tblGrid>
      <w:tr w:rsidR="00FB0B84">
        <w:trPr>
          <w:trHeight w:val="374"/>
        </w:trPr>
        <w:tc>
          <w:tcPr>
            <w:tcW w:w="4818" w:type="dxa"/>
          </w:tcPr>
          <w:p w:rsidR="00FB0B84" w:rsidRPr="006B27A3" w:rsidRDefault="00FB0B84" w:rsidP="006B27A3">
            <w:pPr>
              <w:pStyle w:val="ConsPlusNonformat"/>
              <w:tabs>
                <w:tab w:val="center" w:pos="2737"/>
              </w:tabs>
              <w:jc w:val="both"/>
              <w:rPr>
                <w:rFonts w:ascii="Times New Roman" w:hAnsi="Times New Roman" w:cs="Times New Roman"/>
                <w:sz w:val="28"/>
                <w:szCs w:val="28"/>
              </w:rPr>
            </w:pPr>
            <w:r w:rsidRPr="006B27A3">
              <w:rPr>
                <w:rFonts w:ascii="Times New Roman" w:hAnsi="Times New Roman" w:cs="Times New Roman"/>
                <w:sz w:val="28"/>
                <w:szCs w:val="28"/>
              </w:rPr>
              <w:t>Уведомление гражданина об отказе в предоставлении жилого помещения</w:t>
            </w:r>
          </w:p>
        </w:tc>
      </w:tr>
    </w:tbl>
    <w:p w:rsidR="00FB0B84" w:rsidRDefault="00FB0B84" w:rsidP="0046328A">
      <w:pPr>
        <w:pStyle w:val="ConsPlusNonformat"/>
        <w:tabs>
          <w:tab w:val="center" w:pos="2737"/>
        </w:tabs>
        <w:jc w:val="both"/>
        <w:rPr>
          <w:rFonts w:ascii="Times New Roman" w:hAnsi="Times New Roman" w:cs="Times New Roman"/>
          <w:sz w:val="28"/>
          <w:szCs w:val="28"/>
        </w:rPr>
      </w:pPr>
      <w:r>
        <w:rPr>
          <w:rFonts w:ascii="Times New Roman" w:hAnsi="Times New Roman" w:cs="Times New Roman"/>
          <w:sz w:val="28"/>
          <w:szCs w:val="28"/>
        </w:rPr>
        <w:tab/>
      </w:r>
    </w:p>
    <w:p w:rsidR="00FB0B84" w:rsidRPr="00E65140" w:rsidRDefault="00FB0B84" w:rsidP="0046328A">
      <w:pPr>
        <w:pStyle w:val="ConsPlusNonformat"/>
        <w:tabs>
          <w:tab w:val="center" w:pos="2737"/>
        </w:tabs>
        <w:jc w:val="both"/>
        <w:rPr>
          <w:rFonts w:ascii="Times New Roman" w:hAnsi="Times New Roman" w:cs="Times New Roman"/>
          <w:sz w:val="28"/>
          <w:szCs w:val="28"/>
        </w:rPr>
      </w:pPr>
      <w:r>
        <w:rPr>
          <w:rFonts w:ascii="Times New Roman" w:hAnsi="Times New Roman" w:cs="Times New Roman"/>
          <w:sz w:val="28"/>
          <w:szCs w:val="28"/>
        </w:rPr>
        <w:br w:type="textWrapping" w:clear="all"/>
        <w:t xml:space="preserve">           </w:t>
      </w:r>
      <w:r w:rsidRPr="00E65140">
        <w:rPr>
          <w:rFonts w:ascii="Times New Roman" w:hAnsi="Times New Roman" w:cs="Times New Roman"/>
          <w:sz w:val="28"/>
          <w:szCs w:val="28"/>
        </w:rPr>
        <w:t xml:space="preserve">                     </w:t>
      </w:r>
    </w:p>
    <w:p w:rsidR="00FB0B84" w:rsidRPr="00E65140" w:rsidRDefault="00FB0B84">
      <w:pPr>
        <w:pStyle w:val="ConsPlusNonformat"/>
        <w:jc w:val="both"/>
        <w:rPr>
          <w:rFonts w:ascii="Times New Roman" w:hAnsi="Times New Roman" w:cs="Times New Roman"/>
          <w:sz w:val="28"/>
          <w:szCs w:val="28"/>
        </w:rPr>
      </w:pPr>
      <w:r w:rsidRPr="00E65140">
        <w:rPr>
          <w:rFonts w:ascii="Times New Roman" w:hAnsi="Times New Roman" w:cs="Times New Roman"/>
          <w:sz w:val="28"/>
          <w:szCs w:val="28"/>
        </w:rPr>
        <w:t xml:space="preserve">                                </w:t>
      </w:r>
    </w:p>
    <w:sectPr w:rsidR="00FB0B84" w:rsidRPr="00E65140" w:rsidSect="00F57549">
      <w:headerReference w:type="default" r:id="rId22"/>
      <w:pgSz w:w="11905" w:h="16838" w:code="9"/>
      <w:pgMar w:top="1418" w:right="1418" w:bottom="1418" w:left="1531" w:header="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84" w:rsidRDefault="00FB0B84" w:rsidP="001A0065">
      <w:r>
        <w:separator/>
      </w:r>
    </w:p>
  </w:endnote>
  <w:endnote w:type="continuationSeparator" w:id="0">
    <w:p w:rsidR="00FB0B84" w:rsidRDefault="00FB0B84" w:rsidP="001A0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84" w:rsidRDefault="00FB0B84" w:rsidP="001A0065">
      <w:r>
        <w:separator/>
      </w:r>
    </w:p>
  </w:footnote>
  <w:footnote w:type="continuationSeparator" w:id="0">
    <w:p w:rsidR="00FB0B84" w:rsidRDefault="00FB0B84" w:rsidP="001A0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84" w:rsidRDefault="00FB0B84" w:rsidP="00F57549">
    <w:pPr>
      <w:pStyle w:val="Header"/>
      <w:jc w:val="center"/>
    </w:pPr>
  </w:p>
  <w:p w:rsidR="00FB0B84" w:rsidRDefault="00FB0B84" w:rsidP="00F57549">
    <w:pPr>
      <w:pStyle w:val="Header"/>
      <w:jc w:val="center"/>
    </w:pPr>
    <w:fldSimple w:instr=" PAGE   \* MERGEFORMAT ">
      <w:r>
        <w:rPr>
          <w:noProof/>
        </w:rPr>
        <w:t>37</w:t>
      </w:r>
    </w:fldSimple>
  </w:p>
  <w:p w:rsidR="00FB0B84" w:rsidRDefault="00FB0B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D2D"/>
    <w:rsid w:val="000020BF"/>
    <w:rsid w:val="00002AC5"/>
    <w:rsid w:val="000033BC"/>
    <w:rsid w:val="000045C0"/>
    <w:rsid w:val="00004809"/>
    <w:rsid w:val="0000487D"/>
    <w:rsid w:val="0000514E"/>
    <w:rsid w:val="00005396"/>
    <w:rsid w:val="0000737E"/>
    <w:rsid w:val="000074D5"/>
    <w:rsid w:val="000074D7"/>
    <w:rsid w:val="00007DD6"/>
    <w:rsid w:val="00007F69"/>
    <w:rsid w:val="00011C0C"/>
    <w:rsid w:val="00013232"/>
    <w:rsid w:val="00013BAE"/>
    <w:rsid w:val="00013CE1"/>
    <w:rsid w:val="000151F3"/>
    <w:rsid w:val="00015709"/>
    <w:rsid w:val="00016841"/>
    <w:rsid w:val="00016FEE"/>
    <w:rsid w:val="0001768C"/>
    <w:rsid w:val="0001784D"/>
    <w:rsid w:val="00017B70"/>
    <w:rsid w:val="000200F9"/>
    <w:rsid w:val="000201C7"/>
    <w:rsid w:val="00020AED"/>
    <w:rsid w:val="00021B84"/>
    <w:rsid w:val="00022C16"/>
    <w:rsid w:val="0002413A"/>
    <w:rsid w:val="0002480F"/>
    <w:rsid w:val="00024951"/>
    <w:rsid w:val="00024CB4"/>
    <w:rsid w:val="00025023"/>
    <w:rsid w:val="00025C82"/>
    <w:rsid w:val="00026061"/>
    <w:rsid w:val="00026762"/>
    <w:rsid w:val="00027344"/>
    <w:rsid w:val="0003063C"/>
    <w:rsid w:val="00033F7D"/>
    <w:rsid w:val="000346E7"/>
    <w:rsid w:val="00034A60"/>
    <w:rsid w:val="00034CD4"/>
    <w:rsid w:val="000358CE"/>
    <w:rsid w:val="00035F2E"/>
    <w:rsid w:val="000360CE"/>
    <w:rsid w:val="000369EA"/>
    <w:rsid w:val="000371A3"/>
    <w:rsid w:val="000375DD"/>
    <w:rsid w:val="0004035B"/>
    <w:rsid w:val="0004147D"/>
    <w:rsid w:val="00041669"/>
    <w:rsid w:val="00042BE3"/>
    <w:rsid w:val="00043167"/>
    <w:rsid w:val="00043F19"/>
    <w:rsid w:val="000445D2"/>
    <w:rsid w:val="00045C1F"/>
    <w:rsid w:val="00045CDA"/>
    <w:rsid w:val="000462A6"/>
    <w:rsid w:val="00046F34"/>
    <w:rsid w:val="00047348"/>
    <w:rsid w:val="000476F0"/>
    <w:rsid w:val="00047875"/>
    <w:rsid w:val="0005213E"/>
    <w:rsid w:val="0005217F"/>
    <w:rsid w:val="00054450"/>
    <w:rsid w:val="0005505A"/>
    <w:rsid w:val="00055161"/>
    <w:rsid w:val="0005591A"/>
    <w:rsid w:val="00060131"/>
    <w:rsid w:val="00060470"/>
    <w:rsid w:val="000606DE"/>
    <w:rsid w:val="000614C8"/>
    <w:rsid w:val="00064291"/>
    <w:rsid w:val="00064394"/>
    <w:rsid w:val="000655EC"/>
    <w:rsid w:val="00065686"/>
    <w:rsid w:val="00066124"/>
    <w:rsid w:val="00066891"/>
    <w:rsid w:val="00070385"/>
    <w:rsid w:val="000716A0"/>
    <w:rsid w:val="00071A21"/>
    <w:rsid w:val="000723BA"/>
    <w:rsid w:val="00072D42"/>
    <w:rsid w:val="00072E7C"/>
    <w:rsid w:val="000735BA"/>
    <w:rsid w:val="000745F8"/>
    <w:rsid w:val="00074D4B"/>
    <w:rsid w:val="000762A6"/>
    <w:rsid w:val="00076458"/>
    <w:rsid w:val="00077C0E"/>
    <w:rsid w:val="0008011E"/>
    <w:rsid w:val="00080E0C"/>
    <w:rsid w:val="00080EDB"/>
    <w:rsid w:val="0008273E"/>
    <w:rsid w:val="000839E0"/>
    <w:rsid w:val="00083AB4"/>
    <w:rsid w:val="0008473D"/>
    <w:rsid w:val="000859E7"/>
    <w:rsid w:val="00085A24"/>
    <w:rsid w:val="00085C32"/>
    <w:rsid w:val="00085F71"/>
    <w:rsid w:val="00086B63"/>
    <w:rsid w:val="00086DF6"/>
    <w:rsid w:val="000912D0"/>
    <w:rsid w:val="00091ACF"/>
    <w:rsid w:val="00093ADF"/>
    <w:rsid w:val="00094B54"/>
    <w:rsid w:val="00094DB5"/>
    <w:rsid w:val="0009587E"/>
    <w:rsid w:val="0009615E"/>
    <w:rsid w:val="00096E24"/>
    <w:rsid w:val="00097708"/>
    <w:rsid w:val="000A13C2"/>
    <w:rsid w:val="000A1AA6"/>
    <w:rsid w:val="000A4A3B"/>
    <w:rsid w:val="000A5668"/>
    <w:rsid w:val="000A62B3"/>
    <w:rsid w:val="000A6EA8"/>
    <w:rsid w:val="000B04A4"/>
    <w:rsid w:val="000B0F1D"/>
    <w:rsid w:val="000B1087"/>
    <w:rsid w:val="000B420C"/>
    <w:rsid w:val="000B446C"/>
    <w:rsid w:val="000B47C6"/>
    <w:rsid w:val="000B4E21"/>
    <w:rsid w:val="000B624C"/>
    <w:rsid w:val="000B65DB"/>
    <w:rsid w:val="000B6B37"/>
    <w:rsid w:val="000B6DDD"/>
    <w:rsid w:val="000B7452"/>
    <w:rsid w:val="000B75A1"/>
    <w:rsid w:val="000B7C7C"/>
    <w:rsid w:val="000C02EA"/>
    <w:rsid w:val="000C0425"/>
    <w:rsid w:val="000C0D29"/>
    <w:rsid w:val="000C1189"/>
    <w:rsid w:val="000C1205"/>
    <w:rsid w:val="000C1931"/>
    <w:rsid w:val="000C1B1C"/>
    <w:rsid w:val="000C3B57"/>
    <w:rsid w:val="000C43C0"/>
    <w:rsid w:val="000C4484"/>
    <w:rsid w:val="000C4B07"/>
    <w:rsid w:val="000C4EBD"/>
    <w:rsid w:val="000C4FBA"/>
    <w:rsid w:val="000C5343"/>
    <w:rsid w:val="000C6C8F"/>
    <w:rsid w:val="000C6CF9"/>
    <w:rsid w:val="000D0CA4"/>
    <w:rsid w:val="000D17B2"/>
    <w:rsid w:val="000D30DC"/>
    <w:rsid w:val="000D339E"/>
    <w:rsid w:val="000D3D1F"/>
    <w:rsid w:val="000D42BA"/>
    <w:rsid w:val="000D430E"/>
    <w:rsid w:val="000D493A"/>
    <w:rsid w:val="000D5FA7"/>
    <w:rsid w:val="000D6867"/>
    <w:rsid w:val="000D6BE5"/>
    <w:rsid w:val="000D7AB9"/>
    <w:rsid w:val="000D7AE4"/>
    <w:rsid w:val="000E03E5"/>
    <w:rsid w:val="000E1551"/>
    <w:rsid w:val="000E1AF0"/>
    <w:rsid w:val="000E23DC"/>
    <w:rsid w:val="000E43EA"/>
    <w:rsid w:val="000E4B8D"/>
    <w:rsid w:val="000E5705"/>
    <w:rsid w:val="000E5E4C"/>
    <w:rsid w:val="000E6002"/>
    <w:rsid w:val="000E64BB"/>
    <w:rsid w:val="000E7A9F"/>
    <w:rsid w:val="000F3025"/>
    <w:rsid w:val="000F308D"/>
    <w:rsid w:val="000F423A"/>
    <w:rsid w:val="000F4315"/>
    <w:rsid w:val="000F4E18"/>
    <w:rsid w:val="000F4E68"/>
    <w:rsid w:val="000F52B8"/>
    <w:rsid w:val="000F5F9A"/>
    <w:rsid w:val="000F6065"/>
    <w:rsid w:val="0010026C"/>
    <w:rsid w:val="00101993"/>
    <w:rsid w:val="00101CB2"/>
    <w:rsid w:val="001024C6"/>
    <w:rsid w:val="00102CA8"/>
    <w:rsid w:val="00102F69"/>
    <w:rsid w:val="00104085"/>
    <w:rsid w:val="001056C1"/>
    <w:rsid w:val="001062D7"/>
    <w:rsid w:val="00106315"/>
    <w:rsid w:val="00106D0A"/>
    <w:rsid w:val="00107A43"/>
    <w:rsid w:val="00110020"/>
    <w:rsid w:val="001105F4"/>
    <w:rsid w:val="00111FB2"/>
    <w:rsid w:val="00112440"/>
    <w:rsid w:val="00112CE4"/>
    <w:rsid w:val="00113535"/>
    <w:rsid w:val="00113A4B"/>
    <w:rsid w:val="00113AD5"/>
    <w:rsid w:val="00114753"/>
    <w:rsid w:val="00114BAF"/>
    <w:rsid w:val="001151A7"/>
    <w:rsid w:val="001158D6"/>
    <w:rsid w:val="00115BCB"/>
    <w:rsid w:val="00116A71"/>
    <w:rsid w:val="00116C89"/>
    <w:rsid w:val="00117905"/>
    <w:rsid w:val="00117CD4"/>
    <w:rsid w:val="00120CAB"/>
    <w:rsid w:val="00121A29"/>
    <w:rsid w:val="00121DC4"/>
    <w:rsid w:val="0012248F"/>
    <w:rsid w:val="00124A77"/>
    <w:rsid w:val="00124BAC"/>
    <w:rsid w:val="00124F97"/>
    <w:rsid w:val="001250F0"/>
    <w:rsid w:val="0012536D"/>
    <w:rsid w:val="00125979"/>
    <w:rsid w:val="0012610E"/>
    <w:rsid w:val="00126931"/>
    <w:rsid w:val="00127C5A"/>
    <w:rsid w:val="00127ED7"/>
    <w:rsid w:val="001304E7"/>
    <w:rsid w:val="00130B15"/>
    <w:rsid w:val="0013117D"/>
    <w:rsid w:val="00131E07"/>
    <w:rsid w:val="0013246B"/>
    <w:rsid w:val="00132F15"/>
    <w:rsid w:val="00134ABC"/>
    <w:rsid w:val="001356D4"/>
    <w:rsid w:val="00136F3A"/>
    <w:rsid w:val="001377EB"/>
    <w:rsid w:val="00137BF7"/>
    <w:rsid w:val="0014007E"/>
    <w:rsid w:val="001403B2"/>
    <w:rsid w:val="0014086C"/>
    <w:rsid w:val="00141C8C"/>
    <w:rsid w:val="0014297E"/>
    <w:rsid w:val="0014533F"/>
    <w:rsid w:val="00145519"/>
    <w:rsid w:val="0014629D"/>
    <w:rsid w:val="00146BCD"/>
    <w:rsid w:val="0014712C"/>
    <w:rsid w:val="001472A2"/>
    <w:rsid w:val="0014736B"/>
    <w:rsid w:val="0015093F"/>
    <w:rsid w:val="00151522"/>
    <w:rsid w:val="00153DAC"/>
    <w:rsid w:val="001561A5"/>
    <w:rsid w:val="00156FC0"/>
    <w:rsid w:val="001579D5"/>
    <w:rsid w:val="001606A9"/>
    <w:rsid w:val="001625A8"/>
    <w:rsid w:val="0016288D"/>
    <w:rsid w:val="00163682"/>
    <w:rsid w:val="00165C60"/>
    <w:rsid w:val="00165ECA"/>
    <w:rsid w:val="00166BC3"/>
    <w:rsid w:val="001679F0"/>
    <w:rsid w:val="00167CF4"/>
    <w:rsid w:val="0017100C"/>
    <w:rsid w:val="00171061"/>
    <w:rsid w:val="00171233"/>
    <w:rsid w:val="00171239"/>
    <w:rsid w:val="00171835"/>
    <w:rsid w:val="00171956"/>
    <w:rsid w:val="00172756"/>
    <w:rsid w:val="00173348"/>
    <w:rsid w:val="00173E63"/>
    <w:rsid w:val="0017434C"/>
    <w:rsid w:val="001748C3"/>
    <w:rsid w:val="001772C5"/>
    <w:rsid w:val="00181104"/>
    <w:rsid w:val="001822D4"/>
    <w:rsid w:val="001830BE"/>
    <w:rsid w:val="00183FAA"/>
    <w:rsid w:val="001845EB"/>
    <w:rsid w:val="00185B90"/>
    <w:rsid w:val="00186449"/>
    <w:rsid w:val="001867E1"/>
    <w:rsid w:val="00187132"/>
    <w:rsid w:val="00187180"/>
    <w:rsid w:val="00187256"/>
    <w:rsid w:val="00187360"/>
    <w:rsid w:val="00187411"/>
    <w:rsid w:val="00187D05"/>
    <w:rsid w:val="00190374"/>
    <w:rsid w:val="00190E96"/>
    <w:rsid w:val="00191445"/>
    <w:rsid w:val="00191D3A"/>
    <w:rsid w:val="00191EC1"/>
    <w:rsid w:val="00192565"/>
    <w:rsid w:val="00192690"/>
    <w:rsid w:val="00193462"/>
    <w:rsid w:val="001936C3"/>
    <w:rsid w:val="00196090"/>
    <w:rsid w:val="0019702E"/>
    <w:rsid w:val="001A0065"/>
    <w:rsid w:val="001A14B6"/>
    <w:rsid w:val="001A1812"/>
    <w:rsid w:val="001A1F1F"/>
    <w:rsid w:val="001A1FA2"/>
    <w:rsid w:val="001A238F"/>
    <w:rsid w:val="001A376F"/>
    <w:rsid w:val="001A3E89"/>
    <w:rsid w:val="001A3E92"/>
    <w:rsid w:val="001A5786"/>
    <w:rsid w:val="001B029B"/>
    <w:rsid w:val="001B0818"/>
    <w:rsid w:val="001B08A3"/>
    <w:rsid w:val="001B18BA"/>
    <w:rsid w:val="001B1CDB"/>
    <w:rsid w:val="001B2694"/>
    <w:rsid w:val="001B2E8B"/>
    <w:rsid w:val="001B334A"/>
    <w:rsid w:val="001B50A1"/>
    <w:rsid w:val="001B5A12"/>
    <w:rsid w:val="001C0436"/>
    <w:rsid w:val="001C0E7E"/>
    <w:rsid w:val="001C2A61"/>
    <w:rsid w:val="001C3465"/>
    <w:rsid w:val="001C3DEE"/>
    <w:rsid w:val="001C41AF"/>
    <w:rsid w:val="001C4605"/>
    <w:rsid w:val="001C47C0"/>
    <w:rsid w:val="001C633E"/>
    <w:rsid w:val="001C7405"/>
    <w:rsid w:val="001C7434"/>
    <w:rsid w:val="001C783C"/>
    <w:rsid w:val="001C798B"/>
    <w:rsid w:val="001D0E44"/>
    <w:rsid w:val="001D19B2"/>
    <w:rsid w:val="001D1AB9"/>
    <w:rsid w:val="001D2EA2"/>
    <w:rsid w:val="001D376E"/>
    <w:rsid w:val="001D7078"/>
    <w:rsid w:val="001D759C"/>
    <w:rsid w:val="001D7980"/>
    <w:rsid w:val="001D7FFB"/>
    <w:rsid w:val="001E0468"/>
    <w:rsid w:val="001E08FF"/>
    <w:rsid w:val="001E1B7E"/>
    <w:rsid w:val="001E2AF0"/>
    <w:rsid w:val="001E2CB1"/>
    <w:rsid w:val="001E368D"/>
    <w:rsid w:val="001E4426"/>
    <w:rsid w:val="001E4A55"/>
    <w:rsid w:val="001E51FD"/>
    <w:rsid w:val="001E740D"/>
    <w:rsid w:val="001E7EE9"/>
    <w:rsid w:val="001F0D1D"/>
    <w:rsid w:val="001F11C2"/>
    <w:rsid w:val="001F16C7"/>
    <w:rsid w:val="001F1DCC"/>
    <w:rsid w:val="001F2204"/>
    <w:rsid w:val="001F2819"/>
    <w:rsid w:val="001F4CC0"/>
    <w:rsid w:val="001F5373"/>
    <w:rsid w:val="001F6779"/>
    <w:rsid w:val="001F720D"/>
    <w:rsid w:val="001F7605"/>
    <w:rsid w:val="0020015D"/>
    <w:rsid w:val="00201469"/>
    <w:rsid w:val="00201DCC"/>
    <w:rsid w:val="0020204C"/>
    <w:rsid w:val="002024CB"/>
    <w:rsid w:val="00203334"/>
    <w:rsid w:val="0020374E"/>
    <w:rsid w:val="002042AA"/>
    <w:rsid w:val="002055DB"/>
    <w:rsid w:val="002065F3"/>
    <w:rsid w:val="00206BEB"/>
    <w:rsid w:val="002076D0"/>
    <w:rsid w:val="0020781E"/>
    <w:rsid w:val="00207AB5"/>
    <w:rsid w:val="00207F7D"/>
    <w:rsid w:val="0021051F"/>
    <w:rsid w:val="00210675"/>
    <w:rsid w:val="00211D8F"/>
    <w:rsid w:val="00212D8B"/>
    <w:rsid w:val="002134F5"/>
    <w:rsid w:val="002135C4"/>
    <w:rsid w:val="00213C3F"/>
    <w:rsid w:val="0021448F"/>
    <w:rsid w:val="0021482B"/>
    <w:rsid w:val="00214C97"/>
    <w:rsid w:val="002152D8"/>
    <w:rsid w:val="002166F1"/>
    <w:rsid w:val="00216F34"/>
    <w:rsid w:val="00217CAF"/>
    <w:rsid w:val="002205FA"/>
    <w:rsid w:val="00220995"/>
    <w:rsid w:val="00220FC8"/>
    <w:rsid w:val="002221BC"/>
    <w:rsid w:val="002228E2"/>
    <w:rsid w:val="00223B17"/>
    <w:rsid w:val="002253FC"/>
    <w:rsid w:val="00226C22"/>
    <w:rsid w:val="00227274"/>
    <w:rsid w:val="002276E1"/>
    <w:rsid w:val="00230F50"/>
    <w:rsid w:val="0023272B"/>
    <w:rsid w:val="00232C90"/>
    <w:rsid w:val="00233C23"/>
    <w:rsid w:val="00234B7B"/>
    <w:rsid w:val="00235153"/>
    <w:rsid w:val="002351C4"/>
    <w:rsid w:val="00235D2D"/>
    <w:rsid w:val="00235DB5"/>
    <w:rsid w:val="0023659B"/>
    <w:rsid w:val="0023681D"/>
    <w:rsid w:val="002369A9"/>
    <w:rsid w:val="00236BDA"/>
    <w:rsid w:val="00236FA7"/>
    <w:rsid w:val="0024118B"/>
    <w:rsid w:val="00241951"/>
    <w:rsid w:val="00241A79"/>
    <w:rsid w:val="00241D9C"/>
    <w:rsid w:val="00241F14"/>
    <w:rsid w:val="00242762"/>
    <w:rsid w:val="00242D2B"/>
    <w:rsid w:val="00243B7E"/>
    <w:rsid w:val="00243F26"/>
    <w:rsid w:val="00244707"/>
    <w:rsid w:val="00244D90"/>
    <w:rsid w:val="00244E00"/>
    <w:rsid w:val="00245608"/>
    <w:rsid w:val="00245B85"/>
    <w:rsid w:val="00245D07"/>
    <w:rsid w:val="00246385"/>
    <w:rsid w:val="0024666F"/>
    <w:rsid w:val="00246AD8"/>
    <w:rsid w:val="002477EC"/>
    <w:rsid w:val="00247871"/>
    <w:rsid w:val="00247E67"/>
    <w:rsid w:val="00247F5D"/>
    <w:rsid w:val="00251534"/>
    <w:rsid w:val="00251E24"/>
    <w:rsid w:val="00251FA8"/>
    <w:rsid w:val="00251FC6"/>
    <w:rsid w:val="002522C4"/>
    <w:rsid w:val="00252823"/>
    <w:rsid w:val="00253A50"/>
    <w:rsid w:val="0025484E"/>
    <w:rsid w:val="002553E8"/>
    <w:rsid w:val="002556FF"/>
    <w:rsid w:val="00255DC1"/>
    <w:rsid w:val="00256786"/>
    <w:rsid w:val="00256878"/>
    <w:rsid w:val="00257B49"/>
    <w:rsid w:val="00257F35"/>
    <w:rsid w:val="00260A8B"/>
    <w:rsid w:val="00260FFE"/>
    <w:rsid w:val="0026212D"/>
    <w:rsid w:val="00262142"/>
    <w:rsid w:val="00262706"/>
    <w:rsid w:val="00262736"/>
    <w:rsid w:val="00262813"/>
    <w:rsid w:val="00262890"/>
    <w:rsid w:val="00262BB9"/>
    <w:rsid w:val="002639FC"/>
    <w:rsid w:val="002647D6"/>
    <w:rsid w:val="00264E7F"/>
    <w:rsid w:val="00264F88"/>
    <w:rsid w:val="00264F96"/>
    <w:rsid w:val="00265A0E"/>
    <w:rsid w:val="00265DF1"/>
    <w:rsid w:val="00267870"/>
    <w:rsid w:val="00267D96"/>
    <w:rsid w:val="00271288"/>
    <w:rsid w:val="00271DB6"/>
    <w:rsid w:val="002728B2"/>
    <w:rsid w:val="00272C75"/>
    <w:rsid w:val="0027366B"/>
    <w:rsid w:val="0027447C"/>
    <w:rsid w:val="0027524D"/>
    <w:rsid w:val="00277602"/>
    <w:rsid w:val="00277960"/>
    <w:rsid w:val="00280D57"/>
    <w:rsid w:val="00280F2F"/>
    <w:rsid w:val="00281FBE"/>
    <w:rsid w:val="002839B7"/>
    <w:rsid w:val="0028591D"/>
    <w:rsid w:val="00285C24"/>
    <w:rsid w:val="00286DDE"/>
    <w:rsid w:val="002919A0"/>
    <w:rsid w:val="00291B0C"/>
    <w:rsid w:val="0029268E"/>
    <w:rsid w:val="00293BE9"/>
    <w:rsid w:val="00295D71"/>
    <w:rsid w:val="00296A13"/>
    <w:rsid w:val="00297D3C"/>
    <w:rsid w:val="002A153F"/>
    <w:rsid w:val="002A1F29"/>
    <w:rsid w:val="002A24B4"/>
    <w:rsid w:val="002A292A"/>
    <w:rsid w:val="002A48ED"/>
    <w:rsid w:val="002A55F2"/>
    <w:rsid w:val="002A5BE4"/>
    <w:rsid w:val="002A61DE"/>
    <w:rsid w:val="002A73CF"/>
    <w:rsid w:val="002A77BA"/>
    <w:rsid w:val="002B1244"/>
    <w:rsid w:val="002B190D"/>
    <w:rsid w:val="002B3A41"/>
    <w:rsid w:val="002B3E59"/>
    <w:rsid w:val="002B420A"/>
    <w:rsid w:val="002B4670"/>
    <w:rsid w:val="002B5987"/>
    <w:rsid w:val="002B7734"/>
    <w:rsid w:val="002B77CA"/>
    <w:rsid w:val="002B7C70"/>
    <w:rsid w:val="002C0C77"/>
    <w:rsid w:val="002C1257"/>
    <w:rsid w:val="002C2241"/>
    <w:rsid w:val="002C2A4E"/>
    <w:rsid w:val="002C43FA"/>
    <w:rsid w:val="002C4C12"/>
    <w:rsid w:val="002C4CD1"/>
    <w:rsid w:val="002C5A09"/>
    <w:rsid w:val="002C640A"/>
    <w:rsid w:val="002D03EC"/>
    <w:rsid w:val="002D104D"/>
    <w:rsid w:val="002D130C"/>
    <w:rsid w:val="002D16B7"/>
    <w:rsid w:val="002D2827"/>
    <w:rsid w:val="002D3484"/>
    <w:rsid w:val="002D39F7"/>
    <w:rsid w:val="002D4361"/>
    <w:rsid w:val="002D4633"/>
    <w:rsid w:val="002D4844"/>
    <w:rsid w:val="002D4A9F"/>
    <w:rsid w:val="002D5187"/>
    <w:rsid w:val="002D527F"/>
    <w:rsid w:val="002D5F44"/>
    <w:rsid w:val="002D685C"/>
    <w:rsid w:val="002D736E"/>
    <w:rsid w:val="002D780F"/>
    <w:rsid w:val="002D7821"/>
    <w:rsid w:val="002D7AB7"/>
    <w:rsid w:val="002E241A"/>
    <w:rsid w:val="002E2914"/>
    <w:rsid w:val="002E3630"/>
    <w:rsid w:val="002E3C64"/>
    <w:rsid w:val="002E3D8C"/>
    <w:rsid w:val="002E649D"/>
    <w:rsid w:val="002F1B31"/>
    <w:rsid w:val="002F24C8"/>
    <w:rsid w:val="002F2A6D"/>
    <w:rsid w:val="002F3C3B"/>
    <w:rsid w:val="002F56BF"/>
    <w:rsid w:val="002F6146"/>
    <w:rsid w:val="002F643B"/>
    <w:rsid w:val="002F79C2"/>
    <w:rsid w:val="00301AF6"/>
    <w:rsid w:val="00302280"/>
    <w:rsid w:val="0030269B"/>
    <w:rsid w:val="00302B50"/>
    <w:rsid w:val="003031D1"/>
    <w:rsid w:val="003049A3"/>
    <w:rsid w:val="00305499"/>
    <w:rsid w:val="00305A40"/>
    <w:rsid w:val="0030657F"/>
    <w:rsid w:val="003067AD"/>
    <w:rsid w:val="003069C4"/>
    <w:rsid w:val="00306D42"/>
    <w:rsid w:val="0030711D"/>
    <w:rsid w:val="003107FD"/>
    <w:rsid w:val="00310E71"/>
    <w:rsid w:val="00311B53"/>
    <w:rsid w:val="00311E1E"/>
    <w:rsid w:val="003122DE"/>
    <w:rsid w:val="00312423"/>
    <w:rsid w:val="00313138"/>
    <w:rsid w:val="003131CE"/>
    <w:rsid w:val="0031339B"/>
    <w:rsid w:val="00313CFD"/>
    <w:rsid w:val="00313E3C"/>
    <w:rsid w:val="0031651C"/>
    <w:rsid w:val="003169DF"/>
    <w:rsid w:val="00316AC9"/>
    <w:rsid w:val="00320EFE"/>
    <w:rsid w:val="00321169"/>
    <w:rsid w:val="0032259C"/>
    <w:rsid w:val="00322B3C"/>
    <w:rsid w:val="00322D69"/>
    <w:rsid w:val="00322F3A"/>
    <w:rsid w:val="0032329C"/>
    <w:rsid w:val="0032336E"/>
    <w:rsid w:val="0032496A"/>
    <w:rsid w:val="00324DA8"/>
    <w:rsid w:val="00324E09"/>
    <w:rsid w:val="00324E92"/>
    <w:rsid w:val="00325684"/>
    <w:rsid w:val="00326F65"/>
    <w:rsid w:val="003273AC"/>
    <w:rsid w:val="0032772E"/>
    <w:rsid w:val="00327B94"/>
    <w:rsid w:val="00330A67"/>
    <w:rsid w:val="00330CE5"/>
    <w:rsid w:val="00332768"/>
    <w:rsid w:val="00332983"/>
    <w:rsid w:val="00332B12"/>
    <w:rsid w:val="00332CB0"/>
    <w:rsid w:val="00332D45"/>
    <w:rsid w:val="00332FD6"/>
    <w:rsid w:val="00333694"/>
    <w:rsid w:val="00334836"/>
    <w:rsid w:val="00334982"/>
    <w:rsid w:val="003360A5"/>
    <w:rsid w:val="0033642E"/>
    <w:rsid w:val="00336578"/>
    <w:rsid w:val="00336D80"/>
    <w:rsid w:val="003375A2"/>
    <w:rsid w:val="003415F8"/>
    <w:rsid w:val="00341EAC"/>
    <w:rsid w:val="003423F6"/>
    <w:rsid w:val="00342788"/>
    <w:rsid w:val="00344973"/>
    <w:rsid w:val="00344D0C"/>
    <w:rsid w:val="003462F5"/>
    <w:rsid w:val="00346B78"/>
    <w:rsid w:val="00347AE4"/>
    <w:rsid w:val="00347B42"/>
    <w:rsid w:val="003516FD"/>
    <w:rsid w:val="003518FF"/>
    <w:rsid w:val="003520D4"/>
    <w:rsid w:val="00352A4E"/>
    <w:rsid w:val="00352ADA"/>
    <w:rsid w:val="003534D8"/>
    <w:rsid w:val="0035476A"/>
    <w:rsid w:val="00355AE2"/>
    <w:rsid w:val="00356C7B"/>
    <w:rsid w:val="00356EA3"/>
    <w:rsid w:val="0036160A"/>
    <w:rsid w:val="00362F24"/>
    <w:rsid w:val="00363B04"/>
    <w:rsid w:val="00364B1B"/>
    <w:rsid w:val="00364C8B"/>
    <w:rsid w:val="00366400"/>
    <w:rsid w:val="003701F9"/>
    <w:rsid w:val="00370383"/>
    <w:rsid w:val="00370EC8"/>
    <w:rsid w:val="003724C5"/>
    <w:rsid w:val="00372770"/>
    <w:rsid w:val="003745CA"/>
    <w:rsid w:val="00375423"/>
    <w:rsid w:val="00376AB5"/>
    <w:rsid w:val="00380DA8"/>
    <w:rsid w:val="00381995"/>
    <w:rsid w:val="00382F00"/>
    <w:rsid w:val="00383182"/>
    <w:rsid w:val="00383396"/>
    <w:rsid w:val="00384CFF"/>
    <w:rsid w:val="00385CFC"/>
    <w:rsid w:val="00386D37"/>
    <w:rsid w:val="00386D7C"/>
    <w:rsid w:val="00391241"/>
    <w:rsid w:val="0039137F"/>
    <w:rsid w:val="00391D11"/>
    <w:rsid w:val="00392977"/>
    <w:rsid w:val="00392E32"/>
    <w:rsid w:val="00393490"/>
    <w:rsid w:val="00393C53"/>
    <w:rsid w:val="00393E2C"/>
    <w:rsid w:val="00395254"/>
    <w:rsid w:val="0039582B"/>
    <w:rsid w:val="003958C1"/>
    <w:rsid w:val="00397030"/>
    <w:rsid w:val="00397737"/>
    <w:rsid w:val="00397865"/>
    <w:rsid w:val="003A0FC0"/>
    <w:rsid w:val="003A152C"/>
    <w:rsid w:val="003A28DD"/>
    <w:rsid w:val="003A43EB"/>
    <w:rsid w:val="003A4BD0"/>
    <w:rsid w:val="003A4F41"/>
    <w:rsid w:val="003A68A0"/>
    <w:rsid w:val="003B2B6F"/>
    <w:rsid w:val="003B5FB3"/>
    <w:rsid w:val="003B6BFF"/>
    <w:rsid w:val="003B6E75"/>
    <w:rsid w:val="003B7128"/>
    <w:rsid w:val="003B751C"/>
    <w:rsid w:val="003B765E"/>
    <w:rsid w:val="003C0001"/>
    <w:rsid w:val="003C03A0"/>
    <w:rsid w:val="003C22AB"/>
    <w:rsid w:val="003C2D77"/>
    <w:rsid w:val="003C3158"/>
    <w:rsid w:val="003C37A6"/>
    <w:rsid w:val="003C49A9"/>
    <w:rsid w:val="003C4C4F"/>
    <w:rsid w:val="003C55DD"/>
    <w:rsid w:val="003C6DAC"/>
    <w:rsid w:val="003C6F3B"/>
    <w:rsid w:val="003C757F"/>
    <w:rsid w:val="003D01BC"/>
    <w:rsid w:val="003D0529"/>
    <w:rsid w:val="003D0984"/>
    <w:rsid w:val="003D0C13"/>
    <w:rsid w:val="003D2C44"/>
    <w:rsid w:val="003D34CE"/>
    <w:rsid w:val="003D3C41"/>
    <w:rsid w:val="003D4BFA"/>
    <w:rsid w:val="003D50C3"/>
    <w:rsid w:val="003D57C3"/>
    <w:rsid w:val="003D5970"/>
    <w:rsid w:val="003D5B6B"/>
    <w:rsid w:val="003D5FD6"/>
    <w:rsid w:val="003D75DA"/>
    <w:rsid w:val="003D7A5E"/>
    <w:rsid w:val="003E0090"/>
    <w:rsid w:val="003E07C6"/>
    <w:rsid w:val="003E1345"/>
    <w:rsid w:val="003E21DA"/>
    <w:rsid w:val="003E24BC"/>
    <w:rsid w:val="003E2768"/>
    <w:rsid w:val="003E27C1"/>
    <w:rsid w:val="003E2FF2"/>
    <w:rsid w:val="003E3B59"/>
    <w:rsid w:val="003E3E01"/>
    <w:rsid w:val="003E44E5"/>
    <w:rsid w:val="003E4E09"/>
    <w:rsid w:val="003E5821"/>
    <w:rsid w:val="003E5979"/>
    <w:rsid w:val="003E64EA"/>
    <w:rsid w:val="003E778B"/>
    <w:rsid w:val="003E7AAE"/>
    <w:rsid w:val="003E7FFD"/>
    <w:rsid w:val="003F07DF"/>
    <w:rsid w:val="003F1D45"/>
    <w:rsid w:val="003F401A"/>
    <w:rsid w:val="003F44B7"/>
    <w:rsid w:val="003F630F"/>
    <w:rsid w:val="003F76D6"/>
    <w:rsid w:val="0040114A"/>
    <w:rsid w:val="004024CA"/>
    <w:rsid w:val="00403303"/>
    <w:rsid w:val="004109FC"/>
    <w:rsid w:val="00410EEC"/>
    <w:rsid w:val="004111A0"/>
    <w:rsid w:val="004114B6"/>
    <w:rsid w:val="004118C9"/>
    <w:rsid w:val="00412908"/>
    <w:rsid w:val="00413E52"/>
    <w:rsid w:val="00416592"/>
    <w:rsid w:val="00416D9E"/>
    <w:rsid w:val="00416EA2"/>
    <w:rsid w:val="0041758B"/>
    <w:rsid w:val="00417ADB"/>
    <w:rsid w:val="00417F7C"/>
    <w:rsid w:val="00420795"/>
    <w:rsid w:val="00421430"/>
    <w:rsid w:val="004224FC"/>
    <w:rsid w:val="004229BC"/>
    <w:rsid w:val="00422BAA"/>
    <w:rsid w:val="0042300A"/>
    <w:rsid w:val="00423265"/>
    <w:rsid w:val="00423C8A"/>
    <w:rsid w:val="00423DC3"/>
    <w:rsid w:val="00423EFA"/>
    <w:rsid w:val="004248CF"/>
    <w:rsid w:val="00425374"/>
    <w:rsid w:val="00426A3C"/>
    <w:rsid w:val="00430510"/>
    <w:rsid w:val="0043176D"/>
    <w:rsid w:val="00431C19"/>
    <w:rsid w:val="004323E5"/>
    <w:rsid w:val="00432E4F"/>
    <w:rsid w:val="0043365D"/>
    <w:rsid w:val="004340A3"/>
    <w:rsid w:val="00435B5C"/>
    <w:rsid w:val="0043614C"/>
    <w:rsid w:val="004363B3"/>
    <w:rsid w:val="004366AD"/>
    <w:rsid w:val="004369F8"/>
    <w:rsid w:val="0044047A"/>
    <w:rsid w:val="0044144C"/>
    <w:rsid w:val="00441608"/>
    <w:rsid w:val="00443AAB"/>
    <w:rsid w:val="00444680"/>
    <w:rsid w:val="00445084"/>
    <w:rsid w:val="00445982"/>
    <w:rsid w:val="00445B49"/>
    <w:rsid w:val="00445EA2"/>
    <w:rsid w:val="004464F5"/>
    <w:rsid w:val="0044660E"/>
    <w:rsid w:val="00446C69"/>
    <w:rsid w:val="00447CF0"/>
    <w:rsid w:val="00450686"/>
    <w:rsid w:val="00450D0D"/>
    <w:rsid w:val="00452F0B"/>
    <w:rsid w:val="00453596"/>
    <w:rsid w:val="004541E8"/>
    <w:rsid w:val="004546BF"/>
    <w:rsid w:val="00456FF6"/>
    <w:rsid w:val="00457226"/>
    <w:rsid w:val="0045792D"/>
    <w:rsid w:val="00460A54"/>
    <w:rsid w:val="00460FA6"/>
    <w:rsid w:val="0046111B"/>
    <w:rsid w:val="004623CF"/>
    <w:rsid w:val="0046328A"/>
    <w:rsid w:val="00464F6E"/>
    <w:rsid w:val="004659B5"/>
    <w:rsid w:val="00465ADD"/>
    <w:rsid w:val="00466F33"/>
    <w:rsid w:val="00467945"/>
    <w:rsid w:val="00467A60"/>
    <w:rsid w:val="00471D3F"/>
    <w:rsid w:val="00471E85"/>
    <w:rsid w:val="00472351"/>
    <w:rsid w:val="00472C53"/>
    <w:rsid w:val="00472E7A"/>
    <w:rsid w:val="004733C6"/>
    <w:rsid w:val="00473751"/>
    <w:rsid w:val="00474363"/>
    <w:rsid w:val="00474516"/>
    <w:rsid w:val="00474519"/>
    <w:rsid w:val="0047489F"/>
    <w:rsid w:val="00475124"/>
    <w:rsid w:val="004757C4"/>
    <w:rsid w:val="00480DEF"/>
    <w:rsid w:val="00480ED9"/>
    <w:rsid w:val="00481C4A"/>
    <w:rsid w:val="004830C4"/>
    <w:rsid w:val="004831FC"/>
    <w:rsid w:val="004835BE"/>
    <w:rsid w:val="0048414F"/>
    <w:rsid w:val="00484224"/>
    <w:rsid w:val="004857E4"/>
    <w:rsid w:val="00486325"/>
    <w:rsid w:val="00486DAD"/>
    <w:rsid w:val="00487708"/>
    <w:rsid w:val="00487941"/>
    <w:rsid w:val="004879D8"/>
    <w:rsid w:val="00487B48"/>
    <w:rsid w:val="00490AC6"/>
    <w:rsid w:val="00491222"/>
    <w:rsid w:val="004924AA"/>
    <w:rsid w:val="00492B3D"/>
    <w:rsid w:val="0049467C"/>
    <w:rsid w:val="004947F6"/>
    <w:rsid w:val="0049581A"/>
    <w:rsid w:val="00496908"/>
    <w:rsid w:val="00496AC9"/>
    <w:rsid w:val="00496AF5"/>
    <w:rsid w:val="004A0625"/>
    <w:rsid w:val="004A19BA"/>
    <w:rsid w:val="004A205E"/>
    <w:rsid w:val="004A2D19"/>
    <w:rsid w:val="004A3F2B"/>
    <w:rsid w:val="004A3FA0"/>
    <w:rsid w:val="004A464D"/>
    <w:rsid w:val="004A6368"/>
    <w:rsid w:val="004A6B14"/>
    <w:rsid w:val="004B08DD"/>
    <w:rsid w:val="004B11F0"/>
    <w:rsid w:val="004B1C2A"/>
    <w:rsid w:val="004B1E56"/>
    <w:rsid w:val="004B476E"/>
    <w:rsid w:val="004B47C4"/>
    <w:rsid w:val="004B6923"/>
    <w:rsid w:val="004B7858"/>
    <w:rsid w:val="004B7D45"/>
    <w:rsid w:val="004C080C"/>
    <w:rsid w:val="004C1630"/>
    <w:rsid w:val="004C2C7B"/>
    <w:rsid w:val="004C2F53"/>
    <w:rsid w:val="004C3361"/>
    <w:rsid w:val="004C36EE"/>
    <w:rsid w:val="004C3BD3"/>
    <w:rsid w:val="004C4A5D"/>
    <w:rsid w:val="004C4CD0"/>
    <w:rsid w:val="004C5E2C"/>
    <w:rsid w:val="004C63A5"/>
    <w:rsid w:val="004C65A8"/>
    <w:rsid w:val="004C6D31"/>
    <w:rsid w:val="004D1A7C"/>
    <w:rsid w:val="004D1F1B"/>
    <w:rsid w:val="004D4155"/>
    <w:rsid w:val="004D587D"/>
    <w:rsid w:val="004E0E24"/>
    <w:rsid w:val="004E1FD9"/>
    <w:rsid w:val="004E405F"/>
    <w:rsid w:val="004E5CB3"/>
    <w:rsid w:val="004E6788"/>
    <w:rsid w:val="004E6A52"/>
    <w:rsid w:val="004E6A7C"/>
    <w:rsid w:val="004E6D8C"/>
    <w:rsid w:val="004E7D71"/>
    <w:rsid w:val="004F18FE"/>
    <w:rsid w:val="004F1AC1"/>
    <w:rsid w:val="004F2B67"/>
    <w:rsid w:val="004F2E3E"/>
    <w:rsid w:val="004F382C"/>
    <w:rsid w:val="004F3DD9"/>
    <w:rsid w:val="004F41DF"/>
    <w:rsid w:val="004F458B"/>
    <w:rsid w:val="004F5CDC"/>
    <w:rsid w:val="004F6741"/>
    <w:rsid w:val="004F77F8"/>
    <w:rsid w:val="00500270"/>
    <w:rsid w:val="00501710"/>
    <w:rsid w:val="005019D0"/>
    <w:rsid w:val="005022A0"/>
    <w:rsid w:val="00502795"/>
    <w:rsid w:val="00503DBF"/>
    <w:rsid w:val="0050469E"/>
    <w:rsid w:val="00504753"/>
    <w:rsid w:val="005047E8"/>
    <w:rsid w:val="00504930"/>
    <w:rsid w:val="00506294"/>
    <w:rsid w:val="005071B1"/>
    <w:rsid w:val="00510530"/>
    <w:rsid w:val="00511782"/>
    <w:rsid w:val="0051270A"/>
    <w:rsid w:val="00514966"/>
    <w:rsid w:val="005149BD"/>
    <w:rsid w:val="00514CB2"/>
    <w:rsid w:val="00515753"/>
    <w:rsid w:val="00515C50"/>
    <w:rsid w:val="00515E28"/>
    <w:rsid w:val="00516FE7"/>
    <w:rsid w:val="00517450"/>
    <w:rsid w:val="00520CE6"/>
    <w:rsid w:val="00521852"/>
    <w:rsid w:val="005219BD"/>
    <w:rsid w:val="0052275E"/>
    <w:rsid w:val="00523932"/>
    <w:rsid w:val="00523B98"/>
    <w:rsid w:val="00524532"/>
    <w:rsid w:val="0052494F"/>
    <w:rsid w:val="00524FB7"/>
    <w:rsid w:val="00527FF2"/>
    <w:rsid w:val="005301B5"/>
    <w:rsid w:val="00530901"/>
    <w:rsid w:val="00532048"/>
    <w:rsid w:val="005320F7"/>
    <w:rsid w:val="005332A0"/>
    <w:rsid w:val="005335B0"/>
    <w:rsid w:val="005338CB"/>
    <w:rsid w:val="0053425E"/>
    <w:rsid w:val="00534389"/>
    <w:rsid w:val="00534CF3"/>
    <w:rsid w:val="0053651D"/>
    <w:rsid w:val="00540938"/>
    <w:rsid w:val="00541BA0"/>
    <w:rsid w:val="00542044"/>
    <w:rsid w:val="00542EA5"/>
    <w:rsid w:val="00543F80"/>
    <w:rsid w:val="0054438A"/>
    <w:rsid w:val="0054444F"/>
    <w:rsid w:val="00545353"/>
    <w:rsid w:val="00546DCC"/>
    <w:rsid w:val="00546F4A"/>
    <w:rsid w:val="005477C7"/>
    <w:rsid w:val="005500D4"/>
    <w:rsid w:val="005502FE"/>
    <w:rsid w:val="005504CB"/>
    <w:rsid w:val="005513BF"/>
    <w:rsid w:val="005526D2"/>
    <w:rsid w:val="00554202"/>
    <w:rsid w:val="0055565D"/>
    <w:rsid w:val="00555FB2"/>
    <w:rsid w:val="005560FA"/>
    <w:rsid w:val="0056039A"/>
    <w:rsid w:val="00561D4F"/>
    <w:rsid w:val="00562768"/>
    <w:rsid w:val="00562B0B"/>
    <w:rsid w:val="00562FF8"/>
    <w:rsid w:val="005634D3"/>
    <w:rsid w:val="005644F0"/>
    <w:rsid w:val="00564849"/>
    <w:rsid w:val="005650D9"/>
    <w:rsid w:val="00566D59"/>
    <w:rsid w:val="005673D7"/>
    <w:rsid w:val="00567B8F"/>
    <w:rsid w:val="00567E2F"/>
    <w:rsid w:val="0057008F"/>
    <w:rsid w:val="0057087E"/>
    <w:rsid w:val="00571BE5"/>
    <w:rsid w:val="00571E9B"/>
    <w:rsid w:val="00572149"/>
    <w:rsid w:val="005735D5"/>
    <w:rsid w:val="0057382B"/>
    <w:rsid w:val="0057467A"/>
    <w:rsid w:val="00574832"/>
    <w:rsid w:val="005749E4"/>
    <w:rsid w:val="005758CE"/>
    <w:rsid w:val="00582766"/>
    <w:rsid w:val="00582897"/>
    <w:rsid w:val="00583ABA"/>
    <w:rsid w:val="005846AE"/>
    <w:rsid w:val="00585777"/>
    <w:rsid w:val="0058638B"/>
    <w:rsid w:val="0058643E"/>
    <w:rsid w:val="00586BB3"/>
    <w:rsid w:val="005902BC"/>
    <w:rsid w:val="00590903"/>
    <w:rsid w:val="0059156F"/>
    <w:rsid w:val="00593010"/>
    <w:rsid w:val="00593267"/>
    <w:rsid w:val="005934BB"/>
    <w:rsid w:val="0059411A"/>
    <w:rsid w:val="00595807"/>
    <w:rsid w:val="005960D9"/>
    <w:rsid w:val="00596235"/>
    <w:rsid w:val="005963ED"/>
    <w:rsid w:val="00596CEA"/>
    <w:rsid w:val="00597032"/>
    <w:rsid w:val="00597D36"/>
    <w:rsid w:val="005A08AF"/>
    <w:rsid w:val="005A10CC"/>
    <w:rsid w:val="005A137E"/>
    <w:rsid w:val="005A2A93"/>
    <w:rsid w:val="005A3171"/>
    <w:rsid w:val="005A45C3"/>
    <w:rsid w:val="005A5464"/>
    <w:rsid w:val="005A5560"/>
    <w:rsid w:val="005A5A2B"/>
    <w:rsid w:val="005A71E0"/>
    <w:rsid w:val="005A74F9"/>
    <w:rsid w:val="005A7AC3"/>
    <w:rsid w:val="005B0540"/>
    <w:rsid w:val="005B2C20"/>
    <w:rsid w:val="005B38C6"/>
    <w:rsid w:val="005B3AFB"/>
    <w:rsid w:val="005B3EBE"/>
    <w:rsid w:val="005B4FA1"/>
    <w:rsid w:val="005B58F9"/>
    <w:rsid w:val="005C00DC"/>
    <w:rsid w:val="005C113D"/>
    <w:rsid w:val="005C1533"/>
    <w:rsid w:val="005C22A4"/>
    <w:rsid w:val="005C31ED"/>
    <w:rsid w:val="005C711A"/>
    <w:rsid w:val="005C72B6"/>
    <w:rsid w:val="005D02FA"/>
    <w:rsid w:val="005D04B5"/>
    <w:rsid w:val="005D0A2E"/>
    <w:rsid w:val="005D0D96"/>
    <w:rsid w:val="005D0EE4"/>
    <w:rsid w:val="005D244F"/>
    <w:rsid w:val="005D26F0"/>
    <w:rsid w:val="005D30B8"/>
    <w:rsid w:val="005D35DF"/>
    <w:rsid w:val="005D65B4"/>
    <w:rsid w:val="005D7AB4"/>
    <w:rsid w:val="005E0CF7"/>
    <w:rsid w:val="005E14A0"/>
    <w:rsid w:val="005E191E"/>
    <w:rsid w:val="005E1E68"/>
    <w:rsid w:val="005E2FB5"/>
    <w:rsid w:val="005E35E5"/>
    <w:rsid w:val="005E3828"/>
    <w:rsid w:val="005E3D9C"/>
    <w:rsid w:val="005E41D2"/>
    <w:rsid w:val="005E4455"/>
    <w:rsid w:val="005E5298"/>
    <w:rsid w:val="005E5779"/>
    <w:rsid w:val="005E5E22"/>
    <w:rsid w:val="005E62D1"/>
    <w:rsid w:val="005E680C"/>
    <w:rsid w:val="005E7143"/>
    <w:rsid w:val="005E7380"/>
    <w:rsid w:val="005E75FD"/>
    <w:rsid w:val="005F16AA"/>
    <w:rsid w:val="005F1AC7"/>
    <w:rsid w:val="005F2EBC"/>
    <w:rsid w:val="005F3451"/>
    <w:rsid w:val="005F371C"/>
    <w:rsid w:val="005F384F"/>
    <w:rsid w:val="005F4AF4"/>
    <w:rsid w:val="005F4EF8"/>
    <w:rsid w:val="005F63CC"/>
    <w:rsid w:val="005F6E46"/>
    <w:rsid w:val="005F7870"/>
    <w:rsid w:val="00601BDE"/>
    <w:rsid w:val="00601E0B"/>
    <w:rsid w:val="00602388"/>
    <w:rsid w:val="006023ED"/>
    <w:rsid w:val="00602EDB"/>
    <w:rsid w:val="0060302F"/>
    <w:rsid w:val="006031D9"/>
    <w:rsid w:val="00603294"/>
    <w:rsid w:val="00604072"/>
    <w:rsid w:val="006045F3"/>
    <w:rsid w:val="00604B7A"/>
    <w:rsid w:val="00606754"/>
    <w:rsid w:val="00606A47"/>
    <w:rsid w:val="00606AAF"/>
    <w:rsid w:val="00606B92"/>
    <w:rsid w:val="00606FEB"/>
    <w:rsid w:val="006078CB"/>
    <w:rsid w:val="00607E5B"/>
    <w:rsid w:val="006106D9"/>
    <w:rsid w:val="00610DB0"/>
    <w:rsid w:val="00611763"/>
    <w:rsid w:val="006118BA"/>
    <w:rsid w:val="00611BAB"/>
    <w:rsid w:val="00611E46"/>
    <w:rsid w:val="00611E6A"/>
    <w:rsid w:val="0061270D"/>
    <w:rsid w:val="006132E9"/>
    <w:rsid w:val="00613A92"/>
    <w:rsid w:val="00614F9D"/>
    <w:rsid w:val="00615091"/>
    <w:rsid w:val="006150B6"/>
    <w:rsid w:val="00615F75"/>
    <w:rsid w:val="006166E5"/>
    <w:rsid w:val="00616B9A"/>
    <w:rsid w:val="006176A7"/>
    <w:rsid w:val="0062009C"/>
    <w:rsid w:val="00620781"/>
    <w:rsid w:val="006209D5"/>
    <w:rsid w:val="0062139A"/>
    <w:rsid w:val="0062183F"/>
    <w:rsid w:val="00622890"/>
    <w:rsid w:val="00622958"/>
    <w:rsid w:val="00623420"/>
    <w:rsid w:val="00624A7D"/>
    <w:rsid w:val="0062648D"/>
    <w:rsid w:val="00626B46"/>
    <w:rsid w:val="00626F13"/>
    <w:rsid w:val="0062765A"/>
    <w:rsid w:val="00627E15"/>
    <w:rsid w:val="00627E70"/>
    <w:rsid w:val="006303E0"/>
    <w:rsid w:val="00631870"/>
    <w:rsid w:val="0063253B"/>
    <w:rsid w:val="00632E55"/>
    <w:rsid w:val="006340AE"/>
    <w:rsid w:val="00634E2E"/>
    <w:rsid w:val="00636337"/>
    <w:rsid w:val="00636567"/>
    <w:rsid w:val="00636F64"/>
    <w:rsid w:val="0063769C"/>
    <w:rsid w:val="00637893"/>
    <w:rsid w:val="00640E94"/>
    <w:rsid w:val="0064224D"/>
    <w:rsid w:val="00642C50"/>
    <w:rsid w:val="00644680"/>
    <w:rsid w:val="00645E80"/>
    <w:rsid w:val="00646256"/>
    <w:rsid w:val="00646864"/>
    <w:rsid w:val="00646BCB"/>
    <w:rsid w:val="0065010D"/>
    <w:rsid w:val="0065043A"/>
    <w:rsid w:val="00651701"/>
    <w:rsid w:val="00651FE6"/>
    <w:rsid w:val="0065322D"/>
    <w:rsid w:val="006537EF"/>
    <w:rsid w:val="00653F19"/>
    <w:rsid w:val="00654713"/>
    <w:rsid w:val="00656A9F"/>
    <w:rsid w:val="00657945"/>
    <w:rsid w:val="00661BC6"/>
    <w:rsid w:val="00661C84"/>
    <w:rsid w:val="00662569"/>
    <w:rsid w:val="00662640"/>
    <w:rsid w:val="006626AB"/>
    <w:rsid w:val="0066394B"/>
    <w:rsid w:val="00663A0E"/>
    <w:rsid w:val="006649E6"/>
    <w:rsid w:val="00665888"/>
    <w:rsid w:val="00666553"/>
    <w:rsid w:val="00666CAF"/>
    <w:rsid w:val="00666D9F"/>
    <w:rsid w:val="0066756F"/>
    <w:rsid w:val="0066784E"/>
    <w:rsid w:val="00667AE3"/>
    <w:rsid w:val="006709E0"/>
    <w:rsid w:val="0067115D"/>
    <w:rsid w:val="006716F1"/>
    <w:rsid w:val="00671BCD"/>
    <w:rsid w:val="00671DD6"/>
    <w:rsid w:val="00672271"/>
    <w:rsid w:val="00672CCF"/>
    <w:rsid w:val="0067400B"/>
    <w:rsid w:val="0067735D"/>
    <w:rsid w:val="006776BC"/>
    <w:rsid w:val="006813E5"/>
    <w:rsid w:val="00681569"/>
    <w:rsid w:val="006826D5"/>
    <w:rsid w:val="00682B6B"/>
    <w:rsid w:val="006832FC"/>
    <w:rsid w:val="00684145"/>
    <w:rsid w:val="00684612"/>
    <w:rsid w:val="00684C98"/>
    <w:rsid w:val="00685F18"/>
    <w:rsid w:val="00686DBD"/>
    <w:rsid w:val="0068787D"/>
    <w:rsid w:val="006909DB"/>
    <w:rsid w:val="00691631"/>
    <w:rsid w:val="0069165A"/>
    <w:rsid w:val="00692BBB"/>
    <w:rsid w:val="00693587"/>
    <w:rsid w:val="00694C90"/>
    <w:rsid w:val="0069568B"/>
    <w:rsid w:val="00695F82"/>
    <w:rsid w:val="0069708D"/>
    <w:rsid w:val="00697B0F"/>
    <w:rsid w:val="006A0280"/>
    <w:rsid w:val="006A0563"/>
    <w:rsid w:val="006A173B"/>
    <w:rsid w:val="006A4D79"/>
    <w:rsid w:val="006A4ED0"/>
    <w:rsid w:val="006A597F"/>
    <w:rsid w:val="006A5B07"/>
    <w:rsid w:val="006A65EE"/>
    <w:rsid w:val="006B02DB"/>
    <w:rsid w:val="006B146D"/>
    <w:rsid w:val="006B1850"/>
    <w:rsid w:val="006B2792"/>
    <w:rsid w:val="006B27A3"/>
    <w:rsid w:val="006B4168"/>
    <w:rsid w:val="006B4B4A"/>
    <w:rsid w:val="006B4B72"/>
    <w:rsid w:val="006B5753"/>
    <w:rsid w:val="006B5F7C"/>
    <w:rsid w:val="006B65E5"/>
    <w:rsid w:val="006B6754"/>
    <w:rsid w:val="006B6A33"/>
    <w:rsid w:val="006B7117"/>
    <w:rsid w:val="006C204F"/>
    <w:rsid w:val="006C2290"/>
    <w:rsid w:val="006C2948"/>
    <w:rsid w:val="006C2C85"/>
    <w:rsid w:val="006C35DD"/>
    <w:rsid w:val="006C35E4"/>
    <w:rsid w:val="006C45D0"/>
    <w:rsid w:val="006C4AA5"/>
    <w:rsid w:val="006C7EBB"/>
    <w:rsid w:val="006D0490"/>
    <w:rsid w:val="006D05BD"/>
    <w:rsid w:val="006D1733"/>
    <w:rsid w:val="006D1979"/>
    <w:rsid w:val="006D1D13"/>
    <w:rsid w:val="006D304B"/>
    <w:rsid w:val="006D447F"/>
    <w:rsid w:val="006D4DBC"/>
    <w:rsid w:val="006D54A0"/>
    <w:rsid w:val="006D5F9B"/>
    <w:rsid w:val="006D63AB"/>
    <w:rsid w:val="006D7122"/>
    <w:rsid w:val="006D766E"/>
    <w:rsid w:val="006E0179"/>
    <w:rsid w:val="006E0306"/>
    <w:rsid w:val="006E13B1"/>
    <w:rsid w:val="006E226D"/>
    <w:rsid w:val="006E271D"/>
    <w:rsid w:val="006E3E06"/>
    <w:rsid w:val="006E4553"/>
    <w:rsid w:val="006E6A2B"/>
    <w:rsid w:val="006E6D88"/>
    <w:rsid w:val="006E715E"/>
    <w:rsid w:val="006E7A08"/>
    <w:rsid w:val="006E7F08"/>
    <w:rsid w:val="006F0464"/>
    <w:rsid w:val="006F0B9D"/>
    <w:rsid w:val="006F1041"/>
    <w:rsid w:val="006F1262"/>
    <w:rsid w:val="006F17C2"/>
    <w:rsid w:val="006F1EF1"/>
    <w:rsid w:val="006F32EB"/>
    <w:rsid w:val="006F37EF"/>
    <w:rsid w:val="006F3BC7"/>
    <w:rsid w:val="006F421A"/>
    <w:rsid w:val="006F4594"/>
    <w:rsid w:val="006F494A"/>
    <w:rsid w:val="006F4DB4"/>
    <w:rsid w:val="006F4E18"/>
    <w:rsid w:val="006F53F0"/>
    <w:rsid w:val="006F5BE7"/>
    <w:rsid w:val="006F5C37"/>
    <w:rsid w:val="006F6AA0"/>
    <w:rsid w:val="006F6AE3"/>
    <w:rsid w:val="006F7083"/>
    <w:rsid w:val="006F78C5"/>
    <w:rsid w:val="00701CBD"/>
    <w:rsid w:val="00701DD5"/>
    <w:rsid w:val="007034D2"/>
    <w:rsid w:val="00703FA1"/>
    <w:rsid w:val="007057BB"/>
    <w:rsid w:val="007064B2"/>
    <w:rsid w:val="00706A44"/>
    <w:rsid w:val="007071F6"/>
    <w:rsid w:val="007072C6"/>
    <w:rsid w:val="0070766D"/>
    <w:rsid w:val="00707D79"/>
    <w:rsid w:val="00707E87"/>
    <w:rsid w:val="007100FE"/>
    <w:rsid w:val="00711627"/>
    <w:rsid w:val="007117C7"/>
    <w:rsid w:val="00712011"/>
    <w:rsid w:val="00712381"/>
    <w:rsid w:val="007126AC"/>
    <w:rsid w:val="00715510"/>
    <w:rsid w:val="00715F55"/>
    <w:rsid w:val="00716272"/>
    <w:rsid w:val="00716450"/>
    <w:rsid w:val="0071672F"/>
    <w:rsid w:val="00717801"/>
    <w:rsid w:val="00717B18"/>
    <w:rsid w:val="007214F5"/>
    <w:rsid w:val="00722C8F"/>
    <w:rsid w:val="00724105"/>
    <w:rsid w:val="00725264"/>
    <w:rsid w:val="007253C6"/>
    <w:rsid w:val="007254E3"/>
    <w:rsid w:val="00725807"/>
    <w:rsid w:val="00727578"/>
    <w:rsid w:val="00727ED3"/>
    <w:rsid w:val="007301F1"/>
    <w:rsid w:val="007304C9"/>
    <w:rsid w:val="00731122"/>
    <w:rsid w:val="007326C8"/>
    <w:rsid w:val="007337C2"/>
    <w:rsid w:val="007341E9"/>
    <w:rsid w:val="00734A19"/>
    <w:rsid w:val="00734A2D"/>
    <w:rsid w:val="00735140"/>
    <w:rsid w:val="00735E21"/>
    <w:rsid w:val="0073668F"/>
    <w:rsid w:val="00736A3F"/>
    <w:rsid w:val="00737C4E"/>
    <w:rsid w:val="00740370"/>
    <w:rsid w:val="00741300"/>
    <w:rsid w:val="00741602"/>
    <w:rsid w:val="007416FD"/>
    <w:rsid w:val="00741779"/>
    <w:rsid w:val="00742628"/>
    <w:rsid w:val="0074274A"/>
    <w:rsid w:val="00745401"/>
    <w:rsid w:val="0074555B"/>
    <w:rsid w:val="00745AB6"/>
    <w:rsid w:val="0074654F"/>
    <w:rsid w:val="007472F0"/>
    <w:rsid w:val="0075199A"/>
    <w:rsid w:val="007521A1"/>
    <w:rsid w:val="00753094"/>
    <w:rsid w:val="0075319E"/>
    <w:rsid w:val="007531BE"/>
    <w:rsid w:val="00754A3F"/>
    <w:rsid w:val="00754BBF"/>
    <w:rsid w:val="007551F3"/>
    <w:rsid w:val="007555CD"/>
    <w:rsid w:val="0075603D"/>
    <w:rsid w:val="00760235"/>
    <w:rsid w:val="00760772"/>
    <w:rsid w:val="0076189D"/>
    <w:rsid w:val="00762A52"/>
    <w:rsid w:val="0076312A"/>
    <w:rsid w:val="0076332A"/>
    <w:rsid w:val="007635BF"/>
    <w:rsid w:val="00763DB2"/>
    <w:rsid w:val="007642EE"/>
    <w:rsid w:val="007665AC"/>
    <w:rsid w:val="00766686"/>
    <w:rsid w:val="007671E2"/>
    <w:rsid w:val="00767544"/>
    <w:rsid w:val="00767A8F"/>
    <w:rsid w:val="00770876"/>
    <w:rsid w:val="00771E29"/>
    <w:rsid w:val="0077290D"/>
    <w:rsid w:val="00772EB1"/>
    <w:rsid w:val="00773CF1"/>
    <w:rsid w:val="00774CB9"/>
    <w:rsid w:val="00775153"/>
    <w:rsid w:val="00780DCB"/>
    <w:rsid w:val="007815D0"/>
    <w:rsid w:val="00782F4F"/>
    <w:rsid w:val="007830B7"/>
    <w:rsid w:val="00784016"/>
    <w:rsid w:val="0078554E"/>
    <w:rsid w:val="00787F57"/>
    <w:rsid w:val="00790D97"/>
    <w:rsid w:val="00793AB8"/>
    <w:rsid w:val="00794144"/>
    <w:rsid w:val="0079441C"/>
    <w:rsid w:val="00794482"/>
    <w:rsid w:val="00795006"/>
    <w:rsid w:val="007957B9"/>
    <w:rsid w:val="00795BA9"/>
    <w:rsid w:val="00795C44"/>
    <w:rsid w:val="0079772A"/>
    <w:rsid w:val="00797BE4"/>
    <w:rsid w:val="007A0C02"/>
    <w:rsid w:val="007A1698"/>
    <w:rsid w:val="007A1B97"/>
    <w:rsid w:val="007A26EB"/>
    <w:rsid w:val="007A28DD"/>
    <w:rsid w:val="007A3AF7"/>
    <w:rsid w:val="007A41DA"/>
    <w:rsid w:val="007A502B"/>
    <w:rsid w:val="007A5959"/>
    <w:rsid w:val="007A6F0D"/>
    <w:rsid w:val="007A707B"/>
    <w:rsid w:val="007A725B"/>
    <w:rsid w:val="007B091F"/>
    <w:rsid w:val="007B0CBC"/>
    <w:rsid w:val="007B122F"/>
    <w:rsid w:val="007B1A7E"/>
    <w:rsid w:val="007B225D"/>
    <w:rsid w:val="007B3F79"/>
    <w:rsid w:val="007B5AFF"/>
    <w:rsid w:val="007C110D"/>
    <w:rsid w:val="007C21AE"/>
    <w:rsid w:val="007C2776"/>
    <w:rsid w:val="007C33A0"/>
    <w:rsid w:val="007C3C86"/>
    <w:rsid w:val="007C3F46"/>
    <w:rsid w:val="007C3FE7"/>
    <w:rsid w:val="007C4065"/>
    <w:rsid w:val="007C510A"/>
    <w:rsid w:val="007C5AE5"/>
    <w:rsid w:val="007C5BE4"/>
    <w:rsid w:val="007C638E"/>
    <w:rsid w:val="007C66D3"/>
    <w:rsid w:val="007D101E"/>
    <w:rsid w:val="007D222C"/>
    <w:rsid w:val="007D251F"/>
    <w:rsid w:val="007D3DE6"/>
    <w:rsid w:val="007D4836"/>
    <w:rsid w:val="007D4C68"/>
    <w:rsid w:val="007D65A0"/>
    <w:rsid w:val="007D6922"/>
    <w:rsid w:val="007D7133"/>
    <w:rsid w:val="007D76A6"/>
    <w:rsid w:val="007D79A0"/>
    <w:rsid w:val="007D7BDF"/>
    <w:rsid w:val="007D7D1B"/>
    <w:rsid w:val="007E08B0"/>
    <w:rsid w:val="007E0FC7"/>
    <w:rsid w:val="007E298E"/>
    <w:rsid w:val="007E4352"/>
    <w:rsid w:val="007E4E97"/>
    <w:rsid w:val="007E58A7"/>
    <w:rsid w:val="007E6B1B"/>
    <w:rsid w:val="007E6D0E"/>
    <w:rsid w:val="007E73D8"/>
    <w:rsid w:val="007E77D4"/>
    <w:rsid w:val="007E79B4"/>
    <w:rsid w:val="007F06B0"/>
    <w:rsid w:val="007F0BEE"/>
    <w:rsid w:val="007F0EAE"/>
    <w:rsid w:val="007F1832"/>
    <w:rsid w:val="007F1978"/>
    <w:rsid w:val="007F2E02"/>
    <w:rsid w:val="007F4104"/>
    <w:rsid w:val="007F410A"/>
    <w:rsid w:val="007F529E"/>
    <w:rsid w:val="007F53A1"/>
    <w:rsid w:val="007F5832"/>
    <w:rsid w:val="007F58B1"/>
    <w:rsid w:val="007F59E8"/>
    <w:rsid w:val="007F65EB"/>
    <w:rsid w:val="0080129B"/>
    <w:rsid w:val="008012B9"/>
    <w:rsid w:val="00801896"/>
    <w:rsid w:val="0080206D"/>
    <w:rsid w:val="00802654"/>
    <w:rsid w:val="00803594"/>
    <w:rsid w:val="00803692"/>
    <w:rsid w:val="00803844"/>
    <w:rsid w:val="0080408D"/>
    <w:rsid w:val="00805FA2"/>
    <w:rsid w:val="00805FA3"/>
    <w:rsid w:val="00807845"/>
    <w:rsid w:val="00810015"/>
    <w:rsid w:val="00810B34"/>
    <w:rsid w:val="00811411"/>
    <w:rsid w:val="008120E3"/>
    <w:rsid w:val="0081355B"/>
    <w:rsid w:val="008146C5"/>
    <w:rsid w:val="00820951"/>
    <w:rsid w:val="00821B68"/>
    <w:rsid w:val="0082249D"/>
    <w:rsid w:val="0082289E"/>
    <w:rsid w:val="00823D62"/>
    <w:rsid w:val="00825658"/>
    <w:rsid w:val="0082772D"/>
    <w:rsid w:val="00827B33"/>
    <w:rsid w:val="008301FD"/>
    <w:rsid w:val="00830EDE"/>
    <w:rsid w:val="00831578"/>
    <w:rsid w:val="00832383"/>
    <w:rsid w:val="00832748"/>
    <w:rsid w:val="00833F81"/>
    <w:rsid w:val="008349F1"/>
    <w:rsid w:val="008361B7"/>
    <w:rsid w:val="00836333"/>
    <w:rsid w:val="00836786"/>
    <w:rsid w:val="00837157"/>
    <w:rsid w:val="00841D39"/>
    <w:rsid w:val="008432B4"/>
    <w:rsid w:val="008449EB"/>
    <w:rsid w:val="008469A6"/>
    <w:rsid w:val="00847111"/>
    <w:rsid w:val="008472A3"/>
    <w:rsid w:val="00851B7C"/>
    <w:rsid w:val="008521AC"/>
    <w:rsid w:val="00853261"/>
    <w:rsid w:val="00853929"/>
    <w:rsid w:val="00853B78"/>
    <w:rsid w:val="008553AB"/>
    <w:rsid w:val="00855ABD"/>
    <w:rsid w:val="008560A3"/>
    <w:rsid w:val="00857941"/>
    <w:rsid w:val="00857F7B"/>
    <w:rsid w:val="00860B8F"/>
    <w:rsid w:val="00862FFE"/>
    <w:rsid w:val="00863C4C"/>
    <w:rsid w:val="008653EB"/>
    <w:rsid w:val="00865589"/>
    <w:rsid w:val="008655AF"/>
    <w:rsid w:val="00867199"/>
    <w:rsid w:val="00867602"/>
    <w:rsid w:val="00867A66"/>
    <w:rsid w:val="00867D6E"/>
    <w:rsid w:val="0087026C"/>
    <w:rsid w:val="00870E2E"/>
    <w:rsid w:val="00870E69"/>
    <w:rsid w:val="00871411"/>
    <w:rsid w:val="008736F7"/>
    <w:rsid w:val="008743A1"/>
    <w:rsid w:val="00874869"/>
    <w:rsid w:val="00875163"/>
    <w:rsid w:val="00875239"/>
    <w:rsid w:val="00875D91"/>
    <w:rsid w:val="008763C5"/>
    <w:rsid w:val="0087727A"/>
    <w:rsid w:val="008802BD"/>
    <w:rsid w:val="00880A13"/>
    <w:rsid w:val="00880DD2"/>
    <w:rsid w:val="00880F6B"/>
    <w:rsid w:val="00881207"/>
    <w:rsid w:val="00881373"/>
    <w:rsid w:val="00881C22"/>
    <w:rsid w:val="00882293"/>
    <w:rsid w:val="0088246B"/>
    <w:rsid w:val="00882769"/>
    <w:rsid w:val="00883AC9"/>
    <w:rsid w:val="0088462D"/>
    <w:rsid w:val="00884BBF"/>
    <w:rsid w:val="00884D30"/>
    <w:rsid w:val="00885702"/>
    <w:rsid w:val="00885978"/>
    <w:rsid w:val="00885FA0"/>
    <w:rsid w:val="008916C5"/>
    <w:rsid w:val="00892031"/>
    <w:rsid w:val="008920C7"/>
    <w:rsid w:val="0089292A"/>
    <w:rsid w:val="00892980"/>
    <w:rsid w:val="00892C2E"/>
    <w:rsid w:val="00893F46"/>
    <w:rsid w:val="0089751B"/>
    <w:rsid w:val="008A0D73"/>
    <w:rsid w:val="008A4F23"/>
    <w:rsid w:val="008A5769"/>
    <w:rsid w:val="008A5EB7"/>
    <w:rsid w:val="008A6AA9"/>
    <w:rsid w:val="008B00B5"/>
    <w:rsid w:val="008B0754"/>
    <w:rsid w:val="008B09E9"/>
    <w:rsid w:val="008B0C4D"/>
    <w:rsid w:val="008B1D03"/>
    <w:rsid w:val="008B29A4"/>
    <w:rsid w:val="008B2D1A"/>
    <w:rsid w:val="008B5481"/>
    <w:rsid w:val="008B6AAD"/>
    <w:rsid w:val="008C18C4"/>
    <w:rsid w:val="008C1F87"/>
    <w:rsid w:val="008C2127"/>
    <w:rsid w:val="008C2EE2"/>
    <w:rsid w:val="008C3DA2"/>
    <w:rsid w:val="008C3E64"/>
    <w:rsid w:val="008C4D6D"/>
    <w:rsid w:val="008C558B"/>
    <w:rsid w:val="008C5807"/>
    <w:rsid w:val="008C6218"/>
    <w:rsid w:val="008C64EC"/>
    <w:rsid w:val="008C660A"/>
    <w:rsid w:val="008D0C1E"/>
    <w:rsid w:val="008D1130"/>
    <w:rsid w:val="008D13F6"/>
    <w:rsid w:val="008D1536"/>
    <w:rsid w:val="008D1D5F"/>
    <w:rsid w:val="008D23CA"/>
    <w:rsid w:val="008D659A"/>
    <w:rsid w:val="008D6B6A"/>
    <w:rsid w:val="008D77E3"/>
    <w:rsid w:val="008E0672"/>
    <w:rsid w:val="008E0B39"/>
    <w:rsid w:val="008E10CA"/>
    <w:rsid w:val="008E1DF9"/>
    <w:rsid w:val="008E231F"/>
    <w:rsid w:val="008E3147"/>
    <w:rsid w:val="008E31DD"/>
    <w:rsid w:val="008E4D63"/>
    <w:rsid w:val="008E541A"/>
    <w:rsid w:val="008E5433"/>
    <w:rsid w:val="008E5879"/>
    <w:rsid w:val="008E6846"/>
    <w:rsid w:val="008E720B"/>
    <w:rsid w:val="008E7337"/>
    <w:rsid w:val="008F0B92"/>
    <w:rsid w:val="008F1268"/>
    <w:rsid w:val="008F1381"/>
    <w:rsid w:val="008F1A31"/>
    <w:rsid w:val="008F3F52"/>
    <w:rsid w:val="008F4A92"/>
    <w:rsid w:val="009001B2"/>
    <w:rsid w:val="0090100E"/>
    <w:rsid w:val="009020CB"/>
    <w:rsid w:val="00902791"/>
    <w:rsid w:val="00902AB1"/>
    <w:rsid w:val="009038F5"/>
    <w:rsid w:val="00903C0E"/>
    <w:rsid w:val="0090543A"/>
    <w:rsid w:val="00905593"/>
    <w:rsid w:val="00907C47"/>
    <w:rsid w:val="00910502"/>
    <w:rsid w:val="00910848"/>
    <w:rsid w:val="00910D47"/>
    <w:rsid w:val="00911A0F"/>
    <w:rsid w:val="00914678"/>
    <w:rsid w:val="00915BF2"/>
    <w:rsid w:val="00916415"/>
    <w:rsid w:val="009170B8"/>
    <w:rsid w:val="00917335"/>
    <w:rsid w:val="00917B12"/>
    <w:rsid w:val="00920696"/>
    <w:rsid w:val="00921AE0"/>
    <w:rsid w:val="009229BF"/>
    <w:rsid w:val="009247FA"/>
    <w:rsid w:val="009249A5"/>
    <w:rsid w:val="00924DAE"/>
    <w:rsid w:val="00925367"/>
    <w:rsid w:val="0092549F"/>
    <w:rsid w:val="00925529"/>
    <w:rsid w:val="009261CC"/>
    <w:rsid w:val="009267CB"/>
    <w:rsid w:val="00926A4E"/>
    <w:rsid w:val="00927914"/>
    <w:rsid w:val="00930461"/>
    <w:rsid w:val="00930AE7"/>
    <w:rsid w:val="00930EDF"/>
    <w:rsid w:val="00931227"/>
    <w:rsid w:val="00931822"/>
    <w:rsid w:val="00932D43"/>
    <w:rsid w:val="00932FFC"/>
    <w:rsid w:val="0093308E"/>
    <w:rsid w:val="009340CF"/>
    <w:rsid w:val="00934BB2"/>
    <w:rsid w:val="00935807"/>
    <w:rsid w:val="00935AE5"/>
    <w:rsid w:val="00935D39"/>
    <w:rsid w:val="00935F86"/>
    <w:rsid w:val="009364CE"/>
    <w:rsid w:val="00936511"/>
    <w:rsid w:val="0093782A"/>
    <w:rsid w:val="0094020E"/>
    <w:rsid w:val="0094031C"/>
    <w:rsid w:val="00940F1D"/>
    <w:rsid w:val="00941462"/>
    <w:rsid w:val="009414A4"/>
    <w:rsid w:val="00941B27"/>
    <w:rsid w:val="009436AB"/>
    <w:rsid w:val="00943E71"/>
    <w:rsid w:val="00944C4B"/>
    <w:rsid w:val="00944CB1"/>
    <w:rsid w:val="00945575"/>
    <w:rsid w:val="00945AFE"/>
    <w:rsid w:val="00945DCE"/>
    <w:rsid w:val="00946049"/>
    <w:rsid w:val="00947848"/>
    <w:rsid w:val="00947A4D"/>
    <w:rsid w:val="00950139"/>
    <w:rsid w:val="009503DE"/>
    <w:rsid w:val="00951913"/>
    <w:rsid w:val="00951AA5"/>
    <w:rsid w:val="00952BB6"/>
    <w:rsid w:val="00953907"/>
    <w:rsid w:val="00953A2A"/>
    <w:rsid w:val="009541BD"/>
    <w:rsid w:val="009545B4"/>
    <w:rsid w:val="00955948"/>
    <w:rsid w:val="00956F2D"/>
    <w:rsid w:val="00957985"/>
    <w:rsid w:val="009610E9"/>
    <w:rsid w:val="00961C20"/>
    <w:rsid w:val="00961E9A"/>
    <w:rsid w:val="00963B0A"/>
    <w:rsid w:val="00966291"/>
    <w:rsid w:val="00967362"/>
    <w:rsid w:val="00967A2D"/>
    <w:rsid w:val="00967F43"/>
    <w:rsid w:val="009702F0"/>
    <w:rsid w:val="00970471"/>
    <w:rsid w:val="009704E3"/>
    <w:rsid w:val="009717FE"/>
    <w:rsid w:val="00971B31"/>
    <w:rsid w:val="0097233A"/>
    <w:rsid w:val="00972997"/>
    <w:rsid w:val="00972F31"/>
    <w:rsid w:val="00972FCD"/>
    <w:rsid w:val="0097365D"/>
    <w:rsid w:val="0097482B"/>
    <w:rsid w:val="00974D9D"/>
    <w:rsid w:val="00975149"/>
    <w:rsid w:val="00975262"/>
    <w:rsid w:val="00975DDD"/>
    <w:rsid w:val="00976732"/>
    <w:rsid w:val="00977D8C"/>
    <w:rsid w:val="00980298"/>
    <w:rsid w:val="0098214D"/>
    <w:rsid w:val="00983006"/>
    <w:rsid w:val="009836B8"/>
    <w:rsid w:val="00983C76"/>
    <w:rsid w:val="009841F7"/>
    <w:rsid w:val="0098447E"/>
    <w:rsid w:val="00984B79"/>
    <w:rsid w:val="00986D21"/>
    <w:rsid w:val="00987AA4"/>
    <w:rsid w:val="00990624"/>
    <w:rsid w:val="009914B7"/>
    <w:rsid w:val="0099434F"/>
    <w:rsid w:val="0099511A"/>
    <w:rsid w:val="00995A03"/>
    <w:rsid w:val="00995EEB"/>
    <w:rsid w:val="00996F06"/>
    <w:rsid w:val="00997791"/>
    <w:rsid w:val="009A0158"/>
    <w:rsid w:val="009A0257"/>
    <w:rsid w:val="009A0D30"/>
    <w:rsid w:val="009A2E2E"/>
    <w:rsid w:val="009A363E"/>
    <w:rsid w:val="009A47E5"/>
    <w:rsid w:val="009A4A47"/>
    <w:rsid w:val="009A4E5B"/>
    <w:rsid w:val="009A4F3D"/>
    <w:rsid w:val="009A5F2F"/>
    <w:rsid w:val="009A6E97"/>
    <w:rsid w:val="009A70A0"/>
    <w:rsid w:val="009A730E"/>
    <w:rsid w:val="009A7693"/>
    <w:rsid w:val="009A76CF"/>
    <w:rsid w:val="009A7DBB"/>
    <w:rsid w:val="009A7FC6"/>
    <w:rsid w:val="009A7FDE"/>
    <w:rsid w:val="009B20C2"/>
    <w:rsid w:val="009B2C26"/>
    <w:rsid w:val="009B3633"/>
    <w:rsid w:val="009B43D1"/>
    <w:rsid w:val="009B6551"/>
    <w:rsid w:val="009B73B2"/>
    <w:rsid w:val="009B7485"/>
    <w:rsid w:val="009B77B2"/>
    <w:rsid w:val="009B7B93"/>
    <w:rsid w:val="009C057C"/>
    <w:rsid w:val="009C0CDD"/>
    <w:rsid w:val="009C0CE3"/>
    <w:rsid w:val="009C0E80"/>
    <w:rsid w:val="009C1179"/>
    <w:rsid w:val="009C159D"/>
    <w:rsid w:val="009C1CD0"/>
    <w:rsid w:val="009C1DE2"/>
    <w:rsid w:val="009C45F7"/>
    <w:rsid w:val="009C53D7"/>
    <w:rsid w:val="009C5503"/>
    <w:rsid w:val="009C5671"/>
    <w:rsid w:val="009C59BE"/>
    <w:rsid w:val="009C5B61"/>
    <w:rsid w:val="009C7468"/>
    <w:rsid w:val="009C7C1E"/>
    <w:rsid w:val="009C7F43"/>
    <w:rsid w:val="009D0DFD"/>
    <w:rsid w:val="009D2124"/>
    <w:rsid w:val="009D2707"/>
    <w:rsid w:val="009D36C2"/>
    <w:rsid w:val="009D3F93"/>
    <w:rsid w:val="009D430F"/>
    <w:rsid w:val="009D5BAB"/>
    <w:rsid w:val="009D6FED"/>
    <w:rsid w:val="009D75A3"/>
    <w:rsid w:val="009D7777"/>
    <w:rsid w:val="009D7898"/>
    <w:rsid w:val="009E02E2"/>
    <w:rsid w:val="009E0803"/>
    <w:rsid w:val="009E0C77"/>
    <w:rsid w:val="009E1AD5"/>
    <w:rsid w:val="009E1B63"/>
    <w:rsid w:val="009E1DFB"/>
    <w:rsid w:val="009E26C5"/>
    <w:rsid w:val="009E304E"/>
    <w:rsid w:val="009E317E"/>
    <w:rsid w:val="009E3B2D"/>
    <w:rsid w:val="009E408C"/>
    <w:rsid w:val="009E48A3"/>
    <w:rsid w:val="009E4955"/>
    <w:rsid w:val="009E4C4B"/>
    <w:rsid w:val="009E71F9"/>
    <w:rsid w:val="009F07B7"/>
    <w:rsid w:val="009F122E"/>
    <w:rsid w:val="009F12F6"/>
    <w:rsid w:val="009F191F"/>
    <w:rsid w:val="009F202B"/>
    <w:rsid w:val="009F289A"/>
    <w:rsid w:val="009F4069"/>
    <w:rsid w:val="009F582A"/>
    <w:rsid w:val="009F5DEB"/>
    <w:rsid w:val="009F5FE5"/>
    <w:rsid w:val="009F6769"/>
    <w:rsid w:val="009F6E70"/>
    <w:rsid w:val="009F7A59"/>
    <w:rsid w:val="009F7F9C"/>
    <w:rsid w:val="00A0075F"/>
    <w:rsid w:val="00A007CF"/>
    <w:rsid w:val="00A01152"/>
    <w:rsid w:val="00A02806"/>
    <w:rsid w:val="00A0288B"/>
    <w:rsid w:val="00A02A3D"/>
    <w:rsid w:val="00A03F1C"/>
    <w:rsid w:val="00A07358"/>
    <w:rsid w:val="00A10062"/>
    <w:rsid w:val="00A116B9"/>
    <w:rsid w:val="00A12173"/>
    <w:rsid w:val="00A12944"/>
    <w:rsid w:val="00A131CD"/>
    <w:rsid w:val="00A1403E"/>
    <w:rsid w:val="00A1443A"/>
    <w:rsid w:val="00A14BCD"/>
    <w:rsid w:val="00A15378"/>
    <w:rsid w:val="00A15981"/>
    <w:rsid w:val="00A17EC1"/>
    <w:rsid w:val="00A21420"/>
    <w:rsid w:val="00A22208"/>
    <w:rsid w:val="00A225DE"/>
    <w:rsid w:val="00A2298E"/>
    <w:rsid w:val="00A22C4F"/>
    <w:rsid w:val="00A244E7"/>
    <w:rsid w:val="00A24961"/>
    <w:rsid w:val="00A24C0D"/>
    <w:rsid w:val="00A24FD7"/>
    <w:rsid w:val="00A25DF9"/>
    <w:rsid w:val="00A25F95"/>
    <w:rsid w:val="00A267DB"/>
    <w:rsid w:val="00A271C9"/>
    <w:rsid w:val="00A27C9A"/>
    <w:rsid w:val="00A30561"/>
    <w:rsid w:val="00A31654"/>
    <w:rsid w:val="00A31DB0"/>
    <w:rsid w:val="00A31DE4"/>
    <w:rsid w:val="00A338E4"/>
    <w:rsid w:val="00A34100"/>
    <w:rsid w:val="00A349B5"/>
    <w:rsid w:val="00A34B4F"/>
    <w:rsid w:val="00A3575F"/>
    <w:rsid w:val="00A35BD0"/>
    <w:rsid w:val="00A36144"/>
    <w:rsid w:val="00A36673"/>
    <w:rsid w:val="00A3780E"/>
    <w:rsid w:val="00A37C11"/>
    <w:rsid w:val="00A37E13"/>
    <w:rsid w:val="00A41780"/>
    <w:rsid w:val="00A41F67"/>
    <w:rsid w:val="00A428C3"/>
    <w:rsid w:val="00A45145"/>
    <w:rsid w:val="00A45ABF"/>
    <w:rsid w:val="00A47527"/>
    <w:rsid w:val="00A47CA1"/>
    <w:rsid w:val="00A47FF0"/>
    <w:rsid w:val="00A50CE2"/>
    <w:rsid w:val="00A50EFB"/>
    <w:rsid w:val="00A5116A"/>
    <w:rsid w:val="00A5197B"/>
    <w:rsid w:val="00A51C61"/>
    <w:rsid w:val="00A53B59"/>
    <w:rsid w:val="00A56D43"/>
    <w:rsid w:val="00A57019"/>
    <w:rsid w:val="00A5769F"/>
    <w:rsid w:val="00A57905"/>
    <w:rsid w:val="00A57EB3"/>
    <w:rsid w:val="00A604EF"/>
    <w:rsid w:val="00A60D18"/>
    <w:rsid w:val="00A61C3A"/>
    <w:rsid w:val="00A61C3C"/>
    <w:rsid w:val="00A62275"/>
    <w:rsid w:val="00A6297C"/>
    <w:rsid w:val="00A62FE3"/>
    <w:rsid w:val="00A640F5"/>
    <w:rsid w:val="00A6428F"/>
    <w:rsid w:val="00A649F7"/>
    <w:rsid w:val="00A64D0E"/>
    <w:rsid w:val="00A650E1"/>
    <w:rsid w:val="00A6675C"/>
    <w:rsid w:val="00A66BA7"/>
    <w:rsid w:val="00A676A8"/>
    <w:rsid w:val="00A70889"/>
    <w:rsid w:val="00A71396"/>
    <w:rsid w:val="00A719F4"/>
    <w:rsid w:val="00A71D5F"/>
    <w:rsid w:val="00A71FAE"/>
    <w:rsid w:val="00A72161"/>
    <w:rsid w:val="00A72564"/>
    <w:rsid w:val="00A729BD"/>
    <w:rsid w:val="00A73E81"/>
    <w:rsid w:val="00A74178"/>
    <w:rsid w:val="00A74981"/>
    <w:rsid w:val="00A74A54"/>
    <w:rsid w:val="00A74C83"/>
    <w:rsid w:val="00A74DAD"/>
    <w:rsid w:val="00A75096"/>
    <w:rsid w:val="00A7522B"/>
    <w:rsid w:val="00A75C3D"/>
    <w:rsid w:val="00A7674A"/>
    <w:rsid w:val="00A76851"/>
    <w:rsid w:val="00A77861"/>
    <w:rsid w:val="00A8004F"/>
    <w:rsid w:val="00A80559"/>
    <w:rsid w:val="00A805C3"/>
    <w:rsid w:val="00A805E7"/>
    <w:rsid w:val="00A80E1D"/>
    <w:rsid w:val="00A813B4"/>
    <w:rsid w:val="00A82CF6"/>
    <w:rsid w:val="00A841B9"/>
    <w:rsid w:val="00A84494"/>
    <w:rsid w:val="00A85540"/>
    <w:rsid w:val="00A86861"/>
    <w:rsid w:val="00A86C24"/>
    <w:rsid w:val="00A87AE9"/>
    <w:rsid w:val="00A9164A"/>
    <w:rsid w:val="00A92138"/>
    <w:rsid w:val="00A94771"/>
    <w:rsid w:val="00A9550F"/>
    <w:rsid w:val="00A9569E"/>
    <w:rsid w:val="00A95B2F"/>
    <w:rsid w:val="00A9697E"/>
    <w:rsid w:val="00A96AC7"/>
    <w:rsid w:val="00A97724"/>
    <w:rsid w:val="00A97C42"/>
    <w:rsid w:val="00AA0096"/>
    <w:rsid w:val="00AA106B"/>
    <w:rsid w:val="00AA2010"/>
    <w:rsid w:val="00AA2526"/>
    <w:rsid w:val="00AA280F"/>
    <w:rsid w:val="00AA2A84"/>
    <w:rsid w:val="00AA30F6"/>
    <w:rsid w:val="00AA322B"/>
    <w:rsid w:val="00AA36FC"/>
    <w:rsid w:val="00AA65E8"/>
    <w:rsid w:val="00AA68FE"/>
    <w:rsid w:val="00AB1750"/>
    <w:rsid w:val="00AB22C9"/>
    <w:rsid w:val="00AB5BF7"/>
    <w:rsid w:val="00AB70DE"/>
    <w:rsid w:val="00AB773B"/>
    <w:rsid w:val="00AB784C"/>
    <w:rsid w:val="00AB79AA"/>
    <w:rsid w:val="00AB7B49"/>
    <w:rsid w:val="00AC0DED"/>
    <w:rsid w:val="00AC0F35"/>
    <w:rsid w:val="00AC0FFF"/>
    <w:rsid w:val="00AC18F9"/>
    <w:rsid w:val="00AC1CB5"/>
    <w:rsid w:val="00AC24D8"/>
    <w:rsid w:val="00AC27C5"/>
    <w:rsid w:val="00AC2F3A"/>
    <w:rsid w:val="00AC5BE5"/>
    <w:rsid w:val="00AC5E39"/>
    <w:rsid w:val="00AC6348"/>
    <w:rsid w:val="00AC6798"/>
    <w:rsid w:val="00AC7597"/>
    <w:rsid w:val="00AC77FA"/>
    <w:rsid w:val="00AC7D58"/>
    <w:rsid w:val="00AC7E92"/>
    <w:rsid w:val="00AD29F4"/>
    <w:rsid w:val="00AD29F8"/>
    <w:rsid w:val="00AD3B49"/>
    <w:rsid w:val="00AD5F43"/>
    <w:rsid w:val="00AD649E"/>
    <w:rsid w:val="00AE0F74"/>
    <w:rsid w:val="00AE116B"/>
    <w:rsid w:val="00AE1D28"/>
    <w:rsid w:val="00AE4018"/>
    <w:rsid w:val="00AE4043"/>
    <w:rsid w:val="00AE51F4"/>
    <w:rsid w:val="00AE79C1"/>
    <w:rsid w:val="00AF01E9"/>
    <w:rsid w:val="00AF0877"/>
    <w:rsid w:val="00AF161C"/>
    <w:rsid w:val="00AF245A"/>
    <w:rsid w:val="00AF278C"/>
    <w:rsid w:val="00AF297F"/>
    <w:rsid w:val="00AF3894"/>
    <w:rsid w:val="00AF4527"/>
    <w:rsid w:val="00AF4593"/>
    <w:rsid w:val="00AF5711"/>
    <w:rsid w:val="00AF6022"/>
    <w:rsid w:val="00AF6104"/>
    <w:rsid w:val="00AF6683"/>
    <w:rsid w:val="00AF67BB"/>
    <w:rsid w:val="00AF6A2D"/>
    <w:rsid w:val="00AF6DBD"/>
    <w:rsid w:val="00B01450"/>
    <w:rsid w:val="00B021F4"/>
    <w:rsid w:val="00B02370"/>
    <w:rsid w:val="00B02D57"/>
    <w:rsid w:val="00B03FC8"/>
    <w:rsid w:val="00B04685"/>
    <w:rsid w:val="00B04D6D"/>
    <w:rsid w:val="00B054C3"/>
    <w:rsid w:val="00B05E97"/>
    <w:rsid w:val="00B062A3"/>
    <w:rsid w:val="00B062BE"/>
    <w:rsid w:val="00B062CF"/>
    <w:rsid w:val="00B064CA"/>
    <w:rsid w:val="00B06FD3"/>
    <w:rsid w:val="00B070B6"/>
    <w:rsid w:val="00B0793A"/>
    <w:rsid w:val="00B11E92"/>
    <w:rsid w:val="00B11F2E"/>
    <w:rsid w:val="00B13228"/>
    <w:rsid w:val="00B13321"/>
    <w:rsid w:val="00B15696"/>
    <w:rsid w:val="00B15EE8"/>
    <w:rsid w:val="00B15F62"/>
    <w:rsid w:val="00B16730"/>
    <w:rsid w:val="00B167C3"/>
    <w:rsid w:val="00B17648"/>
    <w:rsid w:val="00B178C2"/>
    <w:rsid w:val="00B229D3"/>
    <w:rsid w:val="00B23082"/>
    <w:rsid w:val="00B2481C"/>
    <w:rsid w:val="00B24B71"/>
    <w:rsid w:val="00B25CDC"/>
    <w:rsid w:val="00B25E63"/>
    <w:rsid w:val="00B27B12"/>
    <w:rsid w:val="00B27B44"/>
    <w:rsid w:val="00B300EB"/>
    <w:rsid w:val="00B306CB"/>
    <w:rsid w:val="00B31176"/>
    <w:rsid w:val="00B32B2D"/>
    <w:rsid w:val="00B34B85"/>
    <w:rsid w:val="00B35FE6"/>
    <w:rsid w:val="00B36AE1"/>
    <w:rsid w:val="00B370F4"/>
    <w:rsid w:val="00B37AFE"/>
    <w:rsid w:val="00B40A01"/>
    <w:rsid w:val="00B4124D"/>
    <w:rsid w:val="00B417C3"/>
    <w:rsid w:val="00B428ED"/>
    <w:rsid w:val="00B42B83"/>
    <w:rsid w:val="00B438E8"/>
    <w:rsid w:val="00B447ED"/>
    <w:rsid w:val="00B44A61"/>
    <w:rsid w:val="00B458D2"/>
    <w:rsid w:val="00B45C53"/>
    <w:rsid w:val="00B46022"/>
    <w:rsid w:val="00B47580"/>
    <w:rsid w:val="00B47CE0"/>
    <w:rsid w:val="00B47E21"/>
    <w:rsid w:val="00B50B00"/>
    <w:rsid w:val="00B50C18"/>
    <w:rsid w:val="00B51998"/>
    <w:rsid w:val="00B527E9"/>
    <w:rsid w:val="00B55210"/>
    <w:rsid w:val="00B5599D"/>
    <w:rsid w:val="00B55CAF"/>
    <w:rsid w:val="00B603BD"/>
    <w:rsid w:val="00B60762"/>
    <w:rsid w:val="00B6165D"/>
    <w:rsid w:val="00B62CB9"/>
    <w:rsid w:val="00B632A6"/>
    <w:rsid w:val="00B64EE3"/>
    <w:rsid w:val="00B6707D"/>
    <w:rsid w:val="00B71779"/>
    <w:rsid w:val="00B717B6"/>
    <w:rsid w:val="00B72132"/>
    <w:rsid w:val="00B72DA1"/>
    <w:rsid w:val="00B73B2D"/>
    <w:rsid w:val="00B73C28"/>
    <w:rsid w:val="00B73DB8"/>
    <w:rsid w:val="00B742CD"/>
    <w:rsid w:val="00B75FFF"/>
    <w:rsid w:val="00B76C2F"/>
    <w:rsid w:val="00B76C91"/>
    <w:rsid w:val="00B76CE2"/>
    <w:rsid w:val="00B80218"/>
    <w:rsid w:val="00B80B03"/>
    <w:rsid w:val="00B80D37"/>
    <w:rsid w:val="00B80F61"/>
    <w:rsid w:val="00B819DC"/>
    <w:rsid w:val="00B81B31"/>
    <w:rsid w:val="00B820EC"/>
    <w:rsid w:val="00B83563"/>
    <w:rsid w:val="00B838C8"/>
    <w:rsid w:val="00B83D91"/>
    <w:rsid w:val="00B84780"/>
    <w:rsid w:val="00B856B7"/>
    <w:rsid w:val="00B85B50"/>
    <w:rsid w:val="00B85C03"/>
    <w:rsid w:val="00B8789B"/>
    <w:rsid w:val="00B87DCF"/>
    <w:rsid w:val="00B87EBC"/>
    <w:rsid w:val="00B906D0"/>
    <w:rsid w:val="00B908F7"/>
    <w:rsid w:val="00B91F1B"/>
    <w:rsid w:val="00B92ADC"/>
    <w:rsid w:val="00B930E5"/>
    <w:rsid w:val="00B93DA8"/>
    <w:rsid w:val="00B93E5A"/>
    <w:rsid w:val="00B944F1"/>
    <w:rsid w:val="00B952BD"/>
    <w:rsid w:val="00B95A0B"/>
    <w:rsid w:val="00B96C34"/>
    <w:rsid w:val="00B96E28"/>
    <w:rsid w:val="00B96F2B"/>
    <w:rsid w:val="00B979AD"/>
    <w:rsid w:val="00BA0C7E"/>
    <w:rsid w:val="00BA16CA"/>
    <w:rsid w:val="00BA1EB7"/>
    <w:rsid w:val="00BA225B"/>
    <w:rsid w:val="00BA2493"/>
    <w:rsid w:val="00BA2572"/>
    <w:rsid w:val="00BA2F7E"/>
    <w:rsid w:val="00BA305D"/>
    <w:rsid w:val="00BA330C"/>
    <w:rsid w:val="00BA3B63"/>
    <w:rsid w:val="00BA3BD4"/>
    <w:rsid w:val="00BA5127"/>
    <w:rsid w:val="00BB01F3"/>
    <w:rsid w:val="00BB09F2"/>
    <w:rsid w:val="00BB1496"/>
    <w:rsid w:val="00BB320C"/>
    <w:rsid w:val="00BB346B"/>
    <w:rsid w:val="00BB3A29"/>
    <w:rsid w:val="00BB48FE"/>
    <w:rsid w:val="00BB76AA"/>
    <w:rsid w:val="00BC06FA"/>
    <w:rsid w:val="00BC1D44"/>
    <w:rsid w:val="00BC1DA0"/>
    <w:rsid w:val="00BC4AAE"/>
    <w:rsid w:val="00BC4AF9"/>
    <w:rsid w:val="00BC5231"/>
    <w:rsid w:val="00BC526E"/>
    <w:rsid w:val="00BC56FD"/>
    <w:rsid w:val="00BC59E5"/>
    <w:rsid w:val="00BC7A75"/>
    <w:rsid w:val="00BD0488"/>
    <w:rsid w:val="00BD1530"/>
    <w:rsid w:val="00BD160F"/>
    <w:rsid w:val="00BD2293"/>
    <w:rsid w:val="00BD343C"/>
    <w:rsid w:val="00BD3669"/>
    <w:rsid w:val="00BD3A85"/>
    <w:rsid w:val="00BD439E"/>
    <w:rsid w:val="00BD4575"/>
    <w:rsid w:val="00BD47BD"/>
    <w:rsid w:val="00BD540A"/>
    <w:rsid w:val="00BD6829"/>
    <w:rsid w:val="00BD7D68"/>
    <w:rsid w:val="00BE06BF"/>
    <w:rsid w:val="00BE09D3"/>
    <w:rsid w:val="00BE0CB2"/>
    <w:rsid w:val="00BE257D"/>
    <w:rsid w:val="00BE2582"/>
    <w:rsid w:val="00BE2C9D"/>
    <w:rsid w:val="00BE3DBE"/>
    <w:rsid w:val="00BE577A"/>
    <w:rsid w:val="00BE5840"/>
    <w:rsid w:val="00BE64C5"/>
    <w:rsid w:val="00BF0755"/>
    <w:rsid w:val="00BF075B"/>
    <w:rsid w:val="00BF1243"/>
    <w:rsid w:val="00BF38AD"/>
    <w:rsid w:val="00BF3951"/>
    <w:rsid w:val="00BF4117"/>
    <w:rsid w:val="00BF431C"/>
    <w:rsid w:val="00BF497B"/>
    <w:rsid w:val="00BF4BE3"/>
    <w:rsid w:val="00BF569F"/>
    <w:rsid w:val="00BF5DDA"/>
    <w:rsid w:val="00BF608B"/>
    <w:rsid w:val="00BF60AE"/>
    <w:rsid w:val="00BF63C5"/>
    <w:rsid w:val="00BF67F6"/>
    <w:rsid w:val="00BF72CF"/>
    <w:rsid w:val="00C00695"/>
    <w:rsid w:val="00C01959"/>
    <w:rsid w:val="00C020C7"/>
    <w:rsid w:val="00C023AB"/>
    <w:rsid w:val="00C02D2D"/>
    <w:rsid w:val="00C03E83"/>
    <w:rsid w:val="00C05494"/>
    <w:rsid w:val="00C0696B"/>
    <w:rsid w:val="00C070BC"/>
    <w:rsid w:val="00C0734E"/>
    <w:rsid w:val="00C07A14"/>
    <w:rsid w:val="00C13A3C"/>
    <w:rsid w:val="00C146CE"/>
    <w:rsid w:val="00C14831"/>
    <w:rsid w:val="00C151AB"/>
    <w:rsid w:val="00C17411"/>
    <w:rsid w:val="00C17CB0"/>
    <w:rsid w:val="00C206E2"/>
    <w:rsid w:val="00C21A66"/>
    <w:rsid w:val="00C21B17"/>
    <w:rsid w:val="00C2275D"/>
    <w:rsid w:val="00C23B6A"/>
    <w:rsid w:val="00C2412E"/>
    <w:rsid w:val="00C2423A"/>
    <w:rsid w:val="00C246F9"/>
    <w:rsid w:val="00C25760"/>
    <w:rsid w:val="00C263C5"/>
    <w:rsid w:val="00C2642B"/>
    <w:rsid w:val="00C266E8"/>
    <w:rsid w:val="00C2736C"/>
    <w:rsid w:val="00C27A03"/>
    <w:rsid w:val="00C302CD"/>
    <w:rsid w:val="00C3254B"/>
    <w:rsid w:val="00C33EE3"/>
    <w:rsid w:val="00C356FB"/>
    <w:rsid w:val="00C35CDA"/>
    <w:rsid w:val="00C3793E"/>
    <w:rsid w:val="00C40EE3"/>
    <w:rsid w:val="00C41053"/>
    <w:rsid w:val="00C42458"/>
    <w:rsid w:val="00C43DB4"/>
    <w:rsid w:val="00C44A28"/>
    <w:rsid w:val="00C4516F"/>
    <w:rsid w:val="00C4636C"/>
    <w:rsid w:val="00C46B93"/>
    <w:rsid w:val="00C47675"/>
    <w:rsid w:val="00C47B42"/>
    <w:rsid w:val="00C50397"/>
    <w:rsid w:val="00C503FA"/>
    <w:rsid w:val="00C53D61"/>
    <w:rsid w:val="00C54230"/>
    <w:rsid w:val="00C549FA"/>
    <w:rsid w:val="00C5553D"/>
    <w:rsid w:val="00C56EC5"/>
    <w:rsid w:val="00C570AC"/>
    <w:rsid w:val="00C5761B"/>
    <w:rsid w:val="00C627AF"/>
    <w:rsid w:val="00C62E3E"/>
    <w:rsid w:val="00C644A9"/>
    <w:rsid w:val="00C65088"/>
    <w:rsid w:val="00C65D4C"/>
    <w:rsid w:val="00C65E89"/>
    <w:rsid w:val="00C666AF"/>
    <w:rsid w:val="00C70AC8"/>
    <w:rsid w:val="00C71049"/>
    <w:rsid w:val="00C71F00"/>
    <w:rsid w:val="00C73087"/>
    <w:rsid w:val="00C73269"/>
    <w:rsid w:val="00C73BFE"/>
    <w:rsid w:val="00C74706"/>
    <w:rsid w:val="00C74FA6"/>
    <w:rsid w:val="00C755F9"/>
    <w:rsid w:val="00C7623C"/>
    <w:rsid w:val="00C762FA"/>
    <w:rsid w:val="00C8015F"/>
    <w:rsid w:val="00C80796"/>
    <w:rsid w:val="00C80C1A"/>
    <w:rsid w:val="00C82844"/>
    <w:rsid w:val="00C82C82"/>
    <w:rsid w:val="00C836BC"/>
    <w:rsid w:val="00C83766"/>
    <w:rsid w:val="00C84495"/>
    <w:rsid w:val="00C847BF"/>
    <w:rsid w:val="00C84D6F"/>
    <w:rsid w:val="00C854D5"/>
    <w:rsid w:val="00C86999"/>
    <w:rsid w:val="00C86FB1"/>
    <w:rsid w:val="00C87210"/>
    <w:rsid w:val="00C87AFA"/>
    <w:rsid w:val="00C9212A"/>
    <w:rsid w:val="00C927D0"/>
    <w:rsid w:val="00C92B03"/>
    <w:rsid w:val="00C93EE7"/>
    <w:rsid w:val="00CA0774"/>
    <w:rsid w:val="00CA35C4"/>
    <w:rsid w:val="00CA42BF"/>
    <w:rsid w:val="00CA54E5"/>
    <w:rsid w:val="00CA62D9"/>
    <w:rsid w:val="00CA67F3"/>
    <w:rsid w:val="00CA7C35"/>
    <w:rsid w:val="00CA7DA2"/>
    <w:rsid w:val="00CB1882"/>
    <w:rsid w:val="00CB22A6"/>
    <w:rsid w:val="00CB253F"/>
    <w:rsid w:val="00CB25D6"/>
    <w:rsid w:val="00CB2E3F"/>
    <w:rsid w:val="00CB3801"/>
    <w:rsid w:val="00CB3F6A"/>
    <w:rsid w:val="00CB4492"/>
    <w:rsid w:val="00CB4AEF"/>
    <w:rsid w:val="00CB52E3"/>
    <w:rsid w:val="00CB57C4"/>
    <w:rsid w:val="00CB59FD"/>
    <w:rsid w:val="00CB5E26"/>
    <w:rsid w:val="00CB66B1"/>
    <w:rsid w:val="00CB7BEC"/>
    <w:rsid w:val="00CC0238"/>
    <w:rsid w:val="00CC068D"/>
    <w:rsid w:val="00CC0780"/>
    <w:rsid w:val="00CC0C98"/>
    <w:rsid w:val="00CC1AF9"/>
    <w:rsid w:val="00CC1F87"/>
    <w:rsid w:val="00CC258A"/>
    <w:rsid w:val="00CC3453"/>
    <w:rsid w:val="00CC3F3C"/>
    <w:rsid w:val="00CC478A"/>
    <w:rsid w:val="00CC4EB5"/>
    <w:rsid w:val="00CC6391"/>
    <w:rsid w:val="00CC6416"/>
    <w:rsid w:val="00CC6CA4"/>
    <w:rsid w:val="00CC7DE6"/>
    <w:rsid w:val="00CD0BEA"/>
    <w:rsid w:val="00CD17AF"/>
    <w:rsid w:val="00CD1923"/>
    <w:rsid w:val="00CD1DFE"/>
    <w:rsid w:val="00CD1E10"/>
    <w:rsid w:val="00CD270A"/>
    <w:rsid w:val="00CD3927"/>
    <w:rsid w:val="00CD43E4"/>
    <w:rsid w:val="00CD4AF6"/>
    <w:rsid w:val="00CD4D60"/>
    <w:rsid w:val="00CD6096"/>
    <w:rsid w:val="00CD6314"/>
    <w:rsid w:val="00CD69B6"/>
    <w:rsid w:val="00CD6BA9"/>
    <w:rsid w:val="00CD7004"/>
    <w:rsid w:val="00CE044B"/>
    <w:rsid w:val="00CE05ED"/>
    <w:rsid w:val="00CE0A03"/>
    <w:rsid w:val="00CE0CE3"/>
    <w:rsid w:val="00CE2A0F"/>
    <w:rsid w:val="00CE2D9F"/>
    <w:rsid w:val="00CE54C0"/>
    <w:rsid w:val="00CE6426"/>
    <w:rsid w:val="00CE7774"/>
    <w:rsid w:val="00CE778D"/>
    <w:rsid w:val="00CF0370"/>
    <w:rsid w:val="00CF2A15"/>
    <w:rsid w:val="00CF43B8"/>
    <w:rsid w:val="00CF61B5"/>
    <w:rsid w:val="00CF627C"/>
    <w:rsid w:val="00CF66B3"/>
    <w:rsid w:val="00CF7D29"/>
    <w:rsid w:val="00D00650"/>
    <w:rsid w:val="00D01D7F"/>
    <w:rsid w:val="00D0394D"/>
    <w:rsid w:val="00D04AB0"/>
    <w:rsid w:val="00D04D9A"/>
    <w:rsid w:val="00D06775"/>
    <w:rsid w:val="00D07AEA"/>
    <w:rsid w:val="00D07C5B"/>
    <w:rsid w:val="00D1016E"/>
    <w:rsid w:val="00D11540"/>
    <w:rsid w:val="00D12F45"/>
    <w:rsid w:val="00D13388"/>
    <w:rsid w:val="00D14553"/>
    <w:rsid w:val="00D149BE"/>
    <w:rsid w:val="00D15720"/>
    <w:rsid w:val="00D15EDC"/>
    <w:rsid w:val="00D160B8"/>
    <w:rsid w:val="00D16515"/>
    <w:rsid w:val="00D169FD"/>
    <w:rsid w:val="00D16C43"/>
    <w:rsid w:val="00D16CDB"/>
    <w:rsid w:val="00D16E52"/>
    <w:rsid w:val="00D2318E"/>
    <w:rsid w:val="00D2344C"/>
    <w:rsid w:val="00D24533"/>
    <w:rsid w:val="00D24940"/>
    <w:rsid w:val="00D26B04"/>
    <w:rsid w:val="00D26EFE"/>
    <w:rsid w:val="00D30592"/>
    <w:rsid w:val="00D30828"/>
    <w:rsid w:val="00D30B71"/>
    <w:rsid w:val="00D3248F"/>
    <w:rsid w:val="00D331A6"/>
    <w:rsid w:val="00D34D48"/>
    <w:rsid w:val="00D353B5"/>
    <w:rsid w:val="00D35CD2"/>
    <w:rsid w:val="00D35E49"/>
    <w:rsid w:val="00D36238"/>
    <w:rsid w:val="00D43175"/>
    <w:rsid w:val="00D440A2"/>
    <w:rsid w:val="00D44466"/>
    <w:rsid w:val="00D44676"/>
    <w:rsid w:val="00D44949"/>
    <w:rsid w:val="00D449B8"/>
    <w:rsid w:val="00D44BC7"/>
    <w:rsid w:val="00D45D68"/>
    <w:rsid w:val="00D473A5"/>
    <w:rsid w:val="00D50F3A"/>
    <w:rsid w:val="00D518FF"/>
    <w:rsid w:val="00D525C7"/>
    <w:rsid w:val="00D52B4E"/>
    <w:rsid w:val="00D52B6B"/>
    <w:rsid w:val="00D53992"/>
    <w:rsid w:val="00D545A6"/>
    <w:rsid w:val="00D5548B"/>
    <w:rsid w:val="00D558BD"/>
    <w:rsid w:val="00D55B72"/>
    <w:rsid w:val="00D55DA4"/>
    <w:rsid w:val="00D567DF"/>
    <w:rsid w:val="00D56870"/>
    <w:rsid w:val="00D5771C"/>
    <w:rsid w:val="00D6135E"/>
    <w:rsid w:val="00D61D20"/>
    <w:rsid w:val="00D62137"/>
    <w:rsid w:val="00D6282A"/>
    <w:rsid w:val="00D62B23"/>
    <w:rsid w:val="00D62B4D"/>
    <w:rsid w:val="00D63D19"/>
    <w:rsid w:val="00D63FA5"/>
    <w:rsid w:val="00D6405C"/>
    <w:rsid w:val="00D64CB2"/>
    <w:rsid w:val="00D650C0"/>
    <w:rsid w:val="00D65995"/>
    <w:rsid w:val="00D65EF8"/>
    <w:rsid w:val="00D66701"/>
    <w:rsid w:val="00D677B0"/>
    <w:rsid w:val="00D67BF9"/>
    <w:rsid w:val="00D70A08"/>
    <w:rsid w:val="00D723BB"/>
    <w:rsid w:val="00D728A0"/>
    <w:rsid w:val="00D735B4"/>
    <w:rsid w:val="00D7366B"/>
    <w:rsid w:val="00D73AA5"/>
    <w:rsid w:val="00D74CB0"/>
    <w:rsid w:val="00D75560"/>
    <w:rsid w:val="00D75D71"/>
    <w:rsid w:val="00D76415"/>
    <w:rsid w:val="00D76997"/>
    <w:rsid w:val="00D76B98"/>
    <w:rsid w:val="00D801B9"/>
    <w:rsid w:val="00D80313"/>
    <w:rsid w:val="00D8051F"/>
    <w:rsid w:val="00D80A45"/>
    <w:rsid w:val="00D80AF0"/>
    <w:rsid w:val="00D80C62"/>
    <w:rsid w:val="00D81C7A"/>
    <w:rsid w:val="00D83826"/>
    <w:rsid w:val="00D845A9"/>
    <w:rsid w:val="00D84F52"/>
    <w:rsid w:val="00D85466"/>
    <w:rsid w:val="00D86382"/>
    <w:rsid w:val="00D86F42"/>
    <w:rsid w:val="00D87DB0"/>
    <w:rsid w:val="00D90D80"/>
    <w:rsid w:val="00D91189"/>
    <w:rsid w:val="00D92064"/>
    <w:rsid w:val="00D94487"/>
    <w:rsid w:val="00D948BE"/>
    <w:rsid w:val="00D953B2"/>
    <w:rsid w:val="00D95E89"/>
    <w:rsid w:val="00D9602B"/>
    <w:rsid w:val="00DA0377"/>
    <w:rsid w:val="00DA084A"/>
    <w:rsid w:val="00DA183D"/>
    <w:rsid w:val="00DA286D"/>
    <w:rsid w:val="00DA2D9F"/>
    <w:rsid w:val="00DA39C0"/>
    <w:rsid w:val="00DA42EE"/>
    <w:rsid w:val="00DA45F6"/>
    <w:rsid w:val="00DA49D8"/>
    <w:rsid w:val="00DA4D75"/>
    <w:rsid w:val="00DA5A46"/>
    <w:rsid w:val="00DA6448"/>
    <w:rsid w:val="00DA73A5"/>
    <w:rsid w:val="00DA7E5C"/>
    <w:rsid w:val="00DB0D9C"/>
    <w:rsid w:val="00DB229D"/>
    <w:rsid w:val="00DB24AF"/>
    <w:rsid w:val="00DB25C0"/>
    <w:rsid w:val="00DB2E94"/>
    <w:rsid w:val="00DB3175"/>
    <w:rsid w:val="00DB3C60"/>
    <w:rsid w:val="00DB3F32"/>
    <w:rsid w:val="00DB4919"/>
    <w:rsid w:val="00DB51CA"/>
    <w:rsid w:val="00DC0044"/>
    <w:rsid w:val="00DC1590"/>
    <w:rsid w:val="00DC2281"/>
    <w:rsid w:val="00DC2438"/>
    <w:rsid w:val="00DC4064"/>
    <w:rsid w:val="00DC4B64"/>
    <w:rsid w:val="00DC4D17"/>
    <w:rsid w:val="00DC542D"/>
    <w:rsid w:val="00DC5CA9"/>
    <w:rsid w:val="00DD06F3"/>
    <w:rsid w:val="00DD1CCD"/>
    <w:rsid w:val="00DD217D"/>
    <w:rsid w:val="00DD28B3"/>
    <w:rsid w:val="00DD3A95"/>
    <w:rsid w:val="00DD5177"/>
    <w:rsid w:val="00DD571F"/>
    <w:rsid w:val="00DD5B91"/>
    <w:rsid w:val="00DD7976"/>
    <w:rsid w:val="00DE0E73"/>
    <w:rsid w:val="00DE15FF"/>
    <w:rsid w:val="00DE232E"/>
    <w:rsid w:val="00DE2E15"/>
    <w:rsid w:val="00DE356C"/>
    <w:rsid w:val="00DE58A0"/>
    <w:rsid w:val="00DE6709"/>
    <w:rsid w:val="00DE69A0"/>
    <w:rsid w:val="00DE7E66"/>
    <w:rsid w:val="00DE7FEF"/>
    <w:rsid w:val="00DF1763"/>
    <w:rsid w:val="00DF1BA2"/>
    <w:rsid w:val="00DF24BF"/>
    <w:rsid w:val="00DF2A84"/>
    <w:rsid w:val="00DF3A5A"/>
    <w:rsid w:val="00DF4829"/>
    <w:rsid w:val="00DF4A63"/>
    <w:rsid w:val="00DF4AEE"/>
    <w:rsid w:val="00DF6004"/>
    <w:rsid w:val="00DF6323"/>
    <w:rsid w:val="00DF6437"/>
    <w:rsid w:val="00DF6A43"/>
    <w:rsid w:val="00DF72C0"/>
    <w:rsid w:val="00DF7407"/>
    <w:rsid w:val="00DF797D"/>
    <w:rsid w:val="00E00ECA"/>
    <w:rsid w:val="00E0229C"/>
    <w:rsid w:val="00E02D6A"/>
    <w:rsid w:val="00E03228"/>
    <w:rsid w:val="00E03ECA"/>
    <w:rsid w:val="00E042A1"/>
    <w:rsid w:val="00E044D1"/>
    <w:rsid w:val="00E05AC4"/>
    <w:rsid w:val="00E064E3"/>
    <w:rsid w:val="00E0659F"/>
    <w:rsid w:val="00E066C0"/>
    <w:rsid w:val="00E07DE9"/>
    <w:rsid w:val="00E1047E"/>
    <w:rsid w:val="00E10BEF"/>
    <w:rsid w:val="00E10E27"/>
    <w:rsid w:val="00E1147C"/>
    <w:rsid w:val="00E11B98"/>
    <w:rsid w:val="00E120CC"/>
    <w:rsid w:val="00E12243"/>
    <w:rsid w:val="00E13753"/>
    <w:rsid w:val="00E13B9F"/>
    <w:rsid w:val="00E1577B"/>
    <w:rsid w:val="00E157FD"/>
    <w:rsid w:val="00E15A77"/>
    <w:rsid w:val="00E16E32"/>
    <w:rsid w:val="00E2037C"/>
    <w:rsid w:val="00E2148F"/>
    <w:rsid w:val="00E223F3"/>
    <w:rsid w:val="00E23420"/>
    <w:rsid w:val="00E23F82"/>
    <w:rsid w:val="00E24EDA"/>
    <w:rsid w:val="00E25834"/>
    <w:rsid w:val="00E27C50"/>
    <w:rsid w:val="00E31E07"/>
    <w:rsid w:val="00E324E8"/>
    <w:rsid w:val="00E3324C"/>
    <w:rsid w:val="00E343F6"/>
    <w:rsid w:val="00E34DF5"/>
    <w:rsid w:val="00E35019"/>
    <w:rsid w:val="00E35D3C"/>
    <w:rsid w:val="00E35EEE"/>
    <w:rsid w:val="00E372A5"/>
    <w:rsid w:val="00E3766F"/>
    <w:rsid w:val="00E37CB2"/>
    <w:rsid w:val="00E40037"/>
    <w:rsid w:val="00E40367"/>
    <w:rsid w:val="00E40E07"/>
    <w:rsid w:val="00E41759"/>
    <w:rsid w:val="00E41B23"/>
    <w:rsid w:val="00E41BBE"/>
    <w:rsid w:val="00E421E1"/>
    <w:rsid w:val="00E42A4F"/>
    <w:rsid w:val="00E42FFF"/>
    <w:rsid w:val="00E4314F"/>
    <w:rsid w:val="00E43BEB"/>
    <w:rsid w:val="00E45EF5"/>
    <w:rsid w:val="00E46237"/>
    <w:rsid w:val="00E4693E"/>
    <w:rsid w:val="00E46972"/>
    <w:rsid w:val="00E46AB6"/>
    <w:rsid w:val="00E503DF"/>
    <w:rsid w:val="00E504A6"/>
    <w:rsid w:val="00E51CC6"/>
    <w:rsid w:val="00E52749"/>
    <w:rsid w:val="00E535CC"/>
    <w:rsid w:val="00E53F20"/>
    <w:rsid w:val="00E54C71"/>
    <w:rsid w:val="00E55366"/>
    <w:rsid w:val="00E55E37"/>
    <w:rsid w:val="00E566A8"/>
    <w:rsid w:val="00E56A4C"/>
    <w:rsid w:val="00E5786B"/>
    <w:rsid w:val="00E57D4B"/>
    <w:rsid w:val="00E61642"/>
    <w:rsid w:val="00E61F53"/>
    <w:rsid w:val="00E623AB"/>
    <w:rsid w:val="00E62671"/>
    <w:rsid w:val="00E633CF"/>
    <w:rsid w:val="00E637D8"/>
    <w:rsid w:val="00E65140"/>
    <w:rsid w:val="00E65A41"/>
    <w:rsid w:val="00E65FF1"/>
    <w:rsid w:val="00E660D5"/>
    <w:rsid w:val="00E660F3"/>
    <w:rsid w:val="00E6707A"/>
    <w:rsid w:val="00E67205"/>
    <w:rsid w:val="00E67FD0"/>
    <w:rsid w:val="00E70527"/>
    <w:rsid w:val="00E73D4E"/>
    <w:rsid w:val="00E74305"/>
    <w:rsid w:val="00E74CBA"/>
    <w:rsid w:val="00E75D8C"/>
    <w:rsid w:val="00E76955"/>
    <w:rsid w:val="00E774FB"/>
    <w:rsid w:val="00E801DD"/>
    <w:rsid w:val="00E81AD6"/>
    <w:rsid w:val="00E820DF"/>
    <w:rsid w:val="00E82434"/>
    <w:rsid w:val="00E84262"/>
    <w:rsid w:val="00E84531"/>
    <w:rsid w:val="00E84817"/>
    <w:rsid w:val="00E85CE2"/>
    <w:rsid w:val="00E86201"/>
    <w:rsid w:val="00E86DC2"/>
    <w:rsid w:val="00E876ED"/>
    <w:rsid w:val="00E87739"/>
    <w:rsid w:val="00E8777B"/>
    <w:rsid w:val="00E87C44"/>
    <w:rsid w:val="00E87D40"/>
    <w:rsid w:val="00E9116A"/>
    <w:rsid w:val="00E91C5E"/>
    <w:rsid w:val="00E92335"/>
    <w:rsid w:val="00E9299E"/>
    <w:rsid w:val="00E92D11"/>
    <w:rsid w:val="00E93A48"/>
    <w:rsid w:val="00E93B23"/>
    <w:rsid w:val="00E94147"/>
    <w:rsid w:val="00E949DC"/>
    <w:rsid w:val="00E94D7E"/>
    <w:rsid w:val="00E95247"/>
    <w:rsid w:val="00E9532A"/>
    <w:rsid w:val="00E96EB0"/>
    <w:rsid w:val="00E97096"/>
    <w:rsid w:val="00EA00E9"/>
    <w:rsid w:val="00EA1086"/>
    <w:rsid w:val="00EA1298"/>
    <w:rsid w:val="00EA12EA"/>
    <w:rsid w:val="00EA396A"/>
    <w:rsid w:val="00EA4087"/>
    <w:rsid w:val="00EA537E"/>
    <w:rsid w:val="00EA5C13"/>
    <w:rsid w:val="00EA6488"/>
    <w:rsid w:val="00EA67DF"/>
    <w:rsid w:val="00EA6E5D"/>
    <w:rsid w:val="00EA6F55"/>
    <w:rsid w:val="00EA7455"/>
    <w:rsid w:val="00EA7BCD"/>
    <w:rsid w:val="00EB17C7"/>
    <w:rsid w:val="00EB218B"/>
    <w:rsid w:val="00EB2DE8"/>
    <w:rsid w:val="00EB488B"/>
    <w:rsid w:val="00EB545C"/>
    <w:rsid w:val="00EB5DE7"/>
    <w:rsid w:val="00EB65EB"/>
    <w:rsid w:val="00EB6817"/>
    <w:rsid w:val="00EC0457"/>
    <w:rsid w:val="00EC09DA"/>
    <w:rsid w:val="00EC1D71"/>
    <w:rsid w:val="00EC23E9"/>
    <w:rsid w:val="00EC27E5"/>
    <w:rsid w:val="00EC4A5D"/>
    <w:rsid w:val="00EC5C1E"/>
    <w:rsid w:val="00EC5D18"/>
    <w:rsid w:val="00EC5F7A"/>
    <w:rsid w:val="00EC6404"/>
    <w:rsid w:val="00EC668A"/>
    <w:rsid w:val="00EC6EDE"/>
    <w:rsid w:val="00EC7042"/>
    <w:rsid w:val="00ED0934"/>
    <w:rsid w:val="00ED0AE2"/>
    <w:rsid w:val="00ED1C0D"/>
    <w:rsid w:val="00ED216F"/>
    <w:rsid w:val="00ED22B3"/>
    <w:rsid w:val="00ED2C87"/>
    <w:rsid w:val="00ED31F6"/>
    <w:rsid w:val="00ED4824"/>
    <w:rsid w:val="00ED57DA"/>
    <w:rsid w:val="00ED6653"/>
    <w:rsid w:val="00ED6B09"/>
    <w:rsid w:val="00ED73A9"/>
    <w:rsid w:val="00ED7679"/>
    <w:rsid w:val="00ED7D41"/>
    <w:rsid w:val="00EE04D1"/>
    <w:rsid w:val="00EE18F4"/>
    <w:rsid w:val="00EE1F53"/>
    <w:rsid w:val="00EE1F6E"/>
    <w:rsid w:val="00EE2481"/>
    <w:rsid w:val="00EE2941"/>
    <w:rsid w:val="00EE2C48"/>
    <w:rsid w:val="00EE44B9"/>
    <w:rsid w:val="00EE47E1"/>
    <w:rsid w:val="00EE5F88"/>
    <w:rsid w:val="00EE65FF"/>
    <w:rsid w:val="00EE6BD6"/>
    <w:rsid w:val="00EF07C0"/>
    <w:rsid w:val="00EF085A"/>
    <w:rsid w:val="00EF17D9"/>
    <w:rsid w:val="00EF1EE9"/>
    <w:rsid w:val="00EF2AF6"/>
    <w:rsid w:val="00EF3840"/>
    <w:rsid w:val="00EF3DBC"/>
    <w:rsid w:val="00EF4114"/>
    <w:rsid w:val="00EF52DD"/>
    <w:rsid w:val="00EF5BD4"/>
    <w:rsid w:val="00EF65AA"/>
    <w:rsid w:val="00EF6687"/>
    <w:rsid w:val="00F000E6"/>
    <w:rsid w:val="00F001FD"/>
    <w:rsid w:val="00F00977"/>
    <w:rsid w:val="00F02321"/>
    <w:rsid w:val="00F03997"/>
    <w:rsid w:val="00F06165"/>
    <w:rsid w:val="00F06C2F"/>
    <w:rsid w:val="00F07BDF"/>
    <w:rsid w:val="00F10451"/>
    <w:rsid w:val="00F11965"/>
    <w:rsid w:val="00F12D5C"/>
    <w:rsid w:val="00F13110"/>
    <w:rsid w:val="00F1408D"/>
    <w:rsid w:val="00F1455D"/>
    <w:rsid w:val="00F15976"/>
    <w:rsid w:val="00F16A01"/>
    <w:rsid w:val="00F173A9"/>
    <w:rsid w:val="00F2096C"/>
    <w:rsid w:val="00F210B5"/>
    <w:rsid w:val="00F210DC"/>
    <w:rsid w:val="00F21162"/>
    <w:rsid w:val="00F22816"/>
    <w:rsid w:val="00F2321C"/>
    <w:rsid w:val="00F24C93"/>
    <w:rsid w:val="00F25AAD"/>
    <w:rsid w:val="00F26523"/>
    <w:rsid w:val="00F26EF9"/>
    <w:rsid w:val="00F27483"/>
    <w:rsid w:val="00F27578"/>
    <w:rsid w:val="00F3022E"/>
    <w:rsid w:val="00F305B1"/>
    <w:rsid w:val="00F31C12"/>
    <w:rsid w:val="00F32B43"/>
    <w:rsid w:val="00F32FD6"/>
    <w:rsid w:val="00F332D6"/>
    <w:rsid w:val="00F33AF4"/>
    <w:rsid w:val="00F35594"/>
    <w:rsid w:val="00F357E1"/>
    <w:rsid w:val="00F35D3E"/>
    <w:rsid w:val="00F36471"/>
    <w:rsid w:val="00F37224"/>
    <w:rsid w:val="00F372DB"/>
    <w:rsid w:val="00F40702"/>
    <w:rsid w:val="00F41096"/>
    <w:rsid w:val="00F4124F"/>
    <w:rsid w:val="00F41938"/>
    <w:rsid w:val="00F41E93"/>
    <w:rsid w:val="00F42A36"/>
    <w:rsid w:val="00F454E1"/>
    <w:rsid w:val="00F458BD"/>
    <w:rsid w:val="00F45FFA"/>
    <w:rsid w:val="00F464F4"/>
    <w:rsid w:val="00F478D9"/>
    <w:rsid w:val="00F50703"/>
    <w:rsid w:val="00F50F27"/>
    <w:rsid w:val="00F5105C"/>
    <w:rsid w:val="00F5236D"/>
    <w:rsid w:val="00F52DDF"/>
    <w:rsid w:val="00F5310B"/>
    <w:rsid w:val="00F53CF3"/>
    <w:rsid w:val="00F55D01"/>
    <w:rsid w:val="00F57549"/>
    <w:rsid w:val="00F576C4"/>
    <w:rsid w:val="00F5783F"/>
    <w:rsid w:val="00F57D90"/>
    <w:rsid w:val="00F60BFD"/>
    <w:rsid w:val="00F6300A"/>
    <w:rsid w:val="00F63C72"/>
    <w:rsid w:val="00F63C80"/>
    <w:rsid w:val="00F67216"/>
    <w:rsid w:val="00F7207E"/>
    <w:rsid w:val="00F73D2E"/>
    <w:rsid w:val="00F73F46"/>
    <w:rsid w:val="00F744E0"/>
    <w:rsid w:val="00F74EAE"/>
    <w:rsid w:val="00F754A7"/>
    <w:rsid w:val="00F76C38"/>
    <w:rsid w:val="00F775A9"/>
    <w:rsid w:val="00F778C3"/>
    <w:rsid w:val="00F80BD4"/>
    <w:rsid w:val="00F8121F"/>
    <w:rsid w:val="00F81D84"/>
    <w:rsid w:val="00F834F7"/>
    <w:rsid w:val="00F839A4"/>
    <w:rsid w:val="00F85F39"/>
    <w:rsid w:val="00F86996"/>
    <w:rsid w:val="00F87D44"/>
    <w:rsid w:val="00F87FB4"/>
    <w:rsid w:val="00F90063"/>
    <w:rsid w:val="00F91127"/>
    <w:rsid w:val="00F91449"/>
    <w:rsid w:val="00F92129"/>
    <w:rsid w:val="00F92252"/>
    <w:rsid w:val="00F931FD"/>
    <w:rsid w:val="00F95809"/>
    <w:rsid w:val="00F95DD0"/>
    <w:rsid w:val="00F96090"/>
    <w:rsid w:val="00F979FC"/>
    <w:rsid w:val="00F97DFF"/>
    <w:rsid w:val="00FA04A4"/>
    <w:rsid w:val="00FA0827"/>
    <w:rsid w:val="00FA0DBF"/>
    <w:rsid w:val="00FA2826"/>
    <w:rsid w:val="00FA4A74"/>
    <w:rsid w:val="00FA5E00"/>
    <w:rsid w:val="00FA5F28"/>
    <w:rsid w:val="00FA6A38"/>
    <w:rsid w:val="00FA6D8C"/>
    <w:rsid w:val="00FA7071"/>
    <w:rsid w:val="00FB0035"/>
    <w:rsid w:val="00FB01EB"/>
    <w:rsid w:val="00FB0B84"/>
    <w:rsid w:val="00FB12FC"/>
    <w:rsid w:val="00FB2A72"/>
    <w:rsid w:val="00FB3A22"/>
    <w:rsid w:val="00FB3EAA"/>
    <w:rsid w:val="00FB4DA4"/>
    <w:rsid w:val="00FB4E8E"/>
    <w:rsid w:val="00FB78C6"/>
    <w:rsid w:val="00FB7CB5"/>
    <w:rsid w:val="00FC018A"/>
    <w:rsid w:val="00FC09D2"/>
    <w:rsid w:val="00FC0E6F"/>
    <w:rsid w:val="00FC0ECD"/>
    <w:rsid w:val="00FC11B5"/>
    <w:rsid w:val="00FC15DD"/>
    <w:rsid w:val="00FC1FB0"/>
    <w:rsid w:val="00FC2024"/>
    <w:rsid w:val="00FC3667"/>
    <w:rsid w:val="00FC36F3"/>
    <w:rsid w:val="00FC3FEF"/>
    <w:rsid w:val="00FC47A6"/>
    <w:rsid w:val="00FC5042"/>
    <w:rsid w:val="00FC57F2"/>
    <w:rsid w:val="00FD10FD"/>
    <w:rsid w:val="00FD1431"/>
    <w:rsid w:val="00FD23CB"/>
    <w:rsid w:val="00FD2CD4"/>
    <w:rsid w:val="00FD2F49"/>
    <w:rsid w:val="00FD4357"/>
    <w:rsid w:val="00FD4AB0"/>
    <w:rsid w:val="00FD6786"/>
    <w:rsid w:val="00FD7B26"/>
    <w:rsid w:val="00FE0629"/>
    <w:rsid w:val="00FE18E9"/>
    <w:rsid w:val="00FE1F58"/>
    <w:rsid w:val="00FE3307"/>
    <w:rsid w:val="00FE368D"/>
    <w:rsid w:val="00FE3B63"/>
    <w:rsid w:val="00FE4AA9"/>
    <w:rsid w:val="00FE5175"/>
    <w:rsid w:val="00FE58E5"/>
    <w:rsid w:val="00FE680F"/>
    <w:rsid w:val="00FE6E5C"/>
    <w:rsid w:val="00FE70D2"/>
    <w:rsid w:val="00FE77DB"/>
    <w:rsid w:val="00FE7E8B"/>
    <w:rsid w:val="00FF02F4"/>
    <w:rsid w:val="00FF064F"/>
    <w:rsid w:val="00FF0A51"/>
    <w:rsid w:val="00FF12A5"/>
    <w:rsid w:val="00FF1366"/>
    <w:rsid w:val="00FF1695"/>
    <w:rsid w:val="00FF332C"/>
    <w:rsid w:val="00FF3CA1"/>
    <w:rsid w:val="00FF4A0E"/>
    <w:rsid w:val="00FF4D09"/>
    <w:rsid w:val="00FF75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6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35D2D"/>
    <w:pPr>
      <w:widowControl w:val="0"/>
      <w:autoSpaceDE w:val="0"/>
      <w:autoSpaceDN w:val="0"/>
    </w:pPr>
    <w:rPr>
      <w:rFonts w:eastAsia="Times New Roman" w:cs="Calibri"/>
    </w:rPr>
  </w:style>
  <w:style w:type="paragraph" w:customStyle="1" w:styleId="ConsPlusNonformat">
    <w:name w:val="ConsPlusNonformat"/>
    <w:uiPriority w:val="99"/>
    <w:rsid w:val="00235D2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35D2D"/>
    <w:pPr>
      <w:widowControl w:val="0"/>
      <w:autoSpaceDE w:val="0"/>
      <w:autoSpaceDN w:val="0"/>
    </w:pPr>
    <w:rPr>
      <w:rFonts w:eastAsia="Times New Roman" w:cs="Calibri"/>
      <w:b/>
      <w:bCs/>
    </w:rPr>
  </w:style>
  <w:style w:type="paragraph" w:customStyle="1" w:styleId="ConsPlusCell">
    <w:name w:val="ConsPlusCell"/>
    <w:uiPriority w:val="99"/>
    <w:rsid w:val="00235D2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35D2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35D2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35D2D"/>
    <w:pPr>
      <w:widowControl w:val="0"/>
      <w:autoSpaceDE w:val="0"/>
      <w:autoSpaceDN w:val="0"/>
    </w:pPr>
    <w:rPr>
      <w:rFonts w:ascii="Tahoma" w:eastAsia="Times New Roman" w:hAnsi="Tahoma" w:cs="Tahoma"/>
    </w:rPr>
  </w:style>
  <w:style w:type="character" w:styleId="Hyperlink">
    <w:name w:val="Hyperlink"/>
    <w:basedOn w:val="DefaultParagraphFont"/>
    <w:uiPriority w:val="99"/>
    <w:rsid w:val="006F1262"/>
    <w:rPr>
      <w:rFonts w:ascii="Verdana" w:hAnsi="Verdana" w:cs="Verdana"/>
      <w:color w:val="0563C1"/>
      <w:u w:val="single"/>
      <w:lang w:val="en-US" w:eastAsia="en-US"/>
    </w:rPr>
  </w:style>
  <w:style w:type="table" w:styleId="TableGrid">
    <w:name w:val="Table Grid"/>
    <w:basedOn w:val="TableNormal"/>
    <w:uiPriority w:val="99"/>
    <w:rsid w:val="009541B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uiPriority w:val="99"/>
    <w:qFormat/>
    <w:rsid w:val="00456FF6"/>
    <w:pPr>
      <w:spacing w:before="240"/>
      <w:jc w:val="center"/>
    </w:pPr>
    <w:rPr>
      <w:b/>
      <w:bCs/>
      <w:sz w:val="32"/>
      <w:szCs w:val="32"/>
    </w:rPr>
  </w:style>
  <w:style w:type="character" w:customStyle="1" w:styleId="SubtitleChar">
    <w:name w:val="Subtitle Char"/>
    <w:basedOn w:val="DefaultParagraphFont"/>
    <w:link w:val="Subtitle"/>
    <w:uiPriority w:val="99"/>
    <w:rsid w:val="00456FF6"/>
    <w:rPr>
      <w:rFonts w:ascii="Times New Roman" w:hAnsi="Times New Roman" w:cs="Times New Roman"/>
      <w:b/>
      <w:bCs/>
      <w:sz w:val="32"/>
      <w:szCs w:val="32"/>
      <w:lang w:eastAsia="ru-RU"/>
    </w:rPr>
  </w:style>
  <w:style w:type="paragraph" w:styleId="BalloonText">
    <w:name w:val="Balloon Text"/>
    <w:basedOn w:val="Normal"/>
    <w:link w:val="BalloonTextChar"/>
    <w:uiPriority w:val="99"/>
    <w:semiHidden/>
    <w:rsid w:val="00456FF6"/>
    <w:rPr>
      <w:rFonts w:ascii="Tahoma" w:hAnsi="Tahoma" w:cs="Tahoma"/>
      <w:sz w:val="16"/>
      <w:szCs w:val="16"/>
    </w:rPr>
  </w:style>
  <w:style w:type="character" w:customStyle="1" w:styleId="BalloonTextChar">
    <w:name w:val="Balloon Text Char"/>
    <w:basedOn w:val="DefaultParagraphFont"/>
    <w:link w:val="BalloonText"/>
    <w:uiPriority w:val="99"/>
    <w:semiHidden/>
    <w:rsid w:val="00456FF6"/>
    <w:rPr>
      <w:rFonts w:ascii="Tahoma" w:hAnsi="Tahoma" w:cs="Tahoma"/>
      <w:sz w:val="16"/>
      <w:szCs w:val="16"/>
      <w:lang w:eastAsia="ru-RU"/>
    </w:rPr>
  </w:style>
  <w:style w:type="paragraph" w:styleId="Header">
    <w:name w:val="header"/>
    <w:basedOn w:val="Normal"/>
    <w:link w:val="HeaderChar"/>
    <w:uiPriority w:val="99"/>
    <w:rsid w:val="001A0065"/>
    <w:pPr>
      <w:tabs>
        <w:tab w:val="center" w:pos="4677"/>
        <w:tab w:val="right" w:pos="9355"/>
      </w:tabs>
    </w:pPr>
  </w:style>
  <w:style w:type="character" w:customStyle="1" w:styleId="HeaderChar">
    <w:name w:val="Header Char"/>
    <w:basedOn w:val="DefaultParagraphFont"/>
    <w:link w:val="Header"/>
    <w:uiPriority w:val="99"/>
    <w:rsid w:val="001A0065"/>
    <w:rPr>
      <w:rFonts w:ascii="Times New Roman" w:hAnsi="Times New Roman" w:cs="Times New Roman"/>
      <w:sz w:val="24"/>
      <w:szCs w:val="24"/>
      <w:lang w:eastAsia="ru-RU"/>
    </w:rPr>
  </w:style>
  <w:style w:type="paragraph" w:styleId="Footer">
    <w:name w:val="footer"/>
    <w:basedOn w:val="Normal"/>
    <w:link w:val="FooterChar"/>
    <w:uiPriority w:val="99"/>
    <w:semiHidden/>
    <w:rsid w:val="001A0065"/>
    <w:pPr>
      <w:tabs>
        <w:tab w:val="center" w:pos="4677"/>
        <w:tab w:val="right" w:pos="9355"/>
      </w:tabs>
    </w:pPr>
  </w:style>
  <w:style w:type="character" w:customStyle="1" w:styleId="FooterChar">
    <w:name w:val="Footer Char"/>
    <w:basedOn w:val="DefaultParagraphFont"/>
    <w:link w:val="Footer"/>
    <w:uiPriority w:val="99"/>
    <w:semiHidden/>
    <w:rsid w:val="001A0065"/>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krapiv@" TargetMode="External"/><Relationship Id="rId13" Type="http://schemas.openxmlformats.org/officeDocument/2006/relationships/hyperlink" Target="consultantplus://offline/ref=33160A5E7BF6AD94A298446F86ACAEB377AA3667D9BA065676AAC634C0AEIAK" TargetMode="External"/><Relationship Id="rId18" Type="http://schemas.openxmlformats.org/officeDocument/2006/relationships/hyperlink" Target="consultantplus://offline/ref=33160A5E7BF6AD94A2985A6290C0F2B672A66B69DEB0040428F59D6997E3AC260417DFF0E3FC59B00EB7D3A5IEK" TargetMode="External"/><Relationship Id="rId3" Type="http://schemas.openxmlformats.org/officeDocument/2006/relationships/webSettings" Target="webSettings.xml"/><Relationship Id="rId21" Type="http://schemas.openxmlformats.org/officeDocument/2006/relationships/hyperlink" Target="consultantplus://offline/ref=33160A5E7BF6AD94A298446F86ACAEB377AA3D63DCB1065676AAC634C0EAA671435886B2A7F15AB3A0I7K" TargetMode="External"/><Relationship Id="rId7" Type="http://schemas.openxmlformats.org/officeDocument/2006/relationships/hyperlink" Target="consultantplus://offline/ref=33160A5E7BF6AD94A298446F86ACAEB377A53767DFBF065676AAC634C0AEIAK" TargetMode="External"/><Relationship Id="rId12" Type="http://schemas.openxmlformats.org/officeDocument/2006/relationships/hyperlink" Target="consultantplus://offline/ref=33160A5E7BF6AD94A298446F86ACAEB377A53D67DDB0065676AAC634C0AEIAK" TargetMode="External"/><Relationship Id="rId17" Type="http://schemas.openxmlformats.org/officeDocument/2006/relationships/hyperlink" Target="consultantplus://offline/ref=33160A5E7BF6AD94A2985A6290C0F2B672A66B69DEB0040428F59D6997E3AC260417DFF0E3FC59B00EB7D2A5I9K" TargetMode="External"/><Relationship Id="rId2" Type="http://schemas.openxmlformats.org/officeDocument/2006/relationships/settings" Target="settings.xml"/><Relationship Id="rId16" Type="http://schemas.openxmlformats.org/officeDocument/2006/relationships/hyperlink" Target="consultantplus://offline/ref=33160A5E7BF6AD94A2985A6290C0F2B672A66B69DEB0040428F59D6997E3AC260417DFF0E3FC59B00EB7DCA5IAK" TargetMode="External"/><Relationship Id="rId20" Type="http://schemas.openxmlformats.org/officeDocument/2006/relationships/hyperlink" Target="consultantplus://offline/ref=33160A5E7BF6AD94A298446F86ACAEB377AA3D63DCB1065676AAC634C0EAA671435886B2A7F15AB7A0I6K" TargetMode="External"/><Relationship Id="rId1" Type="http://schemas.openxmlformats.org/officeDocument/2006/relationships/styles" Target="styles.xml"/><Relationship Id="rId6" Type="http://schemas.openxmlformats.org/officeDocument/2006/relationships/hyperlink" Target="consultantplus://offline/ref=33160A5E7BF6AD94A2985A6290C0F2B672A66B69DEB0040428F59D6997E3AC26A0I4K" TargetMode="External"/><Relationship Id="rId11" Type="http://schemas.openxmlformats.org/officeDocument/2006/relationships/hyperlink" Target="consultantplus://offline/ref=33160A5E7BF6AD94A298446F86ACAEB377A53767DFBF065676AAC634C0AEIA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3160A5E7BF6AD94A298446F86ACAEB377A53666DCB8065676AAC634C0AEIAK" TargetMode="External"/><Relationship Id="rId23" Type="http://schemas.openxmlformats.org/officeDocument/2006/relationships/fontTable" Target="fontTable.xml"/><Relationship Id="rId10" Type="http://schemas.openxmlformats.org/officeDocument/2006/relationships/hyperlink" Target="consultantplus://offline/ref=33160A5E7BF6AD94A298446F86ACAEB374A53261D3EE515427FFC8A3I1K" TargetMode="External"/><Relationship Id="rId19" Type="http://schemas.openxmlformats.org/officeDocument/2006/relationships/hyperlink" Target="consultantplus://offline/ref=33160A5E7BF6AD94A2985A6290C0F2B672A66B69DEB0040428F59D6997E3AC260417DFF0E3FC59B00EB7DCA5IEK" TargetMode="External"/><Relationship Id="rId4" Type="http://schemas.openxmlformats.org/officeDocument/2006/relationships/footnotes" Target="footnotes.xml"/><Relationship Id="rId9" Type="http://schemas.openxmlformats.org/officeDocument/2006/relationships/hyperlink" Target="http://www.krapivino.ru/" TargetMode="External"/><Relationship Id="rId14" Type="http://schemas.openxmlformats.org/officeDocument/2006/relationships/hyperlink" Target="consultantplus://offline/ref=33160A5E7BF6AD94A2985A6290C0F2B672A66B69DEB0040428F59D6997E3AC26A0I4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642</TotalTime>
  <Pages>37</Pages>
  <Words>11166</Words>
  <Characters>-32766</Characters>
  <Application>Microsoft Office Outlook</Application>
  <DocSecurity>0</DocSecurity>
  <Lines>0</Lines>
  <Paragraphs>0</Paragraphs>
  <ScaleCrop>false</ScaleCrop>
  <Company>Администрация МО Крапивинский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Gil_otdel1</dc:creator>
  <cp:keywords/>
  <dc:description/>
  <cp:lastModifiedBy>Трегубов Дмитрий</cp:lastModifiedBy>
  <cp:revision>29</cp:revision>
  <cp:lastPrinted>2015-12-22T08:44:00Z</cp:lastPrinted>
  <dcterms:created xsi:type="dcterms:W3CDTF">2015-12-16T04:54:00Z</dcterms:created>
  <dcterms:modified xsi:type="dcterms:W3CDTF">2015-12-29T07:58:00Z</dcterms:modified>
</cp:coreProperties>
</file>