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82" w:rsidRPr="00C76039" w:rsidRDefault="00B46682" w:rsidP="00C760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6039">
        <w:rPr>
          <w:rFonts w:ascii="Times New Roman" w:hAnsi="Times New Roman"/>
          <w:b/>
          <w:sz w:val="28"/>
          <w:szCs w:val="28"/>
        </w:rPr>
        <w:t xml:space="preserve">СПИСОК ФОНДОВ ПО ЛИЧНОМУ СОСТАВУ </w:t>
      </w:r>
    </w:p>
    <w:p w:rsidR="00B46682" w:rsidRPr="00C76039" w:rsidRDefault="00B46682" w:rsidP="00C760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6039">
        <w:rPr>
          <w:rFonts w:ascii="Times New Roman" w:hAnsi="Times New Roman"/>
          <w:b/>
          <w:sz w:val="28"/>
          <w:szCs w:val="28"/>
        </w:rPr>
        <w:t>ГОСУДАРСТВЕННЫХ И МУНИЦИПАЛЬНЫХ АРХИВОВ КУЗБАССА</w:t>
      </w:r>
    </w:p>
    <w:p w:rsidR="00B46682" w:rsidRDefault="00B46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  <w:gridCol w:w="4660"/>
        <w:gridCol w:w="2393"/>
      </w:tblGrid>
      <w:tr w:rsidR="00B46682" w:rsidRPr="007929BA" w:rsidTr="00FC31E3">
        <w:tc>
          <w:tcPr>
            <w:tcW w:w="9571" w:type="dxa"/>
            <w:gridSpan w:val="4"/>
          </w:tcPr>
          <w:p w:rsidR="00B46682" w:rsidRDefault="00B46682" w:rsidP="0079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Архивный отдел администрации Крапивинского</w:t>
            </w:r>
          </w:p>
          <w:p w:rsidR="00B46682" w:rsidRPr="007929BA" w:rsidRDefault="00B46682" w:rsidP="0079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</w:t>
            </w:r>
            <w:r w:rsidRPr="00792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6682" w:rsidRPr="007929BA" w:rsidRDefault="00B46682" w:rsidP="00593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A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r w:rsidRPr="007929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Крапивинский</w:t>
            </w:r>
            <w:r w:rsidRPr="007929B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Pr="007929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7929BA">
              <w:rPr>
                <w:rFonts w:ascii="Times New Roman" w:hAnsi="Times New Roman"/>
                <w:sz w:val="24"/>
                <w:szCs w:val="24"/>
              </w:rPr>
              <w:t>, тел. 8(384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7929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22-1-98</w:t>
            </w:r>
            <w:r w:rsidRPr="007929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9B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929BA">
              <w:rPr>
                <w:rFonts w:ascii="Times New Roman" w:hAnsi="Times New Roman"/>
                <w:sz w:val="24"/>
                <w:szCs w:val="24"/>
              </w:rPr>
              <w:t>-</w:t>
            </w:r>
            <w:r w:rsidRPr="007929B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929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7" w:history="1">
              <w:r w:rsidRPr="00BD7AC3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  <w:lang w:val="fr-FR"/>
                </w:rPr>
                <w:t>archiv</w:t>
              </w:r>
              <w:r w:rsidRPr="00BD7AC3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-</w:t>
              </w:r>
              <w:r w:rsidRPr="00BD7AC3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  <w:lang w:val="fr-FR"/>
                </w:rPr>
                <w:t>krapivino</w:t>
              </w:r>
              <w:r w:rsidRPr="00BD7AC3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@</w:t>
              </w:r>
              <w:r w:rsidRPr="00BD7AC3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  <w:lang w:val="fr-FR"/>
                </w:rPr>
                <w:t>mail</w:t>
              </w:r>
              <w:r w:rsidRPr="00BD7AC3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</w:rPr>
                <w:t>.</w:t>
              </w:r>
              <w:r w:rsidRPr="00BD7AC3">
                <w:rPr>
                  <w:rStyle w:val="Hyperlink"/>
                  <w:rFonts w:ascii="Times New Roman" w:hAnsi="Times New Roman"/>
                  <w:color w:val="333333"/>
                  <w:sz w:val="24"/>
                  <w:szCs w:val="24"/>
                  <w:lang w:val="fr-FR"/>
                </w:rPr>
                <w:t>ru</w:t>
              </w:r>
            </w:hyperlink>
          </w:p>
          <w:p w:rsidR="00B46682" w:rsidRPr="00593449" w:rsidRDefault="00B46682" w:rsidP="007929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7929BA" w:rsidRDefault="00B46682" w:rsidP="0079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9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29B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B46682" w:rsidRPr="007929BA" w:rsidRDefault="00B46682" w:rsidP="0079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9BA">
              <w:rPr>
                <w:rFonts w:ascii="Times New Roman" w:hAnsi="Times New Roman"/>
                <w:b/>
                <w:sz w:val="28"/>
                <w:szCs w:val="28"/>
              </w:rPr>
              <w:t>№ фонда</w:t>
            </w:r>
          </w:p>
          <w:p w:rsidR="00B46682" w:rsidRPr="00870DB7" w:rsidRDefault="00B46682" w:rsidP="0079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4660" w:type="dxa"/>
          </w:tcPr>
          <w:p w:rsidR="00B46682" w:rsidRPr="007929BA" w:rsidRDefault="00B46682" w:rsidP="0079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9BA">
              <w:rPr>
                <w:rFonts w:ascii="Times New Roman" w:hAnsi="Times New Roman"/>
                <w:b/>
                <w:sz w:val="28"/>
                <w:szCs w:val="28"/>
              </w:rPr>
              <w:t>Название фонда</w:t>
            </w:r>
          </w:p>
        </w:tc>
        <w:tc>
          <w:tcPr>
            <w:tcW w:w="2393" w:type="dxa"/>
          </w:tcPr>
          <w:p w:rsidR="00B46682" w:rsidRPr="007929BA" w:rsidRDefault="00B46682" w:rsidP="00792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9BA">
              <w:rPr>
                <w:rFonts w:ascii="Times New Roman" w:hAnsi="Times New Roman"/>
                <w:b/>
                <w:sz w:val="28"/>
                <w:szCs w:val="28"/>
              </w:rPr>
              <w:t>Крайние даты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4966BD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46682" w:rsidRPr="004966BD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60" w:type="dxa"/>
          </w:tcPr>
          <w:p w:rsidR="00B46682" w:rsidRPr="004966BD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0"/>
                <w:szCs w:val="10"/>
              </w:rPr>
            </w:pPr>
          </w:p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9E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B87650">
              <w:rPr>
                <w:rFonts w:ascii="Times New Roman" w:hAnsi="Times New Roman"/>
                <w:sz w:val="28"/>
                <w:szCs w:val="28"/>
              </w:rPr>
              <w:t xml:space="preserve">олхоз  имени  </w:t>
            </w:r>
            <w:r w:rsidRPr="008C7D9E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B87650">
              <w:rPr>
                <w:rFonts w:ascii="Times New Roman" w:hAnsi="Times New Roman"/>
                <w:sz w:val="28"/>
                <w:szCs w:val="28"/>
              </w:rPr>
              <w:t>алинина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Крапивинского района </w:t>
            </w:r>
          </w:p>
          <w:p w:rsidR="00B46682" w:rsidRPr="00593449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4966BD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1950-1962</w:t>
            </w:r>
          </w:p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60" w:type="dxa"/>
          </w:tcPr>
          <w:p w:rsidR="00B46682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9E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B87650">
              <w:rPr>
                <w:rFonts w:ascii="Times New Roman" w:hAnsi="Times New Roman"/>
                <w:sz w:val="28"/>
                <w:szCs w:val="28"/>
              </w:rPr>
              <w:t xml:space="preserve">олхоз  имени  </w:t>
            </w:r>
            <w:r w:rsidRPr="008C7D9E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B87650">
              <w:rPr>
                <w:rFonts w:ascii="Times New Roman" w:hAnsi="Times New Roman"/>
                <w:sz w:val="28"/>
                <w:szCs w:val="28"/>
              </w:rPr>
              <w:t>ирова</w:t>
            </w:r>
          </w:p>
          <w:p w:rsidR="00B46682" w:rsidRPr="00B87650" w:rsidRDefault="00B46682" w:rsidP="00593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Крапивинского района </w:t>
            </w:r>
          </w:p>
          <w:p w:rsidR="00B46682" w:rsidRPr="00593449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1958-1960</w:t>
            </w:r>
          </w:p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B46682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9E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B87650">
              <w:rPr>
                <w:rFonts w:ascii="Times New Roman" w:hAnsi="Times New Roman"/>
                <w:sz w:val="28"/>
                <w:szCs w:val="28"/>
              </w:rPr>
              <w:t>олхоз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«</w:t>
            </w:r>
            <w:r w:rsidRPr="008C7D9E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B87650">
              <w:rPr>
                <w:rFonts w:ascii="Times New Roman" w:hAnsi="Times New Roman"/>
                <w:sz w:val="28"/>
                <w:szCs w:val="28"/>
              </w:rPr>
              <w:t>уть  к  коммунизму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6682" w:rsidRPr="00B87650" w:rsidRDefault="00B46682" w:rsidP="00593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Крапивинского района </w:t>
            </w:r>
          </w:p>
          <w:p w:rsidR="00B46682" w:rsidRPr="00593449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1951-1961</w:t>
            </w:r>
          </w:p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60" w:type="dxa"/>
          </w:tcPr>
          <w:p w:rsidR="00B46682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9E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2337BB">
              <w:rPr>
                <w:rFonts w:ascii="Times New Roman" w:hAnsi="Times New Roman"/>
                <w:sz w:val="28"/>
                <w:szCs w:val="28"/>
              </w:rPr>
              <w:t xml:space="preserve">олхоз 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«</w:t>
            </w:r>
            <w:r w:rsidRPr="008C7D9E">
              <w:rPr>
                <w:rFonts w:ascii="Times New Roman" w:hAnsi="Times New Roman"/>
                <w:caps/>
                <w:sz w:val="28"/>
                <w:szCs w:val="28"/>
              </w:rPr>
              <w:t>г</w:t>
            </w:r>
            <w:r w:rsidRPr="002337BB">
              <w:rPr>
                <w:rFonts w:ascii="Times New Roman" w:hAnsi="Times New Roman"/>
                <w:sz w:val="28"/>
                <w:szCs w:val="28"/>
              </w:rPr>
              <w:t>игант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6682" w:rsidRPr="00B87650" w:rsidRDefault="00B46682" w:rsidP="00593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Крапивинского района </w:t>
            </w:r>
          </w:p>
          <w:p w:rsidR="00B46682" w:rsidRPr="00593449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650">
              <w:rPr>
                <w:rFonts w:ascii="Times New Roman" w:hAnsi="Times New Roman"/>
                <w:sz w:val="28"/>
                <w:szCs w:val="28"/>
              </w:rPr>
              <w:t>1954-1962</w:t>
            </w:r>
          </w:p>
          <w:p w:rsidR="00B46682" w:rsidRPr="00B87650" w:rsidRDefault="00B46682" w:rsidP="00B876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713079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19A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660" w:type="dxa"/>
          </w:tcPr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A19A0">
              <w:rPr>
                <w:rFonts w:ascii="Times New Roman" w:hAnsi="Times New Roman"/>
                <w:bCs/>
                <w:caps/>
                <w:sz w:val="28"/>
                <w:szCs w:val="28"/>
              </w:rPr>
              <w:t>ф</w:t>
            </w:r>
            <w:r w:rsidRPr="007A19A0">
              <w:rPr>
                <w:rFonts w:ascii="Times New Roman" w:hAnsi="Times New Roman"/>
                <w:bCs/>
                <w:sz w:val="28"/>
                <w:szCs w:val="28"/>
              </w:rPr>
              <w:t>инансов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ое</w:t>
            </w:r>
            <w:r w:rsidRPr="007A19A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управление</w:t>
            </w:r>
          </w:p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Крапивинскому району</w:t>
            </w:r>
          </w:p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9A0">
              <w:rPr>
                <w:rFonts w:ascii="Times New Roman" w:hAnsi="Times New Roman"/>
                <w:sz w:val="28"/>
                <w:szCs w:val="28"/>
              </w:rPr>
              <w:t>1939-2021</w:t>
            </w:r>
          </w:p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660" w:type="dxa"/>
          </w:tcPr>
          <w:p w:rsidR="00B46682" w:rsidRPr="007A19A0" w:rsidRDefault="00B46682" w:rsidP="007A19A0">
            <w:pPr>
              <w:pStyle w:val="BodyText"/>
              <w:jc w:val="center"/>
              <w:rPr>
                <w:bCs/>
                <w:sz w:val="28"/>
                <w:szCs w:val="28"/>
              </w:rPr>
            </w:pPr>
            <w:r w:rsidRPr="007A19A0">
              <w:rPr>
                <w:bCs/>
                <w:caps/>
                <w:sz w:val="28"/>
                <w:szCs w:val="28"/>
              </w:rPr>
              <w:t>с</w:t>
            </w:r>
            <w:r w:rsidRPr="007A19A0">
              <w:rPr>
                <w:bCs/>
                <w:sz w:val="28"/>
                <w:szCs w:val="28"/>
              </w:rPr>
              <w:t>ельхозартель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19A0">
              <w:rPr>
                <w:bCs/>
                <w:sz w:val="28"/>
                <w:szCs w:val="28"/>
              </w:rPr>
              <w:t xml:space="preserve">имени  </w:t>
            </w:r>
            <w:r w:rsidRPr="007A19A0">
              <w:rPr>
                <w:bCs/>
                <w:caps/>
                <w:sz w:val="28"/>
                <w:szCs w:val="28"/>
              </w:rPr>
              <w:t>л</w:t>
            </w:r>
            <w:r w:rsidRPr="007A19A0">
              <w:rPr>
                <w:bCs/>
                <w:sz w:val="28"/>
                <w:szCs w:val="28"/>
              </w:rPr>
              <w:t>енина</w:t>
            </w:r>
          </w:p>
          <w:p w:rsidR="00B46682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Крапивинского района </w:t>
            </w:r>
          </w:p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19A0">
              <w:rPr>
                <w:rFonts w:ascii="Times New Roman" w:hAnsi="Times New Roman"/>
                <w:sz w:val="28"/>
                <w:szCs w:val="28"/>
              </w:rPr>
              <w:t>1956-1961</w:t>
            </w:r>
          </w:p>
          <w:p w:rsidR="00B46682" w:rsidRPr="007A19A0" w:rsidRDefault="00B46682" w:rsidP="007A19A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713079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46682" w:rsidRPr="002337BB" w:rsidRDefault="00B46682" w:rsidP="00F35981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660" w:type="dxa"/>
          </w:tcPr>
          <w:p w:rsidR="00B46682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7B63A2">
              <w:rPr>
                <w:rFonts w:ascii="Times New Roman" w:hAnsi="Times New Roman"/>
                <w:bCs/>
                <w:sz w:val="28"/>
                <w:szCs w:val="28"/>
              </w:rPr>
              <w:t xml:space="preserve">олхоз 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«</w:t>
            </w: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п</w:t>
            </w:r>
            <w:r w:rsidRPr="007B63A2">
              <w:rPr>
                <w:rFonts w:ascii="Times New Roman" w:hAnsi="Times New Roman"/>
                <w:bCs/>
                <w:sz w:val="28"/>
                <w:szCs w:val="28"/>
              </w:rPr>
              <w:t>обеда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6682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Крапивинского района </w:t>
            </w:r>
          </w:p>
          <w:p w:rsidR="00B46682" w:rsidRPr="00593449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337BB" w:rsidRDefault="00B46682" w:rsidP="002337BB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BB">
              <w:rPr>
                <w:rFonts w:ascii="Times New Roman" w:hAnsi="Times New Roman"/>
                <w:sz w:val="28"/>
                <w:szCs w:val="28"/>
              </w:rPr>
              <w:t>1955-1961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713079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46682" w:rsidRPr="002337BB" w:rsidRDefault="00B46682" w:rsidP="00F35981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660" w:type="dxa"/>
          </w:tcPr>
          <w:p w:rsidR="00B46682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F079B3">
              <w:rPr>
                <w:rFonts w:ascii="Times New Roman" w:hAnsi="Times New Roman"/>
                <w:bCs/>
                <w:sz w:val="28"/>
                <w:szCs w:val="28"/>
              </w:rPr>
              <w:t xml:space="preserve">олхоз 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«</w:t>
            </w: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F079B3">
              <w:rPr>
                <w:rFonts w:ascii="Times New Roman" w:hAnsi="Times New Roman"/>
                <w:bCs/>
                <w:sz w:val="28"/>
                <w:szCs w:val="28"/>
              </w:rPr>
              <w:t xml:space="preserve">аветы </w:t>
            </w:r>
            <w:r w:rsidRPr="00D458C3">
              <w:rPr>
                <w:rFonts w:ascii="Times New Roman" w:hAnsi="Times New Roman"/>
                <w:bCs/>
                <w:caps/>
                <w:sz w:val="28"/>
                <w:szCs w:val="28"/>
              </w:rPr>
              <w:t>и</w:t>
            </w:r>
            <w:r w:rsidRPr="00F079B3">
              <w:rPr>
                <w:rFonts w:ascii="Times New Roman" w:hAnsi="Times New Roman"/>
                <w:bCs/>
                <w:sz w:val="28"/>
                <w:szCs w:val="28"/>
              </w:rPr>
              <w:t>льича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6682" w:rsidRPr="00B87650" w:rsidRDefault="00B46682" w:rsidP="00593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Крапивинского района </w:t>
            </w:r>
          </w:p>
          <w:p w:rsidR="00B46682" w:rsidRPr="00593449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337BB" w:rsidRDefault="00B46682" w:rsidP="002337BB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BB">
              <w:rPr>
                <w:rFonts w:ascii="Times New Roman" w:hAnsi="Times New Roman"/>
                <w:sz w:val="28"/>
                <w:szCs w:val="28"/>
              </w:rPr>
              <w:t>1948-1961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713079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46682" w:rsidRPr="002337BB" w:rsidRDefault="00B46682" w:rsidP="00F35981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660" w:type="dxa"/>
          </w:tcPr>
          <w:p w:rsidR="00B46682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7B63A2">
              <w:rPr>
                <w:rFonts w:ascii="Times New Roman" w:hAnsi="Times New Roman"/>
                <w:bCs/>
                <w:sz w:val="28"/>
                <w:szCs w:val="28"/>
              </w:rPr>
              <w:t xml:space="preserve">олхоз 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«</w:t>
            </w: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и</w:t>
            </w:r>
            <w:r w:rsidRPr="007B63A2">
              <w:rPr>
                <w:rFonts w:ascii="Times New Roman" w:hAnsi="Times New Roman"/>
                <w:bCs/>
                <w:sz w:val="28"/>
                <w:szCs w:val="28"/>
              </w:rPr>
              <w:t xml:space="preserve">мени  </w:t>
            </w: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7B63A2">
              <w:rPr>
                <w:rFonts w:ascii="Times New Roman" w:hAnsi="Times New Roman"/>
                <w:bCs/>
                <w:sz w:val="28"/>
                <w:szCs w:val="28"/>
              </w:rPr>
              <w:t>атросова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6682" w:rsidRPr="00B87650" w:rsidRDefault="00B46682" w:rsidP="005934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Крапивинского района </w:t>
            </w:r>
          </w:p>
          <w:p w:rsidR="00B46682" w:rsidRPr="00593449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337BB" w:rsidRDefault="00B46682" w:rsidP="002337BB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BB">
              <w:rPr>
                <w:rFonts w:ascii="Times New Roman" w:hAnsi="Times New Roman"/>
                <w:sz w:val="28"/>
                <w:szCs w:val="28"/>
              </w:rPr>
              <w:t>1952-1961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713079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46682" w:rsidRPr="00593449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3449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660" w:type="dxa"/>
          </w:tcPr>
          <w:p w:rsidR="00B46682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593449">
              <w:rPr>
                <w:rFonts w:ascii="Times New Roman" w:hAnsi="Times New Roman"/>
                <w:bCs/>
                <w:sz w:val="28"/>
                <w:szCs w:val="28"/>
              </w:rPr>
              <w:t>роизводственное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93449">
              <w:rPr>
                <w:rFonts w:ascii="Times New Roman" w:hAnsi="Times New Roman"/>
                <w:bCs/>
                <w:sz w:val="28"/>
                <w:szCs w:val="28"/>
              </w:rPr>
              <w:t>объединение  жилищно-коммунального  хоз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яйст</w:t>
            </w:r>
            <w:r w:rsidRPr="00593449">
              <w:rPr>
                <w:rFonts w:ascii="Times New Roman" w:hAnsi="Times New Roman"/>
                <w:bCs/>
                <w:sz w:val="28"/>
                <w:szCs w:val="28"/>
              </w:rPr>
              <w:t>ва</w:t>
            </w:r>
          </w:p>
          <w:p w:rsidR="00B46682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93449">
              <w:rPr>
                <w:rFonts w:ascii="Times New Roman" w:hAnsi="Times New Roman"/>
                <w:bCs/>
                <w:sz w:val="24"/>
                <w:szCs w:val="24"/>
              </w:rPr>
              <w:t>(ПККиТС, ПМК-1175, МСО, МУП «Крапивинская автобаза», Крапивинская ГЭС, ССО «Импульс»)</w:t>
            </w:r>
          </w:p>
          <w:p w:rsidR="00B46682" w:rsidRPr="004966BD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2337BB" w:rsidRDefault="00B46682" w:rsidP="002337BB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1950-2005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713079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46682" w:rsidRPr="006854AC" w:rsidRDefault="00B46682" w:rsidP="00A42C6B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54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60" w:type="dxa"/>
          </w:tcPr>
          <w:p w:rsidR="00B46682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4AC">
              <w:rPr>
                <w:rFonts w:ascii="Times New Roman" w:hAnsi="Times New Roman"/>
                <w:bCs/>
                <w:sz w:val="28"/>
                <w:szCs w:val="28"/>
              </w:rPr>
              <w:t>Крапивинский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</w:t>
            </w:r>
            <w:r w:rsidRPr="006854AC">
              <w:rPr>
                <w:rFonts w:ascii="Times New Roman" w:hAnsi="Times New Roman"/>
                <w:bCs/>
                <w:sz w:val="28"/>
                <w:szCs w:val="28"/>
              </w:rPr>
              <w:t xml:space="preserve">есозавод </w:t>
            </w:r>
          </w:p>
          <w:p w:rsidR="00B46682" w:rsidRPr="006854AC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4AC">
              <w:rPr>
                <w:rFonts w:ascii="Times New Roman" w:hAnsi="Times New Roman"/>
                <w:bCs/>
                <w:sz w:val="24"/>
                <w:szCs w:val="24"/>
              </w:rPr>
              <w:t>(промартели, межлесхоз, кооператив «</w:t>
            </w:r>
            <w:r w:rsidRPr="006854AC">
              <w:rPr>
                <w:rFonts w:ascii="Times New Roman" w:hAnsi="Times New Roman"/>
                <w:bCs/>
                <w:caps/>
                <w:sz w:val="24"/>
                <w:szCs w:val="24"/>
              </w:rPr>
              <w:t>а</w:t>
            </w:r>
            <w:r w:rsidRPr="006854AC">
              <w:rPr>
                <w:rFonts w:ascii="Times New Roman" w:hAnsi="Times New Roman"/>
                <w:bCs/>
                <w:sz w:val="24"/>
                <w:szCs w:val="24"/>
              </w:rPr>
              <w:t xml:space="preserve">гростройлес», сельский лесхоз, </w:t>
            </w:r>
            <w:r w:rsidRPr="006854AC">
              <w:rPr>
                <w:rFonts w:ascii="Times New Roman" w:hAnsi="Times New Roman"/>
                <w:bCs/>
                <w:caps/>
                <w:sz w:val="24"/>
                <w:szCs w:val="24"/>
              </w:rPr>
              <w:t>ооо</w:t>
            </w:r>
            <w:r w:rsidRPr="006854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854AC">
              <w:rPr>
                <w:rFonts w:ascii="Times New Roman" w:hAnsi="Times New Roman"/>
                <w:bCs/>
                <w:caps/>
                <w:sz w:val="24"/>
                <w:szCs w:val="24"/>
              </w:rPr>
              <w:t>к</w:t>
            </w:r>
            <w:r w:rsidRPr="006854AC">
              <w:rPr>
                <w:rFonts w:ascii="Times New Roman" w:hAnsi="Times New Roman"/>
                <w:bCs/>
                <w:sz w:val="24"/>
                <w:szCs w:val="24"/>
              </w:rPr>
              <w:t>рапивинский межхозяйственный лесхоз)</w:t>
            </w:r>
          </w:p>
          <w:p w:rsidR="00B46682" w:rsidRPr="004966BD" w:rsidRDefault="00B46682" w:rsidP="0059344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6854AC" w:rsidRDefault="00B46682" w:rsidP="006854AC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4AC">
              <w:rPr>
                <w:rFonts w:ascii="Times New Roman" w:hAnsi="Times New Roman"/>
                <w:sz w:val="28"/>
                <w:szCs w:val="28"/>
              </w:rPr>
              <w:t>1934-2007</w:t>
            </w:r>
          </w:p>
          <w:p w:rsidR="00B46682" w:rsidRPr="006854AC" w:rsidRDefault="00B46682" w:rsidP="006854AC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713079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B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46682" w:rsidRPr="006854AC" w:rsidRDefault="00B46682" w:rsidP="006854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54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60" w:type="dxa"/>
          </w:tcPr>
          <w:p w:rsidR="00B46682" w:rsidRPr="006854AC" w:rsidRDefault="00B46682" w:rsidP="0004026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854AC">
              <w:rPr>
                <w:rFonts w:ascii="Times New Roman" w:hAnsi="Times New Roman"/>
                <w:bCs/>
                <w:caps/>
                <w:color w:val="000000"/>
                <w:sz w:val="28"/>
                <w:szCs w:val="28"/>
              </w:rPr>
              <w:t>п</w:t>
            </w:r>
            <w:r w:rsidRPr="006854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ередвижная механизированная колонна </w:t>
            </w:r>
            <w:r w:rsidRPr="006854AC">
              <w:rPr>
                <w:rFonts w:ascii="Times New Roman" w:hAnsi="Times New Roman"/>
                <w:bCs/>
                <w:cap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caps/>
                <w:color w:val="000000"/>
                <w:sz w:val="28"/>
                <w:szCs w:val="28"/>
              </w:rPr>
              <w:t xml:space="preserve"> </w:t>
            </w:r>
            <w:r w:rsidRPr="006854AC">
              <w:rPr>
                <w:rFonts w:ascii="Times New Roman" w:hAnsi="Times New Roman"/>
                <w:bCs/>
                <w:caps/>
                <w:color w:val="000000"/>
                <w:sz w:val="28"/>
                <w:szCs w:val="28"/>
              </w:rPr>
              <w:t>24 сн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(Тайдонский леспромхоз», МП «Лес»)</w:t>
            </w:r>
          </w:p>
          <w:p w:rsidR="00B46682" w:rsidRPr="004966BD" w:rsidRDefault="00B46682" w:rsidP="0004026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0"/>
                <w:szCs w:val="10"/>
              </w:rPr>
            </w:pPr>
          </w:p>
        </w:tc>
        <w:tc>
          <w:tcPr>
            <w:tcW w:w="2393" w:type="dxa"/>
          </w:tcPr>
          <w:p w:rsidR="00B46682" w:rsidRPr="006854AC" w:rsidRDefault="00B46682" w:rsidP="006854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854AC">
              <w:rPr>
                <w:rFonts w:ascii="Times New Roman" w:hAnsi="Times New Roman"/>
                <w:color w:val="000000"/>
                <w:sz w:val="28"/>
                <w:szCs w:val="28"/>
              </w:rPr>
              <w:t>938-2002</w:t>
            </w:r>
          </w:p>
          <w:p w:rsidR="00B46682" w:rsidRPr="006854AC" w:rsidRDefault="00B46682" w:rsidP="006854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46682" w:rsidRPr="005E3DBC" w:rsidRDefault="00B46682" w:rsidP="00A42C6B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D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60" w:type="dxa"/>
          </w:tcPr>
          <w:p w:rsidR="00B46682" w:rsidRDefault="00B46682" w:rsidP="0004026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4AC">
              <w:rPr>
                <w:rFonts w:ascii="Times New Roman" w:hAnsi="Times New Roman"/>
                <w:bCs/>
                <w:sz w:val="28"/>
                <w:szCs w:val="28"/>
              </w:rPr>
              <w:t>Совхоз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854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6854AC">
              <w:rPr>
                <w:rFonts w:ascii="Times New Roman" w:hAnsi="Times New Roman"/>
                <w:bCs/>
                <w:sz w:val="28"/>
                <w:szCs w:val="28"/>
              </w:rPr>
              <w:t xml:space="preserve">Уньгинский»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EA30BD" w:rsidRDefault="00B46682" w:rsidP="0004026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A30B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93" w:type="dxa"/>
          </w:tcPr>
          <w:p w:rsidR="00B46682" w:rsidRPr="00040268" w:rsidRDefault="00B46682" w:rsidP="00040268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268">
              <w:rPr>
                <w:rFonts w:ascii="Times New Roman" w:hAnsi="Times New Roman"/>
                <w:sz w:val="28"/>
                <w:szCs w:val="28"/>
              </w:rPr>
              <w:t>1934-2003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46682" w:rsidRPr="00040268" w:rsidRDefault="00B46682" w:rsidP="0004026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268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660" w:type="dxa"/>
          </w:tcPr>
          <w:p w:rsidR="00B46682" w:rsidRPr="00040268" w:rsidRDefault="00B46682" w:rsidP="00040268">
            <w:pPr>
              <w:pStyle w:val="Heading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040268">
              <w:rPr>
                <w:b w:val="0"/>
                <w:sz w:val="28"/>
                <w:szCs w:val="28"/>
              </w:rPr>
              <w:t>рапивинский  лесхоз</w:t>
            </w:r>
          </w:p>
          <w:p w:rsidR="00B46682" w:rsidRPr="00D41C8E" w:rsidRDefault="00B46682" w:rsidP="00040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040268" w:rsidRDefault="00B46682" w:rsidP="0004026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268">
              <w:rPr>
                <w:rFonts w:ascii="Times New Roman" w:hAnsi="Times New Roman"/>
                <w:sz w:val="28"/>
                <w:szCs w:val="28"/>
              </w:rPr>
              <w:t>1947-2008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46682" w:rsidRPr="006854AC" w:rsidRDefault="00B46682" w:rsidP="006854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854AC">
              <w:rPr>
                <w:rFonts w:ascii="Times New Roman" w:hAnsi="Times New Roman"/>
                <w:bCs/>
                <w:sz w:val="28"/>
                <w:szCs w:val="28"/>
              </w:rPr>
              <w:t>Совхоз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854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«Крапив</w:t>
            </w:r>
            <w:r w:rsidRPr="006854AC">
              <w:rPr>
                <w:rFonts w:ascii="Times New Roman" w:hAnsi="Times New Roman"/>
                <w:bCs/>
                <w:sz w:val="28"/>
                <w:szCs w:val="28"/>
              </w:rPr>
              <w:t>инский»</w:t>
            </w:r>
          </w:p>
          <w:p w:rsidR="00B46682" w:rsidRPr="00D41C8E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C8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93" w:type="dxa"/>
          </w:tcPr>
          <w:p w:rsidR="00B46682" w:rsidRPr="006854AC" w:rsidRDefault="00B46682" w:rsidP="006854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1937-2005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B46682" w:rsidRPr="00D41C8E" w:rsidRDefault="00B46682" w:rsidP="00220A03">
            <w:pPr>
              <w:tabs>
                <w:tab w:val="left" w:pos="748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40"/>
                <w:szCs w:val="40"/>
              </w:rPr>
            </w:pPr>
          </w:p>
          <w:p w:rsidR="00B46682" w:rsidRPr="00220A03" w:rsidRDefault="00B46682" w:rsidP="00220A03">
            <w:pPr>
              <w:tabs>
                <w:tab w:val="left" w:pos="748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0" w:type="dxa"/>
          </w:tcPr>
          <w:p w:rsidR="00B46682" w:rsidRDefault="00B46682" w:rsidP="00D41C8E">
            <w:pPr>
              <w:tabs>
                <w:tab w:val="left" w:pos="567"/>
                <w:tab w:val="left" w:pos="113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DD546C">
              <w:rPr>
                <w:rFonts w:ascii="Times New Roman" w:hAnsi="Times New Roman"/>
                <w:b/>
                <w:bCs/>
                <w:sz w:val="28"/>
                <w:szCs w:val="28"/>
              </w:rPr>
              <w:t>Коллекция документов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B672D">
              <w:rPr>
                <w:rFonts w:ascii="Times New Roman" w:hAnsi="Times New Roman"/>
                <w:bCs/>
                <w:sz w:val="28"/>
                <w:szCs w:val="28"/>
              </w:rPr>
              <w:t>ликвидированных предприятий</w:t>
            </w:r>
            <w:r w:rsidRPr="009B672D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9B672D">
              <w:rPr>
                <w:rFonts w:ascii="Times New Roman" w:hAnsi="Times New Roman"/>
                <w:bCs/>
                <w:sz w:val="28"/>
                <w:szCs w:val="28"/>
              </w:rPr>
              <w:t>т.ч.</w:t>
            </w:r>
          </w:p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220A03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>рапивинское  районное потребительское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>общество  (</w:t>
            </w:r>
            <w:r w:rsidRPr="00220A03">
              <w:rPr>
                <w:rFonts w:ascii="Times New Roman" w:hAnsi="Times New Roman"/>
                <w:bCs/>
                <w:caps/>
                <w:sz w:val="28"/>
                <w:szCs w:val="28"/>
              </w:rPr>
              <w:t>р</w:t>
            </w: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 xml:space="preserve">айпо)  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B46682" w:rsidRPr="00D41C8E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393" w:type="dxa"/>
          </w:tcPr>
          <w:p w:rsidR="00B46682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82" w:rsidRPr="00D41C8E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03">
              <w:rPr>
                <w:rFonts w:ascii="Times New Roman" w:hAnsi="Times New Roman"/>
                <w:sz w:val="28"/>
                <w:szCs w:val="28"/>
              </w:rPr>
              <w:t>1949-2007</w:t>
            </w:r>
          </w:p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220A03" w:rsidRDefault="00B46682" w:rsidP="00220A03">
            <w:pPr>
              <w:tabs>
                <w:tab w:val="left" w:pos="748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>26/1</w:t>
            </w:r>
          </w:p>
        </w:tc>
        <w:tc>
          <w:tcPr>
            <w:tcW w:w="4660" w:type="dxa"/>
          </w:tcPr>
          <w:p w:rsidR="00B46682" w:rsidRDefault="00B46682" w:rsidP="0022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A03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220A03">
              <w:rPr>
                <w:rFonts w:ascii="Times New Roman" w:hAnsi="Times New Roman"/>
                <w:sz w:val="28"/>
                <w:szCs w:val="28"/>
              </w:rPr>
              <w:t xml:space="preserve">отребительское общество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A03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220A03">
              <w:rPr>
                <w:rFonts w:ascii="Times New Roman" w:hAnsi="Times New Roman"/>
                <w:sz w:val="28"/>
                <w:szCs w:val="28"/>
              </w:rPr>
              <w:t>айдон»</w:t>
            </w:r>
          </w:p>
          <w:p w:rsidR="00B46682" w:rsidRPr="00EA30BD" w:rsidRDefault="00B46682" w:rsidP="00220A0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03">
              <w:rPr>
                <w:rFonts w:ascii="Times New Roman" w:hAnsi="Times New Roman"/>
                <w:sz w:val="28"/>
                <w:szCs w:val="28"/>
              </w:rPr>
              <w:t>2002-2003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220A03" w:rsidRDefault="00B46682" w:rsidP="00220A03">
            <w:pPr>
              <w:tabs>
                <w:tab w:val="left" w:pos="748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>26/2</w:t>
            </w:r>
          </w:p>
        </w:tc>
        <w:tc>
          <w:tcPr>
            <w:tcW w:w="4660" w:type="dxa"/>
          </w:tcPr>
          <w:p w:rsidR="00B46682" w:rsidRDefault="00B46682" w:rsidP="00220A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A03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220A03">
              <w:rPr>
                <w:rFonts w:ascii="Times New Roman" w:hAnsi="Times New Roman"/>
                <w:sz w:val="28"/>
                <w:szCs w:val="28"/>
              </w:rPr>
              <w:t>отребительское общество   «</w:t>
            </w:r>
            <w:r w:rsidRPr="00220A03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220A03">
              <w:rPr>
                <w:rFonts w:ascii="Times New Roman" w:hAnsi="Times New Roman"/>
                <w:sz w:val="28"/>
                <w:szCs w:val="28"/>
              </w:rPr>
              <w:t>омь»</w:t>
            </w:r>
          </w:p>
          <w:p w:rsidR="00B46682" w:rsidRPr="00220A03" w:rsidRDefault="00B46682" w:rsidP="00220A0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03">
              <w:rPr>
                <w:rFonts w:ascii="Times New Roman" w:hAnsi="Times New Roman"/>
                <w:sz w:val="28"/>
                <w:szCs w:val="28"/>
              </w:rPr>
              <w:t>2000-2003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220A03" w:rsidRDefault="00B46682" w:rsidP="00220A03">
            <w:pPr>
              <w:tabs>
                <w:tab w:val="left" w:pos="748"/>
                <w:tab w:val="left" w:pos="113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>26/3</w:t>
            </w:r>
          </w:p>
        </w:tc>
        <w:tc>
          <w:tcPr>
            <w:tcW w:w="4660" w:type="dxa"/>
          </w:tcPr>
          <w:p w:rsidR="00B46682" w:rsidRDefault="00B46682" w:rsidP="00220A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03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220A03">
              <w:rPr>
                <w:rFonts w:ascii="Times New Roman" w:hAnsi="Times New Roman"/>
                <w:sz w:val="28"/>
                <w:szCs w:val="28"/>
              </w:rPr>
              <w:t xml:space="preserve">отребительское общество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A03">
              <w:rPr>
                <w:rFonts w:ascii="Times New Roman" w:hAnsi="Times New Roman"/>
                <w:sz w:val="28"/>
                <w:szCs w:val="28"/>
              </w:rPr>
              <w:t>«</w:t>
            </w:r>
            <w:r w:rsidRPr="00220A03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220A03">
              <w:rPr>
                <w:rFonts w:ascii="Times New Roman" w:hAnsi="Times New Roman"/>
                <w:sz w:val="28"/>
                <w:szCs w:val="28"/>
              </w:rPr>
              <w:t>оиск»</w:t>
            </w:r>
          </w:p>
          <w:p w:rsidR="00B46682" w:rsidRPr="00D41C8E" w:rsidRDefault="00B46682" w:rsidP="00220A0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03">
              <w:rPr>
                <w:rFonts w:ascii="Times New Roman" w:hAnsi="Times New Roman"/>
                <w:sz w:val="28"/>
                <w:szCs w:val="28"/>
              </w:rPr>
              <w:t>2003-2007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220A03" w:rsidRDefault="00B46682" w:rsidP="00220A03">
            <w:pPr>
              <w:tabs>
                <w:tab w:val="left" w:pos="748"/>
                <w:tab w:val="left" w:pos="1134"/>
              </w:tabs>
              <w:spacing w:after="0" w:line="240" w:lineRule="auto"/>
              <w:ind w:left="-103" w:right="-1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>26/4</w:t>
            </w:r>
          </w:p>
        </w:tc>
        <w:tc>
          <w:tcPr>
            <w:tcW w:w="4660" w:type="dxa"/>
          </w:tcPr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03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r w:rsidRPr="00220A03">
              <w:rPr>
                <w:rFonts w:ascii="Times New Roman" w:hAnsi="Times New Roman"/>
                <w:sz w:val="28"/>
                <w:szCs w:val="28"/>
              </w:rPr>
              <w:t>айпотребсоюз</w:t>
            </w:r>
          </w:p>
          <w:p w:rsidR="00B46682" w:rsidRPr="00D41C8E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3" w:type="dxa"/>
          </w:tcPr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03">
              <w:rPr>
                <w:rFonts w:ascii="Times New Roman" w:hAnsi="Times New Roman"/>
                <w:sz w:val="28"/>
                <w:szCs w:val="28"/>
              </w:rPr>
              <w:t>2003-2005</w:t>
            </w:r>
          </w:p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20A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60" w:type="dxa"/>
          </w:tcPr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0A03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 xml:space="preserve">овхоз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220A03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220A03">
              <w:rPr>
                <w:rFonts w:ascii="Times New Roman" w:hAnsi="Times New Roman"/>
                <w:bCs/>
                <w:sz w:val="28"/>
                <w:szCs w:val="28"/>
              </w:rPr>
              <w:t>ельковский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220A03" w:rsidRDefault="00B46682" w:rsidP="00220A0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20A03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A03">
              <w:rPr>
                <w:rFonts w:ascii="Times New Roman" w:hAnsi="Times New Roman"/>
                <w:sz w:val="28"/>
                <w:szCs w:val="28"/>
              </w:rPr>
              <w:t>1932-2004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56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660" w:type="dxa"/>
          </w:tcPr>
          <w:p w:rsidR="00B46682" w:rsidRPr="00EA30BD" w:rsidRDefault="00B46682" w:rsidP="008C5687">
            <w:pPr>
              <w:pStyle w:val="Heading5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</w:t>
            </w:r>
            <w:r w:rsidRPr="008C5687">
              <w:rPr>
                <w:b w:val="0"/>
                <w:sz w:val="28"/>
                <w:szCs w:val="28"/>
              </w:rPr>
              <w:t xml:space="preserve">овхоз  </w:t>
            </w:r>
            <w:r>
              <w:rPr>
                <w:b w:val="0"/>
                <w:sz w:val="28"/>
                <w:szCs w:val="28"/>
              </w:rPr>
              <w:t>«Б</w:t>
            </w:r>
            <w:r w:rsidRPr="008C5687">
              <w:rPr>
                <w:b w:val="0"/>
                <w:sz w:val="28"/>
                <w:szCs w:val="28"/>
              </w:rPr>
              <w:t>арачатский</w:t>
            </w:r>
            <w:r>
              <w:rPr>
                <w:b w:val="0"/>
                <w:sz w:val="28"/>
                <w:szCs w:val="28"/>
              </w:rPr>
              <w:t>»</w:t>
            </w:r>
            <w:r>
              <w:rPr>
                <w:bCs w:val="0"/>
                <w:sz w:val="28"/>
                <w:szCs w:val="28"/>
              </w:rPr>
              <w:t xml:space="preserve"> </w:t>
            </w:r>
            <w:r w:rsidRPr="00EA30BD">
              <w:rPr>
                <w:b w:val="0"/>
                <w:bCs w:val="0"/>
                <w:sz w:val="28"/>
                <w:szCs w:val="28"/>
              </w:rPr>
              <w:t>Крапивинского  района</w:t>
            </w:r>
          </w:p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87">
              <w:rPr>
                <w:rFonts w:ascii="Times New Roman" w:hAnsi="Times New Roman"/>
                <w:sz w:val="28"/>
                <w:szCs w:val="28"/>
              </w:rPr>
              <w:t>193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C5687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5687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4660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C5687">
              <w:rPr>
                <w:rFonts w:ascii="Times New Roman" w:hAnsi="Times New Roman"/>
                <w:bCs/>
                <w:sz w:val="28"/>
                <w:szCs w:val="28"/>
              </w:rPr>
              <w:t xml:space="preserve">овхоз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«М</w:t>
            </w:r>
            <w:r w:rsidRPr="008C5687">
              <w:rPr>
                <w:rFonts w:ascii="Times New Roman" w:hAnsi="Times New Roman"/>
                <w:bCs/>
                <w:sz w:val="28"/>
                <w:szCs w:val="28"/>
              </w:rPr>
              <w:t>унгатский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C5687" w:rsidRDefault="00B46682" w:rsidP="008C5687">
            <w:pPr>
              <w:tabs>
                <w:tab w:val="left" w:pos="567"/>
                <w:tab w:val="left" w:pos="1311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87">
              <w:rPr>
                <w:rFonts w:ascii="Times New Roman" w:hAnsi="Times New Roman"/>
                <w:sz w:val="28"/>
                <w:szCs w:val="28"/>
              </w:rPr>
              <w:t>193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5687">
              <w:rPr>
                <w:rFonts w:ascii="Times New Roman" w:hAnsi="Times New Roman"/>
                <w:sz w:val="28"/>
                <w:szCs w:val="28"/>
              </w:rPr>
              <w:t>-2001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C568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660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C5687">
              <w:rPr>
                <w:rFonts w:ascii="Times New Roman" w:hAnsi="Times New Roman"/>
                <w:bCs/>
                <w:sz w:val="28"/>
                <w:szCs w:val="28"/>
              </w:rPr>
              <w:t xml:space="preserve">овхоз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«Б</w:t>
            </w:r>
            <w:r w:rsidRPr="008C5687">
              <w:rPr>
                <w:rFonts w:ascii="Times New Roman" w:hAnsi="Times New Roman"/>
                <w:bCs/>
                <w:sz w:val="28"/>
                <w:szCs w:val="28"/>
              </w:rPr>
              <w:t>анновский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87">
              <w:rPr>
                <w:rFonts w:ascii="Times New Roman" w:hAnsi="Times New Roman"/>
                <w:sz w:val="28"/>
                <w:szCs w:val="28"/>
              </w:rPr>
              <w:t>1937-2004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5687"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4660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C5687">
              <w:rPr>
                <w:rFonts w:ascii="Times New Roman" w:hAnsi="Times New Roman"/>
                <w:bCs/>
                <w:sz w:val="28"/>
                <w:szCs w:val="28"/>
              </w:rPr>
              <w:t xml:space="preserve">овхоз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«Т</w:t>
            </w:r>
            <w:r w:rsidRPr="008C5687">
              <w:rPr>
                <w:rFonts w:ascii="Times New Roman" w:hAnsi="Times New Roman"/>
                <w:bCs/>
                <w:sz w:val="28"/>
                <w:szCs w:val="28"/>
              </w:rPr>
              <w:t>арадановский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87">
              <w:rPr>
                <w:rFonts w:ascii="Times New Roman" w:hAnsi="Times New Roman"/>
                <w:sz w:val="28"/>
                <w:szCs w:val="28"/>
              </w:rPr>
              <w:t>1947-2000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46682" w:rsidRPr="002C0A91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C0A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660" w:type="dxa"/>
          </w:tcPr>
          <w:p w:rsidR="00B46682" w:rsidRPr="008C5687" w:rsidRDefault="00B46682" w:rsidP="008C5687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C5687">
              <w:rPr>
                <w:rFonts w:ascii="Times New Roman" w:hAnsi="Times New Roman"/>
                <w:sz w:val="28"/>
                <w:szCs w:val="28"/>
              </w:rPr>
              <w:t>айонная газета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C568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C5687">
              <w:rPr>
                <w:rFonts w:ascii="Times New Roman" w:hAnsi="Times New Roman"/>
                <w:sz w:val="28"/>
                <w:szCs w:val="28"/>
              </w:rPr>
              <w:t>айдонские родники»</w:t>
            </w:r>
          </w:p>
          <w:p w:rsidR="00B46682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(фонд-коллекция)</w:t>
            </w:r>
          </w:p>
          <w:p w:rsidR="00B46682" w:rsidRPr="002C0A91" w:rsidRDefault="00B46682" w:rsidP="008C56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87">
              <w:rPr>
                <w:rFonts w:ascii="Times New Roman" w:hAnsi="Times New Roman"/>
                <w:sz w:val="28"/>
                <w:szCs w:val="28"/>
              </w:rPr>
              <w:t>1967-2011</w:t>
            </w:r>
          </w:p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82" w:rsidRPr="008C5687" w:rsidRDefault="00B46682" w:rsidP="008C56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C0A9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660" w:type="dxa"/>
          </w:tcPr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 xml:space="preserve">овхоз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«Б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орисовский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91">
              <w:rPr>
                <w:rFonts w:ascii="Times New Roman" w:hAnsi="Times New Roman"/>
                <w:sz w:val="28"/>
                <w:szCs w:val="28"/>
              </w:rPr>
              <w:t>197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C0A91">
              <w:rPr>
                <w:rFonts w:ascii="Times New Roman" w:hAnsi="Times New Roman"/>
                <w:sz w:val="28"/>
                <w:szCs w:val="28"/>
              </w:rPr>
              <w:t>-2004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4660" w:type="dxa"/>
          </w:tcPr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 xml:space="preserve">овхоз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«А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рсеновский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91">
              <w:rPr>
                <w:rFonts w:ascii="Times New Roman" w:hAnsi="Times New Roman"/>
                <w:sz w:val="28"/>
                <w:szCs w:val="28"/>
              </w:rPr>
              <w:t>1980-2001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660" w:type="dxa"/>
          </w:tcPr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правление  сельского хозяйства  и  продовольствия  администрации</w:t>
            </w:r>
          </w:p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EA30BD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91">
              <w:rPr>
                <w:rFonts w:ascii="Times New Roman" w:hAnsi="Times New Roman"/>
                <w:sz w:val="28"/>
                <w:szCs w:val="28"/>
              </w:rPr>
              <w:t>1938-1961</w:t>
            </w:r>
          </w:p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91">
              <w:rPr>
                <w:rFonts w:ascii="Times New Roman" w:hAnsi="Times New Roman"/>
                <w:sz w:val="28"/>
                <w:szCs w:val="28"/>
              </w:rPr>
              <w:t>1967-2019</w:t>
            </w:r>
          </w:p>
          <w:p w:rsidR="00B46682" w:rsidRPr="002C0A91" w:rsidRDefault="00B46682" w:rsidP="002C0A9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B46682" w:rsidRPr="005E3DBC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E3DB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660" w:type="dxa"/>
          </w:tcPr>
          <w:p w:rsidR="00B46682" w:rsidRPr="002C0A91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 xml:space="preserve">овхоз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аменский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 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EA30BD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</w:tcPr>
          <w:p w:rsidR="00B46682" w:rsidRPr="002C0A91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91">
              <w:rPr>
                <w:rFonts w:ascii="Times New Roman" w:hAnsi="Times New Roman"/>
                <w:sz w:val="28"/>
                <w:szCs w:val="28"/>
              </w:rPr>
              <w:t>1980-2004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B46682" w:rsidRPr="00EA30BD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A30B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660" w:type="dxa"/>
          </w:tcPr>
          <w:p w:rsidR="00B46682" w:rsidRPr="002C0A91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емонтно-техническое</w:t>
            </w:r>
          </w:p>
          <w:p w:rsidR="00B46682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предприятие  (</w:t>
            </w:r>
            <w:r w:rsidRPr="002C0A91">
              <w:rPr>
                <w:rFonts w:ascii="Times New Roman" w:hAnsi="Times New Roman"/>
                <w:bCs/>
                <w:caps/>
                <w:sz w:val="28"/>
                <w:szCs w:val="28"/>
              </w:rPr>
              <w:t>ртп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46682" w:rsidRPr="002C0A91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2C0A91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EA30BD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2C0A91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0A91">
              <w:rPr>
                <w:rFonts w:ascii="Times New Roman" w:hAnsi="Times New Roman"/>
                <w:sz w:val="28"/>
                <w:szCs w:val="28"/>
              </w:rPr>
              <w:t>1972-2004</w:t>
            </w:r>
          </w:p>
          <w:p w:rsidR="00B46682" w:rsidRPr="002C0A91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8010A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B46682" w:rsidRPr="00F079B3" w:rsidRDefault="00B46682" w:rsidP="008010A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9B3"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4660" w:type="dxa"/>
          </w:tcPr>
          <w:p w:rsidR="00B46682" w:rsidRDefault="00B46682" w:rsidP="008010A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х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озрасчетное архитектурное бюро</w:t>
            </w:r>
          </w:p>
          <w:p w:rsidR="00B46682" w:rsidRPr="008010AA" w:rsidRDefault="00B46682" w:rsidP="008010A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F079B3" w:rsidRDefault="00B46682" w:rsidP="008010A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9B3">
              <w:rPr>
                <w:rFonts w:ascii="Times New Roman" w:hAnsi="Times New Roman"/>
                <w:sz w:val="28"/>
                <w:szCs w:val="28"/>
              </w:rPr>
              <w:t>1989-1992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46682" w:rsidRPr="00EA30BD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A30BD"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4660" w:type="dxa"/>
          </w:tcPr>
          <w:p w:rsidR="00B46682" w:rsidRPr="00EA30BD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A30BD">
              <w:rPr>
                <w:rFonts w:ascii="Times New Roman" w:hAnsi="Times New Roman"/>
                <w:bCs/>
                <w:sz w:val="28"/>
                <w:szCs w:val="28"/>
              </w:rPr>
              <w:t xml:space="preserve">тделение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EA30BD">
              <w:rPr>
                <w:rFonts w:ascii="Times New Roman" w:hAnsi="Times New Roman"/>
                <w:bCs/>
                <w:sz w:val="28"/>
                <w:szCs w:val="28"/>
              </w:rPr>
              <w:t xml:space="preserve">рапивинскому району федерального казначейства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EA30BD">
              <w:rPr>
                <w:rFonts w:ascii="Times New Roman" w:hAnsi="Times New Roman"/>
                <w:bCs/>
                <w:sz w:val="28"/>
                <w:szCs w:val="28"/>
              </w:rPr>
              <w:t>емеровской области</w:t>
            </w:r>
          </w:p>
          <w:p w:rsidR="00B46682" w:rsidRPr="00EA30BD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EA30BD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0BD">
              <w:rPr>
                <w:rFonts w:ascii="Times New Roman" w:hAnsi="Times New Roman"/>
                <w:sz w:val="28"/>
                <w:szCs w:val="28"/>
              </w:rPr>
              <w:t>1993-2010</w:t>
            </w:r>
          </w:p>
          <w:p w:rsidR="00B46682" w:rsidRPr="00EA30BD" w:rsidRDefault="00B46682" w:rsidP="00EA30B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B46682" w:rsidRPr="00F079B3" w:rsidRDefault="00B46682" w:rsidP="00713079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9B3"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 xml:space="preserve">омитет по земельным  ресурсам и  землеустройству  </w:t>
            </w:r>
            <w:r w:rsidRPr="008C7D9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рапивинского района</w:t>
            </w:r>
          </w:p>
          <w:p w:rsidR="00B46682" w:rsidRPr="008C7D9E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F079B3" w:rsidRDefault="00B46682" w:rsidP="00713079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9B3">
              <w:rPr>
                <w:rFonts w:ascii="Times New Roman" w:hAnsi="Times New Roman"/>
                <w:sz w:val="28"/>
                <w:szCs w:val="28"/>
              </w:rPr>
              <w:t>1995-2000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46682" w:rsidRPr="00DD546C" w:rsidRDefault="00B46682" w:rsidP="00DD546C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4660" w:type="dxa"/>
          </w:tcPr>
          <w:p w:rsidR="00B46682" w:rsidRDefault="00B46682" w:rsidP="00DD546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орожное ремонтно-строительное управление   (</w:t>
            </w:r>
            <w:r w:rsidRPr="00DD546C">
              <w:rPr>
                <w:rFonts w:ascii="Times New Roman" w:hAnsi="Times New Roman"/>
                <w:bCs/>
                <w:caps/>
                <w:sz w:val="28"/>
                <w:szCs w:val="28"/>
              </w:rPr>
              <w:t>дрсу)</w:t>
            </w:r>
          </w:p>
          <w:p w:rsidR="00B46682" w:rsidRPr="00DD546C" w:rsidRDefault="00B46682" w:rsidP="00DD546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DD546C" w:rsidRDefault="00B46682" w:rsidP="00DD546C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6C">
              <w:rPr>
                <w:rFonts w:ascii="Times New Roman" w:hAnsi="Times New Roman"/>
                <w:sz w:val="28"/>
                <w:szCs w:val="28"/>
              </w:rPr>
              <w:t>1967-2003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46682" w:rsidRPr="00DD546C" w:rsidRDefault="00B46682" w:rsidP="00DD546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81</w:t>
            </w:r>
          </w:p>
        </w:tc>
        <w:tc>
          <w:tcPr>
            <w:tcW w:w="4660" w:type="dxa"/>
          </w:tcPr>
          <w:p w:rsidR="00B46682" w:rsidRPr="00DD546C" w:rsidRDefault="00B46682" w:rsidP="00DD546C">
            <w:pPr>
              <w:pStyle w:val="Heading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Pr="00DD546C">
              <w:rPr>
                <w:bCs/>
                <w:szCs w:val="28"/>
              </w:rPr>
              <w:t xml:space="preserve">алое  предприятие  </w:t>
            </w:r>
            <w:r>
              <w:rPr>
                <w:bCs/>
                <w:szCs w:val="28"/>
              </w:rPr>
              <w:t>«Л</w:t>
            </w:r>
            <w:r w:rsidRPr="00DD546C">
              <w:rPr>
                <w:bCs/>
                <w:szCs w:val="28"/>
              </w:rPr>
              <w:t>юкс</w:t>
            </w:r>
            <w:r>
              <w:rPr>
                <w:bCs/>
                <w:szCs w:val="28"/>
              </w:rPr>
              <w:t>»</w:t>
            </w:r>
          </w:p>
          <w:p w:rsidR="00B46682" w:rsidRPr="00DD546C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DD546C" w:rsidRDefault="00B46682" w:rsidP="00DD546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6C">
              <w:rPr>
                <w:rFonts w:ascii="Times New Roman" w:hAnsi="Times New Roman"/>
                <w:sz w:val="28"/>
                <w:szCs w:val="28"/>
              </w:rPr>
              <w:t>1990-1993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46682" w:rsidRDefault="00B46682" w:rsidP="00E303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 (1-6)</w:t>
            </w:r>
          </w:p>
          <w:p w:rsidR="00B46682" w:rsidRPr="00E303AF" w:rsidRDefault="00B46682" w:rsidP="00E303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  <w:p w:rsidR="00B46682" w:rsidRPr="00F079B3" w:rsidRDefault="00B46682" w:rsidP="00E303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079B3">
              <w:rPr>
                <w:rFonts w:ascii="Times New Roman" w:hAnsi="Times New Roman"/>
                <w:bCs/>
                <w:sz w:val="28"/>
                <w:szCs w:val="28"/>
              </w:rPr>
              <w:t>82/1</w:t>
            </w:r>
          </w:p>
        </w:tc>
        <w:tc>
          <w:tcPr>
            <w:tcW w:w="4660" w:type="dxa"/>
          </w:tcPr>
          <w:p w:rsidR="00B46682" w:rsidRDefault="00B46682" w:rsidP="00DD546C">
            <w:pPr>
              <w:tabs>
                <w:tab w:val="left" w:pos="567"/>
                <w:tab w:val="left" w:pos="113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DD546C">
              <w:rPr>
                <w:rFonts w:ascii="Times New Roman" w:hAnsi="Times New Roman"/>
                <w:b/>
                <w:bCs/>
                <w:sz w:val="28"/>
                <w:szCs w:val="28"/>
              </w:rPr>
              <w:t>Коллекция документов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B672D">
              <w:rPr>
                <w:rFonts w:ascii="Times New Roman" w:hAnsi="Times New Roman"/>
                <w:bCs/>
                <w:sz w:val="28"/>
                <w:szCs w:val="28"/>
              </w:rPr>
              <w:t>ликвидированных предприятий</w:t>
            </w:r>
            <w:r w:rsidRPr="009B672D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9B672D">
              <w:rPr>
                <w:rFonts w:ascii="Times New Roman" w:hAnsi="Times New Roman"/>
                <w:bCs/>
                <w:sz w:val="28"/>
                <w:szCs w:val="28"/>
              </w:rPr>
              <w:t>т.ч.</w:t>
            </w:r>
          </w:p>
          <w:p w:rsidR="00B46682" w:rsidRPr="009B672D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B46682" w:rsidRDefault="00B46682" w:rsidP="00713079">
            <w:pPr>
              <w:pStyle w:val="BodyText"/>
              <w:jc w:val="center"/>
              <w:rPr>
                <w:sz w:val="28"/>
                <w:szCs w:val="28"/>
              </w:rPr>
            </w:pPr>
            <w:r w:rsidRPr="00F079B3">
              <w:rPr>
                <w:sz w:val="28"/>
                <w:szCs w:val="28"/>
              </w:rPr>
              <w:t xml:space="preserve">Строительно-монтажное управление (СМУ)  Мелиоводстрой  </w:t>
            </w:r>
          </w:p>
          <w:p w:rsidR="00B46682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79B3">
              <w:rPr>
                <w:rFonts w:ascii="Times New Roman" w:hAnsi="Times New Roman"/>
                <w:sz w:val="28"/>
                <w:szCs w:val="28"/>
              </w:rPr>
              <w:t xml:space="preserve">с. Шевели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9B3">
              <w:rPr>
                <w:rFonts w:ascii="Times New Roman" w:hAnsi="Times New Roman"/>
                <w:sz w:val="28"/>
                <w:szCs w:val="28"/>
              </w:rPr>
              <w:t>Крапивинского района</w:t>
            </w:r>
          </w:p>
          <w:p w:rsidR="00B46682" w:rsidRPr="00934457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B672D" w:rsidRDefault="00B46682" w:rsidP="00713079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B46682" w:rsidRPr="00F079B3" w:rsidRDefault="00B46682" w:rsidP="00713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9B3">
              <w:rPr>
                <w:rFonts w:ascii="Times New Roman" w:hAnsi="Times New Roman"/>
                <w:sz w:val="28"/>
                <w:szCs w:val="28"/>
              </w:rPr>
              <w:t>1978-1993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DD546C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82/2</w:t>
            </w:r>
          </w:p>
        </w:tc>
        <w:tc>
          <w:tcPr>
            <w:tcW w:w="4660" w:type="dxa"/>
          </w:tcPr>
          <w:p w:rsidR="00B46682" w:rsidRPr="00DD546C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оциальный приют для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детей 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есная сказка»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еленогорский</w:t>
            </w:r>
          </w:p>
          <w:p w:rsidR="00B46682" w:rsidRPr="00DD546C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8010AA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DD546C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6C">
              <w:rPr>
                <w:rFonts w:ascii="Times New Roman" w:hAnsi="Times New Roman"/>
                <w:sz w:val="28"/>
                <w:szCs w:val="28"/>
              </w:rPr>
              <w:t>1994-1995</w:t>
            </w:r>
          </w:p>
          <w:p w:rsidR="00B46682" w:rsidRPr="00DD546C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82" w:rsidRPr="00DD546C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DD546C" w:rsidRDefault="00B46682" w:rsidP="00FC0A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82/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60" w:type="dxa"/>
          </w:tcPr>
          <w:p w:rsidR="00B46682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Райтопсбыт</w:t>
            </w:r>
          </w:p>
          <w:p w:rsidR="00B46682" w:rsidRPr="005E3DBC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DD546C" w:rsidRDefault="00B46682" w:rsidP="00DD54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1981-1994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82/4</w:t>
            </w:r>
          </w:p>
        </w:tc>
        <w:tc>
          <w:tcPr>
            <w:tcW w:w="4660" w:type="dxa"/>
          </w:tcPr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астное предприятие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рия»</w:t>
            </w:r>
          </w:p>
          <w:p w:rsidR="00B46682" w:rsidRPr="00E303AF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6C">
              <w:rPr>
                <w:rFonts w:ascii="Times New Roman" w:hAnsi="Times New Roman"/>
                <w:sz w:val="28"/>
                <w:szCs w:val="28"/>
              </w:rPr>
              <w:t>1993-1996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82/5</w:t>
            </w:r>
          </w:p>
        </w:tc>
        <w:tc>
          <w:tcPr>
            <w:tcW w:w="4660" w:type="dxa"/>
          </w:tcPr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астное предприятие</w:t>
            </w:r>
          </w:p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ябинушка»</w:t>
            </w:r>
          </w:p>
          <w:p w:rsidR="00B46682" w:rsidRPr="00E303AF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6C">
              <w:rPr>
                <w:rFonts w:ascii="Times New Roman" w:hAnsi="Times New Roman"/>
                <w:sz w:val="28"/>
                <w:szCs w:val="28"/>
              </w:rPr>
              <w:t>1992-1993</w:t>
            </w:r>
          </w:p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82/6</w:t>
            </w:r>
          </w:p>
        </w:tc>
        <w:tc>
          <w:tcPr>
            <w:tcW w:w="4660" w:type="dxa"/>
          </w:tcPr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униципальное предприятие  магазин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ерезка»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п. Крапивинский</w:t>
            </w:r>
          </w:p>
          <w:p w:rsidR="00B46682" w:rsidRPr="00D41C8E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46C">
              <w:rPr>
                <w:rFonts w:ascii="Times New Roman" w:hAnsi="Times New Roman"/>
                <w:sz w:val="28"/>
                <w:szCs w:val="28"/>
              </w:rPr>
              <w:t>1992-1994</w:t>
            </w:r>
          </w:p>
          <w:p w:rsidR="00B46682" w:rsidRPr="00DD546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B46682" w:rsidRPr="00E303AF" w:rsidRDefault="00B46682" w:rsidP="00E303A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03AF">
              <w:rPr>
                <w:rFonts w:ascii="Times New Roman" w:hAnsi="Times New Roman"/>
                <w:bCs/>
                <w:sz w:val="28"/>
                <w:szCs w:val="28"/>
              </w:rPr>
              <w:t>84</w:t>
            </w:r>
          </w:p>
        </w:tc>
        <w:tc>
          <w:tcPr>
            <w:tcW w:w="4660" w:type="dxa"/>
          </w:tcPr>
          <w:p w:rsidR="00B46682" w:rsidRPr="00DD546C" w:rsidRDefault="00B46682" w:rsidP="00E303AF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E303AF">
              <w:rPr>
                <w:rFonts w:ascii="Times New Roman" w:hAnsi="Times New Roman"/>
                <w:bCs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03AF">
              <w:rPr>
                <w:rFonts w:ascii="Times New Roman" w:hAnsi="Times New Roman"/>
                <w:bCs/>
                <w:sz w:val="28"/>
                <w:szCs w:val="28"/>
              </w:rPr>
              <w:t>унитарное предприятие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«Б</w:t>
            </w:r>
            <w:r w:rsidRPr="00E303AF">
              <w:rPr>
                <w:rFonts w:ascii="Times New Roman" w:hAnsi="Times New Roman"/>
                <w:bCs/>
                <w:sz w:val="28"/>
                <w:szCs w:val="28"/>
              </w:rPr>
              <w:t>ытовик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303AF">
              <w:rPr>
                <w:rFonts w:ascii="Times New Roman" w:hAnsi="Times New Roman"/>
                <w:bCs/>
                <w:sz w:val="28"/>
                <w:szCs w:val="28"/>
              </w:rPr>
              <w:t xml:space="preserve">   (</w:t>
            </w:r>
            <w:r w:rsidRPr="00E303AF">
              <w:rPr>
                <w:rFonts w:ascii="Times New Roman" w:hAnsi="Times New Roman"/>
                <w:bCs/>
                <w:caps/>
                <w:sz w:val="28"/>
                <w:szCs w:val="28"/>
              </w:rPr>
              <w:t>муп</w:t>
            </w:r>
            <w:r w:rsidRPr="00E303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«Б</w:t>
            </w:r>
            <w:r w:rsidRPr="00E303AF">
              <w:rPr>
                <w:rFonts w:ascii="Times New Roman" w:hAnsi="Times New Roman"/>
                <w:bCs/>
                <w:sz w:val="28"/>
                <w:szCs w:val="28"/>
              </w:rPr>
              <w:t>ытовик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E303AF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</w:t>
            </w: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E303AF" w:rsidRDefault="00B46682" w:rsidP="00E303A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E303AF" w:rsidRDefault="00B46682" w:rsidP="00E303A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3AF">
              <w:rPr>
                <w:rFonts w:ascii="Times New Roman" w:hAnsi="Times New Roman"/>
                <w:sz w:val="28"/>
                <w:szCs w:val="28"/>
              </w:rPr>
              <w:t>1967-2004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D546C"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B46682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 (1-10)</w:t>
            </w:r>
          </w:p>
          <w:p w:rsidR="00B46682" w:rsidRPr="00E303AF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6"/>
                <w:szCs w:val="36"/>
              </w:rPr>
            </w:pPr>
          </w:p>
          <w:p w:rsidR="00B46682" w:rsidRPr="00F079B3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85/1</w:t>
            </w:r>
          </w:p>
        </w:tc>
        <w:tc>
          <w:tcPr>
            <w:tcW w:w="4660" w:type="dxa"/>
          </w:tcPr>
          <w:p w:rsidR="00B46682" w:rsidRDefault="00B46682" w:rsidP="008010AA">
            <w:pPr>
              <w:tabs>
                <w:tab w:val="left" w:pos="567"/>
                <w:tab w:val="left" w:pos="1134"/>
              </w:tabs>
              <w:spacing w:after="0" w:line="240" w:lineRule="auto"/>
              <w:ind w:right="-58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DD546C">
              <w:rPr>
                <w:rFonts w:ascii="Times New Roman" w:hAnsi="Times New Roman"/>
                <w:b/>
                <w:bCs/>
                <w:sz w:val="28"/>
                <w:szCs w:val="28"/>
              </w:rPr>
              <w:t>Коллекция документов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B672D">
              <w:rPr>
                <w:rFonts w:ascii="Times New Roman" w:hAnsi="Times New Roman"/>
                <w:bCs/>
                <w:sz w:val="28"/>
                <w:szCs w:val="28"/>
              </w:rPr>
              <w:t>ликвидированных предприятий</w:t>
            </w:r>
            <w:r w:rsidRPr="009B672D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9B672D">
              <w:rPr>
                <w:rFonts w:ascii="Times New Roman" w:hAnsi="Times New Roman"/>
                <w:bCs/>
                <w:sz w:val="28"/>
                <w:szCs w:val="28"/>
              </w:rPr>
              <w:t>т.ч.</w:t>
            </w:r>
          </w:p>
          <w:p w:rsidR="00B46682" w:rsidRDefault="00B46682" w:rsidP="008010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</w:rPr>
            </w:pPr>
          </w:p>
          <w:p w:rsidR="00B46682" w:rsidRPr="008010AA" w:rsidRDefault="00B46682" w:rsidP="008010A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осударственное</w:t>
            </w:r>
          </w:p>
          <w:p w:rsidR="00B46682" w:rsidRPr="008010AA" w:rsidRDefault="00B46682" w:rsidP="008010A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предприятие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одник»</w:t>
            </w:r>
          </w:p>
          <w:p w:rsidR="00B46682" w:rsidRPr="005E3DBC" w:rsidRDefault="00B46682" w:rsidP="008010A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Default="00B46682" w:rsidP="008010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682" w:rsidRDefault="00B46682" w:rsidP="008010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682" w:rsidRPr="008010AA" w:rsidRDefault="00B46682" w:rsidP="008010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6682" w:rsidRPr="008010AA" w:rsidRDefault="00B46682" w:rsidP="008010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1993-1998</w:t>
            </w:r>
          </w:p>
          <w:p w:rsidR="00B46682" w:rsidRPr="000B07C2" w:rsidRDefault="00B46682" w:rsidP="008010AA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85/2</w:t>
            </w:r>
          </w:p>
        </w:tc>
        <w:tc>
          <w:tcPr>
            <w:tcW w:w="4660" w:type="dxa"/>
          </w:tcPr>
          <w:p w:rsidR="00B46682" w:rsidRDefault="00B46682" w:rsidP="007130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рапивинское отделение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 xml:space="preserve">банка </w:t>
            </w:r>
          </w:p>
          <w:p w:rsidR="00B46682" w:rsidRPr="008010AA" w:rsidRDefault="00B46682" w:rsidP="007130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010AA">
              <w:rPr>
                <w:rFonts w:ascii="Times New Roman" w:hAnsi="Times New Roman"/>
                <w:bCs/>
                <w:caps/>
                <w:sz w:val="28"/>
                <w:szCs w:val="28"/>
              </w:rPr>
              <w:t>сбс-агро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46682" w:rsidRPr="005E3DBC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1967-1997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85/3</w:t>
            </w:r>
          </w:p>
        </w:tc>
        <w:tc>
          <w:tcPr>
            <w:tcW w:w="4660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овхоз 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ерезовский»</w:t>
            </w:r>
          </w:p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рапивинского района</w:t>
            </w:r>
          </w:p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0"/>
                <w:szCs w:val="10"/>
              </w:rPr>
            </w:pPr>
          </w:p>
        </w:tc>
        <w:tc>
          <w:tcPr>
            <w:tcW w:w="2393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1981-1996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85/4</w:t>
            </w:r>
          </w:p>
        </w:tc>
        <w:tc>
          <w:tcPr>
            <w:tcW w:w="4660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010AA">
              <w:rPr>
                <w:rFonts w:ascii="Times New Roman" w:hAnsi="Times New Roman"/>
                <w:sz w:val="28"/>
                <w:szCs w:val="28"/>
              </w:rPr>
              <w:t>униципальное унитарное предприятие технической инвентаризации   (</w:t>
            </w:r>
            <w:r w:rsidRPr="008010AA">
              <w:rPr>
                <w:rFonts w:ascii="Times New Roman" w:hAnsi="Times New Roman"/>
                <w:caps/>
                <w:sz w:val="28"/>
                <w:szCs w:val="28"/>
              </w:rPr>
              <w:t>бти</w:t>
            </w:r>
            <w:r w:rsidRPr="008010A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6682" w:rsidRPr="008010AA" w:rsidRDefault="00B46682" w:rsidP="008010A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рапивинского района</w:t>
            </w:r>
          </w:p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1998-2000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85/5</w:t>
            </w:r>
          </w:p>
        </w:tc>
        <w:tc>
          <w:tcPr>
            <w:tcW w:w="4660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оргово-кассовый центр</w:t>
            </w:r>
          </w:p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еленогорский</w:t>
            </w:r>
          </w:p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1992-1996</w:t>
            </w:r>
          </w:p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85/6</w:t>
            </w:r>
          </w:p>
        </w:tc>
        <w:tc>
          <w:tcPr>
            <w:tcW w:w="4660" w:type="dxa"/>
          </w:tcPr>
          <w:p w:rsidR="00B46682" w:rsidRPr="008010AA" w:rsidRDefault="00B46682" w:rsidP="007130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рестьянское хозяйство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ерезка»</w:t>
            </w:r>
          </w:p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8010AA">
              <w:rPr>
                <w:rFonts w:ascii="Times New Roman" w:hAnsi="Times New Roman"/>
                <w:sz w:val="28"/>
                <w:szCs w:val="28"/>
              </w:rPr>
              <w:t>-199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85/7</w:t>
            </w:r>
          </w:p>
        </w:tc>
        <w:tc>
          <w:tcPr>
            <w:tcW w:w="4660" w:type="dxa"/>
          </w:tcPr>
          <w:p w:rsidR="00B46682" w:rsidRDefault="00B46682" w:rsidP="00680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агазин  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 xml:space="preserve">ибирь» </w:t>
            </w:r>
          </w:p>
          <w:p w:rsidR="00B46682" w:rsidRPr="008010AA" w:rsidRDefault="00B46682" w:rsidP="0068059D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еленогорский</w:t>
            </w:r>
          </w:p>
          <w:p w:rsidR="00B46682" w:rsidRPr="0068059D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1992-1998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85/8</w:t>
            </w:r>
          </w:p>
        </w:tc>
        <w:tc>
          <w:tcPr>
            <w:tcW w:w="4660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астное  предприятие</w:t>
            </w:r>
          </w:p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пецстроймонтаж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46682" w:rsidRPr="0068059D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1991-1998</w:t>
            </w:r>
          </w:p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85/9</w:t>
            </w:r>
          </w:p>
        </w:tc>
        <w:tc>
          <w:tcPr>
            <w:tcW w:w="4660" w:type="dxa"/>
          </w:tcPr>
          <w:p w:rsidR="00B46682" w:rsidRPr="008010AA" w:rsidRDefault="00B46682" w:rsidP="0068059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8059D">
              <w:rPr>
                <w:rFonts w:ascii="Times New Roman" w:hAnsi="Times New Roman"/>
                <w:bCs/>
                <w:caps/>
                <w:sz w:val="28"/>
                <w:szCs w:val="28"/>
              </w:rPr>
              <w:t>тоо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68059D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ервисцентр»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r w:rsidRPr="0068059D">
              <w:rPr>
                <w:rFonts w:ascii="Times New Roman" w:hAnsi="Times New Roman"/>
                <w:bCs/>
                <w:caps/>
                <w:sz w:val="28"/>
                <w:szCs w:val="28"/>
              </w:rPr>
              <w:t>т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араданово</w:t>
            </w:r>
          </w:p>
          <w:p w:rsidR="00B46682" w:rsidRPr="0068059D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1993-1999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8010AA" w:rsidRDefault="00B46682" w:rsidP="00713079">
            <w:pPr>
              <w:spacing w:after="0" w:line="240" w:lineRule="auto"/>
              <w:ind w:left="-108" w:right="-12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85/10</w:t>
            </w:r>
          </w:p>
        </w:tc>
        <w:tc>
          <w:tcPr>
            <w:tcW w:w="4660" w:type="dxa"/>
          </w:tcPr>
          <w:p w:rsidR="00B46682" w:rsidRDefault="00B46682" w:rsidP="006805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Акционерное общество закрытого типа</w:t>
            </w: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 xml:space="preserve">  «К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олорит</w:t>
            </w: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46682" w:rsidRPr="0068059D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010AA" w:rsidRDefault="00B46682" w:rsidP="007130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0AA">
              <w:rPr>
                <w:rFonts w:ascii="Times New Roman" w:hAnsi="Times New Roman"/>
                <w:sz w:val="28"/>
                <w:szCs w:val="28"/>
              </w:rPr>
              <w:t>1994-1996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B46682" w:rsidRPr="0068059D" w:rsidRDefault="00B46682" w:rsidP="0068059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59D"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</w:p>
        </w:tc>
        <w:tc>
          <w:tcPr>
            <w:tcW w:w="4660" w:type="dxa"/>
          </w:tcPr>
          <w:p w:rsidR="00B46682" w:rsidRPr="0068059D" w:rsidRDefault="00B46682" w:rsidP="0068059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68059D">
              <w:rPr>
                <w:rFonts w:ascii="Times New Roman" w:hAnsi="Times New Roman"/>
                <w:bCs/>
                <w:sz w:val="28"/>
                <w:szCs w:val="28"/>
              </w:rPr>
              <w:t>алтымаковская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8059D">
              <w:rPr>
                <w:rFonts w:ascii="Times New Roman" w:hAnsi="Times New Roman"/>
                <w:bCs/>
                <w:sz w:val="28"/>
                <w:szCs w:val="28"/>
              </w:rPr>
              <w:t>сельская администрация</w:t>
            </w:r>
          </w:p>
          <w:p w:rsidR="00B46682" w:rsidRPr="008010AA" w:rsidRDefault="00B46682" w:rsidP="0068059D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8010AA">
              <w:rPr>
                <w:rFonts w:ascii="Times New Roman" w:hAnsi="Times New Roman"/>
                <w:bCs/>
                <w:sz w:val="28"/>
                <w:szCs w:val="28"/>
              </w:rPr>
              <w:t>рапивинского района</w:t>
            </w:r>
          </w:p>
          <w:p w:rsidR="00B46682" w:rsidRPr="0068059D" w:rsidRDefault="00B46682" w:rsidP="0068059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68059D" w:rsidRDefault="00B46682" w:rsidP="0068059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59D">
              <w:rPr>
                <w:rFonts w:ascii="Times New Roman" w:hAnsi="Times New Roman"/>
                <w:sz w:val="28"/>
                <w:szCs w:val="28"/>
              </w:rPr>
              <w:t>1946-2006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38</w:t>
            </w:r>
          </w:p>
        </w:tc>
        <w:tc>
          <w:tcPr>
            <w:tcW w:w="1276" w:type="dxa"/>
          </w:tcPr>
          <w:p w:rsidR="00B46682" w:rsidRPr="00F079B3" w:rsidRDefault="00B46682" w:rsidP="00C1512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</w:t>
            </w:r>
          </w:p>
        </w:tc>
        <w:tc>
          <w:tcPr>
            <w:tcW w:w="4660" w:type="dxa"/>
          </w:tcPr>
          <w:p w:rsidR="00B46682" w:rsidRPr="00C15122" w:rsidRDefault="00B46682" w:rsidP="00C15122">
            <w:pPr>
              <w:pStyle w:val="BodyTex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C15122">
              <w:rPr>
                <w:bCs/>
                <w:sz w:val="28"/>
                <w:szCs w:val="28"/>
              </w:rPr>
              <w:t>дминистрация</w:t>
            </w:r>
          </w:p>
          <w:p w:rsidR="00B46682" w:rsidRDefault="00B46682" w:rsidP="00C1512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C15122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C15122" w:rsidRDefault="00B46682" w:rsidP="00C1512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F079B3" w:rsidRDefault="00B46682" w:rsidP="00C1512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2001-2015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DD546C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B46682" w:rsidRPr="009B672D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67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 xml:space="preserve">Отдел рабочего снабжения  </w:t>
            </w:r>
          </w:p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леспромхоза </w:t>
            </w: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с. Салтымакова   (ОРС)</w:t>
            </w:r>
          </w:p>
          <w:p w:rsidR="00B46682" w:rsidRPr="00C1512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1941-1999</w:t>
            </w:r>
          </w:p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F35981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46682" w:rsidRPr="00F079B3" w:rsidRDefault="00B46682" w:rsidP="00F079B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4660" w:type="dxa"/>
          </w:tcPr>
          <w:p w:rsidR="00B46682" w:rsidRPr="00C15122" w:rsidRDefault="00B46682" w:rsidP="00C15122">
            <w:pPr>
              <w:tabs>
                <w:tab w:val="left" w:pos="567"/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15122">
              <w:rPr>
                <w:rFonts w:ascii="Times New Roman" w:hAnsi="Times New Roman"/>
                <w:bCs/>
                <w:sz w:val="28"/>
                <w:szCs w:val="28"/>
              </w:rPr>
              <w:t xml:space="preserve">тдел  по делам  молодежи администрации  </w:t>
            </w:r>
            <w:r w:rsidRPr="00C15122">
              <w:rPr>
                <w:rFonts w:ascii="Times New Roman" w:hAnsi="Times New Roman"/>
                <w:bCs/>
                <w:caps/>
                <w:sz w:val="28"/>
                <w:szCs w:val="28"/>
              </w:rPr>
              <w:t>мо</w:t>
            </w:r>
            <w:r w:rsidRPr="00C15122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C15122">
              <w:rPr>
                <w:rFonts w:ascii="Times New Roman" w:hAnsi="Times New Roman"/>
                <w:bCs/>
                <w:sz w:val="28"/>
                <w:szCs w:val="28"/>
              </w:rPr>
              <w:t>рапивинский район»</w:t>
            </w:r>
          </w:p>
          <w:p w:rsidR="00B46682" w:rsidRPr="00C15122" w:rsidRDefault="00B46682" w:rsidP="00C1512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C15122" w:rsidRDefault="00B46682" w:rsidP="00C15122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122">
              <w:rPr>
                <w:rFonts w:ascii="Times New Roman" w:hAnsi="Times New Roman"/>
                <w:sz w:val="28"/>
                <w:szCs w:val="28"/>
              </w:rPr>
              <w:t>1995-2011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F35981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4660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Специализированное хозрасчетное предприятие  </w:t>
            </w: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«Энергетик»</w:t>
            </w:r>
          </w:p>
          <w:p w:rsidR="00B46682" w:rsidRPr="008A7CF8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1994-2001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2337BB" w:rsidRDefault="00B46682" w:rsidP="00F35981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ОАО  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Кузбассгидроэнергострой</w:t>
            </w:r>
            <w:r>
              <w:rPr>
                <w:rFonts w:ascii="Bookman Old Style" w:hAnsi="Bookman Old Style"/>
                <w:bCs/>
              </w:rPr>
              <w:t xml:space="preserve">»          </w:t>
            </w:r>
          </w:p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833F14">
              <w:rPr>
                <w:rFonts w:ascii="Times New Roman" w:hAnsi="Times New Roman"/>
                <w:b/>
                <w:sz w:val="28"/>
                <w:szCs w:val="28"/>
              </w:rPr>
              <w:t>фонд-коллекция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правление 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строительства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Кузбассгидроэнергострой</w:t>
            </w:r>
            <w:r>
              <w:rPr>
                <w:rFonts w:ascii="Bookman Old Style" w:hAnsi="Bookman Old Style"/>
                <w:bCs/>
              </w:rPr>
              <w:t xml:space="preserve">»          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  <w:p w:rsidR="00B46682" w:rsidRPr="008A7CF8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682" w:rsidRPr="00122298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70-</w:t>
            </w:r>
            <w:r w:rsidRPr="00934457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934457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107/1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26C4F">
              <w:rPr>
                <w:rFonts w:ascii="Times New Roman" w:hAnsi="Times New Roman"/>
                <w:bCs/>
                <w:caps/>
                <w:sz w:val="28"/>
                <w:szCs w:val="28"/>
              </w:rPr>
              <w:t>у</w:t>
            </w: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 xml:space="preserve">правление 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механизации строительства</w:t>
            </w:r>
            <w:r w:rsidRPr="00934457">
              <w:rPr>
                <w:rFonts w:ascii="Arial" w:hAnsi="Arial" w:cs="Arial"/>
                <w:bCs/>
              </w:rPr>
              <w:t xml:space="preserve">  (</w:t>
            </w: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УМС</w:t>
            </w:r>
            <w:r w:rsidRPr="00934457">
              <w:rPr>
                <w:rFonts w:ascii="Arial" w:hAnsi="Arial" w:cs="Arial"/>
                <w:bCs/>
              </w:rPr>
              <w:t>)</w:t>
            </w:r>
          </w:p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1969-2003</w:t>
            </w:r>
          </w:p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934457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107/2</w:t>
            </w:r>
          </w:p>
        </w:tc>
        <w:tc>
          <w:tcPr>
            <w:tcW w:w="4660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троительное управление</w:t>
            </w:r>
          </w:p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ahoma" w:hAnsi="Tahoma" w:cs="Tahoma"/>
                <w:bCs/>
                <w:caps/>
                <w:sz w:val="16"/>
                <w:szCs w:val="16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гражданских и промышленных объектов</w:t>
            </w:r>
            <w:r w:rsidRPr="00934457">
              <w:rPr>
                <w:rFonts w:ascii="Arial" w:hAnsi="Arial" w:cs="Arial"/>
                <w:bCs/>
              </w:rPr>
              <w:t xml:space="preserve">   </w:t>
            </w:r>
            <w:r w:rsidRPr="00526C4F">
              <w:rPr>
                <w:rFonts w:ascii="Arial" w:hAnsi="Arial" w:cs="Arial"/>
                <w:bCs/>
                <w:caps/>
                <w:sz w:val="28"/>
                <w:szCs w:val="28"/>
              </w:rPr>
              <w:t>(</w:t>
            </w:r>
            <w:r w:rsidRPr="00526C4F">
              <w:rPr>
                <w:rFonts w:ascii="Times New Roman" w:hAnsi="Times New Roman"/>
                <w:bCs/>
                <w:caps/>
                <w:sz w:val="28"/>
                <w:szCs w:val="28"/>
              </w:rPr>
              <w:t>сугпо</w:t>
            </w:r>
            <w:r w:rsidRPr="00526C4F">
              <w:rPr>
                <w:rFonts w:ascii="Tahoma" w:hAnsi="Tahoma" w:cs="Tahoma"/>
                <w:bCs/>
                <w:caps/>
                <w:sz w:val="28"/>
                <w:szCs w:val="28"/>
              </w:rPr>
              <w:t>)</w:t>
            </w:r>
          </w:p>
          <w:p w:rsidR="00B46682" w:rsidRPr="00C1512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1994-2002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934457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107/3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</w:rPr>
            </w:pPr>
            <w:r w:rsidRPr="00526C4F">
              <w:rPr>
                <w:rFonts w:ascii="Times New Roman" w:hAnsi="Times New Roman"/>
                <w:bCs/>
                <w:caps/>
                <w:sz w:val="28"/>
                <w:szCs w:val="28"/>
              </w:rPr>
              <w:t>у</w:t>
            </w: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базовых предприятий</w:t>
            </w:r>
            <w:r w:rsidRPr="00934457">
              <w:rPr>
                <w:rFonts w:ascii="Arial" w:hAnsi="Arial" w:cs="Arial"/>
                <w:bCs/>
              </w:rPr>
              <w:t xml:space="preserve">       </w:t>
            </w:r>
            <w:r w:rsidRPr="009B672D">
              <w:rPr>
                <w:rFonts w:ascii="Times New Roman" w:hAnsi="Times New Roman"/>
                <w:bCs/>
                <w:sz w:val="28"/>
                <w:szCs w:val="28"/>
              </w:rPr>
              <w:t>(УБП)</w:t>
            </w:r>
          </w:p>
          <w:p w:rsidR="00B46682" w:rsidRPr="008A7CF8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393" w:type="dxa"/>
          </w:tcPr>
          <w:p w:rsidR="00B46682" w:rsidRPr="008C7D9E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457">
              <w:rPr>
                <w:rFonts w:ascii="Times New Roman" w:hAnsi="Times New Roman"/>
                <w:sz w:val="28"/>
                <w:szCs w:val="28"/>
              </w:rPr>
              <w:t>1994-200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107/4</w:t>
            </w:r>
          </w:p>
        </w:tc>
        <w:tc>
          <w:tcPr>
            <w:tcW w:w="4660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Мехотряд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1991-2004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107/5</w:t>
            </w:r>
          </w:p>
        </w:tc>
        <w:tc>
          <w:tcPr>
            <w:tcW w:w="4660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Петровское строительно-монтажное управление  (П</w:t>
            </w:r>
            <w:r w:rsidRPr="00526C4F">
              <w:rPr>
                <w:rFonts w:ascii="Times New Roman" w:hAnsi="Times New Roman"/>
                <w:bCs/>
                <w:caps/>
                <w:sz w:val="28"/>
                <w:szCs w:val="28"/>
              </w:rPr>
              <w:t>сму</w:t>
            </w: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46682" w:rsidRPr="00833F14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1993-2003</w:t>
            </w:r>
          </w:p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107/6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емер</w:t>
            </w: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овское строительно-монтажное управление  (К</w:t>
            </w:r>
            <w:r w:rsidRPr="00526C4F">
              <w:rPr>
                <w:rFonts w:ascii="Times New Roman" w:hAnsi="Times New Roman"/>
                <w:bCs/>
                <w:caps/>
                <w:sz w:val="28"/>
                <w:szCs w:val="28"/>
              </w:rPr>
              <w:t>сму</w:t>
            </w: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46682" w:rsidRPr="00833F14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1991-200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107/7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Беловское строительно-монтажное управление  (</w:t>
            </w:r>
            <w:r w:rsidRPr="00526C4F">
              <w:rPr>
                <w:rFonts w:ascii="Times New Roman" w:hAnsi="Times New Roman"/>
                <w:bCs/>
                <w:caps/>
                <w:sz w:val="28"/>
                <w:szCs w:val="28"/>
              </w:rPr>
              <w:t>бсму</w:t>
            </w:r>
            <w:r w:rsidRPr="0093445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46682" w:rsidRPr="00833F14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1992-2003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22B6">
              <w:rPr>
                <w:rFonts w:ascii="Times New Roman" w:hAnsi="Times New Roman"/>
                <w:bCs/>
                <w:sz w:val="28"/>
                <w:szCs w:val="28"/>
              </w:rPr>
              <w:t>Сельскохозяйственный производственный кооператив «Красный Ключ»</w:t>
            </w:r>
          </w:p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027940">
              <w:rPr>
                <w:rFonts w:ascii="Times New Roman" w:hAnsi="Times New Roman"/>
                <w:bCs/>
                <w:sz w:val="24"/>
                <w:szCs w:val="24"/>
              </w:rPr>
              <w:t>(СПК «Терсо»)</w:t>
            </w:r>
          </w:p>
          <w:p w:rsidR="00B46682" w:rsidRPr="00833F14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1976-2004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г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осударственное унитарное  предприятие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д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орстрой»</w:t>
            </w:r>
          </w:p>
          <w:p w:rsidR="00B46682" w:rsidRPr="00833F14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1997-2004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 xml:space="preserve">113 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 xml:space="preserve">акрытое 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кционерное общество 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ехотряд»</w:t>
            </w:r>
          </w:p>
          <w:p w:rsidR="00B46682" w:rsidRPr="00833F14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2001-2005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B46682" w:rsidRPr="00526C4F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 xml:space="preserve">акрытое 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кционерное общество 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онкурент»</w:t>
            </w:r>
          </w:p>
          <w:p w:rsidR="00B46682" w:rsidRPr="00833F14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2003-2005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B46682" w:rsidRPr="008A7CF8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7CF8">
              <w:rPr>
                <w:rFonts w:ascii="Times New Roman" w:hAnsi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4660" w:type="dxa"/>
          </w:tcPr>
          <w:p w:rsidR="00B46682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A7CF8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Pr="008A7CF8">
              <w:rPr>
                <w:rFonts w:ascii="Times New Roman" w:hAnsi="Times New Roman"/>
                <w:bCs/>
                <w:sz w:val="28"/>
                <w:szCs w:val="28"/>
              </w:rPr>
              <w:t xml:space="preserve">ермерское хозяйство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8A7CF8">
              <w:rPr>
                <w:rFonts w:ascii="Times New Roman" w:hAnsi="Times New Roman"/>
                <w:bCs/>
                <w:sz w:val="28"/>
                <w:szCs w:val="28"/>
              </w:rPr>
              <w:t>оля»</w:t>
            </w:r>
          </w:p>
          <w:p w:rsidR="00B46682" w:rsidRPr="008A7CF8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8A7CF8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CF8">
              <w:rPr>
                <w:rFonts w:ascii="Times New Roman" w:hAnsi="Times New Roman"/>
                <w:sz w:val="28"/>
                <w:szCs w:val="28"/>
              </w:rPr>
              <w:t>1992-2005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B46682" w:rsidRPr="008A7CF8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7CF8">
              <w:rPr>
                <w:rFonts w:ascii="Times New Roman" w:hAnsi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4660" w:type="dxa"/>
          </w:tcPr>
          <w:p w:rsidR="00B46682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7CF8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8A7CF8">
              <w:rPr>
                <w:rFonts w:ascii="Times New Roman" w:hAnsi="Times New Roman"/>
                <w:bCs/>
                <w:sz w:val="28"/>
                <w:szCs w:val="28"/>
              </w:rPr>
              <w:t>овхоз  «</w:t>
            </w:r>
            <w:r w:rsidRPr="008A7CF8">
              <w:rPr>
                <w:rFonts w:ascii="Times New Roman" w:hAnsi="Times New Roman"/>
                <w:bCs/>
                <w:caps/>
                <w:sz w:val="28"/>
                <w:szCs w:val="28"/>
              </w:rPr>
              <w:t>ш</w:t>
            </w:r>
            <w:r w:rsidRPr="008A7CF8">
              <w:rPr>
                <w:rFonts w:ascii="Times New Roman" w:hAnsi="Times New Roman"/>
                <w:bCs/>
                <w:sz w:val="28"/>
                <w:szCs w:val="28"/>
              </w:rPr>
              <w:t>евелевский»</w:t>
            </w:r>
          </w:p>
          <w:p w:rsidR="00B46682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C15122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09793E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8A7CF8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CF8">
              <w:rPr>
                <w:rFonts w:ascii="Times New Roman" w:hAnsi="Times New Roman"/>
                <w:sz w:val="28"/>
                <w:szCs w:val="28"/>
              </w:rPr>
              <w:t>1962-2006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B46682" w:rsidRPr="008A7CF8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7CF8">
              <w:rPr>
                <w:rFonts w:ascii="Times New Roman" w:hAnsi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4660" w:type="dxa"/>
          </w:tcPr>
          <w:p w:rsidR="00B46682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CF8">
              <w:rPr>
                <w:rFonts w:ascii="Times New Roman" w:hAnsi="Times New Roman"/>
                <w:bCs/>
                <w:caps/>
                <w:sz w:val="28"/>
                <w:szCs w:val="28"/>
              </w:rPr>
              <w:t>моу</w:t>
            </w:r>
            <w:r w:rsidRPr="008A7C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A7CF8">
              <w:rPr>
                <w:rFonts w:ascii="Times New Roman" w:hAnsi="Times New Roman"/>
                <w:sz w:val="28"/>
                <w:szCs w:val="28"/>
              </w:rPr>
              <w:t>для детей-сирот и детей, оставшихся без попечения родителей «</w:t>
            </w:r>
            <w:r w:rsidRPr="008A7CF8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r w:rsidRPr="008A7CF8">
              <w:rPr>
                <w:rFonts w:ascii="Times New Roman" w:hAnsi="Times New Roman"/>
                <w:sz w:val="28"/>
                <w:szCs w:val="28"/>
              </w:rPr>
              <w:t>еленогорский детский дом «</w:t>
            </w:r>
            <w:r w:rsidRPr="008A7CF8">
              <w:rPr>
                <w:rFonts w:ascii="Times New Roman" w:hAnsi="Times New Roman"/>
                <w:caps/>
                <w:sz w:val="28"/>
                <w:szCs w:val="28"/>
              </w:rPr>
              <w:t>л</w:t>
            </w:r>
            <w:r w:rsidRPr="008A7CF8">
              <w:rPr>
                <w:rFonts w:ascii="Times New Roman" w:hAnsi="Times New Roman"/>
                <w:sz w:val="28"/>
                <w:szCs w:val="28"/>
              </w:rPr>
              <w:t>есная сказка»</w:t>
            </w:r>
          </w:p>
          <w:p w:rsidR="00B46682" w:rsidRPr="0009793E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8A7CF8" w:rsidRDefault="00B46682" w:rsidP="008A7C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CF8">
              <w:rPr>
                <w:rFonts w:ascii="Times New Roman" w:hAnsi="Times New Roman"/>
                <w:sz w:val="28"/>
                <w:szCs w:val="28"/>
              </w:rPr>
              <w:t>1993-2013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4660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образовательное учреждение «</w:t>
            </w: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карюпинская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начальная общеобразовательная школа»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079">
              <w:rPr>
                <w:rFonts w:ascii="Times New Roman" w:hAnsi="Times New Roman"/>
                <w:sz w:val="28"/>
                <w:szCs w:val="28"/>
              </w:rPr>
              <w:t>1950-2006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526C4F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4660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образовательное учреждение «</w:t>
            </w: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б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ердюгинская начальная общеобразовательная школа»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079">
              <w:rPr>
                <w:rFonts w:ascii="Times New Roman" w:hAnsi="Times New Roman"/>
                <w:sz w:val="28"/>
                <w:szCs w:val="28"/>
              </w:rPr>
              <w:t>1966-2006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B46682" w:rsidRPr="0009793E" w:rsidRDefault="00B46682" w:rsidP="0009793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4660" w:type="dxa"/>
          </w:tcPr>
          <w:p w:rsidR="00B46682" w:rsidRPr="0009793E" w:rsidRDefault="00B46682" w:rsidP="0009793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рапивинский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районный узел</w:t>
            </w:r>
          </w:p>
          <w:p w:rsidR="00B46682" w:rsidRDefault="00B46682" w:rsidP="0009793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почтовой связи</w:t>
            </w:r>
          </w:p>
          <w:p w:rsidR="00B46682" w:rsidRPr="0009793E" w:rsidRDefault="00B46682" w:rsidP="0009793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6"/>
                <w:szCs w:val="6"/>
              </w:rPr>
            </w:pPr>
          </w:p>
        </w:tc>
        <w:tc>
          <w:tcPr>
            <w:tcW w:w="2393" w:type="dxa"/>
          </w:tcPr>
          <w:p w:rsidR="00B46682" w:rsidRPr="0009793E" w:rsidRDefault="00B46682" w:rsidP="0009793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</w:t>
            </w:r>
            <w:r w:rsidRPr="0009793E">
              <w:rPr>
                <w:rFonts w:ascii="Times New Roman" w:hAnsi="Times New Roman"/>
                <w:sz w:val="28"/>
                <w:szCs w:val="28"/>
              </w:rPr>
              <w:t>-2003</w:t>
            </w:r>
          </w:p>
          <w:p w:rsidR="00B46682" w:rsidRPr="0009793E" w:rsidRDefault="00B46682" w:rsidP="0009793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4660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бщество с ограниченной ответственностью «</w:t>
            </w: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олос»</w:t>
            </w:r>
          </w:p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C15122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079">
              <w:rPr>
                <w:rFonts w:ascii="Times New Roman" w:hAnsi="Times New Roman"/>
                <w:sz w:val="28"/>
                <w:szCs w:val="28"/>
              </w:rPr>
              <w:t>2005-2014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4660" w:type="dxa"/>
          </w:tcPr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ind w:left="-17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 xml:space="preserve">бщество с ограниченной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ind w:left="-17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ответственностью «</w:t>
            </w: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ибагрохолдинг»</w:t>
            </w:r>
          </w:p>
          <w:p w:rsidR="00B46682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C15122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079">
              <w:rPr>
                <w:rFonts w:ascii="Times New Roman" w:hAnsi="Times New Roman"/>
                <w:sz w:val="28"/>
                <w:szCs w:val="28"/>
              </w:rPr>
              <w:t>2004-2008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4660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оао 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рапивинский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молочный завод»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079">
              <w:rPr>
                <w:rFonts w:ascii="Times New Roman" w:hAnsi="Times New Roman"/>
                <w:sz w:val="28"/>
                <w:szCs w:val="28"/>
              </w:rPr>
              <w:t>1967-2003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4660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 xml:space="preserve">анаторий </w:t>
            </w:r>
            <w:r w:rsidRPr="00713079">
              <w:rPr>
                <w:rFonts w:ascii="Times New Roman" w:hAnsi="Times New Roman"/>
                <w:bCs/>
                <w:caps/>
                <w:sz w:val="28"/>
                <w:szCs w:val="28"/>
              </w:rPr>
              <w:t>б</w:t>
            </w:r>
            <w:r w:rsidRPr="00713079">
              <w:rPr>
                <w:rFonts w:ascii="Times New Roman" w:hAnsi="Times New Roman"/>
                <w:bCs/>
                <w:sz w:val="28"/>
                <w:szCs w:val="28"/>
              </w:rPr>
              <w:t>орисовский»</w:t>
            </w:r>
          </w:p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13079" w:rsidRDefault="00B46682" w:rsidP="0071307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3079">
              <w:rPr>
                <w:rFonts w:ascii="Times New Roman" w:hAnsi="Times New Roman"/>
                <w:sz w:val="28"/>
                <w:szCs w:val="28"/>
              </w:rPr>
              <w:t>1983-2006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4660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п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редприятие жилищно-коммунальных услуг</w:t>
            </w:r>
          </w:p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 xml:space="preserve">поселок </w:t>
            </w: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еленогорский»</w:t>
            </w:r>
          </w:p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01">
              <w:rPr>
                <w:rFonts w:ascii="Times New Roman" w:hAnsi="Times New Roman"/>
                <w:sz w:val="28"/>
                <w:szCs w:val="28"/>
              </w:rPr>
              <w:t>2006-2008</w:t>
            </w:r>
          </w:p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4660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униципальное</w:t>
            </w:r>
          </w:p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унитарное предприятие «</w:t>
            </w: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р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 xml:space="preserve">ассвет» поселок </w:t>
            </w: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еленогорский</w:t>
            </w:r>
          </w:p>
          <w:p w:rsidR="00B46682" w:rsidRPr="00A73A23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01">
              <w:rPr>
                <w:rFonts w:ascii="Times New Roman" w:hAnsi="Times New Roman"/>
                <w:sz w:val="28"/>
                <w:szCs w:val="28"/>
              </w:rPr>
              <w:t>1976-2006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B46682" w:rsidRPr="00526C4F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6C4F">
              <w:rPr>
                <w:rFonts w:ascii="Times New Roman" w:hAnsi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4660" w:type="dxa"/>
          </w:tcPr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олодежный центр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ф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антазия»</w:t>
            </w:r>
          </w:p>
          <w:p w:rsidR="00B46682" w:rsidRPr="00A73A23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93445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1990-1992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B46682" w:rsidRPr="0093445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934457">
              <w:rPr>
                <w:rFonts w:ascii="Bookman Old Style" w:hAnsi="Bookman Old Style"/>
                <w:bCs/>
                <w:sz w:val="24"/>
                <w:szCs w:val="24"/>
              </w:rPr>
              <w:t>159</w:t>
            </w:r>
          </w:p>
        </w:tc>
        <w:tc>
          <w:tcPr>
            <w:tcW w:w="4660" w:type="dxa"/>
          </w:tcPr>
          <w:p w:rsidR="00B46682" w:rsidRPr="00027940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 xml:space="preserve">акрытое 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кционерное общество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змк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онкурент»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027940">
              <w:rPr>
                <w:rFonts w:ascii="Times New Roman" w:hAnsi="Times New Roman"/>
                <w:bCs/>
                <w:sz w:val="24"/>
                <w:szCs w:val="24"/>
              </w:rPr>
              <w:t>(МП «Конкурент»)</w:t>
            </w:r>
          </w:p>
          <w:p w:rsidR="00B46682" w:rsidRPr="00027940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93445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457">
              <w:rPr>
                <w:rFonts w:ascii="Times New Roman" w:hAnsi="Times New Roman"/>
                <w:sz w:val="28"/>
                <w:szCs w:val="28"/>
              </w:rPr>
              <w:t>1991-2008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4660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униципальное образовательное учреждение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еждугорская основная общеобразовательная школа»</w:t>
            </w:r>
          </w:p>
          <w:p w:rsidR="00B46682" w:rsidRPr="00A73A23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01">
              <w:rPr>
                <w:rFonts w:ascii="Times New Roman" w:hAnsi="Times New Roman"/>
                <w:sz w:val="28"/>
                <w:szCs w:val="28"/>
              </w:rPr>
              <w:t>1954-2008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D85B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4660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униципальное казенное дошкольное образовательное учреждение</w:t>
            </w:r>
          </w:p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51C01">
              <w:rPr>
                <w:rFonts w:ascii="Times New Roman" w:hAnsi="Times New Roman"/>
                <w:bCs/>
                <w:caps/>
                <w:sz w:val="28"/>
                <w:szCs w:val="28"/>
              </w:rPr>
              <w:t>п</w:t>
            </w:r>
            <w:r w:rsidRPr="00051C01">
              <w:rPr>
                <w:rFonts w:ascii="Times New Roman" w:hAnsi="Times New Roman"/>
                <w:bCs/>
                <w:sz w:val="28"/>
                <w:szCs w:val="28"/>
              </w:rPr>
              <w:t>опереченский детский сад»</w:t>
            </w:r>
          </w:p>
          <w:p w:rsidR="00B46682" w:rsidRPr="00A73A23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C01">
              <w:rPr>
                <w:rFonts w:ascii="Times New Roman" w:hAnsi="Times New Roman"/>
                <w:sz w:val="28"/>
                <w:szCs w:val="28"/>
              </w:rPr>
              <w:t>1993-2014</w:t>
            </w:r>
          </w:p>
          <w:p w:rsidR="00B46682" w:rsidRPr="00051C01" w:rsidRDefault="00B46682" w:rsidP="00051C0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B46682" w:rsidRPr="00FC31E3" w:rsidRDefault="00B46682" w:rsidP="00FC31E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162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46682" w:rsidRDefault="00B46682" w:rsidP="00FC31E3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(1-8)</w:t>
            </w:r>
          </w:p>
          <w:p w:rsidR="00B46682" w:rsidRDefault="00B46682" w:rsidP="00FC3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B46682" w:rsidRPr="00FC31E3" w:rsidRDefault="00B46682" w:rsidP="00FC31E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162/5</w:t>
            </w:r>
          </w:p>
          <w:p w:rsidR="00B46682" w:rsidRPr="00FC31E3" w:rsidRDefault="00B46682" w:rsidP="00FC31E3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  <w:tc>
          <w:tcPr>
            <w:tcW w:w="4660" w:type="dxa"/>
          </w:tcPr>
          <w:p w:rsidR="00B46682" w:rsidRPr="00FC31E3" w:rsidRDefault="00B46682" w:rsidP="00FC31E3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</w:t>
            </w:r>
            <w:r w:rsidRPr="00FC31E3">
              <w:rPr>
                <w:rFonts w:ascii="Times New Roman" w:hAnsi="Times New Roman"/>
                <w:b/>
                <w:bCs/>
                <w:sz w:val="28"/>
                <w:szCs w:val="28"/>
              </w:rPr>
              <w:t>оллекция  документов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 ликвидированных предприятий и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И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п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B46682" w:rsidRDefault="00B46682" w:rsidP="00FC31E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0"/>
                <w:szCs w:val="10"/>
              </w:rPr>
            </w:pPr>
          </w:p>
          <w:p w:rsidR="00B46682" w:rsidRPr="00FC31E3" w:rsidRDefault="00B46682" w:rsidP="00FC31E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и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ндивидуальный предприниматель</w:t>
            </w:r>
          </w:p>
          <w:p w:rsidR="00B46682" w:rsidRPr="00FC31E3" w:rsidRDefault="00B46682" w:rsidP="00FC31E3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ихайлова 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я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ндреевна»</w:t>
            </w:r>
          </w:p>
          <w:p w:rsidR="00B46682" w:rsidRPr="00FC31E3" w:rsidRDefault="00B46682" w:rsidP="00FC31E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FC31E3" w:rsidRDefault="00B46682" w:rsidP="00FC31E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682" w:rsidRPr="00FC31E3" w:rsidRDefault="00B46682" w:rsidP="00FC31E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36"/>
                <w:szCs w:val="36"/>
              </w:rPr>
            </w:pPr>
          </w:p>
          <w:p w:rsidR="00B46682" w:rsidRPr="00FC31E3" w:rsidRDefault="00B46682" w:rsidP="00FC31E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sz w:val="28"/>
                <w:szCs w:val="28"/>
              </w:rPr>
              <w:t>2009-2011</w:t>
            </w:r>
          </w:p>
          <w:p w:rsidR="00B46682" w:rsidRPr="00FC31E3" w:rsidRDefault="00B46682" w:rsidP="00FC31E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FC31E3" w:rsidRDefault="00B46682" w:rsidP="001101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162/6</w:t>
            </w:r>
          </w:p>
          <w:p w:rsidR="00B46682" w:rsidRPr="00FC31E3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  <w:tc>
          <w:tcPr>
            <w:tcW w:w="4660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и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ндивидуальный предприниматель  «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аширин 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е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вгений 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натольевич»</w:t>
            </w:r>
          </w:p>
          <w:p w:rsidR="00B46682" w:rsidRPr="00A73A2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sz w:val="28"/>
                <w:szCs w:val="28"/>
              </w:rPr>
              <w:t>2002-2004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FC31E3" w:rsidRDefault="00B46682" w:rsidP="001101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162/7</w:t>
            </w:r>
          </w:p>
          <w:p w:rsidR="00B46682" w:rsidRPr="00FC31E3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  <w:tc>
          <w:tcPr>
            <w:tcW w:w="4660" w:type="dxa"/>
          </w:tcPr>
          <w:p w:rsidR="00B46682" w:rsidRDefault="00B46682" w:rsidP="00FC31E3">
            <w:pPr>
              <w:spacing w:after="0" w:line="240" w:lineRule="auto"/>
              <w:ind w:left="-17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и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ндивидуальный предприниматель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46682" w:rsidRPr="00FC31E3" w:rsidRDefault="00B46682" w:rsidP="00FC31E3">
            <w:pPr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ихайлов 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лександр 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в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ячеславович»</w:t>
            </w:r>
          </w:p>
          <w:p w:rsidR="00B46682" w:rsidRPr="00A73A2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FC31E3" w:rsidRDefault="00B46682" w:rsidP="001101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162/8</w:t>
            </w:r>
          </w:p>
          <w:p w:rsidR="00B46682" w:rsidRPr="00FC31E3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  <w:tc>
          <w:tcPr>
            <w:tcW w:w="4660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и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ндивидуальный предприниматель  «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т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ерентьев 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в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иктор </w:t>
            </w: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в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икторович»</w:t>
            </w:r>
          </w:p>
          <w:p w:rsidR="00B46682" w:rsidRPr="00A73A2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0"/>
                <w:szCs w:val="10"/>
              </w:rPr>
            </w:pPr>
          </w:p>
        </w:tc>
        <w:tc>
          <w:tcPr>
            <w:tcW w:w="2393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B46682" w:rsidRPr="00FC31E3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163</w:t>
            </w:r>
          </w:p>
          <w:p w:rsidR="00B46682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aps/>
                <w:sz w:val="10"/>
                <w:szCs w:val="10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(1-4)</w:t>
            </w:r>
          </w:p>
          <w:p w:rsidR="00B46682" w:rsidRPr="00A24A3A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aps/>
                <w:sz w:val="10"/>
                <w:szCs w:val="10"/>
              </w:rPr>
            </w:pPr>
          </w:p>
          <w:p w:rsidR="00B46682" w:rsidRPr="00FC31E3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163/1</w:t>
            </w:r>
          </w:p>
        </w:tc>
        <w:tc>
          <w:tcPr>
            <w:tcW w:w="4660" w:type="dxa"/>
          </w:tcPr>
          <w:p w:rsidR="00B46682" w:rsidRPr="00A24A3A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/>
                <w:bCs/>
                <w:sz w:val="28"/>
                <w:szCs w:val="28"/>
              </w:rPr>
              <w:t>Коллекция  документов</w:t>
            </w:r>
          </w:p>
          <w:p w:rsidR="00B46682" w:rsidRDefault="00B46682" w:rsidP="00EC23CA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ликвидированных предприятий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A24A3A">
              <w:rPr>
                <w:rFonts w:ascii="Times New Roman" w:hAnsi="Times New Roman"/>
                <w:bCs/>
                <w:caps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П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46682" w:rsidRDefault="00B46682" w:rsidP="00A24A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B46682" w:rsidRPr="00FC31E3" w:rsidRDefault="00B46682" w:rsidP="00A24A3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Частное предприятие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24A3A">
              <w:rPr>
                <w:rFonts w:ascii="Times New Roman" w:hAnsi="Times New Roman"/>
                <w:bCs/>
                <w:caps/>
                <w:sz w:val="28"/>
                <w:szCs w:val="28"/>
              </w:rPr>
              <w:t>п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арус»</w:t>
            </w:r>
          </w:p>
          <w:p w:rsidR="00B46682" w:rsidRPr="00A24A3A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ind w:left="-178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FC31E3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  <w:p w:rsidR="00B46682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10"/>
                <w:szCs w:val="10"/>
              </w:rPr>
            </w:pPr>
          </w:p>
          <w:p w:rsidR="00B46682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10"/>
                <w:szCs w:val="10"/>
              </w:rPr>
            </w:pPr>
          </w:p>
          <w:p w:rsidR="00B46682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10"/>
                <w:szCs w:val="10"/>
              </w:rPr>
            </w:pPr>
          </w:p>
          <w:p w:rsidR="00B46682" w:rsidRPr="00A24A3A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10"/>
                <w:szCs w:val="10"/>
              </w:rPr>
            </w:pPr>
          </w:p>
          <w:p w:rsidR="00B46682" w:rsidRPr="00FC31E3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caps/>
                <w:sz w:val="28"/>
                <w:szCs w:val="28"/>
              </w:rPr>
              <w:t>1992-199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FC31E3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163/2</w:t>
            </w:r>
          </w:p>
        </w:tc>
        <w:tc>
          <w:tcPr>
            <w:tcW w:w="4660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Частное предприятие</w:t>
            </w:r>
          </w:p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24A3A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рбита»</w:t>
            </w:r>
          </w:p>
          <w:p w:rsidR="00B46682" w:rsidRPr="00A24A3A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caps/>
                <w:sz w:val="28"/>
                <w:szCs w:val="28"/>
              </w:rPr>
              <w:t>1994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FC31E3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163/3</w:t>
            </w:r>
          </w:p>
        </w:tc>
        <w:tc>
          <w:tcPr>
            <w:tcW w:w="4660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Частное предприятие</w:t>
            </w:r>
          </w:p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24A3A">
              <w:rPr>
                <w:rFonts w:ascii="Times New Roman" w:hAnsi="Times New Roman"/>
                <w:bCs/>
                <w:caps/>
                <w:sz w:val="28"/>
                <w:szCs w:val="28"/>
              </w:rPr>
              <w:t>г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амма»</w:t>
            </w:r>
          </w:p>
          <w:p w:rsidR="00B46682" w:rsidRPr="00A24A3A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caps/>
                <w:sz w:val="28"/>
                <w:szCs w:val="28"/>
              </w:rPr>
              <w:t>1993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FC31E3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caps/>
                <w:sz w:val="28"/>
                <w:szCs w:val="28"/>
              </w:rPr>
              <w:t>163/4</w:t>
            </w:r>
          </w:p>
        </w:tc>
        <w:tc>
          <w:tcPr>
            <w:tcW w:w="4660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Частное предприятие</w:t>
            </w:r>
          </w:p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24A3A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FC31E3">
              <w:rPr>
                <w:rFonts w:ascii="Times New Roman" w:hAnsi="Times New Roman"/>
                <w:bCs/>
                <w:sz w:val="28"/>
                <w:szCs w:val="28"/>
              </w:rPr>
              <w:t>пус»</w:t>
            </w:r>
          </w:p>
          <w:p w:rsidR="00B46682" w:rsidRPr="00A24A3A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FC31E3">
              <w:rPr>
                <w:rFonts w:ascii="Times New Roman" w:hAnsi="Times New Roman"/>
                <w:caps/>
                <w:sz w:val="28"/>
                <w:szCs w:val="28"/>
              </w:rPr>
              <w:t>1994-1997</w:t>
            </w:r>
          </w:p>
          <w:p w:rsidR="00B46682" w:rsidRPr="00FC31E3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B46682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  <w:p w:rsidR="00B46682" w:rsidRPr="00A73A23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46682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B46682" w:rsidRPr="00A24A3A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165/1</w:t>
            </w:r>
          </w:p>
          <w:p w:rsidR="00B46682" w:rsidRPr="00A24A3A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0" w:type="dxa"/>
          </w:tcPr>
          <w:p w:rsidR="00B46682" w:rsidRDefault="00B46682" w:rsidP="00293831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</w:t>
            </w:r>
            <w:r w:rsidRPr="00A24A3A">
              <w:rPr>
                <w:rFonts w:ascii="Times New Roman" w:hAnsi="Times New Roman"/>
                <w:b/>
                <w:bCs/>
                <w:sz w:val="28"/>
                <w:szCs w:val="28"/>
              </w:rPr>
              <w:t>оллекция  документов</w:t>
            </w:r>
          </w:p>
          <w:p w:rsidR="00B46682" w:rsidRPr="00A24A3A" w:rsidRDefault="00B46682" w:rsidP="00293831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23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ликвидированных предприятий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93831">
              <w:rPr>
                <w:rFonts w:ascii="Arial" w:hAnsi="Arial" w:cs="Arial"/>
                <w:bCs/>
                <w:caps/>
                <w:sz w:val="28"/>
                <w:szCs w:val="28"/>
              </w:rPr>
              <w:t>(кфх)</w:t>
            </w:r>
          </w:p>
          <w:p w:rsidR="00B46682" w:rsidRPr="00A73A23" w:rsidRDefault="00B46682" w:rsidP="003B61BE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6"/>
                <w:szCs w:val="6"/>
              </w:rPr>
            </w:pPr>
          </w:p>
          <w:p w:rsidR="00B46682" w:rsidRPr="00A24A3A" w:rsidRDefault="00B46682" w:rsidP="003B61BE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3B61B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рестьянское  (фермерское) хозяйство  «</w:t>
            </w:r>
            <w:r w:rsidRPr="003B61BE">
              <w:rPr>
                <w:rFonts w:ascii="Times New Roman" w:hAnsi="Times New Roman"/>
                <w:bCs/>
                <w:caps/>
                <w:sz w:val="28"/>
                <w:szCs w:val="28"/>
              </w:rPr>
              <w:t>ф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еникс»</w:t>
            </w:r>
          </w:p>
          <w:p w:rsidR="00B46682" w:rsidRPr="003B61BE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A24A3A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682" w:rsidRPr="00A73A23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6682" w:rsidRPr="003B61BE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682" w:rsidRPr="00A24A3A" w:rsidRDefault="00B46682" w:rsidP="00A24A3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A3A">
              <w:rPr>
                <w:rFonts w:ascii="Times New Roman" w:hAnsi="Times New Roman"/>
                <w:sz w:val="28"/>
                <w:szCs w:val="28"/>
              </w:rPr>
              <w:t>1993-1996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A24A3A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165/2</w:t>
            </w:r>
          </w:p>
        </w:tc>
        <w:tc>
          <w:tcPr>
            <w:tcW w:w="4660" w:type="dxa"/>
          </w:tcPr>
          <w:p w:rsidR="00B46682" w:rsidRPr="00A24A3A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3B61B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рестьянское  (фермерское) хозяйство  «</w:t>
            </w:r>
            <w:r w:rsidRPr="003B61B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едр»</w:t>
            </w:r>
          </w:p>
          <w:p w:rsidR="00B46682" w:rsidRPr="003B61BE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A24A3A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4A3A">
              <w:rPr>
                <w:rFonts w:ascii="Times New Roman" w:hAnsi="Times New Roman"/>
                <w:sz w:val="28"/>
                <w:szCs w:val="28"/>
              </w:rPr>
              <w:t>1992-1995</w:t>
            </w:r>
          </w:p>
          <w:p w:rsidR="00B46682" w:rsidRPr="00A24A3A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A24A3A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165/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660" w:type="dxa"/>
          </w:tcPr>
          <w:p w:rsidR="00B46682" w:rsidRPr="00A24A3A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3B61B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рестьянское  (фермерское) хозяйство  «</w:t>
            </w:r>
            <w:r w:rsidRPr="003B61BE">
              <w:rPr>
                <w:rFonts w:ascii="Times New Roman" w:hAnsi="Times New Roman"/>
                <w:bCs/>
                <w:sz w:val="28"/>
                <w:szCs w:val="28"/>
              </w:rPr>
              <w:t xml:space="preserve">Путилин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А.А.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46682" w:rsidRPr="003B61BE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A24A3A" w:rsidRDefault="00B46682" w:rsidP="00A2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A24A3A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165/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660" w:type="dxa"/>
          </w:tcPr>
          <w:p w:rsidR="00B46682" w:rsidRPr="00A24A3A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3B61BE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рестьянское  (фермерское) хозяйство 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Трошин 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в.в.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46682" w:rsidRPr="003B61BE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A24A3A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2006-2014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:rsidR="00B46682" w:rsidRPr="006804B6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B46682" w:rsidRPr="00A24A3A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60" w:type="dxa"/>
          </w:tcPr>
          <w:p w:rsidR="00B46682" w:rsidRPr="00A73A23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A3A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</w:t>
            </w:r>
            <w:r w:rsidRPr="00A24A3A">
              <w:rPr>
                <w:rFonts w:ascii="Times New Roman" w:hAnsi="Times New Roman"/>
                <w:b/>
                <w:bCs/>
                <w:sz w:val="28"/>
                <w:szCs w:val="28"/>
              </w:rPr>
              <w:t>оллекция  документов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 xml:space="preserve"> ликвидированных предприятий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3A23">
              <w:rPr>
                <w:rFonts w:ascii="Arial Narrow" w:hAnsi="Arial Narrow"/>
                <w:bCs/>
                <w:caps/>
                <w:sz w:val="24"/>
                <w:szCs w:val="24"/>
              </w:rPr>
              <w:t>(кооперативы)</w:t>
            </w:r>
            <w:r w:rsidRPr="00A73A23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B46682" w:rsidRPr="006804B6" w:rsidRDefault="00B46682" w:rsidP="006804B6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804B6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ооператив  «</w:t>
            </w:r>
            <w:r w:rsidRPr="006804B6">
              <w:rPr>
                <w:rFonts w:ascii="Times New Roman" w:hAnsi="Times New Roman"/>
                <w:bCs/>
                <w:caps/>
                <w:sz w:val="28"/>
                <w:szCs w:val="28"/>
              </w:rPr>
              <w:t>е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рмак»</w:t>
            </w:r>
          </w:p>
          <w:p w:rsidR="00B46682" w:rsidRPr="003B61BE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46682" w:rsidRPr="00A24A3A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682" w:rsidRPr="00A73A23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682" w:rsidRPr="006804B6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682" w:rsidRPr="003B61BE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682" w:rsidRPr="00A24A3A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B6">
              <w:rPr>
                <w:rFonts w:ascii="Times New Roman" w:hAnsi="Times New Roman"/>
                <w:sz w:val="28"/>
                <w:szCs w:val="28"/>
              </w:rPr>
              <w:t>1988-1992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6804B6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166/2</w:t>
            </w:r>
          </w:p>
        </w:tc>
        <w:tc>
          <w:tcPr>
            <w:tcW w:w="4660" w:type="dxa"/>
          </w:tcPr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ооператив  «</w:t>
            </w:r>
            <w:r w:rsidRPr="006804B6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аспий»</w:t>
            </w:r>
          </w:p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B6">
              <w:rPr>
                <w:rFonts w:ascii="Times New Roman" w:hAnsi="Times New Roman"/>
                <w:sz w:val="28"/>
                <w:szCs w:val="28"/>
              </w:rPr>
              <w:t>1989-1992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6804B6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166/3</w:t>
            </w:r>
          </w:p>
        </w:tc>
        <w:tc>
          <w:tcPr>
            <w:tcW w:w="4660" w:type="dxa"/>
          </w:tcPr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ооператив  «</w:t>
            </w:r>
            <w:r w:rsidRPr="006804B6">
              <w:rPr>
                <w:rFonts w:ascii="Times New Roman" w:hAnsi="Times New Roman"/>
                <w:bCs/>
                <w:caps/>
                <w:sz w:val="28"/>
                <w:szCs w:val="28"/>
              </w:rPr>
              <w:t>д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орожный»</w:t>
            </w:r>
          </w:p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B6">
              <w:rPr>
                <w:rFonts w:ascii="Times New Roman" w:hAnsi="Times New Roman"/>
                <w:sz w:val="28"/>
                <w:szCs w:val="28"/>
              </w:rPr>
              <w:t>1990-1993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6804B6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166/5</w:t>
            </w:r>
          </w:p>
        </w:tc>
        <w:tc>
          <w:tcPr>
            <w:tcW w:w="4660" w:type="dxa"/>
          </w:tcPr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ооператив  «</w:t>
            </w:r>
            <w:r w:rsidRPr="006804B6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элита»</w:t>
            </w:r>
          </w:p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B6">
              <w:rPr>
                <w:rFonts w:ascii="Times New Roman" w:hAnsi="Times New Roman"/>
                <w:sz w:val="28"/>
                <w:szCs w:val="28"/>
              </w:rPr>
              <w:t>1991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B46682" w:rsidRDefault="00B46682" w:rsidP="006804B6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167</w:t>
            </w:r>
          </w:p>
          <w:p w:rsidR="00B46682" w:rsidRPr="00F223DB" w:rsidRDefault="00B46682" w:rsidP="006804B6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6682" w:rsidRPr="00F223DB" w:rsidRDefault="00B46682" w:rsidP="006804B6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46682" w:rsidRPr="006804B6" w:rsidRDefault="00B46682" w:rsidP="006804B6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167/1</w:t>
            </w:r>
          </w:p>
        </w:tc>
        <w:tc>
          <w:tcPr>
            <w:tcW w:w="4660" w:type="dxa"/>
          </w:tcPr>
          <w:p w:rsidR="00B46682" w:rsidRPr="00A24A3A" w:rsidRDefault="00B46682" w:rsidP="006804B6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A3A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</w:t>
            </w:r>
            <w:r w:rsidRPr="00A24A3A">
              <w:rPr>
                <w:rFonts w:ascii="Times New Roman" w:hAnsi="Times New Roman"/>
                <w:b/>
                <w:bCs/>
                <w:sz w:val="28"/>
                <w:szCs w:val="28"/>
              </w:rPr>
              <w:t>оллекция  документов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 xml:space="preserve"> ликвидированных предприятий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61BE">
              <w:rPr>
                <w:rFonts w:ascii="Arial Narrow" w:hAnsi="Arial Narrow"/>
                <w:bCs/>
                <w:caps/>
                <w:sz w:val="28"/>
                <w:szCs w:val="28"/>
              </w:rPr>
              <w:t>(</w:t>
            </w:r>
            <w:r>
              <w:rPr>
                <w:rFonts w:ascii="Arial Narrow" w:hAnsi="Arial Narrow"/>
                <w:bCs/>
                <w:caps/>
                <w:sz w:val="28"/>
                <w:szCs w:val="28"/>
              </w:rPr>
              <w:t>ТОО</w:t>
            </w:r>
            <w:r w:rsidRPr="003B61BE">
              <w:rPr>
                <w:rFonts w:ascii="Arial Narrow" w:hAnsi="Arial Narrow"/>
                <w:bCs/>
                <w:caps/>
                <w:sz w:val="28"/>
                <w:szCs w:val="28"/>
              </w:rPr>
              <w:t>)</w:t>
            </w:r>
            <w:r w:rsidRPr="00A24A3A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  <w:p w:rsidR="00B46682" w:rsidRPr="00F223DB" w:rsidRDefault="00B46682" w:rsidP="006804B6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6"/>
                <w:szCs w:val="6"/>
              </w:rPr>
            </w:pPr>
          </w:p>
          <w:p w:rsidR="00B46682" w:rsidRPr="006804B6" w:rsidRDefault="00B46682" w:rsidP="00F223DB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т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оварищество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с ограниченной ответственностью   «</w:t>
            </w: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п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рима»</w:t>
            </w:r>
          </w:p>
          <w:p w:rsidR="00B46682" w:rsidRPr="006804B6" w:rsidRDefault="00B46682" w:rsidP="006804B6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Default="00B46682" w:rsidP="00680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82" w:rsidRDefault="00B46682" w:rsidP="00680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82" w:rsidRPr="00F223DB" w:rsidRDefault="00B46682" w:rsidP="00680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46682" w:rsidRPr="006804B6" w:rsidRDefault="00B46682" w:rsidP="00680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B6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6804B6" w:rsidRDefault="00B46682" w:rsidP="001101E7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167/2</w:t>
            </w:r>
          </w:p>
        </w:tc>
        <w:tc>
          <w:tcPr>
            <w:tcW w:w="4660" w:type="dxa"/>
          </w:tcPr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т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оварищество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с ограниченной ответственностью   «</w:t>
            </w: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р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одос»</w:t>
            </w:r>
          </w:p>
          <w:p w:rsidR="00B46682" w:rsidRPr="00F223DB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B6">
              <w:rPr>
                <w:rFonts w:ascii="Times New Roman" w:hAnsi="Times New Roman"/>
                <w:sz w:val="28"/>
                <w:szCs w:val="28"/>
              </w:rPr>
              <w:t>1992-1993</w:t>
            </w:r>
          </w:p>
          <w:p w:rsidR="00B46682" w:rsidRPr="006804B6" w:rsidRDefault="00B46682" w:rsidP="00110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6804B6" w:rsidRDefault="00B46682" w:rsidP="00A031CD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167/4</w:t>
            </w:r>
          </w:p>
        </w:tc>
        <w:tc>
          <w:tcPr>
            <w:tcW w:w="4660" w:type="dxa"/>
          </w:tcPr>
          <w:p w:rsidR="00B46682" w:rsidRPr="006804B6" w:rsidRDefault="00B46682" w:rsidP="00A031CD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мешанное товарищество «</w:t>
            </w: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пектр»</w:t>
            </w:r>
          </w:p>
          <w:p w:rsidR="00B46682" w:rsidRPr="00F223DB" w:rsidRDefault="00B46682" w:rsidP="00A031CD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6804B6" w:rsidRDefault="00B46682" w:rsidP="00A03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B6">
              <w:rPr>
                <w:rFonts w:ascii="Times New Roman" w:hAnsi="Times New Roman"/>
                <w:sz w:val="28"/>
                <w:szCs w:val="28"/>
              </w:rPr>
              <w:t>1992-1993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46682" w:rsidRPr="006804B6" w:rsidRDefault="00B46682" w:rsidP="00D011A5">
            <w:pPr>
              <w:spacing w:after="0" w:line="240" w:lineRule="auto"/>
              <w:ind w:left="-18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167/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660" w:type="dxa"/>
          </w:tcPr>
          <w:p w:rsidR="00B46682" w:rsidRPr="006804B6" w:rsidRDefault="00B46682" w:rsidP="00D01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caps/>
                <w:sz w:val="28"/>
                <w:szCs w:val="28"/>
              </w:rPr>
              <w:t>т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оварищество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с ограниченной ответственностью    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Техносервис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ООО «Стройарсенал»</w:t>
            </w:r>
          </w:p>
          <w:p w:rsidR="00B46682" w:rsidRPr="00A73A23" w:rsidRDefault="00B46682" w:rsidP="00D011A5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0"/>
                <w:szCs w:val="10"/>
              </w:rPr>
            </w:pPr>
          </w:p>
        </w:tc>
        <w:tc>
          <w:tcPr>
            <w:tcW w:w="2393" w:type="dxa"/>
          </w:tcPr>
          <w:p w:rsidR="00B46682" w:rsidRPr="006804B6" w:rsidRDefault="00B46682" w:rsidP="00D011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B46682" w:rsidRPr="006804B6" w:rsidRDefault="00B46682" w:rsidP="00D011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4660" w:type="dxa"/>
          </w:tcPr>
          <w:p w:rsidR="00B46682" w:rsidRPr="006804B6" w:rsidRDefault="00B46682" w:rsidP="00D011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рапивинская станция по борьбе с болезнями животных</w:t>
            </w:r>
          </w:p>
          <w:p w:rsidR="00B46682" w:rsidRPr="00F223DB" w:rsidRDefault="00B46682" w:rsidP="00D011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6804B6" w:rsidRDefault="00B46682" w:rsidP="00D011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B6">
              <w:rPr>
                <w:rFonts w:ascii="Times New Roman" w:hAnsi="Times New Roman"/>
                <w:sz w:val="28"/>
                <w:szCs w:val="28"/>
              </w:rPr>
              <w:t>1954-2004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9344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</w:t>
            </w:r>
          </w:p>
        </w:tc>
        <w:tc>
          <w:tcPr>
            <w:tcW w:w="1276" w:type="dxa"/>
          </w:tcPr>
          <w:p w:rsidR="00B46682" w:rsidRPr="006804B6" w:rsidRDefault="00B46682" w:rsidP="00D011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4660" w:type="dxa"/>
          </w:tcPr>
          <w:p w:rsidR="00B46682" w:rsidRPr="006804B6" w:rsidRDefault="00B46682" w:rsidP="00D011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унитарное предприятие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е</w:t>
            </w:r>
            <w:r w:rsidRPr="006804B6">
              <w:rPr>
                <w:rFonts w:ascii="Times New Roman" w:hAnsi="Times New Roman"/>
                <w:bCs/>
                <w:sz w:val="28"/>
                <w:szCs w:val="28"/>
              </w:rPr>
              <w:t>диное окно»</w:t>
            </w:r>
          </w:p>
          <w:p w:rsidR="00B46682" w:rsidRPr="00F223DB" w:rsidRDefault="00B46682" w:rsidP="00D011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6804B6" w:rsidRDefault="00B46682" w:rsidP="00D011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4B6">
              <w:rPr>
                <w:rFonts w:ascii="Times New Roman" w:hAnsi="Times New Roman"/>
                <w:sz w:val="28"/>
                <w:szCs w:val="28"/>
              </w:rPr>
              <w:t>2007-2014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163B5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B46682" w:rsidRPr="0093445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</w:rPr>
            </w:pPr>
            <w:r w:rsidRPr="00934457">
              <w:rPr>
                <w:rFonts w:ascii="Bookman Old Style" w:hAnsi="Bookman Old Style"/>
                <w:bCs/>
                <w:sz w:val="24"/>
              </w:rPr>
              <w:t>175</w:t>
            </w:r>
          </w:p>
        </w:tc>
        <w:tc>
          <w:tcPr>
            <w:tcW w:w="4660" w:type="dxa"/>
          </w:tcPr>
          <w:p w:rsidR="00B46682" w:rsidRPr="008C7D9E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овхоз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н</w:t>
            </w:r>
            <w:r w:rsidRPr="008C7D9E">
              <w:rPr>
                <w:rFonts w:ascii="Times New Roman" w:hAnsi="Times New Roman"/>
                <w:bCs/>
                <w:sz w:val="28"/>
                <w:szCs w:val="28"/>
              </w:rPr>
              <w:t>овобарачатский»</w:t>
            </w:r>
          </w:p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C15122">
              <w:rPr>
                <w:rFonts w:ascii="Times New Roman" w:hAnsi="Times New Roman"/>
                <w:bCs/>
                <w:sz w:val="28"/>
                <w:szCs w:val="28"/>
              </w:rPr>
              <w:t>рапивинского  района</w:t>
            </w:r>
          </w:p>
          <w:p w:rsidR="00B46682" w:rsidRPr="00A73A23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1986-1993</w:t>
            </w:r>
          </w:p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163B5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B46682" w:rsidRPr="00F223DB" w:rsidRDefault="00B46682" w:rsidP="00F223D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sz w:val="28"/>
                <w:szCs w:val="28"/>
              </w:rPr>
              <w:t>176</w:t>
            </w:r>
          </w:p>
        </w:tc>
        <w:tc>
          <w:tcPr>
            <w:tcW w:w="4660" w:type="dxa"/>
          </w:tcPr>
          <w:p w:rsidR="00B46682" w:rsidRPr="00F223DB" w:rsidRDefault="00B46682" w:rsidP="00F223D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F223DB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б</w:t>
            </w:r>
            <w:r w:rsidRPr="00F223DB">
              <w:rPr>
                <w:rFonts w:ascii="Times New Roman" w:hAnsi="Times New Roman"/>
                <w:bCs/>
                <w:sz w:val="28"/>
                <w:szCs w:val="28"/>
              </w:rPr>
              <w:t>онтекс»</w:t>
            </w:r>
          </w:p>
          <w:p w:rsidR="00B46682" w:rsidRPr="00F223DB" w:rsidRDefault="00B46682" w:rsidP="00F223D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F223DB" w:rsidRDefault="00B46682" w:rsidP="00F223D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3DB">
              <w:rPr>
                <w:rFonts w:ascii="Times New Roman" w:hAnsi="Times New Roman"/>
                <w:sz w:val="28"/>
                <w:szCs w:val="28"/>
              </w:rPr>
              <w:t>1998-2005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163B5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B46682" w:rsidRPr="00F223DB" w:rsidRDefault="00B46682" w:rsidP="00F223D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sz w:val="28"/>
                <w:szCs w:val="28"/>
              </w:rPr>
              <w:t>177</w:t>
            </w:r>
          </w:p>
        </w:tc>
        <w:tc>
          <w:tcPr>
            <w:tcW w:w="4660" w:type="dxa"/>
          </w:tcPr>
          <w:p w:rsidR="00B46682" w:rsidRPr="00F223DB" w:rsidRDefault="00B46682" w:rsidP="00F223D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F223DB">
              <w:rPr>
                <w:rFonts w:ascii="Times New Roman" w:hAnsi="Times New Roman"/>
                <w:bCs/>
                <w:sz w:val="28"/>
                <w:szCs w:val="28"/>
              </w:rPr>
              <w:t xml:space="preserve">униципальное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223DB">
              <w:rPr>
                <w:rFonts w:ascii="Times New Roman" w:hAnsi="Times New Roman"/>
                <w:bCs/>
                <w:sz w:val="28"/>
                <w:szCs w:val="28"/>
              </w:rPr>
              <w:t>дошкольное образовательное учре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F223DB">
              <w:rPr>
                <w:rFonts w:ascii="Times New Roman" w:hAnsi="Times New Roman"/>
                <w:bCs/>
                <w:sz w:val="28"/>
                <w:szCs w:val="28"/>
              </w:rPr>
              <w:t>дение «</w:t>
            </w:r>
            <w:r w:rsidRPr="00F223DB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F223DB">
              <w:rPr>
                <w:rFonts w:ascii="Times New Roman" w:hAnsi="Times New Roman"/>
                <w:bCs/>
                <w:sz w:val="28"/>
                <w:szCs w:val="28"/>
              </w:rPr>
              <w:t>рсеновский детский сад»</w:t>
            </w:r>
          </w:p>
          <w:p w:rsidR="00B46682" w:rsidRPr="00F223DB" w:rsidRDefault="00B46682" w:rsidP="00F223D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F223DB" w:rsidRDefault="00B46682" w:rsidP="00F223D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23DB">
              <w:rPr>
                <w:rFonts w:ascii="Times New Roman" w:hAnsi="Times New Roman"/>
                <w:sz w:val="28"/>
                <w:szCs w:val="28"/>
              </w:rPr>
              <w:t>2002-2010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163B5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276" w:type="dxa"/>
          </w:tcPr>
          <w:p w:rsidR="00B46682" w:rsidRPr="00F223D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23DB">
              <w:rPr>
                <w:rFonts w:ascii="Times New Roman" w:hAnsi="Times New Roman"/>
                <w:bCs/>
                <w:sz w:val="28"/>
                <w:szCs w:val="28"/>
              </w:rPr>
              <w:t>178</w:t>
            </w:r>
          </w:p>
        </w:tc>
        <w:tc>
          <w:tcPr>
            <w:tcW w:w="4660" w:type="dxa"/>
          </w:tcPr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униципальное предприятие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ж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 xml:space="preserve">илбытсервис» </w:t>
            </w:r>
          </w:p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(Служба единого заказчика)</w:t>
            </w:r>
          </w:p>
          <w:p w:rsidR="00B46682" w:rsidRPr="00A73A23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2005-2011</w:t>
            </w:r>
          </w:p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163B5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4660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ш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 xml:space="preserve">ахта </w:t>
            </w: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 xml:space="preserve">еленогорская - </w:t>
            </w: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н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овая»</w:t>
            </w:r>
          </w:p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10">
              <w:rPr>
                <w:rFonts w:ascii="Times New Roman" w:hAnsi="Times New Roman"/>
                <w:sz w:val="28"/>
                <w:szCs w:val="28"/>
              </w:rPr>
              <w:t>2006-2011</w:t>
            </w:r>
          </w:p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BB545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191</w:t>
            </w:r>
          </w:p>
        </w:tc>
        <w:tc>
          <w:tcPr>
            <w:tcW w:w="4660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ш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 xml:space="preserve">ахта </w:t>
            </w: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еленогорская»</w:t>
            </w:r>
          </w:p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10">
              <w:rPr>
                <w:rFonts w:ascii="Times New Roman" w:hAnsi="Times New Roman"/>
                <w:sz w:val="28"/>
                <w:szCs w:val="28"/>
              </w:rPr>
              <w:t>2001-2007</w:t>
            </w:r>
          </w:p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BB545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</w:p>
        </w:tc>
        <w:tc>
          <w:tcPr>
            <w:tcW w:w="1276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192</w:t>
            </w:r>
          </w:p>
        </w:tc>
        <w:tc>
          <w:tcPr>
            <w:tcW w:w="4660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акрытое акционерное общество    «</w:t>
            </w: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ш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ахта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рапивинская»</w:t>
            </w:r>
          </w:p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10">
              <w:rPr>
                <w:rFonts w:ascii="Times New Roman" w:hAnsi="Times New Roman"/>
                <w:sz w:val="28"/>
                <w:szCs w:val="28"/>
              </w:rPr>
              <w:t>1996-2001</w:t>
            </w:r>
          </w:p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BB545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</w:t>
            </w:r>
          </w:p>
        </w:tc>
        <w:tc>
          <w:tcPr>
            <w:tcW w:w="1276" w:type="dxa"/>
          </w:tcPr>
          <w:p w:rsidR="00B46682" w:rsidRPr="0093445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</w:rPr>
            </w:pPr>
            <w:r w:rsidRPr="00934457">
              <w:rPr>
                <w:rFonts w:ascii="Bookman Old Style" w:hAnsi="Bookman Old Style"/>
                <w:bCs/>
                <w:sz w:val="24"/>
              </w:rPr>
              <w:t>194</w:t>
            </w:r>
          </w:p>
        </w:tc>
        <w:tc>
          <w:tcPr>
            <w:tcW w:w="4660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Общество  с ограниченной ответственностью</w:t>
            </w:r>
          </w:p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 xml:space="preserve">троительное </w:t>
            </w:r>
            <w:r w:rsidRPr="00027940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правление № 5 промышленного и гражданского строительства» (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ооо су-5 пгс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46682" w:rsidRPr="005E4910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1990-2011</w:t>
            </w:r>
          </w:p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BB545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195</w:t>
            </w:r>
          </w:p>
        </w:tc>
        <w:tc>
          <w:tcPr>
            <w:tcW w:w="4660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з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акрытое акционерное общество  «</w:t>
            </w: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онкурент»</w:t>
            </w:r>
          </w:p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5E4910" w:rsidRDefault="00B46682" w:rsidP="005E491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10">
              <w:rPr>
                <w:rFonts w:ascii="Times New Roman" w:hAnsi="Times New Roman"/>
                <w:sz w:val="28"/>
                <w:szCs w:val="28"/>
              </w:rPr>
              <w:t>2007-2011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BB545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B46682" w:rsidRPr="005E4910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4660" w:type="dxa"/>
          </w:tcPr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Общество  с ограниченной ответственностью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гросервис»</w:t>
            </w:r>
          </w:p>
          <w:p w:rsidR="00B46682" w:rsidRPr="005E4910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2004-2007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Default="00B46682" w:rsidP="00020E4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B46682" w:rsidRPr="005E4910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4660" w:type="dxa"/>
          </w:tcPr>
          <w:p w:rsidR="00B46682" w:rsidRPr="005E4910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5E4910">
              <w:rPr>
                <w:rFonts w:ascii="Times New Roman" w:hAnsi="Times New Roman"/>
                <w:bCs/>
                <w:caps/>
                <w:sz w:val="28"/>
                <w:szCs w:val="28"/>
              </w:rPr>
              <w:t>а</w:t>
            </w:r>
            <w:r w:rsidRPr="005E4910">
              <w:rPr>
                <w:rFonts w:ascii="Times New Roman" w:hAnsi="Times New Roman"/>
                <w:bCs/>
                <w:sz w:val="28"/>
                <w:szCs w:val="28"/>
              </w:rPr>
              <w:t>рго»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5E4910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10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E4910">
              <w:rPr>
                <w:rFonts w:ascii="Times New Roman" w:hAnsi="Times New Roman"/>
                <w:sz w:val="28"/>
                <w:szCs w:val="28"/>
              </w:rPr>
              <w:t>-2008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4660" w:type="dxa"/>
          </w:tcPr>
          <w:p w:rsidR="00B46682" w:rsidRDefault="00B46682" w:rsidP="00EC23CA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Общество  с ограниченной ответственностью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узбасская электросбытовая компания»</w:t>
            </w:r>
          </w:p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филиал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э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 xml:space="preserve">лектросбыт 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рапивинского района»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46682" w:rsidRPr="00A73A23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2007-2013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205</w:t>
            </w:r>
          </w:p>
        </w:tc>
        <w:tc>
          <w:tcPr>
            <w:tcW w:w="4660" w:type="dxa"/>
          </w:tcPr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Товарищество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 xml:space="preserve">с ограниченной ответственностью 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 xml:space="preserve"> «м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одель-01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»</w:t>
            </w:r>
          </w:p>
          <w:p w:rsidR="00B46682" w:rsidRPr="00EC23CA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1992-1996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206</w:t>
            </w:r>
          </w:p>
        </w:tc>
        <w:tc>
          <w:tcPr>
            <w:tcW w:w="4660" w:type="dxa"/>
          </w:tcPr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 xml:space="preserve">Общество  с ограниченной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ответственностью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аменское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жкх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B46682" w:rsidRPr="00EC23CA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2005-2013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207</w:t>
            </w:r>
          </w:p>
        </w:tc>
        <w:tc>
          <w:tcPr>
            <w:tcW w:w="4660" w:type="dxa"/>
          </w:tcPr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Общество  с ограниченной ответственностью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ш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евелевское»</w:t>
            </w:r>
          </w:p>
          <w:p w:rsidR="00B46682" w:rsidRPr="00EC23CA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2006-2009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208</w:t>
            </w:r>
          </w:p>
        </w:tc>
        <w:tc>
          <w:tcPr>
            <w:tcW w:w="4660" w:type="dxa"/>
          </w:tcPr>
          <w:p w:rsidR="00B46682" w:rsidRDefault="00B46682" w:rsidP="00EC23CA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Общество  с ограниченной ответственностью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схп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в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озрождение»</w:t>
            </w:r>
          </w:p>
          <w:p w:rsidR="00B46682" w:rsidRPr="00095351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2008-2009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209</w:t>
            </w:r>
          </w:p>
        </w:tc>
        <w:tc>
          <w:tcPr>
            <w:tcW w:w="4660" w:type="dxa"/>
          </w:tcPr>
          <w:p w:rsidR="00B46682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Кооператив «</w:t>
            </w:r>
            <w:r w:rsidRPr="0074250B">
              <w:rPr>
                <w:rFonts w:ascii="Times New Roman" w:hAnsi="Times New Roman"/>
                <w:bCs/>
                <w:caps/>
                <w:sz w:val="28"/>
                <w:szCs w:val="28"/>
              </w:rPr>
              <w:t>у</w:t>
            </w:r>
            <w:r w:rsidRPr="0074250B">
              <w:rPr>
                <w:rFonts w:ascii="Times New Roman" w:hAnsi="Times New Roman"/>
                <w:bCs/>
                <w:sz w:val="28"/>
                <w:szCs w:val="28"/>
              </w:rPr>
              <w:t>ниверсал»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74250B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250B">
              <w:rPr>
                <w:rFonts w:ascii="Times New Roman" w:hAnsi="Times New Roman"/>
                <w:sz w:val="28"/>
                <w:szCs w:val="28"/>
              </w:rPr>
              <w:t>1989-2000</w:t>
            </w: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210</w:t>
            </w:r>
          </w:p>
        </w:tc>
        <w:tc>
          <w:tcPr>
            <w:tcW w:w="4660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униципальное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автономное учреждение «</w:t>
            </w: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ервис»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E7">
              <w:rPr>
                <w:rFonts w:ascii="Times New Roman" w:hAnsi="Times New Roman"/>
                <w:sz w:val="28"/>
                <w:szCs w:val="28"/>
              </w:rPr>
              <w:t>2008-2011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211</w:t>
            </w:r>
          </w:p>
        </w:tc>
        <w:tc>
          <w:tcPr>
            <w:tcW w:w="4660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униципальное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автономное учреждение «</w:t>
            </w: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ц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ентр»</w:t>
            </w:r>
          </w:p>
          <w:p w:rsidR="00B46682" w:rsidRPr="00095351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393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E7">
              <w:rPr>
                <w:rFonts w:ascii="Times New Roman" w:hAnsi="Times New Roman"/>
                <w:sz w:val="28"/>
                <w:szCs w:val="28"/>
              </w:rPr>
              <w:t>2010-2011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4660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автономное учреждение «</w:t>
            </w: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ервис услуг»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E7">
              <w:rPr>
                <w:rFonts w:ascii="Times New Roman" w:hAnsi="Times New Roman"/>
                <w:sz w:val="28"/>
                <w:szCs w:val="28"/>
              </w:rPr>
              <w:t>2009-2011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213</w:t>
            </w:r>
          </w:p>
        </w:tc>
        <w:tc>
          <w:tcPr>
            <w:tcW w:w="4660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м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бюджетное  учреждение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ервис»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E7">
              <w:rPr>
                <w:rFonts w:ascii="Times New Roman" w:hAnsi="Times New Roman"/>
                <w:sz w:val="28"/>
                <w:szCs w:val="28"/>
              </w:rPr>
              <w:t>2011-2014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91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214</w:t>
            </w:r>
          </w:p>
        </w:tc>
        <w:tc>
          <w:tcPr>
            <w:tcW w:w="4660" w:type="dxa"/>
          </w:tcPr>
          <w:p w:rsidR="00B46682" w:rsidRDefault="00B46682" w:rsidP="00EC23CA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 xml:space="preserve">бщество  с ограниченной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46682" w:rsidRPr="001101E7" w:rsidRDefault="00B46682" w:rsidP="00EC23CA">
            <w:pPr>
              <w:tabs>
                <w:tab w:val="left" w:pos="567"/>
                <w:tab w:val="left" w:pos="1134"/>
              </w:tabs>
              <w:spacing w:after="0" w:line="240" w:lineRule="auto"/>
              <w:ind w:left="-178" w:right="-58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ответственностью «</w:t>
            </w: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омфорт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сервис»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E7">
              <w:rPr>
                <w:rFonts w:ascii="Times New Roman" w:hAnsi="Times New Roman"/>
                <w:sz w:val="28"/>
                <w:szCs w:val="28"/>
              </w:rPr>
              <w:t>2011-2016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92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215</w:t>
            </w:r>
          </w:p>
        </w:tc>
        <w:tc>
          <w:tcPr>
            <w:tcW w:w="4660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с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ибагробизнес»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E7">
              <w:rPr>
                <w:rFonts w:ascii="Times New Roman" w:hAnsi="Times New Roman"/>
                <w:sz w:val="28"/>
                <w:szCs w:val="28"/>
              </w:rPr>
              <w:t>2014-2016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216</w:t>
            </w:r>
          </w:p>
        </w:tc>
        <w:tc>
          <w:tcPr>
            <w:tcW w:w="4660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п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ервое похоронное агентство»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E7">
              <w:rPr>
                <w:rFonts w:ascii="Times New Roman" w:hAnsi="Times New Roman"/>
                <w:sz w:val="28"/>
                <w:szCs w:val="28"/>
              </w:rPr>
              <w:t>2012-2016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6730E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93E"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217</w:t>
            </w:r>
          </w:p>
        </w:tc>
        <w:tc>
          <w:tcPr>
            <w:tcW w:w="4660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рапивинское  строительное управление»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E7">
              <w:rPr>
                <w:rFonts w:ascii="Times New Roman" w:hAnsi="Times New Roman"/>
                <w:sz w:val="28"/>
                <w:szCs w:val="28"/>
              </w:rPr>
              <w:t>2014-2017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682" w:rsidRPr="007929BA" w:rsidTr="00293831">
        <w:tc>
          <w:tcPr>
            <w:tcW w:w="1242" w:type="dxa"/>
          </w:tcPr>
          <w:p w:rsidR="00B46682" w:rsidRPr="0009793E" w:rsidRDefault="00B46682" w:rsidP="00F45C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218</w:t>
            </w:r>
          </w:p>
        </w:tc>
        <w:tc>
          <w:tcPr>
            <w:tcW w:w="4660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о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бщество  с ограниченной ответственностью «</w:t>
            </w:r>
            <w:r w:rsidRPr="00EC23CA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 xml:space="preserve">расный </w:t>
            </w:r>
            <w:r w:rsidRPr="003142F6">
              <w:rPr>
                <w:rFonts w:ascii="Times New Roman" w:hAnsi="Times New Roman"/>
                <w:bCs/>
                <w:caps/>
                <w:sz w:val="28"/>
                <w:szCs w:val="28"/>
              </w:rPr>
              <w:t>к</w:t>
            </w:r>
            <w:r w:rsidRPr="001101E7">
              <w:rPr>
                <w:rFonts w:ascii="Times New Roman" w:hAnsi="Times New Roman"/>
                <w:bCs/>
                <w:sz w:val="28"/>
                <w:szCs w:val="28"/>
              </w:rPr>
              <w:t>люч»</w:t>
            </w:r>
          </w:p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93" w:type="dxa"/>
          </w:tcPr>
          <w:p w:rsidR="00B46682" w:rsidRPr="001101E7" w:rsidRDefault="00B46682" w:rsidP="001101E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1E7">
              <w:rPr>
                <w:rFonts w:ascii="Times New Roman" w:hAnsi="Times New Roman"/>
                <w:sz w:val="28"/>
                <w:szCs w:val="28"/>
              </w:rPr>
              <w:t>2010-2013</w:t>
            </w:r>
          </w:p>
        </w:tc>
      </w:tr>
    </w:tbl>
    <w:p w:rsidR="00B46682" w:rsidRPr="00A73A23" w:rsidRDefault="00B46682" w:rsidP="00A73A2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B46682" w:rsidRDefault="00B46682" w:rsidP="007B04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C18">
        <w:rPr>
          <w:rFonts w:ascii="Times New Roman" w:hAnsi="Times New Roman"/>
          <w:sz w:val="28"/>
          <w:szCs w:val="28"/>
        </w:rPr>
        <w:t>30.08.2022</w:t>
      </w:r>
    </w:p>
    <w:p w:rsidR="00B46682" w:rsidRDefault="00B46682" w:rsidP="00095351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B46682" w:rsidRPr="009A1C18" w:rsidRDefault="00B46682" w:rsidP="000953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0433">
        <w:rPr>
          <w:rFonts w:ascii="Times New Roman" w:hAnsi="Times New Roman"/>
          <w:sz w:val="28"/>
        </w:rPr>
        <w:t>Начальник  архивного отдела               ___________            Н.Е. Рассомахина</w:t>
      </w:r>
    </w:p>
    <w:sectPr w:rsidR="00B46682" w:rsidRPr="009A1C18" w:rsidSect="004966BD">
      <w:headerReference w:type="even" r:id="rId8"/>
      <w:headerReference w:type="default" r:id="rId9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682" w:rsidRDefault="00B46682">
      <w:r>
        <w:separator/>
      </w:r>
    </w:p>
  </w:endnote>
  <w:endnote w:type="continuationSeparator" w:id="1">
    <w:p w:rsidR="00B46682" w:rsidRDefault="00B4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682" w:rsidRDefault="00B46682">
      <w:r>
        <w:separator/>
      </w:r>
    </w:p>
  </w:footnote>
  <w:footnote w:type="continuationSeparator" w:id="1">
    <w:p w:rsidR="00B46682" w:rsidRDefault="00B46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82" w:rsidRDefault="00B46682" w:rsidP="00D831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6682" w:rsidRDefault="00B466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682" w:rsidRDefault="00B46682" w:rsidP="00D831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46682" w:rsidRDefault="00B466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8C1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9EF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04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34D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885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63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66B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2E2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4A2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145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039"/>
    <w:rsid w:val="00020E40"/>
    <w:rsid w:val="00027940"/>
    <w:rsid w:val="00040268"/>
    <w:rsid w:val="00051C01"/>
    <w:rsid w:val="00095351"/>
    <w:rsid w:val="0009793E"/>
    <w:rsid w:val="000B07C2"/>
    <w:rsid w:val="000E47A5"/>
    <w:rsid w:val="001101E7"/>
    <w:rsid w:val="00122298"/>
    <w:rsid w:val="00123EC1"/>
    <w:rsid w:val="00125938"/>
    <w:rsid w:val="001522B6"/>
    <w:rsid w:val="00153BE5"/>
    <w:rsid w:val="00163B50"/>
    <w:rsid w:val="001A18D5"/>
    <w:rsid w:val="001D0A75"/>
    <w:rsid w:val="00220A03"/>
    <w:rsid w:val="002337BB"/>
    <w:rsid w:val="00256577"/>
    <w:rsid w:val="002922A5"/>
    <w:rsid w:val="00293831"/>
    <w:rsid w:val="002C0A91"/>
    <w:rsid w:val="002D49AD"/>
    <w:rsid w:val="002E03A1"/>
    <w:rsid w:val="003142F6"/>
    <w:rsid w:val="003719BC"/>
    <w:rsid w:val="003B61BE"/>
    <w:rsid w:val="003D7D24"/>
    <w:rsid w:val="004966BD"/>
    <w:rsid w:val="00526C4F"/>
    <w:rsid w:val="00531CA1"/>
    <w:rsid w:val="00533718"/>
    <w:rsid w:val="00584329"/>
    <w:rsid w:val="00593449"/>
    <w:rsid w:val="005A3434"/>
    <w:rsid w:val="005E3DBC"/>
    <w:rsid w:val="005E4910"/>
    <w:rsid w:val="005F413F"/>
    <w:rsid w:val="00600C5E"/>
    <w:rsid w:val="00672CD0"/>
    <w:rsid w:val="006730EA"/>
    <w:rsid w:val="006804B6"/>
    <w:rsid w:val="0068059D"/>
    <w:rsid w:val="006854AC"/>
    <w:rsid w:val="006E122B"/>
    <w:rsid w:val="006E5769"/>
    <w:rsid w:val="00713079"/>
    <w:rsid w:val="0074250B"/>
    <w:rsid w:val="007929BA"/>
    <w:rsid w:val="007A19A0"/>
    <w:rsid w:val="007B0433"/>
    <w:rsid w:val="007B63A2"/>
    <w:rsid w:val="008010AA"/>
    <w:rsid w:val="00833F14"/>
    <w:rsid w:val="008704E0"/>
    <w:rsid w:val="00870DB7"/>
    <w:rsid w:val="008A7CF8"/>
    <w:rsid w:val="008C5687"/>
    <w:rsid w:val="008C7D9E"/>
    <w:rsid w:val="008F5971"/>
    <w:rsid w:val="009074A1"/>
    <w:rsid w:val="009121CE"/>
    <w:rsid w:val="00934457"/>
    <w:rsid w:val="009A1C18"/>
    <w:rsid w:val="009A32DC"/>
    <w:rsid w:val="009B672D"/>
    <w:rsid w:val="009C08CC"/>
    <w:rsid w:val="009E0D33"/>
    <w:rsid w:val="00A031CD"/>
    <w:rsid w:val="00A24A3A"/>
    <w:rsid w:val="00A42C6B"/>
    <w:rsid w:val="00A73A23"/>
    <w:rsid w:val="00AB0D04"/>
    <w:rsid w:val="00B27AAA"/>
    <w:rsid w:val="00B46682"/>
    <w:rsid w:val="00B87650"/>
    <w:rsid w:val="00BB5459"/>
    <w:rsid w:val="00BD7AC3"/>
    <w:rsid w:val="00C15122"/>
    <w:rsid w:val="00C518FF"/>
    <w:rsid w:val="00C76039"/>
    <w:rsid w:val="00C85DBF"/>
    <w:rsid w:val="00D011A5"/>
    <w:rsid w:val="00D02C78"/>
    <w:rsid w:val="00D41C8E"/>
    <w:rsid w:val="00D458C3"/>
    <w:rsid w:val="00D74ECB"/>
    <w:rsid w:val="00D83184"/>
    <w:rsid w:val="00D85BCE"/>
    <w:rsid w:val="00DB68A8"/>
    <w:rsid w:val="00DD546C"/>
    <w:rsid w:val="00E02F93"/>
    <w:rsid w:val="00E303AF"/>
    <w:rsid w:val="00E756BF"/>
    <w:rsid w:val="00EA30BD"/>
    <w:rsid w:val="00EC23CA"/>
    <w:rsid w:val="00F079B3"/>
    <w:rsid w:val="00F15EC2"/>
    <w:rsid w:val="00F223DB"/>
    <w:rsid w:val="00F35981"/>
    <w:rsid w:val="00F45CC9"/>
    <w:rsid w:val="00F77A31"/>
    <w:rsid w:val="00FC0AB5"/>
    <w:rsid w:val="00FC31E3"/>
    <w:rsid w:val="00FC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C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32DC"/>
    <w:pPr>
      <w:keepNext/>
      <w:tabs>
        <w:tab w:val="left" w:pos="567"/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87650"/>
    <w:pPr>
      <w:keepNext/>
      <w:tabs>
        <w:tab w:val="left" w:pos="567"/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040268"/>
    <w:pPr>
      <w:keepNext/>
      <w:tabs>
        <w:tab w:val="left" w:pos="567"/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hAnsi="Times New Roman"/>
      <w:b/>
      <w:bCs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0A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0A7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3BE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C760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7603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7650"/>
    <w:pPr>
      <w:tabs>
        <w:tab w:val="left" w:pos="567"/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0A75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2337BB"/>
    <w:pPr>
      <w:tabs>
        <w:tab w:val="left" w:pos="567"/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D0A75"/>
    <w:rPr>
      <w:rFonts w:cs="Times New Roman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F079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0A7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079B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079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0A7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iv-krapivi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9</Pages>
  <Words>1634</Words>
  <Characters>9315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ФОНДОВ ПО ЛИЧНОМУ СОСТАВУ </dc:title>
  <dc:subject/>
  <dc:creator>vasutina</dc:creator>
  <cp:keywords/>
  <dc:description/>
  <cp:lastModifiedBy>Admin</cp:lastModifiedBy>
  <cp:revision>3</cp:revision>
  <cp:lastPrinted>2022-08-30T09:18:00Z</cp:lastPrinted>
  <dcterms:created xsi:type="dcterms:W3CDTF">2022-08-30T09:22:00Z</dcterms:created>
  <dcterms:modified xsi:type="dcterms:W3CDTF">2022-08-31T02:17:00Z</dcterms:modified>
</cp:coreProperties>
</file>