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667E31" w:rsidP="00667E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8166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1224,5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667E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1904BB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отдельных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тегорий граждан, установленных ф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едеральными законами от 12.01.1995 года № 5- ФЗ «О ветеранах» 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904BB" w:rsidRPr="00025137" w:rsidRDefault="001904BB" w:rsidP="000539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5871,1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5871,1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C19F6" w:rsidRPr="00025137" w:rsidRDefault="006C19F6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молодых семей </w:t>
            </w:r>
          </w:p>
        </w:tc>
        <w:tc>
          <w:tcPr>
            <w:tcW w:w="73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1666,7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6C19F6" w:rsidRPr="00B74298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595,5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645,8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360DBD" w:rsidRPr="00025137" w:rsidTr="006C19F6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60DBD" w:rsidRPr="00025137" w:rsidTr="006C19F6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360DBD">
              <w:rPr>
                <w:rFonts w:ascii="Times New Roman" w:hAnsi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0DB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24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9F6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6C19F6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194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025137" w:rsidRDefault="00DA1194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6C19F6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A1194" w:rsidRPr="00025137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обеспечению  жильем молодых семей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молодых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улучшивших свои жилищные условия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946527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2B" w:rsidRDefault="008A0A2B" w:rsidP="00973E48">
      <w:r>
        <w:separator/>
      </w:r>
    </w:p>
  </w:endnote>
  <w:endnote w:type="continuationSeparator" w:id="0">
    <w:p w:rsidR="008A0A2B" w:rsidRDefault="008A0A2B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98" w:rsidRDefault="00B74298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2B" w:rsidRDefault="008A0A2B" w:rsidP="00973E48">
      <w:r>
        <w:separator/>
      </w:r>
    </w:p>
  </w:footnote>
  <w:footnote w:type="continuationSeparator" w:id="0">
    <w:p w:rsidR="008A0A2B" w:rsidRDefault="008A0A2B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98" w:rsidRDefault="00B742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F00">
      <w:rPr>
        <w:noProof/>
      </w:rPr>
      <w:t>2</w:t>
    </w:r>
    <w:r>
      <w:rPr>
        <w:noProof/>
      </w:rPr>
      <w:fldChar w:fldCharType="end"/>
    </w:r>
  </w:p>
  <w:p w:rsidR="00B74298" w:rsidRDefault="00B742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B74298" w:rsidRPr="00CB4380" w:rsidRDefault="00B74298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0D6F00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B74298" w:rsidRDefault="00B742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D6F00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24C2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2BB9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4493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0A2B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E9FE93-6494-49D9-915A-5D14ED1E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5E73-1C3B-4A30-8AF7-5609C462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119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10</cp:revision>
  <cp:lastPrinted>2019-05-24T08:18:00Z</cp:lastPrinted>
  <dcterms:created xsi:type="dcterms:W3CDTF">2019-05-22T05:11:00Z</dcterms:created>
  <dcterms:modified xsi:type="dcterms:W3CDTF">2019-05-27T08:44:00Z</dcterms:modified>
</cp:coreProperties>
</file>