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118"/>
        <w:gridCol w:w="2410"/>
        <w:gridCol w:w="994"/>
        <w:gridCol w:w="991"/>
        <w:gridCol w:w="1133"/>
        <w:gridCol w:w="851"/>
        <w:gridCol w:w="1133"/>
        <w:gridCol w:w="1137"/>
        <w:gridCol w:w="991"/>
        <w:gridCol w:w="1171"/>
        <w:gridCol w:w="956"/>
      </w:tblGrid>
      <w:tr w:rsidR="00F53E2D" w:rsidRPr="00747EDB" w:rsidTr="00CC13FE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01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CC13FE" w:rsidRPr="00747EDB" w:rsidTr="00CC13FE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2014 год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433A7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2022</w:t>
            </w:r>
            <w:r w:rsidR="00CC13FE" w:rsidRPr="00747EDB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4"/>
        <w:gridCol w:w="3119"/>
        <w:gridCol w:w="2414"/>
        <w:gridCol w:w="995"/>
        <w:gridCol w:w="992"/>
        <w:gridCol w:w="1132"/>
        <w:gridCol w:w="848"/>
        <w:gridCol w:w="1131"/>
        <w:gridCol w:w="1131"/>
        <w:gridCol w:w="991"/>
        <w:gridCol w:w="1186"/>
        <w:gridCol w:w="16"/>
        <w:gridCol w:w="12"/>
        <w:gridCol w:w="919"/>
      </w:tblGrid>
      <w:tr w:rsidR="00CC13FE" w:rsidRPr="00747EDB" w:rsidTr="00CC13FE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3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4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" w:type="pct"/>
          </w:tcPr>
          <w:p w:rsidR="00CC13FE" w:rsidRPr="00747EDB" w:rsidRDefault="00CC13FE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C13FE" w:rsidRPr="00747EDB" w:rsidTr="00CC13FE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A04F1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 на 2014 - 202</w:t>
            </w:r>
            <w:r w:rsidR="00A04F12" w:rsidRPr="00A04F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3524,1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2104,5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3144,02</w:t>
            </w:r>
            <w:r w:rsidR="00BF4B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4616,4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3887,9</w:t>
            </w:r>
          </w:p>
        </w:tc>
        <w:tc>
          <w:tcPr>
            <w:tcW w:w="364" w:type="pct"/>
            <w:shd w:val="clear" w:color="auto" w:fill="auto"/>
          </w:tcPr>
          <w:p w:rsidR="00CC13FE" w:rsidRPr="00A04F12" w:rsidRDefault="00A04F12" w:rsidP="00B36D89">
            <w:pPr>
              <w:pStyle w:val="Tabl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20165.1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3647,6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562E5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2288,0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36D89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2108,4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373,104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CC13FE" w:rsidRPr="00B36D89" w:rsidRDefault="00BF4B2C" w:rsidP="00BE418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562,9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391DD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746,2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B36D89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177,7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1371,3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2196,792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3525,4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1808,1</w:t>
            </w:r>
          </w:p>
        </w:tc>
        <w:tc>
          <w:tcPr>
            <w:tcW w:w="364" w:type="pct"/>
            <w:shd w:val="clear" w:color="auto" w:fill="auto"/>
          </w:tcPr>
          <w:p w:rsidR="00CC13FE" w:rsidRPr="00B36D89" w:rsidRDefault="00CC13FE" w:rsidP="00B36D8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36D89">
              <w:rPr>
                <w:rFonts w:ascii="Times New Roman" w:hAnsi="Times New Roman" w:cs="Times New Roman"/>
                <w:sz w:val="26"/>
                <w:szCs w:val="26"/>
              </w:rPr>
              <w:t>1224,</w:t>
            </w:r>
            <w:r w:rsidR="00B36D89" w:rsidRPr="00B36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2942,1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621,4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574,128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1533,7</w:t>
            </w:r>
          </w:p>
        </w:tc>
        <w:tc>
          <w:tcPr>
            <w:tcW w:w="364" w:type="pct"/>
            <w:shd w:val="clear" w:color="auto" w:fill="auto"/>
          </w:tcPr>
          <w:p w:rsidR="00CC13FE" w:rsidRPr="00B36D89" w:rsidRDefault="00BF4B2C" w:rsidP="00391DD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18 377,8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2471,70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B36D89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1400,9</w:t>
            </w:r>
          </w:p>
        </w:tc>
      </w:tr>
      <w:tr w:rsidR="00CC13FE" w:rsidRPr="00747EDB" w:rsidTr="00CC13FE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запрещенные законодательством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1136,1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1158,984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2319,8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1190,1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12.01.1995 года № 5- ФЗ «О ветеранах» 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51F5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628,9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051F5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628,9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680D8C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gridSpan w:val="3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2586,80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CC13FE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B120F7" w:rsidRPr="00747EDB" w:rsidRDefault="00B120F7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004" w:type="pct"/>
            <w:vMerge w:val="restar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</w:t>
            </w:r>
          </w:p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77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747EDB" w:rsidRDefault="00B120F7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B120F7" w:rsidRPr="00747EDB" w:rsidRDefault="00BF4B2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17440</w:t>
            </w:r>
            <w:r w:rsidR="00B120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19" w:type="pct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</w:tr>
      <w:tr w:rsidR="00CC13FE" w:rsidRPr="00747EDB" w:rsidTr="00CC13FE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BF4B2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137,5</w:t>
            </w:r>
          </w:p>
        </w:tc>
        <w:tc>
          <w:tcPr>
            <w:tcW w:w="319" w:type="pct"/>
          </w:tcPr>
          <w:p w:rsidR="00CC13FE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391DD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391DD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1DD1" w:rsidRPr="00747EDB" w:rsidTr="00CC13FE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925,6</w:t>
            </w:r>
          </w:p>
        </w:tc>
        <w:tc>
          <w:tcPr>
            <w:tcW w:w="364" w:type="pct"/>
            <w:shd w:val="clear" w:color="auto" w:fill="auto"/>
          </w:tcPr>
          <w:p w:rsidR="00391DD1" w:rsidRPr="00747EDB" w:rsidRDefault="00391DD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17303,0</w:t>
            </w:r>
          </w:p>
        </w:tc>
        <w:tc>
          <w:tcPr>
            <w:tcW w:w="319" w:type="pct"/>
          </w:tcPr>
          <w:p w:rsidR="00391DD1" w:rsidRPr="00BF4B2C" w:rsidRDefault="00391DD1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391DD1" w:rsidRPr="00BF4B2C" w:rsidRDefault="00391DD1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391DD1" w:rsidRPr="00BF4B2C" w:rsidRDefault="00391DD1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</w:tr>
      <w:tr w:rsidR="00CC13FE" w:rsidRPr="00747EDB" w:rsidTr="00CC13FE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1324,800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165,600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9323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811,440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347,760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CC13FE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CC13FE" w:rsidRPr="00747EDB" w:rsidRDefault="00CC13FE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004" w:type="pct"/>
            <w:vMerge w:val="restar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687,2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580,1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660,240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1716,6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404,30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111,8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207,504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539,5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177,6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235,2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355,3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233,10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226,368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8E3B61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0D8C" w:rsidRPr="00747EDB" w:rsidTr="00CC13F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80D8C" w:rsidRPr="00747EDB" w:rsidRDefault="00680D8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004" w:type="pct"/>
            <w:vMerge w:val="restar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680D8C" w:rsidRPr="00747EDB" w:rsidRDefault="00680D8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777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1772,2</w:t>
            </w:r>
          </w:p>
        </w:tc>
        <w:tc>
          <w:tcPr>
            <w:tcW w:w="364" w:type="pct"/>
            <w:shd w:val="clear" w:color="auto" w:fill="auto"/>
          </w:tcPr>
          <w:p w:rsidR="00680D8C" w:rsidRPr="00747EDB" w:rsidRDefault="00680D8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1666,7</w:t>
            </w:r>
          </w:p>
        </w:tc>
        <w:tc>
          <w:tcPr>
            <w:tcW w:w="319" w:type="pct"/>
          </w:tcPr>
          <w:p w:rsidR="00680D8C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680D8C" w:rsidRPr="00BF4B2C" w:rsidRDefault="00680D8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</w:t>
            </w:r>
            <w:r w:rsidR="00E24098" w:rsidRPr="00BF4B2C">
              <w:rPr>
                <w:rFonts w:ascii="Times New Roman" w:hAnsi="Times New Roman"/>
                <w:sz w:val="26"/>
                <w:szCs w:val="26"/>
              </w:rPr>
              <w:t>07,5</w:t>
            </w:r>
          </w:p>
        </w:tc>
        <w:tc>
          <w:tcPr>
            <w:tcW w:w="296" w:type="pct"/>
            <w:shd w:val="clear" w:color="auto" w:fill="auto"/>
          </w:tcPr>
          <w:p w:rsidR="00680D8C" w:rsidRPr="00BF4B2C" w:rsidRDefault="00E24098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24098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E24098" w:rsidRPr="00747EDB" w:rsidRDefault="00E2409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546,1</w:t>
            </w:r>
          </w:p>
        </w:tc>
        <w:tc>
          <w:tcPr>
            <w:tcW w:w="364" w:type="pct"/>
            <w:shd w:val="clear" w:color="auto" w:fill="auto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425,4</w:t>
            </w:r>
          </w:p>
        </w:tc>
        <w:tc>
          <w:tcPr>
            <w:tcW w:w="319" w:type="pct"/>
          </w:tcPr>
          <w:p w:rsidR="00E24098" w:rsidRPr="00747EDB" w:rsidRDefault="00E24098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795,9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E24098" w:rsidRPr="00BF4B2C" w:rsidRDefault="00E24098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296" w:type="pct"/>
            <w:shd w:val="clear" w:color="auto" w:fill="auto"/>
          </w:tcPr>
          <w:p w:rsidR="00E24098" w:rsidRPr="00BF4B2C" w:rsidRDefault="00E24098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3FE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618,0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595,5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13F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608,1</w:t>
            </w:r>
          </w:p>
        </w:tc>
        <w:tc>
          <w:tcPr>
            <w:tcW w:w="364" w:type="pct"/>
            <w:shd w:val="clear" w:color="auto" w:fill="auto"/>
          </w:tcPr>
          <w:p w:rsidR="00CC13FE" w:rsidRPr="00747EDB" w:rsidRDefault="00CC13F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645,8</w:t>
            </w:r>
          </w:p>
        </w:tc>
        <w:tc>
          <w:tcPr>
            <w:tcW w:w="319" w:type="pct"/>
          </w:tcPr>
          <w:p w:rsidR="00CC13FE" w:rsidRPr="00747EDB" w:rsidRDefault="00680D8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C13FE" w:rsidRPr="00747EDB" w:rsidRDefault="00680D8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004" w:type="pct"/>
            <w:vMerge w:val="restar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2760AB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416,1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9D55CE" w:rsidRPr="00747EDB" w:rsidRDefault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2760AB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9D55C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051F5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D55CE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9D55CE" w:rsidRPr="00747EDB" w:rsidRDefault="009D55CE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9D55CE" w:rsidRPr="00747EDB" w:rsidRDefault="009D55CE" w:rsidP="009D55C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9D55CE" w:rsidRPr="00747EDB" w:rsidRDefault="0053031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9D55CE" w:rsidRPr="00747EDB" w:rsidRDefault="002760AB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416,1</w:t>
            </w:r>
          </w:p>
        </w:tc>
        <w:tc>
          <w:tcPr>
            <w:tcW w:w="319" w:type="pct"/>
          </w:tcPr>
          <w:p w:rsidR="009D55CE" w:rsidRPr="00747EDB" w:rsidRDefault="0053031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9D55CE" w:rsidRPr="00747EDB" w:rsidRDefault="0053031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2760AB" w:rsidRPr="002760AB" w:rsidRDefault="0041227A" w:rsidP="002760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</w:t>
            </w:r>
          </w:p>
        </w:tc>
        <w:tc>
          <w:tcPr>
            <w:tcW w:w="1004" w:type="pct"/>
            <w:vMerge w:val="restar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Мероприятие: Обеспечение мероприятий по переселению гражда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 из аварийного жилищного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фонда, в том числе переселению граждан из аварийного жилищного фонда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t>с учетом необходимости развития малоэтажного жилищного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t>строительства</w:t>
            </w: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12,9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Иные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t xml:space="preserve">не запрещенные </w:t>
            </w:r>
            <w:r w:rsidRPr="002760AB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законодательством источники: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760AB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60AB" w:rsidRPr="002760AB" w:rsidRDefault="002760AB" w:rsidP="002760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12,9</w:t>
            </w:r>
          </w:p>
        </w:tc>
        <w:tc>
          <w:tcPr>
            <w:tcW w:w="319" w:type="pct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760AB" w:rsidRPr="002760AB" w:rsidRDefault="002760AB" w:rsidP="002760AB">
            <w:pPr>
              <w:rPr>
                <w:rFonts w:ascii="Times New Roman" w:hAnsi="Times New Roman"/>
                <w:sz w:val="26"/>
                <w:szCs w:val="26"/>
              </w:rPr>
            </w:pPr>
            <w:r w:rsidRPr="002760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B120F7" w:rsidRPr="002760AB" w:rsidRDefault="0041227A" w:rsidP="002760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1004" w:type="pct"/>
            <w:vMerge w:val="restart"/>
          </w:tcPr>
          <w:p w:rsidR="00B120F7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B120F7" w:rsidRPr="002760AB" w:rsidRDefault="00B120F7" w:rsidP="00B120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 коммунального хозяйства»</w:t>
            </w: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971,0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B36D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600A74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600A74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600A74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971,0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600A74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0A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B120F7" w:rsidRPr="002760AB" w:rsidRDefault="0041227A" w:rsidP="002760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004" w:type="pct"/>
            <w:vMerge w:val="restart"/>
          </w:tcPr>
          <w:p w:rsidR="00B120F7" w:rsidRPr="00B120F7" w:rsidRDefault="00B120F7" w:rsidP="00B120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120F7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B120F7" w:rsidRPr="00F45B36" w:rsidRDefault="00B120F7" w:rsidP="00B120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120F7">
              <w:rPr>
                <w:rFonts w:ascii="Times New Roman" w:hAnsi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</w:t>
            </w:r>
            <w:r>
              <w:rPr>
                <w:rFonts w:ascii="Times New Roman" w:hAnsi="Times New Roman"/>
                <w:sz w:val="26"/>
                <w:szCs w:val="26"/>
              </w:rPr>
              <w:t>вляемых за счет средств бюджетов субъектов РФ, в том числе за счет субсидий из бюджетов субъектов РФ местным бюджетам</w:t>
            </w: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600A7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600A7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45B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120F7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B120F7" w:rsidRPr="002760AB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B120F7" w:rsidRPr="00F45B36" w:rsidRDefault="00B120F7" w:rsidP="00276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B120F7" w:rsidRPr="00F45B36" w:rsidRDefault="00B120F7" w:rsidP="00600A7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320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B120F7" w:rsidRPr="00F45B36" w:rsidRDefault="00B120F7" w:rsidP="00F45B3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B6851" w:rsidRPr="00747EDB" w:rsidRDefault="0041227A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</w:t>
            </w:r>
            <w:r w:rsidR="001B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Merge w:val="restart"/>
          </w:tcPr>
          <w:p w:rsidR="001B6851" w:rsidRPr="001B6851" w:rsidRDefault="001B6851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B6851" w:rsidRPr="00747EDB" w:rsidRDefault="001B6851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449,8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179,6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38,7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741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1B6851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0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6851" w:rsidRPr="00747EDB" w:rsidTr="00CC13FE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</w:tcPr>
          <w:p w:rsidR="001B6851" w:rsidRPr="00747EDB" w:rsidRDefault="001B685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391" w:type="pct"/>
            <w:gridSpan w:val="3"/>
            <w:shd w:val="clear" w:color="auto" w:fill="auto"/>
          </w:tcPr>
          <w:p w:rsidR="001B6851" w:rsidRPr="001B6851" w:rsidRDefault="00B120F7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296" w:type="pct"/>
            <w:shd w:val="clear" w:color="auto" w:fill="auto"/>
          </w:tcPr>
          <w:p w:rsidR="001B6851" w:rsidRPr="001B6851" w:rsidRDefault="001B6851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29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2954"/>
        <w:gridCol w:w="3247"/>
        <w:gridCol w:w="1288"/>
        <w:gridCol w:w="848"/>
        <w:gridCol w:w="851"/>
        <w:gridCol w:w="848"/>
        <w:gridCol w:w="708"/>
        <w:gridCol w:w="848"/>
        <w:gridCol w:w="848"/>
        <w:gridCol w:w="708"/>
        <w:gridCol w:w="858"/>
        <w:gridCol w:w="761"/>
        <w:gridCol w:w="47"/>
        <w:gridCol w:w="47"/>
        <w:gridCol w:w="12"/>
      </w:tblGrid>
      <w:tr w:rsidR="00CC13FE" w:rsidRPr="00747EDB" w:rsidTr="00CC13FE">
        <w:trPr>
          <w:gridAfter w:val="3"/>
          <w:wAfter w:w="34" w:type="pct"/>
          <w:trHeight w:val="116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233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CC13FE" w:rsidRPr="00747EDB" w:rsidTr="00CC13FE">
        <w:trPr>
          <w:gridAfter w:val="3"/>
          <w:wAfter w:w="34" w:type="pct"/>
          <w:trHeight w:val="215"/>
          <w:tblCellSpacing w:w="5" w:type="nil"/>
          <w:jc w:val="center"/>
        </w:trPr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  <w:p w:rsidR="00CC13FE" w:rsidRPr="00747EDB" w:rsidRDefault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25"/>
          <w:tblHeader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58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«Жилище Крапивинского района» на 2014- 2021 годы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помещениях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5,53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32336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32336D"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7,77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32336D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8,00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3"/>
          <w:wAfter w:w="34" w:type="pct"/>
          <w:trHeight w:val="134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32336D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2"/>
          <w:wAfter w:w="19" w:type="pct"/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360DBD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 ноября 1995 года № 181- ФЗ «О социальной защите инвалидов в РФ»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2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улучшивших жилищные условия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CC13FE" w:rsidRPr="00747EDB" w:rsidRDefault="00CC13FE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E" w:rsidRPr="00747EDB" w:rsidRDefault="00CC13FE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CC13FE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747EDB" w:rsidRDefault="00DA1194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A1194" w:rsidRPr="00747EDB" w:rsidRDefault="00DA1194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свои жилищные условия в рамках государственной программы Российской Федерации «Обеспечение доступным и комфортным жильем и коммунальными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услугами граждан Российской Федерации»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Pr="00747EDB" w:rsidRDefault="00DA119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FE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3</w:t>
            </w:r>
          </w:p>
        </w:tc>
      </w:tr>
      <w:tr w:rsidR="00530319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319" w:rsidRPr="00747EDB" w:rsidRDefault="00530319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530319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360DB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2E7F74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9" w:rsidRPr="00747EDB" w:rsidRDefault="00E21BD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19" w:rsidRPr="00747EDB" w:rsidRDefault="00E21BD1">
            <w:pPr>
              <w:ind w:firstLine="0"/>
              <w:jc w:val="left"/>
              <w:rPr>
                <w:sz w:val="26"/>
                <w:szCs w:val="26"/>
              </w:rPr>
            </w:pPr>
            <w:r w:rsidRPr="00747EDB"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CF059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846A68" w:rsidRPr="00747EDB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осуществляемых за счет средств, </w:t>
            </w:r>
            <w:r w:rsidRPr="00846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поступивших от Фонда содействия реформированию жилищно- коммунального хозяйства»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CF059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846A68" w:rsidRPr="00747EDB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мероприятий по переселению граждан из аварийного жилищного фонда, осуществляемых за счет средств бюджетов субъектов РФ, в том числе за счет субсидий из бюджетов субъектов РФ местным бюджетам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>Количество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A68" w:rsidRPr="00747EDB" w:rsidTr="00CC13FE">
        <w:tblPrEx>
          <w:tblLook w:val="0020" w:firstRow="1" w:lastRow="0" w:firstColumn="0" w:lastColumn="0" w:noHBand="0" w:noVBand="0"/>
        </w:tblPrEx>
        <w:trPr>
          <w:gridAfter w:val="1"/>
          <w:wAfter w:w="4" w:type="pct"/>
          <w:trHeight w:val="279"/>
          <w:tblCellSpacing w:w="5" w:type="nil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A68" w:rsidRPr="00747EDB" w:rsidRDefault="00846A68" w:rsidP="00DA119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846A68" w:rsidRPr="00747EDB" w:rsidRDefault="00846A68" w:rsidP="00846A6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846A6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846A68" w:rsidRDefault="00846A68" w:rsidP="00733FE4">
            <w:pPr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846A68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68" w:rsidRPr="00747EDB" w:rsidRDefault="00CF0591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68" w:rsidRPr="00747EDB" w:rsidRDefault="00CF05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headerReference w:type="default" r:id="rId8"/>
      <w:footerReference w:type="default" r:id="rId9"/>
      <w:headerReference w:type="first" r:id="rId10"/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C6" w:rsidRDefault="00B102C6" w:rsidP="00973E48">
      <w:r>
        <w:separator/>
      </w:r>
    </w:p>
  </w:endnote>
  <w:endnote w:type="continuationSeparator" w:id="0">
    <w:p w:rsidR="00B102C6" w:rsidRDefault="00B102C6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E4" w:rsidRDefault="00733FE4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C6" w:rsidRDefault="00B102C6" w:rsidP="00973E48">
      <w:r>
        <w:separator/>
      </w:r>
    </w:p>
  </w:footnote>
  <w:footnote w:type="continuationSeparator" w:id="0">
    <w:p w:rsidR="00B102C6" w:rsidRDefault="00B102C6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E4" w:rsidRDefault="00733F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A77">
      <w:rPr>
        <w:noProof/>
      </w:rPr>
      <w:t>2</w:t>
    </w:r>
    <w:r>
      <w:rPr>
        <w:noProof/>
      </w:rPr>
      <w:fldChar w:fldCharType="end"/>
    </w:r>
  </w:p>
  <w:p w:rsidR="00733FE4" w:rsidRDefault="00733F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733FE4" w:rsidRPr="00CB4380" w:rsidRDefault="00733FE4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E76A77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733FE4" w:rsidRDefault="00733F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01B5"/>
    <w:rsid w:val="000517B3"/>
    <w:rsid w:val="00051F5A"/>
    <w:rsid w:val="00053949"/>
    <w:rsid w:val="00054FBC"/>
    <w:rsid w:val="00063831"/>
    <w:rsid w:val="00063F6A"/>
    <w:rsid w:val="000668E4"/>
    <w:rsid w:val="00080CF1"/>
    <w:rsid w:val="0009428C"/>
    <w:rsid w:val="000A6C8D"/>
    <w:rsid w:val="000B1E26"/>
    <w:rsid w:val="000B3028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1227A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74309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61"/>
    <w:rsid w:val="009A15DD"/>
    <w:rsid w:val="009A37FA"/>
    <w:rsid w:val="009C000C"/>
    <w:rsid w:val="009C28C1"/>
    <w:rsid w:val="009C7FEE"/>
    <w:rsid w:val="009D0045"/>
    <w:rsid w:val="009D55CE"/>
    <w:rsid w:val="009E431F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642D"/>
    <w:rsid w:val="00A57D31"/>
    <w:rsid w:val="00A6174C"/>
    <w:rsid w:val="00A647D3"/>
    <w:rsid w:val="00A64E88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02C6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4B2C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86AD2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6A77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4350F"/>
    <w:rsid w:val="00F45B36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F4E50C-068D-44B9-B0E2-84176F78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9AD7-A288-4D4D-8BA3-801D691C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4</cp:revision>
  <cp:lastPrinted>2020-01-16T09:05:00Z</cp:lastPrinted>
  <dcterms:created xsi:type="dcterms:W3CDTF">2020-02-12T09:26:00Z</dcterms:created>
  <dcterms:modified xsi:type="dcterms:W3CDTF">2020-02-21T09:49:00Z</dcterms:modified>
</cp:coreProperties>
</file>